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6A" w:rsidRPr="00FD60F3" w:rsidRDefault="00FD60F3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D60F3">
        <w:rPr>
          <w:rFonts w:asciiTheme="minorHAnsi" w:hAnsiTheme="minorHAnsi"/>
          <w:b/>
          <w:sz w:val="22"/>
          <w:szCs w:val="22"/>
        </w:rPr>
        <w:t>Victoria and NSW</w:t>
      </w:r>
      <w:r w:rsidR="00DF4E63" w:rsidRPr="00FD60F3">
        <w:rPr>
          <w:rFonts w:asciiTheme="minorHAnsi" w:hAnsiTheme="minorHAnsi"/>
          <w:b/>
          <w:sz w:val="22"/>
          <w:szCs w:val="22"/>
        </w:rPr>
        <w:t>- Transmission</w:t>
      </w:r>
    </w:p>
    <w:p w:rsidR="00DF4E63" w:rsidRPr="00FD60F3" w:rsidRDefault="00DF4E63">
      <w:pPr>
        <w:rPr>
          <w:rFonts w:asciiTheme="minorHAnsi" w:hAnsiTheme="minorHAnsi"/>
          <w:b/>
          <w:sz w:val="22"/>
          <w:szCs w:val="22"/>
        </w:rPr>
      </w:pPr>
      <w:r w:rsidRPr="00FD60F3">
        <w:rPr>
          <w:rFonts w:asciiTheme="minorHAnsi" w:hAnsiTheme="minorHAnsi"/>
          <w:b/>
          <w:sz w:val="22"/>
          <w:szCs w:val="22"/>
        </w:rPr>
        <w:t>Eastern Gas Pipeline</w:t>
      </w:r>
    </w:p>
    <w:p w:rsidR="00DF4E63" w:rsidRPr="00FD60F3" w:rsidRDefault="00DF4E6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1806"/>
        <w:gridCol w:w="2552"/>
        <w:gridCol w:w="1276"/>
        <w:gridCol w:w="1184"/>
      </w:tblGrid>
      <w:tr w:rsidR="00FD60F3" w:rsidRPr="00FD60F3" w:rsidTr="003E39EC">
        <w:tc>
          <w:tcPr>
            <w:tcW w:w="1704" w:type="dxa"/>
            <w:shd w:val="clear" w:color="auto" w:fill="F2F2F2" w:themeFill="background1" w:themeFillShade="F2"/>
          </w:tcPr>
          <w:p w:rsidR="00AD7A68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Pipeline Licence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:rsidR="00AD7A68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Location/Route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D7A68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Operator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D7A68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Length (km)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:rsidR="00AD7A68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Pipe Diameter (mm)</w:t>
            </w:r>
          </w:p>
        </w:tc>
      </w:tr>
      <w:tr w:rsidR="00FD60F3" w:rsidRPr="00FD60F3" w:rsidTr="003E39EC">
        <w:tc>
          <w:tcPr>
            <w:tcW w:w="1704" w:type="dxa"/>
          </w:tcPr>
          <w:p w:rsidR="00DF4E63" w:rsidRPr="00FD60F3" w:rsidRDefault="00AD7A68" w:rsidP="004253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0F3">
              <w:rPr>
                <w:rFonts w:asciiTheme="minorHAnsi" w:hAnsiTheme="minorHAnsi"/>
                <w:b/>
                <w:sz w:val="22"/>
                <w:szCs w:val="22"/>
              </w:rPr>
              <w:t>VICTORIA</w:t>
            </w:r>
          </w:p>
        </w:tc>
        <w:tc>
          <w:tcPr>
            <w:tcW w:w="1806" w:type="dxa"/>
          </w:tcPr>
          <w:p w:rsidR="00DF4E63" w:rsidRPr="00FD60F3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F4E63" w:rsidRPr="00FD60F3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F4E63" w:rsidRPr="00FD60F3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</w:tcPr>
          <w:p w:rsidR="00DF4E63" w:rsidRPr="00FD60F3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60F3" w:rsidRPr="00FD60F3" w:rsidTr="003E39EC">
        <w:tc>
          <w:tcPr>
            <w:tcW w:w="1704" w:type="dxa"/>
          </w:tcPr>
          <w:p w:rsidR="00DF4E63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Vic Pl No 247</w:t>
            </w:r>
          </w:p>
        </w:tc>
        <w:tc>
          <w:tcPr>
            <w:tcW w:w="1806" w:type="dxa"/>
          </w:tcPr>
          <w:p w:rsidR="00DF4E63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VicHub Pipeline</w:t>
            </w:r>
          </w:p>
        </w:tc>
        <w:tc>
          <w:tcPr>
            <w:tcW w:w="2552" w:type="dxa"/>
          </w:tcPr>
          <w:p w:rsidR="00DF4E63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Jemena VicHub Pipeline Pty Ltd</w:t>
            </w:r>
          </w:p>
        </w:tc>
        <w:tc>
          <w:tcPr>
            <w:tcW w:w="1276" w:type="dxa"/>
          </w:tcPr>
          <w:p w:rsidR="00DF4E63" w:rsidRPr="00BA1236" w:rsidRDefault="003E39EC" w:rsidP="004C659B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2.</w:t>
            </w:r>
            <w:r w:rsidR="004C659B" w:rsidRPr="00BA1236">
              <w:rPr>
                <w:rFonts w:asciiTheme="minorHAnsi" w:hAnsiTheme="minorHAnsi"/>
                <w:sz w:val="22"/>
                <w:szCs w:val="22"/>
              </w:rPr>
              <w:t>265</w:t>
            </w:r>
          </w:p>
        </w:tc>
        <w:tc>
          <w:tcPr>
            <w:tcW w:w="1184" w:type="dxa"/>
          </w:tcPr>
          <w:p w:rsidR="00DF4E63" w:rsidRPr="00BA1236" w:rsidRDefault="003E39EC" w:rsidP="00587257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35</w:t>
            </w:r>
            <w:r w:rsidR="00587257" w:rsidRPr="00BA1236">
              <w:rPr>
                <w:rFonts w:asciiTheme="minorHAnsi" w:hAnsiTheme="minorHAnsi"/>
                <w:sz w:val="22"/>
                <w:szCs w:val="22"/>
              </w:rPr>
              <w:t>5.6</w:t>
            </w:r>
            <w:r w:rsidR="0084108B" w:rsidRPr="00BA1236">
              <w:rPr>
                <w:rFonts w:asciiTheme="minorHAnsi" w:hAnsiTheme="minorHAnsi"/>
                <w:sz w:val="22"/>
                <w:szCs w:val="22"/>
              </w:rPr>
              <w:t>/273</w:t>
            </w:r>
          </w:p>
        </w:tc>
      </w:tr>
      <w:tr w:rsidR="00FD60F3" w:rsidRPr="00FD60F3" w:rsidTr="003E39EC">
        <w:tc>
          <w:tcPr>
            <w:tcW w:w="1704" w:type="dxa"/>
          </w:tcPr>
          <w:p w:rsidR="00DF4E63" w:rsidRPr="00FD60F3" w:rsidRDefault="00AD7A68" w:rsidP="00AD7A68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VIC Pl No 232</w:t>
            </w:r>
          </w:p>
        </w:tc>
        <w:tc>
          <w:tcPr>
            <w:tcW w:w="1806" w:type="dxa"/>
          </w:tcPr>
          <w:p w:rsidR="00DF4E63" w:rsidRPr="00FD60F3" w:rsidRDefault="00AD7A68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Longford to VIC/NSW Border</w:t>
            </w:r>
          </w:p>
        </w:tc>
        <w:tc>
          <w:tcPr>
            <w:tcW w:w="2552" w:type="dxa"/>
          </w:tcPr>
          <w:p w:rsidR="00DF4E63" w:rsidRDefault="00FD60F3" w:rsidP="00FD60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(1) Pty Ltd</w:t>
            </w:r>
          </w:p>
          <w:p w:rsidR="00FD60F3" w:rsidRPr="00FD60F3" w:rsidRDefault="00FD60F3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(2) Pty Ltd</w:t>
            </w:r>
          </w:p>
        </w:tc>
        <w:tc>
          <w:tcPr>
            <w:tcW w:w="1276" w:type="dxa"/>
          </w:tcPr>
          <w:p w:rsidR="00DF4E63" w:rsidRPr="00BA1236" w:rsidRDefault="003E39EC" w:rsidP="004C659B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2</w:t>
            </w:r>
            <w:r w:rsidR="004C659B" w:rsidRPr="00BA1236">
              <w:rPr>
                <w:rFonts w:asciiTheme="minorHAnsi" w:hAnsiTheme="minorHAnsi"/>
                <w:sz w:val="22"/>
                <w:szCs w:val="22"/>
              </w:rPr>
              <w:t>76.707</w:t>
            </w:r>
          </w:p>
        </w:tc>
        <w:tc>
          <w:tcPr>
            <w:tcW w:w="1184" w:type="dxa"/>
          </w:tcPr>
          <w:p w:rsidR="00DF4E63" w:rsidRPr="00BA1236" w:rsidRDefault="003E39EC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457</w:t>
            </w:r>
            <w:r w:rsidR="00402D78" w:rsidRPr="00BA1236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</w:tr>
      <w:tr w:rsidR="00FD60F3" w:rsidRPr="00FD60F3" w:rsidTr="003E39EC">
        <w:tc>
          <w:tcPr>
            <w:tcW w:w="1704" w:type="dxa"/>
          </w:tcPr>
          <w:p w:rsidR="004C51AB" w:rsidRPr="00FD60F3" w:rsidRDefault="003E39EC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VIC Pl No 232</w:t>
            </w:r>
          </w:p>
        </w:tc>
        <w:tc>
          <w:tcPr>
            <w:tcW w:w="1806" w:type="dxa"/>
            <w:vAlign w:val="bottom"/>
          </w:tcPr>
          <w:p w:rsidR="004C51AB" w:rsidRPr="00FD60F3" w:rsidRDefault="004C51AB" w:rsidP="003E39E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FD60F3">
              <w:rPr>
                <w:rFonts w:asciiTheme="minorHAnsi" w:hAnsiTheme="minorHAnsi"/>
                <w:iCs/>
                <w:sz w:val="22"/>
                <w:szCs w:val="22"/>
              </w:rPr>
              <w:t xml:space="preserve">Bairnsdale </w:t>
            </w:r>
            <w:r w:rsidR="003E39EC">
              <w:rPr>
                <w:rFonts w:asciiTheme="minorHAnsi" w:hAnsiTheme="minorHAnsi"/>
                <w:iCs/>
                <w:sz w:val="22"/>
                <w:szCs w:val="22"/>
              </w:rPr>
              <w:t>Main Valve to Bairnsdale City Gate</w:t>
            </w:r>
          </w:p>
        </w:tc>
        <w:tc>
          <w:tcPr>
            <w:tcW w:w="2552" w:type="dxa"/>
          </w:tcPr>
          <w:p w:rsidR="003E39EC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(1) Pty Ltd</w:t>
            </w:r>
          </w:p>
          <w:p w:rsidR="004C51AB" w:rsidRPr="00FD60F3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(2) Pty Ltd</w:t>
            </w:r>
          </w:p>
        </w:tc>
        <w:tc>
          <w:tcPr>
            <w:tcW w:w="1276" w:type="dxa"/>
          </w:tcPr>
          <w:p w:rsidR="004C51AB" w:rsidRPr="00BA1236" w:rsidRDefault="003E39EC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2.</w:t>
            </w:r>
            <w:r w:rsidR="00402D78" w:rsidRPr="00BA1236">
              <w:rPr>
                <w:rFonts w:asciiTheme="minorHAnsi" w:hAnsiTheme="minorHAnsi"/>
                <w:sz w:val="22"/>
                <w:szCs w:val="22"/>
              </w:rPr>
              <w:t>676</w:t>
            </w:r>
          </w:p>
        </w:tc>
        <w:tc>
          <w:tcPr>
            <w:tcW w:w="1184" w:type="dxa"/>
          </w:tcPr>
          <w:p w:rsidR="004C51AB" w:rsidRPr="00BA1236" w:rsidRDefault="003E39EC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168</w:t>
            </w:r>
            <w:r w:rsidR="00787097" w:rsidRPr="00BA1236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</w:tr>
      <w:tr w:rsidR="00FD60F3" w:rsidRPr="00FD60F3" w:rsidTr="00511540">
        <w:tc>
          <w:tcPr>
            <w:tcW w:w="1704" w:type="dxa"/>
            <w:shd w:val="clear" w:color="auto" w:fill="auto"/>
          </w:tcPr>
          <w:p w:rsidR="004C51AB" w:rsidRPr="00FD60F3" w:rsidRDefault="003E39EC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VIC Pl No 232</w:t>
            </w:r>
          </w:p>
        </w:tc>
        <w:tc>
          <w:tcPr>
            <w:tcW w:w="1806" w:type="dxa"/>
            <w:shd w:val="clear" w:color="auto" w:fill="auto"/>
            <w:vAlign w:val="bottom"/>
          </w:tcPr>
          <w:p w:rsidR="004C51AB" w:rsidRPr="00FD60F3" w:rsidRDefault="004C51AB" w:rsidP="0042534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FD60F3">
              <w:rPr>
                <w:rFonts w:asciiTheme="minorHAnsi" w:hAnsiTheme="minorHAnsi"/>
                <w:iCs/>
                <w:sz w:val="22"/>
                <w:szCs w:val="22"/>
              </w:rPr>
              <w:t>Longford suction pipeline</w:t>
            </w:r>
            <w:r w:rsidR="003E39EC">
              <w:rPr>
                <w:rFonts w:asciiTheme="minorHAnsi" w:hAnsiTheme="minorHAnsi"/>
                <w:iCs/>
                <w:sz w:val="22"/>
                <w:szCs w:val="22"/>
              </w:rPr>
              <w:t xml:space="preserve"> from Esso Longford Gas Plant to Longford Compressor Station</w:t>
            </w:r>
          </w:p>
        </w:tc>
        <w:tc>
          <w:tcPr>
            <w:tcW w:w="2552" w:type="dxa"/>
            <w:shd w:val="clear" w:color="auto" w:fill="auto"/>
          </w:tcPr>
          <w:p w:rsidR="003E39EC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(1) Pty Ltd</w:t>
            </w:r>
          </w:p>
          <w:p w:rsidR="004C51AB" w:rsidRPr="00FD60F3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(2) Pty Ltd</w:t>
            </w:r>
          </w:p>
        </w:tc>
        <w:tc>
          <w:tcPr>
            <w:tcW w:w="1276" w:type="dxa"/>
            <w:shd w:val="clear" w:color="auto" w:fill="auto"/>
          </w:tcPr>
          <w:p w:rsidR="004C51AB" w:rsidRPr="00BA1236" w:rsidRDefault="00511540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2.4</w:t>
            </w:r>
            <w:r w:rsidR="004C659B" w:rsidRPr="00BA1236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1184" w:type="dxa"/>
            <w:shd w:val="clear" w:color="auto" w:fill="auto"/>
          </w:tcPr>
          <w:p w:rsidR="004C51AB" w:rsidRPr="00BA1236" w:rsidRDefault="00787097" w:rsidP="0042534D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610</w:t>
            </w:r>
          </w:p>
        </w:tc>
      </w:tr>
      <w:tr w:rsidR="00FD60F3" w:rsidRPr="00FD60F3" w:rsidTr="00511540">
        <w:tc>
          <w:tcPr>
            <w:tcW w:w="1704" w:type="dxa"/>
            <w:shd w:val="clear" w:color="auto" w:fill="auto"/>
          </w:tcPr>
          <w:p w:rsidR="00DF4E63" w:rsidRPr="00FD60F3" w:rsidRDefault="00D817E9" w:rsidP="004253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D60F3">
              <w:rPr>
                <w:rFonts w:asciiTheme="minorHAnsi" w:hAnsiTheme="minorHAnsi"/>
                <w:b/>
                <w:sz w:val="22"/>
                <w:szCs w:val="22"/>
              </w:rPr>
              <w:t>NSW</w:t>
            </w:r>
          </w:p>
        </w:tc>
        <w:tc>
          <w:tcPr>
            <w:tcW w:w="1806" w:type="dxa"/>
            <w:shd w:val="clear" w:color="auto" w:fill="auto"/>
          </w:tcPr>
          <w:p w:rsidR="00DF4E63" w:rsidRPr="00FD60F3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DF4E63" w:rsidRPr="00FD60F3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F4E63" w:rsidRPr="00BA1236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:rsidR="00DF4E63" w:rsidRPr="00BA1236" w:rsidRDefault="00DF4E63" w:rsidP="004253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60F3" w:rsidRPr="00FD60F3" w:rsidTr="00511540">
        <w:tc>
          <w:tcPr>
            <w:tcW w:w="1704" w:type="dxa"/>
            <w:shd w:val="clear" w:color="auto" w:fill="auto"/>
          </w:tcPr>
          <w:p w:rsidR="00AD7A68" w:rsidRPr="00FD60F3" w:rsidRDefault="00AD7A68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NSW Pl No 26</w:t>
            </w:r>
          </w:p>
        </w:tc>
        <w:tc>
          <w:tcPr>
            <w:tcW w:w="1806" w:type="dxa"/>
            <w:shd w:val="clear" w:color="auto" w:fill="auto"/>
          </w:tcPr>
          <w:p w:rsidR="00AD7A68" w:rsidRPr="00FD60F3" w:rsidRDefault="00AD7A68" w:rsidP="003E39EC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VIC/NSW Border to Horsley Park</w:t>
            </w:r>
          </w:p>
          <w:p w:rsidR="00AD7A68" w:rsidRPr="00FD60F3" w:rsidRDefault="00AD7A68" w:rsidP="003E39EC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39EC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(1) Pty Ltd</w:t>
            </w:r>
          </w:p>
          <w:p w:rsidR="00AD7A68" w:rsidRPr="00FD60F3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(2) Pty Ltd</w:t>
            </w:r>
          </w:p>
        </w:tc>
        <w:tc>
          <w:tcPr>
            <w:tcW w:w="1276" w:type="dxa"/>
            <w:shd w:val="clear" w:color="auto" w:fill="auto"/>
          </w:tcPr>
          <w:p w:rsidR="00AD7A68" w:rsidRPr="00BA1236" w:rsidRDefault="003511D6" w:rsidP="004C659B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519.</w:t>
            </w:r>
            <w:r w:rsidR="004C659B" w:rsidRPr="00BA1236">
              <w:rPr>
                <w:rFonts w:asciiTheme="minorHAnsi" w:hAnsiTheme="minorHAnsi"/>
                <w:sz w:val="22"/>
                <w:szCs w:val="22"/>
              </w:rPr>
              <w:t>757</w:t>
            </w:r>
          </w:p>
        </w:tc>
        <w:tc>
          <w:tcPr>
            <w:tcW w:w="1184" w:type="dxa"/>
            <w:shd w:val="clear" w:color="auto" w:fill="auto"/>
          </w:tcPr>
          <w:p w:rsidR="00AD7A68" w:rsidRPr="00BA1236" w:rsidRDefault="003E39EC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457</w:t>
            </w:r>
            <w:r w:rsidR="00402D78" w:rsidRPr="00BA1236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</w:tr>
      <w:tr w:rsidR="00FD60F3" w:rsidRPr="00FD60F3" w:rsidTr="00511540">
        <w:tc>
          <w:tcPr>
            <w:tcW w:w="1704" w:type="dxa"/>
            <w:shd w:val="clear" w:color="auto" w:fill="auto"/>
          </w:tcPr>
          <w:p w:rsidR="00AD7A68" w:rsidRPr="00FD60F3" w:rsidRDefault="003E39EC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NSW Pl No 26</w:t>
            </w:r>
          </w:p>
        </w:tc>
        <w:tc>
          <w:tcPr>
            <w:tcW w:w="1806" w:type="dxa"/>
            <w:shd w:val="clear" w:color="auto" w:fill="auto"/>
          </w:tcPr>
          <w:p w:rsidR="00AD7A68" w:rsidRPr="00FD60F3" w:rsidRDefault="00AD7A68" w:rsidP="003E39EC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Pt Kembla lateral</w:t>
            </w:r>
          </w:p>
          <w:p w:rsidR="00AD7A68" w:rsidRPr="00FD60F3" w:rsidRDefault="00AD7A68" w:rsidP="003E39EC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39EC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(1) Pty Ltd</w:t>
            </w:r>
          </w:p>
          <w:p w:rsidR="00AD7A68" w:rsidRPr="00FD60F3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(2) Pty Ltd</w:t>
            </w:r>
          </w:p>
        </w:tc>
        <w:tc>
          <w:tcPr>
            <w:tcW w:w="1276" w:type="dxa"/>
            <w:shd w:val="clear" w:color="auto" w:fill="auto"/>
          </w:tcPr>
          <w:p w:rsidR="00AD7A68" w:rsidRPr="00BA1236" w:rsidRDefault="003511D6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6.613</w:t>
            </w:r>
          </w:p>
        </w:tc>
        <w:tc>
          <w:tcPr>
            <w:tcW w:w="1184" w:type="dxa"/>
            <w:shd w:val="clear" w:color="auto" w:fill="auto"/>
          </w:tcPr>
          <w:p w:rsidR="00AD7A68" w:rsidRPr="00BA1236" w:rsidRDefault="00511540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2</w:t>
            </w:r>
            <w:r w:rsidR="00402D78" w:rsidRPr="00BA1236">
              <w:rPr>
                <w:rFonts w:asciiTheme="minorHAnsi" w:hAnsiTheme="minorHAnsi"/>
                <w:sz w:val="22"/>
                <w:szCs w:val="22"/>
              </w:rPr>
              <w:t>19.1</w:t>
            </w:r>
          </w:p>
        </w:tc>
      </w:tr>
      <w:tr w:rsidR="00FD60F3" w:rsidRPr="00FD60F3" w:rsidTr="00511540">
        <w:tc>
          <w:tcPr>
            <w:tcW w:w="1704" w:type="dxa"/>
            <w:shd w:val="clear" w:color="auto" w:fill="auto"/>
          </w:tcPr>
          <w:p w:rsidR="00AD7A68" w:rsidRPr="00FD60F3" w:rsidRDefault="003E39EC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NSW Pl No 26</w:t>
            </w:r>
          </w:p>
        </w:tc>
        <w:tc>
          <w:tcPr>
            <w:tcW w:w="1806" w:type="dxa"/>
            <w:shd w:val="clear" w:color="auto" w:fill="auto"/>
          </w:tcPr>
          <w:p w:rsidR="00AD7A68" w:rsidRPr="00FD60F3" w:rsidRDefault="00AD7A68" w:rsidP="003E39EC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Smithfield lateral</w:t>
            </w:r>
          </w:p>
          <w:p w:rsidR="00AD7A68" w:rsidRPr="00FD60F3" w:rsidRDefault="00AD7A68" w:rsidP="003E39EC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39EC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(1) Pty Ltd</w:t>
            </w:r>
          </w:p>
          <w:p w:rsidR="00AD7A68" w:rsidRPr="00FD60F3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(2) Pty Ltd</w:t>
            </w:r>
          </w:p>
        </w:tc>
        <w:tc>
          <w:tcPr>
            <w:tcW w:w="1276" w:type="dxa"/>
            <w:shd w:val="clear" w:color="auto" w:fill="auto"/>
          </w:tcPr>
          <w:p w:rsidR="00AD7A68" w:rsidRPr="00BA1236" w:rsidRDefault="003511D6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9.60</w:t>
            </w:r>
            <w:r w:rsidR="00402D78" w:rsidRPr="00BA1236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:rsidR="00AD7A68" w:rsidRPr="00BA1236" w:rsidRDefault="00511540" w:rsidP="00402D78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2</w:t>
            </w:r>
            <w:r w:rsidR="00402D78" w:rsidRPr="00BA1236">
              <w:rPr>
                <w:rFonts w:asciiTheme="minorHAnsi" w:hAnsiTheme="minorHAnsi"/>
                <w:sz w:val="22"/>
                <w:szCs w:val="22"/>
              </w:rPr>
              <w:t>19.1</w:t>
            </w:r>
          </w:p>
        </w:tc>
      </w:tr>
      <w:tr w:rsidR="00FD60F3" w:rsidRPr="00FD60F3" w:rsidTr="00511540">
        <w:tc>
          <w:tcPr>
            <w:tcW w:w="1704" w:type="dxa"/>
            <w:shd w:val="clear" w:color="auto" w:fill="auto"/>
          </w:tcPr>
          <w:p w:rsidR="00AD7A68" w:rsidRPr="00FD60F3" w:rsidRDefault="003E39EC">
            <w:pPr>
              <w:rPr>
                <w:rFonts w:asciiTheme="minorHAnsi" w:hAnsiTheme="minorHAnsi"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NSW Pl No 26</w:t>
            </w:r>
          </w:p>
        </w:tc>
        <w:tc>
          <w:tcPr>
            <w:tcW w:w="1806" w:type="dxa"/>
            <w:shd w:val="clear" w:color="auto" w:fill="auto"/>
          </w:tcPr>
          <w:p w:rsidR="00AD7A68" w:rsidRPr="00FD60F3" w:rsidRDefault="00AD7A68" w:rsidP="003E39E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FD60F3">
              <w:rPr>
                <w:rFonts w:asciiTheme="minorHAnsi" w:hAnsiTheme="minorHAnsi"/>
                <w:sz w:val="22"/>
                <w:szCs w:val="22"/>
              </w:rPr>
              <w:t>Wilton lateral</w:t>
            </w:r>
          </w:p>
        </w:tc>
        <w:tc>
          <w:tcPr>
            <w:tcW w:w="2552" w:type="dxa"/>
            <w:shd w:val="clear" w:color="auto" w:fill="auto"/>
          </w:tcPr>
          <w:p w:rsidR="003E39EC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(1) Pty Ltd</w:t>
            </w:r>
          </w:p>
          <w:p w:rsidR="00AD7A68" w:rsidRPr="00FD60F3" w:rsidRDefault="003E39EC" w:rsidP="003E39E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Jemena Eastern Gas Pipeline (2) Pty Ltd</w:t>
            </w:r>
          </w:p>
        </w:tc>
        <w:tc>
          <w:tcPr>
            <w:tcW w:w="1276" w:type="dxa"/>
            <w:shd w:val="clear" w:color="auto" w:fill="auto"/>
          </w:tcPr>
          <w:p w:rsidR="00AD7A68" w:rsidRPr="00BA1236" w:rsidRDefault="003511D6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3.974</w:t>
            </w:r>
          </w:p>
        </w:tc>
        <w:tc>
          <w:tcPr>
            <w:tcW w:w="1184" w:type="dxa"/>
            <w:shd w:val="clear" w:color="auto" w:fill="auto"/>
          </w:tcPr>
          <w:p w:rsidR="00AD7A68" w:rsidRPr="00BA1236" w:rsidRDefault="00511540">
            <w:pPr>
              <w:rPr>
                <w:rFonts w:asciiTheme="minorHAnsi" w:hAnsiTheme="minorHAnsi"/>
                <w:sz w:val="22"/>
                <w:szCs w:val="22"/>
              </w:rPr>
            </w:pPr>
            <w:r w:rsidRPr="00BA1236">
              <w:rPr>
                <w:rFonts w:asciiTheme="minorHAnsi" w:hAnsiTheme="minorHAnsi"/>
                <w:sz w:val="22"/>
                <w:szCs w:val="22"/>
              </w:rPr>
              <w:t>3</w:t>
            </w:r>
            <w:r w:rsidR="00402D78" w:rsidRPr="00BA1236">
              <w:rPr>
                <w:rFonts w:asciiTheme="minorHAnsi" w:hAnsiTheme="minorHAnsi"/>
                <w:sz w:val="22"/>
                <w:szCs w:val="22"/>
              </w:rPr>
              <w:t>23.9</w:t>
            </w:r>
          </w:p>
        </w:tc>
      </w:tr>
    </w:tbl>
    <w:p w:rsidR="00DF4E63" w:rsidRPr="00FD60F3" w:rsidRDefault="00DF4E63">
      <w:pPr>
        <w:rPr>
          <w:rFonts w:asciiTheme="minorHAnsi" w:hAnsiTheme="minorHAnsi"/>
          <w:sz w:val="22"/>
          <w:szCs w:val="22"/>
        </w:rPr>
      </w:pPr>
    </w:p>
    <w:p w:rsidR="00DF4E63" w:rsidRDefault="00BA12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Vic PL = Pipeline Licence issues under the Pipelines Act 2005 (Vic)</w:t>
      </w:r>
    </w:p>
    <w:p w:rsidR="00BA1236" w:rsidRPr="00FD60F3" w:rsidRDefault="00BA12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NSW PL = Pipeline Licence issued under the Pipelines Act 1967 (NSW)</w:t>
      </w:r>
    </w:p>
    <w:p w:rsidR="00DF4E63" w:rsidRPr="00FD60F3" w:rsidRDefault="00DF4E63">
      <w:pPr>
        <w:rPr>
          <w:rFonts w:asciiTheme="minorHAnsi" w:hAnsiTheme="minorHAnsi"/>
          <w:sz w:val="22"/>
          <w:szCs w:val="22"/>
        </w:rPr>
      </w:pPr>
    </w:p>
    <w:p w:rsidR="00DF4E63" w:rsidRPr="00FD60F3" w:rsidRDefault="00DF4E63">
      <w:pPr>
        <w:rPr>
          <w:rFonts w:asciiTheme="minorHAnsi" w:hAnsiTheme="minorHAnsi"/>
          <w:sz w:val="22"/>
          <w:szCs w:val="22"/>
        </w:rPr>
      </w:pPr>
    </w:p>
    <w:p w:rsidR="0089168F" w:rsidRPr="00FD60F3" w:rsidRDefault="0089168F">
      <w:pPr>
        <w:rPr>
          <w:rFonts w:asciiTheme="minorHAnsi" w:hAnsiTheme="minorHAnsi"/>
          <w:sz w:val="22"/>
          <w:szCs w:val="22"/>
        </w:rPr>
      </w:pPr>
    </w:p>
    <w:p w:rsidR="0089168F" w:rsidRPr="00FD60F3" w:rsidRDefault="0089168F">
      <w:pPr>
        <w:rPr>
          <w:rFonts w:asciiTheme="minorHAnsi" w:hAnsiTheme="minorHAnsi"/>
          <w:sz w:val="22"/>
          <w:szCs w:val="22"/>
        </w:rPr>
      </w:pPr>
    </w:p>
    <w:p w:rsidR="00DF4E63" w:rsidRPr="00FD60F3" w:rsidRDefault="00DF4E63">
      <w:pPr>
        <w:rPr>
          <w:rFonts w:asciiTheme="minorHAnsi" w:hAnsiTheme="minorHAnsi"/>
          <w:sz w:val="22"/>
          <w:szCs w:val="22"/>
        </w:rPr>
      </w:pPr>
    </w:p>
    <w:p w:rsidR="00DF4E63" w:rsidRPr="00FD60F3" w:rsidRDefault="00DF4E63">
      <w:pPr>
        <w:rPr>
          <w:rFonts w:asciiTheme="minorHAnsi" w:hAnsiTheme="minorHAnsi"/>
          <w:sz w:val="22"/>
          <w:szCs w:val="22"/>
        </w:rPr>
      </w:pPr>
    </w:p>
    <w:p w:rsidR="0089168F" w:rsidRPr="00FD60F3" w:rsidRDefault="0089168F">
      <w:pPr>
        <w:rPr>
          <w:rFonts w:asciiTheme="minorHAnsi" w:hAnsiTheme="minorHAnsi"/>
          <w:sz w:val="22"/>
          <w:szCs w:val="22"/>
        </w:rPr>
      </w:pPr>
    </w:p>
    <w:sectPr w:rsidR="0089168F" w:rsidRPr="00FD60F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25" w:rsidRDefault="00475F25" w:rsidP="00FD60F3">
      <w:r>
        <w:separator/>
      </w:r>
    </w:p>
  </w:endnote>
  <w:endnote w:type="continuationSeparator" w:id="0">
    <w:p w:rsidR="00475F25" w:rsidRDefault="00475F25" w:rsidP="00F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022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0F3" w:rsidRDefault="00FD60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5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60F3" w:rsidRDefault="00FD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25" w:rsidRDefault="00475F25" w:rsidP="00FD60F3">
      <w:r>
        <w:separator/>
      </w:r>
    </w:p>
  </w:footnote>
  <w:footnote w:type="continuationSeparator" w:id="0">
    <w:p w:rsidR="00475F25" w:rsidRDefault="00475F25" w:rsidP="00FD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F"/>
    <w:rsid w:val="000058B5"/>
    <w:rsid w:val="00037E40"/>
    <w:rsid w:val="000638D1"/>
    <w:rsid w:val="0006517A"/>
    <w:rsid w:val="00090BCF"/>
    <w:rsid w:val="000A58D2"/>
    <w:rsid w:val="000C5A2A"/>
    <w:rsid w:val="000D399F"/>
    <w:rsid w:val="000E4317"/>
    <w:rsid w:val="0013380B"/>
    <w:rsid w:val="00150D2D"/>
    <w:rsid w:val="00155AED"/>
    <w:rsid w:val="00185887"/>
    <w:rsid w:val="00196991"/>
    <w:rsid w:val="001A73C7"/>
    <w:rsid w:val="001B347E"/>
    <w:rsid w:val="001C59EF"/>
    <w:rsid w:val="001F2060"/>
    <w:rsid w:val="001F3B4F"/>
    <w:rsid w:val="002225A4"/>
    <w:rsid w:val="002248CA"/>
    <w:rsid w:val="002312AD"/>
    <w:rsid w:val="00277903"/>
    <w:rsid w:val="0028141E"/>
    <w:rsid w:val="002C034E"/>
    <w:rsid w:val="002D57C9"/>
    <w:rsid w:val="002E3B84"/>
    <w:rsid w:val="00300281"/>
    <w:rsid w:val="00306671"/>
    <w:rsid w:val="003078AD"/>
    <w:rsid w:val="00321917"/>
    <w:rsid w:val="00330E24"/>
    <w:rsid w:val="003511D6"/>
    <w:rsid w:val="00355278"/>
    <w:rsid w:val="00362544"/>
    <w:rsid w:val="003C1FA5"/>
    <w:rsid w:val="003E39EC"/>
    <w:rsid w:val="003E437E"/>
    <w:rsid w:val="003E4EA0"/>
    <w:rsid w:val="003E7EA1"/>
    <w:rsid w:val="003F5BB3"/>
    <w:rsid w:val="003F6AF7"/>
    <w:rsid w:val="004004DD"/>
    <w:rsid w:val="00401432"/>
    <w:rsid w:val="00402D78"/>
    <w:rsid w:val="00410104"/>
    <w:rsid w:val="00426CFA"/>
    <w:rsid w:val="0043671E"/>
    <w:rsid w:val="00437161"/>
    <w:rsid w:val="00472CE4"/>
    <w:rsid w:val="00475F25"/>
    <w:rsid w:val="004C40C7"/>
    <w:rsid w:val="004C51AB"/>
    <w:rsid w:val="004C659B"/>
    <w:rsid w:val="004E200F"/>
    <w:rsid w:val="004E5E5D"/>
    <w:rsid w:val="00503C7C"/>
    <w:rsid w:val="00511540"/>
    <w:rsid w:val="00513700"/>
    <w:rsid w:val="00525272"/>
    <w:rsid w:val="00525EC4"/>
    <w:rsid w:val="00550280"/>
    <w:rsid w:val="00552C6A"/>
    <w:rsid w:val="00553A28"/>
    <w:rsid w:val="00572F59"/>
    <w:rsid w:val="00574C87"/>
    <w:rsid w:val="00587257"/>
    <w:rsid w:val="005B1DC0"/>
    <w:rsid w:val="005B7271"/>
    <w:rsid w:val="005C2AFF"/>
    <w:rsid w:val="005C3CA1"/>
    <w:rsid w:val="005F50BE"/>
    <w:rsid w:val="005F7B60"/>
    <w:rsid w:val="00611F83"/>
    <w:rsid w:val="006163F5"/>
    <w:rsid w:val="00653CAE"/>
    <w:rsid w:val="00686219"/>
    <w:rsid w:val="00690C4C"/>
    <w:rsid w:val="006B19DB"/>
    <w:rsid w:val="006C2E7E"/>
    <w:rsid w:val="006D6474"/>
    <w:rsid w:val="006F61B9"/>
    <w:rsid w:val="00713429"/>
    <w:rsid w:val="00734D4F"/>
    <w:rsid w:val="007504E8"/>
    <w:rsid w:val="00787097"/>
    <w:rsid w:val="00791911"/>
    <w:rsid w:val="007B4F27"/>
    <w:rsid w:val="007C7090"/>
    <w:rsid w:val="007D4F0F"/>
    <w:rsid w:val="007E2F78"/>
    <w:rsid w:val="00806B42"/>
    <w:rsid w:val="00823AC1"/>
    <w:rsid w:val="00823B04"/>
    <w:rsid w:val="0084108B"/>
    <w:rsid w:val="00861D9C"/>
    <w:rsid w:val="008733C3"/>
    <w:rsid w:val="00886536"/>
    <w:rsid w:val="0089168F"/>
    <w:rsid w:val="008C0365"/>
    <w:rsid w:val="008D3897"/>
    <w:rsid w:val="008D5A0C"/>
    <w:rsid w:val="00911823"/>
    <w:rsid w:val="009225A7"/>
    <w:rsid w:val="00923B6A"/>
    <w:rsid w:val="00927439"/>
    <w:rsid w:val="0093152A"/>
    <w:rsid w:val="00945E8D"/>
    <w:rsid w:val="009761CB"/>
    <w:rsid w:val="009945A3"/>
    <w:rsid w:val="009E3A26"/>
    <w:rsid w:val="009E5011"/>
    <w:rsid w:val="00A06BBF"/>
    <w:rsid w:val="00A208CA"/>
    <w:rsid w:val="00A93413"/>
    <w:rsid w:val="00AA4271"/>
    <w:rsid w:val="00AB43EA"/>
    <w:rsid w:val="00AD7A68"/>
    <w:rsid w:val="00AF6C11"/>
    <w:rsid w:val="00B02D72"/>
    <w:rsid w:val="00B26AC7"/>
    <w:rsid w:val="00B26E53"/>
    <w:rsid w:val="00B27AC4"/>
    <w:rsid w:val="00B41088"/>
    <w:rsid w:val="00B51F65"/>
    <w:rsid w:val="00B71ADD"/>
    <w:rsid w:val="00B85C2A"/>
    <w:rsid w:val="00BA1236"/>
    <w:rsid w:val="00BF38A8"/>
    <w:rsid w:val="00C04517"/>
    <w:rsid w:val="00C16584"/>
    <w:rsid w:val="00C209B0"/>
    <w:rsid w:val="00C31C84"/>
    <w:rsid w:val="00C73EB1"/>
    <w:rsid w:val="00C97702"/>
    <w:rsid w:val="00CD4F72"/>
    <w:rsid w:val="00CD565A"/>
    <w:rsid w:val="00CD71D7"/>
    <w:rsid w:val="00CE01B3"/>
    <w:rsid w:val="00CF5EF4"/>
    <w:rsid w:val="00D1232F"/>
    <w:rsid w:val="00D3756E"/>
    <w:rsid w:val="00D51822"/>
    <w:rsid w:val="00D817E9"/>
    <w:rsid w:val="00D81D0E"/>
    <w:rsid w:val="00D90D3F"/>
    <w:rsid w:val="00DC161F"/>
    <w:rsid w:val="00DD53D3"/>
    <w:rsid w:val="00DF4E63"/>
    <w:rsid w:val="00E15813"/>
    <w:rsid w:val="00E646E9"/>
    <w:rsid w:val="00E6538C"/>
    <w:rsid w:val="00ED2A7D"/>
    <w:rsid w:val="00EF5D06"/>
    <w:rsid w:val="00F00AD0"/>
    <w:rsid w:val="00F018D7"/>
    <w:rsid w:val="00F402BB"/>
    <w:rsid w:val="00F75883"/>
    <w:rsid w:val="00F914A9"/>
    <w:rsid w:val="00FA1CBC"/>
    <w:rsid w:val="00FA6CB5"/>
    <w:rsid w:val="00FC1BE1"/>
    <w:rsid w:val="00FD60F3"/>
    <w:rsid w:val="00FE03C7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4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D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60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4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4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4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D60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D60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60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E1C61A96</Template>
  <TotalTime>1</TotalTime>
  <Pages>1</Pages>
  <Words>230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Jemena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jmcewan</dc:creator>
  <cp:lastModifiedBy>Sherine Al Shallah</cp:lastModifiedBy>
  <cp:revision>2</cp:revision>
  <cp:lastPrinted>2016-01-04T22:25:00Z</cp:lastPrinted>
  <dcterms:created xsi:type="dcterms:W3CDTF">2017-02-16T04:12:00Z</dcterms:created>
  <dcterms:modified xsi:type="dcterms:W3CDTF">2017-02-16T04:12:00Z</dcterms:modified>
</cp:coreProperties>
</file>