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1303" w14:textId="7B1FA085" w:rsidR="00CF2D94" w:rsidRPr="00CF2D94" w:rsidRDefault="00541944" w:rsidP="00627B0D">
      <w:pPr>
        <w:pStyle w:val="AEMCHEADERL1"/>
        <w:outlineLvl w:val="0"/>
      </w:pPr>
      <w:r w:rsidRPr="00541944">
        <w:t>ECGS Supplier of last resort mechanism</w:t>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7FEAF1DB">
      <w:pPr>
        <w:pStyle w:val="AEMCBodyCopyIntroPara"/>
        <w:rPr>
          <w:rStyle w:val="Hyperlink"/>
        </w:rPr>
      </w:pPr>
      <w:r w:rsidRPr="7FEAF1DB">
        <w:rPr>
          <w:rStyle w:val="Hyperlink"/>
        </w:rPr>
        <w:t xml:space="preserve">The template below has been developed to enable stakeholders to provide their feedback on the questions posed in </w:t>
      </w:r>
      <w:r w:rsidR="00C114E7" w:rsidRPr="7FEAF1DB">
        <w:rPr>
          <w:rStyle w:val="Hyperlink"/>
        </w:rPr>
        <w:t>the consultation</w:t>
      </w:r>
      <w:r w:rsidRPr="7FEAF1DB">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w:t>
      </w:r>
      <w:proofErr w:type="gramStart"/>
      <w:r w:rsidRPr="7FEAF1DB">
        <w:rPr>
          <w:rStyle w:val="Hyperlink"/>
        </w:rPr>
        <w:t>question, but</w:t>
      </w:r>
      <w:proofErr w:type="gramEnd"/>
      <w:r w:rsidRPr="7FEAF1DB">
        <w:rPr>
          <w:rStyle w:val="Hyperlink"/>
        </w:rPr>
        <w:t xml:space="preserve">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1926E2">
        <w:tc>
          <w:tcPr>
            <w:tcW w:w="1560" w:type="dxa"/>
          </w:tcPr>
          <w:p w14:paraId="43472EC7" w14:textId="11BF00AD" w:rsidR="00C114E7" w:rsidRPr="00780BB3" w:rsidRDefault="00C114E7" w:rsidP="001926E2">
            <w:pPr>
              <w:pStyle w:val="AEMCTableCopySubmitterDetails"/>
              <w:rPr>
                <w:rStyle w:val="Hyperlink"/>
                <w:b/>
              </w:rPr>
            </w:pPr>
            <w:r>
              <w:rPr>
                <w:rStyle w:val="Hyperlink"/>
                <w:b/>
              </w:rPr>
              <w:t>NAME OF RULE CHANGE</w:t>
            </w:r>
            <w:r w:rsidR="00B513DE">
              <w:rPr>
                <w:rStyle w:val="Hyperlink"/>
                <w:b/>
              </w:rPr>
              <w:t xml:space="preserve"> [OR REVIEW]</w:t>
            </w:r>
            <w:r>
              <w:rPr>
                <w:rStyle w:val="Hyperlink"/>
                <w:b/>
              </w:rPr>
              <w:t>:</w:t>
            </w:r>
          </w:p>
        </w:tc>
        <w:tc>
          <w:tcPr>
            <w:tcW w:w="6361" w:type="dxa"/>
          </w:tcPr>
          <w:p w14:paraId="1CDA5BC4" w14:textId="7DE80B7A" w:rsidR="00C114E7" w:rsidRPr="00C114E7" w:rsidRDefault="00EC4CA7" w:rsidP="001926E2">
            <w:pPr>
              <w:pStyle w:val="AEMCTableCopySubmitterDetails"/>
              <w:rPr>
                <w:rStyle w:val="Hyperlink"/>
                <w:b/>
              </w:rPr>
            </w:pPr>
            <w:r>
              <w:rPr>
                <w:rStyle w:val="Hyperlink"/>
                <w:b/>
              </w:rPr>
              <w:t>ECGS Supplier of last resort mechanism</w:t>
            </w:r>
          </w:p>
        </w:tc>
      </w:tr>
      <w:tr w:rsidR="00C114E7" w:rsidRPr="00A85F9E" w14:paraId="5DF2982A" w14:textId="77777777" w:rsidTr="001926E2">
        <w:tc>
          <w:tcPr>
            <w:tcW w:w="1560"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64CB1507" w14:textId="4CFF54D0" w:rsidR="00C114E7" w:rsidRPr="00785222" w:rsidRDefault="00EC4CA7" w:rsidP="001926E2">
            <w:pPr>
              <w:pStyle w:val="AEMCTableCopySubmitterDetails"/>
              <w:rPr>
                <w:rStyle w:val="Hyperlink"/>
              </w:rPr>
            </w:pPr>
            <w:r>
              <w:rPr>
                <w:rStyle w:val="Hyperlink"/>
              </w:rPr>
              <w:t>GRC0077</w:t>
            </w:r>
          </w:p>
        </w:tc>
      </w:tr>
      <w:tr w:rsidR="00C114E7" w:rsidRPr="00A85F9E" w14:paraId="363A9DEF" w14:textId="77777777" w:rsidTr="001926E2">
        <w:tc>
          <w:tcPr>
            <w:tcW w:w="1560" w:type="dxa"/>
          </w:tcPr>
          <w:p w14:paraId="3EC46F4E" w14:textId="4EB468E7" w:rsidR="00C114E7" w:rsidRPr="00780BB3" w:rsidRDefault="00C114E7" w:rsidP="001926E2">
            <w:pPr>
              <w:pStyle w:val="AEMCTableCopySubmitterDetails"/>
              <w:rPr>
                <w:rStyle w:val="Hyperlink"/>
                <w:b/>
              </w:rPr>
            </w:pPr>
            <w:r>
              <w:rPr>
                <w:rStyle w:val="Hyperlink"/>
                <w:b/>
              </w:rPr>
              <w:t>PROPONENT</w:t>
            </w:r>
            <w:r w:rsidR="00B513DE">
              <w:rPr>
                <w:rStyle w:val="Hyperlink"/>
                <w:b/>
              </w:rPr>
              <w:t xml:space="preserve"> [DELETE IF NOT APPLICABLE]</w:t>
            </w:r>
            <w:r>
              <w:rPr>
                <w:rStyle w:val="Hyperlink"/>
                <w:b/>
              </w:rPr>
              <w:t>:</w:t>
            </w:r>
          </w:p>
        </w:tc>
        <w:tc>
          <w:tcPr>
            <w:tcW w:w="6361" w:type="dxa"/>
          </w:tcPr>
          <w:p w14:paraId="10EEDA55" w14:textId="4916DA6D" w:rsidR="00C114E7" w:rsidRPr="00785222" w:rsidRDefault="00EC4CA7" w:rsidP="001926E2">
            <w:pPr>
              <w:pStyle w:val="AEMCTableCopySubmitterDetails"/>
              <w:rPr>
                <w:rStyle w:val="Hyperlink"/>
              </w:rPr>
            </w:pPr>
            <w:r w:rsidRPr="00EC4CA7">
              <w:t>Energy Senior Officials/Victorian Minister for Energy and Resources</w:t>
            </w:r>
          </w:p>
        </w:tc>
      </w:tr>
      <w:tr w:rsidR="00C114E7" w:rsidRPr="00A85F9E" w14:paraId="0694036C" w14:textId="77777777" w:rsidTr="001926E2">
        <w:tc>
          <w:tcPr>
            <w:tcW w:w="1560"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3265CDC6" w14:textId="4E653624" w:rsidR="00C114E7" w:rsidRPr="00EC4CA7" w:rsidRDefault="00EC4CA7" w:rsidP="001926E2">
            <w:pPr>
              <w:pStyle w:val="AEMCTableCopySubmitterDetails"/>
              <w:rPr>
                <w:rStyle w:val="Hyperlink"/>
                <w:bCs/>
              </w:rPr>
            </w:pPr>
            <w:r w:rsidRPr="00EC4CA7">
              <w:rPr>
                <w:rStyle w:val="Hyperlink"/>
                <w:bCs/>
              </w:rPr>
              <w:t>30 October 2025</w:t>
            </w:r>
          </w:p>
        </w:tc>
      </w:tr>
    </w:tbl>
    <w:p w14:paraId="699A2411" w14:textId="1AB6F3B9" w:rsidR="00A85F9E" w:rsidRPr="008A4886" w:rsidRDefault="008A4886" w:rsidP="008A4886">
      <w:pPr>
        <w:pStyle w:val="AEMCHeaderL4"/>
        <w:rPr>
          <w:rStyle w:val="Hyperlink"/>
        </w:rPr>
      </w:pPr>
      <w:r w:rsidRPr="008A4886">
        <w:rPr>
          <w:rStyle w:val="Hyperlink"/>
          <w:b/>
        </w:rPr>
        <w:t xml:space="preserve">CHAPTER </w:t>
      </w:r>
      <w:r w:rsidR="00EC4CA7">
        <w:rPr>
          <w:rStyle w:val="Hyperlink"/>
          <w:b/>
        </w:rPr>
        <w:t>2</w:t>
      </w:r>
      <w:r w:rsidRPr="008A4886">
        <w:rPr>
          <w:rStyle w:val="Hyperlink"/>
        </w:rPr>
        <w:t xml:space="preserve"> –</w:t>
      </w:r>
      <w:r w:rsidR="00C114E7">
        <w:rPr>
          <w:rStyle w:val="Hyperlink"/>
        </w:rPr>
        <w:t xml:space="preserve"> </w:t>
      </w:r>
      <w:r w:rsidR="000004C2">
        <w:rPr>
          <w:rStyle w:val="Hyperlink"/>
        </w:rPr>
        <w:t xml:space="preserve">Defining the </w:t>
      </w:r>
      <w:r w:rsidR="00EC4CA7">
        <w:rPr>
          <w:rStyle w:val="Hyperlink"/>
        </w:rPr>
        <w:t>PrOBLEM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14:paraId="2A90CBA6" w14:textId="77777777" w:rsidTr="7FEAF1DB">
        <w:tc>
          <w:tcPr>
            <w:tcW w:w="2835" w:type="dxa"/>
            <w:tcBorders>
              <w:top w:val="single" w:sz="18" w:space="0" w:color="00A8E5" w:themeColor="accent1"/>
              <w:right w:val="single" w:sz="2" w:space="0" w:color="58595B" w:themeColor="accent4"/>
            </w:tcBorders>
            <w:shd w:val="clear" w:color="auto" w:fill="F6F6F6"/>
          </w:tcPr>
          <w:p w14:paraId="5966869A" w14:textId="39E124A2" w:rsidR="008A4886" w:rsidRPr="0000465F" w:rsidRDefault="00EC4CA7" w:rsidP="00DD0B3D">
            <w:pPr>
              <w:pStyle w:val="AEMCTableBodyCopy"/>
              <w:numPr>
                <w:ilvl w:val="0"/>
                <w:numId w:val="6"/>
              </w:numPr>
              <w:rPr>
                <w:rStyle w:val="Hyperlink"/>
              </w:rPr>
            </w:pPr>
            <w:r>
              <w:rPr>
                <w:rStyle w:val="Hyperlink"/>
              </w:rPr>
              <w:t>Defining the problem</w:t>
            </w:r>
          </w:p>
        </w:tc>
        <w:tc>
          <w:tcPr>
            <w:tcW w:w="5086" w:type="dxa"/>
            <w:tcBorders>
              <w:top w:val="single" w:sz="18" w:space="0" w:color="00A8E5" w:themeColor="accent1"/>
              <w:left w:val="single" w:sz="2" w:space="0" w:color="58595B" w:themeColor="accent4"/>
            </w:tcBorders>
          </w:tcPr>
          <w:p w14:paraId="4D46A766" w14:textId="5B2304AD" w:rsidR="008A4886" w:rsidRPr="00785222" w:rsidRDefault="008A4886" w:rsidP="00785222">
            <w:pPr>
              <w:pStyle w:val="AEMCTableBodyCopy"/>
              <w:rPr>
                <w:rStyle w:val="Hyperlink"/>
              </w:rPr>
            </w:pPr>
          </w:p>
        </w:tc>
      </w:tr>
      <w:tr w:rsidR="00C114E7" w:rsidRPr="0000465F" w14:paraId="58A9C2FD" w14:textId="77777777" w:rsidTr="7FEAF1DB">
        <w:tc>
          <w:tcPr>
            <w:tcW w:w="2835" w:type="dxa"/>
            <w:tcBorders>
              <w:right w:val="single" w:sz="2" w:space="0" w:color="58595B" w:themeColor="accent4"/>
            </w:tcBorders>
            <w:shd w:val="clear" w:color="auto" w:fill="F6F6F6"/>
          </w:tcPr>
          <w:p w14:paraId="0FE15FBF" w14:textId="51CA523E" w:rsidR="00C114E7" w:rsidRDefault="001C4713" w:rsidP="7FEAF1DB">
            <w:pPr>
              <w:pStyle w:val="AEMCTableBodyCopy"/>
              <w:numPr>
                <w:ilvl w:val="0"/>
                <w:numId w:val="11"/>
              </w:numPr>
              <w:ind w:left="567" w:hanging="283"/>
              <w:rPr>
                <w:rStyle w:val="Hyperlink"/>
              </w:rPr>
            </w:pPr>
            <w:r w:rsidRPr="001C4713">
              <w:rPr>
                <w:rStyle w:val="Hyperlink"/>
              </w:rPr>
              <w:t>Do you agree that these are problems to be addressed by this rule change process?</w:t>
            </w:r>
          </w:p>
        </w:tc>
        <w:tc>
          <w:tcPr>
            <w:tcW w:w="5086" w:type="dxa"/>
            <w:tcBorders>
              <w:left w:val="single" w:sz="2" w:space="0" w:color="58595B" w:themeColor="accent4"/>
            </w:tcBorders>
          </w:tcPr>
          <w:p w14:paraId="5422DDF4" w14:textId="77777777" w:rsidR="00C114E7" w:rsidRPr="00785222" w:rsidRDefault="00C114E7" w:rsidP="0078522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B04787F" w14:textId="144638FA" w:rsidR="00C114E7" w:rsidRPr="008A4886" w:rsidRDefault="00C114E7" w:rsidP="7FEAF1DB">
      <w:pPr>
        <w:pStyle w:val="AEMCHeaderL4"/>
        <w:rPr>
          <w:rStyle w:val="Hyperlink"/>
        </w:rPr>
      </w:pPr>
      <w:r w:rsidRPr="7FEAF1DB">
        <w:rPr>
          <w:rStyle w:val="Hyperlink"/>
          <w:b/>
          <w:bCs/>
        </w:rPr>
        <w:t xml:space="preserve">CHAPTER </w:t>
      </w:r>
      <w:r w:rsidR="00EC4CA7">
        <w:rPr>
          <w:rStyle w:val="Hyperlink"/>
          <w:b/>
          <w:bCs/>
        </w:rPr>
        <w:t>3</w:t>
      </w:r>
      <w:r w:rsidRPr="7FEAF1DB">
        <w:rPr>
          <w:rStyle w:val="Hyperlink"/>
        </w:rPr>
        <w:t xml:space="preserve"> </w:t>
      </w:r>
      <w:proofErr w:type="gramStart"/>
      <w:r w:rsidRPr="7FEAF1DB">
        <w:rPr>
          <w:rStyle w:val="Hyperlink"/>
        </w:rPr>
        <w:t xml:space="preserve">–  </w:t>
      </w:r>
      <w:r w:rsidR="00EC4CA7">
        <w:rPr>
          <w:rStyle w:val="Hyperlink"/>
        </w:rPr>
        <w:t>POLICY</w:t>
      </w:r>
      <w:proofErr w:type="gramEnd"/>
      <w:r w:rsidR="00EC4CA7">
        <w:rPr>
          <w:rStyle w:val="Hyperlink"/>
        </w:rPr>
        <w:t xml:space="preserve"> OPTIONS FOR A PROPOSED Solr mechanism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rsidTr="001C6966">
        <w:tc>
          <w:tcPr>
            <w:tcW w:w="2835" w:type="dxa"/>
            <w:tcBorders>
              <w:top w:val="single" w:sz="18" w:space="0" w:color="00A8E5" w:themeColor="accent1"/>
              <w:right w:val="single" w:sz="2" w:space="0" w:color="58595B" w:themeColor="accent4"/>
            </w:tcBorders>
            <w:shd w:val="clear" w:color="auto" w:fill="F6F6F6"/>
          </w:tcPr>
          <w:p w14:paraId="558F8B83" w14:textId="120EF643" w:rsidR="0015555C" w:rsidRPr="002551EA" w:rsidRDefault="008D15C9" w:rsidP="007C525F">
            <w:pPr>
              <w:pStyle w:val="AEMCTableBodyCopy"/>
              <w:numPr>
                <w:ilvl w:val="0"/>
                <w:numId w:val="6"/>
              </w:numPr>
              <w:rPr>
                <w:rStyle w:val="Hyperlink"/>
                <w:lang w:val="pt-BR"/>
              </w:rPr>
            </w:pPr>
            <w:r>
              <w:rPr>
                <w:rStyle w:val="Hyperlink"/>
                <w:lang w:val="pt-BR"/>
              </w:rPr>
              <w:t>Policy options</w:t>
            </w:r>
          </w:p>
        </w:tc>
        <w:tc>
          <w:tcPr>
            <w:tcW w:w="5086" w:type="dxa"/>
            <w:tcBorders>
              <w:top w:val="single" w:sz="18" w:space="0" w:color="00A8E5" w:themeColor="accent1"/>
              <w:left w:val="single" w:sz="2" w:space="0" w:color="58595B" w:themeColor="accent4"/>
            </w:tcBorders>
          </w:tcPr>
          <w:p w14:paraId="7EE7F63B" w14:textId="6A3BBEF3" w:rsidR="0015555C" w:rsidRPr="00785222" w:rsidRDefault="0015555C" w:rsidP="00785222">
            <w:pPr>
              <w:pStyle w:val="AEMCTableBodyCopy"/>
              <w:rPr>
                <w:rStyle w:val="Hyperlink"/>
              </w:rPr>
            </w:pPr>
          </w:p>
        </w:tc>
      </w:tr>
      <w:tr w:rsidR="008D15C9" w:rsidRPr="0000465F" w14:paraId="3964B358" w14:textId="77777777" w:rsidTr="001C6966">
        <w:tc>
          <w:tcPr>
            <w:tcW w:w="2835" w:type="dxa"/>
            <w:tcBorders>
              <w:right w:val="single" w:sz="2" w:space="0" w:color="58595B" w:themeColor="accent4"/>
            </w:tcBorders>
            <w:shd w:val="clear" w:color="auto" w:fill="F6F6F6"/>
          </w:tcPr>
          <w:p w14:paraId="0F73DDC1" w14:textId="20DFA055" w:rsidR="008D15C9" w:rsidRPr="00FF52D9" w:rsidRDefault="008D15C9" w:rsidP="00F0754F">
            <w:pPr>
              <w:pStyle w:val="AEMCTableBodyCopy"/>
              <w:numPr>
                <w:ilvl w:val="0"/>
                <w:numId w:val="13"/>
              </w:numPr>
            </w:pPr>
            <w:r w:rsidRPr="008D15C9">
              <w:lastRenderedPageBreak/>
              <w:t>What do you consider to be the best policy option outlined? Why?</w:t>
            </w:r>
          </w:p>
        </w:tc>
        <w:tc>
          <w:tcPr>
            <w:tcW w:w="5086" w:type="dxa"/>
            <w:tcBorders>
              <w:left w:val="single" w:sz="2" w:space="0" w:color="58595B" w:themeColor="accent4"/>
            </w:tcBorders>
          </w:tcPr>
          <w:p w14:paraId="6B0EFF4A" w14:textId="571A34E7" w:rsidR="008D15C9"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5555C" w:rsidRPr="0000465F" w14:paraId="4F97BB9F" w14:textId="77777777" w:rsidTr="001C6966">
        <w:tc>
          <w:tcPr>
            <w:tcW w:w="2835" w:type="dxa"/>
            <w:tcBorders>
              <w:right w:val="single" w:sz="2" w:space="0" w:color="58595B" w:themeColor="accent4"/>
            </w:tcBorders>
            <w:shd w:val="clear" w:color="auto" w:fill="F6F6F6"/>
          </w:tcPr>
          <w:p w14:paraId="1C863984" w14:textId="4CAB196B" w:rsidR="0015555C" w:rsidRPr="002551EA" w:rsidRDefault="00FF52D9" w:rsidP="00F0754F">
            <w:pPr>
              <w:pStyle w:val="AEMCTableBodyCopy"/>
              <w:numPr>
                <w:ilvl w:val="0"/>
                <w:numId w:val="13"/>
              </w:numPr>
              <w:rPr>
                <w:rStyle w:val="Hyperlink"/>
                <w:lang w:val="pt-BR"/>
              </w:rPr>
            </w:pPr>
            <w:r w:rsidRPr="00FF52D9">
              <w:t>Are there other potential benefits and costs of the policy options identified?</w:t>
            </w:r>
          </w:p>
        </w:tc>
        <w:tc>
          <w:tcPr>
            <w:tcW w:w="5086" w:type="dxa"/>
            <w:tcBorders>
              <w:left w:val="single" w:sz="2" w:space="0" w:color="58595B" w:themeColor="accent4"/>
            </w:tcBorders>
          </w:tcPr>
          <w:p w14:paraId="64594422" w14:textId="77777777" w:rsidR="0015555C" w:rsidRPr="00785222" w:rsidRDefault="00712806" w:rsidP="00785222">
            <w:pPr>
              <w:pStyle w:val="AEMCTableBodyCopy"/>
              <w:rPr>
                <w:rStyle w:val="Hyperlink"/>
              </w:rPr>
            </w:pPr>
            <w:r w:rsidRPr="00785222">
              <w:rPr>
                <w:rStyle w:val="Hyperlink"/>
              </w:rPr>
              <w:fldChar w:fldCharType="begin">
                <w:ffData>
                  <w:name w:val="Text12"/>
                  <w:enabled/>
                  <w:calcOnExit w:val="0"/>
                  <w:textInput/>
                </w:ffData>
              </w:fldChar>
            </w:r>
            <w:bookmarkStart w:id="4" w:name="Text1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FF52D9" w:rsidRPr="0000465F" w14:paraId="62E7F554" w14:textId="77777777" w:rsidTr="001C6966">
        <w:tc>
          <w:tcPr>
            <w:tcW w:w="2835" w:type="dxa"/>
            <w:tcBorders>
              <w:right w:val="single" w:sz="2" w:space="0" w:color="58595B" w:themeColor="accent4"/>
            </w:tcBorders>
            <w:shd w:val="clear" w:color="auto" w:fill="F6F6F6"/>
          </w:tcPr>
          <w:p w14:paraId="5CE8FA03" w14:textId="61ED3A47" w:rsidR="00FF52D9" w:rsidRPr="00FF52D9" w:rsidRDefault="00FF52D9" w:rsidP="00F0754F">
            <w:pPr>
              <w:pStyle w:val="AEMCTableBodyCopy"/>
              <w:numPr>
                <w:ilvl w:val="0"/>
                <w:numId w:val="13"/>
              </w:numPr>
            </w:pPr>
            <w:r w:rsidRPr="00FF52D9">
              <w:t>Are there any variations to the policy options outlined that would better address the problem?</w:t>
            </w:r>
          </w:p>
        </w:tc>
        <w:tc>
          <w:tcPr>
            <w:tcW w:w="5086" w:type="dxa"/>
            <w:tcBorders>
              <w:left w:val="single" w:sz="2" w:space="0" w:color="58595B" w:themeColor="accent4"/>
            </w:tcBorders>
          </w:tcPr>
          <w:p w14:paraId="70CC2658" w14:textId="62B799AE" w:rsidR="00FF52D9"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B05927D" w14:textId="4A125A9A" w:rsidR="0015555C" w:rsidRDefault="0015555C" w:rsidP="0015555C">
      <w:pPr>
        <w:pStyle w:val="AEMCHeaderL4"/>
        <w:rPr>
          <w:rStyle w:val="Hyperlink"/>
        </w:rPr>
      </w:pPr>
      <w:r w:rsidRPr="0015555C">
        <w:rPr>
          <w:rStyle w:val="Hyperlink"/>
          <w:b/>
        </w:rPr>
        <w:t xml:space="preserve">CHAPTER </w:t>
      </w:r>
      <w:r w:rsidR="00FF52D9">
        <w:rPr>
          <w:rStyle w:val="Hyperlink"/>
          <w:b/>
        </w:rPr>
        <w:t>4</w:t>
      </w:r>
      <w:r>
        <w:rPr>
          <w:rStyle w:val="Hyperlink"/>
        </w:rPr>
        <w:t xml:space="preserve"> –</w:t>
      </w:r>
      <w:r w:rsidR="00C114E7">
        <w:rPr>
          <w:rStyle w:val="Hyperlink"/>
        </w:rPr>
        <w:t xml:space="preserve"> </w:t>
      </w:r>
      <w:r w:rsidR="00FF52D9">
        <w:rPr>
          <w:rStyle w:val="Hyperlink"/>
        </w:rPr>
        <w:t xml:space="preserve">key design features of a </w:t>
      </w:r>
      <w:r w:rsidR="008D15C9">
        <w:rPr>
          <w:rStyle w:val="Hyperlink"/>
        </w:rPr>
        <w:t>Solar Mechanism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D514F62" w14:textId="77777777" w:rsidTr="001C6966">
        <w:tc>
          <w:tcPr>
            <w:tcW w:w="2835" w:type="dxa"/>
            <w:tcBorders>
              <w:top w:val="single" w:sz="18" w:space="0" w:color="00A8E5" w:themeColor="accent1"/>
              <w:right w:val="single" w:sz="2" w:space="0" w:color="58595B" w:themeColor="accent4"/>
            </w:tcBorders>
            <w:shd w:val="clear" w:color="auto" w:fill="F6F6F6"/>
          </w:tcPr>
          <w:p w14:paraId="6FD18313" w14:textId="7502B1C2" w:rsidR="0015555C" w:rsidRPr="008D15C9" w:rsidRDefault="008D15C9" w:rsidP="008D15C9">
            <w:pPr>
              <w:pStyle w:val="AEMCTableBodyCopyNumbers"/>
              <w:numPr>
                <w:ilvl w:val="0"/>
                <w:numId w:val="12"/>
              </w:numPr>
              <w:rPr>
                <w:rStyle w:val="Hyperlink"/>
                <w:lang w:val="pt-BR"/>
              </w:rPr>
            </w:pPr>
            <w:r>
              <w:t>Principles to guide AEMO’s use of a SoLR mechanism</w:t>
            </w:r>
          </w:p>
        </w:tc>
        <w:tc>
          <w:tcPr>
            <w:tcW w:w="5086" w:type="dxa"/>
            <w:tcBorders>
              <w:top w:val="single" w:sz="18" w:space="0" w:color="00A8E5" w:themeColor="accent1"/>
              <w:left w:val="single" w:sz="2" w:space="0" w:color="58595B" w:themeColor="accent4"/>
            </w:tcBorders>
          </w:tcPr>
          <w:p w14:paraId="539E5C8C" w14:textId="7A607D66" w:rsidR="0015555C" w:rsidRPr="00785222" w:rsidRDefault="0015555C" w:rsidP="00785222">
            <w:pPr>
              <w:pStyle w:val="AEMCTableBodyCopy"/>
              <w:rPr>
                <w:rStyle w:val="Hyperlink"/>
              </w:rPr>
            </w:pPr>
          </w:p>
        </w:tc>
      </w:tr>
      <w:tr w:rsidR="008D15C9" w:rsidRPr="0000465F" w14:paraId="748BD904" w14:textId="77777777" w:rsidTr="001C6966">
        <w:tc>
          <w:tcPr>
            <w:tcW w:w="2835" w:type="dxa"/>
            <w:tcBorders>
              <w:right w:val="single" w:sz="2" w:space="0" w:color="58595B" w:themeColor="accent4"/>
            </w:tcBorders>
            <w:shd w:val="clear" w:color="auto" w:fill="F6F6F6"/>
          </w:tcPr>
          <w:p w14:paraId="1D8853EF" w14:textId="47C69784" w:rsidR="008D15C9" w:rsidRPr="00FF52D9" w:rsidRDefault="008D15C9" w:rsidP="00F0754F">
            <w:pPr>
              <w:pStyle w:val="AEMCTableBodyCopy"/>
              <w:numPr>
                <w:ilvl w:val="1"/>
                <w:numId w:val="14"/>
              </w:numPr>
            </w:pPr>
            <w:r w:rsidRPr="00FF52D9">
              <w:t>Should there be principles to guide AEMO’s use of a SoLR mechanism?</w:t>
            </w:r>
          </w:p>
        </w:tc>
        <w:tc>
          <w:tcPr>
            <w:tcW w:w="5086" w:type="dxa"/>
            <w:tcBorders>
              <w:left w:val="single" w:sz="2" w:space="0" w:color="58595B" w:themeColor="accent4"/>
            </w:tcBorders>
          </w:tcPr>
          <w:p w14:paraId="1208BEC9" w14:textId="56FB0111" w:rsidR="008D15C9"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5555C" w:rsidRPr="0000465F" w14:paraId="014B7E95" w14:textId="77777777" w:rsidTr="001C6966">
        <w:tc>
          <w:tcPr>
            <w:tcW w:w="2835" w:type="dxa"/>
            <w:tcBorders>
              <w:right w:val="single" w:sz="2" w:space="0" w:color="58595B" w:themeColor="accent4"/>
            </w:tcBorders>
            <w:shd w:val="clear" w:color="auto" w:fill="F6F6F6"/>
          </w:tcPr>
          <w:p w14:paraId="335F4B5A" w14:textId="4443D5ED" w:rsidR="0015555C" w:rsidRPr="002551EA" w:rsidRDefault="00FF52D9" w:rsidP="00F0754F">
            <w:pPr>
              <w:pStyle w:val="AEMCTableBodyCopy"/>
              <w:numPr>
                <w:ilvl w:val="1"/>
                <w:numId w:val="14"/>
              </w:numPr>
              <w:rPr>
                <w:rStyle w:val="Hyperlink"/>
                <w:lang w:val="pt-BR"/>
              </w:rPr>
            </w:pPr>
            <w:r w:rsidRPr="00FF52D9">
              <w:t>What is the appropriate set of principles for the SoLR mechanism? Why?</w:t>
            </w:r>
          </w:p>
        </w:tc>
        <w:tc>
          <w:tcPr>
            <w:tcW w:w="5086" w:type="dxa"/>
            <w:tcBorders>
              <w:left w:val="single" w:sz="2" w:space="0" w:color="58595B" w:themeColor="accent4"/>
            </w:tcBorders>
          </w:tcPr>
          <w:p w14:paraId="69DA9322"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5"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15555C" w:rsidRPr="0000465F" w14:paraId="7777A233" w14:textId="77777777" w:rsidTr="001C6966">
        <w:tc>
          <w:tcPr>
            <w:tcW w:w="2835" w:type="dxa"/>
            <w:tcBorders>
              <w:right w:val="single" w:sz="2" w:space="0" w:color="58595B" w:themeColor="accent4"/>
            </w:tcBorders>
            <w:shd w:val="clear" w:color="auto" w:fill="F6F6F6"/>
          </w:tcPr>
          <w:p w14:paraId="4843DDF0" w14:textId="4F0F5A86" w:rsidR="0015555C" w:rsidRPr="002551EA" w:rsidRDefault="00FF52D9" w:rsidP="00F0754F">
            <w:pPr>
              <w:pStyle w:val="AEMCTableBodyCopy"/>
              <w:numPr>
                <w:ilvl w:val="1"/>
                <w:numId w:val="14"/>
              </w:numPr>
              <w:rPr>
                <w:rStyle w:val="Hyperlink"/>
                <w:lang w:val="pt-BR"/>
              </w:rPr>
            </w:pPr>
            <w:r w:rsidRPr="00FF52D9">
              <w:t>Should these principles be mandatory or part of AEMO’s broader discretion?</w:t>
            </w:r>
          </w:p>
        </w:tc>
        <w:tc>
          <w:tcPr>
            <w:tcW w:w="5086" w:type="dxa"/>
            <w:tcBorders>
              <w:left w:val="single" w:sz="2" w:space="0" w:color="58595B" w:themeColor="accent4"/>
            </w:tcBorders>
          </w:tcPr>
          <w:p w14:paraId="6EA628C9" w14:textId="77777777" w:rsidR="0015555C" w:rsidRPr="00785222" w:rsidRDefault="00712806" w:rsidP="00785222">
            <w:pPr>
              <w:pStyle w:val="AEMCTableBodyCopy"/>
              <w:rPr>
                <w:rStyle w:val="Hyperlink"/>
              </w:rPr>
            </w:pPr>
            <w:r w:rsidRPr="00785222">
              <w:rPr>
                <w:rStyle w:val="Hyperlink"/>
              </w:rPr>
              <w:fldChar w:fldCharType="begin">
                <w:ffData>
                  <w:name w:val="Text15"/>
                  <w:enabled/>
                  <w:calcOnExit w:val="0"/>
                  <w:textInput/>
                </w:ffData>
              </w:fldChar>
            </w:r>
            <w:bookmarkStart w:id="6"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15555C" w:rsidRPr="0000465F" w14:paraId="492CEA00" w14:textId="77777777" w:rsidTr="001C6966">
        <w:tc>
          <w:tcPr>
            <w:tcW w:w="2835" w:type="dxa"/>
            <w:tcBorders>
              <w:right w:val="single" w:sz="2" w:space="0" w:color="58595B" w:themeColor="accent4"/>
            </w:tcBorders>
            <w:shd w:val="clear" w:color="auto" w:fill="F6F6F6"/>
          </w:tcPr>
          <w:p w14:paraId="4396700B" w14:textId="4A39B092" w:rsidR="0015555C" w:rsidRPr="002551EA" w:rsidRDefault="00FF52D9" w:rsidP="00F0754F">
            <w:pPr>
              <w:pStyle w:val="AEMCTableBodyCopy"/>
              <w:numPr>
                <w:ilvl w:val="1"/>
                <w:numId w:val="14"/>
              </w:numPr>
              <w:rPr>
                <w:rStyle w:val="Hyperlink"/>
                <w:lang w:val="pt-BR"/>
              </w:rPr>
            </w:pPr>
            <w:r w:rsidRPr="00FF52D9">
              <w:t>Do you have any views on how any principles should complement other more prescriptive obligations in the NGR or the ECGS Procedures?</w:t>
            </w:r>
          </w:p>
        </w:tc>
        <w:tc>
          <w:tcPr>
            <w:tcW w:w="5086" w:type="dxa"/>
            <w:tcBorders>
              <w:left w:val="single" w:sz="2" w:space="0" w:color="58595B" w:themeColor="accent4"/>
            </w:tcBorders>
          </w:tcPr>
          <w:p w14:paraId="7D553706" w14:textId="77777777" w:rsidR="0015555C" w:rsidRPr="00785222" w:rsidRDefault="00712806" w:rsidP="00785222">
            <w:pPr>
              <w:pStyle w:val="AEMCTableBodyCopy"/>
              <w:rPr>
                <w:rStyle w:val="Hyperlink"/>
              </w:rPr>
            </w:pPr>
            <w:r w:rsidRPr="00785222">
              <w:rPr>
                <w:rStyle w:val="Hyperlink"/>
              </w:rPr>
              <w:fldChar w:fldCharType="begin">
                <w:ffData>
                  <w:name w:val="Text16"/>
                  <w:enabled/>
                  <w:calcOnExit w:val="0"/>
                  <w:textInput/>
                </w:ffData>
              </w:fldChar>
            </w:r>
            <w:bookmarkStart w:id="7"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8D15C9" w:rsidRPr="0000465F" w14:paraId="42568D6B" w14:textId="77777777" w:rsidTr="001C6966">
        <w:tc>
          <w:tcPr>
            <w:tcW w:w="2835" w:type="dxa"/>
            <w:tcBorders>
              <w:right w:val="single" w:sz="2" w:space="0" w:color="58595B" w:themeColor="accent4"/>
            </w:tcBorders>
            <w:shd w:val="clear" w:color="auto" w:fill="F6F6F6"/>
          </w:tcPr>
          <w:p w14:paraId="38AC3400" w14:textId="1419B97B" w:rsidR="008D15C9" w:rsidRPr="00FF52D9" w:rsidRDefault="008D15C9" w:rsidP="008D15C9">
            <w:pPr>
              <w:pStyle w:val="AEMCTableBodyCopyNumbers"/>
            </w:pPr>
            <w:r>
              <w:t>Services AEMO could procure through a SoLR mechanism</w:t>
            </w:r>
          </w:p>
        </w:tc>
        <w:tc>
          <w:tcPr>
            <w:tcW w:w="5086" w:type="dxa"/>
            <w:tcBorders>
              <w:left w:val="single" w:sz="2" w:space="0" w:color="58595B" w:themeColor="accent4"/>
            </w:tcBorders>
          </w:tcPr>
          <w:p w14:paraId="4153AE67" w14:textId="77777777" w:rsidR="008D15C9" w:rsidRPr="00785222" w:rsidRDefault="008D15C9" w:rsidP="00785222">
            <w:pPr>
              <w:pStyle w:val="AEMCTableBodyCopy"/>
              <w:rPr>
                <w:rStyle w:val="Hyperlink"/>
              </w:rPr>
            </w:pPr>
          </w:p>
        </w:tc>
      </w:tr>
      <w:tr w:rsidR="008D15C9" w:rsidRPr="0000465F" w14:paraId="22A95630" w14:textId="77777777" w:rsidTr="001C6966">
        <w:tc>
          <w:tcPr>
            <w:tcW w:w="2835" w:type="dxa"/>
            <w:tcBorders>
              <w:right w:val="single" w:sz="2" w:space="0" w:color="58595B" w:themeColor="accent4"/>
            </w:tcBorders>
            <w:shd w:val="clear" w:color="auto" w:fill="F6F6F6"/>
          </w:tcPr>
          <w:p w14:paraId="0265E910" w14:textId="02B93A67" w:rsidR="008D15C9" w:rsidRDefault="008D15C9" w:rsidP="003648C1">
            <w:pPr>
              <w:pStyle w:val="AEMCTableBodyCopyNumbers"/>
              <w:numPr>
                <w:ilvl w:val="1"/>
                <w:numId w:val="15"/>
              </w:numPr>
            </w:pPr>
            <w:r w:rsidRPr="008D15C9">
              <w:t xml:space="preserve">Should the NGR identify </w:t>
            </w:r>
            <w:proofErr w:type="gramStart"/>
            <w:r w:rsidRPr="008D15C9">
              <w:t>particular types</w:t>
            </w:r>
            <w:proofErr w:type="gramEnd"/>
            <w:r w:rsidRPr="008D15C9">
              <w:t xml:space="preserve"> of SoLR reserves AEMO could access? If so, what types of reserves?</w:t>
            </w:r>
          </w:p>
        </w:tc>
        <w:tc>
          <w:tcPr>
            <w:tcW w:w="5086" w:type="dxa"/>
            <w:tcBorders>
              <w:left w:val="single" w:sz="2" w:space="0" w:color="58595B" w:themeColor="accent4"/>
            </w:tcBorders>
          </w:tcPr>
          <w:p w14:paraId="1AAAB9DF" w14:textId="234A3D05" w:rsidR="008D15C9"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D15C9" w:rsidRPr="0000465F" w14:paraId="04F770CA" w14:textId="77777777" w:rsidTr="001C6966">
        <w:tc>
          <w:tcPr>
            <w:tcW w:w="2835" w:type="dxa"/>
            <w:tcBorders>
              <w:right w:val="single" w:sz="2" w:space="0" w:color="58595B" w:themeColor="accent4"/>
            </w:tcBorders>
            <w:shd w:val="clear" w:color="auto" w:fill="F6F6F6"/>
          </w:tcPr>
          <w:p w14:paraId="79265B3B" w14:textId="5B94D379" w:rsidR="008D15C9" w:rsidRDefault="008D15C9" w:rsidP="003648C1">
            <w:pPr>
              <w:pStyle w:val="AEMCTableBodyCopyNumbers"/>
              <w:numPr>
                <w:ilvl w:val="1"/>
                <w:numId w:val="15"/>
              </w:numPr>
            </w:pPr>
            <w:r w:rsidRPr="008D15C9">
              <w:t>Which matters regarding the types of SoLR reserves are best left to the ECGS Procedures?</w:t>
            </w:r>
          </w:p>
        </w:tc>
        <w:tc>
          <w:tcPr>
            <w:tcW w:w="5086" w:type="dxa"/>
            <w:tcBorders>
              <w:left w:val="single" w:sz="2" w:space="0" w:color="58595B" w:themeColor="accent4"/>
            </w:tcBorders>
          </w:tcPr>
          <w:p w14:paraId="4F86E476" w14:textId="23E75E66" w:rsidR="008D15C9"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D15C9" w:rsidRPr="0000465F" w14:paraId="765C2358" w14:textId="77777777" w:rsidTr="001C6966">
        <w:tc>
          <w:tcPr>
            <w:tcW w:w="2835" w:type="dxa"/>
            <w:tcBorders>
              <w:right w:val="single" w:sz="2" w:space="0" w:color="58595B" w:themeColor="accent4"/>
            </w:tcBorders>
            <w:shd w:val="clear" w:color="auto" w:fill="F6F6F6"/>
          </w:tcPr>
          <w:p w14:paraId="1D344DA2" w14:textId="5A3B4715" w:rsidR="008D15C9" w:rsidRPr="008D15C9" w:rsidRDefault="001C4713" w:rsidP="001C4713">
            <w:pPr>
              <w:pStyle w:val="AEMCTableBodyCopyNumbers"/>
            </w:pPr>
            <w:r>
              <w:t>Constraining AEMO’s SoLR costs</w:t>
            </w:r>
          </w:p>
        </w:tc>
        <w:tc>
          <w:tcPr>
            <w:tcW w:w="5086" w:type="dxa"/>
            <w:tcBorders>
              <w:left w:val="single" w:sz="2" w:space="0" w:color="58595B" w:themeColor="accent4"/>
            </w:tcBorders>
          </w:tcPr>
          <w:p w14:paraId="7A930CBA" w14:textId="71368D1F" w:rsidR="008D15C9" w:rsidRPr="00785222" w:rsidRDefault="008D15C9" w:rsidP="00785222">
            <w:pPr>
              <w:pStyle w:val="AEMCTableBodyCopy"/>
              <w:rPr>
                <w:rStyle w:val="Hyperlink"/>
              </w:rPr>
            </w:pPr>
          </w:p>
        </w:tc>
      </w:tr>
      <w:tr w:rsidR="001C4713" w:rsidRPr="0000465F" w14:paraId="40CA3CFA" w14:textId="77777777" w:rsidTr="001C6966">
        <w:tc>
          <w:tcPr>
            <w:tcW w:w="2835" w:type="dxa"/>
            <w:tcBorders>
              <w:right w:val="single" w:sz="2" w:space="0" w:color="58595B" w:themeColor="accent4"/>
            </w:tcBorders>
            <w:shd w:val="clear" w:color="auto" w:fill="F6F6F6"/>
          </w:tcPr>
          <w:p w14:paraId="62FF68C9" w14:textId="41249E6D" w:rsidR="001C4713" w:rsidRDefault="001C4713" w:rsidP="003648C1">
            <w:pPr>
              <w:pStyle w:val="AEMCTableBodyCopyNumbers"/>
              <w:numPr>
                <w:ilvl w:val="1"/>
                <w:numId w:val="16"/>
              </w:numPr>
            </w:pPr>
            <w:r w:rsidRPr="001C4713">
              <w:t xml:space="preserve">What are the interim and ongoing metrics that should be applied to constrain the amount AEMO pays when using the SoLR mechanism? </w:t>
            </w:r>
            <w:r w:rsidRPr="001C4713">
              <w:lastRenderedPageBreak/>
              <w:t>Why?</w:t>
            </w:r>
          </w:p>
        </w:tc>
        <w:tc>
          <w:tcPr>
            <w:tcW w:w="5086" w:type="dxa"/>
            <w:tcBorders>
              <w:left w:val="single" w:sz="2" w:space="0" w:color="58595B" w:themeColor="accent4"/>
            </w:tcBorders>
          </w:tcPr>
          <w:p w14:paraId="7B63DAB5" w14:textId="5F4692BE" w:rsidR="001C4713" w:rsidRPr="00785222" w:rsidRDefault="00917B15" w:rsidP="00785222">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D15C9" w:rsidRPr="0000465F" w14:paraId="27B904A8" w14:textId="77777777" w:rsidTr="001C6966">
        <w:tc>
          <w:tcPr>
            <w:tcW w:w="2835" w:type="dxa"/>
            <w:tcBorders>
              <w:right w:val="single" w:sz="2" w:space="0" w:color="58595B" w:themeColor="accent4"/>
            </w:tcBorders>
            <w:shd w:val="clear" w:color="auto" w:fill="F6F6F6"/>
          </w:tcPr>
          <w:p w14:paraId="778EE389" w14:textId="164C2D83" w:rsidR="008D15C9" w:rsidRPr="008D15C9" w:rsidRDefault="001C4713" w:rsidP="001C4713">
            <w:pPr>
              <w:pStyle w:val="AEMCTableBodyCopyNumbers"/>
            </w:pPr>
            <w:r>
              <w:t>Geographic and seasonal scope for a SoLR mechanism</w:t>
            </w:r>
          </w:p>
        </w:tc>
        <w:tc>
          <w:tcPr>
            <w:tcW w:w="5086" w:type="dxa"/>
            <w:tcBorders>
              <w:left w:val="single" w:sz="2" w:space="0" w:color="58595B" w:themeColor="accent4"/>
            </w:tcBorders>
          </w:tcPr>
          <w:p w14:paraId="3FBBEE7D" w14:textId="77777777" w:rsidR="008D15C9" w:rsidRPr="00785222" w:rsidRDefault="008D15C9" w:rsidP="00785222">
            <w:pPr>
              <w:pStyle w:val="AEMCTableBodyCopy"/>
              <w:rPr>
                <w:rStyle w:val="Hyperlink"/>
              </w:rPr>
            </w:pPr>
          </w:p>
        </w:tc>
      </w:tr>
      <w:tr w:rsidR="001C4713" w:rsidRPr="0000465F" w14:paraId="410A15F2" w14:textId="77777777" w:rsidTr="001C6966">
        <w:tc>
          <w:tcPr>
            <w:tcW w:w="2835" w:type="dxa"/>
            <w:tcBorders>
              <w:right w:val="single" w:sz="2" w:space="0" w:color="58595B" w:themeColor="accent4"/>
            </w:tcBorders>
            <w:shd w:val="clear" w:color="auto" w:fill="F6F6F6"/>
          </w:tcPr>
          <w:p w14:paraId="0229477C" w14:textId="7543F870" w:rsidR="001C4713" w:rsidRDefault="001C4713" w:rsidP="003648C1">
            <w:pPr>
              <w:pStyle w:val="AEMCTableBodyCopyNumbers"/>
              <w:numPr>
                <w:ilvl w:val="1"/>
                <w:numId w:val="17"/>
              </w:numPr>
            </w:pPr>
            <w:r w:rsidRPr="001C4713">
              <w:t>What are the interim and ongoing metrics that should be applied to constrain the amount AEMO pays when using the SoLR mechanism? Why?</w:t>
            </w:r>
          </w:p>
        </w:tc>
        <w:tc>
          <w:tcPr>
            <w:tcW w:w="5086" w:type="dxa"/>
            <w:tcBorders>
              <w:left w:val="single" w:sz="2" w:space="0" w:color="58595B" w:themeColor="accent4"/>
            </w:tcBorders>
          </w:tcPr>
          <w:p w14:paraId="04A82117" w14:textId="36B7D910"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198BA3C3" w14:textId="77777777" w:rsidTr="001C6966">
        <w:tc>
          <w:tcPr>
            <w:tcW w:w="2835" w:type="dxa"/>
            <w:tcBorders>
              <w:right w:val="single" w:sz="2" w:space="0" w:color="58595B" w:themeColor="accent4"/>
            </w:tcBorders>
            <w:shd w:val="clear" w:color="auto" w:fill="F6F6F6"/>
          </w:tcPr>
          <w:p w14:paraId="0CA2D89B" w14:textId="5D734746" w:rsidR="001C4713" w:rsidRDefault="001C4713" w:rsidP="003648C1">
            <w:pPr>
              <w:pStyle w:val="AEMCTableBodyCopyNumbers"/>
              <w:numPr>
                <w:ilvl w:val="1"/>
                <w:numId w:val="17"/>
              </w:numPr>
            </w:pPr>
            <w:r w:rsidRPr="001C4713">
              <w:t>Should a SoLR mechanism only be used for threats over winter or should it be available at any time of the year?</w:t>
            </w:r>
          </w:p>
        </w:tc>
        <w:tc>
          <w:tcPr>
            <w:tcW w:w="5086" w:type="dxa"/>
            <w:tcBorders>
              <w:left w:val="single" w:sz="2" w:space="0" w:color="58595B" w:themeColor="accent4"/>
            </w:tcBorders>
          </w:tcPr>
          <w:p w14:paraId="5E5C6495" w14:textId="6DA1DFBA"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B19CF8D" w14:textId="15AC4BFC" w:rsidR="00DD0B3D" w:rsidRDefault="00DD0B3D" w:rsidP="00DD0B3D">
      <w:pPr>
        <w:pStyle w:val="AEMCHeaderL4"/>
        <w:rPr>
          <w:rStyle w:val="Hyperlink"/>
        </w:rPr>
      </w:pPr>
      <w:r w:rsidRPr="0015555C">
        <w:rPr>
          <w:rStyle w:val="Hyperlink"/>
          <w:b/>
        </w:rPr>
        <w:t xml:space="preserve">CHAPTER </w:t>
      </w:r>
      <w:r w:rsidR="001C4713">
        <w:rPr>
          <w:rStyle w:val="Hyperlink"/>
          <w:b/>
        </w:rPr>
        <w:t>5</w:t>
      </w:r>
      <w:r>
        <w:rPr>
          <w:rStyle w:val="Hyperlink"/>
        </w:rPr>
        <w:t xml:space="preserve"> –</w:t>
      </w:r>
      <w:r w:rsidR="00C114E7">
        <w:rPr>
          <w:rStyle w:val="Hyperlink"/>
        </w:rPr>
        <w:t xml:space="preserve"> </w:t>
      </w:r>
      <w:r w:rsidR="001C4713">
        <w:rPr>
          <w:rStyle w:val="Hyperlink"/>
        </w:rPr>
        <w:t>Preconditions and triggers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7FEAF1DB">
        <w:tc>
          <w:tcPr>
            <w:tcW w:w="2835" w:type="dxa"/>
            <w:tcBorders>
              <w:top w:val="single" w:sz="18" w:space="0" w:color="00A8E5" w:themeColor="accent1"/>
              <w:right w:val="single" w:sz="2" w:space="0" w:color="58595B" w:themeColor="accent4"/>
            </w:tcBorders>
            <w:shd w:val="clear" w:color="auto" w:fill="F6F6F6"/>
          </w:tcPr>
          <w:p w14:paraId="083C2DFE" w14:textId="52B51C9F" w:rsidR="0015555C" w:rsidRPr="002551EA" w:rsidRDefault="001C4713" w:rsidP="007C525F">
            <w:pPr>
              <w:pStyle w:val="AEMCTableBodyCopy"/>
              <w:numPr>
                <w:ilvl w:val="0"/>
                <w:numId w:val="6"/>
              </w:numPr>
              <w:rPr>
                <w:rStyle w:val="Hyperlink"/>
                <w:lang w:val="pt-BR"/>
              </w:rPr>
            </w:pPr>
            <w:r>
              <w:rPr>
                <w:rStyle w:val="Hyperlink"/>
                <w:lang w:val="pt-BR"/>
              </w:rPr>
              <w:t>Existing preconditions and triggers for AEMO intervention</w:t>
            </w:r>
          </w:p>
        </w:tc>
        <w:tc>
          <w:tcPr>
            <w:tcW w:w="5086" w:type="dxa"/>
            <w:tcBorders>
              <w:top w:val="single" w:sz="18" w:space="0" w:color="00A8E5" w:themeColor="accent1"/>
              <w:left w:val="single" w:sz="2" w:space="0" w:color="58595B" w:themeColor="accent4"/>
            </w:tcBorders>
          </w:tcPr>
          <w:p w14:paraId="07BD0D9E" w14:textId="2238870E" w:rsidR="0015555C" w:rsidRPr="00785222" w:rsidRDefault="0015555C" w:rsidP="00785222">
            <w:pPr>
              <w:pStyle w:val="AEMCTableBodyCopy"/>
              <w:rPr>
                <w:rStyle w:val="Hyperlink"/>
              </w:rPr>
            </w:pPr>
          </w:p>
        </w:tc>
      </w:tr>
      <w:tr w:rsidR="0015555C" w:rsidRPr="0000465F" w14:paraId="4562F6C8" w14:textId="77777777" w:rsidTr="7FEAF1DB">
        <w:tc>
          <w:tcPr>
            <w:tcW w:w="2835" w:type="dxa"/>
            <w:tcBorders>
              <w:right w:val="single" w:sz="2" w:space="0" w:color="58595B" w:themeColor="accent4"/>
            </w:tcBorders>
            <w:shd w:val="clear" w:color="auto" w:fill="F6F6F6"/>
          </w:tcPr>
          <w:p w14:paraId="373A51B6" w14:textId="0B8502A7" w:rsidR="0015555C" w:rsidRPr="0000465F" w:rsidRDefault="001C4713" w:rsidP="00095A01">
            <w:pPr>
              <w:pStyle w:val="AEMCTableBodyCopyLetters"/>
              <w:numPr>
                <w:ilvl w:val="0"/>
                <w:numId w:val="18"/>
              </w:numPr>
              <w:rPr>
                <w:rStyle w:val="Hyperlink"/>
              </w:rPr>
            </w:pPr>
            <w:r w:rsidRPr="001C4713">
              <w:t>Do the existing NGL and NGR preconditions and trigger for the trading function lack transparency and clarity? Is this a significant issue? Why?</w:t>
            </w:r>
          </w:p>
        </w:tc>
        <w:tc>
          <w:tcPr>
            <w:tcW w:w="5086" w:type="dxa"/>
            <w:tcBorders>
              <w:left w:val="single" w:sz="2" w:space="0" w:color="58595B" w:themeColor="accent4"/>
            </w:tcBorders>
          </w:tcPr>
          <w:p w14:paraId="535D8277" w14:textId="77777777" w:rsidR="0015555C" w:rsidRPr="00785222" w:rsidRDefault="00712806" w:rsidP="00785222">
            <w:pPr>
              <w:pStyle w:val="AEMCTableBodyCopy"/>
              <w:rPr>
                <w:rStyle w:val="Hyperlink"/>
              </w:rPr>
            </w:pPr>
            <w:r w:rsidRPr="00785222">
              <w:rPr>
                <w:rStyle w:val="Hyperlink"/>
              </w:rPr>
              <w:fldChar w:fldCharType="begin">
                <w:ffData>
                  <w:name w:val="Text18"/>
                  <w:enabled/>
                  <w:calcOnExit w:val="0"/>
                  <w:textInput/>
                </w:ffData>
              </w:fldChar>
            </w:r>
            <w:bookmarkStart w:id="8" w:name="Text1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44952E0F" w14:textId="77777777" w:rsidTr="7FEAF1DB">
        <w:tc>
          <w:tcPr>
            <w:tcW w:w="2835" w:type="dxa"/>
            <w:tcBorders>
              <w:right w:val="single" w:sz="2" w:space="0" w:color="58595B" w:themeColor="accent4"/>
            </w:tcBorders>
            <w:shd w:val="clear" w:color="auto" w:fill="F6F6F6"/>
          </w:tcPr>
          <w:p w14:paraId="00A2318C" w14:textId="695BD566" w:rsidR="0015555C" w:rsidRPr="002551EA" w:rsidRDefault="001C4713" w:rsidP="007C525F">
            <w:pPr>
              <w:pStyle w:val="AEMCTableBodyCopy"/>
              <w:numPr>
                <w:ilvl w:val="0"/>
                <w:numId w:val="6"/>
              </w:numPr>
              <w:rPr>
                <w:rStyle w:val="Hyperlink"/>
                <w:lang w:val="pt-BR"/>
              </w:rPr>
            </w:pPr>
            <w:r>
              <w:rPr>
                <w:rStyle w:val="Hyperlink"/>
                <w:lang w:val="pt-BR"/>
              </w:rPr>
              <w:t>Using risk or threat signalling framework as a precondition</w:t>
            </w:r>
          </w:p>
        </w:tc>
        <w:tc>
          <w:tcPr>
            <w:tcW w:w="5086" w:type="dxa"/>
            <w:tcBorders>
              <w:left w:val="single" w:sz="2" w:space="0" w:color="58595B" w:themeColor="accent4"/>
            </w:tcBorders>
          </w:tcPr>
          <w:p w14:paraId="695387FF" w14:textId="41818E2F" w:rsidR="0015555C" w:rsidRPr="00785222" w:rsidRDefault="0015555C" w:rsidP="00785222">
            <w:pPr>
              <w:pStyle w:val="AEMCTableBodyCopy"/>
              <w:rPr>
                <w:rStyle w:val="Hyperlink"/>
              </w:rPr>
            </w:pPr>
          </w:p>
        </w:tc>
      </w:tr>
      <w:tr w:rsidR="001C4713" w:rsidRPr="0000465F" w14:paraId="7A742D85" w14:textId="77777777" w:rsidTr="7FEAF1DB">
        <w:tc>
          <w:tcPr>
            <w:tcW w:w="2835" w:type="dxa"/>
            <w:tcBorders>
              <w:right w:val="single" w:sz="2" w:space="0" w:color="58595B" w:themeColor="accent4"/>
            </w:tcBorders>
            <w:shd w:val="clear" w:color="auto" w:fill="F6F6F6"/>
          </w:tcPr>
          <w:p w14:paraId="03AEE17C" w14:textId="5327BB0E" w:rsidR="001C4713" w:rsidRPr="00DD0B3D" w:rsidRDefault="001C4713" w:rsidP="00095A01">
            <w:pPr>
              <w:pStyle w:val="AEMCTableBodyCopy"/>
              <w:numPr>
                <w:ilvl w:val="1"/>
                <w:numId w:val="19"/>
              </w:numPr>
              <w:rPr>
                <w:rStyle w:val="Hyperlink"/>
              </w:rPr>
            </w:pPr>
            <w:r w:rsidRPr="001C4713">
              <w:t xml:space="preserve">Do you consider that a risk or threat signalling framework that uses </w:t>
            </w:r>
            <w:proofErr w:type="gramStart"/>
            <w:r w:rsidRPr="001C4713">
              <w:t>tiers</w:t>
            </w:r>
            <w:proofErr w:type="gramEnd"/>
            <w:r w:rsidRPr="001C4713">
              <w:t xml:space="preserve"> and a probabilistic metric would be a useful and relevant precondition for AEMO to decide whether to establish a SoLR reserve?</w:t>
            </w:r>
          </w:p>
        </w:tc>
        <w:tc>
          <w:tcPr>
            <w:tcW w:w="5086" w:type="dxa"/>
            <w:tcBorders>
              <w:left w:val="single" w:sz="2" w:space="0" w:color="58595B" w:themeColor="accent4"/>
            </w:tcBorders>
          </w:tcPr>
          <w:p w14:paraId="670D0B37" w14:textId="56751B29"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3336DDC6" w14:textId="77777777" w:rsidTr="7FEAF1DB">
        <w:tc>
          <w:tcPr>
            <w:tcW w:w="2835" w:type="dxa"/>
            <w:tcBorders>
              <w:right w:val="single" w:sz="2" w:space="0" w:color="58595B" w:themeColor="accent4"/>
            </w:tcBorders>
            <w:shd w:val="clear" w:color="auto" w:fill="F6F6F6"/>
          </w:tcPr>
          <w:p w14:paraId="73220374" w14:textId="0D59D435" w:rsidR="001C4713" w:rsidRPr="00DD0B3D" w:rsidRDefault="001C4713" w:rsidP="00095A01">
            <w:pPr>
              <w:pStyle w:val="AEMCTableBodyCopy"/>
              <w:numPr>
                <w:ilvl w:val="1"/>
                <w:numId w:val="19"/>
              </w:numPr>
              <w:rPr>
                <w:rStyle w:val="Hyperlink"/>
              </w:rPr>
            </w:pPr>
            <w:r w:rsidRPr="001C4713">
              <w:t>If a tiered risk or threat signalling framework was used, what tiers and probabilities would be appropriate signals for making decisions on using a SoLR mechanism?</w:t>
            </w:r>
          </w:p>
        </w:tc>
        <w:tc>
          <w:tcPr>
            <w:tcW w:w="5086" w:type="dxa"/>
            <w:tcBorders>
              <w:left w:val="single" w:sz="2" w:space="0" w:color="58595B" w:themeColor="accent4"/>
            </w:tcBorders>
          </w:tcPr>
          <w:p w14:paraId="7AEB62B6" w14:textId="4F249BE9"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45109D85" w14:textId="77777777" w:rsidTr="7FEAF1DB">
        <w:tc>
          <w:tcPr>
            <w:tcW w:w="2835" w:type="dxa"/>
            <w:tcBorders>
              <w:right w:val="single" w:sz="2" w:space="0" w:color="58595B" w:themeColor="accent4"/>
            </w:tcBorders>
            <w:shd w:val="clear" w:color="auto" w:fill="F6F6F6"/>
          </w:tcPr>
          <w:p w14:paraId="67D2CF94" w14:textId="545AB068" w:rsidR="001C4713" w:rsidRPr="00DD0B3D" w:rsidRDefault="001C4713" w:rsidP="00095A01">
            <w:pPr>
              <w:pStyle w:val="AEMCTableBodyCopy"/>
              <w:numPr>
                <w:ilvl w:val="1"/>
                <w:numId w:val="19"/>
              </w:numPr>
              <w:rPr>
                <w:rStyle w:val="Hyperlink"/>
              </w:rPr>
            </w:pPr>
            <w:r w:rsidRPr="001C4713">
              <w:t>Would a tiered system of shortfall risk provide a clear signal to the market about when AEMO would consider whether to intervene?</w:t>
            </w:r>
          </w:p>
        </w:tc>
        <w:tc>
          <w:tcPr>
            <w:tcW w:w="5086" w:type="dxa"/>
            <w:tcBorders>
              <w:left w:val="single" w:sz="2" w:space="0" w:color="58595B" w:themeColor="accent4"/>
            </w:tcBorders>
          </w:tcPr>
          <w:p w14:paraId="1D724D6A" w14:textId="4AF7E4FA"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2D25D3C5" w14:textId="77777777" w:rsidTr="7FEAF1DB">
        <w:tc>
          <w:tcPr>
            <w:tcW w:w="2835" w:type="dxa"/>
            <w:tcBorders>
              <w:right w:val="single" w:sz="2" w:space="0" w:color="58595B" w:themeColor="accent4"/>
            </w:tcBorders>
            <w:shd w:val="clear" w:color="auto" w:fill="F6F6F6"/>
          </w:tcPr>
          <w:p w14:paraId="00962635" w14:textId="46ABAE61" w:rsidR="001C4713" w:rsidRPr="001C4713" w:rsidRDefault="001C4713" w:rsidP="001C4713">
            <w:pPr>
              <w:pStyle w:val="AEMCTableBodyCopyNumbers"/>
            </w:pPr>
            <w:r>
              <w:t>Operational factors could form part of a trigger</w:t>
            </w:r>
          </w:p>
        </w:tc>
        <w:tc>
          <w:tcPr>
            <w:tcW w:w="5086" w:type="dxa"/>
            <w:tcBorders>
              <w:left w:val="single" w:sz="2" w:space="0" w:color="58595B" w:themeColor="accent4"/>
            </w:tcBorders>
          </w:tcPr>
          <w:p w14:paraId="1B447AC0" w14:textId="77777777" w:rsidR="001C4713" w:rsidRPr="00785222" w:rsidRDefault="001C4713" w:rsidP="00785222">
            <w:pPr>
              <w:pStyle w:val="AEMCTableBodyCopy"/>
              <w:rPr>
                <w:rStyle w:val="Hyperlink"/>
              </w:rPr>
            </w:pPr>
          </w:p>
        </w:tc>
      </w:tr>
      <w:tr w:rsidR="001C4713" w:rsidRPr="0000465F" w14:paraId="509DD7E8" w14:textId="77777777" w:rsidTr="7FEAF1DB">
        <w:tc>
          <w:tcPr>
            <w:tcW w:w="2835" w:type="dxa"/>
            <w:tcBorders>
              <w:right w:val="single" w:sz="2" w:space="0" w:color="58595B" w:themeColor="accent4"/>
            </w:tcBorders>
            <w:shd w:val="clear" w:color="auto" w:fill="F6F6F6"/>
          </w:tcPr>
          <w:p w14:paraId="59914ED0" w14:textId="3B52C910" w:rsidR="001C4713" w:rsidRPr="001C4713" w:rsidRDefault="001C4713" w:rsidP="004D027C">
            <w:pPr>
              <w:pStyle w:val="AEMCTableBodyCopy"/>
              <w:numPr>
                <w:ilvl w:val="1"/>
                <w:numId w:val="20"/>
              </w:numPr>
            </w:pPr>
            <w:r w:rsidRPr="001C4713">
              <w:lastRenderedPageBreak/>
              <w:t>To what extent should the preconditions for a SoLR mechanism include operational factors? Why?</w:t>
            </w:r>
          </w:p>
        </w:tc>
        <w:tc>
          <w:tcPr>
            <w:tcW w:w="5086" w:type="dxa"/>
            <w:tcBorders>
              <w:left w:val="single" w:sz="2" w:space="0" w:color="58595B" w:themeColor="accent4"/>
            </w:tcBorders>
          </w:tcPr>
          <w:p w14:paraId="3689696A" w14:textId="253A3085"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245E9062" w14:textId="77777777" w:rsidTr="7FEAF1DB">
        <w:tc>
          <w:tcPr>
            <w:tcW w:w="2835" w:type="dxa"/>
            <w:tcBorders>
              <w:right w:val="single" w:sz="2" w:space="0" w:color="58595B" w:themeColor="accent4"/>
            </w:tcBorders>
            <w:shd w:val="clear" w:color="auto" w:fill="F6F6F6"/>
          </w:tcPr>
          <w:p w14:paraId="28A9F505" w14:textId="34E2FDA2" w:rsidR="001C4713" w:rsidRPr="001C4713" w:rsidRDefault="00B34A5A" w:rsidP="004D027C">
            <w:pPr>
              <w:pStyle w:val="AEMCTableBodyCopy"/>
              <w:numPr>
                <w:ilvl w:val="1"/>
                <w:numId w:val="20"/>
              </w:numPr>
            </w:pPr>
            <w:r w:rsidRPr="00B34A5A">
              <w:t>What operational conditions should be part of the trigger for a SoLR mechanism?</w:t>
            </w:r>
          </w:p>
        </w:tc>
        <w:tc>
          <w:tcPr>
            <w:tcW w:w="5086" w:type="dxa"/>
            <w:tcBorders>
              <w:left w:val="single" w:sz="2" w:space="0" w:color="58595B" w:themeColor="accent4"/>
            </w:tcBorders>
          </w:tcPr>
          <w:p w14:paraId="1B298EF8" w14:textId="7007FC7B"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C4713" w:rsidRPr="0000465F" w14:paraId="33619F56" w14:textId="77777777" w:rsidTr="7FEAF1DB">
        <w:tc>
          <w:tcPr>
            <w:tcW w:w="2835" w:type="dxa"/>
            <w:tcBorders>
              <w:right w:val="single" w:sz="2" w:space="0" w:color="58595B" w:themeColor="accent4"/>
            </w:tcBorders>
            <w:shd w:val="clear" w:color="auto" w:fill="F6F6F6"/>
          </w:tcPr>
          <w:p w14:paraId="1CE6EBAC" w14:textId="3F8FB2C5" w:rsidR="001C4713" w:rsidRPr="001C4713" w:rsidRDefault="00B34A5A" w:rsidP="004D027C">
            <w:pPr>
              <w:pStyle w:val="AEMCTableBodyCopy"/>
              <w:numPr>
                <w:ilvl w:val="1"/>
                <w:numId w:val="20"/>
              </w:numPr>
            </w:pPr>
            <w:r w:rsidRPr="00B34A5A">
              <w:t>Are there any other factors or information that could provide greater transparency and predictability about how and when a SoLR mechanism could be triggered?</w:t>
            </w:r>
          </w:p>
        </w:tc>
        <w:tc>
          <w:tcPr>
            <w:tcW w:w="5086" w:type="dxa"/>
            <w:tcBorders>
              <w:left w:val="single" w:sz="2" w:space="0" w:color="58595B" w:themeColor="accent4"/>
            </w:tcBorders>
          </w:tcPr>
          <w:p w14:paraId="61EBEFF6" w14:textId="77CBC6B8" w:rsidR="001C4713"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1A35CB71" w14:textId="77777777" w:rsidTr="7FEAF1DB">
        <w:tc>
          <w:tcPr>
            <w:tcW w:w="2835" w:type="dxa"/>
            <w:tcBorders>
              <w:right w:val="single" w:sz="2" w:space="0" w:color="58595B" w:themeColor="accent4"/>
            </w:tcBorders>
            <w:shd w:val="clear" w:color="auto" w:fill="F6F6F6"/>
          </w:tcPr>
          <w:p w14:paraId="1E431B51" w14:textId="6E50B434" w:rsidR="00B34A5A" w:rsidRPr="00B34A5A" w:rsidRDefault="00B34A5A" w:rsidP="00B34A5A">
            <w:pPr>
              <w:pStyle w:val="AEMCTableBodyCopyNumbers"/>
            </w:pPr>
            <w:r>
              <w:t>AEMO’s discretion under a trigger mechanism</w:t>
            </w:r>
          </w:p>
        </w:tc>
        <w:tc>
          <w:tcPr>
            <w:tcW w:w="5086" w:type="dxa"/>
            <w:tcBorders>
              <w:left w:val="single" w:sz="2" w:space="0" w:color="58595B" w:themeColor="accent4"/>
            </w:tcBorders>
          </w:tcPr>
          <w:p w14:paraId="0F7BC4B3" w14:textId="77777777" w:rsidR="00B34A5A" w:rsidRPr="00785222" w:rsidRDefault="00B34A5A" w:rsidP="00785222">
            <w:pPr>
              <w:pStyle w:val="AEMCTableBodyCopy"/>
              <w:rPr>
                <w:rStyle w:val="Hyperlink"/>
              </w:rPr>
            </w:pPr>
          </w:p>
        </w:tc>
      </w:tr>
      <w:tr w:rsidR="00B34A5A" w:rsidRPr="0000465F" w14:paraId="44DF148D" w14:textId="77777777" w:rsidTr="7FEAF1DB">
        <w:tc>
          <w:tcPr>
            <w:tcW w:w="2835" w:type="dxa"/>
            <w:tcBorders>
              <w:right w:val="single" w:sz="2" w:space="0" w:color="58595B" w:themeColor="accent4"/>
            </w:tcBorders>
            <w:shd w:val="clear" w:color="auto" w:fill="F6F6F6"/>
          </w:tcPr>
          <w:p w14:paraId="4A3B9421" w14:textId="7C61EEAC" w:rsidR="00B34A5A" w:rsidRPr="00B34A5A" w:rsidRDefault="00B34A5A" w:rsidP="004D027C">
            <w:pPr>
              <w:pStyle w:val="AEMCTableBodyCopy"/>
              <w:numPr>
                <w:ilvl w:val="1"/>
                <w:numId w:val="21"/>
              </w:numPr>
            </w:pPr>
            <w:r w:rsidRPr="00B34A5A">
              <w:t>To what extent should AEMO retain some discretion as part of the trigger for SoLR? Why?</w:t>
            </w:r>
          </w:p>
        </w:tc>
        <w:tc>
          <w:tcPr>
            <w:tcW w:w="5086" w:type="dxa"/>
            <w:tcBorders>
              <w:left w:val="single" w:sz="2" w:space="0" w:color="58595B" w:themeColor="accent4"/>
            </w:tcBorders>
          </w:tcPr>
          <w:p w14:paraId="6AAE8988" w14:textId="056441BC"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78E7DBD2" w14:textId="77777777" w:rsidTr="7FEAF1DB">
        <w:tc>
          <w:tcPr>
            <w:tcW w:w="2835" w:type="dxa"/>
            <w:tcBorders>
              <w:right w:val="single" w:sz="2" w:space="0" w:color="58595B" w:themeColor="accent4"/>
            </w:tcBorders>
            <w:shd w:val="clear" w:color="auto" w:fill="F6F6F6"/>
          </w:tcPr>
          <w:p w14:paraId="32B2977E" w14:textId="4E772C75" w:rsidR="00B34A5A" w:rsidRPr="00B34A5A" w:rsidRDefault="00B34A5A" w:rsidP="00B34A5A">
            <w:pPr>
              <w:pStyle w:val="AEMCTableBodyCopyNumbers"/>
            </w:pPr>
            <w:r>
              <w:t>The trigger for contingency gas in the STTM</w:t>
            </w:r>
          </w:p>
        </w:tc>
        <w:tc>
          <w:tcPr>
            <w:tcW w:w="5086" w:type="dxa"/>
            <w:tcBorders>
              <w:left w:val="single" w:sz="2" w:space="0" w:color="58595B" w:themeColor="accent4"/>
            </w:tcBorders>
          </w:tcPr>
          <w:p w14:paraId="086A811D" w14:textId="77777777" w:rsidR="00B34A5A" w:rsidRPr="00785222" w:rsidRDefault="00B34A5A" w:rsidP="00785222">
            <w:pPr>
              <w:pStyle w:val="AEMCTableBodyCopy"/>
              <w:rPr>
                <w:rStyle w:val="Hyperlink"/>
              </w:rPr>
            </w:pPr>
          </w:p>
        </w:tc>
      </w:tr>
      <w:tr w:rsidR="00B34A5A" w:rsidRPr="0000465F" w14:paraId="01B4CCF3" w14:textId="77777777" w:rsidTr="7FEAF1DB">
        <w:tc>
          <w:tcPr>
            <w:tcW w:w="2835" w:type="dxa"/>
            <w:tcBorders>
              <w:right w:val="single" w:sz="2" w:space="0" w:color="58595B" w:themeColor="accent4"/>
            </w:tcBorders>
            <w:shd w:val="clear" w:color="auto" w:fill="F6F6F6"/>
          </w:tcPr>
          <w:p w14:paraId="6562F509" w14:textId="07FC8CA8" w:rsidR="00B34A5A" w:rsidRPr="00B34A5A" w:rsidRDefault="00B34A5A" w:rsidP="000A0531">
            <w:pPr>
              <w:pStyle w:val="AEMCTableBodyCopy"/>
              <w:numPr>
                <w:ilvl w:val="1"/>
                <w:numId w:val="22"/>
              </w:numPr>
            </w:pPr>
            <w:r w:rsidRPr="00B34A5A">
              <w:t>Should the trigger to use contingency gas in the STTM be separate and mutually exclusive from a SoLR mechanism in the ECGS? Why?</w:t>
            </w:r>
          </w:p>
        </w:tc>
        <w:tc>
          <w:tcPr>
            <w:tcW w:w="5086" w:type="dxa"/>
            <w:tcBorders>
              <w:left w:val="single" w:sz="2" w:space="0" w:color="58595B" w:themeColor="accent4"/>
            </w:tcBorders>
          </w:tcPr>
          <w:p w14:paraId="205F43B2" w14:textId="046D95A3"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77338CEE" w14:textId="77777777" w:rsidTr="7FEAF1DB">
        <w:tc>
          <w:tcPr>
            <w:tcW w:w="2835" w:type="dxa"/>
            <w:tcBorders>
              <w:right w:val="single" w:sz="2" w:space="0" w:color="58595B" w:themeColor="accent4"/>
            </w:tcBorders>
            <w:shd w:val="clear" w:color="auto" w:fill="F6F6F6"/>
          </w:tcPr>
          <w:p w14:paraId="42B344FD" w14:textId="34D38FA7" w:rsidR="00B34A5A" w:rsidRPr="00B34A5A" w:rsidRDefault="00B34A5A" w:rsidP="000A0531">
            <w:pPr>
              <w:pStyle w:val="AEMCTableBodyCopy"/>
              <w:numPr>
                <w:ilvl w:val="1"/>
                <w:numId w:val="22"/>
              </w:numPr>
            </w:pPr>
            <w:r w:rsidRPr="00B34A5A">
              <w:t>Are there any issues the AEMC should consider if an STTM contingency gas mechanism and an ECGS SoLR mechanism are to co-exist?</w:t>
            </w:r>
          </w:p>
        </w:tc>
        <w:tc>
          <w:tcPr>
            <w:tcW w:w="5086" w:type="dxa"/>
            <w:tcBorders>
              <w:left w:val="single" w:sz="2" w:space="0" w:color="58595B" w:themeColor="accent4"/>
            </w:tcBorders>
          </w:tcPr>
          <w:p w14:paraId="726A6863" w14:textId="22CA29A5"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3157DAB3" w14:textId="77777777" w:rsidTr="7FEAF1DB">
        <w:tc>
          <w:tcPr>
            <w:tcW w:w="2835" w:type="dxa"/>
            <w:tcBorders>
              <w:right w:val="single" w:sz="2" w:space="0" w:color="58595B" w:themeColor="accent4"/>
            </w:tcBorders>
            <w:shd w:val="clear" w:color="auto" w:fill="F6F6F6"/>
          </w:tcPr>
          <w:p w14:paraId="3184050D" w14:textId="20EAA224" w:rsidR="00B34A5A" w:rsidRPr="00B34A5A" w:rsidRDefault="00B34A5A" w:rsidP="000A0531">
            <w:pPr>
              <w:pStyle w:val="AEMCTableBodyCopy"/>
              <w:numPr>
                <w:ilvl w:val="1"/>
                <w:numId w:val="22"/>
              </w:numPr>
            </w:pPr>
            <w:r w:rsidRPr="00B34A5A">
              <w:t>Is guidance required (in the NGR or procedures) on the order of priority of market intervention tools? How much discretion should be provided to AEMO in its decisions on what tools to use?</w:t>
            </w:r>
          </w:p>
        </w:tc>
        <w:tc>
          <w:tcPr>
            <w:tcW w:w="5086" w:type="dxa"/>
            <w:tcBorders>
              <w:left w:val="single" w:sz="2" w:space="0" w:color="58595B" w:themeColor="accent4"/>
            </w:tcBorders>
          </w:tcPr>
          <w:p w14:paraId="30C2843D" w14:textId="34051AD2"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25D37D13" w14:textId="77777777" w:rsidTr="7FEAF1DB">
        <w:tc>
          <w:tcPr>
            <w:tcW w:w="2835" w:type="dxa"/>
            <w:tcBorders>
              <w:right w:val="single" w:sz="2" w:space="0" w:color="58595B" w:themeColor="accent4"/>
            </w:tcBorders>
            <w:shd w:val="clear" w:color="auto" w:fill="F6F6F6"/>
          </w:tcPr>
          <w:p w14:paraId="7B568047" w14:textId="7C78E203" w:rsidR="00B34A5A" w:rsidRPr="00B34A5A" w:rsidRDefault="00B34A5A" w:rsidP="00B34A5A">
            <w:pPr>
              <w:pStyle w:val="AEMCTableBodyCopyNumbers"/>
            </w:pPr>
            <w:r>
              <w:t>The trigger for intervening in the DWGM</w:t>
            </w:r>
          </w:p>
        </w:tc>
        <w:tc>
          <w:tcPr>
            <w:tcW w:w="5086" w:type="dxa"/>
            <w:tcBorders>
              <w:left w:val="single" w:sz="2" w:space="0" w:color="58595B" w:themeColor="accent4"/>
            </w:tcBorders>
          </w:tcPr>
          <w:p w14:paraId="408412D6" w14:textId="77777777" w:rsidR="00B34A5A" w:rsidRPr="00785222" w:rsidRDefault="00B34A5A" w:rsidP="00785222">
            <w:pPr>
              <w:pStyle w:val="AEMCTableBodyCopy"/>
              <w:rPr>
                <w:rStyle w:val="Hyperlink"/>
              </w:rPr>
            </w:pPr>
          </w:p>
        </w:tc>
      </w:tr>
      <w:tr w:rsidR="00B34A5A" w:rsidRPr="0000465F" w14:paraId="6F2F9590" w14:textId="77777777" w:rsidTr="7FEAF1DB">
        <w:tc>
          <w:tcPr>
            <w:tcW w:w="2835" w:type="dxa"/>
            <w:tcBorders>
              <w:right w:val="single" w:sz="2" w:space="0" w:color="58595B" w:themeColor="accent4"/>
            </w:tcBorders>
            <w:shd w:val="clear" w:color="auto" w:fill="F6F6F6"/>
          </w:tcPr>
          <w:p w14:paraId="04AF4903" w14:textId="77642FEA" w:rsidR="00B34A5A" w:rsidRPr="00B34A5A" w:rsidRDefault="00B34A5A" w:rsidP="000A0531">
            <w:pPr>
              <w:pStyle w:val="AEMCTableBodyCopy"/>
              <w:numPr>
                <w:ilvl w:val="1"/>
                <w:numId w:val="23"/>
              </w:numPr>
            </w:pPr>
            <w:r w:rsidRPr="00B34A5A">
              <w:t xml:space="preserve">Should the trigger to intervene for system security reasons in the DWGM be amended if a SoLR mechanism for reliability and supply adequacy threats is </w:t>
            </w:r>
            <w:r w:rsidRPr="00B34A5A">
              <w:lastRenderedPageBreak/>
              <w:t>introduced for the ECGS? Why?</w:t>
            </w:r>
          </w:p>
        </w:tc>
        <w:tc>
          <w:tcPr>
            <w:tcW w:w="5086" w:type="dxa"/>
            <w:tcBorders>
              <w:left w:val="single" w:sz="2" w:space="0" w:color="58595B" w:themeColor="accent4"/>
            </w:tcBorders>
          </w:tcPr>
          <w:p w14:paraId="5390A5A5" w14:textId="7878D98D" w:rsidR="00B34A5A" w:rsidRPr="00785222" w:rsidRDefault="00917B15" w:rsidP="00785222">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0C394946" w14:textId="77777777" w:rsidTr="7FEAF1DB">
        <w:tc>
          <w:tcPr>
            <w:tcW w:w="2835" w:type="dxa"/>
            <w:tcBorders>
              <w:right w:val="single" w:sz="2" w:space="0" w:color="58595B" w:themeColor="accent4"/>
            </w:tcBorders>
            <w:shd w:val="clear" w:color="auto" w:fill="F6F6F6"/>
          </w:tcPr>
          <w:p w14:paraId="19EFC2E3" w14:textId="53EDF30E" w:rsidR="00B34A5A" w:rsidRPr="00B34A5A" w:rsidRDefault="00B34A5A" w:rsidP="000A0531">
            <w:pPr>
              <w:pStyle w:val="AEMCTableBodyCopy"/>
              <w:numPr>
                <w:ilvl w:val="1"/>
                <w:numId w:val="23"/>
              </w:numPr>
            </w:pPr>
            <w:r w:rsidRPr="00B34A5A">
              <w:t>Should the trigger for AEMO to use the Dandenong LNG storage facility be amended if a SoLR mechanism for the ECGS is introduced? Why?</w:t>
            </w:r>
          </w:p>
        </w:tc>
        <w:tc>
          <w:tcPr>
            <w:tcW w:w="5086" w:type="dxa"/>
            <w:tcBorders>
              <w:left w:val="single" w:sz="2" w:space="0" w:color="58595B" w:themeColor="accent4"/>
            </w:tcBorders>
          </w:tcPr>
          <w:p w14:paraId="1E144F77" w14:textId="290C254D"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34A5A" w:rsidRPr="0000465F" w14:paraId="76561FC1" w14:textId="77777777" w:rsidTr="7FEAF1DB">
        <w:tc>
          <w:tcPr>
            <w:tcW w:w="2835" w:type="dxa"/>
            <w:tcBorders>
              <w:right w:val="single" w:sz="2" w:space="0" w:color="58595B" w:themeColor="accent4"/>
            </w:tcBorders>
            <w:shd w:val="clear" w:color="auto" w:fill="F6F6F6"/>
          </w:tcPr>
          <w:p w14:paraId="7A9B3FFF" w14:textId="2050FB87" w:rsidR="00B34A5A" w:rsidRPr="00B34A5A" w:rsidRDefault="00B34A5A" w:rsidP="000A0531">
            <w:pPr>
              <w:pStyle w:val="AEMCTableBodyCopy"/>
              <w:numPr>
                <w:ilvl w:val="1"/>
                <w:numId w:val="23"/>
              </w:numPr>
            </w:pPr>
            <w:r w:rsidRPr="00B34A5A">
              <w:t>Are there any issues the AEMC should consider if the DWGM intervention powers and an ECGS SoLR mechanism are to co-exist?</w:t>
            </w:r>
          </w:p>
        </w:tc>
        <w:tc>
          <w:tcPr>
            <w:tcW w:w="5086" w:type="dxa"/>
            <w:tcBorders>
              <w:left w:val="single" w:sz="2" w:space="0" w:color="58595B" w:themeColor="accent4"/>
            </w:tcBorders>
          </w:tcPr>
          <w:p w14:paraId="30F306BC" w14:textId="5A2F50AD" w:rsidR="00B34A5A" w:rsidRPr="00785222" w:rsidRDefault="00917B15" w:rsidP="00785222">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8D283AB" w14:textId="69DA66E6" w:rsidR="00113DE3" w:rsidRPr="008A4886" w:rsidRDefault="00113DE3" w:rsidP="00113DE3">
      <w:pPr>
        <w:pStyle w:val="AEMCHeaderL4"/>
        <w:rPr>
          <w:rStyle w:val="Hyperlink"/>
        </w:rPr>
      </w:pPr>
      <w:r w:rsidRPr="008A4886">
        <w:rPr>
          <w:rStyle w:val="Hyperlink"/>
          <w:b/>
        </w:rPr>
        <w:t xml:space="preserve">CHAPTER </w:t>
      </w:r>
      <w:r>
        <w:rPr>
          <w:rStyle w:val="Hyperlink"/>
          <w:b/>
        </w:rPr>
        <w:t>6</w:t>
      </w:r>
      <w:r w:rsidRPr="008A4886">
        <w:rPr>
          <w:rStyle w:val="Hyperlink"/>
        </w:rPr>
        <w:t xml:space="preserve"> –</w:t>
      </w:r>
      <w:r>
        <w:rPr>
          <w:rStyle w:val="Hyperlink"/>
        </w:rPr>
        <w:t xml:space="preserve"> </w:t>
      </w:r>
      <w:r>
        <w:rPr>
          <w:rStyle w:val="Hyperlink"/>
        </w:rPr>
        <w:t xml:space="preserve">Operating a soLr mechanism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13DE3" w:rsidRPr="0000465F" w14:paraId="5FB38F07" w14:textId="77777777" w:rsidTr="00812D55">
        <w:tc>
          <w:tcPr>
            <w:tcW w:w="2835" w:type="dxa"/>
            <w:tcBorders>
              <w:top w:val="single" w:sz="18" w:space="0" w:color="00A8E5" w:themeColor="accent1"/>
              <w:right w:val="single" w:sz="2" w:space="0" w:color="58595B" w:themeColor="accent4"/>
            </w:tcBorders>
            <w:shd w:val="clear" w:color="auto" w:fill="F6F6F6"/>
          </w:tcPr>
          <w:p w14:paraId="3F1224BE" w14:textId="141C9912" w:rsidR="00113DE3" w:rsidRPr="0000465F" w:rsidRDefault="00746B5F" w:rsidP="00812D55">
            <w:pPr>
              <w:pStyle w:val="AEMCTableBodyCopy"/>
              <w:numPr>
                <w:ilvl w:val="0"/>
                <w:numId w:val="6"/>
              </w:numPr>
              <w:rPr>
                <w:rStyle w:val="Hyperlink"/>
              </w:rPr>
            </w:pPr>
            <w:r w:rsidRPr="00746B5F">
              <w:t>Key steps in operating a SoLR mechanism</w:t>
            </w:r>
          </w:p>
        </w:tc>
        <w:tc>
          <w:tcPr>
            <w:tcW w:w="5086" w:type="dxa"/>
            <w:tcBorders>
              <w:top w:val="single" w:sz="18" w:space="0" w:color="00A8E5" w:themeColor="accent1"/>
              <w:left w:val="single" w:sz="2" w:space="0" w:color="58595B" w:themeColor="accent4"/>
            </w:tcBorders>
          </w:tcPr>
          <w:p w14:paraId="36185CF9" w14:textId="77777777" w:rsidR="00113DE3" w:rsidRPr="00785222" w:rsidRDefault="00113DE3" w:rsidP="00812D55">
            <w:pPr>
              <w:pStyle w:val="AEMCTableBodyCopy"/>
              <w:rPr>
                <w:rStyle w:val="Hyperlink"/>
              </w:rPr>
            </w:pPr>
          </w:p>
        </w:tc>
      </w:tr>
      <w:tr w:rsidR="00113DE3" w:rsidRPr="0000465F" w14:paraId="32D4276B" w14:textId="77777777" w:rsidTr="00812D55">
        <w:tc>
          <w:tcPr>
            <w:tcW w:w="2835" w:type="dxa"/>
            <w:tcBorders>
              <w:right w:val="single" w:sz="2" w:space="0" w:color="58595B" w:themeColor="accent4"/>
            </w:tcBorders>
            <w:shd w:val="clear" w:color="auto" w:fill="F6F6F6"/>
          </w:tcPr>
          <w:p w14:paraId="0682DFD4" w14:textId="72EE4100" w:rsidR="00113DE3" w:rsidRDefault="00AB1E73" w:rsidP="00AB1E73">
            <w:pPr>
              <w:pStyle w:val="AEMCTableBodyCopy"/>
              <w:numPr>
                <w:ilvl w:val="0"/>
                <w:numId w:val="24"/>
              </w:numPr>
              <w:rPr>
                <w:rStyle w:val="Hyperlink"/>
              </w:rPr>
            </w:pPr>
            <w:r w:rsidRPr="00AB1E73">
              <w:rPr>
                <w:rStyle w:val="Hyperlink"/>
              </w:rPr>
              <w:t>Do stakeholders see any additional steps not identified in the consultation paper that should</w:t>
            </w:r>
            <w:r>
              <w:rPr>
                <w:rStyle w:val="Hyperlink"/>
              </w:rPr>
              <w:t xml:space="preserve"> </w:t>
            </w:r>
            <w:r w:rsidRPr="00AB1E73">
              <w:rPr>
                <w:rStyle w:val="Hyperlink"/>
              </w:rPr>
              <w:t>be included in AEMO’s use of a SoLR mechanism (if introduced)?</w:t>
            </w:r>
          </w:p>
        </w:tc>
        <w:tc>
          <w:tcPr>
            <w:tcW w:w="5086" w:type="dxa"/>
            <w:tcBorders>
              <w:left w:val="single" w:sz="2" w:space="0" w:color="58595B" w:themeColor="accent4"/>
            </w:tcBorders>
          </w:tcPr>
          <w:p w14:paraId="65D18B26" w14:textId="77777777" w:rsidR="00113DE3" w:rsidRPr="00785222" w:rsidRDefault="00113DE3" w:rsidP="00812D55">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47DC8" w:rsidRPr="0000465F" w14:paraId="79FE4FF3" w14:textId="77777777" w:rsidTr="00812D55">
        <w:tc>
          <w:tcPr>
            <w:tcW w:w="2835" w:type="dxa"/>
            <w:tcBorders>
              <w:right w:val="single" w:sz="2" w:space="0" w:color="58595B" w:themeColor="accent4"/>
            </w:tcBorders>
            <w:shd w:val="clear" w:color="auto" w:fill="F6F6F6"/>
          </w:tcPr>
          <w:p w14:paraId="243824AE" w14:textId="223B8335" w:rsidR="00147DC8" w:rsidRPr="001C4713" w:rsidRDefault="006515F4" w:rsidP="00147DC8">
            <w:pPr>
              <w:pStyle w:val="AEMCTableBodyCopy"/>
              <w:numPr>
                <w:ilvl w:val="0"/>
                <w:numId w:val="24"/>
              </w:numPr>
              <w:rPr>
                <w:rStyle w:val="Hyperlink"/>
              </w:rPr>
            </w:pPr>
            <w:r w:rsidRPr="006515F4">
              <w:t>Does the operational sequence outlined in the consultation paper align with stakeholder expectations of how AEMO would use a SoLR mechanism?</w:t>
            </w:r>
          </w:p>
        </w:tc>
        <w:tc>
          <w:tcPr>
            <w:tcW w:w="5086" w:type="dxa"/>
            <w:tcBorders>
              <w:left w:val="single" w:sz="2" w:space="0" w:color="58595B" w:themeColor="accent4"/>
            </w:tcBorders>
          </w:tcPr>
          <w:p w14:paraId="18E3E614" w14:textId="2F0D3849" w:rsidR="00147DC8" w:rsidRPr="00785222" w:rsidRDefault="00917B1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35C4C" w:rsidRPr="0000465F" w14:paraId="4D0F62BA" w14:textId="77777777" w:rsidTr="00812D55">
        <w:tc>
          <w:tcPr>
            <w:tcW w:w="2835" w:type="dxa"/>
            <w:tcBorders>
              <w:right w:val="single" w:sz="2" w:space="0" w:color="58595B" w:themeColor="accent4"/>
            </w:tcBorders>
            <w:shd w:val="clear" w:color="auto" w:fill="F6F6F6"/>
          </w:tcPr>
          <w:p w14:paraId="2E09B3FA" w14:textId="366D7B40" w:rsidR="00035C4C" w:rsidRPr="006515F4" w:rsidRDefault="00035C4C" w:rsidP="008C2A6A">
            <w:pPr>
              <w:pStyle w:val="AEMCTableBodyCopyNumbers"/>
            </w:pPr>
            <w:r w:rsidRPr="00C53BBC">
              <w:t>Arrangements to transport gas to address a reliability threa</w:t>
            </w:r>
            <w:r>
              <w:t>t</w:t>
            </w:r>
          </w:p>
        </w:tc>
        <w:tc>
          <w:tcPr>
            <w:tcW w:w="5086" w:type="dxa"/>
            <w:tcBorders>
              <w:left w:val="single" w:sz="2" w:space="0" w:color="58595B" w:themeColor="accent4"/>
            </w:tcBorders>
          </w:tcPr>
          <w:p w14:paraId="454A4394" w14:textId="77777777" w:rsidR="00035C4C" w:rsidRPr="00785222" w:rsidRDefault="00035C4C" w:rsidP="00035C4C">
            <w:pPr>
              <w:pStyle w:val="AEMCTableBodyCopy"/>
              <w:rPr>
                <w:rStyle w:val="Hyperlink"/>
              </w:rPr>
            </w:pPr>
          </w:p>
        </w:tc>
      </w:tr>
      <w:tr w:rsidR="00035C4C" w:rsidRPr="0000465F" w14:paraId="0F690C02" w14:textId="77777777" w:rsidTr="00812D55">
        <w:tc>
          <w:tcPr>
            <w:tcW w:w="2835" w:type="dxa"/>
            <w:tcBorders>
              <w:right w:val="single" w:sz="2" w:space="0" w:color="58595B" w:themeColor="accent4"/>
            </w:tcBorders>
            <w:shd w:val="clear" w:color="auto" w:fill="F6F6F6"/>
          </w:tcPr>
          <w:p w14:paraId="1D90AD1C" w14:textId="4BFE6E09" w:rsidR="00035C4C" w:rsidRPr="00C53BBC" w:rsidRDefault="00035C4C" w:rsidP="008C2A6A">
            <w:pPr>
              <w:pStyle w:val="AEMCTableBodyCopy"/>
              <w:numPr>
                <w:ilvl w:val="0"/>
                <w:numId w:val="26"/>
              </w:numPr>
            </w:pPr>
            <w:r w:rsidRPr="0033367A">
              <w:t>Drawing on the issues and scenarios above, how do you think AEMO would acquire, transport and pay for gas through a SoLR mechanism?</w:t>
            </w:r>
          </w:p>
        </w:tc>
        <w:tc>
          <w:tcPr>
            <w:tcW w:w="5086" w:type="dxa"/>
            <w:tcBorders>
              <w:left w:val="single" w:sz="2" w:space="0" w:color="58595B" w:themeColor="accent4"/>
            </w:tcBorders>
          </w:tcPr>
          <w:p w14:paraId="524DD81F" w14:textId="65D775EF" w:rsidR="00035C4C"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35C4C" w:rsidRPr="0000465F" w14:paraId="203E1EC5" w14:textId="77777777" w:rsidTr="00812D55">
        <w:tc>
          <w:tcPr>
            <w:tcW w:w="2835" w:type="dxa"/>
            <w:tcBorders>
              <w:right w:val="single" w:sz="2" w:space="0" w:color="58595B" w:themeColor="accent4"/>
            </w:tcBorders>
            <w:shd w:val="clear" w:color="auto" w:fill="F6F6F6"/>
          </w:tcPr>
          <w:p w14:paraId="09FC38F4" w14:textId="0A2F3E4A" w:rsidR="00035C4C" w:rsidRPr="0033367A" w:rsidRDefault="00035C4C" w:rsidP="008C2A6A">
            <w:pPr>
              <w:pStyle w:val="AEMCTableBodyCopy"/>
              <w:numPr>
                <w:ilvl w:val="0"/>
                <w:numId w:val="26"/>
              </w:numPr>
            </w:pPr>
            <w:r w:rsidRPr="0033367A">
              <w:t>To what extent should intermediaries be involved in transporting gas procured under the SoLR mechanism? Why?</w:t>
            </w:r>
          </w:p>
        </w:tc>
        <w:tc>
          <w:tcPr>
            <w:tcW w:w="5086" w:type="dxa"/>
            <w:tcBorders>
              <w:left w:val="single" w:sz="2" w:space="0" w:color="58595B" w:themeColor="accent4"/>
            </w:tcBorders>
          </w:tcPr>
          <w:p w14:paraId="2C219AD8" w14:textId="7B2AE1C0" w:rsidR="00035C4C"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35C4C" w:rsidRPr="0000465F" w14:paraId="38D4C22D" w14:textId="77777777" w:rsidTr="00812D55">
        <w:tc>
          <w:tcPr>
            <w:tcW w:w="2835" w:type="dxa"/>
            <w:tcBorders>
              <w:right w:val="single" w:sz="2" w:space="0" w:color="58595B" w:themeColor="accent4"/>
            </w:tcBorders>
            <w:shd w:val="clear" w:color="auto" w:fill="F6F6F6"/>
          </w:tcPr>
          <w:p w14:paraId="52B9135E" w14:textId="552A00BA" w:rsidR="00035C4C" w:rsidRPr="0033367A" w:rsidRDefault="00035C4C" w:rsidP="008C2A6A">
            <w:pPr>
              <w:pStyle w:val="AEMCTableBodyCopy"/>
              <w:numPr>
                <w:ilvl w:val="0"/>
                <w:numId w:val="26"/>
              </w:numPr>
            </w:pPr>
            <w:r w:rsidRPr="0033367A">
              <w:t xml:space="preserve">Would using AEMO’s directions power be appropriate for transporting gas procured under the SoLR </w:t>
            </w:r>
            <w:r w:rsidRPr="0033367A">
              <w:lastRenderedPageBreak/>
              <w:t>mechanism? Why?</w:t>
            </w:r>
          </w:p>
        </w:tc>
        <w:tc>
          <w:tcPr>
            <w:tcW w:w="5086" w:type="dxa"/>
            <w:tcBorders>
              <w:left w:val="single" w:sz="2" w:space="0" w:color="58595B" w:themeColor="accent4"/>
            </w:tcBorders>
          </w:tcPr>
          <w:p w14:paraId="2128E48D" w14:textId="4174473A" w:rsidR="00035C4C" w:rsidRPr="00785222" w:rsidRDefault="00917B15" w:rsidP="00035C4C">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35C4C" w:rsidRPr="0000465F" w14:paraId="4237263E" w14:textId="77777777" w:rsidTr="00812D55">
        <w:tc>
          <w:tcPr>
            <w:tcW w:w="2835" w:type="dxa"/>
            <w:tcBorders>
              <w:right w:val="single" w:sz="2" w:space="0" w:color="58595B" w:themeColor="accent4"/>
            </w:tcBorders>
            <w:shd w:val="clear" w:color="auto" w:fill="F6F6F6"/>
          </w:tcPr>
          <w:p w14:paraId="1B50174C" w14:textId="4998AA58" w:rsidR="00035C4C" w:rsidRPr="0033367A" w:rsidRDefault="00035C4C" w:rsidP="008C2A6A">
            <w:pPr>
              <w:pStyle w:val="AEMCTableBodyCopyNumbers"/>
            </w:pPr>
            <w:r w:rsidRPr="00AA020F">
              <w:t>Conditions required to enter or vary reserve contracts</w:t>
            </w:r>
          </w:p>
        </w:tc>
        <w:tc>
          <w:tcPr>
            <w:tcW w:w="5086" w:type="dxa"/>
            <w:tcBorders>
              <w:left w:val="single" w:sz="2" w:space="0" w:color="58595B" w:themeColor="accent4"/>
            </w:tcBorders>
          </w:tcPr>
          <w:p w14:paraId="6A9A72E8" w14:textId="77777777" w:rsidR="00035C4C" w:rsidRPr="00785222" w:rsidRDefault="00035C4C" w:rsidP="00035C4C">
            <w:pPr>
              <w:pStyle w:val="AEMCTableBodyCopy"/>
              <w:rPr>
                <w:rStyle w:val="Hyperlink"/>
              </w:rPr>
            </w:pPr>
          </w:p>
        </w:tc>
      </w:tr>
      <w:tr w:rsidR="008C2A6A" w:rsidRPr="0000465F" w14:paraId="4C95F52E" w14:textId="77777777" w:rsidTr="00812D55">
        <w:tc>
          <w:tcPr>
            <w:tcW w:w="2835" w:type="dxa"/>
            <w:tcBorders>
              <w:right w:val="single" w:sz="2" w:space="0" w:color="58595B" w:themeColor="accent4"/>
            </w:tcBorders>
            <w:shd w:val="clear" w:color="auto" w:fill="F6F6F6"/>
          </w:tcPr>
          <w:p w14:paraId="75530924" w14:textId="75B47057" w:rsidR="008C2A6A" w:rsidRPr="00AA020F" w:rsidRDefault="00126D29" w:rsidP="00126D29">
            <w:pPr>
              <w:pStyle w:val="AEMCTableBodyCopyNumbers"/>
              <w:numPr>
                <w:ilvl w:val="0"/>
                <w:numId w:val="27"/>
              </w:numPr>
            </w:pPr>
            <w:r w:rsidRPr="00126D29">
              <w:t xml:space="preserve">What requirements should be in place to enable AEMO to </w:t>
            </w:r>
            <w:proofErr w:type="gramStart"/>
            <w:r w:rsidRPr="00126D29">
              <w:t>enter into</w:t>
            </w:r>
            <w:proofErr w:type="gramEnd"/>
            <w:r w:rsidRPr="00126D29">
              <w:t xml:space="preserve"> and vary contract conditions for a SoLR mechanism?</w:t>
            </w:r>
          </w:p>
        </w:tc>
        <w:tc>
          <w:tcPr>
            <w:tcW w:w="5086" w:type="dxa"/>
            <w:tcBorders>
              <w:left w:val="single" w:sz="2" w:space="0" w:color="58595B" w:themeColor="accent4"/>
            </w:tcBorders>
          </w:tcPr>
          <w:p w14:paraId="0D929CCC" w14:textId="3C4CED7C" w:rsidR="008C2A6A"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C2A6A" w:rsidRPr="0000465F" w14:paraId="3EB75062" w14:textId="77777777" w:rsidTr="00812D55">
        <w:tc>
          <w:tcPr>
            <w:tcW w:w="2835" w:type="dxa"/>
            <w:tcBorders>
              <w:right w:val="single" w:sz="2" w:space="0" w:color="58595B" w:themeColor="accent4"/>
            </w:tcBorders>
            <w:shd w:val="clear" w:color="auto" w:fill="F6F6F6"/>
          </w:tcPr>
          <w:p w14:paraId="3EC92D43" w14:textId="32E9B467" w:rsidR="008C2A6A" w:rsidRPr="00AA020F" w:rsidRDefault="00126D29" w:rsidP="00126D29">
            <w:pPr>
              <w:pStyle w:val="AEMCTableBodyCopyNumbers"/>
              <w:numPr>
                <w:ilvl w:val="0"/>
                <w:numId w:val="27"/>
              </w:numPr>
            </w:pPr>
            <w:r w:rsidRPr="00126D29">
              <w:t xml:space="preserve">Is publishing a reserve establishment notice a sufficient precondition for AEMO to </w:t>
            </w:r>
            <w:proofErr w:type="gramStart"/>
            <w:r w:rsidRPr="00126D29">
              <w:t>enter into</w:t>
            </w:r>
            <w:proofErr w:type="gramEnd"/>
            <w:r w:rsidRPr="00126D29">
              <w:t xml:space="preserve"> or vary a contract using a SoLR mechanism?</w:t>
            </w:r>
          </w:p>
        </w:tc>
        <w:tc>
          <w:tcPr>
            <w:tcW w:w="5086" w:type="dxa"/>
            <w:tcBorders>
              <w:left w:val="single" w:sz="2" w:space="0" w:color="58595B" w:themeColor="accent4"/>
            </w:tcBorders>
          </w:tcPr>
          <w:p w14:paraId="46DA45DF" w14:textId="79E7CF8E" w:rsidR="008C2A6A"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5397C" w:rsidRPr="0000465F" w14:paraId="7F04A03E" w14:textId="77777777" w:rsidTr="00812D55">
        <w:tc>
          <w:tcPr>
            <w:tcW w:w="2835" w:type="dxa"/>
            <w:tcBorders>
              <w:right w:val="single" w:sz="2" w:space="0" w:color="58595B" w:themeColor="accent4"/>
            </w:tcBorders>
            <w:shd w:val="clear" w:color="auto" w:fill="F6F6F6"/>
          </w:tcPr>
          <w:p w14:paraId="3EBAC2BF" w14:textId="2565D32A" w:rsidR="0075397C" w:rsidRPr="00126D29" w:rsidRDefault="0075397C" w:rsidP="0075397C">
            <w:pPr>
              <w:pStyle w:val="AEMCTableBodyCopyNumbers"/>
            </w:pPr>
            <w:r w:rsidRPr="0075397C">
              <w:t>How to relinquish capacity and transfer gas from a SoLR storage reserve</w:t>
            </w:r>
          </w:p>
        </w:tc>
        <w:tc>
          <w:tcPr>
            <w:tcW w:w="5086" w:type="dxa"/>
            <w:tcBorders>
              <w:left w:val="single" w:sz="2" w:space="0" w:color="58595B" w:themeColor="accent4"/>
            </w:tcBorders>
          </w:tcPr>
          <w:p w14:paraId="1DCDE631" w14:textId="77777777" w:rsidR="0075397C" w:rsidRPr="00785222" w:rsidRDefault="0075397C" w:rsidP="00035C4C">
            <w:pPr>
              <w:pStyle w:val="AEMCTableBodyCopy"/>
              <w:rPr>
                <w:rStyle w:val="Hyperlink"/>
              </w:rPr>
            </w:pPr>
          </w:p>
        </w:tc>
      </w:tr>
      <w:tr w:rsidR="0075397C" w:rsidRPr="0000465F" w14:paraId="7C6F8A4C" w14:textId="77777777" w:rsidTr="00812D55">
        <w:tc>
          <w:tcPr>
            <w:tcW w:w="2835" w:type="dxa"/>
            <w:tcBorders>
              <w:right w:val="single" w:sz="2" w:space="0" w:color="58595B" w:themeColor="accent4"/>
            </w:tcBorders>
            <w:shd w:val="clear" w:color="auto" w:fill="F6F6F6"/>
          </w:tcPr>
          <w:p w14:paraId="2156F700" w14:textId="4E2C9073" w:rsidR="0075397C" w:rsidRPr="0075397C" w:rsidRDefault="0075397C" w:rsidP="00F95CA0">
            <w:pPr>
              <w:pStyle w:val="AEMCTableBodyCopyNumbers"/>
              <w:numPr>
                <w:ilvl w:val="0"/>
                <w:numId w:val="28"/>
              </w:numPr>
            </w:pPr>
            <w:r w:rsidRPr="0075397C">
              <w:t>To reduce risks of crowding out, should the NGR specify a mandatory, discretionary or hybrid approach to the relinquishment of capacity and transfer of gas for SoLR storage reserves?</w:t>
            </w:r>
          </w:p>
        </w:tc>
        <w:tc>
          <w:tcPr>
            <w:tcW w:w="5086" w:type="dxa"/>
            <w:tcBorders>
              <w:left w:val="single" w:sz="2" w:space="0" w:color="58595B" w:themeColor="accent4"/>
            </w:tcBorders>
          </w:tcPr>
          <w:p w14:paraId="204E71C6" w14:textId="045967E2" w:rsidR="0075397C"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5397C" w:rsidRPr="0000465F" w14:paraId="557E4928" w14:textId="77777777" w:rsidTr="00812D55">
        <w:tc>
          <w:tcPr>
            <w:tcW w:w="2835" w:type="dxa"/>
            <w:tcBorders>
              <w:right w:val="single" w:sz="2" w:space="0" w:color="58595B" w:themeColor="accent4"/>
            </w:tcBorders>
            <w:shd w:val="clear" w:color="auto" w:fill="F6F6F6"/>
          </w:tcPr>
          <w:p w14:paraId="2EB77A68" w14:textId="10DF610A" w:rsidR="0075397C" w:rsidRPr="0075397C" w:rsidRDefault="00F95CA0" w:rsidP="00F95CA0">
            <w:pPr>
              <w:pStyle w:val="AEMCTableBodyCopyNumbers"/>
              <w:numPr>
                <w:ilvl w:val="0"/>
                <w:numId w:val="28"/>
              </w:numPr>
            </w:pPr>
            <w:r w:rsidRPr="00F95CA0">
              <w:t>Which type of approach balances the need to minimise market distortion while supporting reliability and cost-effective outcomes for consumers?</w:t>
            </w:r>
          </w:p>
        </w:tc>
        <w:tc>
          <w:tcPr>
            <w:tcW w:w="5086" w:type="dxa"/>
            <w:tcBorders>
              <w:left w:val="single" w:sz="2" w:space="0" w:color="58595B" w:themeColor="accent4"/>
            </w:tcBorders>
          </w:tcPr>
          <w:p w14:paraId="4FDFBDB9" w14:textId="082CFB09" w:rsidR="0075397C" w:rsidRPr="00785222" w:rsidRDefault="00917B15"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95CA0" w:rsidRPr="0000465F" w14:paraId="58400E04" w14:textId="77777777" w:rsidTr="00812D55">
        <w:tc>
          <w:tcPr>
            <w:tcW w:w="2835" w:type="dxa"/>
            <w:tcBorders>
              <w:right w:val="single" w:sz="2" w:space="0" w:color="58595B" w:themeColor="accent4"/>
            </w:tcBorders>
            <w:shd w:val="clear" w:color="auto" w:fill="F6F6F6"/>
          </w:tcPr>
          <w:p w14:paraId="4804EEBD" w14:textId="3EF423AD" w:rsidR="00F95CA0" w:rsidRPr="00F95CA0" w:rsidRDefault="00F95CA0" w:rsidP="00F95CA0">
            <w:pPr>
              <w:pStyle w:val="AEMCTableBodyCopyNumbers"/>
            </w:pPr>
            <w:r w:rsidRPr="00F95CA0">
              <w:t>Buying and selling gas through facilitated markets</w:t>
            </w:r>
          </w:p>
        </w:tc>
        <w:tc>
          <w:tcPr>
            <w:tcW w:w="5086" w:type="dxa"/>
            <w:tcBorders>
              <w:left w:val="single" w:sz="2" w:space="0" w:color="58595B" w:themeColor="accent4"/>
            </w:tcBorders>
          </w:tcPr>
          <w:p w14:paraId="0047A98C" w14:textId="77777777" w:rsidR="00F95CA0" w:rsidRPr="00785222" w:rsidRDefault="00F95CA0" w:rsidP="00035C4C">
            <w:pPr>
              <w:pStyle w:val="AEMCTableBodyCopy"/>
              <w:rPr>
                <w:rStyle w:val="Hyperlink"/>
              </w:rPr>
            </w:pPr>
          </w:p>
        </w:tc>
      </w:tr>
      <w:tr w:rsidR="00F95CA0" w:rsidRPr="0000465F" w14:paraId="3F066DF5" w14:textId="77777777" w:rsidTr="00812D55">
        <w:tc>
          <w:tcPr>
            <w:tcW w:w="2835" w:type="dxa"/>
            <w:tcBorders>
              <w:right w:val="single" w:sz="2" w:space="0" w:color="58595B" w:themeColor="accent4"/>
            </w:tcBorders>
            <w:shd w:val="clear" w:color="auto" w:fill="F6F6F6"/>
          </w:tcPr>
          <w:p w14:paraId="0CC36245" w14:textId="015325A9" w:rsidR="00F95CA0" w:rsidRPr="00F95CA0" w:rsidRDefault="00DE14DF" w:rsidP="00A84A88">
            <w:pPr>
              <w:pStyle w:val="AEMCTableBodyCopyNumbers"/>
              <w:numPr>
                <w:ilvl w:val="0"/>
                <w:numId w:val="30"/>
              </w:numPr>
              <w:tabs>
                <w:tab w:val="left" w:pos="530"/>
              </w:tabs>
            </w:pPr>
            <w:r w:rsidRPr="00DE14DF">
              <w:t>Should a SoLR mechanism include requirements that AEMO bid to buy and offer to sell gas in the facilitated markets at the relevant market price cap?</w:t>
            </w:r>
          </w:p>
        </w:tc>
        <w:tc>
          <w:tcPr>
            <w:tcW w:w="5086" w:type="dxa"/>
            <w:tcBorders>
              <w:left w:val="single" w:sz="2" w:space="0" w:color="58595B" w:themeColor="accent4"/>
            </w:tcBorders>
          </w:tcPr>
          <w:p w14:paraId="3E9D9914" w14:textId="7C053A6B" w:rsidR="00F95CA0" w:rsidRPr="00785222" w:rsidRDefault="004B5550"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95CA0" w:rsidRPr="0000465F" w14:paraId="65C8C4DB" w14:textId="77777777" w:rsidTr="00812D55">
        <w:tc>
          <w:tcPr>
            <w:tcW w:w="2835" w:type="dxa"/>
            <w:tcBorders>
              <w:right w:val="single" w:sz="2" w:space="0" w:color="58595B" w:themeColor="accent4"/>
            </w:tcBorders>
            <w:shd w:val="clear" w:color="auto" w:fill="F6F6F6"/>
          </w:tcPr>
          <w:p w14:paraId="0B4D3E98" w14:textId="4813E905" w:rsidR="00F95CA0" w:rsidRPr="00F95CA0" w:rsidRDefault="00DE14DF" w:rsidP="00A84A88">
            <w:pPr>
              <w:pStyle w:val="AEMCTableBodyCopyNumbers"/>
              <w:numPr>
                <w:ilvl w:val="0"/>
                <w:numId w:val="30"/>
              </w:numPr>
            </w:pPr>
            <w:r w:rsidRPr="00DE14DF">
              <w:t>Should a SoLR mechanism include requirements regarding how AEMO buys and sells gas through the GSH and DAA? If so, is it appropriate to require AEMO to use a broker, or should additional or different requirements be imposed?</w:t>
            </w:r>
          </w:p>
        </w:tc>
        <w:tc>
          <w:tcPr>
            <w:tcW w:w="5086" w:type="dxa"/>
            <w:tcBorders>
              <w:left w:val="single" w:sz="2" w:space="0" w:color="58595B" w:themeColor="accent4"/>
            </w:tcBorders>
          </w:tcPr>
          <w:p w14:paraId="2D670F75" w14:textId="5881862C" w:rsidR="00F95CA0" w:rsidRPr="00785222" w:rsidRDefault="004B5550"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95CA0" w:rsidRPr="0000465F" w14:paraId="40B7CE8C" w14:textId="77777777" w:rsidTr="00812D55">
        <w:tc>
          <w:tcPr>
            <w:tcW w:w="2835" w:type="dxa"/>
            <w:tcBorders>
              <w:right w:val="single" w:sz="2" w:space="0" w:color="58595B" w:themeColor="accent4"/>
            </w:tcBorders>
            <w:shd w:val="clear" w:color="auto" w:fill="F6F6F6"/>
          </w:tcPr>
          <w:p w14:paraId="5F5E5D9B" w14:textId="4287C8EA" w:rsidR="00F95CA0" w:rsidRPr="00F95CA0" w:rsidRDefault="00DE14DF" w:rsidP="00A84A88">
            <w:pPr>
              <w:pStyle w:val="AEMCTableBodyCopyNumbers"/>
              <w:numPr>
                <w:ilvl w:val="0"/>
                <w:numId w:val="30"/>
              </w:numPr>
            </w:pPr>
            <w:r w:rsidRPr="00DE14DF">
              <w:lastRenderedPageBreak/>
              <w:t>What, if any, requirements should be in place for AEMO buying and selling gas outside the DWGM, STTM, GSH or DAA?</w:t>
            </w:r>
          </w:p>
        </w:tc>
        <w:tc>
          <w:tcPr>
            <w:tcW w:w="5086" w:type="dxa"/>
            <w:tcBorders>
              <w:left w:val="single" w:sz="2" w:space="0" w:color="58595B" w:themeColor="accent4"/>
            </w:tcBorders>
          </w:tcPr>
          <w:p w14:paraId="4239DBF3" w14:textId="4B27FF7F" w:rsidR="00F95CA0" w:rsidRPr="00785222" w:rsidRDefault="004B5550" w:rsidP="00035C4C">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716D680" w14:textId="77777777" w:rsidR="00113DE3" w:rsidRDefault="00113DE3" w:rsidP="0015555C">
      <w:pPr>
        <w:pStyle w:val="AEMCBodyCopy"/>
      </w:pPr>
    </w:p>
    <w:p w14:paraId="7402914B" w14:textId="2690F849" w:rsidR="00113DE3" w:rsidRPr="008A4886" w:rsidRDefault="00113DE3" w:rsidP="00113DE3">
      <w:pPr>
        <w:pStyle w:val="AEMCHeaderL4"/>
        <w:rPr>
          <w:rStyle w:val="Hyperlink"/>
        </w:rPr>
      </w:pPr>
      <w:r w:rsidRPr="008A4886">
        <w:rPr>
          <w:rStyle w:val="Hyperlink"/>
          <w:b/>
        </w:rPr>
        <w:t xml:space="preserve">CHAPTER </w:t>
      </w:r>
      <w:r>
        <w:rPr>
          <w:rStyle w:val="Hyperlink"/>
          <w:b/>
        </w:rPr>
        <w:t>7</w:t>
      </w:r>
      <w:r w:rsidRPr="008A4886">
        <w:rPr>
          <w:rStyle w:val="Hyperlink"/>
        </w:rPr>
        <w:t xml:space="preserve"> –</w:t>
      </w:r>
      <w:r>
        <w:rPr>
          <w:rStyle w:val="Hyperlink"/>
        </w:rPr>
        <w:t xml:space="preserve"> </w:t>
      </w:r>
      <w:r>
        <w:rPr>
          <w:rStyle w:val="Hyperlink"/>
        </w:rPr>
        <w:t>administered demand response</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13DE3" w:rsidRPr="0000465F" w14:paraId="408DCE86" w14:textId="77777777" w:rsidTr="00812D55">
        <w:tc>
          <w:tcPr>
            <w:tcW w:w="2835" w:type="dxa"/>
            <w:tcBorders>
              <w:top w:val="single" w:sz="18" w:space="0" w:color="00A8E5" w:themeColor="accent1"/>
              <w:right w:val="single" w:sz="2" w:space="0" w:color="58595B" w:themeColor="accent4"/>
            </w:tcBorders>
            <w:shd w:val="clear" w:color="auto" w:fill="F6F6F6"/>
          </w:tcPr>
          <w:p w14:paraId="218CD013" w14:textId="5A37EF17" w:rsidR="00113DE3" w:rsidRPr="0000465F" w:rsidRDefault="008709D1" w:rsidP="00812D55">
            <w:pPr>
              <w:pStyle w:val="AEMCTableBodyCopy"/>
              <w:numPr>
                <w:ilvl w:val="0"/>
                <w:numId w:val="6"/>
              </w:numPr>
              <w:rPr>
                <w:rStyle w:val="Hyperlink"/>
              </w:rPr>
            </w:pPr>
            <w:r w:rsidRPr="008709D1">
              <w:t>Role of demand response in gas market arrangements</w:t>
            </w:r>
          </w:p>
        </w:tc>
        <w:tc>
          <w:tcPr>
            <w:tcW w:w="5086" w:type="dxa"/>
            <w:tcBorders>
              <w:top w:val="single" w:sz="18" w:space="0" w:color="00A8E5" w:themeColor="accent1"/>
              <w:left w:val="single" w:sz="2" w:space="0" w:color="58595B" w:themeColor="accent4"/>
            </w:tcBorders>
          </w:tcPr>
          <w:p w14:paraId="32173D0C" w14:textId="77777777" w:rsidR="00113DE3" w:rsidRPr="00785222" w:rsidRDefault="00113DE3" w:rsidP="00812D55">
            <w:pPr>
              <w:pStyle w:val="AEMCTableBodyCopy"/>
              <w:rPr>
                <w:rStyle w:val="Hyperlink"/>
              </w:rPr>
            </w:pPr>
          </w:p>
        </w:tc>
      </w:tr>
      <w:tr w:rsidR="00113DE3" w:rsidRPr="0000465F" w14:paraId="702C4DC5" w14:textId="77777777" w:rsidTr="00812D55">
        <w:tc>
          <w:tcPr>
            <w:tcW w:w="2835" w:type="dxa"/>
            <w:tcBorders>
              <w:right w:val="single" w:sz="2" w:space="0" w:color="58595B" w:themeColor="accent4"/>
            </w:tcBorders>
            <w:shd w:val="clear" w:color="auto" w:fill="F6F6F6"/>
          </w:tcPr>
          <w:p w14:paraId="1B38CA5E" w14:textId="5A9D2686" w:rsidR="00113DE3" w:rsidRDefault="008709D1" w:rsidP="008709D1">
            <w:pPr>
              <w:pStyle w:val="AEMCTableBodyCopy"/>
              <w:numPr>
                <w:ilvl w:val="0"/>
                <w:numId w:val="31"/>
              </w:numPr>
              <w:rPr>
                <w:rStyle w:val="Hyperlink"/>
              </w:rPr>
            </w:pPr>
            <w:r w:rsidRPr="008709D1">
              <w:t>How responsive are gas users to price given underlying bilateral contracts or GSAs? What are the barriers to gas users reducing consumption based on higher prices?</w:t>
            </w:r>
          </w:p>
        </w:tc>
        <w:tc>
          <w:tcPr>
            <w:tcW w:w="5086" w:type="dxa"/>
            <w:tcBorders>
              <w:left w:val="single" w:sz="2" w:space="0" w:color="58595B" w:themeColor="accent4"/>
            </w:tcBorders>
          </w:tcPr>
          <w:p w14:paraId="6CB829E6" w14:textId="77777777" w:rsidR="00113DE3" w:rsidRPr="00785222" w:rsidRDefault="00113DE3" w:rsidP="00812D55">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709D1" w:rsidRPr="0000465F" w14:paraId="72E38B3B" w14:textId="77777777" w:rsidTr="00812D55">
        <w:tc>
          <w:tcPr>
            <w:tcW w:w="2835" w:type="dxa"/>
            <w:tcBorders>
              <w:right w:val="single" w:sz="2" w:space="0" w:color="58595B" w:themeColor="accent4"/>
            </w:tcBorders>
            <w:shd w:val="clear" w:color="auto" w:fill="F6F6F6"/>
          </w:tcPr>
          <w:p w14:paraId="3115B1DF" w14:textId="4137DFF3" w:rsidR="008709D1" w:rsidRPr="008709D1" w:rsidRDefault="003642DF" w:rsidP="008709D1">
            <w:pPr>
              <w:pStyle w:val="AEMCTableBodyCopy"/>
              <w:numPr>
                <w:ilvl w:val="0"/>
                <w:numId w:val="31"/>
              </w:numPr>
            </w:pPr>
            <w:r w:rsidRPr="003642DF">
              <w:t>How do current market arrangements across the ECGS (both the facilitated markets and outside of those markets) enable gas users to reduce demand to meet supply? For example, in the STTM, how effective are MOS, MSV, and contingency gas arrangements in this respect?</w:t>
            </w:r>
          </w:p>
        </w:tc>
        <w:tc>
          <w:tcPr>
            <w:tcW w:w="5086" w:type="dxa"/>
            <w:tcBorders>
              <w:left w:val="single" w:sz="2" w:space="0" w:color="58595B" w:themeColor="accent4"/>
            </w:tcBorders>
          </w:tcPr>
          <w:p w14:paraId="28557E85" w14:textId="6F4BD49A" w:rsidR="008709D1"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709D1" w:rsidRPr="0000465F" w14:paraId="19540EE4" w14:textId="77777777" w:rsidTr="00812D55">
        <w:tc>
          <w:tcPr>
            <w:tcW w:w="2835" w:type="dxa"/>
            <w:tcBorders>
              <w:right w:val="single" w:sz="2" w:space="0" w:color="58595B" w:themeColor="accent4"/>
            </w:tcBorders>
            <w:shd w:val="clear" w:color="auto" w:fill="F6F6F6"/>
          </w:tcPr>
          <w:p w14:paraId="6608EA58" w14:textId="0CFF1FEF" w:rsidR="008709D1" w:rsidRPr="008709D1" w:rsidRDefault="003642DF" w:rsidP="008709D1">
            <w:pPr>
              <w:pStyle w:val="AEMCTableBodyCopy"/>
              <w:numPr>
                <w:ilvl w:val="0"/>
                <w:numId w:val="31"/>
              </w:numPr>
            </w:pPr>
            <w:r w:rsidRPr="003642DF">
              <w:t>What are the barriers to reducing consumption using existing gas market arrangements?</w:t>
            </w:r>
          </w:p>
        </w:tc>
        <w:tc>
          <w:tcPr>
            <w:tcW w:w="5086" w:type="dxa"/>
            <w:tcBorders>
              <w:left w:val="single" w:sz="2" w:space="0" w:color="58595B" w:themeColor="accent4"/>
            </w:tcBorders>
          </w:tcPr>
          <w:p w14:paraId="7F130FDA" w14:textId="38FA2435" w:rsidR="008709D1"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642DF" w:rsidRPr="0000465F" w14:paraId="2E6D95BC" w14:textId="77777777" w:rsidTr="00812D55">
        <w:tc>
          <w:tcPr>
            <w:tcW w:w="2835" w:type="dxa"/>
            <w:tcBorders>
              <w:right w:val="single" w:sz="2" w:space="0" w:color="58595B" w:themeColor="accent4"/>
            </w:tcBorders>
            <w:shd w:val="clear" w:color="auto" w:fill="F6F6F6"/>
          </w:tcPr>
          <w:p w14:paraId="4CAD49E9" w14:textId="164F0D98" w:rsidR="003642DF" w:rsidRPr="003642DF" w:rsidRDefault="003642DF" w:rsidP="003642DF">
            <w:pPr>
              <w:pStyle w:val="AEMCTableBodyCopyNumbers"/>
            </w:pPr>
            <w:r w:rsidRPr="003642DF">
              <w:t>Using flexible demand to address supply shortfalls</w:t>
            </w:r>
          </w:p>
        </w:tc>
        <w:tc>
          <w:tcPr>
            <w:tcW w:w="5086" w:type="dxa"/>
            <w:tcBorders>
              <w:left w:val="single" w:sz="2" w:space="0" w:color="58595B" w:themeColor="accent4"/>
            </w:tcBorders>
          </w:tcPr>
          <w:p w14:paraId="2EF95639" w14:textId="77777777" w:rsidR="003642DF" w:rsidRPr="00785222" w:rsidRDefault="003642DF" w:rsidP="00812D55">
            <w:pPr>
              <w:pStyle w:val="AEMCTableBodyCopy"/>
              <w:rPr>
                <w:rStyle w:val="Hyperlink"/>
              </w:rPr>
            </w:pPr>
          </w:p>
        </w:tc>
      </w:tr>
      <w:tr w:rsidR="003642DF" w:rsidRPr="0000465F" w14:paraId="07138F9E" w14:textId="77777777" w:rsidTr="00812D55">
        <w:tc>
          <w:tcPr>
            <w:tcW w:w="2835" w:type="dxa"/>
            <w:tcBorders>
              <w:right w:val="single" w:sz="2" w:space="0" w:color="58595B" w:themeColor="accent4"/>
            </w:tcBorders>
            <w:shd w:val="clear" w:color="auto" w:fill="F6F6F6"/>
          </w:tcPr>
          <w:p w14:paraId="3AB935A9" w14:textId="3CEFC938" w:rsidR="003642DF" w:rsidRPr="003642DF" w:rsidRDefault="006E63DF" w:rsidP="003642DF">
            <w:pPr>
              <w:pStyle w:val="AEMCTableBodyCopy"/>
              <w:numPr>
                <w:ilvl w:val="0"/>
                <w:numId w:val="32"/>
              </w:numPr>
            </w:pPr>
            <w:r w:rsidRPr="006E63DF">
              <w:t>How much capacity could be made available through an administered demand response mechanism implemented across the ECGS?</w:t>
            </w:r>
          </w:p>
        </w:tc>
        <w:tc>
          <w:tcPr>
            <w:tcW w:w="5086" w:type="dxa"/>
            <w:tcBorders>
              <w:left w:val="single" w:sz="2" w:space="0" w:color="58595B" w:themeColor="accent4"/>
            </w:tcBorders>
          </w:tcPr>
          <w:p w14:paraId="6E4C7AE5" w14:textId="11D52506" w:rsidR="003642DF"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642DF" w:rsidRPr="0000465F" w14:paraId="675A3D93" w14:textId="77777777" w:rsidTr="00812D55">
        <w:tc>
          <w:tcPr>
            <w:tcW w:w="2835" w:type="dxa"/>
            <w:tcBorders>
              <w:right w:val="single" w:sz="2" w:space="0" w:color="58595B" w:themeColor="accent4"/>
            </w:tcBorders>
            <w:shd w:val="clear" w:color="auto" w:fill="F6F6F6"/>
          </w:tcPr>
          <w:p w14:paraId="410908EF" w14:textId="3D089FE5" w:rsidR="003642DF" w:rsidRPr="003642DF" w:rsidRDefault="006E63DF" w:rsidP="003642DF">
            <w:pPr>
              <w:pStyle w:val="AEMCTableBodyCopy"/>
              <w:numPr>
                <w:ilvl w:val="0"/>
                <w:numId w:val="32"/>
              </w:numPr>
            </w:pPr>
            <w:r w:rsidRPr="006E63DF">
              <w:t>Does the potential amount of responsive demand vary between jurisdictions or is it evenly distributed across the ECGS?</w:t>
            </w:r>
          </w:p>
        </w:tc>
        <w:tc>
          <w:tcPr>
            <w:tcW w:w="5086" w:type="dxa"/>
            <w:tcBorders>
              <w:left w:val="single" w:sz="2" w:space="0" w:color="58595B" w:themeColor="accent4"/>
            </w:tcBorders>
          </w:tcPr>
          <w:p w14:paraId="12A88DF2" w14:textId="63BE2D1A" w:rsidR="003642DF"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E63DF" w:rsidRPr="0000465F" w14:paraId="608C032A" w14:textId="77777777" w:rsidTr="00812D55">
        <w:tc>
          <w:tcPr>
            <w:tcW w:w="2835" w:type="dxa"/>
            <w:tcBorders>
              <w:right w:val="single" w:sz="2" w:space="0" w:color="58595B" w:themeColor="accent4"/>
            </w:tcBorders>
            <w:shd w:val="clear" w:color="auto" w:fill="F6F6F6"/>
          </w:tcPr>
          <w:p w14:paraId="45FE493E" w14:textId="7320A95E" w:rsidR="006E63DF" w:rsidRPr="006E63DF" w:rsidRDefault="006E63DF" w:rsidP="003642DF">
            <w:pPr>
              <w:pStyle w:val="AEMCTableBodyCopy"/>
              <w:numPr>
                <w:ilvl w:val="0"/>
                <w:numId w:val="32"/>
              </w:numPr>
            </w:pPr>
            <w:r w:rsidRPr="006E63DF">
              <w:t xml:space="preserve">Does the potential amount of responsive demand vary between </w:t>
            </w:r>
            <w:r w:rsidRPr="006E63DF">
              <w:lastRenderedPageBreak/>
              <w:t>seasons?</w:t>
            </w:r>
          </w:p>
        </w:tc>
        <w:tc>
          <w:tcPr>
            <w:tcW w:w="5086" w:type="dxa"/>
            <w:tcBorders>
              <w:left w:val="single" w:sz="2" w:space="0" w:color="58595B" w:themeColor="accent4"/>
            </w:tcBorders>
          </w:tcPr>
          <w:p w14:paraId="474C98BA" w14:textId="602E1A92" w:rsidR="006E63DF" w:rsidRPr="00785222" w:rsidRDefault="004B5550" w:rsidP="00812D55">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E63DF" w:rsidRPr="0000465F" w14:paraId="3E27F66A" w14:textId="77777777" w:rsidTr="00812D55">
        <w:tc>
          <w:tcPr>
            <w:tcW w:w="2835" w:type="dxa"/>
            <w:tcBorders>
              <w:right w:val="single" w:sz="2" w:space="0" w:color="58595B" w:themeColor="accent4"/>
            </w:tcBorders>
            <w:shd w:val="clear" w:color="auto" w:fill="F6F6F6"/>
          </w:tcPr>
          <w:p w14:paraId="1549F045" w14:textId="04BDB6A7" w:rsidR="006E63DF" w:rsidRPr="006E63DF" w:rsidRDefault="006E63DF" w:rsidP="006E63DF">
            <w:pPr>
              <w:pStyle w:val="AEMCTableBodyCopyNumbers"/>
            </w:pPr>
            <w:r w:rsidRPr="006E63DF">
              <w:t>Factors that may impact demand response participation</w:t>
            </w:r>
          </w:p>
        </w:tc>
        <w:tc>
          <w:tcPr>
            <w:tcW w:w="5086" w:type="dxa"/>
            <w:tcBorders>
              <w:left w:val="single" w:sz="2" w:space="0" w:color="58595B" w:themeColor="accent4"/>
            </w:tcBorders>
          </w:tcPr>
          <w:p w14:paraId="50934E19" w14:textId="77777777" w:rsidR="006E63DF" w:rsidRPr="00785222" w:rsidRDefault="006E63DF" w:rsidP="00812D55">
            <w:pPr>
              <w:pStyle w:val="AEMCTableBodyCopy"/>
              <w:rPr>
                <w:rStyle w:val="Hyperlink"/>
              </w:rPr>
            </w:pPr>
          </w:p>
        </w:tc>
      </w:tr>
      <w:tr w:rsidR="00B9352C" w:rsidRPr="0000465F" w14:paraId="55BD0D89" w14:textId="77777777" w:rsidTr="00812D55">
        <w:tc>
          <w:tcPr>
            <w:tcW w:w="2835" w:type="dxa"/>
            <w:tcBorders>
              <w:right w:val="single" w:sz="2" w:space="0" w:color="58595B" w:themeColor="accent4"/>
            </w:tcBorders>
            <w:shd w:val="clear" w:color="auto" w:fill="F6F6F6"/>
          </w:tcPr>
          <w:p w14:paraId="75ABEF68" w14:textId="0AD666B7" w:rsidR="00B9352C" w:rsidRPr="006E63DF" w:rsidRDefault="00B9352C" w:rsidP="00B9352C">
            <w:pPr>
              <w:pStyle w:val="AEMCTableBodyCopyNumbers"/>
              <w:numPr>
                <w:ilvl w:val="0"/>
                <w:numId w:val="34"/>
              </w:numPr>
            </w:pPr>
            <w:r w:rsidRPr="00B9352C">
              <w:t>What are the factors that could impact gas users’ ability to participate in an administered demand response mechanism?</w:t>
            </w:r>
          </w:p>
        </w:tc>
        <w:tc>
          <w:tcPr>
            <w:tcW w:w="5086" w:type="dxa"/>
            <w:tcBorders>
              <w:left w:val="single" w:sz="2" w:space="0" w:color="58595B" w:themeColor="accent4"/>
            </w:tcBorders>
          </w:tcPr>
          <w:p w14:paraId="600C5F9E" w14:textId="4568CA85" w:rsidR="00B9352C"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52C" w:rsidRPr="0000465F" w14:paraId="74ECC6DC" w14:textId="77777777" w:rsidTr="00812D55">
        <w:tc>
          <w:tcPr>
            <w:tcW w:w="2835" w:type="dxa"/>
            <w:tcBorders>
              <w:right w:val="single" w:sz="2" w:space="0" w:color="58595B" w:themeColor="accent4"/>
            </w:tcBorders>
            <w:shd w:val="clear" w:color="auto" w:fill="F6F6F6"/>
          </w:tcPr>
          <w:p w14:paraId="1042DFB7" w14:textId="41D377FE" w:rsidR="00B9352C" w:rsidRPr="006E63DF" w:rsidRDefault="00B9352C" w:rsidP="00B9352C">
            <w:pPr>
              <w:pStyle w:val="AEMCTableBodyCopyNumbers"/>
              <w:numPr>
                <w:ilvl w:val="0"/>
                <w:numId w:val="34"/>
              </w:numPr>
            </w:pPr>
            <w:r w:rsidRPr="00B9352C">
              <w:t>What impact would the terms of gas supply and transport agreements have on gas users’ ability to participate in an administered demand response mechanism? Would these contracts require amending to enable participation in demand response mechanism?</w:t>
            </w:r>
          </w:p>
        </w:tc>
        <w:tc>
          <w:tcPr>
            <w:tcW w:w="5086" w:type="dxa"/>
            <w:tcBorders>
              <w:left w:val="single" w:sz="2" w:space="0" w:color="58595B" w:themeColor="accent4"/>
            </w:tcBorders>
          </w:tcPr>
          <w:p w14:paraId="708D39BC" w14:textId="4279601B" w:rsidR="00B9352C"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52C" w:rsidRPr="0000465F" w14:paraId="53DD8B3A" w14:textId="77777777" w:rsidTr="00812D55">
        <w:tc>
          <w:tcPr>
            <w:tcW w:w="2835" w:type="dxa"/>
            <w:tcBorders>
              <w:right w:val="single" w:sz="2" w:space="0" w:color="58595B" w:themeColor="accent4"/>
            </w:tcBorders>
            <w:shd w:val="clear" w:color="auto" w:fill="F6F6F6"/>
          </w:tcPr>
          <w:p w14:paraId="6E2657D5" w14:textId="4B8D1ECB" w:rsidR="00B9352C" w:rsidRPr="006E63DF" w:rsidRDefault="00CA7030" w:rsidP="00CA7030">
            <w:pPr>
              <w:pStyle w:val="AEMCTableBodyCopyNumbers"/>
              <w:numPr>
                <w:ilvl w:val="0"/>
                <w:numId w:val="34"/>
              </w:numPr>
            </w:pPr>
            <w:r w:rsidRPr="00CA7030">
              <w:t>Would an availability fee help overcome some barriers and enable greater participation in an administered demand response mechanism?</w:t>
            </w:r>
          </w:p>
        </w:tc>
        <w:tc>
          <w:tcPr>
            <w:tcW w:w="5086" w:type="dxa"/>
            <w:tcBorders>
              <w:left w:val="single" w:sz="2" w:space="0" w:color="58595B" w:themeColor="accent4"/>
            </w:tcBorders>
          </w:tcPr>
          <w:p w14:paraId="50046683" w14:textId="5F0AF582" w:rsidR="00B9352C"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A7030" w:rsidRPr="0000465F" w14:paraId="16E16D6D" w14:textId="77777777" w:rsidTr="00812D55">
        <w:tc>
          <w:tcPr>
            <w:tcW w:w="2835" w:type="dxa"/>
            <w:tcBorders>
              <w:right w:val="single" w:sz="2" w:space="0" w:color="58595B" w:themeColor="accent4"/>
            </w:tcBorders>
            <w:shd w:val="clear" w:color="auto" w:fill="F6F6F6"/>
          </w:tcPr>
          <w:p w14:paraId="0515A8DC" w14:textId="73AEB81A" w:rsidR="00CA7030" w:rsidRPr="00CA7030" w:rsidRDefault="00CA7030" w:rsidP="00CA7030">
            <w:pPr>
              <w:pStyle w:val="AEMCTableBodyCopyNumbers"/>
              <w:numPr>
                <w:ilvl w:val="0"/>
                <w:numId w:val="34"/>
              </w:numPr>
            </w:pPr>
            <w:r w:rsidRPr="00CA7030">
              <w:t>Would an alternative approach of making demand response-relevant information available to AEMO enable it to make informed decisions that support a demand response in the ECGS?</w:t>
            </w:r>
          </w:p>
        </w:tc>
        <w:tc>
          <w:tcPr>
            <w:tcW w:w="5086" w:type="dxa"/>
            <w:tcBorders>
              <w:left w:val="single" w:sz="2" w:space="0" w:color="58595B" w:themeColor="accent4"/>
            </w:tcBorders>
          </w:tcPr>
          <w:p w14:paraId="2AFBBF2A" w14:textId="132DCC80" w:rsidR="00CA7030"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A7030" w:rsidRPr="0000465F" w14:paraId="091E2923" w14:textId="77777777" w:rsidTr="00812D55">
        <w:tc>
          <w:tcPr>
            <w:tcW w:w="2835" w:type="dxa"/>
            <w:tcBorders>
              <w:right w:val="single" w:sz="2" w:space="0" w:color="58595B" w:themeColor="accent4"/>
            </w:tcBorders>
            <w:shd w:val="clear" w:color="auto" w:fill="F6F6F6"/>
          </w:tcPr>
          <w:p w14:paraId="3BC40F68" w14:textId="0C4262A0" w:rsidR="00CA7030" w:rsidRPr="00CA7030" w:rsidRDefault="00CA7030" w:rsidP="00CA7030">
            <w:pPr>
              <w:pStyle w:val="AEMCTableBodyCopyNumbers"/>
            </w:pPr>
            <w:r w:rsidRPr="00CA7030">
              <w:t>Potential designs for an administered demand response mechanism</w:t>
            </w:r>
          </w:p>
        </w:tc>
        <w:tc>
          <w:tcPr>
            <w:tcW w:w="5086" w:type="dxa"/>
            <w:tcBorders>
              <w:left w:val="single" w:sz="2" w:space="0" w:color="58595B" w:themeColor="accent4"/>
            </w:tcBorders>
          </w:tcPr>
          <w:p w14:paraId="6B8FDD00" w14:textId="77777777" w:rsidR="00CA7030" w:rsidRPr="00785222" w:rsidRDefault="00CA7030" w:rsidP="00812D55">
            <w:pPr>
              <w:pStyle w:val="AEMCTableBodyCopy"/>
              <w:rPr>
                <w:rStyle w:val="Hyperlink"/>
              </w:rPr>
            </w:pPr>
          </w:p>
        </w:tc>
      </w:tr>
      <w:tr w:rsidR="00CA7030" w:rsidRPr="0000465F" w14:paraId="579F0E83" w14:textId="77777777" w:rsidTr="00812D55">
        <w:tc>
          <w:tcPr>
            <w:tcW w:w="2835" w:type="dxa"/>
            <w:tcBorders>
              <w:right w:val="single" w:sz="2" w:space="0" w:color="58595B" w:themeColor="accent4"/>
            </w:tcBorders>
            <w:shd w:val="clear" w:color="auto" w:fill="F6F6F6"/>
          </w:tcPr>
          <w:p w14:paraId="1BE2BAF3" w14:textId="206C8CA4" w:rsidR="00CA7030" w:rsidRPr="00CA7030" w:rsidRDefault="00A4664E" w:rsidP="00A4664E">
            <w:pPr>
              <w:pStyle w:val="AEMCTableBodyCopyNumbers"/>
              <w:numPr>
                <w:ilvl w:val="0"/>
                <w:numId w:val="35"/>
              </w:numPr>
            </w:pPr>
            <w:r w:rsidRPr="00A4664E">
              <w:t>In reference to the outlined design options in Table 7.1, what potential design options could be successful for an ECGS administered demand response mechanism? Why?</w:t>
            </w:r>
          </w:p>
        </w:tc>
        <w:tc>
          <w:tcPr>
            <w:tcW w:w="5086" w:type="dxa"/>
            <w:tcBorders>
              <w:left w:val="single" w:sz="2" w:space="0" w:color="58595B" w:themeColor="accent4"/>
            </w:tcBorders>
          </w:tcPr>
          <w:p w14:paraId="642AC39B" w14:textId="1A037F0D" w:rsidR="00CA7030" w:rsidRPr="00785222" w:rsidRDefault="004B5550"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4664E" w:rsidRPr="0000465F" w14:paraId="0E4E5732" w14:textId="77777777" w:rsidTr="00812D55">
        <w:tc>
          <w:tcPr>
            <w:tcW w:w="2835" w:type="dxa"/>
            <w:tcBorders>
              <w:right w:val="single" w:sz="2" w:space="0" w:color="58595B" w:themeColor="accent4"/>
            </w:tcBorders>
            <w:shd w:val="clear" w:color="auto" w:fill="F6F6F6"/>
          </w:tcPr>
          <w:p w14:paraId="7405997E" w14:textId="1CF69517" w:rsidR="00A4664E" w:rsidRPr="00A4664E" w:rsidRDefault="00A4664E" w:rsidP="00A4664E">
            <w:pPr>
              <w:pStyle w:val="AEMCTableBodyCopyNumbers"/>
              <w:numPr>
                <w:ilvl w:val="0"/>
                <w:numId w:val="35"/>
              </w:numPr>
            </w:pPr>
            <w:r w:rsidRPr="00A4664E">
              <w:t>Are there other design options the AEMC could consider?</w:t>
            </w:r>
          </w:p>
        </w:tc>
        <w:tc>
          <w:tcPr>
            <w:tcW w:w="5086" w:type="dxa"/>
            <w:tcBorders>
              <w:left w:val="single" w:sz="2" w:space="0" w:color="58595B" w:themeColor="accent4"/>
            </w:tcBorders>
          </w:tcPr>
          <w:p w14:paraId="15DE5ACE" w14:textId="607419F3" w:rsidR="00A4664E"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291CCB5" w14:textId="72507382" w:rsidR="00113DE3" w:rsidRPr="008A4886" w:rsidRDefault="00113DE3" w:rsidP="00113DE3">
      <w:pPr>
        <w:pStyle w:val="AEMCHeaderL4"/>
        <w:rPr>
          <w:rStyle w:val="Hyperlink"/>
        </w:rPr>
      </w:pPr>
      <w:r w:rsidRPr="008A4886">
        <w:rPr>
          <w:rStyle w:val="Hyperlink"/>
          <w:b/>
        </w:rPr>
        <w:t xml:space="preserve">CHAPTER </w:t>
      </w:r>
      <w:r>
        <w:rPr>
          <w:rStyle w:val="Hyperlink"/>
          <w:b/>
        </w:rPr>
        <w:t>8</w:t>
      </w:r>
      <w:r w:rsidRPr="008A4886">
        <w:rPr>
          <w:rStyle w:val="Hyperlink"/>
        </w:rPr>
        <w:t xml:space="preserve"> –</w:t>
      </w:r>
      <w:r>
        <w:rPr>
          <w:rStyle w:val="Hyperlink"/>
        </w:rPr>
        <w:t xml:space="preserve"> </w:t>
      </w:r>
      <w:r>
        <w:rPr>
          <w:rStyle w:val="Hyperlink"/>
        </w:rPr>
        <w:t>cost recovery and proceeds distribution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13DE3" w:rsidRPr="0000465F" w14:paraId="248BFCCD" w14:textId="77777777" w:rsidTr="00812D55">
        <w:tc>
          <w:tcPr>
            <w:tcW w:w="2835" w:type="dxa"/>
            <w:tcBorders>
              <w:top w:val="single" w:sz="18" w:space="0" w:color="00A8E5" w:themeColor="accent1"/>
              <w:right w:val="single" w:sz="2" w:space="0" w:color="58595B" w:themeColor="accent4"/>
            </w:tcBorders>
            <w:shd w:val="clear" w:color="auto" w:fill="F6F6F6"/>
          </w:tcPr>
          <w:p w14:paraId="4E66FA78" w14:textId="322529D3" w:rsidR="00113DE3" w:rsidRPr="0000465F" w:rsidRDefault="00A4664E" w:rsidP="00812D55">
            <w:pPr>
              <w:pStyle w:val="AEMCTableBodyCopy"/>
              <w:numPr>
                <w:ilvl w:val="0"/>
                <w:numId w:val="6"/>
              </w:numPr>
              <w:rPr>
                <w:rStyle w:val="Hyperlink"/>
              </w:rPr>
            </w:pPr>
            <w:r w:rsidRPr="00A4664E">
              <w:lastRenderedPageBreak/>
              <w:t>Removing the trading fund and its $35 million cap</w:t>
            </w:r>
          </w:p>
        </w:tc>
        <w:tc>
          <w:tcPr>
            <w:tcW w:w="5086" w:type="dxa"/>
            <w:tcBorders>
              <w:top w:val="single" w:sz="18" w:space="0" w:color="00A8E5" w:themeColor="accent1"/>
              <w:left w:val="single" w:sz="2" w:space="0" w:color="58595B" w:themeColor="accent4"/>
            </w:tcBorders>
          </w:tcPr>
          <w:p w14:paraId="5FA3A8B4" w14:textId="77777777" w:rsidR="00113DE3" w:rsidRPr="00785222" w:rsidRDefault="00113DE3" w:rsidP="00812D55">
            <w:pPr>
              <w:pStyle w:val="AEMCTableBodyCopy"/>
              <w:rPr>
                <w:rStyle w:val="Hyperlink"/>
              </w:rPr>
            </w:pPr>
          </w:p>
        </w:tc>
      </w:tr>
      <w:tr w:rsidR="00113DE3" w:rsidRPr="0000465F" w14:paraId="0B5BF698" w14:textId="77777777" w:rsidTr="00812D55">
        <w:tc>
          <w:tcPr>
            <w:tcW w:w="2835" w:type="dxa"/>
            <w:tcBorders>
              <w:right w:val="single" w:sz="2" w:space="0" w:color="58595B" w:themeColor="accent4"/>
            </w:tcBorders>
            <w:shd w:val="clear" w:color="auto" w:fill="F6F6F6"/>
          </w:tcPr>
          <w:p w14:paraId="296DFE2B" w14:textId="28E4C942" w:rsidR="00113DE3" w:rsidRDefault="00CD6108" w:rsidP="00CD6108">
            <w:pPr>
              <w:pStyle w:val="AEMCTableBodyCopyNumbers"/>
              <w:numPr>
                <w:ilvl w:val="0"/>
                <w:numId w:val="37"/>
              </w:numPr>
              <w:rPr>
                <w:rStyle w:val="Hyperlink"/>
              </w:rPr>
            </w:pPr>
            <w:r w:rsidRPr="00CD6108">
              <w:t>Should the trading fund:</w:t>
            </w:r>
          </w:p>
        </w:tc>
        <w:tc>
          <w:tcPr>
            <w:tcW w:w="5086" w:type="dxa"/>
            <w:tcBorders>
              <w:left w:val="single" w:sz="2" w:space="0" w:color="58595B" w:themeColor="accent4"/>
            </w:tcBorders>
          </w:tcPr>
          <w:p w14:paraId="7BBC8C36" w14:textId="5D1DEF59" w:rsidR="00113DE3" w:rsidRPr="00785222" w:rsidRDefault="00113DE3" w:rsidP="00812D55">
            <w:pPr>
              <w:pStyle w:val="AEMCTableBodyCopy"/>
              <w:rPr>
                <w:rStyle w:val="Hyperlink"/>
              </w:rPr>
            </w:pPr>
          </w:p>
        </w:tc>
      </w:tr>
      <w:tr w:rsidR="00CD6108" w:rsidRPr="0000465F" w14:paraId="37A904B1" w14:textId="77777777" w:rsidTr="00812D55">
        <w:tc>
          <w:tcPr>
            <w:tcW w:w="2835" w:type="dxa"/>
            <w:tcBorders>
              <w:right w:val="single" w:sz="2" w:space="0" w:color="58595B" w:themeColor="accent4"/>
            </w:tcBorders>
            <w:shd w:val="clear" w:color="auto" w:fill="F6F6F6"/>
          </w:tcPr>
          <w:p w14:paraId="2D7BB53A" w14:textId="20E9DE65" w:rsidR="00CD6108" w:rsidRPr="00CD6108" w:rsidRDefault="00CD6108" w:rsidP="00CD6108">
            <w:pPr>
              <w:pStyle w:val="AEMCTableBodyCopyNumbers"/>
              <w:numPr>
                <w:ilvl w:val="3"/>
                <w:numId w:val="23"/>
              </w:numPr>
            </w:pPr>
            <w:r w:rsidRPr="00CD6108">
              <w:t>be retained as is</w:t>
            </w:r>
          </w:p>
        </w:tc>
        <w:tc>
          <w:tcPr>
            <w:tcW w:w="5086" w:type="dxa"/>
            <w:tcBorders>
              <w:left w:val="single" w:sz="2" w:space="0" w:color="58595B" w:themeColor="accent4"/>
            </w:tcBorders>
          </w:tcPr>
          <w:p w14:paraId="7DE43A99" w14:textId="7B829F15" w:rsidR="00CD6108"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D6108" w:rsidRPr="0000465F" w14:paraId="12A86B0E" w14:textId="77777777" w:rsidTr="00812D55">
        <w:tc>
          <w:tcPr>
            <w:tcW w:w="2835" w:type="dxa"/>
            <w:tcBorders>
              <w:right w:val="single" w:sz="2" w:space="0" w:color="58595B" w:themeColor="accent4"/>
            </w:tcBorders>
            <w:shd w:val="clear" w:color="auto" w:fill="F6F6F6"/>
          </w:tcPr>
          <w:p w14:paraId="5586B1F8" w14:textId="3B600D78" w:rsidR="00CD6108" w:rsidRPr="00CD6108" w:rsidRDefault="00CD6108" w:rsidP="00CD6108">
            <w:pPr>
              <w:pStyle w:val="AEMCTableBodyCopyNumbers"/>
              <w:numPr>
                <w:ilvl w:val="3"/>
                <w:numId w:val="23"/>
              </w:numPr>
            </w:pPr>
            <w:r w:rsidRPr="00CD6108">
              <w:t>be retained in an amended form, and if so, what amendments should be made, or</w:t>
            </w:r>
          </w:p>
        </w:tc>
        <w:tc>
          <w:tcPr>
            <w:tcW w:w="5086" w:type="dxa"/>
            <w:tcBorders>
              <w:left w:val="single" w:sz="2" w:space="0" w:color="58595B" w:themeColor="accent4"/>
            </w:tcBorders>
          </w:tcPr>
          <w:p w14:paraId="2B6667CA" w14:textId="31789F43" w:rsidR="00CD6108"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863E2" w:rsidRPr="0000465F" w14:paraId="5C44AC8D" w14:textId="77777777" w:rsidTr="00812D55">
        <w:tc>
          <w:tcPr>
            <w:tcW w:w="2835" w:type="dxa"/>
            <w:tcBorders>
              <w:right w:val="single" w:sz="2" w:space="0" w:color="58595B" w:themeColor="accent4"/>
            </w:tcBorders>
            <w:shd w:val="clear" w:color="auto" w:fill="F6F6F6"/>
          </w:tcPr>
          <w:p w14:paraId="2ADF6EEE" w14:textId="395405E3" w:rsidR="006863E2" w:rsidRPr="00CD6108" w:rsidRDefault="006863E2" w:rsidP="00CD6108">
            <w:pPr>
              <w:pStyle w:val="AEMCTableBodyCopyNumbers"/>
              <w:numPr>
                <w:ilvl w:val="3"/>
                <w:numId w:val="23"/>
              </w:numPr>
            </w:pPr>
            <w:r w:rsidRPr="006863E2">
              <w:t>be removed and replaced with a cost recovery and proceeds distribution mechanism as proposed?</w:t>
            </w:r>
          </w:p>
        </w:tc>
        <w:tc>
          <w:tcPr>
            <w:tcW w:w="5086" w:type="dxa"/>
            <w:tcBorders>
              <w:left w:val="single" w:sz="2" w:space="0" w:color="58595B" w:themeColor="accent4"/>
            </w:tcBorders>
          </w:tcPr>
          <w:p w14:paraId="58AF6864" w14:textId="29A81D4B" w:rsidR="006863E2"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863E2" w:rsidRPr="0000465F" w14:paraId="6A6C9CF6" w14:textId="77777777" w:rsidTr="00812D55">
        <w:tc>
          <w:tcPr>
            <w:tcW w:w="2835" w:type="dxa"/>
            <w:tcBorders>
              <w:right w:val="single" w:sz="2" w:space="0" w:color="58595B" w:themeColor="accent4"/>
            </w:tcBorders>
            <w:shd w:val="clear" w:color="auto" w:fill="F6F6F6"/>
          </w:tcPr>
          <w:p w14:paraId="6EB7BA4C" w14:textId="6B12D0B7" w:rsidR="006863E2" w:rsidRPr="006863E2" w:rsidRDefault="006863E2" w:rsidP="006863E2">
            <w:pPr>
              <w:pStyle w:val="AEMCTableBodyCopyNumbers"/>
            </w:pPr>
            <w:r w:rsidRPr="006863E2">
              <w:t>Triggering the cost recovery and proceeds distribution process</w:t>
            </w:r>
          </w:p>
        </w:tc>
        <w:tc>
          <w:tcPr>
            <w:tcW w:w="5086" w:type="dxa"/>
            <w:tcBorders>
              <w:left w:val="single" w:sz="2" w:space="0" w:color="58595B" w:themeColor="accent4"/>
            </w:tcBorders>
          </w:tcPr>
          <w:p w14:paraId="1972F6A3" w14:textId="77777777" w:rsidR="006863E2" w:rsidRPr="00785222" w:rsidRDefault="006863E2" w:rsidP="00812D55">
            <w:pPr>
              <w:pStyle w:val="AEMCTableBodyCopy"/>
              <w:rPr>
                <w:rStyle w:val="Hyperlink"/>
              </w:rPr>
            </w:pPr>
          </w:p>
        </w:tc>
      </w:tr>
      <w:tr w:rsidR="006863E2" w:rsidRPr="0000465F" w14:paraId="264CF3ED" w14:textId="77777777" w:rsidTr="00812D55">
        <w:tc>
          <w:tcPr>
            <w:tcW w:w="2835" w:type="dxa"/>
            <w:tcBorders>
              <w:right w:val="single" w:sz="2" w:space="0" w:color="58595B" w:themeColor="accent4"/>
            </w:tcBorders>
            <w:shd w:val="clear" w:color="auto" w:fill="F6F6F6"/>
          </w:tcPr>
          <w:p w14:paraId="73F10BA0" w14:textId="6EC3EE2A" w:rsidR="006863E2" w:rsidRPr="006863E2" w:rsidRDefault="0078397C" w:rsidP="006863E2">
            <w:pPr>
              <w:pStyle w:val="AEMCTableBodyCopyNumbers"/>
              <w:numPr>
                <w:ilvl w:val="0"/>
                <w:numId w:val="38"/>
              </w:numPr>
            </w:pPr>
            <w:r w:rsidRPr="0078397C">
              <w:t xml:space="preserve">Do you consider that the appropriate trigger for using the cost recovery and proceeds distribution process is when AEMO establishes a SoLR reserve? Is there </w:t>
            </w:r>
            <w:proofErr w:type="gramStart"/>
            <w:r w:rsidRPr="0078397C">
              <w:t>a more preferable</w:t>
            </w:r>
            <w:proofErr w:type="gramEnd"/>
            <w:r w:rsidRPr="0078397C">
              <w:t xml:space="preserve"> alternative?</w:t>
            </w:r>
          </w:p>
        </w:tc>
        <w:tc>
          <w:tcPr>
            <w:tcW w:w="5086" w:type="dxa"/>
            <w:tcBorders>
              <w:left w:val="single" w:sz="2" w:space="0" w:color="58595B" w:themeColor="accent4"/>
            </w:tcBorders>
          </w:tcPr>
          <w:p w14:paraId="0157F48A" w14:textId="5ED4ED7F" w:rsidR="006863E2"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863E2" w:rsidRPr="0000465F" w14:paraId="1B3FF306" w14:textId="77777777" w:rsidTr="00812D55">
        <w:tc>
          <w:tcPr>
            <w:tcW w:w="2835" w:type="dxa"/>
            <w:tcBorders>
              <w:right w:val="single" w:sz="2" w:space="0" w:color="58595B" w:themeColor="accent4"/>
            </w:tcBorders>
            <w:shd w:val="clear" w:color="auto" w:fill="F6F6F6"/>
          </w:tcPr>
          <w:p w14:paraId="66832E31" w14:textId="0E3CA228" w:rsidR="006863E2" w:rsidRPr="006863E2" w:rsidRDefault="0060619B" w:rsidP="006863E2">
            <w:pPr>
              <w:pStyle w:val="AEMCTableBodyCopyNumbers"/>
              <w:numPr>
                <w:ilvl w:val="0"/>
                <w:numId w:val="38"/>
              </w:numPr>
            </w:pPr>
            <w:r w:rsidRPr="0060619B">
              <w:t>Should guidance on using the cost recovery and proceeds distribution process be provided? Should this be through the NGR and/or AEMO procedures?</w:t>
            </w:r>
          </w:p>
        </w:tc>
        <w:tc>
          <w:tcPr>
            <w:tcW w:w="5086" w:type="dxa"/>
            <w:tcBorders>
              <w:left w:val="single" w:sz="2" w:space="0" w:color="58595B" w:themeColor="accent4"/>
            </w:tcBorders>
          </w:tcPr>
          <w:p w14:paraId="518FF893" w14:textId="37FF7915" w:rsidR="006863E2"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157F1" w:rsidRPr="0000465F" w14:paraId="6F27AA42" w14:textId="77777777" w:rsidTr="00812D55">
        <w:tc>
          <w:tcPr>
            <w:tcW w:w="2835" w:type="dxa"/>
            <w:tcBorders>
              <w:right w:val="single" w:sz="2" w:space="0" w:color="58595B" w:themeColor="accent4"/>
            </w:tcBorders>
            <w:shd w:val="clear" w:color="auto" w:fill="F6F6F6"/>
          </w:tcPr>
          <w:p w14:paraId="65185BD7" w14:textId="405F8F1E" w:rsidR="002157F1" w:rsidRPr="0060619B" w:rsidRDefault="002157F1" w:rsidP="002157F1">
            <w:pPr>
              <w:pStyle w:val="AEMCTableBodyCopyNumbers"/>
            </w:pPr>
            <w:r w:rsidRPr="002157F1">
              <w:t>How costs could be allocated</w:t>
            </w:r>
          </w:p>
        </w:tc>
        <w:tc>
          <w:tcPr>
            <w:tcW w:w="5086" w:type="dxa"/>
            <w:tcBorders>
              <w:left w:val="single" w:sz="2" w:space="0" w:color="58595B" w:themeColor="accent4"/>
            </w:tcBorders>
          </w:tcPr>
          <w:p w14:paraId="72883A0B" w14:textId="77777777" w:rsidR="002157F1" w:rsidRPr="00785222" w:rsidRDefault="002157F1" w:rsidP="00812D55">
            <w:pPr>
              <w:pStyle w:val="AEMCTableBodyCopy"/>
              <w:rPr>
                <w:rStyle w:val="Hyperlink"/>
              </w:rPr>
            </w:pPr>
          </w:p>
        </w:tc>
      </w:tr>
      <w:tr w:rsidR="002157F1" w:rsidRPr="0000465F" w14:paraId="3B0AEF0B" w14:textId="77777777" w:rsidTr="00812D55">
        <w:tc>
          <w:tcPr>
            <w:tcW w:w="2835" w:type="dxa"/>
            <w:tcBorders>
              <w:right w:val="single" w:sz="2" w:space="0" w:color="58595B" w:themeColor="accent4"/>
            </w:tcBorders>
            <w:shd w:val="clear" w:color="auto" w:fill="F6F6F6"/>
          </w:tcPr>
          <w:p w14:paraId="5A033DEC" w14:textId="214D7AC9" w:rsidR="002157F1" w:rsidRPr="002157F1" w:rsidRDefault="0019679F" w:rsidP="002157F1">
            <w:pPr>
              <w:pStyle w:val="AEMCTableBodyCopyNumbers"/>
              <w:numPr>
                <w:ilvl w:val="0"/>
                <w:numId w:val="39"/>
              </w:numPr>
            </w:pPr>
            <w:r w:rsidRPr="0019679F">
              <w:t xml:space="preserve">Do you agree with the proposed cost allocation methodology — </w:t>
            </w:r>
            <w:proofErr w:type="gramStart"/>
            <w:r w:rsidRPr="0019679F">
              <w:t>that costs</w:t>
            </w:r>
            <w:proofErr w:type="gramEnd"/>
            <w:r w:rsidRPr="0019679F">
              <w:t xml:space="preserve"> be recovered from relevant entities based on their share of gas demand at the locations where a SoLR reserve is established and in each month that the SoLR reserve is in place? Or are other alternative approaches preferred? Why?</w:t>
            </w:r>
          </w:p>
        </w:tc>
        <w:tc>
          <w:tcPr>
            <w:tcW w:w="5086" w:type="dxa"/>
            <w:tcBorders>
              <w:left w:val="single" w:sz="2" w:space="0" w:color="58595B" w:themeColor="accent4"/>
            </w:tcBorders>
          </w:tcPr>
          <w:p w14:paraId="496B78ED" w14:textId="69C7FB45" w:rsidR="002157F1"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9679F" w:rsidRPr="0000465F" w14:paraId="17325834" w14:textId="77777777" w:rsidTr="00812D55">
        <w:tc>
          <w:tcPr>
            <w:tcW w:w="2835" w:type="dxa"/>
            <w:tcBorders>
              <w:right w:val="single" w:sz="2" w:space="0" w:color="58595B" w:themeColor="accent4"/>
            </w:tcBorders>
            <w:shd w:val="clear" w:color="auto" w:fill="F6F6F6"/>
          </w:tcPr>
          <w:p w14:paraId="3AA4C425" w14:textId="5D6164A6" w:rsidR="0019679F" w:rsidRPr="0019679F" w:rsidRDefault="00C275DD" w:rsidP="002157F1">
            <w:pPr>
              <w:pStyle w:val="AEMCTableBodyCopyNumbers"/>
              <w:numPr>
                <w:ilvl w:val="0"/>
                <w:numId w:val="39"/>
              </w:numPr>
            </w:pPr>
            <w:r w:rsidRPr="00C275DD">
              <w:t xml:space="preserve">Are there other benefits and costs of the proposed cost allocation </w:t>
            </w:r>
            <w:r w:rsidRPr="00C275DD">
              <w:lastRenderedPageBreak/>
              <w:t>method that the AEMC should consider?</w:t>
            </w:r>
          </w:p>
        </w:tc>
        <w:tc>
          <w:tcPr>
            <w:tcW w:w="5086" w:type="dxa"/>
            <w:tcBorders>
              <w:left w:val="single" w:sz="2" w:space="0" w:color="58595B" w:themeColor="accent4"/>
            </w:tcBorders>
          </w:tcPr>
          <w:p w14:paraId="5E059502" w14:textId="1088C3B0" w:rsidR="0019679F" w:rsidRPr="00785222" w:rsidRDefault="00E23FA5" w:rsidP="00812D55">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275DD" w:rsidRPr="0000465F" w14:paraId="4A05E41F" w14:textId="77777777" w:rsidTr="00812D55">
        <w:tc>
          <w:tcPr>
            <w:tcW w:w="2835" w:type="dxa"/>
            <w:tcBorders>
              <w:right w:val="single" w:sz="2" w:space="0" w:color="58595B" w:themeColor="accent4"/>
            </w:tcBorders>
            <w:shd w:val="clear" w:color="auto" w:fill="F6F6F6"/>
          </w:tcPr>
          <w:p w14:paraId="68B43481" w14:textId="69CF4A56" w:rsidR="00C275DD" w:rsidRPr="00C275DD" w:rsidRDefault="00C275DD" w:rsidP="00C275DD">
            <w:pPr>
              <w:pStyle w:val="AEMCTableBodyCopyNumbers"/>
            </w:pPr>
            <w:r w:rsidRPr="00C275DD">
              <w:t>How proceeds could be distributed</w:t>
            </w:r>
          </w:p>
        </w:tc>
        <w:tc>
          <w:tcPr>
            <w:tcW w:w="5086" w:type="dxa"/>
            <w:tcBorders>
              <w:left w:val="single" w:sz="2" w:space="0" w:color="58595B" w:themeColor="accent4"/>
            </w:tcBorders>
          </w:tcPr>
          <w:p w14:paraId="644F1C84" w14:textId="77777777" w:rsidR="00C275DD" w:rsidRPr="00785222" w:rsidRDefault="00C275DD" w:rsidP="00812D55">
            <w:pPr>
              <w:pStyle w:val="AEMCTableBodyCopy"/>
              <w:rPr>
                <w:rStyle w:val="Hyperlink"/>
              </w:rPr>
            </w:pPr>
          </w:p>
        </w:tc>
      </w:tr>
      <w:tr w:rsidR="00C275DD" w:rsidRPr="0000465F" w14:paraId="6AFF345B" w14:textId="77777777" w:rsidTr="00812D55">
        <w:tc>
          <w:tcPr>
            <w:tcW w:w="2835" w:type="dxa"/>
            <w:tcBorders>
              <w:right w:val="single" w:sz="2" w:space="0" w:color="58595B" w:themeColor="accent4"/>
            </w:tcBorders>
            <w:shd w:val="clear" w:color="auto" w:fill="F6F6F6"/>
          </w:tcPr>
          <w:p w14:paraId="7FC4361A" w14:textId="725AA35F" w:rsidR="00C275DD" w:rsidRPr="00C275DD" w:rsidRDefault="00BD115B" w:rsidP="00C275DD">
            <w:pPr>
              <w:pStyle w:val="AEMCTableBodyCopyNumbers"/>
              <w:numPr>
                <w:ilvl w:val="0"/>
                <w:numId w:val="40"/>
              </w:numPr>
            </w:pPr>
            <w:r w:rsidRPr="00BD115B">
              <w:t xml:space="preserve">Do you agree with the proposed proceeds distribution methodology — </w:t>
            </w:r>
            <w:proofErr w:type="gramStart"/>
            <w:r w:rsidRPr="00BD115B">
              <w:t>that proceeds</w:t>
            </w:r>
            <w:proofErr w:type="gramEnd"/>
            <w:r w:rsidRPr="00BD115B">
              <w:t xml:space="preserve"> be distributed to relevant entities in a timely manner based on their share of gas demand at the locations where a SoLR reserve is established? Or are other alternative approaches preferred? Why?</w:t>
            </w:r>
          </w:p>
        </w:tc>
        <w:tc>
          <w:tcPr>
            <w:tcW w:w="5086" w:type="dxa"/>
            <w:tcBorders>
              <w:left w:val="single" w:sz="2" w:space="0" w:color="58595B" w:themeColor="accent4"/>
            </w:tcBorders>
          </w:tcPr>
          <w:p w14:paraId="255C8FA3" w14:textId="58069B83" w:rsidR="00C275DD"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D115B" w:rsidRPr="0000465F" w14:paraId="15915D8D" w14:textId="77777777" w:rsidTr="00812D55">
        <w:tc>
          <w:tcPr>
            <w:tcW w:w="2835" w:type="dxa"/>
            <w:tcBorders>
              <w:right w:val="single" w:sz="2" w:space="0" w:color="58595B" w:themeColor="accent4"/>
            </w:tcBorders>
            <w:shd w:val="clear" w:color="auto" w:fill="F6F6F6"/>
          </w:tcPr>
          <w:p w14:paraId="6E5C73F6" w14:textId="580A3ED6" w:rsidR="00BD115B" w:rsidRPr="00BD115B" w:rsidRDefault="00BD115B" w:rsidP="00C275DD">
            <w:pPr>
              <w:pStyle w:val="AEMCTableBodyCopyNumbers"/>
              <w:numPr>
                <w:ilvl w:val="0"/>
                <w:numId w:val="40"/>
              </w:numPr>
            </w:pPr>
            <w:r w:rsidRPr="00BD115B">
              <w:t>Are there other benefits and costs of the proposed proceeds distribution method that the AEMC should consider?</w:t>
            </w:r>
          </w:p>
        </w:tc>
        <w:tc>
          <w:tcPr>
            <w:tcW w:w="5086" w:type="dxa"/>
            <w:tcBorders>
              <w:left w:val="single" w:sz="2" w:space="0" w:color="58595B" w:themeColor="accent4"/>
            </w:tcBorders>
          </w:tcPr>
          <w:p w14:paraId="6BD99761" w14:textId="0F80B759" w:rsidR="00BD115B"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D115B" w:rsidRPr="0000465F" w14:paraId="6EE8618F" w14:textId="77777777" w:rsidTr="00812D55">
        <w:tc>
          <w:tcPr>
            <w:tcW w:w="2835" w:type="dxa"/>
            <w:tcBorders>
              <w:right w:val="single" w:sz="2" w:space="0" w:color="58595B" w:themeColor="accent4"/>
            </w:tcBorders>
            <w:shd w:val="clear" w:color="auto" w:fill="F6F6F6"/>
          </w:tcPr>
          <w:p w14:paraId="3AEF0706" w14:textId="03B9B46E" w:rsidR="00BD115B" w:rsidRPr="00BD115B" w:rsidRDefault="00BD115B" w:rsidP="00BD115B">
            <w:pPr>
              <w:pStyle w:val="AEMCTableBodyCopyNumbers"/>
            </w:pPr>
            <w:r w:rsidRPr="00BD115B">
              <w:t>Providing transparency about cost recovery and proceeds distribution</w:t>
            </w:r>
          </w:p>
        </w:tc>
        <w:tc>
          <w:tcPr>
            <w:tcW w:w="5086" w:type="dxa"/>
            <w:tcBorders>
              <w:left w:val="single" w:sz="2" w:space="0" w:color="58595B" w:themeColor="accent4"/>
            </w:tcBorders>
          </w:tcPr>
          <w:p w14:paraId="7EED4120" w14:textId="77777777" w:rsidR="00BD115B" w:rsidRPr="00785222" w:rsidRDefault="00BD115B" w:rsidP="00812D55">
            <w:pPr>
              <w:pStyle w:val="AEMCTableBodyCopy"/>
              <w:rPr>
                <w:rStyle w:val="Hyperlink"/>
              </w:rPr>
            </w:pPr>
          </w:p>
        </w:tc>
      </w:tr>
      <w:tr w:rsidR="00BD115B" w:rsidRPr="0000465F" w14:paraId="18DD62E0" w14:textId="77777777" w:rsidTr="00812D55">
        <w:tc>
          <w:tcPr>
            <w:tcW w:w="2835" w:type="dxa"/>
            <w:tcBorders>
              <w:right w:val="single" w:sz="2" w:space="0" w:color="58595B" w:themeColor="accent4"/>
            </w:tcBorders>
            <w:shd w:val="clear" w:color="auto" w:fill="F6F6F6"/>
          </w:tcPr>
          <w:p w14:paraId="7258913E" w14:textId="3D177877" w:rsidR="00BD115B" w:rsidRPr="00BD115B" w:rsidRDefault="00AA7047" w:rsidP="00AA7047">
            <w:pPr>
              <w:pStyle w:val="AEMCTableBodyCopyNumbers"/>
              <w:numPr>
                <w:ilvl w:val="0"/>
                <w:numId w:val="41"/>
              </w:numPr>
            </w:pPr>
            <w:r w:rsidRPr="00AA7047">
              <w:t>Which aspects of the cost recovery and proceeds distribution process should be in the NGR, and which aspects should be in the ECGS Procedures to support transparency to market participants? Why?</w:t>
            </w:r>
          </w:p>
        </w:tc>
        <w:tc>
          <w:tcPr>
            <w:tcW w:w="5086" w:type="dxa"/>
            <w:tcBorders>
              <w:left w:val="single" w:sz="2" w:space="0" w:color="58595B" w:themeColor="accent4"/>
            </w:tcBorders>
          </w:tcPr>
          <w:p w14:paraId="4AC8EA9D" w14:textId="11FC1A11" w:rsidR="00BD115B"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A7047" w:rsidRPr="0000465F" w14:paraId="0F068BA4" w14:textId="77777777" w:rsidTr="00812D55">
        <w:tc>
          <w:tcPr>
            <w:tcW w:w="2835" w:type="dxa"/>
            <w:tcBorders>
              <w:right w:val="single" w:sz="2" w:space="0" w:color="58595B" w:themeColor="accent4"/>
            </w:tcBorders>
            <w:shd w:val="clear" w:color="auto" w:fill="F6F6F6"/>
          </w:tcPr>
          <w:p w14:paraId="15756910" w14:textId="3FA9E845" w:rsidR="00AA7047" w:rsidRPr="00AA7047" w:rsidRDefault="00775876" w:rsidP="00AA7047">
            <w:pPr>
              <w:pStyle w:val="AEMCTableBodyCopyNumbers"/>
            </w:pPr>
            <w:r w:rsidRPr="00775876">
              <w:t>Establishing financial separation for the SoLR mechanism</w:t>
            </w:r>
          </w:p>
        </w:tc>
        <w:tc>
          <w:tcPr>
            <w:tcW w:w="5086" w:type="dxa"/>
            <w:tcBorders>
              <w:left w:val="single" w:sz="2" w:space="0" w:color="58595B" w:themeColor="accent4"/>
            </w:tcBorders>
          </w:tcPr>
          <w:p w14:paraId="544C5285" w14:textId="77777777" w:rsidR="00AA7047" w:rsidRPr="00785222" w:rsidRDefault="00AA7047" w:rsidP="00812D55">
            <w:pPr>
              <w:pStyle w:val="AEMCTableBodyCopy"/>
              <w:rPr>
                <w:rStyle w:val="Hyperlink"/>
              </w:rPr>
            </w:pPr>
          </w:p>
        </w:tc>
      </w:tr>
      <w:tr w:rsidR="0055634E" w:rsidRPr="0000465F" w14:paraId="28946311" w14:textId="77777777" w:rsidTr="00812D55">
        <w:tc>
          <w:tcPr>
            <w:tcW w:w="2835" w:type="dxa"/>
            <w:tcBorders>
              <w:right w:val="single" w:sz="2" w:space="0" w:color="58595B" w:themeColor="accent4"/>
            </w:tcBorders>
            <w:shd w:val="clear" w:color="auto" w:fill="F6F6F6"/>
          </w:tcPr>
          <w:p w14:paraId="480D2C78" w14:textId="14CC8854" w:rsidR="0055634E" w:rsidRPr="00AA7047" w:rsidRDefault="0055634E" w:rsidP="00775876">
            <w:pPr>
              <w:pStyle w:val="AEMCTableBodyCopyNumbers"/>
              <w:numPr>
                <w:ilvl w:val="0"/>
                <w:numId w:val="42"/>
              </w:numPr>
            </w:pPr>
            <w:r w:rsidRPr="0055634E">
              <w:t>Do you agree with the proposal that AEMO establish a separate financial account for its use of the SoLR mechanism? Why?</w:t>
            </w:r>
          </w:p>
        </w:tc>
        <w:tc>
          <w:tcPr>
            <w:tcW w:w="5086" w:type="dxa"/>
            <w:tcBorders>
              <w:left w:val="single" w:sz="2" w:space="0" w:color="58595B" w:themeColor="accent4"/>
            </w:tcBorders>
          </w:tcPr>
          <w:p w14:paraId="3C6FD03C" w14:textId="33D1C840" w:rsidR="0055634E"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36C2BBB" w14:textId="46C3AB7A" w:rsidR="00113DE3" w:rsidRPr="008A4886" w:rsidRDefault="00113DE3" w:rsidP="00113DE3">
      <w:pPr>
        <w:pStyle w:val="AEMCHeaderL4"/>
        <w:rPr>
          <w:rStyle w:val="Hyperlink"/>
        </w:rPr>
      </w:pPr>
      <w:r w:rsidRPr="008A4886">
        <w:rPr>
          <w:rStyle w:val="Hyperlink"/>
          <w:b/>
        </w:rPr>
        <w:t xml:space="preserve">CHAPTER </w:t>
      </w:r>
      <w:r>
        <w:rPr>
          <w:rStyle w:val="Hyperlink"/>
          <w:b/>
        </w:rPr>
        <w:t>9</w:t>
      </w:r>
      <w:r w:rsidRPr="008A4886">
        <w:rPr>
          <w:rStyle w:val="Hyperlink"/>
        </w:rPr>
        <w:t xml:space="preserve"> –</w:t>
      </w:r>
      <w:r>
        <w:rPr>
          <w:rStyle w:val="Hyperlink"/>
        </w:rPr>
        <w:t xml:space="preserve"> </w:t>
      </w:r>
      <w:r>
        <w:rPr>
          <w:rStyle w:val="Hyperlink"/>
        </w:rPr>
        <w:t>providing transparency and accountability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13DE3" w:rsidRPr="0000465F" w14:paraId="4C878A4F" w14:textId="77777777" w:rsidTr="00812D55">
        <w:tc>
          <w:tcPr>
            <w:tcW w:w="2835" w:type="dxa"/>
            <w:tcBorders>
              <w:top w:val="single" w:sz="18" w:space="0" w:color="00A8E5" w:themeColor="accent1"/>
              <w:right w:val="single" w:sz="2" w:space="0" w:color="58595B" w:themeColor="accent4"/>
            </w:tcBorders>
            <w:shd w:val="clear" w:color="auto" w:fill="F6F6F6"/>
          </w:tcPr>
          <w:p w14:paraId="37D64ED2" w14:textId="6C12A6F3" w:rsidR="00113DE3" w:rsidRPr="0000465F" w:rsidRDefault="00775876" w:rsidP="00812D55">
            <w:pPr>
              <w:pStyle w:val="AEMCTableBodyCopy"/>
              <w:numPr>
                <w:ilvl w:val="0"/>
                <w:numId w:val="6"/>
              </w:numPr>
              <w:rPr>
                <w:rStyle w:val="Hyperlink"/>
              </w:rPr>
            </w:pPr>
            <w:r w:rsidRPr="00775876">
              <w:t>Improving the market notices to better inform the market</w:t>
            </w:r>
          </w:p>
        </w:tc>
        <w:tc>
          <w:tcPr>
            <w:tcW w:w="5086" w:type="dxa"/>
            <w:tcBorders>
              <w:top w:val="single" w:sz="18" w:space="0" w:color="00A8E5" w:themeColor="accent1"/>
              <w:left w:val="single" w:sz="2" w:space="0" w:color="58595B" w:themeColor="accent4"/>
            </w:tcBorders>
          </w:tcPr>
          <w:p w14:paraId="339A965F" w14:textId="77777777" w:rsidR="00113DE3" w:rsidRPr="00785222" w:rsidRDefault="00113DE3" w:rsidP="00812D55">
            <w:pPr>
              <w:pStyle w:val="AEMCTableBodyCopy"/>
              <w:rPr>
                <w:rStyle w:val="Hyperlink"/>
              </w:rPr>
            </w:pPr>
          </w:p>
        </w:tc>
      </w:tr>
      <w:tr w:rsidR="00113DE3" w:rsidRPr="0000465F" w14:paraId="04F57631" w14:textId="77777777" w:rsidTr="00812D55">
        <w:tc>
          <w:tcPr>
            <w:tcW w:w="2835" w:type="dxa"/>
            <w:tcBorders>
              <w:right w:val="single" w:sz="2" w:space="0" w:color="58595B" w:themeColor="accent4"/>
            </w:tcBorders>
            <w:shd w:val="clear" w:color="auto" w:fill="F6F6F6"/>
          </w:tcPr>
          <w:p w14:paraId="06D1E3B3" w14:textId="68E4529D" w:rsidR="00113DE3" w:rsidRDefault="00775876" w:rsidP="00775876">
            <w:pPr>
              <w:pStyle w:val="AEMCTableBodyCopy"/>
              <w:numPr>
                <w:ilvl w:val="0"/>
                <w:numId w:val="43"/>
              </w:numPr>
              <w:rPr>
                <w:rStyle w:val="Hyperlink"/>
              </w:rPr>
            </w:pPr>
            <w:r w:rsidRPr="00775876">
              <w:t xml:space="preserve">Are the number of market notices and the information they contain provide appropriate </w:t>
            </w:r>
            <w:r w:rsidRPr="00775876">
              <w:lastRenderedPageBreak/>
              <w:t>transparency to market participants about AEMO’s actions in using a SoLR mechanism?</w:t>
            </w:r>
          </w:p>
        </w:tc>
        <w:tc>
          <w:tcPr>
            <w:tcW w:w="5086" w:type="dxa"/>
            <w:tcBorders>
              <w:left w:val="single" w:sz="2" w:space="0" w:color="58595B" w:themeColor="accent4"/>
            </w:tcBorders>
          </w:tcPr>
          <w:p w14:paraId="3D190C31" w14:textId="0D8EA161" w:rsidR="006970D0" w:rsidRPr="00785222" w:rsidRDefault="00E23FA5" w:rsidP="00812D55">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970D0" w:rsidRPr="0000465F" w14:paraId="759D5EB1" w14:textId="77777777" w:rsidTr="00812D55">
        <w:tc>
          <w:tcPr>
            <w:tcW w:w="2835" w:type="dxa"/>
            <w:tcBorders>
              <w:right w:val="single" w:sz="2" w:space="0" w:color="58595B" w:themeColor="accent4"/>
            </w:tcBorders>
            <w:shd w:val="clear" w:color="auto" w:fill="F6F6F6"/>
          </w:tcPr>
          <w:p w14:paraId="4DBABC84" w14:textId="370842A7" w:rsidR="006970D0" w:rsidRPr="00775876" w:rsidRDefault="006970D0" w:rsidP="00775876">
            <w:pPr>
              <w:pStyle w:val="AEMCTableBodyCopy"/>
              <w:numPr>
                <w:ilvl w:val="0"/>
                <w:numId w:val="43"/>
              </w:numPr>
            </w:pPr>
            <w:r w:rsidRPr="006970D0">
              <w:t>Are the potential links between the risk and threat signalling levels and the SoLR-related market notices appropriate?</w:t>
            </w:r>
          </w:p>
        </w:tc>
        <w:tc>
          <w:tcPr>
            <w:tcW w:w="5086" w:type="dxa"/>
            <w:tcBorders>
              <w:left w:val="single" w:sz="2" w:space="0" w:color="58595B" w:themeColor="accent4"/>
            </w:tcBorders>
          </w:tcPr>
          <w:p w14:paraId="0FDEE900" w14:textId="088265F8" w:rsidR="006970D0"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970D0" w:rsidRPr="0000465F" w14:paraId="3C7DB80A" w14:textId="77777777" w:rsidTr="00812D55">
        <w:tc>
          <w:tcPr>
            <w:tcW w:w="2835" w:type="dxa"/>
            <w:tcBorders>
              <w:right w:val="single" w:sz="2" w:space="0" w:color="58595B" w:themeColor="accent4"/>
            </w:tcBorders>
            <w:shd w:val="clear" w:color="auto" w:fill="F6F6F6"/>
          </w:tcPr>
          <w:p w14:paraId="59CA511A" w14:textId="6382934D" w:rsidR="006970D0" w:rsidRPr="006970D0" w:rsidRDefault="006970D0" w:rsidP="006970D0">
            <w:pPr>
              <w:pStyle w:val="AEMCTableBodyCopyNumbers"/>
            </w:pPr>
            <w:r w:rsidRPr="006970D0">
              <w:t>Publishing a post-intervention report</w:t>
            </w:r>
          </w:p>
        </w:tc>
        <w:tc>
          <w:tcPr>
            <w:tcW w:w="5086" w:type="dxa"/>
            <w:tcBorders>
              <w:left w:val="single" w:sz="2" w:space="0" w:color="58595B" w:themeColor="accent4"/>
            </w:tcBorders>
          </w:tcPr>
          <w:p w14:paraId="41964263" w14:textId="77777777" w:rsidR="006970D0" w:rsidRPr="00785222" w:rsidRDefault="006970D0" w:rsidP="00812D55">
            <w:pPr>
              <w:pStyle w:val="AEMCTableBodyCopy"/>
              <w:rPr>
                <w:rStyle w:val="Hyperlink"/>
              </w:rPr>
            </w:pPr>
          </w:p>
        </w:tc>
      </w:tr>
      <w:tr w:rsidR="006970D0" w:rsidRPr="0000465F" w14:paraId="1B29844B" w14:textId="77777777" w:rsidTr="00812D55">
        <w:tc>
          <w:tcPr>
            <w:tcW w:w="2835" w:type="dxa"/>
            <w:tcBorders>
              <w:right w:val="single" w:sz="2" w:space="0" w:color="58595B" w:themeColor="accent4"/>
            </w:tcBorders>
            <w:shd w:val="clear" w:color="auto" w:fill="F6F6F6"/>
          </w:tcPr>
          <w:p w14:paraId="26BB5097" w14:textId="2D2D4602" w:rsidR="006970D0" w:rsidRPr="006970D0" w:rsidRDefault="006970D0" w:rsidP="006970D0">
            <w:pPr>
              <w:pStyle w:val="AEMCTableBodyCopyNumbers"/>
              <w:numPr>
                <w:ilvl w:val="0"/>
                <w:numId w:val="44"/>
              </w:numPr>
            </w:pPr>
            <w:r w:rsidRPr="006970D0">
              <w:t>Should AEMO be required to publish a post-intervention report within one month of an intervention in the market?</w:t>
            </w:r>
          </w:p>
        </w:tc>
        <w:tc>
          <w:tcPr>
            <w:tcW w:w="5086" w:type="dxa"/>
            <w:tcBorders>
              <w:left w:val="single" w:sz="2" w:space="0" w:color="58595B" w:themeColor="accent4"/>
            </w:tcBorders>
          </w:tcPr>
          <w:p w14:paraId="7B0F75DC" w14:textId="36918AB0" w:rsidR="006970D0"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970D0" w:rsidRPr="0000465F" w14:paraId="32A3CD30" w14:textId="77777777" w:rsidTr="00812D55">
        <w:tc>
          <w:tcPr>
            <w:tcW w:w="2835" w:type="dxa"/>
            <w:tcBorders>
              <w:right w:val="single" w:sz="2" w:space="0" w:color="58595B" w:themeColor="accent4"/>
            </w:tcBorders>
            <w:shd w:val="clear" w:color="auto" w:fill="F6F6F6"/>
          </w:tcPr>
          <w:p w14:paraId="45A595A7" w14:textId="60AE9484" w:rsidR="006970D0" w:rsidRPr="006970D0" w:rsidRDefault="006970D0" w:rsidP="006970D0">
            <w:pPr>
              <w:pStyle w:val="AEMCTableBodyCopyNumbers"/>
              <w:numPr>
                <w:ilvl w:val="0"/>
                <w:numId w:val="44"/>
              </w:numPr>
            </w:pPr>
            <w:r w:rsidRPr="006970D0">
              <w:t>Should AEMO also have the discretion to provide a supplementary report at the four-month mark, if it considers it would be appropriate?</w:t>
            </w:r>
          </w:p>
        </w:tc>
        <w:tc>
          <w:tcPr>
            <w:tcW w:w="5086" w:type="dxa"/>
            <w:tcBorders>
              <w:left w:val="single" w:sz="2" w:space="0" w:color="58595B" w:themeColor="accent4"/>
            </w:tcBorders>
          </w:tcPr>
          <w:p w14:paraId="7C6B1223" w14:textId="6D3C1F81" w:rsidR="006970D0"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970D0" w:rsidRPr="0000465F" w14:paraId="036A9495" w14:textId="77777777" w:rsidTr="00812D55">
        <w:tc>
          <w:tcPr>
            <w:tcW w:w="2835" w:type="dxa"/>
            <w:tcBorders>
              <w:right w:val="single" w:sz="2" w:space="0" w:color="58595B" w:themeColor="accent4"/>
            </w:tcBorders>
            <w:shd w:val="clear" w:color="auto" w:fill="F6F6F6"/>
          </w:tcPr>
          <w:p w14:paraId="27D9BC3D" w14:textId="5C800A8D" w:rsidR="006970D0" w:rsidRPr="006970D0" w:rsidRDefault="007F439B" w:rsidP="007F439B">
            <w:pPr>
              <w:pStyle w:val="AEMCTableBodyCopyNumbers"/>
            </w:pPr>
            <w:r w:rsidRPr="007F439B">
              <w:t>Publishing biannual reports</w:t>
            </w:r>
          </w:p>
        </w:tc>
        <w:tc>
          <w:tcPr>
            <w:tcW w:w="5086" w:type="dxa"/>
            <w:tcBorders>
              <w:left w:val="single" w:sz="2" w:space="0" w:color="58595B" w:themeColor="accent4"/>
            </w:tcBorders>
          </w:tcPr>
          <w:p w14:paraId="67174979" w14:textId="77777777" w:rsidR="006970D0" w:rsidRPr="00785222" w:rsidRDefault="006970D0" w:rsidP="00812D55">
            <w:pPr>
              <w:pStyle w:val="AEMCTableBodyCopy"/>
              <w:rPr>
                <w:rStyle w:val="Hyperlink"/>
              </w:rPr>
            </w:pPr>
          </w:p>
        </w:tc>
      </w:tr>
      <w:tr w:rsidR="007F439B" w:rsidRPr="0000465F" w14:paraId="67ECFED7" w14:textId="77777777" w:rsidTr="00812D55">
        <w:tc>
          <w:tcPr>
            <w:tcW w:w="2835" w:type="dxa"/>
            <w:tcBorders>
              <w:right w:val="single" w:sz="2" w:space="0" w:color="58595B" w:themeColor="accent4"/>
            </w:tcBorders>
            <w:shd w:val="clear" w:color="auto" w:fill="F6F6F6"/>
          </w:tcPr>
          <w:p w14:paraId="04790464" w14:textId="6C833731" w:rsidR="007F439B" w:rsidRPr="007F439B" w:rsidRDefault="007F439B" w:rsidP="007F439B">
            <w:pPr>
              <w:pStyle w:val="AEMCTableBodyCopyNumbers"/>
              <w:numPr>
                <w:ilvl w:val="0"/>
                <w:numId w:val="45"/>
              </w:numPr>
            </w:pPr>
            <w:r w:rsidRPr="007F439B">
              <w:t>Would regular reporting from AEMO on its market intervention activities (in addition to postintervention reports) be valuable to market participants?</w:t>
            </w:r>
          </w:p>
        </w:tc>
        <w:tc>
          <w:tcPr>
            <w:tcW w:w="5086" w:type="dxa"/>
            <w:tcBorders>
              <w:left w:val="single" w:sz="2" w:space="0" w:color="58595B" w:themeColor="accent4"/>
            </w:tcBorders>
          </w:tcPr>
          <w:p w14:paraId="31AA28D3" w14:textId="01246B7C" w:rsidR="007F439B"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9009D" w:rsidRPr="0000465F" w14:paraId="0F2501B7" w14:textId="77777777" w:rsidTr="00812D55">
        <w:tc>
          <w:tcPr>
            <w:tcW w:w="2835" w:type="dxa"/>
            <w:tcBorders>
              <w:right w:val="single" w:sz="2" w:space="0" w:color="58595B" w:themeColor="accent4"/>
            </w:tcBorders>
            <w:shd w:val="clear" w:color="auto" w:fill="F6F6F6"/>
          </w:tcPr>
          <w:p w14:paraId="521418B3" w14:textId="6A416FE7" w:rsidR="0029009D" w:rsidRPr="007F439B" w:rsidRDefault="0029009D" w:rsidP="007F439B">
            <w:pPr>
              <w:pStyle w:val="AEMCTableBodyCopyNumbers"/>
              <w:numPr>
                <w:ilvl w:val="0"/>
                <w:numId w:val="45"/>
              </w:numPr>
            </w:pPr>
            <w:r w:rsidRPr="0029009D">
              <w:t>If so, should AEMO be required to report on its SoLR activities on an annual or biannual basis?</w:t>
            </w:r>
          </w:p>
        </w:tc>
        <w:tc>
          <w:tcPr>
            <w:tcW w:w="5086" w:type="dxa"/>
            <w:tcBorders>
              <w:left w:val="single" w:sz="2" w:space="0" w:color="58595B" w:themeColor="accent4"/>
            </w:tcBorders>
          </w:tcPr>
          <w:p w14:paraId="68047C64" w14:textId="00C0D7D3" w:rsidR="0029009D"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9009D" w:rsidRPr="0000465F" w14:paraId="5C14A0CF" w14:textId="77777777" w:rsidTr="00812D55">
        <w:tc>
          <w:tcPr>
            <w:tcW w:w="2835" w:type="dxa"/>
            <w:tcBorders>
              <w:right w:val="single" w:sz="2" w:space="0" w:color="58595B" w:themeColor="accent4"/>
            </w:tcBorders>
            <w:shd w:val="clear" w:color="auto" w:fill="F6F6F6"/>
          </w:tcPr>
          <w:p w14:paraId="04D1B9AE" w14:textId="28B93C8B" w:rsidR="0029009D" w:rsidRPr="0029009D" w:rsidRDefault="00043AAA" w:rsidP="00043AAA">
            <w:pPr>
              <w:pStyle w:val="AEMCTableBodyCopyNumbers"/>
            </w:pPr>
            <w:r w:rsidRPr="00043AAA">
              <w:t>Reporting to energy ministers and affected jurisdictions</w:t>
            </w:r>
          </w:p>
        </w:tc>
        <w:tc>
          <w:tcPr>
            <w:tcW w:w="5086" w:type="dxa"/>
            <w:tcBorders>
              <w:left w:val="single" w:sz="2" w:space="0" w:color="58595B" w:themeColor="accent4"/>
            </w:tcBorders>
          </w:tcPr>
          <w:p w14:paraId="7CCCE907" w14:textId="77777777" w:rsidR="0029009D" w:rsidRPr="00785222" w:rsidRDefault="0029009D" w:rsidP="00812D55">
            <w:pPr>
              <w:pStyle w:val="AEMCTableBodyCopy"/>
              <w:rPr>
                <w:rStyle w:val="Hyperlink"/>
              </w:rPr>
            </w:pPr>
          </w:p>
        </w:tc>
      </w:tr>
      <w:tr w:rsidR="00043AAA" w:rsidRPr="0000465F" w14:paraId="32B3E68D" w14:textId="77777777" w:rsidTr="00812D55">
        <w:tc>
          <w:tcPr>
            <w:tcW w:w="2835" w:type="dxa"/>
            <w:tcBorders>
              <w:right w:val="single" w:sz="2" w:space="0" w:color="58595B" w:themeColor="accent4"/>
            </w:tcBorders>
            <w:shd w:val="clear" w:color="auto" w:fill="F6F6F6"/>
          </w:tcPr>
          <w:p w14:paraId="08D693AB" w14:textId="268408DE" w:rsidR="00043AAA" w:rsidRPr="00043AAA" w:rsidRDefault="00043AAA" w:rsidP="00043AAA">
            <w:pPr>
              <w:pStyle w:val="AEMCTableBodyCopyNumbers"/>
              <w:numPr>
                <w:ilvl w:val="0"/>
                <w:numId w:val="46"/>
              </w:numPr>
            </w:pPr>
            <w:r w:rsidRPr="00043AAA">
              <w:t>Should AEMO continue to be required to provide an annual report to energy ministers about any SoLR activities, if the proposed additional reporting requirements are introduced?</w:t>
            </w:r>
          </w:p>
        </w:tc>
        <w:tc>
          <w:tcPr>
            <w:tcW w:w="5086" w:type="dxa"/>
            <w:tcBorders>
              <w:left w:val="single" w:sz="2" w:space="0" w:color="58595B" w:themeColor="accent4"/>
            </w:tcBorders>
          </w:tcPr>
          <w:p w14:paraId="2AEBCA12" w14:textId="455FA16E" w:rsidR="00043AAA"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D9B75C1" w14:textId="36A3020E" w:rsidR="00113DE3" w:rsidRPr="008A4886" w:rsidRDefault="00113DE3" w:rsidP="00113DE3">
      <w:pPr>
        <w:pStyle w:val="AEMCHeaderL4"/>
        <w:rPr>
          <w:rStyle w:val="Hyperlink"/>
        </w:rPr>
      </w:pPr>
      <w:r w:rsidRPr="008A4886">
        <w:rPr>
          <w:rStyle w:val="Hyperlink"/>
          <w:b/>
        </w:rPr>
        <w:t xml:space="preserve">CHAPTER </w:t>
      </w:r>
      <w:r>
        <w:rPr>
          <w:rStyle w:val="Hyperlink"/>
          <w:b/>
        </w:rPr>
        <w:t>10</w:t>
      </w:r>
      <w:r w:rsidRPr="008A4886">
        <w:rPr>
          <w:rStyle w:val="Hyperlink"/>
        </w:rPr>
        <w:t xml:space="preserve"> –</w:t>
      </w:r>
      <w:r>
        <w:rPr>
          <w:rStyle w:val="Hyperlink"/>
        </w:rPr>
        <w:t xml:space="preserve"> </w:t>
      </w:r>
      <w:r>
        <w:rPr>
          <w:rStyle w:val="Hyperlink"/>
        </w:rPr>
        <w:t>implementing a solr mechanism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E612B8" w:rsidRPr="0000465F" w14:paraId="5CB89A29" w14:textId="77777777" w:rsidTr="00812D55">
        <w:tc>
          <w:tcPr>
            <w:tcW w:w="2835" w:type="dxa"/>
            <w:tcBorders>
              <w:top w:val="single" w:sz="18" w:space="0" w:color="00A8E5" w:themeColor="accent1"/>
              <w:right w:val="single" w:sz="2" w:space="0" w:color="58595B" w:themeColor="accent4"/>
            </w:tcBorders>
            <w:shd w:val="clear" w:color="auto" w:fill="F6F6F6"/>
          </w:tcPr>
          <w:p w14:paraId="30015BDC" w14:textId="7CC6E947" w:rsidR="00E612B8" w:rsidRPr="0000465F" w:rsidRDefault="00E612B8" w:rsidP="00E612B8">
            <w:pPr>
              <w:pStyle w:val="AEMCTableBodyCopy"/>
              <w:numPr>
                <w:ilvl w:val="0"/>
                <w:numId w:val="6"/>
              </w:numPr>
              <w:rPr>
                <w:rStyle w:val="Hyperlink"/>
              </w:rPr>
            </w:pPr>
            <w:r>
              <w:t xml:space="preserve"> </w:t>
            </w:r>
            <w:r w:rsidRPr="00E612B8">
              <w:t>Implementation cost</w:t>
            </w:r>
            <w:r>
              <w:t>s</w:t>
            </w:r>
          </w:p>
        </w:tc>
        <w:tc>
          <w:tcPr>
            <w:tcW w:w="5086" w:type="dxa"/>
            <w:tcBorders>
              <w:top w:val="single" w:sz="18" w:space="0" w:color="00A8E5" w:themeColor="accent1"/>
              <w:left w:val="single" w:sz="2" w:space="0" w:color="58595B" w:themeColor="accent4"/>
            </w:tcBorders>
          </w:tcPr>
          <w:p w14:paraId="3F2DD7B2" w14:textId="77777777" w:rsidR="00E612B8" w:rsidRPr="00785222" w:rsidRDefault="00E612B8" w:rsidP="00E612B8">
            <w:pPr>
              <w:pStyle w:val="AEMCTableBodyCopy"/>
              <w:rPr>
                <w:rStyle w:val="Hyperlink"/>
              </w:rPr>
            </w:pPr>
          </w:p>
        </w:tc>
      </w:tr>
      <w:tr w:rsidR="00E612B8" w:rsidRPr="0000465F" w14:paraId="4A117740" w14:textId="77777777" w:rsidTr="00812D55">
        <w:tc>
          <w:tcPr>
            <w:tcW w:w="2835" w:type="dxa"/>
            <w:tcBorders>
              <w:right w:val="single" w:sz="2" w:space="0" w:color="58595B" w:themeColor="accent4"/>
            </w:tcBorders>
            <w:shd w:val="clear" w:color="auto" w:fill="F6F6F6"/>
          </w:tcPr>
          <w:p w14:paraId="30FEF036" w14:textId="08161154" w:rsidR="00E612B8" w:rsidRDefault="00E612B8" w:rsidP="00E612B8">
            <w:pPr>
              <w:pStyle w:val="AEMCTableBodyCopyNumbers"/>
              <w:numPr>
                <w:ilvl w:val="0"/>
                <w:numId w:val="50"/>
              </w:numPr>
              <w:rPr>
                <w:rStyle w:val="Hyperlink"/>
              </w:rPr>
            </w:pPr>
            <w:r w:rsidRPr="00E612B8">
              <w:t xml:space="preserve">Do you have any concerns about the </w:t>
            </w:r>
            <w:r w:rsidRPr="00E612B8">
              <w:lastRenderedPageBreak/>
              <w:t>implementation costs of AEMO procedures and/or guidelines?</w:t>
            </w:r>
          </w:p>
        </w:tc>
        <w:tc>
          <w:tcPr>
            <w:tcW w:w="5086" w:type="dxa"/>
            <w:tcBorders>
              <w:left w:val="single" w:sz="2" w:space="0" w:color="58595B" w:themeColor="accent4"/>
            </w:tcBorders>
          </w:tcPr>
          <w:p w14:paraId="3F520EE0" w14:textId="051302D0" w:rsidR="00E612B8" w:rsidRPr="00785222" w:rsidRDefault="00E23FA5" w:rsidP="00E612B8">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612B8" w:rsidRPr="0000465F" w14:paraId="787715A3" w14:textId="77777777" w:rsidTr="00812D55">
        <w:tc>
          <w:tcPr>
            <w:tcW w:w="2835" w:type="dxa"/>
            <w:tcBorders>
              <w:right w:val="single" w:sz="2" w:space="0" w:color="58595B" w:themeColor="accent4"/>
            </w:tcBorders>
            <w:shd w:val="clear" w:color="auto" w:fill="F6F6F6"/>
          </w:tcPr>
          <w:p w14:paraId="12EBE966" w14:textId="5FF54A23" w:rsidR="00E612B8" w:rsidRPr="00E612B8" w:rsidRDefault="00E612B8" w:rsidP="00E612B8">
            <w:pPr>
              <w:pStyle w:val="AEMCTableBodyCopyNumbers"/>
              <w:numPr>
                <w:ilvl w:val="0"/>
                <w:numId w:val="50"/>
              </w:numPr>
            </w:pPr>
            <w:r w:rsidRPr="00E612B8">
              <w:t>Are there other implementation costs the AEMC should consider and is there a way to minimise them?</w:t>
            </w:r>
          </w:p>
        </w:tc>
        <w:tc>
          <w:tcPr>
            <w:tcW w:w="5086" w:type="dxa"/>
            <w:tcBorders>
              <w:left w:val="single" w:sz="2" w:space="0" w:color="58595B" w:themeColor="accent4"/>
            </w:tcBorders>
          </w:tcPr>
          <w:p w14:paraId="7F659E4E" w14:textId="6B465AB7" w:rsidR="00E612B8"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66E04" w:rsidRPr="0000465F" w14:paraId="5619AD9C" w14:textId="77777777" w:rsidTr="00812D55">
        <w:tc>
          <w:tcPr>
            <w:tcW w:w="2835" w:type="dxa"/>
            <w:tcBorders>
              <w:right w:val="single" w:sz="2" w:space="0" w:color="58595B" w:themeColor="accent4"/>
            </w:tcBorders>
            <w:shd w:val="clear" w:color="auto" w:fill="F6F6F6"/>
          </w:tcPr>
          <w:p w14:paraId="0CC5A141" w14:textId="799797AC" w:rsidR="00F66E04" w:rsidRPr="00E612B8" w:rsidRDefault="00F66E04" w:rsidP="00F66E04">
            <w:pPr>
              <w:pStyle w:val="AEMCTableBodyCopyNumbers"/>
            </w:pPr>
            <w:r w:rsidRPr="00F66E04">
              <w:t>Closing the trading fund</w:t>
            </w:r>
          </w:p>
        </w:tc>
        <w:tc>
          <w:tcPr>
            <w:tcW w:w="5086" w:type="dxa"/>
            <w:tcBorders>
              <w:left w:val="single" w:sz="2" w:space="0" w:color="58595B" w:themeColor="accent4"/>
            </w:tcBorders>
          </w:tcPr>
          <w:p w14:paraId="14C7F549" w14:textId="26B24EF0" w:rsidR="00F66E04" w:rsidRPr="00785222" w:rsidRDefault="00F66E04" w:rsidP="00E612B8">
            <w:pPr>
              <w:pStyle w:val="AEMCTableBodyCopy"/>
              <w:rPr>
                <w:rStyle w:val="Hyperlink"/>
              </w:rPr>
            </w:pPr>
          </w:p>
        </w:tc>
      </w:tr>
      <w:tr w:rsidR="00F66E04" w:rsidRPr="0000465F" w14:paraId="79D00D80" w14:textId="77777777" w:rsidTr="00812D55">
        <w:tc>
          <w:tcPr>
            <w:tcW w:w="2835" w:type="dxa"/>
            <w:tcBorders>
              <w:right w:val="single" w:sz="2" w:space="0" w:color="58595B" w:themeColor="accent4"/>
            </w:tcBorders>
            <w:shd w:val="clear" w:color="auto" w:fill="F6F6F6"/>
          </w:tcPr>
          <w:p w14:paraId="2C5C6042" w14:textId="558CBA35" w:rsidR="00F66E04" w:rsidRPr="00F66E04" w:rsidRDefault="00F66E04" w:rsidP="00F66E04">
            <w:pPr>
              <w:pStyle w:val="AEMCTableBodyCopyNumbers"/>
              <w:numPr>
                <w:ilvl w:val="0"/>
                <w:numId w:val="51"/>
              </w:numPr>
            </w:pPr>
            <w:r w:rsidRPr="00F66E04">
              <w:t>Do you agree with the proposed approach to closing the trading fund?</w:t>
            </w:r>
          </w:p>
        </w:tc>
        <w:tc>
          <w:tcPr>
            <w:tcW w:w="5086" w:type="dxa"/>
            <w:tcBorders>
              <w:left w:val="single" w:sz="2" w:space="0" w:color="58595B" w:themeColor="accent4"/>
            </w:tcBorders>
          </w:tcPr>
          <w:p w14:paraId="6EE59D4A" w14:textId="41659AE1" w:rsidR="00F66E04"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66E04" w:rsidRPr="0000465F" w14:paraId="08C5FAA5" w14:textId="77777777" w:rsidTr="00812D55">
        <w:tc>
          <w:tcPr>
            <w:tcW w:w="2835" w:type="dxa"/>
            <w:tcBorders>
              <w:right w:val="single" w:sz="2" w:space="0" w:color="58595B" w:themeColor="accent4"/>
            </w:tcBorders>
            <w:shd w:val="clear" w:color="auto" w:fill="F6F6F6"/>
          </w:tcPr>
          <w:p w14:paraId="73E16B56" w14:textId="2F92C725" w:rsidR="00F66E04" w:rsidRPr="00F66E04" w:rsidRDefault="00F66E04" w:rsidP="00F66E04">
            <w:pPr>
              <w:pStyle w:val="AEMCTableBodyCopyNumbers"/>
              <w:numPr>
                <w:ilvl w:val="0"/>
                <w:numId w:val="51"/>
              </w:numPr>
            </w:pPr>
            <w:r w:rsidRPr="00F66E04">
              <w:t>Are there any other issues that may arise in a transition away from the trading fund that the AEMC should consider?</w:t>
            </w:r>
          </w:p>
        </w:tc>
        <w:tc>
          <w:tcPr>
            <w:tcW w:w="5086" w:type="dxa"/>
            <w:tcBorders>
              <w:left w:val="single" w:sz="2" w:space="0" w:color="58595B" w:themeColor="accent4"/>
            </w:tcBorders>
          </w:tcPr>
          <w:p w14:paraId="29DFC644" w14:textId="29BC8C78" w:rsidR="00F66E04"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66E04" w:rsidRPr="0000465F" w14:paraId="2E13FF62" w14:textId="77777777" w:rsidTr="00812D55">
        <w:tc>
          <w:tcPr>
            <w:tcW w:w="2835" w:type="dxa"/>
            <w:tcBorders>
              <w:right w:val="single" w:sz="2" w:space="0" w:color="58595B" w:themeColor="accent4"/>
            </w:tcBorders>
            <w:shd w:val="clear" w:color="auto" w:fill="F6F6F6"/>
          </w:tcPr>
          <w:p w14:paraId="204EF68C" w14:textId="0DB4FE68" w:rsidR="00F66E04" w:rsidRPr="00F66E04" w:rsidRDefault="00101E48" w:rsidP="00101E48">
            <w:pPr>
              <w:pStyle w:val="AEMCTableBodyCopyNumbers"/>
            </w:pPr>
            <w:r w:rsidRPr="00101E48">
              <w:t>Updating ECGS procedures and guidelines</w:t>
            </w:r>
          </w:p>
        </w:tc>
        <w:tc>
          <w:tcPr>
            <w:tcW w:w="5086" w:type="dxa"/>
            <w:tcBorders>
              <w:left w:val="single" w:sz="2" w:space="0" w:color="58595B" w:themeColor="accent4"/>
            </w:tcBorders>
          </w:tcPr>
          <w:p w14:paraId="10552909" w14:textId="218B1DBD" w:rsidR="00F66E04" w:rsidRPr="00785222" w:rsidRDefault="00F66E04" w:rsidP="00E612B8">
            <w:pPr>
              <w:pStyle w:val="AEMCTableBodyCopy"/>
              <w:rPr>
                <w:rStyle w:val="Hyperlink"/>
              </w:rPr>
            </w:pPr>
          </w:p>
        </w:tc>
      </w:tr>
      <w:tr w:rsidR="00101E48" w:rsidRPr="0000465F" w14:paraId="73AB226C" w14:textId="77777777" w:rsidTr="00812D55">
        <w:tc>
          <w:tcPr>
            <w:tcW w:w="2835" w:type="dxa"/>
            <w:tcBorders>
              <w:right w:val="single" w:sz="2" w:space="0" w:color="58595B" w:themeColor="accent4"/>
            </w:tcBorders>
            <w:shd w:val="clear" w:color="auto" w:fill="F6F6F6"/>
          </w:tcPr>
          <w:p w14:paraId="0580BB22" w14:textId="0152A5A3" w:rsidR="00101E48" w:rsidRPr="00101E48" w:rsidRDefault="00101E48" w:rsidP="00101E48">
            <w:pPr>
              <w:pStyle w:val="AEMCTableBodyCopyNumbers"/>
              <w:numPr>
                <w:ilvl w:val="0"/>
                <w:numId w:val="52"/>
              </w:numPr>
            </w:pPr>
            <w:r w:rsidRPr="00101E48">
              <w:t>Is the proposed six months for updating ECGS procedures and guidelines achievable? What impact could this timeframe have on AEMO and market participants?</w:t>
            </w:r>
          </w:p>
        </w:tc>
        <w:tc>
          <w:tcPr>
            <w:tcW w:w="5086" w:type="dxa"/>
            <w:tcBorders>
              <w:left w:val="single" w:sz="2" w:space="0" w:color="58595B" w:themeColor="accent4"/>
            </w:tcBorders>
          </w:tcPr>
          <w:p w14:paraId="3697ABEB" w14:textId="769D5F8B" w:rsidR="00101E48"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01E48" w:rsidRPr="0000465F" w14:paraId="50D2C76D" w14:textId="77777777" w:rsidTr="00812D55">
        <w:tc>
          <w:tcPr>
            <w:tcW w:w="2835" w:type="dxa"/>
            <w:tcBorders>
              <w:right w:val="single" w:sz="2" w:space="0" w:color="58595B" w:themeColor="accent4"/>
            </w:tcBorders>
            <w:shd w:val="clear" w:color="auto" w:fill="F6F6F6"/>
          </w:tcPr>
          <w:p w14:paraId="344A2546" w14:textId="059CD9E4" w:rsidR="00101E48" w:rsidRPr="00101E48" w:rsidRDefault="00101E48" w:rsidP="00101E48">
            <w:pPr>
              <w:pStyle w:val="AEMCTableBodyCopyNumbers"/>
              <w:numPr>
                <w:ilvl w:val="0"/>
                <w:numId w:val="52"/>
              </w:numPr>
            </w:pPr>
            <w:r w:rsidRPr="00101E48">
              <w:t>If a six-month timeframe is not appropriate, what should be the alternative timeframe and/or approach?</w:t>
            </w:r>
          </w:p>
        </w:tc>
        <w:tc>
          <w:tcPr>
            <w:tcW w:w="5086" w:type="dxa"/>
            <w:tcBorders>
              <w:left w:val="single" w:sz="2" w:space="0" w:color="58595B" w:themeColor="accent4"/>
            </w:tcBorders>
          </w:tcPr>
          <w:p w14:paraId="1B84CDAB" w14:textId="2D281AEA" w:rsidR="00101E48"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01E48" w:rsidRPr="0000465F" w14:paraId="6431B21A" w14:textId="77777777" w:rsidTr="00812D55">
        <w:tc>
          <w:tcPr>
            <w:tcW w:w="2835" w:type="dxa"/>
            <w:tcBorders>
              <w:right w:val="single" w:sz="2" w:space="0" w:color="58595B" w:themeColor="accent4"/>
            </w:tcBorders>
            <w:shd w:val="clear" w:color="auto" w:fill="F6F6F6"/>
          </w:tcPr>
          <w:p w14:paraId="04AC249A" w14:textId="4DD92AA9" w:rsidR="00101E48" w:rsidRPr="00101E48" w:rsidRDefault="00101E48" w:rsidP="00101E48">
            <w:pPr>
              <w:pStyle w:val="AEMCTableBodyCopyNumbers"/>
              <w:numPr>
                <w:ilvl w:val="0"/>
                <w:numId w:val="52"/>
              </w:numPr>
            </w:pPr>
            <w:r w:rsidRPr="00101E48">
              <w:t>Are there other processes or information (in addition to those identified by the proponents) that AEMO should include in its procedures or guidelines? Why?</w:t>
            </w:r>
          </w:p>
        </w:tc>
        <w:tc>
          <w:tcPr>
            <w:tcW w:w="5086" w:type="dxa"/>
            <w:tcBorders>
              <w:left w:val="single" w:sz="2" w:space="0" w:color="58595B" w:themeColor="accent4"/>
            </w:tcBorders>
          </w:tcPr>
          <w:p w14:paraId="5B04DA25" w14:textId="7D8D349B" w:rsidR="00101E48"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860B3" w:rsidRPr="0000465F" w14:paraId="1F13C4A1" w14:textId="77777777" w:rsidTr="00812D55">
        <w:tc>
          <w:tcPr>
            <w:tcW w:w="2835" w:type="dxa"/>
            <w:tcBorders>
              <w:right w:val="single" w:sz="2" w:space="0" w:color="58595B" w:themeColor="accent4"/>
            </w:tcBorders>
            <w:shd w:val="clear" w:color="auto" w:fill="F6F6F6"/>
          </w:tcPr>
          <w:p w14:paraId="60B65967" w14:textId="0AD34C94" w:rsidR="001860B3" w:rsidRPr="00101E48" w:rsidRDefault="001860B3" w:rsidP="001860B3">
            <w:pPr>
              <w:pStyle w:val="AEMCTableBodyCopyNumbers"/>
            </w:pPr>
            <w:r w:rsidRPr="001860B3">
              <w:t>Changing the Dandenong LNG interim arrangements</w:t>
            </w:r>
          </w:p>
        </w:tc>
        <w:tc>
          <w:tcPr>
            <w:tcW w:w="5086" w:type="dxa"/>
            <w:tcBorders>
              <w:left w:val="single" w:sz="2" w:space="0" w:color="58595B" w:themeColor="accent4"/>
            </w:tcBorders>
          </w:tcPr>
          <w:p w14:paraId="4E90AB98" w14:textId="71009940" w:rsidR="001860B3" w:rsidRPr="00785222" w:rsidRDefault="001860B3" w:rsidP="00E612B8">
            <w:pPr>
              <w:pStyle w:val="AEMCTableBodyCopy"/>
              <w:rPr>
                <w:rStyle w:val="Hyperlink"/>
              </w:rPr>
            </w:pPr>
          </w:p>
        </w:tc>
      </w:tr>
      <w:tr w:rsidR="001860B3" w:rsidRPr="0000465F" w14:paraId="3CBFA444" w14:textId="77777777" w:rsidTr="00812D55">
        <w:tc>
          <w:tcPr>
            <w:tcW w:w="2835" w:type="dxa"/>
            <w:tcBorders>
              <w:right w:val="single" w:sz="2" w:space="0" w:color="58595B" w:themeColor="accent4"/>
            </w:tcBorders>
            <w:shd w:val="clear" w:color="auto" w:fill="F6F6F6"/>
          </w:tcPr>
          <w:p w14:paraId="6B824EB5" w14:textId="4B1E4765" w:rsidR="001860B3" w:rsidRPr="001860B3" w:rsidRDefault="001860B3" w:rsidP="001860B3">
            <w:pPr>
              <w:pStyle w:val="AEMCTableBodyCopyNumbers"/>
              <w:numPr>
                <w:ilvl w:val="0"/>
                <w:numId w:val="53"/>
              </w:numPr>
            </w:pPr>
            <w:r w:rsidRPr="001860B3">
              <w:t>What are your views on how a SoLR mechanism should apply to the DWGM Dandenong LNG storage facility arrangements?</w:t>
            </w:r>
          </w:p>
        </w:tc>
        <w:tc>
          <w:tcPr>
            <w:tcW w:w="5086" w:type="dxa"/>
            <w:tcBorders>
              <w:left w:val="single" w:sz="2" w:space="0" w:color="58595B" w:themeColor="accent4"/>
            </w:tcBorders>
          </w:tcPr>
          <w:p w14:paraId="0112792F" w14:textId="47392AD1" w:rsidR="001860B3"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860B3" w:rsidRPr="0000465F" w14:paraId="4A2087C5" w14:textId="77777777" w:rsidTr="00812D55">
        <w:tc>
          <w:tcPr>
            <w:tcW w:w="2835" w:type="dxa"/>
            <w:tcBorders>
              <w:right w:val="single" w:sz="2" w:space="0" w:color="58595B" w:themeColor="accent4"/>
            </w:tcBorders>
            <w:shd w:val="clear" w:color="auto" w:fill="F6F6F6"/>
          </w:tcPr>
          <w:p w14:paraId="6DBD50AA" w14:textId="0BBCFD8C" w:rsidR="001860B3" w:rsidRPr="001860B3" w:rsidRDefault="00801D0F" w:rsidP="001860B3">
            <w:pPr>
              <w:pStyle w:val="AEMCTableBodyCopyNumbers"/>
              <w:numPr>
                <w:ilvl w:val="0"/>
                <w:numId w:val="53"/>
              </w:numPr>
            </w:pPr>
            <w:r w:rsidRPr="00801D0F">
              <w:t xml:space="preserve">Should the current Dandenong LNG interim arrangements cease as anticipated in 2029, leaving AEMO to use the </w:t>
            </w:r>
            <w:r w:rsidRPr="00801D0F">
              <w:lastRenderedPageBreak/>
              <w:t xml:space="preserve">ECGS SoLR mechanism to address reliability and supply adequacy threats for the DWGM? What issues should the AEMC consider </w:t>
            </w:r>
            <w:proofErr w:type="gramStart"/>
            <w:r w:rsidRPr="00801D0F">
              <w:t>to achieve</w:t>
            </w:r>
            <w:proofErr w:type="gramEnd"/>
            <w:r w:rsidRPr="00801D0F">
              <w:t xml:space="preserve"> this?</w:t>
            </w:r>
          </w:p>
        </w:tc>
        <w:tc>
          <w:tcPr>
            <w:tcW w:w="5086" w:type="dxa"/>
            <w:tcBorders>
              <w:left w:val="single" w:sz="2" w:space="0" w:color="58595B" w:themeColor="accent4"/>
            </w:tcBorders>
          </w:tcPr>
          <w:p w14:paraId="12CC7E93" w14:textId="544DC987" w:rsidR="001860B3" w:rsidRPr="00785222" w:rsidRDefault="00E23FA5" w:rsidP="00E612B8">
            <w:pPr>
              <w:pStyle w:val="AEMCTableBodyCopy"/>
              <w:rPr>
                <w:rStyle w:val="Hyperlink"/>
              </w:rPr>
            </w:pPr>
            <w:r w:rsidRPr="00785222">
              <w:rPr>
                <w:rStyle w:val="Hyperlink"/>
              </w:rPr>
              <w:lastRenderedPageBreak/>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860B3" w:rsidRPr="0000465F" w14:paraId="1AC68CB3" w14:textId="77777777" w:rsidTr="00812D55">
        <w:tc>
          <w:tcPr>
            <w:tcW w:w="2835" w:type="dxa"/>
            <w:tcBorders>
              <w:right w:val="single" w:sz="2" w:space="0" w:color="58595B" w:themeColor="accent4"/>
            </w:tcBorders>
            <w:shd w:val="clear" w:color="auto" w:fill="F6F6F6"/>
          </w:tcPr>
          <w:p w14:paraId="225F5AA7" w14:textId="135A3733" w:rsidR="001860B3" w:rsidRPr="001860B3" w:rsidRDefault="00801D0F" w:rsidP="001860B3">
            <w:pPr>
              <w:pStyle w:val="AEMCTableBodyCopyNumbers"/>
              <w:numPr>
                <w:ilvl w:val="0"/>
                <w:numId w:val="53"/>
              </w:numPr>
            </w:pPr>
            <w:r w:rsidRPr="00801D0F">
              <w:t>Should an ECGS SoLR mechanism and the DLNG arrangements co-exist? What changes to the current DLNG arrangements, and the proposed design of the SoLR mechanism, would be required in this case?</w:t>
            </w:r>
          </w:p>
        </w:tc>
        <w:tc>
          <w:tcPr>
            <w:tcW w:w="5086" w:type="dxa"/>
            <w:tcBorders>
              <w:left w:val="single" w:sz="2" w:space="0" w:color="58595B" w:themeColor="accent4"/>
            </w:tcBorders>
          </w:tcPr>
          <w:p w14:paraId="3F257356" w14:textId="409CD53F" w:rsidR="001860B3" w:rsidRPr="00785222" w:rsidRDefault="00E23FA5" w:rsidP="00E612B8">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0E6DF07" w14:textId="5AF1A8C5" w:rsidR="002411F5" w:rsidRPr="008A4886" w:rsidRDefault="002411F5" w:rsidP="002411F5">
      <w:pPr>
        <w:pStyle w:val="AEMCHeaderL4"/>
        <w:rPr>
          <w:rStyle w:val="Hyperlink"/>
        </w:rPr>
      </w:pPr>
      <w:r>
        <w:rPr>
          <w:rStyle w:val="Hyperlink"/>
          <w:b/>
        </w:rPr>
        <w:t>appendix a</w:t>
      </w:r>
      <w:r w:rsidRPr="008A4886">
        <w:rPr>
          <w:rStyle w:val="Hyperlink"/>
        </w:rPr>
        <w:t xml:space="preserve"> –</w:t>
      </w:r>
      <w:r>
        <w:rPr>
          <w:rStyle w:val="Hyperlink"/>
        </w:rPr>
        <w:t xml:space="preserve"> </w:t>
      </w:r>
      <w:r>
        <w:rPr>
          <w:rStyle w:val="Hyperlink"/>
        </w:rPr>
        <w:t>making our decision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2411F5" w:rsidRPr="0000465F" w14:paraId="477AECF2" w14:textId="77777777" w:rsidTr="00812D55">
        <w:tc>
          <w:tcPr>
            <w:tcW w:w="2835" w:type="dxa"/>
            <w:tcBorders>
              <w:top w:val="single" w:sz="18" w:space="0" w:color="00A8E5" w:themeColor="accent1"/>
              <w:right w:val="single" w:sz="2" w:space="0" w:color="58595B" w:themeColor="accent4"/>
            </w:tcBorders>
            <w:shd w:val="clear" w:color="auto" w:fill="F6F6F6"/>
          </w:tcPr>
          <w:p w14:paraId="2406EEC7" w14:textId="0BCA7CCB" w:rsidR="002411F5" w:rsidRPr="0000465F" w:rsidRDefault="0083581A" w:rsidP="00812D55">
            <w:pPr>
              <w:pStyle w:val="AEMCTableBodyCopy"/>
              <w:numPr>
                <w:ilvl w:val="0"/>
                <w:numId w:val="6"/>
              </w:numPr>
              <w:rPr>
                <w:rStyle w:val="Hyperlink"/>
              </w:rPr>
            </w:pPr>
            <w:r>
              <w:t xml:space="preserve"> </w:t>
            </w:r>
            <w:r w:rsidRPr="0083581A">
              <w:t>Assessment framework</w:t>
            </w:r>
          </w:p>
        </w:tc>
        <w:tc>
          <w:tcPr>
            <w:tcW w:w="5086" w:type="dxa"/>
            <w:tcBorders>
              <w:top w:val="single" w:sz="18" w:space="0" w:color="00A8E5" w:themeColor="accent1"/>
              <w:left w:val="single" w:sz="2" w:space="0" w:color="58595B" w:themeColor="accent4"/>
            </w:tcBorders>
          </w:tcPr>
          <w:p w14:paraId="39031CF6" w14:textId="77777777" w:rsidR="002411F5" w:rsidRPr="00785222" w:rsidRDefault="002411F5" w:rsidP="00812D55">
            <w:pPr>
              <w:pStyle w:val="AEMCTableBodyCopy"/>
              <w:rPr>
                <w:rStyle w:val="Hyperlink"/>
              </w:rPr>
            </w:pPr>
          </w:p>
        </w:tc>
      </w:tr>
      <w:tr w:rsidR="002411F5" w:rsidRPr="0000465F" w14:paraId="2A84CDFF" w14:textId="77777777" w:rsidTr="00812D55">
        <w:tc>
          <w:tcPr>
            <w:tcW w:w="2835" w:type="dxa"/>
            <w:tcBorders>
              <w:right w:val="single" w:sz="2" w:space="0" w:color="58595B" w:themeColor="accent4"/>
            </w:tcBorders>
            <w:shd w:val="clear" w:color="auto" w:fill="F6F6F6"/>
          </w:tcPr>
          <w:p w14:paraId="51E0E91D" w14:textId="35E4A20B" w:rsidR="002411F5" w:rsidRDefault="0083581A" w:rsidP="0083581A">
            <w:pPr>
              <w:pStyle w:val="AEMCTableBodyCopy"/>
              <w:numPr>
                <w:ilvl w:val="0"/>
                <w:numId w:val="54"/>
              </w:numPr>
              <w:rPr>
                <w:rStyle w:val="Hyperlink"/>
              </w:rPr>
            </w:pPr>
            <w:r w:rsidRPr="0083581A">
              <w:t>Do you agree with the proposed assessment criteria?</w:t>
            </w:r>
          </w:p>
        </w:tc>
        <w:tc>
          <w:tcPr>
            <w:tcW w:w="5086" w:type="dxa"/>
            <w:tcBorders>
              <w:left w:val="single" w:sz="2" w:space="0" w:color="58595B" w:themeColor="accent4"/>
            </w:tcBorders>
          </w:tcPr>
          <w:p w14:paraId="3C5BD846" w14:textId="79D68B21" w:rsidR="002411F5" w:rsidRPr="00785222" w:rsidRDefault="0083581A"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3581A" w:rsidRPr="0000465F" w14:paraId="43467D52" w14:textId="77777777" w:rsidTr="00812D55">
        <w:tc>
          <w:tcPr>
            <w:tcW w:w="2835" w:type="dxa"/>
            <w:tcBorders>
              <w:right w:val="single" w:sz="2" w:space="0" w:color="58595B" w:themeColor="accent4"/>
            </w:tcBorders>
            <w:shd w:val="clear" w:color="auto" w:fill="F6F6F6"/>
          </w:tcPr>
          <w:p w14:paraId="16ED30DF" w14:textId="6B49E683" w:rsidR="0083581A" w:rsidRPr="0083581A" w:rsidRDefault="00E23FA5" w:rsidP="0083581A">
            <w:pPr>
              <w:pStyle w:val="AEMCTableBodyCopy"/>
              <w:numPr>
                <w:ilvl w:val="0"/>
                <w:numId w:val="54"/>
              </w:numPr>
            </w:pPr>
            <w:r w:rsidRPr="00E23FA5">
              <w:t>Are there additional criteria that the Commission should consider or criteria included here that are not relevant?</w:t>
            </w:r>
          </w:p>
        </w:tc>
        <w:tc>
          <w:tcPr>
            <w:tcW w:w="5086" w:type="dxa"/>
            <w:tcBorders>
              <w:left w:val="single" w:sz="2" w:space="0" w:color="58595B" w:themeColor="accent4"/>
            </w:tcBorders>
          </w:tcPr>
          <w:p w14:paraId="2478A45E" w14:textId="28723660" w:rsidR="0083581A" w:rsidRPr="00785222" w:rsidRDefault="00E23FA5" w:rsidP="00812D55">
            <w:pPr>
              <w:pStyle w:val="AEMCTableBodyCopy"/>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E8DE122" w14:textId="77777777" w:rsidR="00113DE3" w:rsidRDefault="00113DE3" w:rsidP="0015555C">
      <w:pPr>
        <w:pStyle w:val="AEMCBodyCopy"/>
      </w:pPr>
    </w:p>
    <w:p w14:paraId="6E4C713A" w14:textId="77777777" w:rsidR="00B53C90" w:rsidRDefault="00B53C90" w:rsidP="0015555C">
      <w:pPr>
        <w:pStyle w:val="AEMCBodyCopy"/>
      </w:pPr>
    </w:p>
    <w:p w14:paraId="01FB3D41" w14:textId="77777777" w:rsidR="00B53C90" w:rsidRPr="0015555C" w:rsidRDefault="00B53C90" w:rsidP="0015555C">
      <w:pPr>
        <w:pStyle w:val="AEMCBodyCopy"/>
      </w:pPr>
    </w:p>
    <w:sectPr w:rsidR="00B53C90"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796C" w14:textId="77777777" w:rsidR="000A6EBF" w:rsidRDefault="000A6EBF" w:rsidP="00E768E2">
      <w:r>
        <w:separator/>
      </w:r>
    </w:p>
    <w:p w14:paraId="6E28051D" w14:textId="77777777" w:rsidR="000A6EBF" w:rsidRDefault="000A6EBF" w:rsidP="00E768E2"/>
    <w:p w14:paraId="1059246C" w14:textId="77777777" w:rsidR="000A6EBF" w:rsidRDefault="000A6EBF" w:rsidP="00E768E2"/>
    <w:p w14:paraId="46D6F284" w14:textId="77777777" w:rsidR="000A6EBF" w:rsidRDefault="000A6EBF" w:rsidP="00E768E2"/>
    <w:p w14:paraId="3F227D08" w14:textId="77777777" w:rsidR="000A6EBF" w:rsidRDefault="000A6EBF"/>
    <w:p w14:paraId="292375E6" w14:textId="77777777" w:rsidR="000A6EBF" w:rsidRDefault="000A6EBF"/>
  </w:endnote>
  <w:endnote w:type="continuationSeparator" w:id="0">
    <w:p w14:paraId="41A7D69F" w14:textId="77777777" w:rsidR="000A6EBF" w:rsidRDefault="000A6EBF" w:rsidP="00E768E2">
      <w:r>
        <w:continuationSeparator/>
      </w:r>
    </w:p>
    <w:p w14:paraId="5EE160BC" w14:textId="77777777" w:rsidR="000A6EBF" w:rsidRDefault="000A6EBF" w:rsidP="00E768E2"/>
    <w:p w14:paraId="0748F760" w14:textId="77777777" w:rsidR="000A6EBF" w:rsidRDefault="000A6EBF" w:rsidP="00E768E2"/>
    <w:p w14:paraId="1546C0A5" w14:textId="77777777" w:rsidR="000A6EBF" w:rsidRDefault="000A6EBF" w:rsidP="00E768E2"/>
    <w:p w14:paraId="56593835" w14:textId="77777777" w:rsidR="000A6EBF" w:rsidRDefault="000A6EBF"/>
    <w:p w14:paraId="37CE20EC" w14:textId="77777777" w:rsidR="000A6EBF" w:rsidRDefault="000A6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C7466" w14:textId="77777777" w:rsidR="000A6EBF" w:rsidRDefault="000A6EBF">
      <w:r>
        <w:separator/>
      </w:r>
    </w:p>
  </w:footnote>
  <w:footnote w:type="continuationSeparator" w:id="0">
    <w:p w14:paraId="72FB74ED" w14:textId="77777777" w:rsidR="000A6EBF" w:rsidRDefault="000A6EBF" w:rsidP="00E768E2">
      <w:r>
        <w:continuationSeparator/>
      </w:r>
    </w:p>
    <w:p w14:paraId="33C1A00F" w14:textId="77777777" w:rsidR="000A6EBF" w:rsidRDefault="000A6EBF" w:rsidP="00E768E2"/>
    <w:p w14:paraId="262631F2" w14:textId="77777777" w:rsidR="000A6EBF" w:rsidRDefault="000A6EBF" w:rsidP="00E768E2"/>
    <w:p w14:paraId="2256EA3B" w14:textId="77777777" w:rsidR="000A6EBF" w:rsidRDefault="000A6EBF" w:rsidP="00E768E2"/>
    <w:p w14:paraId="7B64A0B0" w14:textId="77777777" w:rsidR="000A6EBF" w:rsidRDefault="000A6EBF"/>
    <w:p w14:paraId="5E75762C" w14:textId="77777777" w:rsidR="000A6EBF" w:rsidRDefault="000A6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C279C0C" w14:textId="77777777" w:rsidR="00D260FB" w:rsidRPr="00C114E7" w:rsidRDefault="005E638A" w:rsidP="00D260FB">
          <w:pPr>
            <w:pStyle w:val="Header"/>
            <w:ind w:left="85"/>
            <w:rPr>
              <w:highlight w:val="yellow"/>
              <w:lang w:val="en-AU"/>
            </w:rPr>
          </w:pPr>
          <w:r w:rsidRPr="00C114E7">
            <w:rPr>
              <w:highlight w:val="yellow"/>
              <w:lang w:val="en-AU"/>
            </w:rPr>
            <w:t>Name of submission here</w:t>
          </w:r>
        </w:p>
        <w:p w14:paraId="669A2E61" w14:textId="0E1ACEA4" w:rsidR="00D260FB" w:rsidRDefault="00C114E7" w:rsidP="00D260FB">
          <w:pPr>
            <w:pStyle w:val="Header"/>
            <w:ind w:left="85"/>
            <w:rPr>
              <w:lang w:val="en-AU"/>
            </w:rPr>
          </w:pPr>
          <w:r w:rsidRPr="00C114E7">
            <w:rPr>
              <w:highlight w:val="yellow"/>
              <w:lang w:val="en-AU"/>
            </w:rPr>
            <w:t>XX Month 2</w:t>
          </w:r>
          <w:r w:rsidR="00D0578A" w:rsidRPr="00D0578A">
            <w:rPr>
              <w:highlight w:val="yellow"/>
              <w:lang w:val="en-AU"/>
            </w:rPr>
            <w:t>025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9776"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20C785"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DF1"/>
    <w:multiLevelType w:val="hybridMultilevel"/>
    <w:tmpl w:val="DB34F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D21063"/>
    <w:multiLevelType w:val="hybridMultilevel"/>
    <w:tmpl w:val="DE0AE2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91D71"/>
    <w:multiLevelType w:val="hybridMultilevel"/>
    <w:tmpl w:val="3AAEA3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301AE"/>
    <w:multiLevelType w:val="hybridMultilevel"/>
    <w:tmpl w:val="22FC7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541216"/>
    <w:multiLevelType w:val="hybridMultilevel"/>
    <w:tmpl w:val="CC349A46"/>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6F71D5"/>
    <w:multiLevelType w:val="hybridMultilevel"/>
    <w:tmpl w:val="6DF23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ABE"/>
    <w:multiLevelType w:val="hybridMultilevel"/>
    <w:tmpl w:val="33222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B47C8B"/>
    <w:multiLevelType w:val="hybridMultilevel"/>
    <w:tmpl w:val="42484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045E0F"/>
    <w:multiLevelType w:val="hybridMultilevel"/>
    <w:tmpl w:val="FED25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857381"/>
    <w:multiLevelType w:val="hybridMultilevel"/>
    <w:tmpl w:val="F56CC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A675D"/>
    <w:multiLevelType w:val="hybridMultilevel"/>
    <w:tmpl w:val="94201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01766E"/>
    <w:multiLevelType w:val="hybridMultilevel"/>
    <w:tmpl w:val="2FECC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C0E03"/>
    <w:multiLevelType w:val="hybridMultilevel"/>
    <w:tmpl w:val="9CCCCB1C"/>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7B7F31"/>
    <w:multiLevelType w:val="hybridMultilevel"/>
    <w:tmpl w:val="E4B23588"/>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4BB1B3D"/>
    <w:multiLevelType w:val="hybridMultilevel"/>
    <w:tmpl w:val="6F627B24"/>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4F29E8"/>
    <w:multiLevelType w:val="hybridMultilevel"/>
    <w:tmpl w:val="4BB83726"/>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D971D1A"/>
    <w:multiLevelType w:val="hybridMultilevel"/>
    <w:tmpl w:val="25627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55184D"/>
    <w:multiLevelType w:val="hybridMultilevel"/>
    <w:tmpl w:val="A8DCA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160D6A"/>
    <w:multiLevelType w:val="hybridMultilevel"/>
    <w:tmpl w:val="917E3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624531"/>
    <w:multiLevelType w:val="hybridMultilevel"/>
    <w:tmpl w:val="725A709A"/>
    <w:lvl w:ilvl="0" w:tplc="0C09000F">
      <w:start w:val="1"/>
      <w:numFmt w:val="decimal"/>
      <w:lvlText w:val="%1."/>
      <w:lvlJc w:val="left"/>
      <w:pPr>
        <w:tabs>
          <w:tab w:val="num" w:pos="567"/>
        </w:tabs>
        <w:ind w:left="567" w:hanging="283"/>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EA59B3"/>
    <w:multiLevelType w:val="hybridMultilevel"/>
    <w:tmpl w:val="EE1EA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511BDD"/>
    <w:multiLevelType w:val="hybridMultilevel"/>
    <w:tmpl w:val="14FA2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AB2574"/>
    <w:multiLevelType w:val="hybridMultilevel"/>
    <w:tmpl w:val="0FFA3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EE036E"/>
    <w:multiLevelType w:val="hybridMultilevel"/>
    <w:tmpl w:val="EE1EA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656B97"/>
    <w:multiLevelType w:val="hybridMultilevel"/>
    <w:tmpl w:val="47B8C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B97E0D"/>
    <w:multiLevelType w:val="hybridMultilevel"/>
    <w:tmpl w:val="3BAC88C6"/>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96E2806"/>
    <w:multiLevelType w:val="hybridMultilevel"/>
    <w:tmpl w:val="C0783718"/>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644" w:hanging="360"/>
      </w:pPr>
    </w:lvl>
    <w:lvl w:ilvl="2" w:tplc="FFFFFFFF">
      <w:start w:val="1"/>
      <w:numFmt w:val="lowerRoman"/>
      <w:lvlText w:val="%3."/>
      <w:lvlJc w:val="right"/>
      <w:pPr>
        <w:ind w:left="1800" w:hanging="180"/>
      </w:pPr>
    </w:lvl>
    <w:lvl w:ilvl="3" w:tplc="F64075EA">
      <w:start w:val="1"/>
      <w:numFmt w:val="upperLetter"/>
      <w:lvlText w:val="%4."/>
      <w:lvlJc w:val="left"/>
      <w:pPr>
        <w:ind w:left="1068"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A0954A6"/>
    <w:multiLevelType w:val="hybridMultilevel"/>
    <w:tmpl w:val="42F2907C"/>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B551640"/>
    <w:multiLevelType w:val="hybridMultilevel"/>
    <w:tmpl w:val="45842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B1242C"/>
    <w:multiLevelType w:val="hybridMultilevel"/>
    <w:tmpl w:val="D9F8C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330F83"/>
    <w:multiLevelType w:val="hybridMultilevel"/>
    <w:tmpl w:val="DCFEA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202A49"/>
    <w:multiLevelType w:val="hybridMultilevel"/>
    <w:tmpl w:val="7E0E74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890803"/>
    <w:multiLevelType w:val="hybridMultilevel"/>
    <w:tmpl w:val="052A7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B5586"/>
    <w:multiLevelType w:val="hybridMultilevel"/>
    <w:tmpl w:val="F1FE3B2E"/>
    <w:lvl w:ilvl="0" w:tplc="FFFFFFFF">
      <w:start w:val="1"/>
      <w:numFmt w:val="decimal"/>
      <w:lvlText w:val="%1."/>
      <w:lvlJc w:val="left"/>
      <w:pPr>
        <w:tabs>
          <w:tab w:val="num" w:pos="284"/>
        </w:tabs>
        <w:ind w:left="284" w:hanging="284"/>
      </w:pPr>
      <w:rPr>
        <w:rFonts w:hint="default"/>
      </w:rPr>
    </w:lvl>
    <w:lvl w:ilvl="1" w:tplc="0C09000F">
      <w:start w:val="1"/>
      <w:numFmt w:val="decimal"/>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CCD484F"/>
    <w:multiLevelType w:val="hybridMultilevel"/>
    <w:tmpl w:val="C90697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84346D"/>
    <w:multiLevelType w:val="hybridMultilevel"/>
    <w:tmpl w:val="12DE3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533696"/>
    <w:multiLevelType w:val="hybridMultilevel"/>
    <w:tmpl w:val="C9069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8F1B92"/>
    <w:multiLevelType w:val="hybridMultilevel"/>
    <w:tmpl w:val="84343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6FFE3A79"/>
    <w:multiLevelType w:val="hybridMultilevel"/>
    <w:tmpl w:val="D8A23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8E766E"/>
    <w:multiLevelType w:val="hybridMultilevel"/>
    <w:tmpl w:val="1ED63C30"/>
    <w:lvl w:ilvl="0" w:tplc="1DD4D18A">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2B2963"/>
    <w:multiLevelType w:val="hybridMultilevel"/>
    <w:tmpl w:val="EA84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581A6A"/>
    <w:multiLevelType w:val="hybridMultilevel"/>
    <w:tmpl w:val="2FECC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36"/>
  </w:num>
  <w:num w:numId="2" w16cid:durableId="1829635339">
    <w:abstractNumId w:val="16"/>
  </w:num>
  <w:num w:numId="3" w16cid:durableId="1601402807">
    <w:abstractNumId w:val="10"/>
  </w:num>
  <w:num w:numId="4" w16cid:durableId="2099909205">
    <w:abstractNumId w:val="12"/>
  </w:num>
  <w:num w:numId="5" w16cid:durableId="1962492992">
    <w:abstractNumId w:val="44"/>
  </w:num>
  <w:num w:numId="6" w16cid:durableId="1825926473">
    <w:abstractNumId w:val="46"/>
  </w:num>
  <w:num w:numId="7" w16cid:durableId="829176880">
    <w:abstractNumId w:val="23"/>
  </w:num>
  <w:num w:numId="8" w16cid:durableId="71708049">
    <w:abstractNumId w:val="23"/>
    <w:lvlOverride w:ilvl="0">
      <w:startOverride w:val="1"/>
    </w:lvlOverride>
  </w:num>
  <w:num w:numId="9" w16cid:durableId="1697851166">
    <w:abstractNumId w:val="47"/>
  </w:num>
  <w:num w:numId="10" w16cid:durableId="1237326459">
    <w:abstractNumId w:val="3"/>
  </w:num>
  <w:num w:numId="11" w16cid:durableId="1880703821">
    <w:abstractNumId w:val="49"/>
  </w:num>
  <w:num w:numId="12" w16cid:durableId="1170557517">
    <w:abstractNumId w:val="46"/>
    <w:lvlOverride w:ilvl="0">
      <w:startOverride w:val="3"/>
    </w:lvlOverride>
  </w:num>
  <w:num w:numId="13" w16cid:durableId="631327947">
    <w:abstractNumId w:val="14"/>
  </w:num>
  <w:num w:numId="14" w16cid:durableId="625427988">
    <w:abstractNumId w:val="18"/>
  </w:num>
  <w:num w:numId="15" w16cid:durableId="1181629912">
    <w:abstractNumId w:val="15"/>
  </w:num>
  <w:num w:numId="16" w16cid:durableId="703823400">
    <w:abstractNumId w:val="32"/>
  </w:num>
  <w:num w:numId="17" w16cid:durableId="2136024085">
    <w:abstractNumId w:val="5"/>
  </w:num>
  <w:num w:numId="18" w16cid:durableId="545486893">
    <w:abstractNumId w:val="24"/>
  </w:num>
  <w:num w:numId="19" w16cid:durableId="1493763581">
    <w:abstractNumId w:val="17"/>
  </w:num>
  <w:num w:numId="20" w16cid:durableId="841548605">
    <w:abstractNumId w:val="39"/>
  </w:num>
  <w:num w:numId="21" w16cid:durableId="1831284282">
    <w:abstractNumId w:val="19"/>
  </w:num>
  <w:num w:numId="22" w16cid:durableId="219708411">
    <w:abstractNumId w:val="30"/>
  </w:num>
  <w:num w:numId="23" w16cid:durableId="369033590">
    <w:abstractNumId w:val="31"/>
  </w:num>
  <w:num w:numId="24" w16cid:durableId="1033849661">
    <w:abstractNumId w:val="8"/>
  </w:num>
  <w:num w:numId="25" w16cid:durableId="1663661627">
    <w:abstractNumId w:val="4"/>
  </w:num>
  <w:num w:numId="26" w16cid:durableId="2026982964">
    <w:abstractNumId w:val="43"/>
  </w:num>
  <w:num w:numId="27" w16cid:durableId="1251768427">
    <w:abstractNumId w:val="45"/>
  </w:num>
  <w:num w:numId="28" w16cid:durableId="1705985564">
    <w:abstractNumId w:val="38"/>
  </w:num>
  <w:num w:numId="29" w16cid:durableId="301229816">
    <w:abstractNumId w:val="0"/>
  </w:num>
  <w:num w:numId="30" w16cid:durableId="449395869">
    <w:abstractNumId w:val="11"/>
  </w:num>
  <w:num w:numId="31" w16cid:durableId="1680159064">
    <w:abstractNumId w:val="25"/>
  </w:num>
  <w:num w:numId="32" w16cid:durableId="833564924">
    <w:abstractNumId w:val="28"/>
  </w:num>
  <w:num w:numId="33" w16cid:durableId="375273840">
    <w:abstractNumId w:val="13"/>
  </w:num>
  <w:num w:numId="34" w16cid:durableId="351879467">
    <w:abstractNumId w:val="21"/>
  </w:num>
  <w:num w:numId="35" w16cid:durableId="600919035">
    <w:abstractNumId w:val="29"/>
  </w:num>
  <w:num w:numId="36" w16cid:durableId="579871590">
    <w:abstractNumId w:val="46"/>
    <w:lvlOverride w:ilvl="0">
      <w:startOverride w:val="1"/>
    </w:lvlOverride>
  </w:num>
  <w:num w:numId="37" w16cid:durableId="1382172301">
    <w:abstractNumId w:val="27"/>
  </w:num>
  <w:num w:numId="38" w16cid:durableId="336157581">
    <w:abstractNumId w:val="1"/>
  </w:num>
  <w:num w:numId="39" w16cid:durableId="1664551322">
    <w:abstractNumId w:val="6"/>
  </w:num>
  <w:num w:numId="40" w16cid:durableId="1218249295">
    <w:abstractNumId w:val="22"/>
  </w:num>
  <w:num w:numId="41" w16cid:durableId="2049066902">
    <w:abstractNumId w:val="7"/>
  </w:num>
  <w:num w:numId="42" w16cid:durableId="2075350030">
    <w:abstractNumId w:val="42"/>
  </w:num>
  <w:num w:numId="43" w16cid:durableId="1464153076">
    <w:abstractNumId w:val="35"/>
  </w:num>
  <w:num w:numId="44" w16cid:durableId="623583487">
    <w:abstractNumId w:val="9"/>
  </w:num>
  <w:num w:numId="45" w16cid:durableId="997734059">
    <w:abstractNumId w:val="33"/>
  </w:num>
  <w:num w:numId="46" w16cid:durableId="1308780471">
    <w:abstractNumId w:val="40"/>
  </w:num>
  <w:num w:numId="47" w16cid:durableId="1662150191">
    <w:abstractNumId w:val="41"/>
  </w:num>
  <w:num w:numId="48" w16cid:durableId="85999285">
    <w:abstractNumId w:val="48"/>
  </w:num>
  <w:num w:numId="49" w16cid:durableId="477501340">
    <w:abstractNumId w:val="46"/>
    <w:lvlOverride w:ilvl="0">
      <w:startOverride w:val="1"/>
    </w:lvlOverride>
  </w:num>
  <w:num w:numId="50" w16cid:durableId="925500041">
    <w:abstractNumId w:val="34"/>
  </w:num>
  <w:num w:numId="51" w16cid:durableId="492260047">
    <w:abstractNumId w:val="20"/>
  </w:num>
  <w:num w:numId="52" w16cid:durableId="1637950761">
    <w:abstractNumId w:val="26"/>
  </w:num>
  <w:num w:numId="53" w16cid:durableId="288367771">
    <w:abstractNumId w:val="2"/>
  </w:num>
  <w:num w:numId="54" w16cid:durableId="160256362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51EA"/>
    <w:rsid w:val="000004C2"/>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5C4C"/>
    <w:rsid w:val="000362D3"/>
    <w:rsid w:val="00037513"/>
    <w:rsid w:val="000376F9"/>
    <w:rsid w:val="0004018C"/>
    <w:rsid w:val="0004027A"/>
    <w:rsid w:val="0004111E"/>
    <w:rsid w:val="000414D5"/>
    <w:rsid w:val="00041A2E"/>
    <w:rsid w:val="000437DC"/>
    <w:rsid w:val="00043AAA"/>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5A01"/>
    <w:rsid w:val="00096017"/>
    <w:rsid w:val="0009733D"/>
    <w:rsid w:val="00097BA5"/>
    <w:rsid w:val="00097D99"/>
    <w:rsid w:val="000A0478"/>
    <w:rsid w:val="000A0531"/>
    <w:rsid w:val="000A18DC"/>
    <w:rsid w:val="000A1C7B"/>
    <w:rsid w:val="000A1D0D"/>
    <w:rsid w:val="000A54FA"/>
    <w:rsid w:val="000A5F06"/>
    <w:rsid w:val="000A6312"/>
    <w:rsid w:val="000A6660"/>
    <w:rsid w:val="000A69C9"/>
    <w:rsid w:val="000A6EBF"/>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1E48"/>
    <w:rsid w:val="0010241A"/>
    <w:rsid w:val="00103D42"/>
    <w:rsid w:val="001040D9"/>
    <w:rsid w:val="001040DB"/>
    <w:rsid w:val="0010474E"/>
    <w:rsid w:val="00104B55"/>
    <w:rsid w:val="00105E6A"/>
    <w:rsid w:val="00105E74"/>
    <w:rsid w:val="00106A6A"/>
    <w:rsid w:val="001109E5"/>
    <w:rsid w:val="001113CD"/>
    <w:rsid w:val="00112EBC"/>
    <w:rsid w:val="00113DE3"/>
    <w:rsid w:val="00113FFD"/>
    <w:rsid w:val="001169DC"/>
    <w:rsid w:val="001207ED"/>
    <w:rsid w:val="00122AB9"/>
    <w:rsid w:val="001239CC"/>
    <w:rsid w:val="0012499B"/>
    <w:rsid w:val="00125D9B"/>
    <w:rsid w:val="001267DD"/>
    <w:rsid w:val="00126D29"/>
    <w:rsid w:val="00127C9B"/>
    <w:rsid w:val="00132C57"/>
    <w:rsid w:val="00135A43"/>
    <w:rsid w:val="00135E9D"/>
    <w:rsid w:val="00136E3D"/>
    <w:rsid w:val="00140A43"/>
    <w:rsid w:val="00141AAA"/>
    <w:rsid w:val="00141AF9"/>
    <w:rsid w:val="00142959"/>
    <w:rsid w:val="00143727"/>
    <w:rsid w:val="00144889"/>
    <w:rsid w:val="00147C7F"/>
    <w:rsid w:val="00147DC8"/>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0B3"/>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79F"/>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1E2E"/>
    <w:rsid w:val="001C2765"/>
    <w:rsid w:val="001C283D"/>
    <w:rsid w:val="001C2E09"/>
    <w:rsid w:val="001C2FC1"/>
    <w:rsid w:val="001C3801"/>
    <w:rsid w:val="001C3ADD"/>
    <w:rsid w:val="001C4713"/>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7F1"/>
    <w:rsid w:val="00215A5C"/>
    <w:rsid w:val="0021677E"/>
    <w:rsid w:val="002215F7"/>
    <w:rsid w:val="0022180E"/>
    <w:rsid w:val="00223761"/>
    <w:rsid w:val="00225283"/>
    <w:rsid w:val="0022653B"/>
    <w:rsid w:val="00226D9B"/>
    <w:rsid w:val="002326A0"/>
    <w:rsid w:val="00232B5D"/>
    <w:rsid w:val="002348E4"/>
    <w:rsid w:val="002352FA"/>
    <w:rsid w:val="00236560"/>
    <w:rsid w:val="00236997"/>
    <w:rsid w:val="00237629"/>
    <w:rsid w:val="002377CF"/>
    <w:rsid w:val="00237DAA"/>
    <w:rsid w:val="002401DA"/>
    <w:rsid w:val="002411F5"/>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076A"/>
    <w:rsid w:val="00282127"/>
    <w:rsid w:val="002847DD"/>
    <w:rsid w:val="00285BDB"/>
    <w:rsid w:val="00286804"/>
    <w:rsid w:val="0029009D"/>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5842"/>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367A"/>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533"/>
    <w:rsid w:val="003627DC"/>
    <w:rsid w:val="00362EB7"/>
    <w:rsid w:val="003642DF"/>
    <w:rsid w:val="003648C1"/>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09AF"/>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4518"/>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550"/>
    <w:rsid w:val="004B5DA0"/>
    <w:rsid w:val="004B6D06"/>
    <w:rsid w:val="004B7948"/>
    <w:rsid w:val="004C14F7"/>
    <w:rsid w:val="004C166E"/>
    <w:rsid w:val="004C1BB7"/>
    <w:rsid w:val="004C385C"/>
    <w:rsid w:val="004C3D86"/>
    <w:rsid w:val="004C3DEF"/>
    <w:rsid w:val="004C63E6"/>
    <w:rsid w:val="004C662F"/>
    <w:rsid w:val="004C6BF9"/>
    <w:rsid w:val="004C7557"/>
    <w:rsid w:val="004C7975"/>
    <w:rsid w:val="004D027C"/>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944"/>
    <w:rsid w:val="00541E2D"/>
    <w:rsid w:val="00541EB9"/>
    <w:rsid w:val="005427C9"/>
    <w:rsid w:val="005431A7"/>
    <w:rsid w:val="00546949"/>
    <w:rsid w:val="00547AFB"/>
    <w:rsid w:val="005504A5"/>
    <w:rsid w:val="00550574"/>
    <w:rsid w:val="00551C59"/>
    <w:rsid w:val="00554879"/>
    <w:rsid w:val="00555686"/>
    <w:rsid w:val="00555EAD"/>
    <w:rsid w:val="0055634E"/>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19B"/>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15F4"/>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3E2"/>
    <w:rsid w:val="00686FFD"/>
    <w:rsid w:val="00690728"/>
    <w:rsid w:val="00691991"/>
    <w:rsid w:val="00692D5B"/>
    <w:rsid w:val="006937AD"/>
    <w:rsid w:val="00693CB6"/>
    <w:rsid w:val="00695233"/>
    <w:rsid w:val="00695568"/>
    <w:rsid w:val="00695CE0"/>
    <w:rsid w:val="006970D0"/>
    <w:rsid w:val="00697E74"/>
    <w:rsid w:val="006A14A1"/>
    <w:rsid w:val="006A3D16"/>
    <w:rsid w:val="006A4C73"/>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63D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5AE6"/>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6B5F"/>
    <w:rsid w:val="0074744A"/>
    <w:rsid w:val="0074775B"/>
    <w:rsid w:val="00750238"/>
    <w:rsid w:val="00750FEA"/>
    <w:rsid w:val="0075397C"/>
    <w:rsid w:val="007559C2"/>
    <w:rsid w:val="0075676A"/>
    <w:rsid w:val="00756F69"/>
    <w:rsid w:val="00757160"/>
    <w:rsid w:val="00757ED4"/>
    <w:rsid w:val="00763580"/>
    <w:rsid w:val="007638D9"/>
    <w:rsid w:val="00766E66"/>
    <w:rsid w:val="00767AD9"/>
    <w:rsid w:val="007710F3"/>
    <w:rsid w:val="0077213C"/>
    <w:rsid w:val="007730A6"/>
    <w:rsid w:val="007753AE"/>
    <w:rsid w:val="00775876"/>
    <w:rsid w:val="007767BA"/>
    <w:rsid w:val="00776F26"/>
    <w:rsid w:val="0077792C"/>
    <w:rsid w:val="007779BD"/>
    <w:rsid w:val="007806F0"/>
    <w:rsid w:val="00780BB3"/>
    <w:rsid w:val="007814C4"/>
    <w:rsid w:val="00781DA5"/>
    <w:rsid w:val="00782676"/>
    <w:rsid w:val="007829E3"/>
    <w:rsid w:val="00782BE5"/>
    <w:rsid w:val="007832DC"/>
    <w:rsid w:val="00783854"/>
    <w:rsid w:val="0078397C"/>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439B"/>
    <w:rsid w:val="007F586A"/>
    <w:rsid w:val="007F63BA"/>
    <w:rsid w:val="007F774F"/>
    <w:rsid w:val="00801D0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581A"/>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09D1"/>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2A6A"/>
    <w:rsid w:val="008C3E4E"/>
    <w:rsid w:val="008C4C14"/>
    <w:rsid w:val="008C66B3"/>
    <w:rsid w:val="008C6A18"/>
    <w:rsid w:val="008C6EEC"/>
    <w:rsid w:val="008C7167"/>
    <w:rsid w:val="008D0F98"/>
    <w:rsid w:val="008D15C9"/>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17B15"/>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2BA5"/>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2BF4"/>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4EDC"/>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664E"/>
    <w:rsid w:val="00A476A1"/>
    <w:rsid w:val="00A47E50"/>
    <w:rsid w:val="00A50598"/>
    <w:rsid w:val="00A50913"/>
    <w:rsid w:val="00A51438"/>
    <w:rsid w:val="00A51F94"/>
    <w:rsid w:val="00A52F45"/>
    <w:rsid w:val="00A549B9"/>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4A88"/>
    <w:rsid w:val="00A85917"/>
    <w:rsid w:val="00A85F9E"/>
    <w:rsid w:val="00A8741C"/>
    <w:rsid w:val="00A90804"/>
    <w:rsid w:val="00A90910"/>
    <w:rsid w:val="00A93705"/>
    <w:rsid w:val="00A93E73"/>
    <w:rsid w:val="00A94257"/>
    <w:rsid w:val="00A9514B"/>
    <w:rsid w:val="00A96BEB"/>
    <w:rsid w:val="00A97553"/>
    <w:rsid w:val="00AA020F"/>
    <w:rsid w:val="00AA05BA"/>
    <w:rsid w:val="00AA305B"/>
    <w:rsid w:val="00AA34B1"/>
    <w:rsid w:val="00AA483B"/>
    <w:rsid w:val="00AA49BF"/>
    <w:rsid w:val="00AA579C"/>
    <w:rsid w:val="00AA5C73"/>
    <w:rsid w:val="00AA6987"/>
    <w:rsid w:val="00AA6FFC"/>
    <w:rsid w:val="00AA7047"/>
    <w:rsid w:val="00AA7920"/>
    <w:rsid w:val="00AB07AC"/>
    <w:rsid w:val="00AB1641"/>
    <w:rsid w:val="00AB1E73"/>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2B87"/>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5A"/>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3C90"/>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52C"/>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15B"/>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5DD"/>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3BBC"/>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030"/>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6108"/>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578A"/>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4C9"/>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14DF"/>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3FA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2B8"/>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4CA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4F"/>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39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6E04"/>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5CA0"/>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52D9"/>
    <w:rsid w:val="00FF643C"/>
    <w:rsid w:val="7FEAF1D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C6942FD46E14EA729865F24B8B1D0" ma:contentTypeVersion="19" ma:contentTypeDescription="Create a new document." ma:contentTypeScope="" ma:versionID="f5c50e229f3a173bf479413983bcb858">
  <xsd:schema xmlns:xsd="http://www.w3.org/2001/XMLSchema" xmlns:xs="http://www.w3.org/2001/XMLSchema" xmlns:p="http://schemas.microsoft.com/office/2006/metadata/properties" xmlns:ns2="2526e2b6-cea0-4210-9c08-92e1d8124d23" xmlns:ns3="20d559a4-e6e1-42f3-8f89-d8b51101bc1c" targetNamespace="http://schemas.microsoft.com/office/2006/metadata/properties" ma:root="true" ma:fieldsID="b6d1f0a48c7fb0d1accb08d4753d4dee" ns2:_="" ns3:_="">
    <xsd:import namespace="2526e2b6-cea0-4210-9c08-92e1d8124d23"/>
    <xsd:import namespace="20d559a4-e6e1-42f3-8f89-d8b51101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element ref="ns3:Actioned" minOccurs="0"/>
                <xsd:element ref="ns3:P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e2b6-cea0-4210-9c08-92e1d8124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9ac048-800e-4986-adbc-a5faf385557a}" ma:internalName="TaxCatchAll" ma:showField="CatchAllData" ma:web="2526e2b6-cea0-4210-9c08-92e1d8124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559a4-e6e1-42f3-8f89-d8b51101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ctioned" ma:index="25" nillable="true" ma:displayName="Actioned" ma:default="WIP" ma:format="Dropdown" ma:internalName="Actioned">
      <xsd:simpleType>
        <xsd:restriction base="dms:Choice">
          <xsd:enumeration value="Done"/>
          <xsd:enumeration value="WIP"/>
        </xsd:restriction>
      </xsd:simpleType>
    </xsd:element>
    <xsd:element name="Pages" ma:index="26" nillable="true" ma:displayName="Pages" ma:format="Dropdown" ma:internalName="Page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d559a4-e6e1-42f3-8f89-d8b51101bc1c">
      <Terms xmlns="http://schemas.microsoft.com/office/infopath/2007/PartnerControls"/>
    </lcf76f155ced4ddcb4097134ff3c332f>
    <TaxCatchAll xmlns="2526e2b6-cea0-4210-9c08-92e1d8124d23"/>
    <Actioned xmlns="20d559a4-e6e1-42f3-8f89-d8b51101bc1c">WIP</Actioned>
    <Pages xmlns="20d559a4-e6e1-42f3-8f89-d8b51101bc1c"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43F34F5-8D36-4C6B-9CB1-F6213ED9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e2b6-cea0-4210-9c08-92e1d8124d23"/>
    <ds:schemaRef ds:uri="20d559a4-e6e1-42f3-8f89-d8b51101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 ds:uri="20d559a4-e6e1-42f3-8f89-d8b51101bc1c"/>
    <ds:schemaRef ds:uri="2526e2b6-cea0-4210-9c08-92e1d8124d23"/>
  </ds:schemaRefs>
</ds:datastoreItem>
</file>

<file path=customXml/itemProps5.xml><?xml version="1.0" encoding="utf-8"?>
<ds:datastoreItem xmlns:ds="http://schemas.openxmlformats.org/officeDocument/2006/customXml" ds:itemID="{A8CA5410-75D1-45C4-AF36-1B450B5D29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110</TotalTime>
  <Pages>13</Pages>
  <Words>2527</Words>
  <Characters>13142</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15452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Tamika Dartnell-Moore</cp:lastModifiedBy>
  <cp:revision>68</cp:revision>
  <cp:lastPrinted>2016-04-17T05:54:00Z</cp:lastPrinted>
  <dcterms:created xsi:type="dcterms:W3CDTF">2025-09-30T08:06:00Z</dcterms:created>
  <dcterms:modified xsi:type="dcterms:W3CDTF">2025-10-01T03:07:00Z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0x0101001A4C6942FD46E14EA729865F24B8B1D0</vt:lpwstr>
  </property>
  <property fmtid="{D5CDD505-2E9C-101B-9397-08002B2CF9AE}" pid="3" name="GrammarlyDocumentId">
    <vt:lpwstr>3608ce38-1c43-46b7-ac55-16f9867534c2</vt:lpwstr>
  </property>
  <property fmtid="{D5CDD505-2E9C-101B-9397-08002B2CF9AE}" pid="4" name="MediaServiceImageTags">
    <vt:lpwstr/>
  </property>
</Properties>
</file>