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913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09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1912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Introductory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15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Advocacy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28.921618pt;width:450.995pt;height:22.138pt;mso-position-horizontal-relative:page;mso-position-vertical-relative:paragraph;z-index:-1911" coordorigin="1440,578" coordsize="9020,443">
            <v:shape style="position:absolute;left:1440;top:578;width:9020;height:443" coordorigin="1440,578" coordsize="9020,443" path="m1440,1021l10460,1021,10460,578,1440,578,1440,102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8.2.3(b)(5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8.2.5(e);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6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thereb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3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simple,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inexpensive;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emphasis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8.2.1(g)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interlocutory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2.5.1A(d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3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2.10.1(d1);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6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7.4.4(d)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7.4.4(d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98" w:right="55" w:firstLine="-1177"/>
        <w:jc w:val="both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(14A)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3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Adviser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63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litigatio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1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mediatio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5" w:lineRule="auto"/>
        <w:ind w:left="1254" w:right="147" w:firstLine="-1134"/>
        <w:jc w:val="both"/>
        <w:tabs>
          <w:tab w:pos="1240" w:val="left"/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8.2.4(k)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1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31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video-conferenc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8.2.4(g)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Participants'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8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attempting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8.2.4(d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471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prejudic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6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attemptin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11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8.2.2(e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skille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pool.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31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1110"/>
          <w:pgMar w:footer="472" w:header="691" w:top="1080" w:bottom="660" w:left="1320" w:right="1320"/>
          <w:footerReference w:type="default" r:id="rId7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venues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7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times;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prohibiting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witnesses.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647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controversy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187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unanimou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17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10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8.2.6D(b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41" w:right="2917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19.477152pt;width:455.42188pt;height:310.135394pt;mso-position-horizontal-relative:page;mso-position-vertical-relative:paragraph;z-index:-19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37" w:hRule="exact"/>
                    </w:trPr>
                    <w:tc>
                      <w:tcPr>
                        <w:tcW w:w="87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50" w:lineRule="auto"/>
                          <w:ind w:left="150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meeting,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negotiation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mediation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forming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Stage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resolution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process,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entitled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represented.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3" w:hRule="exact"/>
                    </w:trPr>
                    <w:tc>
                      <w:tcPr>
                        <w:tcW w:w="874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7" w:firstLine="-1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give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direction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considers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appropriate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role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representatives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proceedings.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8.2.8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dispute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resolution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2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50" w:right="-21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resolution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processes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parties)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incurre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Advise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performing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function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Advise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unde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members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born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equall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8.2.8(b)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applies;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otherwise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agreed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between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69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20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disput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resolutio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processe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(includin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lega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allocated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payment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determination.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Subject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8.2.8(c),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deciding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allocate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against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regard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relevan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matters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(bu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limite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whethe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Legal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representation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prolonged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escalated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prolonged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escalated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1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8.2.9(a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6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1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Appeals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questions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8.2A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264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8.2.1(a1):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58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;".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7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"refers".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8.2.6A(h)(1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3713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4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8.2.7(a)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4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8.2.8(a)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"8.2.6D"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8.2.8(a),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"8.6.2D".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1" w:lineRule="auto"/>
        <w:ind w:left="1254" w:right="3297" w:firstLine="-1134"/>
        <w:jc w:val="left"/>
        <w:tabs>
          <w:tab w:pos="1240" w:val="left"/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Electricity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8274pt;width:450.995pt;height:22.138pt;mso-position-horizontal-relative:page;mso-position-vertical-relative:paragraph;z-index:-1909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746" w:hRule="exact"/>
        </w:trPr>
        <w:tc>
          <w:tcPr>
            <w:tcW w:w="4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7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disclos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confidentia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permitted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reproduce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disclosed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contemplated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unauthorise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5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endeavours: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prevent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unauthorised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ensure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discloses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64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observes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Exceptions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domain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advisers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9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thereto;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3839" w:firstLine="11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arbitration,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thereto;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trivial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trivial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unidentifiable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381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recipien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precaution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recipien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Indemnity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AER,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disseminat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Bodies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disseminatio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257pt;width:450.995pt;height:22.139pt;mso-position-horizontal-relative:page;mso-position-vertical-relative:paragraph;z-index:-190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120"/>
          <w:pgMar w:footer="472" w:header="691" w:top="1080" w:bottom="660" w:left="1320" w:right="1320"/>
          <w:footerReference w:type="default" r:id="rId8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enforcement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disseminate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8.7.1(b),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discriminate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unnecessarily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8.7.2(a)(1),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8.7.1(c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choos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recklessly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knowingly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8.7.2(g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16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28H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NEL)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0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28V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NEL)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embark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0914pt;width:450.995pt;height:22.139pt;mso-position-horizontal-relative:page;mso-position-vertical-relative:paragraph;z-index:-1907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5.20A.1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3.7C(k)(1);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5.3.3(b2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thereof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391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Constitution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2388" w:right="5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17" w:right="48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8.8.2(d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broadly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8.8.2(a)(3)(C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health;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538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13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8.8.1(a)(9);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07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neighbouring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sub-networks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8.8.1(a)(3)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8.8.1(a)(4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8.8.1(a)(9).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deadline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00" w:right="77"/>
        <w:jc w:val="center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6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5.20A.5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mitigating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8.459805pt;width:450.995pt;height:22.138pt;mso-position-horizontal-relative:page;mso-position-vertical-relative:paragraph;z-index:-1906" coordorigin="1440,1169" coordsize="9020,443">
            <v:shape style="position:absolute;left:1440;top:1169;width:9020;height:443" coordorigin="1440,1169" coordsize="9020,443" path="m1440,1612l10460,1612,10460,1169,1440,1169,1440,1612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8.9(g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8.9(h)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consideration).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8.9(k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8.9(m)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2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Consumer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advocacy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funding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pt;width:450.995pt;height:22.139pt;mso-position-horizontal-relative:page;mso-position-vertical-relative:paragraph;z-index:-1905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Consumer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advocacy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ECA'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1904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distinctio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1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6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million.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distinct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31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inherent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2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50H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50J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non-contestabl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timetables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9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debriefing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tenderers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successfu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tenderer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Funded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subject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tender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4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8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61" w:right="101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attentio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7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8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428" w:right="247" w:firstLine="-2268"/>
        <w:jc w:val="left"/>
        <w:tabs>
          <w:tab w:pos="24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Principles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reflected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agreements</w:t>
      </w:r>
      <w:r>
        <w:rPr>
          <w:rFonts w:ascii="Arial" w:hAnsi="Arial" w:cs="Arial" w:eastAsia="Arial"/>
          <w:sz w:val="28"/>
          <w:szCs w:val="28"/>
          <w:color w:val="262526"/>
          <w:spacing w:val="16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relating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contestable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95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S8.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Ris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allocation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principles.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4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Site/Construction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Risk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79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4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Site/constructio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unanticipate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liabilities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associate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adversel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contestable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example)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contamination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unforesee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sourcin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materials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Site/construction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contestable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Statutory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title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Output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inadequacie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Design,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commissioning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majeur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interface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Industrial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relations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industria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8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60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dealt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majeure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2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indemnities;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97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448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9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alues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78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8pt;width:450.995pt;height:22.139pt;mso-position-horizontal-relative:page;mso-position-vertical-relative:paragraph;z-index:-1903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values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164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3112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surveys;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thereafter;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77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0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themselve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9"/>
      <w:foot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910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8988pt;margin-top:798.521301pt;width:46.535501pt;height:11pt;mso-position-horizontal-relative:page;mso-position-vertical-relative:page;z-index:-1909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8pt;height:.1pt;mso-position-horizontal-relative:page;mso-position-vertical-relative:page;z-index:-1908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537292pt;margin-top:798.521301pt;width:45.200001pt;height:11pt;mso-position-horizontal-relative:page;mso-position-vertical-relative:page;z-index:-1907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8pt;height:.1pt;mso-position-horizontal-relative:page;mso-position-vertical-relative:page;z-index:-1906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2034pt;margin-top:798.521301pt;width:45.867701pt;height:11pt;mso-position-horizontal-relative:page;mso-position-vertical-relative:page;z-index:-1905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913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91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4.388794pt;margin-top:33.550850pt;width:129.898896pt;height:21pt;mso-position-horizontal-relative:page;mso-position-vertical-relative:page;z-index:-1911" type="#_x0000_t202" filled="f" stroked="f">
          <v:textbox inset="0,0,0,0">
            <w:txbxContent>
              <w:p>
                <w:pPr>
                  <w:spacing w:before="0" w:after="0" w:line="212" w:lineRule="exact"/>
                  <w:ind w:left="1588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8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ADMINISTRATIVE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FUNCTIONS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2019-08-12T09:38:01Z</dcterms:created>
  <dcterms:modified xsi:type="dcterms:W3CDTF">2019-08-12T09:38:01Z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