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479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983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478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6B.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markets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Retail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20" w:right="-20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70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3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8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21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defaul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percentage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calendar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5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36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8"/>
          <w:szCs w:val="28"/>
          <w:color w:val="262526"/>
          <w:spacing w:val="-2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8"/>
          <w:szCs w:val="28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451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2985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NEL.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Direct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energy-only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contracts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Calculating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6B.A3.1.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991999" w:type="dxa"/>
      </w:tblPr>
      <w:tblGrid/>
      <w:tr>
        <w:trPr>
          <w:trHeight w:val="1313" w:hRule="exact"/>
        </w:trPr>
        <w:tc>
          <w:tcPr>
            <w:tcW w:w="104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(c)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50" w:lineRule="auto"/>
              <w:ind w:left="144" w:right="-2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Rules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Retail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Market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ocedu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format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agreed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between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defaul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agreement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reasonably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58" w:hRule="exact"/>
        </w:trPr>
        <w:tc>
          <w:tcPr>
            <w:tcW w:w="104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(d)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rule: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035" w:hRule="exact"/>
        </w:trPr>
        <w:tc>
          <w:tcPr>
            <w:tcW w:w="104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44" w:right="-1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99"/>
                <w:b/>
                <w:bCs/>
              </w:rPr>
              <w:t>GSL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9"/>
                <w:w w:val="99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payment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means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payment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respec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non-complianc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4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standar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distribution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eliability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standard.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3" w:hRule="exact"/>
        </w:trPr>
        <w:tc>
          <w:tcPr>
            <w:tcW w:w="104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b/>
                <w:bCs/>
              </w:rPr>
              <w:t>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mean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reques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etaile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customer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connection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486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4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6B.A2.5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127" w:right="-7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im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7" w:after="0" w:line="240" w:lineRule="auto"/>
              <w:ind w:left="-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manner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payment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38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2" w:after="0" w:line="250" w:lineRule="auto"/>
              <w:ind w:left="144" w:right="-1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6B.A3.3(c),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etailer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must,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date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payment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pay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full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specified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statement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ges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without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set-o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782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2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(b)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Paymen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mad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3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ovider's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nominated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bank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account.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526" w:hRule="exact"/>
        </w:trPr>
        <w:tc>
          <w:tcPr>
            <w:tcW w:w="10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40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Divisio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5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-107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  <w:tc>
          <w:tcPr>
            <w:tcW w:w="7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711" w:right="-20"/>
              <w:jc w:val="left"/>
              <w:rPr>
                <w:rFonts w:ascii="Arial" w:hAnsi="Arial" w:cs="Arial" w:eastAsia="Arial"/>
                <w:sz w:val="28"/>
                <w:szCs w:val="28"/>
              </w:rPr>
            </w:pPr>
            <w:rPr/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Matters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97"/>
                <w:b/>
                <w:bCs/>
              </w:rPr>
              <w:t>incidental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1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to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billing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-1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8"/>
                <w:szCs w:val="28"/>
                <w:color w:val="262526"/>
                <w:spacing w:val="0"/>
                <w:w w:val="100"/>
                <w:b/>
                <w:bCs/>
              </w:rPr>
              <w:t>payment</w:t>
            </w:r>
            <w:r>
              <w:rPr>
                <w:rFonts w:ascii="Arial" w:hAnsi="Arial" w:cs="Arial" w:eastAsia="Arial"/>
                <w:sz w:val="28"/>
                <w:szCs w:val="28"/>
                <w:color w:val="000000"/>
                <w:spacing w:val="0"/>
                <w:w w:val="100"/>
              </w:rPr>
            </w:r>
          </w:p>
        </w:tc>
      </w:tr>
    </w:tbl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11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4" w:firstLine="-567"/>
        <w:jc w:val="both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398" w:lineRule="auto"/>
        <w:ind w:left="1861" w:right="171"/>
        <w:jc w:val="left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428" w:right="97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6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credite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6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6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6B.A3.3.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0" w:right="-20"/>
        <w:jc w:val="left"/>
        <w:tabs>
          <w:tab w:pos="12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6B.A3.2</w:t>
        <w:tab/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ariff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reassignment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94" w:right="-20"/>
        <w:jc w:val="left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28" w:right="96" w:firstLine="-567"/>
        <w:jc w:val="both"/>
        <w:tabs>
          <w:tab w:pos="24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28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premises,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assig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governing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re-assignment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6.18.4.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Disputed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statements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6B.A3.1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disputes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origina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resolutio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overpaymen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Interest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6B.A3.5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changes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104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6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advises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preliminary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required</w:t>
      </w:r>
      <w:r>
        <w:rPr>
          <w:rFonts w:ascii="Arial" w:hAnsi="Arial" w:cs="Arial" w:eastAsia="Arial"/>
          <w:sz w:val="28"/>
          <w:szCs w:val="28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late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payment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0" w:after="0" w:line="240" w:lineRule="auto"/>
        <w:ind w:left="125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-33.623016pt;width:450.995pt;height:22.139pt;mso-position-horizontal-relative:page;mso-position-vertical-relative:paragraph;z-index:-477" coordorigin="1440,-672" coordsize="9020,443">
            <v:shape style="position:absolute;left:1440;top:-672;width:9020;height:443" coordorigin="1440,-672" coordsize="9020,443" path="m1440,-230l10460,-230,10460,-672,1440,-672,1440,-230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conduct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know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4056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Definitions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48" w:lineRule="auto"/>
        <w:ind w:left="1254" w:right="170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6B.A1.2.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—see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Requirements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2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Distribution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limited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circumstances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consecutive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6B.B2.1(a).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Provision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retailers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6B.B2.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favou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6B.B3.2).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undrawn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Acceptable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Division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8"/>
          <w:szCs w:val="28"/>
          <w:color w:val="262526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Rules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relating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outstanding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unresolved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6B.A3.3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balanc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outstandin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6B.B4.3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retailer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injunction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" w:after="0" w:line="250" w:lineRule="auto"/>
        <w:ind w:left="2388" w:right="406" w:firstLine="-2268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6B.1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-3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form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unconditional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undertaking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credit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8" w:lineRule="auto"/>
        <w:ind w:left="1254" w:right="627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6B.B3.2)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1" w:after="0" w:line="240" w:lineRule="auto"/>
        <w:ind w:left="1254" w:right="307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8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230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Ltd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(ACN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…)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unconditionall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Distributio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$..........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unconditionall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despite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retailer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....................[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behalf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4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3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Executed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..............................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..........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....................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20..........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476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475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479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478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6.318207pt;margin-top:33.550850pt;width:77.966526pt;height:21pt;mso-position-horizontal-relative:page;mso-position-vertical-relative:page;z-index:-477" type="#_x0000_t202" filled="f" stroked="f">
          <v:textbox inset="0,0,0,0">
            <w:txbxContent>
              <w:p>
                <w:pPr>
                  <w:spacing w:before="0" w:after="0" w:line="212" w:lineRule="exact"/>
                  <w:ind w:left="432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6B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RETAIL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20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MARKETS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2019-08-12T09:37:08Z</dcterms:created>
  <dcterms:modified xsi:type="dcterms:W3CDTF">2019-08-12T09:37:08Z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