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/>
        <w:pict>
          <v:group style="position:absolute;margin-left:72.279999pt;margin-top:67.487015pt;width:450.995pt;height:86.474pt;mso-position-horizontal-relative:page;mso-position-vertical-relative:page;z-index:-3970" coordorigin="1446,1350" coordsize="9020,1729">
            <v:group style="position:absolute;left:1456;top:1360;width:9000;height:1709" coordorigin="1456,1360" coordsize="9000,1709">
              <v:shape style="position:absolute;left:1456;top:1360;width:9000;height:1709" coordorigin="1456,1360" coordsize="9000,1709" path="m1456,3069l10455,3069,10455,1360,1456,1360,1456,3069e" filled="t" fillcolor="#C8C8C8" stroked="f">
                <v:path arrowok="t"/>
                <v:fill/>
              </v:shape>
            </v:group>
            <v:group style="position:absolute;left:1451;top:1355;width:9010;height:1719" coordorigin="1451,1355" coordsize="9010,1719">
              <v:shape style="position:absolute;left:1451;top:1355;width:9010;height:1719" coordorigin="1451,1355" coordsize="9010,1719" path="m1451,1355l10460,1355,10460,3074,1451,3074,1451,1355xe" filled="f" stroked="t" strokeweight=".5pt" strokecolor="#262526">
                <v:path arrowok="t"/>
              </v:shape>
            </v:group>
            <w10:wrap type="none"/>
          </v:group>
        </w:pict>
      </w:r>
      <w:r>
        <w:rPr>
          <w:sz w:val="26"/>
          <w:szCs w:val="26"/>
        </w:rPr>
      </w:r>
    </w:p>
    <w:p>
      <w:pPr>
        <w:spacing w:before="11" w:after="0" w:line="240" w:lineRule="auto"/>
        <w:ind w:left="216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871"/>
          <w:pgMar w:header="691" w:footer="472" w:top="1080" w:bottom="660" w:left="1320" w:right="1320"/>
          <w:headerReference w:type="default" r:id="rId5"/>
          <w:footerReference w:type="default" r:id="rId6"/>
          <w:type w:val="continuous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4" w:lineRule="exact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32"/>
          <w:szCs w:val="32"/>
        </w:rPr>
      </w:pPr>
      <w:rPr/>
      <w:r>
        <w:rPr/>
        <w:pict>
          <v:group style="position:absolute;margin-left:72pt;margin-top:33.683968pt;width:450.995pt;height:22.139pt;mso-position-horizontal-relative:page;mso-position-vertical-relative:paragraph;z-index:-3969" coordorigin="1440,674" coordsize="9020,443">
            <v:shape style="position:absolute;left:1440;top:674;width:9020;height:443" coordorigin="1440,674" coordsize="9020,443" path="m1440,1116l10460,1116,10460,674,1440,674,1440,1116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6A.</w:t>
        <w:tab/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Economic</w:t>
      </w:r>
      <w:r>
        <w:rPr>
          <w:rFonts w:ascii="Arial" w:hAnsi="Arial" w:cs="Arial" w:eastAsia="Arial"/>
          <w:sz w:val="32"/>
          <w:szCs w:val="32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Regulation</w:t>
      </w:r>
      <w:r>
        <w:rPr>
          <w:rFonts w:ascii="Arial" w:hAnsi="Arial" w:cs="Arial" w:eastAsia="Arial"/>
          <w:sz w:val="32"/>
          <w:szCs w:val="32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32"/>
          <w:szCs w:val="32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62526"/>
          <w:spacing w:val="-18"/>
          <w:w w:val="100"/>
          <w:b/>
          <w:bCs/>
        </w:rPr>
        <w:t>T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ransmission</w:t>
      </w:r>
      <w:r>
        <w:rPr>
          <w:rFonts w:ascii="Arial" w:hAnsi="Arial" w:cs="Arial" w:eastAsia="Arial"/>
          <w:sz w:val="32"/>
          <w:szCs w:val="3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32"/>
          <w:szCs w:val="32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Introduction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6A.1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Introduction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6A.1.1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Economic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transmission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generally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38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5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governed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earne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disclosure,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protection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regardin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Ring-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function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benchmarking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eports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6A.1.2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6A.1.3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6A.1.4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National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grid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nomina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66k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220kV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369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parallel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433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highe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voltag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6A.1.5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Market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Notwithstanding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anything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earned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254" w:right="1067" w:firstLine="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6A.1.5.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842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6A.1.6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AEMO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declared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transmission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operators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exclusions,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qualifications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exclusions,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qualifications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them.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B</w:t>
        <w:tab/>
      </w:r>
      <w:r>
        <w:rPr>
          <w:rFonts w:ascii="Arial" w:hAnsi="Arial" w:cs="Arial" w:eastAsia="Arial"/>
          <w:sz w:val="28"/>
          <w:szCs w:val="28"/>
          <w:color w:val="262526"/>
          <w:spacing w:val="-15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ransmission</w:t>
      </w:r>
      <w:r>
        <w:rPr>
          <w:rFonts w:ascii="Arial" w:hAnsi="Arial" w:cs="Arial" w:eastAsia="Arial"/>
          <w:sz w:val="28"/>
          <w:szCs w:val="28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Determinations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Generally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-36.477684pt;width:450.995pt;height:22.139pt;mso-position-horizontal-relative:page;mso-position-vertical-relative:paragraph;z-index:-3968" coordorigin="1440,-730" coordsize="9020,443">
            <v:shape style="position:absolute;left:1440;top:-730;width:9020;height:443" coordorigin="1440,-730" coordsize="9020,443" path="m1440,-287l10460,-287,10460,-730,1440,-730,1440,-287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6A.2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ransmission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determinations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Duty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make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transmission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254" w:right="226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254" w:right="-20"/>
        <w:jc w:val="left"/>
        <w:tabs>
          <w:tab w:pos="18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Components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transmission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consists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254" w:right="6451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Confidentialit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mandatory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departing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dealt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administrativ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mino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Ring-Fencing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Regulation</w:t>
      </w:r>
      <w:r>
        <w:rPr>
          <w:rFonts w:ascii="Arial" w:hAnsi="Arial" w:cs="Arial" w:eastAsia="Arial"/>
          <w:sz w:val="28"/>
          <w:szCs w:val="28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Prescribed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-15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ransmission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14" w:after="0" w:line="240" w:lineRule="auto"/>
        <w:ind w:left="1254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-53.277824pt;width:450.995pt;height:38.939pt;mso-position-horizontal-relative:page;mso-position-vertical-relative:paragraph;z-index:-3967" coordorigin="1440,-1066" coordsize="9020,779">
            <v:shape style="position:absolute;left:1440;top:-1066;width:9020;height:779" coordorigin="1440,-1066" coordsize="9020,779" path="m1440,-287l10460,-287,10460,-1066,1440,-1066,1440,-287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6A.3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Allowed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prescribed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transmission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6A.3.1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Allowed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year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6A.3.2,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464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6A.3.2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Adjustment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maximum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allowed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254" w:right="59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6A.7,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6A.4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determinations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6A.4.1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Introduction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involves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450" w:lineRule="atLeast"/>
        <w:ind w:left="1821" w:right="5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post-tax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6A.5;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accompanie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388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6A.4.2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bloc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methodologie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indexatio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attributed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parameter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attribute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efficienc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benefi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parameter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efficienc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benefi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small-scale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709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1821" w:right="58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owned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controlle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6A.5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Post-tax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model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6A.5.1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Introduction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preparin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involves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6A.10.1.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post-tax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3" w:right="59"/>
        <w:jc w:val="center"/>
        <w:tabs>
          <w:tab w:pos="1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principa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post-ta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post-tax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6A.5.2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Preparation,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publication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amendment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post-tax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model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post-tax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post-tax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6" w:right="63"/>
        <w:jc w:val="center"/>
        <w:tabs>
          <w:tab w:pos="1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develo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post-ta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28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50" w:lineRule="auto"/>
        <w:ind w:left="1821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September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2007,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6A.5.3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post-tax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model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post-tax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bloc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254" w:right="820" w:firstLine="1134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6A.5.4.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post-tax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inflation;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assumptions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blocks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6A.5.4;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corporate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9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escalatin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post-tax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bloc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dollar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escalatin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CPI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6A.5.3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6A.6.8.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6A.5.4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Building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blocks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approach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Building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blocks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generally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approach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blocks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918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indexation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(b)(1);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return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(b)(2);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183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(b)(3);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corporat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(b)(4);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efficienc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benefi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small-scale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(b)(5);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certai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(b)(5A);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(b)(6);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187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compensation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(b)(7).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20" w:after="0" w:line="240" w:lineRule="auto"/>
        <w:ind w:left="1213" w:right="3623"/>
        <w:jc w:val="center"/>
        <w:tabs>
          <w:tab w:pos="17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Details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about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building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99"/>
          <w:b/>
          <w:bCs/>
        </w:rPr>
        <w:t>blocks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41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272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indexation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comprises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S6A.2.4(c)(4)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325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return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6A.6.2;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6A.6.3;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corporate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6A.6.4;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small-scal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6A.6.5,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6A.6.5A,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6A.7.4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6A.7.5;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(a)(5A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6A.5.5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accepte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6A.6.6(c)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6A.6.6(c1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6A.13.2(b)(3)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compensatio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compensat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compensated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return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S6A.2.3(b)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6A.5.5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Shared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assets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302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272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recovering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254" w:right="1966" w:firstLine="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encourage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kinds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prejudice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reductio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dependen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derivin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positiv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commercial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reductio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adopting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reductio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compatibl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compatible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incentives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approac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6A.5.6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Expenditure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Forecast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Assessment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Assessmen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6A.5A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Capital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expenditure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incentive</w:t>
      </w:r>
      <w:r>
        <w:rPr>
          <w:rFonts w:ascii="Arial" w:hAnsi="Arial" w:cs="Arial" w:eastAsia="Arial"/>
          <w:sz w:val="26"/>
          <w:szCs w:val="26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mechanisms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6A.6.5A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sharin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developing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S6A.2.2A(a)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overspending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S6A.2.2A(i)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S6A.2.2A(j)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capitalisation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togethe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6A.6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Matters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relevant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making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determinations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6A.6.1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asset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base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Nature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asset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base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owned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6" w:after="0" w:line="250" w:lineRule="auto"/>
        <w:ind w:left="1254" w:right="75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Preparation,</w:t>
      </w:r>
      <w:r>
        <w:rPr>
          <w:rFonts w:ascii="Arial" w:hAnsi="Arial" w:cs="Arial" w:eastAsia="Arial"/>
          <w:sz w:val="22"/>
          <w:szCs w:val="22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publication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amendment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model</w:t>
      </w:r>
      <w:r>
        <w:rPr>
          <w:rFonts w:ascii="Arial" w:hAnsi="Arial" w:cs="Arial" w:eastAsia="Arial"/>
          <w:sz w:val="22"/>
          <w:szCs w:val="22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rolling</w:t>
      </w:r>
      <w:r>
        <w:rPr>
          <w:rFonts w:ascii="Arial" w:hAnsi="Arial" w:cs="Arial" w:eastAsia="Arial"/>
          <w:sz w:val="22"/>
          <w:szCs w:val="22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forward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asset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base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roll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forwa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28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50" w:lineRule="auto"/>
        <w:ind w:left="1821"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September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2007,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Contents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roll</w:t>
      </w:r>
      <w:r>
        <w:rPr>
          <w:rFonts w:ascii="Arial" w:hAnsi="Arial" w:cs="Arial" w:eastAsia="Arial"/>
          <w:sz w:val="22"/>
          <w:szCs w:val="22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forward</w:t>
      </w:r>
      <w:r>
        <w:rPr>
          <w:rFonts w:ascii="Arial" w:hAnsi="Arial" w:cs="Arial" w:eastAsia="Arial"/>
          <w:sz w:val="22"/>
          <w:szCs w:val="22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model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forwa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roll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immediatel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precedin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beginnin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subsequen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establish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beginnin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forwar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precedin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beginnin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subsequen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mentione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outturn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inflation,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mentioned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indexatio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22"/>
          <w:szCs w:val="22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provisions</w:t>
      </w:r>
      <w:r>
        <w:rPr>
          <w:rFonts w:ascii="Arial" w:hAnsi="Arial" w:cs="Arial" w:eastAsia="Arial"/>
          <w:sz w:val="22"/>
          <w:szCs w:val="22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relating</w:t>
      </w:r>
      <w:r>
        <w:rPr>
          <w:rFonts w:ascii="Arial" w:hAnsi="Arial" w:cs="Arial" w:eastAsia="Arial"/>
          <w:sz w:val="22"/>
          <w:szCs w:val="22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asset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base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6A.2.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2" w:right="5993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6A.6.2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Return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99"/>
          <w:b/>
          <w:bCs/>
        </w:rPr>
        <w:t>capital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return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RC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0"/>
          <w:w w:val="100"/>
          <w:position w:val="-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formula: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81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RC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0"/>
          <w:w w:val="100"/>
          <w:position w:val="-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0"/>
          <w:w w:val="100"/>
          <w:position w:val="-5"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21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×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0"/>
          <w:w w:val="100"/>
          <w:position w:val="-5"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95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15" w:after="0" w:line="288" w:lineRule="exact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0"/>
          <w:w w:val="100"/>
          <w:position w:val="-5"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28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eturn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2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0"/>
          <w:w w:val="100"/>
          <w:position w:val="-5"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37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value,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position w:val="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position w:val="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position w:val="0"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position w:val="0"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position w:val="0"/>
        </w:rPr>
        <w:t>owned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position w:val="0"/>
        </w:rPr>
        <w:t>controlle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position w:val="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  <w:position w:val="0"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  <w:position w:val="0"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  <w:position w:val="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  <w:position w:val="0"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6A.6.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6A.2).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6A.6.3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Depreciation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331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beginnin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depreciatio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3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depreciatio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depreciat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9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profile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attributable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economi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equivalen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economi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underpinning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prospectiv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6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dedicate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indexed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$20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million,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straight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6A.6.4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Estimated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cost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corporate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income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tax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88" w:lineRule="exact"/>
        <w:ind w:left="1254" w:right="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corporat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ETC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0"/>
          <w:w w:val="100"/>
          <w:b/>
          <w:bCs/>
          <w:position w:val="-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estimated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formula: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55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ETC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0"/>
          <w:w w:val="100"/>
          <w:position w:val="-5"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18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(ETI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0"/>
          <w:w w:val="100"/>
          <w:position w:val="-5"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18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×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0"/>
          <w:w w:val="100"/>
          <w:position w:val="-5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γ)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95" w:after="0" w:line="240" w:lineRule="auto"/>
        <w:ind w:left="1254" w:right="73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4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ETI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0"/>
          <w:w w:val="100"/>
          <w:position w:val="-5"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34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estimat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taxabl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incom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  <w:position w:val="0"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  <w:position w:val="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earne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benchmar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entit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  <w:position w:val="0"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  <w:position w:val="0"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  <w:position w:val="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position w:val="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position w:val="0"/>
        </w:rPr>
        <w:t>entit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position w:val="0"/>
        </w:rPr>
        <w:t>rathe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position w:val="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  <w:position w:val="0"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  <w:position w:val="0"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  <w:position w:val="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  <w:position w:val="0"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position w:val="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position w:val="0"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position w:val="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  <w:position w:val="0"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  <w:position w:val="0"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  <w:position w:val="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  <w:position w:val="0"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position w:val="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post-tax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88" w:lineRule="exact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0"/>
          <w:w w:val="100"/>
          <w:position w:val="-5"/>
        </w:rPr>
        <w:t>t</w:t>
      </w:r>
      <w:r>
        <w:rPr>
          <w:rFonts w:ascii="Times New Roman" w:hAnsi="Times New Roman" w:cs="Times New Roman" w:eastAsia="Times New Roman"/>
          <w:sz w:val="15"/>
          <w:szCs w:val="15"/>
          <w:color w:val="262526"/>
          <w:spacing w:val="32"/>
          <w:w w:val="100"/>
          <w:position w:val="-5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statutory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income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  <w:position w:val="0"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position w:val="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γ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imputation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571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6A.6.5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Efficiency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benefit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sharing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scheme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efficienc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sharin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sharin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derive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derive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6A.6.6(c)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122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6A.6.6(c1)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6A.13.2(b)(3)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implementin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efficienc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benefi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continuou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equa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desirabilit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rewardin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penalisin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losses;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incentives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inappropriately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incentives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implementation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6A.6.5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efficiency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benefi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parameters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avoidanc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doubt,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efficienc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benefi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attribute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efficienc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benefi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parameter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Septembe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2007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efficienc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benefi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sharin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replac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efficienc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benefi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replacemen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commence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6A.6.5A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Capital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expenditure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sharing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scheme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undertak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rewarde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penalise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improvement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penaltie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commensurat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ficiencies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ficiencie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rewar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correspond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penalty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incentives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deciding: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contributes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" w:right="4366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6A.6.6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Forecast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operating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99"/>
          <w:b/>
          <w:bCs/>
        </w:rPr>
        <w:t>expenditure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achiev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obligatio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17" w:right="52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safet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properly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policie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7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458" w:lineRule="exact"/>
        <w:ind w:left="1821" w:right="5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prudent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realistic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inputs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21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payments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continu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fulfi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remainde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(c1)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factors):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588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recen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benchmarkin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benchmar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precedin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concern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engagement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consumers;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20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inputs;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460" w:lineRule="atLeast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substitutio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possibilitie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6A.6.5,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6A.7.4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6A.7.5;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arm's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(10)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6A.8.1(b);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NTND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prudent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assessmen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conclusion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5.16.4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6A.12.3,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6A.6.7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Forecast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capital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expenditure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achiev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obligatio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17" w:right="52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safet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properly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policie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56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289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3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prudent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realistic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inputs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588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recen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benchmarkin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6A.31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benchmark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preceding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concern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engagement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consumers;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inputs;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460" w:lineRule="atLeast"/>
        <w:ind w:left="1821" w:right="5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substitutio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possibilitie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6A.6.5A,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6A.7.4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6A.7.5;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arm's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(10)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6A.8.1(b);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NTNDP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prudent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assessmen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conclusion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5.16.4;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6A.12.3,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Forecast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capital</w:t>
      </w:r>
      <w:r>
        <w:rPr>
          <w:rFonts w:ascii="Arial" w:hAnsi="Arial" w:cs="Arial" w:eastAsia="Arial"/>
          <w:sz w:val="22"/>
          <w:szCs w:val="22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expenditure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contingent</w:t>
      </w:r>
      <w:r>
        <w:rPr>
          <w:rFonts w:ascii="Arial" w:hAnsi="Arial" w:cs="Arial" w:eastAsia="Arial"/>
          <w:sz w:val="22"/>
          <w:szCs w:val="22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projects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6A.8.2(e)(1)(iii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completion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secon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1"/>
          <w:i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1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unspen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unspen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(g)(2),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6A.8.2(e)(1)(ii);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actuall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accepte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6A.14.1(2)(ii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6A.13.2(b)(4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unspent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6A.6.7,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unspent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reasonablenes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unspen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remainin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representin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immediatel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precedin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6A.8.2(e)(1)(i);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actuall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precedin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immediatel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precedin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6A.8.2(e)(1)(i);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exceede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6A.6.8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X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factor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254" w:right="2798" w:firstLine="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post-tax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bloc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post-tax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post-tax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post-tax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avoidance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doubt,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6A.6.9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Pass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through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events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6A.7.3(a1)(5)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considerations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paragraph(a)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nominate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considerations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7" w:after="0" w:line="250" w:lineRule="auto"/>
        <w:ind w:left="1254" w:right="188" w:firstLine="-1134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6A.7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Matters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relevant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adjustment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cap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after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making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6A.7.1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Reopening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capital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expenditure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beyon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occurrenc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simila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kind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('the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6A.6.7(c)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6A.13.2(b)(4)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adverse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consequences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9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adverse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consequences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undertaken,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absence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exceedin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6A.6.7(c)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6A.13.2(b)(4)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demonstrate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reduc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avoi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6A.7.1(a)(4)(ii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adversel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securit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failur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rectif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advers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consequence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adversely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security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04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greate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anticipate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demand.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90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revoke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substitutio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revoked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revoked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revoked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accommodat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accepte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6A.6.7(c));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reflec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resultan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remainde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17" w:right="375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remainin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17" w:right="375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Extension</w:t>
      </w:r>
      <w:r>
        <w:rPr>
          <w:rFonts w:ascii="Arial" w:hAnsi="Arial" w:cs="Arial" w:eastAsia="Arial"/>
          <w:sz w:val="22"/>
          <w:szCs w:val="22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time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limit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substitutio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involve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complexity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fixe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(c)(2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60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(i3)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Authorit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elapsed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disregarded.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(i3)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anticipates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judicia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roya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elapsed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disregarded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402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websit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websit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promptly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(c)(2).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Revocation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substitution</w:t>
      </w:r>
      <w:r>
        <w:rPr>
          <w:rFonts w:ascii="Arial" w:hAnsi="Arial" w:cs="Arial" w:eastAsia="Arial"/>
          <w:sz w:val="22"/>
          <w:szCs w:val="22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revokes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substitutio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6A.7.2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support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pass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through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272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('the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seek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90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evidence: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payments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certificatio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independen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expert;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consequence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accompanying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evidence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6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Consultation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Relevant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factors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precedin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magnitud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suppor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magnitude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consequence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6A.7.3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Cost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pass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through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70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398" w:lineRule="auto"/>
        <w:ind w:left="1821" w:right="4433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standa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insurance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inertia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shortfall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level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shortfall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occurs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negativ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(g).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Positive</w:t>
      </w:r>
      <w:r>
        <w:rPr>
          <w:rFonts w:ascii="Arial" w:hAnsi="Arial" w:cs="Arial" w:eastAsia="Arial"/>
          <w:sz w:val="22"/>
          <w:szCs w:val="22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pass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through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occurring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evidence: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3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occu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solel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pursuan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50" w:right="347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accompanying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evidenc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Negative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pass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through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aware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1919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concerned;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until: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9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paragraph(ii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8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savings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50" w:lineRule="auto"/>
        <w:ind w:left="2955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aggregat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subparagraph(4)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pursuan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50" w:right="347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occurrenc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occur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occurrenc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impos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zero.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Consultation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Relevant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factors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until: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8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subparagraph(ii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8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50" w:lineRule="auto"/>
        <w:ind w:left="2955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until: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8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subparagraph(ii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allowanc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savings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reduc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magnitud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eligibl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positiv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magnitude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ensur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consequence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complementary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concerned;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already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6A.7.3;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Extension</w:t>
      </w:r>
      <w:r>
        <w:rPr>
          <w:rFonts w:ascii="Arial" w:hAnsi="Arial" w:cs="Arial" w:eastAsia="Arial"/>
          <w:sz w:val="22"/>
          <w:szCs w:val="22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time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limits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ficulty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justifies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extension.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involve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complexit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ficult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limi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furthe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(q)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calculatin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elapse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disregarded.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(q)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anticipates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publicl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judicia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roya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commissio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elapse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disregarded.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(p)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websit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promptly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(q)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6A.7.4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target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performance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incentive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scheme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460" w:lineRule="atLeast"/>
        <w:ind w:left="2388" w:right="54" w:firstLine="-567"/>
        <w:jc w:val="both"/>
        <w:tabs>
          <w:tab w:pos="2380" w:val="left"/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incentives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greate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955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owned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controlle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greates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eliabilit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important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spot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potentia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earn,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minimis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comprisin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parameters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avoidanc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doubt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attribute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parameters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September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performanc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254" w:right="64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6A.7.5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Small-scale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incentive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scheme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small-scale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contributes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small-scal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rewarde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penalised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rewards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penalties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commensurate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correspond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penalty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losses;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warrant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detriment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warran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penaltie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incentives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small-scale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13" w:right="59"/>
        <w:jc w:val="center"/>
        <w:tabs>
          <w:tab w:pos="17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small-scal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aggregat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penaltie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small-scale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0.5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aggregate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small-scale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rewards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penaltie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Notwithstanding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anything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participate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small-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penalty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reward.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6A.8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Contingent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Projects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" w:right="788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6A.8.1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Acceptance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Contingent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Project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99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(eithe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whole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6A.6.7(c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6A.13.2(b)(4)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17" w:right="349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be);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center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contex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eithe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$3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millio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whichever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trigger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trigger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(b)(4),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trigger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verification;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achieve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generates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whole;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occurrenc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conditio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6A.8.2;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probable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because: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6A.8.1(b)(2)(iii),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certain.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6A.8.2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Amendment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contingent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project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trigge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7" w:firstLine="-56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trigger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penultimate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458" w:lineRule="exact"/>
        <w:ind w:left="1254" w:right="57" w:firstLine="567"/>
        <w:jc w:val="left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266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explanation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substantiates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occurrence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trigger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incrementa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remainin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threshold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6A.8.1(b)(2)(iii);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anticipated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completing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estimat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incrementa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earned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post-ta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6A.5.2;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forwa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6A.6.1(b);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6A.6.2;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6A.6.3;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incremental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(h1).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analysi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benchmarking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trigge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occurred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threshold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6A.8.1(b)(2)(iii),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incremental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remainin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8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completio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3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incrementa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remaining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undertake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6A.8.2(e)(1)(i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(1)(iv):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(1)(i);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3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incrementa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(1)(i);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(e)(1)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threshold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6A.8.1(b)(2)(iii);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incremental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respectivel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incremental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13" w:right="58"/>
        <w:jc w:val="center"/>
        <w:tabs>
          <w:tab w:pos="17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(e)(1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9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accompanying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31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analysis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pruden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circumstance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preceding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opinion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arm's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possibilities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6A.6.5,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6A.6.5A,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6A.7.4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6A.7.5.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70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accommodate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(e)(1)(i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6A.6.7(c));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accommodat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incrementa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(e)(1)(i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accepte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6A.6.6(c));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reflec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resultan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remainde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Extension</w:t>
      </w:r>
      <w:r>
        <w:rPr>
          <w:rFonts w:ascii="Arial" w:hAnsi="Arial" w:cs="Arial" w:eastAsia="Arial"/>
          <w:sz w:val="22"/>
          <w:szCs w:val="22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time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limit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involves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complexity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ficulty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(k3)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statin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elapsed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disregarded.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(k3)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judicial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roya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calculatin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elapse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publicl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disregarded.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websit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websit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promptly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Authority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Amendment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86.209122pt;width:450.995pt;height:22.139pt;mso-position-horizontal-relative:page;mso-position-vertical-relative:paragraph;z-index:-3966" coordorigin="1440,1724" coordsize="9020,443">
            <v:shape style="position:absolute;left:1440;top:1724;width:9020;height:443" coordorigin="1440,1724" coordsize="9020,443" path="m1440,2167l10460,2167,10460,1724,1440,1724,1440,2167e" filled="t" fillcolor="#E9E9E9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permitte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(a1))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amendmen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" w:after="0" w:line="250" w:lineRule="auto"/>
        <w:ind w:left="1254" w:right="1471" w:firstLine="-1077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Procedure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determinations</w:t>
      </w:r>
      <w:r>
        <w:rPr>
          <w:rFonts w:ascii="Arial" w:hAnsi="Arial" w:cs="Arial" w:eastAsia="Arial"/>
          <w:sz w:val="28"/>
          <w:szCs w:val="28"/>
          <w:color w:val="262526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methodologies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-53.277557pt;width:450.995pt;height:38.939pt;mso-position-horizontal-relative:page;mso-position-vertical-relative:paragraph;z-index:-3965" coordorigin="1440,-1066" coordsize="9020,779">
            <v:shape style="position:absolute;left:1440;top:-1066;width:9020;height:779" coordorigin="1440,-1066" coordsize="9020,779" path="m1440,-287l10460,-287,10460,-1066,1440,-1066,1440,-287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6A.10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Proposal</w:t>
      </w:r>
      <w:r>
        <w:rPr>
          <w:rFonts w:ascii="Arial" w:hAnsi="Arial" w:cs="Arial" w:eastAsia="Arial"/>
          <w:sz w:val="26"/>
          <w:szCs w:val="26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proposed</w:t>
      </w:r>
      <w:r>
        <w:rPr>
          <w:rFonts w:ascii="Arial" w:hAnsi="Arial" w:cs="Arial" w:eastAsia="Arial"/>
          <w:sz w:val="26"/>
          <w:szCs w:val="26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methodology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6A.10.1A</w:t>
      </w:r>
      <w:r>
        <w:rPr>
          <w:rFonts w:ascii="Arial" w:hAnsi="Arial" w:cs="Arial" w:eastAsia="Arial"/>
          <w:sz w:val="24"/>
          <w:szCs w:val="24"/>
          <w:color w:val="262526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AER's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framework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approach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paper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documen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replacemen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approac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(togethe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approach)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forthcomin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small-scale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S6A.2.2B.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precedes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precedes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invitin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desirabl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replac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precedes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replacemen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accompanie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replacemen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desirable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955" w:right="5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replacemen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(c)(3)(iii),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(c)(2).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bindin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6A.10.1A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6A.10.1B</w:t>
      </w:r>
      <w:r>
        <w:rPr>
          <w:rFonts w:ascii="Arial" w:hAnsi="Arial" w:cs="Arial" w:eastAsia="Arial"/>
          <w:sz w:val="24"/>
          <w:szCs w:val="24"/>
          <w:color w:val="262526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Notification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approach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forecasting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expenditure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6A.10.1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Submission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proposal,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methodology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owned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controlle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operate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accompanie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accompanie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NTND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inconsistency;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claims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suppressed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accompanie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overvie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summary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explain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languag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consumers;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descriptio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engage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electricit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concerns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engagement;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benefits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consumers;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comparison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accompanied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Assessment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6A.10.2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1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1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Preliminary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examination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consultation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254" w:right="282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Preliminary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examination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non-compliance</w:t>
      </w:r>
      <w:r>
        <w:rPr>
          <w:rFonts w:ascii="Arial" w:hAnsi="Arial" w:cs="Arial" w:eastAsia="Arial"/>
          <w:sz w:val="24"/>
          <w:szCs w:val="24"/>
          <w:color w:val="26252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relevant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821" w:right="5884" w:firstLine="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821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accompanying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1218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6A.10.1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instrument;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398" w:lineRule="auto"/>
        <w:ind w:left="1821" w:right="5884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821" w:right="47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accompanied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instrumen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6A.10.1(e)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assist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775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Resubmission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proposal,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framework,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methodology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1.2A</w:t>
      </w:r>
      <w:r>
        <w:rPr>
          <w:rFonts w:ascii="Arial" w:hAnsi="Arial" w:cs="Arial" w:eastAsia="Arial"/>
          <w:sz w:val="24"/>
          <w:szCs w:val="24"/>
          <w:color w:val="262526"/>
          <w:spacing w:val="6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Confidential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24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proportion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claim;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comparativ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proportio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claims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methodologie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1.3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Consultation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disclosur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confidentia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4653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821" w:right="30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27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invitatio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(1)-(4)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6A.10.1(e)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1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6A.10.1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documents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03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paper;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132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attend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identif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preliminar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issues,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likel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assessmen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(howeve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earlie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6A.12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Draft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decision</w:t>
      </w:r>
      <w:r>
        <w:rPr>
          <w:rFonts w:ascii="Arial" w:hAnsi="Arial" w:cs="Arial" w:eastAsia="Arial"/>
          <w:sz w:val="26"/>
          <w:szCs w:val="26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further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consultation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6A.12.1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Making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draft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decision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6A.16,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accompanying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analysis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draf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6A.14.1(1)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draf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addresse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draf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addresse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6A.12.2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Publication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draft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decision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consultation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6A.10.1(a),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371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6A.12.1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6A.14;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conference;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(a)(3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explaining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(a)(4),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earlier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6A.12.3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Submission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revised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proposal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methodology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98" w:lineRule="auto"/>
        <w:ind w:left="1821" w:right="59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publicatio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draf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incorporate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accompanie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instrument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50" w:right="310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accompanied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proportio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claim;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comparativ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proportio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confidentialit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confidentialit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abou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disclosur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3846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821" w:right="26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accompanying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negotiatin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6A.12.4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Submissions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specified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matters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6A.12.3(g)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invit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6A.12.2(c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40" w:lineRule="auto"/>
        <w:ind w:left="1254" w:right="26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6A.12.3(g)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16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earlier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6A.13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26"/>
          <w:szCs w:val="26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decision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6A.13.1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Making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decision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571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6A.16,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accompanyin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analysis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endeavours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analysi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1322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6A.13.2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Refusal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approve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amounts,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values,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framework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methodology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6A.14.1(1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addition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estimat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6A.14.1(3)(ii)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6A.14.1(3)(ii);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addition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6A.14.1(2)(ii))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6A.14.1(2)(ii);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54" w:right="64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6A.13.2A</w:t>
      </w:r>
      <w:r>
        <w:rPr>
          <w:rFonts w:ascii="Arial" w:hAnsi="Arial" w:cs="Arial" w:eastAsia="Arial"/>
          <w:sz w:val="24"/>
          <w:szCs w:val="24"/>
          <w:color w:val="262526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scope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revised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documents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late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submissions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34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summar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6A.12.3(b),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summar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draf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incorporate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6A.12.3(b),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summary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6A.12.4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togethe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summar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draf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6A.13.2A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summarise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cross-referencin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6A.13.3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Notice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decision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296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79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6A.13.4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Making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transmission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6A.14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relating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draft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final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decisions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6A.14.1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decisions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458" w:lineRule="exact"/>
        <w:ind w:left="1821" w:right="5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attributed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parameters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attribute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efficienc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benefi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parameters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254" w:right="207" w:firstLine="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6A.6.7(c)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6A.6.7(d),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6A.6.6(c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6A.6.6(c1)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accepts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6A.6.6(d),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clearly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contex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trigger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clearly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trigger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conclusion,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398" w:lineRule="auto"/>
        <w:ind w:left="1254" w:right="5817" w:firstLine="1134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6A.8.1(b);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small-scal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imputation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depreciatio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establishin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S6A.2.2B.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254" w:right="6451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eithe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6A.6.9.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6A.14.2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Reasons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decisions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rationale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qualitative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formulae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adopte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inpu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variable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formulae,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derive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rationale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adoption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assumption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qualitative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analyses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withholding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exercise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discretion,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expressed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discretions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forwar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contribute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achievemen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6A.14.3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Circumstances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which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matters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must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approved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accepted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circumstance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6A.13.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9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properl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post-ta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9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9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constrain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6A.13.2(b)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6A.14.1(2)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9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6A.12.3(a)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9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6A.12;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9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6A.12,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5.038895pt;margin-top:19.840425pt;width:370.489657pt;height:111.052514pt;mso-position-horizontal-relative:page;mso-position-vertical-relative:paragraph;z-index:-396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823" w:hRule="exact"/>
                    </w:trPr>
                    <w:tc>
                      <w:tcPr>
                        <w:tcW w:w="46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1" w:after="0" w:line="240" w:lineRule="auto"/>
                          <w:ind w:left="4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(3)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1" w:after="0" w:line="240" w:lineRule="auto"/>
                          <w:ind w:left="144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eith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44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(i)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3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1" w:after="0" w:line="240" w:lineRule="auto"/>
                          <w:ind w:left="3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both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following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apply: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3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other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changes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have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been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made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revised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Revenue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4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oposal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;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73" w:hRule="exact"/>
                    </w:trPr>
                    <w:tc>
                      <w:tcPr>
                        <w:tcW w:w="46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7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3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61" w:lineRule="exact"/>
                          <w:ind w:left="13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026" w:hRule="exact"/>
                    </w:trPr>
                    <w:tc>
                      <w:tcPr>
                        <w:tcW w:w="46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7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144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(ii)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3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50" w:lineRule="auto"/>
                          <w:ind w:left="137" w:right="-21"/>
                          <w:jc w:val="both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informatio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containe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accompanyin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revised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  <w:i/>
                          </w:rPr>
                          <w:t>Revenu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8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  <w:i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  <w:i/>
                          </w:rPr>
                          <w:t>oposa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6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di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fer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fro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tha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containe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accompanying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previous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Revenue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oposal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;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7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40" w:lineRule="auto"/>
        <w:ind w:left="1821" w:right="10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6A.6.6(c)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6A.6.7(c)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9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9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attributed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parameters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9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attribute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efficienc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benefi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parameters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28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9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efficiency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9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10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9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460" w:lineRule="atLeast"/>
        <w:ind w:left="1254" w:right="96" w:firstLine="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9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6A.12.3(a):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59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6A.12.1;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9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view),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adequately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prompted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453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5.039398pt;margin-top:19.840233pt;width:370.489657pt;height:154.2078pt;mso-position-horizontal-relative:page;mso-position-vertical-relative:paragraph;z-index:-396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823" w:hRule="exact"/>
                    </w:trPr>
                    <w:tc>
                      <w:tcPr>
                        <w:tcW w:w="46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1" w:after="0" w:line="240" w:lineRule="auto"/>
                          <w:ind w:left="4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(3)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7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1" w:after="0" w:line="240" w:lineRule="auto"/>
                          <w:ind w:left="144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eith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44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(i)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3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1" w:after="0" w:line="240" w:lineRule="auto"/>
                          <w:ind w:left="3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both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following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apply: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3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other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changes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have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been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made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revised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Revenue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oposal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661" w:hRule="exact"/>
                    </w:trPr>
                    <w:tc>
                      <w:tcPr>
                        <w:tcW w:w="46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7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63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61" w:lineRule="exact"/>
                          <w:ind w:left="13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revise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propose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  <w:i/>
                          </w:rPr>
                          <w:t>pricin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8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  <w:i/>
                          </w:rPr>
                          <w:t>methodology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5"/>
                            <w:w w:val="100"/>
                            <w:i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  <w:i/>
                          </w:rPr>
                          <w:t>ransmission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13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Network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Service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7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ovider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;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1" w:hRule="exact"/>
                    </w:trPr>
                    <w:tc>
                      <w:tcPr>
                        <w:tcW w:w="46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7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144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(ii)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37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50" w:lineRule="auto"/>
                          <w:ind w:left="137" w:right="-21"/>
                          <w:jc w:val="both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informatio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containe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accompanyin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revised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Revenu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7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oposa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revise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propose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pricin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methodology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di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fer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fro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containe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4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accompanyin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3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previous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Revenue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7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oposal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5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proposed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pricing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6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methodology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submitted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resubmitted;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7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50" w:lineRule="auto"/>
        <w:ind w:left="2388" w:right="9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justify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6A.14.1(5)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6A.13.2(d),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9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28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7" w:after="0" w:line="250" w:lineRule="auto"/>
        <w:ind w:left="1254" w:right="247" w:firstLine="-1134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6A.15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Revocation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determination</w:t>
      </w:r>
      <w:r>
        <w:rPr>
          <w:rFonts w:ascii="Arial" w:hAnsi="Arial" w:cs="Arial" w:eastAsia="Arial"/>
          <w:sz w:val="26"/>
          <w:szCs w:val="26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amendment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methodology</w:t>
      </w:r>
      <w:r>
        <w:rPr>
          <w:rFonts w:ascii="Arial" w:hAnsi="Arial" w:cs="Arial" w:eastAsia="Arial"/>
          <w:sz w:val="26"/>
          <w:szCs w:val="26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wrong</w:t>
      </w:r>
      <w:r>
        <w:rPr>
          <w:rFonts w:ascii="Arial" w:hAnsi="Arial" w:cs="Arial" w:eastAsia="Arial"/>
          <w:sz w:val="26"/>
          <w:szCs w:val="26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error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kinds: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2178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clerical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accidental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slip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omission;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miscalculation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misdescription;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misleading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revoke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substitutio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revoked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revoked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revokes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var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revoked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var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existin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6A.15,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6A.16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Miscellaneous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construe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discussio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papers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holdin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conferences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sessions,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practicabl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expired),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clearl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weigh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confidentia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appropriate,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6A.16A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ransmission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Confidentiality</w:t>
      </w:r>
      <w:r>
        <w:rPr>
          <w:rFonts w:ascii="Arial" w:hAnsi="Arial" w:cs="Arial" w:eastAsia="Arial"/>
          <w:sz w:val="26"/>
          <w:szCs w:val="26"/>
          <w:color w:val="262526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  <w:tab w:pos="3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Confidentialit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confidentia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classif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confidentialit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Confidentiality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Confidentialit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bindin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8"/>
          <w:szCs w:val="28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Disclosure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-36.477463pt;width:450.995pt;height:22.139pt;mso-position-horizontal-relative:page;mso-position-vertical-relative:paragraph;z-index:-3962" coordorigin="1440,-730" coordsize="9020,443">
            <v:shape style="position:absolute;left:1440;top:-730;width:9020;height:443" coordorigin="1440,-730" coordsize="9020,443" path="m1440,-287l10460,-287,10460,-730,1440,-730,1440,-287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6A.17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disclosure</w:t>
      </w:r>
      <w:r>
        <w:rPr>
          <w:rFonts w:ascii="Arial" w:hAnsi="Arial" w:cs="Arial" w:eastAsia="Arial"/>
          <w:sz w:val="26"/>
          <w:szCs w:val="26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by</w:t>
      </w:r>
      <w:r>
        <w:rPr>
          <w:rFonts w:ascii="Arial" w:hAnsi="Arial" w:cs="Arial" w:eastAsia="Arial"/>
          <w:sz w:val="26"/>
          <w:szCs w:val="26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ransmission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13" w:after="0" w:line="240" w:lineRule="auto"/>
        <w:ind w:left="1254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Providers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6A.17.1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provided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6A.17,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certified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financia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certifie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certifie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6A.1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monito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enforce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monito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enforce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inpu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regardin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economi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decision-making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futur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monitor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6A.6.5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6A.6.5A,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6A.7.4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6A.7.5;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460" w:lineRule="atLeast"/>
        <w:ind w:left="1254" w:right="60" w:firstLine="567"/>
        <w:jc w:val="left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verification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independent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audit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6A.17.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2" w:right="5340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6A.17.2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99"/>
          <w:b/>
          <w:bCs/>
        </w:rPr>
        <w:t>Guidelines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Preparation,</w:t>
      </w:r>
      <w:r>
        <w:rPr>
          <w:rFonts w:ascii="Arial" w:hAnsi="Arial" w:cs="Arial" w:eastAsia="Arial"/>
          <w:sz w:val="22"/>
          <w:szCs w:val="22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publication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amendment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6A.17.2.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2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Septembe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2007,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Contents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2"/>
          <w:szCs w:val="22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certifie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statements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9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certified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6A.17.1(d);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6A.26.1(c)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commo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instance,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reductio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recovere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6A.2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TUO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substantiat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6A.26.2(b),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substantiat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6A.26.1(f)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6A.27,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6A.29,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electrical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optimised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configuration;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hourly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2388" w:right="5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hourly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voltage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profile;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TUO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9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derivatio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hourl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aggregation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figures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29.66782pt;width:450.995pt;height:22.139pt;mso-position-horizontal-relative:page;mso-position-vertical-relative:paragraph;z-index:-3961" coordorigin="1440,593" coordsize="9020,443">
            <v:shape style="position:absolute;left:1440;top:593;width:9020;height:443" coordorigin="1440,593" coordsize="9020,443" path="m1440,1036l10460,1036,10460,593,1440,593,1440,1036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6A.18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Cost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Allocation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6A.19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Cost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allocation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6A.19.1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Duty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comply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Cost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Allocation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Methodology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6A.19.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6A.19.2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Cost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Allocation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Principles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156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policies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replicate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reported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policies;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substanc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legal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attributable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attributabl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3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immateria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causa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canno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causation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causal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numeric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chosen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clearly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238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once;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41" w:right="96" w:firstLine="-567"/>
        <w:jc w:val="both"/>
        <w:tabs>
          <w:tab w:pos="1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policies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Ring-Fencing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41" w:right="97" w:firstLine="-567"/>
        <w:jc w:val="both"/>
        <w:tabs>
          <w:tab w:pos="1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41" w:right="97" w:firstLine="-567"/>
        <w:jc w:val="both"/>
        <w:tabs>
          <w:tab w:pos="1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7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74" w:right="105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6A.19.3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with,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0" w:right="-20"/>
        <w:jc w:val="left"/>
        <w:tabs>
          <w:tab w:pos="12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6A.19.3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Cost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Allocation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41" w:right="9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preparatio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7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4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7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generalit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4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41" w:right="-20"/>
        <w:jc w:val="left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41" w:right="-20"/>
        <w:jc w:val="left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detaile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70" w:right="552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408" w:right="94" w:firstLine="-567"/>
        <w:jc w:val="both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separately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addresse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nature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408" w:right="96" w:firstLine="-567"/>
        <w:jc w:val="both"/>
        <w:tabs>
          <w:tab w:pos="24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pt;margin-top:48.651928pt;width:455.357292pt;height:174.0385pt;mso-position-horizontal-relative:page;mso-position-vertical-relative:paragraph;z-index:-396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737" w:hRule="exact"/>
                    </w:trPr>
                    <w:tc>
                      <w:tcPr>
                        <w:tcW w:w="1027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1" w:after="0" w:line="240" w:lineRule="auto"/>
                          <w:ind w:left="14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(d)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5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1" w:after="0" w:line="240" w:lineRule="auto"/>
                          <w:ind w:left="14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  <w:i/>
                          </w:rPr>
                          <w:t>Cos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  <w:i/>
                          </w:rPr>
                          <w:t>Allocatio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  <w:i/>
                          </w:rPr>
                          <w:t>Guideline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ar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bindin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  <w:i/>
                          </w:rPr>
                          <w:t>AE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5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eac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6"/>
                            <w:w w:val="100"/>
                            <w:i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  <w:i/>
                          </w:rPr>
                          <w:t>ransmission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14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Network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Service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7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ovider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which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appl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6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070" w:hRule="exact"/>
                    </w:trPr>
                    <w:tc>
                      <w:tcPr>
                        <w:tcW w:w="1027" w:type="dxa"/>
                        <w:vMerge/>
                        <w:tcBorders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14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(e)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5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141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AER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must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publish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first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Cost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7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Allocation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Guidelines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by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28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September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50" w:lineRule="auto"/>
                          <w:ind w:left="146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2007,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there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must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Cost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2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Allocation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3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Guidelines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3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force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times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after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that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date.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87" w:hRule="exact"/>
                    </w:trPr>
                    <w:tc>
                      <w:tcPr>
                        <w:tcW w:w="102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7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b/>
                            <w:bCs/>
                          </w:rPr>
                          <w:t>6A.19.4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7" w:after="0" w:line="240" w:lineRule="auto"/>
                          <w:ind w:left="147" w:right="-2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b/>
                            <w:bCs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5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7" w:after="0" w:line="240" w:lineRule="auto"/>
                          <w:ind w:left="32" w:right="-20"/>
                          <w:jc w:val="left"/>
                          <w:rPr>
                            <w:rFonts w:ascii="Arial" w:hAnsi="Arial" w:cs="Arial" w:eastAsia="Arial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b/>
                            <w:bCs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62526"/>
                            <w:spacing w:val="-9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b/>
                            <w:bCs/>
                          </w:rPr>
                          <w:t>Allocation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62526"/>
                            <w:spacing w:val="-12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b/>
                            <w:bCs/>
                          </w:rPr>
                          <w:t>Methodology</w:t>
                        </w:r>
                        <w:r>
                          <w:rPr>
                            <w:rFonts w:ascii="Arial" w:hAnsi="Arial" w:cs="Arial" w:eastAsia="Arial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38" w:hRule="exact"/>
                    </w:trPr>
                    <w:tc>
                      <w:tcPr>
                        <w:tcW w:w="102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2" w:after="0" w:line="240" w:lineRule="auto"/>
                          <w:ind w:left="147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(a)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5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2" w:after="0" w:line="250" w:lineRule="auto"/>
                          <w:ind w:left="146" w:right="-21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Each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3"/>
                            <w:w w:val="100"/>
                            <w:i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ransmission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Network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Service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7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ovider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must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submit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AER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4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for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its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approval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document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setting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out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its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proposed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Cost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8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Allocation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1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  <w:i/>
                          </w:rPr>
                          <w:t>Methodology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49" w:hRule="exact"/>
                    </w:trPr>
                    <w:tc>
                      <w:tcPr>
                        <w:tcW w:w="102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56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5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0" w:after="0" w:line="240" w:lineRule="auto"/>
                          <w:ind w:left="146" w:right="-20"/>
                          <w:jc w:val="left"/>
                          <w:tabs>
                            <w:tab w:pos="700" w:val="left"/>
                          </w:tabs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(1)</w:t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by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no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later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than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28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March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2008;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26252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color w:val="000000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auto"/>
        <w:ind w:left="159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00" w:right="128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September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2007,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approva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togethe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detailed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(unless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earlie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earlier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desirable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whichever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earlier;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desirable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H</w:t>
        <w:tab/>
      </w:r>
      <w:r>
        <w:rPr>
          <w:rFonts w:ascii="Arial" w:hAnsi="Arial" w:cs="Arial" w:eastAsia="Arial"/>
          <w:sz w:val="28"/>
          <w:szCs w:val="28"/>
          <w:color w:val="262526"/>
          <w:spacing w:val="-15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ransmission</w:t>
      </w:r>
      <w:r>
        <w:rPr>
          <w:rFonts w:ascii="Arial" w:hAnsi="Arial" w:cs="Arial" w:eastAsia="Arial"/>
          <w:sz w:val="28"/>
          <w:szCs w:val="28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Consultation</w:t>
      </w:r>
      <w:r>
        <w:rPr>
          <w:rFonts w:ascii="Arial" w:hAnsi="Arial" w:cs="Arial" w:eastAsia="Arial"/>
          <w:sz w:val="28"/>
          <w:szCs w:val="28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Procedures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-36.477684pt;width:450.995pt;height:22.139pt;mso-position-horizontal-relative:page;mso-position-vertical-relative:paragraph;z-index:-3959" coordorigin="1440,-730" coordsize="9020,443">
            <v:shape style="position:absolute;left:1440;top:-730;width:9020;height:443" coordorigin="1440,-730" coordsize="9020,443" path="m1440,-287l10460,-287,10460,-730,1440,-730,1440,-287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6A.20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ransmission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consultation</w:t>
      </w:r>
      <w:r>
        <w:rPr>
          <w:rFonts w:ascii="Arial" w:hAnsi="Arial" w:cs="Arial" w:eastAsia="Arial"/>
          <w:sz w:val="26"/>
          <w:szCs w:val="26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procedures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6A.2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whereve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avoidance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doubt,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separat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exclusion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8.9.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reviewing,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amendin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replacin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methodologies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models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schemes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tests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explanatory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model,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reviewed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invitatio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pursuan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invitatio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expired.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discussion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papers,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conferences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sessions,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documents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test,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3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955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model,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(e)(1)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(b)(3),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(e)(1)(iii)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summary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submissions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involves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unusual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complexity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ficulty;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43.021713pt;width:450.995pt;height:38.938pt;mso-position-horizontal-relative:page;mso-position-vertical-relative:paragraph;z-index:-3958" coordorigin="1440,860" coordsize="9020,779">
            <v:shape style="position:absolute;left:1440;top:860;width:9020;height:779" coordorigin="1440,860" coordsize="9020,779" path="m1440,1639l10460,1639,10460,860,1440,860,1440,1639e" filled="t" fillcolor="#E9E9E9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beyond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Ring-Fencing</w:t>
      </w:r>
      <w:r>
        <w:rPr>
          <w:rFonts w:ascii="Arial" w:hAnsi="Arial" w:cs="Arial" w:eastAsia="Arial"/>
          <w:sz w:val="28"/>
          <w:szCs w:val="28"/>
          <w:color w:val="262526"/>
          <w:spacing w:val="-2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Arrangements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-15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ransmission</w:t>
      </w:r>
      <w:r>
        <w:rPr>
          <w:rFonts w:ascii="Arial" w:hAnsi="Arial" w:cs="Arial" w:eastAsia="Arial"/>
          <w:sz w:val="28"/>
          <w:szCs w:val="28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14" w:after="0" w:line="240" w:lineRule="auto"/>
        <w:ind w:left="1254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Providers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6A.21</w:t>
        <w:tab/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ransmission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Ring-Fencing</w:t>
      </w:r>
      <w:r>
        <w:rPr>
          <w:rFonts w:ascii="Arial" w:hAnsi="Arial" w:cs="Arial" w:eastAsia="Arial"/>
          <w:sz w:val="26"/>
          <w:szCs w:val="26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6A.21.1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Compliance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ransmission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Ring-Fencing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Ring-Fencing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6A.21.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ogatio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6A.21.2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Development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ransmission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Ring-Fencing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ring-fencin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consultatio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accountin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Ring-Fencing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Ring-Fencing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lega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separatio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entit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conducts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business;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consolidated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17" w:right="123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competitiv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disadvantag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busines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obligations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Ring-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Ring-Fencin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  <w:tab w:pos="35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Federal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jurisdictio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ring-fencing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utility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businesses;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practicable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consistenc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Ring-Fencing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Ring-Fencing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Ring-Fencing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avoi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doubt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despit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6A.19.2(6),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Ring-Fencing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231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J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Prescribed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-15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ransmission</w:t>
      </w:r>
      <w:r>
        <w:rPr>
          <w:rFonts w:ascii="Arial" w:hAnsi="Arial" w:cs="Arial" w:eastAsia="Arial"/>
          <w:sz w:val="28"/>
          <w:szCs w:val="28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Regulation</w:t>
      </w:r>
      <w:r>
        <w:rPr>
          <w:rFonts w:ascii="Arial" w:hAnsi="Arial" w:cs="Arial" w:eastAsia="Arial"/>
          <w:sz w:val="28"/>
          <w:szCs w:val="28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-36.477684pt;width:450.995pt;height:22.139pt;mso-position-horizontal-relative:page;mso-position-vertical-relative:paragraph;z-index:-3957" coordorigin="1440,-730" coordsize="9020,443">
            <v:shape style="position:absolute;left:1440;top:-730;width:9020;height:443" coordorigin="1440,-730" coordsize="9020,443" path="m1440,-287l10460,-287,10460,-730,1440,-730,1440,-287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6A.22</w:t>
        <w:tab/>
      </w:r>
      <w:r>
        <w:rPr>
          <w:rFonts w:ascii="Arial" w:hAnsi="Arial" w:cs="Arial" w:eastAsia="Arial"/>
          <w:sz w:val="26"/>
          <w:szCs w:val="26"/>
          <w:color w:val="262526"/>
          <w:spacing w:val="-19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erms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6"/>
          <w:szCs w:val="26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J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6A.22.1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Aggregate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annual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(AARR)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AARR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6A.3.1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413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6A.3.2;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subtracting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6A.29.3.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6A.22.2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Annual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(ASRR)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portion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AARR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multiplying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AARR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attributabl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6A.23.2.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6A.22.3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Meaning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attributable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cost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share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attributabl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substantiall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reflec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attributable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attributable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optimise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replacemen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equivalen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optimised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6A.22.4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Meaning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attributable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point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cost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share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attributable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substantially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attributable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entr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respectivel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attributabl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respectivel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optimise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replacemen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accepte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equivalen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optimised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6A.23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Principles</w:t>
      </w:r>
      <w:r>
        <w:rPr>
          <w:rFonts w:ascii="Arial" w:hAnsi="Arial" w:cs="Arial" w:eastAsia="Arial"/>
          <w:sz w:val="26"/>
          <w:szCs w:val="26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Prescribed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ransmission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6A.23.1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Introduction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constitute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1042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6A.23.2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Principles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allocation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aggregate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annual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requirement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AARR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attributable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29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AARR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portion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AARR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portion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AARR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once.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attributable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portion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AARR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attributable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attributabl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adjuste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attribute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stand-alon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portio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portion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stand-alon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portio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attributed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(2),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portio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attribute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entr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1361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6A.23.3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Principles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allocation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annual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connection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points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sequence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allocations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locationa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componen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e-adjuste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non-locationa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componen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e-adjuste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non-locational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50%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alternativ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utilisation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investment,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locationa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signal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users.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e-adjuste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locationa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componen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subtractin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portio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esidu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connector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3.18.4,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subtractin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6A.29A.5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basi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proportionat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CRNP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CRNP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proportionate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locationa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componen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zer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absolut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negativ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subtracte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e-adjuste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non-locational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(e)(1).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e-adjusted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subtractin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absolut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addin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subtractin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esidu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auctio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(b)(1)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settlement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esidu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intra-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3.6.5(a)(3);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subtractin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6A.23.4(c)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subtracting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prudent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6A.26.1(d)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subtractin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341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(b)(1),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457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3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receivabl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componen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(b)(1)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(b)(2)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457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componen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(f)(1)(i)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eturn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50" w:lineRule="auto"/>
        <w:ind w:left="3563" w:right="671" w:firstLine="-1690"/>
        <w:jc w:val="left"/>
        <w:tabs>
          <w:tab w:pos="3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t"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3563" w:right="180" w:firstLine="-1690"/>
        <w:jc w:val="left"/>
        <w:tabs>
          <w:tab w:pos="3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1"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3525" w:right="314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3563" w:right="171" w:firstLine="-1690"/>
        <w:jc w:val="left"/>
        <w:tabs>
          <w:tab w:pos="35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2"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4697" w:right="107" w:firstLine="-567"/>
        <w:jc w:val="both"/>
        <w:tabs>
          <w:tab w:pos="46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penultimat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4697" w:right="110" w:firstLine="-567"/>
        <w:jc w:val="both"/>
        <w:tabs>
          <w:tab w:pos="46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commo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maintenanc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subtracte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6A.22.1).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entry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attributable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entr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attributable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6A.23.4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Principles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recovery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Annual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254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205" w:firstLine="-567"/>
        <w:jc w:val="left"/>
        <w:tabs>
          <w:tab w:pos="180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398" w:lineRule="auto"/>
        <w:ind w:left="1821" w:right="60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TUO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adjuste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greates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utilisatio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contemplated;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weighted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average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compared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tabs>
          <w:tab w:pos="4000" w:val="left"/>
          <w:tab w:pos="4640" w:val="left"/>
          <w:tab w:pos="5480" w:val="left"/>
          <w:tab w:pos="6340" w:val="left"/>
          <w:tab w:pos="6760" w:val="left"/>
          <w:tab w:pos="7740" w:val="left"/>
          <w:tab w:pos="8140" w:val="left"/>
          <w:tab w:pos="8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6A.23.3(b)(2);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2955" w:right="440" w:firstLine="-567"/>
        <w:jc w:val="left"/>
        <w:tabs>
          <w:tab w:pos="2940" w:val="left"/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altered;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3522" w:right="54" w:firstLine="-567"/>
        <w:jc w:val="both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alteration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renegotiatio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955" w:right="-20"/>
        <w:jc w:val="left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recoverin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shortfal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TUO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locationa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shortfal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TUO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non-locationa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componen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6A.23.3(e)(3).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decreas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surplu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TUO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locationa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surplu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decreasin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6A.23.3(e)(3).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postage-stamp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postage-stamp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entry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6A.24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methodology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6A.24.1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methodologies</w:t>
      </w:r>
      <w:r>
        <w:rPr>
          <w:rFonts w:ascii="Arial" w:hAnsi="Arial" w:cs="Arial" w:eastAsia="Arial"/>
          <w:sz w:val="24"/>
          <w:szCs w:val="24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generally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formula,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behal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category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structur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6A.23.4(a).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AARR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6A.29.3;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6A.29A.2;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6A.29A.5;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proceeds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6A.23.3(b)(1).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accompanie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settin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dinatin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6A.24.3,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6A.15,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6A.24.2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Publication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methodology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transmission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copy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website;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modifie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expor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February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categorie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begins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6A.24.3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Basis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setting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prices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pending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approval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methodology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6A.24.3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6A.10.1,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6A.12.3;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Despit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6A.24.1(d)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draf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recentl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(a)(1);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previousl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establis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however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plac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Despit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subsequentl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settin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adjust,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recompense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pursuant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6A.24.3.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802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6A.24.4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Basis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setting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prices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pending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approval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maximum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allowed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6A.24.4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6A.10.1,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6A.12.3;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50" w:right="122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commenc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settin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Despit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6A.24.4(a)(2)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draf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6A.24.4(a)(2)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draf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6A.24.4(a)(2),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6A.12.1.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avoidanc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doubt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6A.24.4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6A.23.3(c)(2)(iii).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492" w:firstLine="-1134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6A.25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methodology</w:t>
      </w:r>
      <w:r>
        <w:rPr>
          <w:rFonts w:ascii="Arial" w:hAnsi="Arial" w:cs="Arial" w:eastAsia="Arial"/>
          <w:sz w:val="26"/>
          <w:szCs w:val="26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6"/>
          <w:szCs w:val="26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prescribed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transmission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6A.25.1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Making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amending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methodology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consultation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ocedu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October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inconsistenc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inconsistenc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bindin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6A.25.2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methodology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guidelines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clarify: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accompany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structure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locationa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componen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6A.23.4(e),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desirability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structures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across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role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structures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signaling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utilisation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postage-stam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permissibl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postage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stampin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structure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non-locationa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componen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desirability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across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multiple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participating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desirabilit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signalin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potentia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investmen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utilisation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attributable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desirability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across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accompanying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disclosed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accompanying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disclosed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6A.24.1(b1)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AARR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6A.29.3;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6A.29A.2;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6A.29A.5.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6A.26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Prudent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discounts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254" w:right="784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6A.26.1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Agreements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prudent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discounts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prescribed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transmission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6A.26.1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entitled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beneficiary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TUO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beneficiar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charges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faith;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6A.26.1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beneficiar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recove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discount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259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non-locational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27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recove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greate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percent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eithe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necessar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alterin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beneficiary'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behaviou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adoptin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attractive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alternative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beneficiary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adopted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levied;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position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proportion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entitle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recove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adjuste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non-locationa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TUO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subsequen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861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6A.26.2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approval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proposed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prudent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discount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amounts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6A.26.1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greater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6A.26.1(d)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6A.17.2.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6A.26.1(f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satisfied,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6A.26.1(f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days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accompanyin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evidenc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expiry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Consultation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persons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54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Relevant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62526"/>
          <w:spacing w:val="0"/>
          <w:w w:val="100"/>
          <w:b/>
          <w:bCs/>
        </w:rPr>
        <w:t>factors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27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6A.26.1(f);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249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renegotiated,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false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misleading.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6A.26.1,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granted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6A.26.2,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course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50" w:lineRule="auto"/>
        <w:ind w:left="1821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6A.26.1(f),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interest)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earne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6A.27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Billing</w:t>
      </w:r>
      <w:r>
        <w:rPr>
          <w:rFonts w:ascii="Arial" w:hAnsi="Arial" w:cs="Arial" w:eastAsia="Arial"/>
          <w:sz w:val="26"/>
          <w:szCs w:val="26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Process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6A.27.1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Billing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prescribed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transmission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6A.24.2.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23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undefine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financia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year'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billin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quantitie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reconciliation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known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year'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billin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quantitie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unavailabl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suitable,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quantities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kWh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obtained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6A.27.1A</w:t>
      </w:r>
      <w:r>
        <w:rPr>
          <w:rFonts w:ascii="Arial" w:hAnsi="Arial" w:cs="Arial" w:eastAsia="Arial"/>
          <w:sz w:val="24"/>
          <w:szCs w:val="24"/>
          <w:color w:val="262526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Billing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modified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load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export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charges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billin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6A.29A.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6A.27.2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Minimum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24"/>
          <w:szCs w:val="24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provided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bills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identifier;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billing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starts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ends;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measure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quantities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bille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quantities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quantities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additio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minimu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directl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separatel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identif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levied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billing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adjuste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locationa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componen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adjuste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poin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issue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designated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6A.27.3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Obligation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charges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prescribed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transmission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properl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bille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254" w:right="361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6A.27.4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Payments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between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ransmission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same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equal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collec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financia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owne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transfer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dinatin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equal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instalments.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64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6A.27.5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Calculation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financial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transfers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between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ransmission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3741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same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transfers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transfers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survey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available.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6A.28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Prudential</w:t>
      </w:r>
      <w:r>
        <w:rPr>
          <w:rFonts w:ascii="Arial" w:hAnsi="Arial" w:cs="Arial" w:eastAsia="Arial"/>
          <w:sz w:val="26"/>
          <w:szCs w:val="26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minimise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6A.28.1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Prudential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Requirements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prescribed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transmission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prudential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either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both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prudentia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limited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contributions,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pre-payments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guarantees.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6A.28.2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Capital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contribution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prepayment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specific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asset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construct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contributio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6A.28.3</w:t>
        <w:tab/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reatment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past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capital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contributions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treatmen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Decembe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1998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contractual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place,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treatmen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and/or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dispute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arises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resolved,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6A.29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Multiple</w:t>
      </w:r>
      <w:r>
        <w:rPr>
          <w:rFonts w:ascii="Arial" w:hAnsi="Arial" w:cs="Arial" w:eastAsia="Arial"/>
          <w:sz w:val="26"/>
          <w:szCs w:val="26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-14"/>
          <w:w w:val="100"/>
          <w:b/>
          <w:bCs/>
        </w:rPr>
        <w:t>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ransmission</w:t>
      </w:r>
      <w:r>
        <w:rPr>
          <w:rFonts w:ascii="Arial" w:hAnsi="Arial" w:cs="Arial" w:eastAsia="Arial"/>
          <w:sz w:val="26"/>
          <w:szCs w:val="26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Providers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6A.29.1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Multiple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ransmission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within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appointin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6A.29.3;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payabl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receivabl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AARR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dinatin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6A.24.1(b)(1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preparin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promptly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requeste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properly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functions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appointin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understand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replicate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6A.29.2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Single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ransmission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within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withi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liaise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similarly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6A.29.3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Allocation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over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several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responsible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AARR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8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8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8"/>
          <w:i/>
        </w:rPr>
        <w:t>connecte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severa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6A.29A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Modified</w:t>
      </w:r>
      <w:r>
        <w:rPr>
          <w:rFonts w:ascii="Arial" w:hAnsi="Arial" w:cs="Arial" w:eastAsia="Arial"/>
          <w:sz w:val="26"/>
          <w:szCs w:val="26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load</w:t>
      </w:r>
      <w:r>
        <w:rPr>
          <w:rFonts w:ascii="Arial" w:hAnsi="Arial" w:cs="Arial" w:eastAsia="Arial"/>
          <w:sz w:val="26"/>
          <w:szCs w:val="26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export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charges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invoicing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508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6A.29A.1</w:t>
      </w:r>
      <w:r>
        <w:rPr>
          <w:rFonts w:ascii="Arial" w:hAnsi="Arial" w:cs="Arial" w:eastAsia="Arial"/>
          <w:sz w:val="24"/>
          <w:szCs w:val="24"/>
          <w:color w:val="262526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Single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ransmission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6A.29A.2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Calculation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modified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load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export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charges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dinatin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calculat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subtractin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receivabl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calculating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proceed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portion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settlements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esidue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6A.23.3(b)(1));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allocatin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adjuste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Customer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proportionat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MLEC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CRNP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proportionat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points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greates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utilisatio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likely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contemplated.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proportionate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(a)(1).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6A.29A.3</w:t>
      </w:r>
      <w:r>
        <w:rPr>
          <w:rFonts w:ascii="Arial" w:hAnsi="Arial" w:cs="Arial" w:eastAsia="Arial"/>
          <w:sz w:val="24"/>
          <w:szCs w:val="24"/>
          <w:color w:val="262526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Calculation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adjustments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modified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load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export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charge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modifie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8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8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8"/>
          <w:i/>
        </w:rPr>
        <w:t>connecte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financial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6A.23.3.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6A.29A.4</w:t>
      </w:r>
      <w:r>
        <w:rPr>
          <w:rFonts w:ascii="Arial" w:hAnsi="Arial" w:cs="Arial" w:eastAsia="Arial"/>
          <w:sz w:val="24"/>
          <w:szCs w:val="24"/>
          <w:color w:val="262526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Billing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modified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load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export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charge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(including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338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issued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instalments.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7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promptly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properly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dinatin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appropriate.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6A.29A.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6A.29A.5</w:t>
      </w:r>
      <w:r>
        <w:rPr>
          <w:rFonts w:ascii="Arial" w:hAnsi="Arial" w:cs="Arial" w:eastAsia="Arial"/>
          <w:sz w:val="24"/>
          <w:szCs w:val="24"/>
          <w:color w:val="262526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Allocation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billing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process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where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multiple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ransmission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receivabl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payabl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modifie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expor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dinatin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receivable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dinatin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details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properly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billed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2pt;margin-top:57.409935pt;width:450.995pt;height:55.738pt;mso-position-horizontal-relative:page;mso-position-vertical-relative:paragraph;z-index:-3956" coordorigin="1440,1148" coordsize="9020,1115">
            <v:shape style="position:absolute;left:1440;top:1148;width:9020;height:1115" coordorigin="1440,1148" coordsize="9020,1115" path="m1440,2263l10460,2263,10460,1148,1440,1148,1440,2263e" filled="t" fillcolor="#E9E9E9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dinating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properly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payabl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50" w:lineRule="auto"/>
        <w:ind w:left="1254" w:right="942" w:firstLine="-1077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K</w:t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Commercial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arbitration</w:t>
      </w:r>
      <w:r>
        <w:rPr>
          <w:rFonts w:ascii="Arial" w:hAnsi="Arial" w:cs="Arial" w:eastAsia="Arial"/>
          <w:sz w:val="28"/>
          <w:szCs w:val="28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disputes</w:t>
      </w:r>
      <w:r>
        <w:rPr>
          <w:rFonts w:ascii="Arial" w:hAnsi="Arial" w:cs="Arial" w:eastAsia="Arial"/>
          <w:sz w:val="28"/>
          <w:szCs w:val="28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about</w:t>
      </w:r>
      <w:r>
        <w:rPr>
          <w:rFonts w:ascii="Arial" w:hAnsi="Arial" w:cs="Arial" w:eastAsia="Arial"/>
          <w:sz w:val="28"/>
          <w:szCs w:val="28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terms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conditions</w:t>
      </w:r>
      <w:r>
        <w:rPr>
          <w:rFonts w:ascii="Arial" w:hAnsi="Arial" w:cs="Arial" w:eastAsia="Arial"/>
          <w:sz w:val="28"/>
          <w:szCs w:val="28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color w:val="262526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access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prescribed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negotiated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transmission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rPr>
          <w:rFonts w:ascii="Arial" w:hAnsi="Arial" w:cs="Arial" w:eastAsia="Arial"/>
          <w:sz w:val="26"/>
          <w:szCs w:val="26"/>
        </w:rPr>
      </w:pPr>
      <w:rPr/>
      <w:r>
        <w:rPr/>
        <w:pict>
          <v:group style="position:absolute;margin-left:72pt;margin-top:30.01796pt;width:450.995pt;height:22.139pt;mso-position-horizontal-relative:page;mso-position-vertical-relative:paragraph;z-index:-3955" coordorigin="1440,600" coordsize="9020,443">
            <v:shape style="position:absolute;left:1440;top:600;width:9020;height:443" coordorigin="1440,600" coordsize="9020,443" path="m1440,1043l10460,1043,10460,600,1440,600,1440,1043e" filled="t" fillcolor="#E9E9E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auto"/>
        <w:ind w:left="177" w:right="-20"/>
        <w:jc w:val="left"/>
        <w:tabs>
          <w:tab w:pos="12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Annual</w:t>
      </w:r>
      <w:r>
        <w:rPr>
          <w:rFonts w:ascii="Arial" w:hAnsi="Arial" w:cs="Arial" w:eastAsia="Arial"/>
          <w:sz w:val="28"/>
          <w:szCs w:val="28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Benchmarking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Report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6"/>
          <w:szCs w:val="26"/>
        </w:rPr>
      </w:pPr>
      <w:rPr/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6A.31</w:t>
        <w:tab/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Annual</w:t>
      </w:r>
      <w:r>
        <w:rPr>
          <w:rFonts w:ascii="Arial" w:hAnsi="Arial" w:cs="Arial" w:eastAsia="Arial"/>
          <w:sz w:val="26"/>
          <w:szCs w:val="26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Benchmarking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6"/>
          <w:szCs w:val="26"/>
          <w:color w:val="262526"/>
          <w:spacing w:val="0"/>
          <w:w w:val="100"/>
          <w:b/>
          <w:bCs/>
        </w:rPr>
        <w:t>Report</w:t>
      </w:r>
      <w:r>
        <w:rPr>
          <w:rFonts w:ascii="Arial" w:hAnsi="Arial" w:cs="Arial" w:eastAsia="Arial"/>
          <w:sz w:val="26"/>
          <w:szCs w:val="26"/>
          <w:color w:val="000000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benchmarking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describe,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language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8.7.4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(excluding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8.7.4(a))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preparation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benchmarking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publis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benchmarking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months.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benchmarkin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publishe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September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benchmarking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November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2015.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2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Schedule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6A.1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Contents</w:t>
      </w:r>
      <w:r>
        <w:rPr>
          <w:rFonts w:ascii="Arial" w:hAnsi="Arial" w:cs="Arial" w:eastAsia="Arial"/>
          <w:sz w:val="28"/>
          <w:szCs w:val="28"/>
          <w:color w:val="262526"/>
          <w:spacing w:val="-2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8"/>
          <w:szCs w:val="28"/>
          <w:color w:val="262526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Proposals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S6A.1.1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matters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relating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capital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expenditure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6A.6.7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(eg.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substations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etc);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drive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(eg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replacement,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benefit,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etc),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2304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anticipated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known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growt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upo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deriv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developin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growth;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assumptions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assumptions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curren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separately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arm's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polic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(9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explanatio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significan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historical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non-networ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considere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polic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S6A.1.2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matters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relating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operating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expenditure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3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6A.6.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identifie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programs;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5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type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(eg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maintenance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payroll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etc),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fixed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variable;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developing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variables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derive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variables;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planned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maintenance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programs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designed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assumptions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certification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assumptions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explanatio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significan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variation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historical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non-networ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considere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S6A.1.3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Additional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matters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identification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explanation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significant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interactions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programs;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attributed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parameters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performance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explanatio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attributed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attribute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efficiency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parameters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efficienc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benefi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explanation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attributed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parameters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scheme;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3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explanator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scheme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specified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paper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forthcomin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3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explanator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material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small-scale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specifie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framewor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pape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forthcoming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post-tax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6A.5,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demonstration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inputs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explanatio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(ii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eturn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9"/>
          <w:w w:val="100"/>
          <w:i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imputation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forwa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6A.6.1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togethe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demonstration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inputs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explanation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inputs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6A.6.3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categoris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substations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categor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drive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replacement,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1821" w:right="1753" w:firstLine="56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eliability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benefit,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together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input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demonstratio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depreciatio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6A.6.3(b);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explanatio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inputs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nominated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6A.6.8(a)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togethe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</w:rPr>
        <w:t>demonstratio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6A.6.8(b)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(10)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descriptio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reason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developin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key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assumptions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demonstrate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achiev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demonstrate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6A.8.1(b)(2)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(vi)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trigge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explanation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addresses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6A.8.1(c).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9" w:right="3838"/>
        <w:jc w:val="center"/>
        <w:tabs>
          <w:tab w:pos="234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Schedule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6A.2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8"/>
          <w:b/>
          <w:bCs/>
        </w:rPr>
        <w:t>Regulatory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98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Asset</w:t>
      </w:r>
      <w:r>
        <w:rPr>
          <w:rFonts w:ascii="Arial" w:hAnsi="Arial" w:cs="Arial" w:eastAsia="Arial"/>
          <w:sz w:val="28"/>
          <w:szCs w:val="28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8"/>
          <w:b/>
          <w:bCs/>
        </w:rPr>
        <w:t>Base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0" w:lineRule="auto"/>
        <w:ind w:left="1254" w:right="655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S6A.2.1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Establishment</w:t>
      </w:r>
      <w:r>
        <w:rPr>
          <w:rFonts w:ascii="Arial" w:hAnsi="Arial" w:cs="Arial" w:eastAsia="Arial"/>
          <w:sz w:val="24"/>
          <w:szCs w:val="24"/>
          <w:color w:val="262526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opening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asset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base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period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clause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38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S6A.2.1: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forwar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establishmen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beginnin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Roll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forward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model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comply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clause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establishe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S6A.2.1,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S6A.2.2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S6A.2.3.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ransmission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specific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owned,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Februar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2006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beginnin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rollin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forwar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400002" w:type="dxa"/>
      </w:tblPr>
      <w:tblGrid/>
      <w:tr>
        <w:trPr>
          <w:trHeight w:val="727" w:hRule="exact"/>
        </w:trPr>
        <w:tc>
          <w:tcPr>
            <w:tcW w:w="4499" w:type="dxa"/>
            <w:tcBorders>
              <w:top w:val="single" w:sz="8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ransmission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Network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Service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Provider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499" w:type="dxa"/>
            <w:tcBorders>
              <w:top w:val="single" w:sz="8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  <w:shd w:val="clear" w:color="auto" w:fill="D3D3D3"/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0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Regulatory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Asset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Base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color w:val="262526"/>
                <w:spacing w:val="0"/>
                <w:w w:val="100"/>
                <w:b/>
                <w:bCs/>
              </w:rPr>
              <w:t>($m)</w:t>
            </w:r>
            <w:r>
              <w:rPr>
                <w:rFonts w:ascii="Arial" w:hAnsi="Arial" w:cs="Arial" w:eastAsia="Arial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449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Ene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gyAustralia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49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635.6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2004)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449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ransGrid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49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3,012.76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2004)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70" w:hRule="exact"/>
        </w:trPr>
        <w:tc>
          <w:tcPr>
            <w:tcW w:w="449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Powerlink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49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50" w:lineRule="auto"/>
              <w:ind w:left="80" w:right="11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transitional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revenue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determination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accordance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with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clause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1.6.12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449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ElectraNet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49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823.75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January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2003)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449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ransend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49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603.6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31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December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2003)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449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AusNet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49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1,835.60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January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2003)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82" w:hRule="exact"/>
        </w:trPr>
        <w:tc>
          <w:tcPr>
            <w:tcW w:w="4499" w:type="dxa"/>
            <w:tcBorders>
              <w:top w:val="single" w:sz="1.6" w:space="0" w:color="262526"/>
              <w:bottom w:val="single" w:sz="1.6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Murraylink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ransmission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Company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499" w:type="dxa"/>
            <w:tcBorders>
              <w:top w:val="single" w:sz="1.6" w:space="0" w:color="262526"/>
              <w:bottom w:val="single" w:sz="1.6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102.96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October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2003)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390" w:hRule="exact"/>
        </w:trPr>
        <w:tc>
          <w:tcPr>
            <w:tcW w:w="4499" w:type="dxa"/>
            <w:tcBorders>
              <w:top w:val="single" w:sz="1.6" w:space="0" w:color="262526"/>
              <w:bottom w:val="single" w:sz="8" w:space="0" w:color="262526"/>
              <w:left w:val="single" w:sz="8" w:space="0" w:color="262526"/>
              <w:right w:val="single" w:sz="1.6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Directlink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4499" w:type="dxa"/>
            <w:tcBorders>
              <w:top w:val="single" w:sz="1.6" w:space="0" w:color="262526"/>
              <w:bottom w:val="single" w:sz="8" w:space="0" w:color="262526"/>
              <w:left w:val="single" w:sz="1.6" w:space="0" w:color="262526"/>
              <w:right w:val="single" w:sz="8" w:space="0" w:color="262526"/>
            </w:tcBorders>
          </w:tcPr>
          <w:p>
            <w:pPr>
              <w:spacing w:before="22" w:after="0" w:line="240" w:lineRule="auto"/>
              <w:ind w:left="8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16.68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July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2005)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abov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benefi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penalt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transmission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systems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pruden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S6A.2.2.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rolling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Former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Market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0" w:lineRule="auto"/>
        <w:ind w:left="2388" w:right="601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2.5.2(c).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beginnin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prudent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(bu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matters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S6A.2.2;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517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3522" w:right="57" w:firstLine="-567"/>
        <w:jc w:val="both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presen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earne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remainin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life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3522" w:right="56" w:firstLine="-567"/>
        <w:jc w:val="both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S6A.2.1(e)(2)(ii)(A),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marke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benefi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Registe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continued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presen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life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achiev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S6A.2.1(e)(2)(ii)(B),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market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benefit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defined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rolling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Method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adjustment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value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asset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base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Excep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immediately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preceding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143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99"/>
        </w:rPr>
        <w:t>6A.8.2(e)(1)(i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9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contingent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ojects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6A.8.2(h)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(regardless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above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adopted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6A.7.2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50" w:lineRule="auto"/>
        <w:ind w:left="2955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6A.7.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estimated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contingen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6A.8.2(h).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60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ference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3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37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benefi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penalt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estimate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properly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S6A.2.3.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ithou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prejudic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respect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3522" w:right="59" w:firstLine="-567"/>
        <w:jc w:val="both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3522" w:right="56" w:firstLine="-567"/>
        <w:jc w:val="both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achiev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objectives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3522" w:right="56" w:firstLine="-567"/>
        <w:jc w:val="both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properly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principle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policie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955" w:right="-20"/>
        <w:jc w:val="left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S6A.2.2A(f),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S6A.2.2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Prudency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efficiency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capital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expenditure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prudenc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S6A.2.1(d)(2)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S6A.2.1(e)(2),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opportunit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associate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incentives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promot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economi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ficienc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evaluate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against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investmen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undertoo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business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practicably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achieve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lowest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sustainable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delivering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consequenc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desirabilit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minimisin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investmen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uncertaint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incentives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avoid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prudency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analysis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S6A.2.2A</w:t>
      </w:r>
      <w:r>
        <w:rPr>
          <w:rFonts w:ascii="Arial" w:hAnsi="Arial" w:cs="Arial" w:eastAsia="Arial"/>
          <w:sz w:val="24"/>
          <w:szCs w:val="24"/>
          <w:color w:val="262526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Reduction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inefficient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past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capital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expenditure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6A.14.1(5E),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S6A.2.2A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S6A.2.1(f)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98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S6A.2.2A,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(excluding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preceding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398" w:lineRule="auto"/>
        <w:ind w:left="1821" w:right="58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overspendin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capitalisatio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overspendin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incurred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adjusted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6A.7.1(f)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6A.8.2(h);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app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pass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passed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negativ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support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review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period.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S6A.2.1(f)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represent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circumstances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opinio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reflec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arm'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lengt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terms.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capitalisatio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S6A.2.1(f)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capitalisation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policy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overspending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(h)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increase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S6A.2.1(f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reduce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correspond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durin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perio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greate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1821" w:right="1412" w:firstLine="-567"/>
        <w:jc w:val="left"/>
        <w:tabs>
          <w:tab w:pos="1820" w:val="left"/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analysis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undertoo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S6A.2.1(f)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arrangement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arm's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length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terms.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capitalisatio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otherwise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S6A.2.1(f)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accoun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S6A.2.2A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undertaking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analysis,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statement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supporting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6A.14.2(1).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S6A.2.2B</w:t>
      </w:r>
      <w:r>
        <w:rPr>
          <w:rFonts w:ascii="Arial" w:hAnsi="Arial" w:cs="Arial" w:eastAsia="Arial"/>
          <w:sz w:val="24"/>
          <w:szCs w:val="24"/>
          <w:color w:val="262526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Depreciation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Pursuan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6A.14.1(5D)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decide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draf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6A.13,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actual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1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objective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decisio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incentives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undertakin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incentiv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schem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substitutio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possibilitie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betwee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relativel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short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relatively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economic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benefits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types;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9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capita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expenditur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exceeded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corresponding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Incentive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expenditu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factors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S6A.2.3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Removal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assets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asset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base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9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rollin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forwar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6A.6.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schedul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remove,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grou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assets):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80.778046" w:type="dxa"/>
      </w:tblPr>
      <w:tblGrid/>
      <w:tr>
        <w:trPr>
          <w:trHeight w:val="823" w:hRule="exact"/>
        </w:trPr>
        <w:tc>
          <w:tcPr>
            <w:tcW w:w="4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40" w:lineRule="auto"/>
              <w:ind w:left="40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(1)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5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40" w:lineRule="auto"/>
              <w:ind w:left="144" w:right="-7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4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(i)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1" w:after="0" w:line="240" w:lineRule="auto"/>
              <w:ind w:left="3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extent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that: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3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asse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(o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grou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assets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dedicate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ransmission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661" w:hRule="exact"/>
        </w:trPr>
        <w:tc>
          <w:tcPr>
            <w:tcW w:w="4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6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61" w:lineRule="exact"/>
              <w:ind w:left="13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Networ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Use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(no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bein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3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Distributio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5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Networ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9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  <w:i/>
              </w:rPr>
              <w:t>Service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3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ovider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small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group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3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ransmission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Network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Users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  <w:tr>
        <w:trPr>
          <w:trHeight w:val="1601" w:hRule="exact"/>
        </w:trPr>
        <w:tc>
          <w:tcPr>
            <w:tcW w:w="4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5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40" w:lineRule="auto"/>
              <w:ind w:left="14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(ii)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  <w:tc>
          <w:tcPr>
            <w:tcW w:w="6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0" w:after="0" w:line="250" w:lineRule="auto"/>
              <w:ind w:left="137" w:right="-2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value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asset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(or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group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assets),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included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value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regulator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asse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bas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beginnin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th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first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egulatory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year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current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egulatory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cont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ol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period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exceeds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indexed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2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amount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time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the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  <w:i/>
              </w:rPr>
              <w:t>AER's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determination,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-1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of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37" w:right="499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$10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62526"/>
                <w:spacing w:val="0"/>
                <w:w w:val="100"/>
              </w:rPr>
              <w:t>million;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000000"/>
                <w:spacing w:val="0"/>
                <w:w w:val="100"/>
              </w:rPr>
            </w:r>
          </w:p>
        </w:tc>
      </w:tr>
    </w:tbl>
    <w:p>
      <w:pPr>
        <w:spacing w:before="79" w:after="0" w:line="250" w:lineRule="auto"/>
        <w:ind w:left="2388" w:right="9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grou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contributing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9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adequately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sought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contributin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9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negotiate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payment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User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10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committed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constructed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955" w:right="9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February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2006,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arrangements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group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longer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contributing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9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S6A.2.3(a)(3)(ii),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constructe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criteria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satisf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"committe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distribution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9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separat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buildin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bloc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28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182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compensate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remove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satisfied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otherwis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addresse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throug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taken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steps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pruden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woul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manage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tota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does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adequately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reflect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risks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cannot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reasonably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managed.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limi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63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S6A.2.2A.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254" w:right="615" w:firstLine="-1134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S6A.2.4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Roll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forward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asset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base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within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same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control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period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clause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S6A.2.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establishmen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beginnin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roll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immediatel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precedin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any)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Roll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forward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model</w:t>
      </w:r>
      <w:r>
        <w:rPr>
          <w:rFonts w:ascii="Arial" w:hAnsi="Arial" w:cs="Arial" w:eastAsia="Arial"/>
          <w:sz w:val="24"/>
          <w:szCs w:val="24"/>
          <w:color w:val="262526"/>
          <w:spacing w:val="-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comply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clause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forwa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referre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6A.6.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established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S6A.2.4.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Method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adjustment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value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regulatory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asset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base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second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subsequent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beginning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immediatel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precedin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expenditure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accepted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6A.6.7(c)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6A.13.2(b)(4)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depreciation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annual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block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5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reduced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disposa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forecast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previous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necessary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beginnin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adjustin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valu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inflation.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4000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Allowance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working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capital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appropriat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allowance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working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capital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rolled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forward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S6A.2.4.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2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Schedule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6A.3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CRNP</w:t>
      </w:r>
      <w:r>
        <w:rPr>
          <w:rFonts w:ascii="Arial" w:hAnsi="Arial" w:cs="Arial" w:eastAsia="Arial"/>
          <w:sz w:val="28"/>
          <w:szCs w:val="28"/>
          <w:color w:val="262526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methodology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modified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CRNP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14" w:after="0" w:line="240" w:lineRule="auto"/>
        <w:ind w:left="2347" w:right="5094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methodology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S6A.3.1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Meaning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optimised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replacement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cost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6A.3,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references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"optimised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cost"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accepte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equivalen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optimise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replacemen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referabl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values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contained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S6A.3.2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CRNP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methodology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1254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CRN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(o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eflectiv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involves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steps: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Attributin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'costs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optimise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replacemen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optimise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replacement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provid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baselin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usin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'fault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matrix'.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dispatched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generation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actua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previou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financia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rang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operatin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scenario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chose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condition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stress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investment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contemplated.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scenario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selected: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constraine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matri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developed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generatio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servin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fault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contribution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matrix;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analysis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techniques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solve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flows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sensitivity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flows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incremental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changes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sensitivitie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weighte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deriv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'flo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component'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magnitude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element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hour;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2388" w:right="54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(iv)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utilisatio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elemen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'flow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magnitudes,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prevailing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selected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scenarios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assessed,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individual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rata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'flo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loa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impose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across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conditions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Summing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individual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load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S6A.3.3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Modified</w:t>
      </w:r>
      <w:r>
        <w:rPr>
          <w:rFonts w:ascii="Arial" w:hAnsi="Arial" w:cs="Arial" w:eastAsia="Arial"/>
          <w:sz w:val="24"/>
          <w:szCs w:val="24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CRNP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methodology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Modified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CRNP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process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involves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step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50" w:lineRule="auto"/>
        <w:ind w:left="1254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CRNP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referred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S6A.3.2(1)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steps: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based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rati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optimise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replacemen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optimised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replacement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TUO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amoun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asset'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8" w:firstLine="-567"/>
        <w:jc w:val="both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Adjusting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individual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individual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gross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asse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determine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subparagrap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eac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multiplie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factor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depends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utilisation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resulting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remainder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4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non-locationa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non-locational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represents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non-locational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component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ASRR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2388" w:right="319" w:firstLine="-2268"/>
        <w:jc w:val="left"/>
        <w:tabs>
          <w:tab w:pos="236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Schedule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6A.4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7"/>
          <w:b/>
          <w:bCs/>
        </w:rPr>
        <w:t>Application</w:t>
      </w:r>
      <w:r>
        <w:rPr>
          <w:rFonts w:ascii="Arial" w:hAnsi="Arial" w:cs="Arial" w:eastAsia="Arial"/>
          <w:sz w:val="28"/>
          <w:szCs w:val="28"/>
          <w:color w:val="262526"/>
          <w:spacing w:val="1"/>
          <w:w w:val="97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color w:val="262526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8"/>
          <w:szCs w:val="28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8"/>
          <w:szCs w:val="28"/>
          <w:color w:val="262526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8"/>
          <w:szCs w:val="28"/>
          <w:color w:val="262526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AEMO</w:t>
      </w:r>
      <w:r>
        <w:rPr>
          <w:rFonts w:ascii="Arial" w:hAnsi="Arial" w:cs="Arial" w:eastAsia="Arial"/>
          <w:sz w:val="28"/>
          <w:szCs w:val="28"/>
          <w:color w:val="262526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declared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8"/>
          <w:b/>
          <w:bCs/>
        </w:rPr>
        <w:t>transmission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98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system</w:t>
      </w:r>
      <w:r>
        <w:rPr>
          <w:rFonts w:ascii="Arial" w:hAnsi="Arial" w:cs="Arial" w:eastAsia="Arial"/>
          <w:sz w:val="28"/>
          <w:szCs w:val="28"/>
          <w:color w:val="262526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62526"/>
          <w:spacing w:val="0"/>
          <w:w w:val="100"/>
          <w:b/>
          <w:bCs/>
        </w:rPr>
        <w:t>operators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tabs>
          <w:tab w:pos="12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S6A.4.1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Application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Chapter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AEMO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etc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purpos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applyin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Chapte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regarde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7" w:firstLine="-567"/>
        <w:jc w:val="both"/>
        <w:tabs>
          <w:tab w:pos="1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means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adoptiv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ovider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entr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exi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referenc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11" w:after="0" w:line="240" w:lineRule="auto"/>
        <w:ind w:left="82" w:right="2886"/>
        <w:jc w:val="center"/>
        <w:tabs>
          <w:tab w:pos="12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S6A.4.2</w:t>
        <w:tab/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Exclusions,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qualifications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99"/>
          <w:b/>
          <w:bCs/>
        </w:rPr>
        <w:t>modifications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60" w:firstLine="-567"/>
        <w:jc w:val="left"/>
        <w:tabs>
          <w:tab w:pos="1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subject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exclusions,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qualifications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modifications.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(Introduction)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6A.1.4(b)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excluded.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ransmission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Generally)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exclusions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qualification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modifications: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(Components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determinations):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68" w:firstLine="-567"/>
        <w:jc w:val="both"/>
        <w:tabs>
          <w:tab w:pos="23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AER'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settin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metho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calculating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maximu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allowe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formulatin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amendmen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public.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(4)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agg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annua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equi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forecas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incurre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same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955" w:right="5750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955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subparagraph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might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cost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provide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  <w:i/>
        </w:rPr>
        <w:t>operato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wher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those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services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are,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standpoint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operato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98" w:lineRule="auto"/>
        <w:ind w:left="2388" w:right="1388" w:firstLine="-567"/>
        <w:jc w:val="left"/>
        <w:tabs>
          <w:tab w:pos="2380" w:val="left"/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(5)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description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categories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recovered;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metho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(whic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Cos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allocatin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negotiated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8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treated.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(6)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consisten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National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Electricity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Chapter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both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188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(8)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commencemen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398" w:lineRule="auto"/>
        <w:ind w:left="2388" w:right="1844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250" w:lineRule="auto"/>
        <w:ind w:left="2955" w:right="55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repor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purpose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ensuing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(9)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Howeve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2009,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instea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formulatin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publishin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adopt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VENCorp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legislativ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took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made.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2"/>
          <w:w w:val="100"/>
          <w:b/>
          <w:bCs/>
        </w:rPr>
        <w:t>Par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2"/>
          <w:w w:val="100"/>
          <w:b/>
          <w:bCs/>
        </w:rPr>
        <w:t>(Regulatio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2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2"/>
          <w:w w:val="100"/>
          <w:b/>
          <w:bCs/>
        </w:rPr>
        <w:t>Revenu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2"/>
          <w:w w:val="100"/>
          <w:b/>
          <w:bCs/>
        </w:rPr>
        <w:t>Prescribe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2"/>
          <w:w w:val="100"/>
          <w:b/>
          <w:bCs/>
        </w:rPr>
        <w:t>ransmission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6321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Services)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384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6A.7.1: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operato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directe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construc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6A.7.1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3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direction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even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unconditionally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authorised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6A.7.1(a)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 w:firstLine="-567"/>
        <w:jc w:val="both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6A.7.1(a)(1)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(7)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founded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event;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21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after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6A.7.1(d):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directed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Connectio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Applicant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construct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augmentation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revocatio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98"/>
          <w:i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98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98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ground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revoke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determination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2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(Revenue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determinations</w:t>
      </w:r>
      <w:r>
        <w:rPr>
          <w:rFonts w:ascii="Arial" w:hAnsi="Arial" w:cs="Arial" w:eastAsia="Arial"/>
          <w:sz w:val="24"/>
          <w:szCs w:val="24"/>
          <w:color w:val="262526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color w:val="262526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pricing</w:t>
      </w:r>
      <w:r>
        <w:rPr>
          <w:rFonts w:ascii="Arial" w:hAnsi="Arial" w:cs="Arial" w:eastAsia="Arial"/>
          <w:sz w:val="24"/>
          <w:szCs w:val="24"/>
          <w:color w:val="262526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methodologies)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exclusions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qualification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modifications: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6A.10.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(Submissio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6A.10.1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1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submi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3522" w:right="54" w:firstLine="-567"/>
        <w:jc w:val="both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955" w:right="-20"/>
        <w:jc w:val="left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3522" w:right="54" w:firstLine="-567"/>
        <w:jc w:val="both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designe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maximum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allowed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3522" w:right="57" w:firstLine="-567"/>
        <w:jc w:val="both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which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determined.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Exact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equivalence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derived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particula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ground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believe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approximate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[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Deleted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398" w:lineRule="auto"/>
        <w:ind w:left="2388" w:right="1402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1A.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6A.10.1A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framework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paper)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6A.10.1A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(Preliminar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examinatio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non-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compliance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requirements)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insofar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(Resubmissio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insofar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(Resubmissio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insofar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6.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further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consultation)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insofar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7.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insofar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388" w:right="476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8.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(Requirements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relating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draft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decisions)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61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insofar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decision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6A.14.3(e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6317"/>
        <w:jc w:val="both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262526"/>
          <w:spacing w:val="0"/>
          <w:w w:val="100"/>
          <w:b/>
          <w:bCs/>
        </w:rPr>
        <w:t>Note: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50" w:lineRule="auto"/>
        <w:ind w:left="2388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gely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inapplicable.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6A.14.1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(6),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(7)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(8)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applicable.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6A.14.2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give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reasons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setting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basi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rational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decision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decisio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pricin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methodolog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bu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matter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detai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mentione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paragraph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(1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(4)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would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genera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rule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irrelevan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suc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decision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6A.14.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only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(f)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62526"/>
          <w:spacing w:val="0"/>
          <w:w w:val="100"/>
        </w:rPr>
        <w:t>relevant.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9.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Rul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(Revocatio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determinatio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amendmen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wrong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information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error)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insofar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10.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6A.16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(Miscellaneous)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460" w:lineRule="atLeast"/>
        <w:ind w:left="2388" w:right="5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before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publish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955" w:right="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nex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notify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revenu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requiremen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ficient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enable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calculate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accordance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methodolog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obligation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(Information</w:t>
      </w:r>
      <w:r>
        <w:rPr>
          <w:rFonts w:ascii="Arial" w:hAnsi="Arial" w:cs="Arial" w:eastAsia="Arial"/>
          <w:sz w:val="24"/>
          <w:szCs w:val="24"/>
          <w:color w:val="262526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Disclosure)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404" w:lineRule="auto"/>
        <w:ind w:left="1254" w:right="3844" w:firstLine="567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(Cost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Allocation)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7" w:lineRule="exact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revenue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consistent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Cost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Allocation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Part: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S6A.4.2(c)(5).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404" w:lineRule="auto"/>
        <w:ind w:left="1254" w:right="1982" w:firstLine="567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insofar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requirement.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ransmission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Consultation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Procedures)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67" w:lineRule="exact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exclusions,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qualifications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modifications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prescribed.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2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(j)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2"/>
          <w:w w:val="100"/>
          <w:b/>
          <w:bCs/>
        </w:rPr>
        <w:t>Par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color w:val="262526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2"/>
          <w:w w:val="100"/>
          <w:b/>
          <w:bCs/>
        </w:rPr>
        <w:t>(Ring-Fencin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color w:val="262526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2"/>
          <w:w w:val="100"/>
          <w:b/>
          <w:bCs/>
        </w:rPr>
        <w:t>Arrangement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262526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2"/>
          <w:w w:val="100"/>
          <w:b/>
          <w:bCs/>
        </w:rPr>
        <w:t>fo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color w:val="262526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2"/>
          <w:w w:val="100"/>
          <w:b/>
          <w:bCs/>
        </w:rPr>
        <w:t>ransmissio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color w:val="262526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2"/>
          <w:w w:val="100"/>
          <w:b/>
          <w:bCs/>
        </w:rPr>
        <w:t>Network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Providers)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Par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J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(Prescribe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-15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ransmissio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Service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color w:val="262526"/>
          <w:spacing w:val="-1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–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Regulatio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color w:val="262526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color w:val="262526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-1"/>
          <w:w w:val="100"/>
          <w:b/>
          <w:bCs/>
        </w:rPr>
        <w:t>Pricing)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1821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exclusions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qualification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modifications: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458" w:lineRule="exact"/>
        <w:ind w:left="2388" w:right="56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1.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Principles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6A.23.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4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edtransmissio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adoptive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jurisdiction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3522" w:right="56" w:firstLine="-567"/>
        <w:jc w:val="both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responsibl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allocatin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ASR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TUO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3522" w:right="54" w:firstLine="-567"/>
        <w:jc w:val="both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responsibl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entry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exit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(h)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must: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955" w:right="-20"/>
        <w:jc w:val="left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allocate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costs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between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3522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connection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3522" w:right="58" w:firstLine="-567"/>
        <w:jc w:val="both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notif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allocatio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(an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basi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whic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ficien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tim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calculat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AEMO'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next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egulator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accordanc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wit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pricin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3522" w:right="56" w:firstLine="-567"/>
        <w:jc w:val="both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(3)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requested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informatio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reasonabl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allocat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ASRR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TUO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escribe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common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6A.23.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(k)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require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develo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separat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recover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ASR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referabl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capability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2.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6A.24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Methodology)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6A.24.1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(e)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Subjec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expres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Rule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contrar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295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50" w:lineRule="auto"/>
        <w:ind w:left="3522" w:right="56" w:firstLine="-567"/>
        <w:jc w:val="both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8" w:after="0" w:line="458" w:lineRule="exact"/>
        <w:ind w:left="2388" w:right="57" w:firstLine="567"/>
        <w:jc w:val="left"/>
        <w:tabs>
          <w:tab w:pos="2940" w:val="left"/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period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(f)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Howeve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applicatio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mad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during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48" w:lineRule="exact"/>
        <w:ind w:left="2955" w:right="6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2009,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amend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AEMO's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50" w:lineRule="auto"/>
        <w:ind w:left="2955" w:right="5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pricing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methodology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setting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commencing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July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2010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later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egulatory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6A.24.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sub-paragraph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substituted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sub-paragraphs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(c)(1)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(c)(2):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each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yea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3.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6A.26.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(Agreement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pruden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discount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services)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6A.26.1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if: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955" w:right="56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(1)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(b)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agree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lower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TUOS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escribed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common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veste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exclusio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(2)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provisions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following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fect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included: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3522" w:right="54" w:firstLine="-567"/>
        <w:jc w:val="both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obtai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writte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consen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befor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exercising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power;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3522" w:right="54" w:firstLine="-567"/>
        <w:jc w:val="both"/>
        <w:tabs>
          <w:tab w:pos="35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(ii)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relevan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transmissio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operato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AEM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negotiat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goo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fait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wheneve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eithe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asks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consider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exercise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power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particular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manne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7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4.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6A.26.2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(Application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approval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proposed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prudent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discount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amounts)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238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6A.26.2(k)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2388" w:right="54" w:firstLine="-567"/>
        <w:jc w:val="left"/>
        <w:tabs>
          <w:tab w:pos="23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5.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6A.29.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(Multipl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ransmissio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Providers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region)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388" w:right="5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Claus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6A.29.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applie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followin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additional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paragraph: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50" w:lineRule="auto"/>
        <w:ind w:left="2955" w:right="57" w:firstLine="-567"/>
        <w:jc w:val="both"/>
        <w:tabs>
          <w:tab w:pos="29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(g)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appointment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under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6A.29.1(a))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Co-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dinatin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Networ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Servic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ovide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  <w:i/>
        </w:rPr>
        <w:t>egio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whole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major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sha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network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2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(l)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[Deleted]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(m)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Schedule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S6A.1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(Contents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color w:val="262526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Revenue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Proposals)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1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1213" w:right="2751"/>
        <w:jc w:val="center"/>
        <w:tabs>
          <w:tab w:pos="178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(n)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Schedule</w:t>
      </w:r>
      <w:r>
        <w:rPr>
          <w:rFonts w:ascii="Arial" w:hAnsi="Arial" w:cs="Arial" w:eastAsia="Arial"/>
          <w:sz w:val="24"/>
          <w:szCs w:val="24"/>
          <w:color w:val="262526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S6A.2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(Regulatory</w:t>
      </w:r>
      <w:r>
        <w:rPr>
          <w:rFonts w:ascii="Arial" w:hAnsi="Arial" w:cs="Arial" w:eastAsia="Arial"/>
          <w:sz w:val="24"/>
          <w:szCs w:val="24"/>
          <w:color w:val="262526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Asset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Base)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AEMO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50" w:lineRule="auto"/>
        <w:ind w:left="1821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Clause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S6A.2.3(a)(3)(i)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applicable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decla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transmission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system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  <w:i/>
        </w:rPr>
        <w:t>operator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254" w:right="-20"/>
        <w:jc w:val="left"/>
        <w:tabs>
          <w:tab w:pos="1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(o)</w:t>
        <w:tab/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262526"/>
          <w:spacing w:val="2"/>
          <w:w w:val="100"/>
          <w:b/>
          <w:bCs/>
        </w:rPr>
        <w:t>Schedul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2"/>
          <w:w w:val="100"/>
          <w:b/>
          <w:bCs/>
        </w:rPr>
        <w:t>S6A.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5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2"/>
          <w:w w:val="100"/>
          <w:b/>
          <w:bCs/>
        </w:rPr>
        <w:t>(CRN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2"/>
          <w:w w:val="100"/>
          <w:b/>
          <w:bCs/>
        </w:rPr>
        <w:t>methodolog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2"/>
          <w:w w:val="100"/>
          <w:b/>
          <w:bCs/>
        </w:rPr>
        <w:t>an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5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2"/>
          <w:w w:val="100"/>
          <w:b/>
          <w:bCs/>
        </w:rPr>
        <w:t>modifie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4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262526"/>
          <w:spacing w:val="2"/>
          <w:w w:val="100"/>
          <w:b/>
          <w:bCs/>
        </w:rPr>
        <w:t>CRNP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2" w:after="0" w:line="240" w:lineRule="auto"/>
        <w:ind w:left="1821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262526"/>
          <w:spacing w:val="0"/>
          <w:w w:val="100"/>
          <w:b/>
          <w:bCs/>
        </w:rPr>
        <w:t>methodology)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Schedule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applies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without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exclusion,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qualification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262526"/>
          <w:spacing w:val="0"/>
          <w:w w:val="100"/>
        </w:rPr>
        <w:t>modification.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pgMar w:header="691" w:footer="472" w:top="1080" w:bottom="660" w:left="1320" w:right="132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sectPr>
      <w:pgMar w:header="0" w:footer="0" w:top="0" w:bottom="0" w:left="0" w:right="0"/>
      <w:headerReference w:type="default" r:id="rId7"/>
      <w:footerReference w:type="default" r:id="rId8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.000999pt;margin-top:798.049988pt;width:451.277pt;height:.1pt;mso-position-horizontal-relative:page;mso-position-vertical-relative:page;z-index:-3967" coordorigin="1440,15961" coordsize="9026,2">
          <v:shape style="position:absolute;left:1440;top:15961;width:9026;height:2" coordorigin="1440,15961" coordsize="9026,0" path="m1440,15961l10466,15961e" filled="f" stroked="t" strokeweight=".5pt" strokecolor="#262526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371613pt;margin-top:798.521301pt;width:41.532001pt;height:11pt;mso-position-horizontal-relative:page;mso-position-vertical-relative:page;z-index:-3966" type="#_x0000_t202" filled="f" stroked="f">
          <v:textbox inset="0,0,0,0">
            <w:txbxContent>
              <w:p>
                <w:pPr>
                  <w:spacing w:before="0" w:after="0" w:line="195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t>Page</w:t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26252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871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8"/>
                    <w:szCs w:val="18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2pt;margin-top:54.915016pt;width:451.276pt;height:.1pt;mso-position-horizontal-relative:page;mso-position-vertical-relative:page;z-index:-3970" coordorigin="1440,1098" coordsize="9026,2">
          <v:shape style="position:absolute;left:1440;top:1098;width:9026;height:2" coordorigin="1440,1098" coordsize="9026,0" path="m1440,1098l10466,1098e" filled="f" stroked="t" strokeweight=".5pt" strokecolor="#262526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04997pt;margin-top:33.667149pt;width:137.761616pt;height:21pt;mso-position-horizontal-relative:page;mso-position-vertical-relative:page;z-index:-3969" type="#_x0000_t202" filled="f" stroked="f">
          <v:textbox inset="0,0,0,0">
            <w:txbxContent>
              <w:p>
                <w:pPr>
                  <w:spacing w:before="0" w:after="0" w:line="212" w:lineRule="exact"/>
                  <w:ind w:left="20" w:right="-47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NATIONAL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ELECTRICITY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RULES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00" w:lineRule="exact"/>
                  <w:ind w:left="20" w:right="-20"/>
                  <w:jc w:val="lef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VERSION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124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2.644287pt;margin-top:33.550850pt;width:241.649369pt;height:21pt;mso-position-horizontal-relative:page;mso-position-vertical-relative:page;z-index:-3968" type="#_x0000_t202" filled="f" stroked="f">
          <v:textbox inset="0,0,0,0">
            <w:txbxContent>
              <w:p>
                <w:pPr>
                  <w:spacing w:before="0" w:after="0" w:line="212" w:lineRule="exact"/>
                  <w:jc w:val="righ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CHAPTER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-18"/>
                    <w:w w:val="100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8"/>
                    <w:position w:val="1"/>
                  </w:rPr>
                  <w:t>6A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  <w:p>
                <w:pPr>
                  <w:spacing w:before="0" w:after="0" w:line="200" w:lineRule="exact"/>
                  <w:ind w:left="-27"/>
                  <w:jc w:val="right"/>
                  <w:rPr>
                    <w:rFonts w:ascii="Arial Unicode MS" w:hAnsi="Arial Unicode MS" w:cs="Arial Unicode MS" w:eastAsia="Arial Unicode MS"/>
                    <w:sz w:val="18"/>
                    <w:szCs w:val="18"/>
                  </w:rPr>
                </w:pPr>
                <w:rPr/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ECONOMIC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1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REGULATION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7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100"/>
                    <w:position w:val="1"/>
                  </w:rPr>
                  <w:t>OF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-8"/>
                    <w:w w:val="100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8"/>
                    <w:position w:val="1"/>
                  </w:rPr>
                  <w:t>TRANSMISSION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-14"/>
                    <w:w w:val="98"/>
                    <w:position w:val="1"/>
                  </w:rPr>
                  <w:t> 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262526"/>
                    <w:spacing w:val="0"/>
                    <w:w w:val="98"/>
                    <w:position w:val="1"/>
                  </w:rPr>
                  <w:t>SERVICES</w:t>
                </w:r>
                <w:r>
                  <w:rPr>
                    <w:rFonts w:ascii="Arial Unicode MS" w:hAnsi="Arial Unicode MS" w:cs="Arial Unicode MS" w:eastAsia="Arial Unicode MS"/>
                    <w:sz w:val="18"/>
                    <w:szCs w:val="18"/>
                    <w:color w:val="00000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</dc:creator>
  <dc:title>AEMC_Layout</dc:title>
  <dcterms:created xsi:type="dcterms:W3CDTF">2019-08-12T09:36:46Z</dcterms:created>
  <dcterms:modified xsi:type="dcterms:W3CDTF">2019-08-12T09:36:46Z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2019-08-11T00:00:00Z</vt:filetime>
  </property>
  <property fmtid="{D5CDD505-2E9C-101B-9397-08002B2CF9AE}" pid="3" name="LastSaved">
    <vt:filetime>2019-08-11T00:00:00Z</vt:filetime>
  </property>
</Properties>
</file>