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61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75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4616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32"/>
          <w:szCs w:val="3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170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0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ring-fencing;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286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3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0" w:firstLine="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8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Prohibition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DUOS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672pt;width:450.995pt;height:38.939pt;mso-position-horizontal-relative:page;mso-position-vertical-relative:paragraph;z-index:-4615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441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47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108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5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identifiable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discretionary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infrequent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254" w:right="441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classificatio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reviewe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cours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nex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Rules)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reclassification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737" w:hRule="exact"/>
        </w:trPr>
        <w:tc>
          <w:tcPr>
            <w:tcW w:w="8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6" w:right="-12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98"/>
                <w:i/>
              </w:rPr>
              <w:t>Classificatio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8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9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explanation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worked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examples)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classify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applying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280" w:right="-20" w:firstLine="-567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6.2.1(c)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classifyin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negotiated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713" w:right="-41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6.2.2(c)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classifyin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alternative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19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distinguishing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inputs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71" w:hRule="exact"/>
        </w:trPr>
        <w:tc>
          <w:tcPr>
            <w:tcW w:w="87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prevent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publishin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Classificatio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documen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anothe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6.2.4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00" w:right="-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Dut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2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determinations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5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controlle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operate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otherwise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separat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1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separately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commencemen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otherwise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separat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61" w:right="3635" w:firstLine="-567"/>
        <w:jc w:val="left"/>
        <w:tabs>
          <w:tab w:pos="1840" w:val="left"/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3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432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60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incentive-base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approach.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7" w:after="0" w:line="250" w:lineRule="auto"/>
        <w:ind w:left="1821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6.6.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adaptations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modifications.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74" w:right="1169" w:firstLine="-1077"/>
        <w:jc w:val="left"/>
        <w:tabs>
          <w:tab w:pos="12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672pt;width:450.995pt;height:38.939pt;mso-position-horizontal-relative:page;mso-position-vertical-relative:paragraph;z-index:-4614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74" w:right="10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37" w:hRule="exact"/>
        </w:trPr>
        <w:tc>
          <w:tcPr>
            <w:tcW w:w="8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7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post-ta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mode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7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accompanied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instrument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87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6.3.2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7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building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determination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3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13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8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7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65" w:firstLine="567"/>
        <w:jc w:val="left"/>
        <w:tabs>
          <w:tab w:pos="1820" w:val="left"/>
          <w:tab w:pos="2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Details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S6.2.3(c)(4)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6.5.8A,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apportione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66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encouraged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6.4B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6.4B.1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6.6.1(d2),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6.6.5(f1),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6.4B.2(c)(1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6.4B.2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8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6.4B.1(a);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rolling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47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61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7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99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1" w:after="0" w:line="240" w:lineRule="auto"/>
        <w:ind w:left="1254" w:right="6843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9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6.5.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Estimated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corporate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γ)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4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taxabl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underpinnin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5.10.2)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5.17.4(o),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6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174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917" w:right="29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realisti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5.10.2)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5.17.4(o),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6.6A.2(e)(1)(iii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(g)(2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6.5.8A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commensurat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equalis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8032" w:type="dxa"/>
      </w:tblPr>
      <w:tblGrid/>
      <w:tr>
        <w:trPr>
          <w:trHeight w:val="449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8" w:right="-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factors: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mechanism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mechanism.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6.6.1(a1)(5)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Adjustments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9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5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7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Positive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0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14" w:right="55"/>
        <w:jc w:val="center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484" w:right="5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50" w:right="7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insolvency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4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4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77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target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concurrently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45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willingness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9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precluded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(suc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indemnify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  <w:tab w:pos="3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0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410" w:firstLine="1134"/>
        <w:jc w:val="left"/>
        <w:tabs>
          <w:tab w:pos="180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57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innovation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innovativ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Small-scale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commensurate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detriment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(b1),,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6.6A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millio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  <w:tab w:pos="3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(1)(iv):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6.6A.1(a1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6.6A.1(b)(2)(iii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152pt;width:450.995pt;height:22.139pt;mso-position-horizontal-relative:page;mso-position-vertical-relative:paragraph;z-index:-4613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(a1))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5.3AA(f)(4)(ii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5.4A(h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1.98.8(a)(2)),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indemnities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2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1599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.98.8(a)(2))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18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 w:firstLine="-567"/>
        <w:jc w:val="both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82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6.7.3.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assume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closely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demonstrated.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5.3,5.3A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1.98.8(a)(2)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insofa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58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6.7.5(c)(2):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0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6.7.5(c)(4):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20822pt;width:450.995pt;height:22.139pt;mso-position-horizontal-relative:page;mso-position-vertical-relative:paragraph;z-index:-4612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5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policies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6.7A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1632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of,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policy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249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45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43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32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paymen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equivalen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consideration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contribution,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guarantee.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21527pt;width:450.995pt;height:38.938pt;mso-position-horizontal-relative:page;mso-position-vertical-relative:paragraph;z-index:-4611" coordorigin="1440,1724" coordsize="9020,779">
            <v:shape style="position:absolute;left:1440;top:1724;width:9020;height:779" coordorigin="1440,1724" coordsize="9020,779" path="m1440,2503l10460,2503,10460,1724,1440,1724,1440,25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300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paper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6.25(b).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  <w:tab w:pos="3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(ix)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S6.2.2B;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64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11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0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6.4B.1(a)(1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suggeste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6.3.1(c)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492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Resubmission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77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31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6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6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50" w:right="39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6.9.3(a)(5);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suggestin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6.10.3(e)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254" w:right="2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scope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summarised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cross-referencing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16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itself;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Commencement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intervenin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59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Constituent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6.5.7(c)(2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6.5.7(d)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3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6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34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278" w:right="56" w:firstLine="-1024"/>
        <w:jc w:val="both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(14A)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assignin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6"/>
        <w:jc w:val="center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239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applies);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S6.2.2B.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50" w:right="1267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discretion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negating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2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wrong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error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8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misdescription;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6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741pt;width:450.995pt;height:22.139pt;mso-position-horizontal-relative:page;mso-position-vertical-relative:paragraph;z-index:-4610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6.15.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with,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61.541019pt;width:455.534299pt;height:728.437014pt;mso-position-horizontal-relative:page;mso-position-vertical-relative:page;z-index:-460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26" w:hRule="exact"/>
                    </w:trPr>
                    <w:tc>
                      <w:tcPr>
                        <w:tcW w:w="941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50" w:lineRule="auto"/>
                          <w:ind w:left="717" w:right="-21" w:firstLine="-567"/>
                          <w:jc w:val="both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whic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acceptabl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supporting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included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methodologies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Guideline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bindin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eac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5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71" w:hRule="exact"/>
                    </w:trPr>
                    <w:tc>
                      <w:tcPr>
                        <w:tcW w:w="941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7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publish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afte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commencemen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Rule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6.15.4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233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Allocation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Method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50" w:right="-1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document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setting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commencement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717" w:right="-20" w:firstLine="-567"/>
                          <w:jc w:val="both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entit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become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commencement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required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giv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fec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consisten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refus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5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paragraph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3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notify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relevant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decisio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refus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paragraph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submission,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failing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6" w:firstLine="-13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givin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approva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referre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paragrap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consulting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relevant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(f)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7" w:firstLine="-1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AER'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approval,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but: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10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284" w:right="-21" w:firstLine="-567"/>
                          <w:jc w:val="both"/>
                          <w:tabs>
                            <w:tab w:pos="128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conditio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agre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incorporat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specifie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additiona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Metho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reasonabl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consider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necessar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desirabl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resul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284" w:right="-19" w:firstLine="-567"/>
                          <w:jc w:val="both"/>
                          <w:tabs>
                            <w:tab w:pos="128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condition,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until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notifies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agreement;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717" w:right="-19" w:firstLine="-567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elapse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notifie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4pt;width:450.995pt;height:22.139pt;mso-position-horizontal-relative:page;mso-position-vertical-relative:paragraph;z-index:-460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unusua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423pt;width:450.995pt;height:38.939pt;mso-position-horizontal-relative:page;mso-position-vertical-relative:paragraph;z-index:-4607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8"/>
          <w:szCs w:val="28"/>
          <w:color w:val="262526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1.14.5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bearing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consolidated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4606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6.18.1A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1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sub-paragrap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6.18.1B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Sub-threshold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post-notificatio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cumulativ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post-notification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post-notification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first-mentioned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8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40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governing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assignment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re-assignment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remotely-rea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micro-generatio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reassigned)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customer'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assume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reassignmen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profile.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2214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avoidabl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distortions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6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albei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mitigate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100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2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0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6.18.6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constraints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tariffs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classes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weighted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average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correspondin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expecte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weighte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averag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preceding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yea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permissible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percentage.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permissible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percentage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greater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4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1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CPI-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limitatio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increas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ovider'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expecte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weighte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averag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2%;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7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calculation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CPI)(1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X)(1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2%)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7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calculation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CPI)(1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2%)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4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5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decidin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permissibl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percentag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exceede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disregarded: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accommodate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6.13;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accommodat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throug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designated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designated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6.18.7A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Feed-i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(Renewabl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(ACT);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71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3AB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(Qld);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Bonus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(NSW);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1987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(NSW).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8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69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4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(x)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489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1025" w:hRule="exact"/>
        </w:trPr>
        <w:tc>
          <w:tcPr>
            <w:tcW w:w="11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61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jurisdictiona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schem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capacit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11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incentiv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paymen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70" w:hRule="exact"/>
        </w:trPr>
        <w:tc>
          <w:tcPr>
            <w:tcW w:w="112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6.18.8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6" w:right="-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Approva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pricing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proposal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51" w:hRule="exact"/>
        </w:trPr>
        <w:tc>
          <w:tcPr>
            <w:tcW w:w="9111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174" w:right="-20"/>
              <w:jc w:val="left"/>
              <w:tabs>
                <w:tab w:pos="1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satisfied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structu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broadly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consistent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correspondin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indicativ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pricin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level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yea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previousl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applicabl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indicativ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ference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explained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deficient: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1" w:right="-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requir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161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busines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receivin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notic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submi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proposa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deficiencie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identifie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(unles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permits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itsel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deficiencies.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6.18.2(a)(1)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2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4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instances,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661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1.3(b).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6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7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1.2(2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6.19.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67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38pt;width:450.995pt;height:22.139pt;mso-position-horizontal-relative:page;mso-position-vertical-relative:paragraph;z-index:-4605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Settlements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Settlements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3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demand-based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gy-base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313" w:hRule="exact"/>
        </w:trPr>
        <w:tc>
          <w:tcPr>
            <w:tcW w:w="44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9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obtained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Embedde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Second-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type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44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9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allows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otherwis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settlement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obtaine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AEMO's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database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Embedde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Second-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6" w:right="381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4" w:right="-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kWh,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Embedded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Non-Registe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franchise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8" w:after="0" w:line="250" w:lineRule="auto"/>
        <w:ind w:left="1821" w:right="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reconciliation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2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couplin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couplin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Settlement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1022pt;width:450.995pt;height:38.938pt;mso-position-horizontal-relative:page;mso-position-vertical-relative:paragraph;z-index:-4604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237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K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requirements,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minimis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cost-reflective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8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non-cash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04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contributions,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guarantees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contribution,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6.21.3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reatment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19pt;width:450.995pt;height:22.139pt;mso-position-horizontal-relative:page;mso-position-vertical-relative:paragraph;z-index:-4603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arose.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17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5.5(f)(4)(ii)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without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131(1)(d)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926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Separate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2.263943pt;width:450.995pt;height:38.938pt;mso-position-horizontal-relative:page;mso-position-vertical-relative:paragraph;z-index:-4602" coordorigin="1440,-1045" coordsize="9020,779">
            <v:shape style="position:absolute;left:1440;top:-1045;width:9020;height:779" coordorigin="1440,-1045" coordsize="9020,779" path="m1440,-267l10460,-267,10460,-1045,1440,-1045,1440,-26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Separate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capturin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TUOS/DUOS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disclosu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TUOS/DUOS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633pt;width:450.995pt;height:22.139pt;mso-position-horizontal-relative:page;mso-position-vertical-relative:paragraph;z-index:-4601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8"/>
          <w:szCs w:val="28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8"/>
          <w:szCs w:val="28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applicable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regime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Provider's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6A.22.1(1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"distributio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6A.24.3(b)(3)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6967pt;width:450.995pt;height:22.138pt;mso-position-horizontal-relative:page;mso-position-vertical-relative:paragraph;z-index:-4600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Measures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566pt;width:450.995pt;height:22.139pt;mso-position-horizontal-relative:page;mso-position-vertical-relative:paragraph;z-index:-459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Measures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building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820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growt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growth;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04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oll-forwa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75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40" w:lineRule="auto"/>
        <w:ind w:left="79" w:right="3838"/>
        <w:jc w:val="center"/>
        <w:tabs>
          <w:tab w:pos="23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Base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54" w:right="65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opening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80003" w:type="dxa"/>
      </w:tblPr>
      <w:tblGrid/>
      <w:tr>
        <w:trPr>
          <w:trHeight w:val="727" w:hRule="exact"/>
        </w:trPr>
        <w:tc>
          <w:tcPr>
            <w:tcW w:w="1865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Jurisdiction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30"/>
                <w:w w:val="109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4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8"/>
                <w:i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erritory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ActewAGL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510.54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2,440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2,283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ENERGEX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4,308.1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8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4,198.2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writing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80003" w:type="dxa"/>
      </w:tblPr>
      <w:tblGrid/>
      <w:tr>
        <w:trPr>
          <w:trHeight w:val="727" w:hRule="exact"/>
        </w:trPr>
        <w:tc>
          <w:tcPr>
            <w:tcW w:w="1865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Jurisdiction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30"/>
                <w:w w:val="109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4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8"/>
                <w:i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Utilities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2,466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Aurora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981.108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578.4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Citipower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990.9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1,626.5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1,307.2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1865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1,220.3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6.6A.2(e)(1)(i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918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58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sustainabl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inefficient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6.12.1(6)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S6.2.1(e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7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1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6.12.1(18)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61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461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61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61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549591pt;margin-top:33.550850pt;width:236.745449pt;height:21pt;mso-position-horizontal-relative:page;mso-position-vertical-relative:page;z-index:-4615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6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ECONOMIC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REGULATION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OF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DISTRIBUTION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3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SERVICES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2019-08-12T09:36:24Z</dcterms:created>
  <dcterms:modified xsi:type="dcterms:W3CDTF">2019-08-12T09:36:24Z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