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1193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723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72pt;margin-top:33.683968pt;width:450.995pt;height:22.139pt;mso-position-horizontal-relative:page;mso-position-vertical-relative:paragraph;z-index:-1192" coordorigin="1440,674" coordsize="9020,443">
            <v:shape style="position:absolute;left:1440;top:674;width:9020;height:443" coordorigin="1440,674" coordsize="9020,443" path="m1440,1116l10460,1116,10460,674,1440,674,1440,1116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5A.</w:t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Electricity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32"/>
          <w:szCs w:val="32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retail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customers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Preliminary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5A.A.1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4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7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commerciall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19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physica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27" w:space="27"/>
            <w:col w:w="8026"/>
          </w:cols>
        </w:sectPr>
      </w:pPr>
      <w:rPr/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upgrade,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expansion,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58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549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developer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8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5A.D.3.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1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0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5A.E.3.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0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5A.E.1.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4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1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developer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3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4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19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avoi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installin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supplier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19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enquiry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preliminary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enquiry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5A.D.2.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921" w:space="333"/>
            <w:col w:w="8026"/>
          </w:cols>
        </w:sectPr>
      </w:pPr>
      <w:rPr/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contemplate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99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477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(Gri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inverters).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3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5A.B.3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5A.B.5).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5A.C.1.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7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developer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3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2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subdivision;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278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sub-class)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5A.A.2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Intendin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3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falls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subclass)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lodge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lodging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enquiry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avoidanc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5A.C.1(a)(2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1171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5A.A.3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Small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Generation</w:t>
      </w:r>
      <w:r>
        <w:rPr>
          <w:rFonts w:ascii="Arial" w:hAnsi="Arial" w:cs="Arial" w:eastAsia="Arial"/>
          <w:sz w:val="24"/>
          <w:szCs w:val="24"/>
          <w:color w:val="262526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Aggregator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deemed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agent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retail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44.059803pt;width:450.995pt;height:38.938pt;mso-position-horizontal-relative:page;mso-position-vertical-relative:paragraph;z-index:-1191" coordorigin="1440,881" coordsize="9020,779">
            <v:shape style="position:absolute;left:1440;top:881;width:9020;height:779" coordorigin="1440,881" coordsize="9020,779" path="m1440,1660l10460,1660,10460,881,1440,881,1440,1660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50" w:lineRule="auto"/>
        <w:ind w:left="1254" w:right="1253" w:firstLine="-1077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Standardised</w:t>
      </w:r>
      <w:r>
        <w:rPr>
          <w:rFonts w:ascii="Arial" w:hAnsi="Arial" w:cs="Arial" w:eastAsia="Arial"/>
          <w:sz w:val="28"/>
          <w:szCs w:val="28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offers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provide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basic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standard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Basic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162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5A.B.1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Obligation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have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basic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egiste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5A.B.2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Proposed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basic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7" w:firstLine="-567"/>
        <w:jc w:val="both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carryin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30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mino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installer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statutor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statutory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171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5A.B.3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Approval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terms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conditions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basic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subclass)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4" w:right="67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geographica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characteristic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re-submi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expeditiousl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Standard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5A.B.4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3772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cover: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timeframes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carryin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already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mino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532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5A.B.5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Approval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standard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re-submit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expeditiousl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Miscellaneous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5A.B.6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etc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re-submit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2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expeditiousl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5A.B.7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standing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offers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57.409828pt;width:450.995pt;height:22.138pt;mso-position-horizontal-relative:page;mso-position-vertical-relative:paragraph;z-index:-1190" coordorigin="1440,1148" coordsize="9020,443">
            <v:shape style="position:absolute;left:1440;top:1148;width:9020;height:443" coordorigin="1440,1148" coordsize="9020,443" path="m1440,1591l10460,1591,10460,1148,1440,1148,1440,1591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Negotiated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5A.C.1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8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209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correspond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adaptation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negotiabl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negotiabl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5A.C.2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5A.C.3.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5A.C.3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framework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(collectively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govern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faith.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migh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(fo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example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averag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supplied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25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might,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case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informed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example,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about: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955" w:right="-20"/>
        <w:jc w:val="left"/>
        <w:tabs>
          <w:tab w:pos="35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requirements;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55" w:right="-20"/>
        <w:jc w:val="left"/>
        <w:tabs>
          <w:tab w:pos="35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technically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feasible;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55" w:right="-20"/>
        <w:jc w:val="left"/>
        <w:tabs>
          <w:tab w:pos="35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55" w:right="-20"/>
        <w:jc w:val="left"/>
        <w:tabs>
          <w:tab w:pos="35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•</w:t>
        <w:tab/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strategies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adversel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0" w:right="57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5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possibl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00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Example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network's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supplementary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4326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5A.C.4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Fee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cover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negotiation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43.02161pt;width:450.995pt;height:22.138pt;mso-position-horizontal-relative:page;mso-position-vertical-relative:paragraph;z-index:-1189" coordorigin="1440,860" coordsize="9020,443">
            <v:shape style="position:absolute;left:1440;top:860;width:9020;height:443" coordorigin="1440,860" coordsize="9020,443" path="m1440,1303l10460,1303,10460,860,1440,860,1440,1303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5A.D.1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non-registere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00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8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5.3A.3(b)(1)(vii)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(2)-(7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5.3A.3(a)(3),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(a)(7).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5A.D.1A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completed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embedded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projects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5A.D.1A: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1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DAPR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5.13.2.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(e.g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photovoltaic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etc)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2518" w:firstLine="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23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75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diagram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(1)-(7).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fifth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thereafte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DAPR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5.4.5,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Preliminary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enquiry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5A.D.2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Preliminary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enquiry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enquiry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enquirer)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enquirer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expenses);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7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disclos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enquirer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63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enquirer'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enquiry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enquiry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3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Applications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5A.D.3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process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7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identit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details,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incomplet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re-submit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5A.D.1(a)(3)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neither;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kinds.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5A.D.4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Site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inspection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86.209641pt;width:450.995pt;height:22.139pt;mso-position-horizontal-relative:page;mso-position-vertical-relative:paragraph;z-index:-1188" coordorigin="1440,1724" coordsize="9020,443">
            <v:shape style="position:absolute;left:1440;top:1724;width:9020;height:443" coordorigin="1440,1724" coordsize="9020,443" path="m1440,2167l10460,2167,10460,1724,1440,1724,1440,2167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inspectio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natur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debt.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5A.E.1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developer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(insofa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9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general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intentio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exclud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dee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syste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cha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ge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13.850021" w:type="dxa"/>
      </w:tblPr>
      <w:tblGrid/>
      <w:tr>
        <w:trPr>
          <w:trHeight w:val="1313" w:hRule="exact"/>
        </w:trPr>
        <w:tc>
          <w:tcPr>
            <w:tcW w:w="463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50" w:lineRule="auto"/>
              <w:ind w:left="144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extensio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orde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includ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reasonabl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capita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toward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extension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necessary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898" w:hRule="exact"/>
        </w:trPr>
        <w:tc>
          <w:tcPr>
            <w:tcW w:w="4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4" w:right="-1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augmentation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emises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assets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etail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customer'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necessary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connectio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includ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reasonabl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capital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toward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augmentatio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emises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connectio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asset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connectio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poin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provid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23" w:hRule="exact"/>
        </w:trPr>
        <w:tc>
          <w:tcPr>
            <w:tcW w:w="4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(3)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4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augmentatio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syste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orde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provid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standa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connectio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connectio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cha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reasonable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capital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towards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augmentation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necessary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474" w:hRule="exact"/>
        </w:trPr>
        <w:tc>
          <w:tcPr>
            <w:tcW w:w="4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(4)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4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augmentatio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syste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orde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under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negotiated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contract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subject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reasonable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capital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towards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augmentatio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syste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exten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provid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furthe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exten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pruden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woul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conside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provid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ficientl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forecast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load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growth;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2762" w:hRule="exact"/>
        </w:trPr>
        <w:tc>
          <w:tcPr>
            <w:tcW w:w="46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(5)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4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despit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subparagraph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(1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(4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augmentatio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syste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orde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applicatio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developer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premises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comprised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development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services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subject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reasonable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capital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contribution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toward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cos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augmentatio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  <w:i/>
              </w:rPr>
              <w:t>syste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extent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provid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furthe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exten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prudent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woul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conside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provid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ficientl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forecast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load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growth;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22" w:hRule="exact"/>
        </w:trPr>
        <w:tc>
          <w:tcPr>
            <w:tcW w:w="463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(6)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4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howeve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capita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contributio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onl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require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circumstances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described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subparagraphs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(5)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provision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cost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alread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throug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existin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tari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applicable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49" w:hRule="exact"/>
        </w:trPr>
        <w:tc>
          <w:tcPr>
            <w:tcW w:w="4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If: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header="691" w:footer="472" w:top="1080" w:bottom="660" w:left="132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occupying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guarantee.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5A.E.2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Itemised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statement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itemised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440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upstream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54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incidenta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5A.E.3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2"/>
          <w:i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2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-pays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cross-subsidisation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subclasses)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65" w:firstLine="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competitively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neutral.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guarante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guarantee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fixin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threshol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developer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guarantee)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originally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(c)(4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normall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beyon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ordinar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managing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1721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geographical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-jurisdictiona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mechanisms,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refund;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expansion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acquisitio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5A.E.4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Payment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210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listing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retail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customer's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bill.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Formation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integration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contracts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50" w:lineRule="auto"/>
        <w:ind w:left="2388" w:right="1213" w:firstLine="-2268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72pt;margin-top:-35.454353pt;width:450.995pt;height:22.139pt;mso-position-horizontal-relative:page;mso-position-vertical-relative:paragraph;z-index:-1187" coordorigin="1440,-709" coordsize="9020,443">
            <v:shape style="position:absolute;left:1440;top:-709;width:9020;height:443" coordorigin="1440,-709" coordsize="9020,443" path="m1440,-266l10460,-266,10460,-709,1440,-709,1440,-266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acceptance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basic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standard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</w:t>
      </w:r>
      <w:r>
        <w:rPr>
          <w:rFonts w:ascii="Arial" w:hAnsi="Arial" w:cs="Arial" w:eastAsia="Arial"/>
          <w:sz w:val="24"/>
          <w:szCs w:val="24"/>
          <w:color w:val="262526"/>
          <w:spacing w:val="-27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.1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Provider's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response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5A.D.3(e);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</w:t>
      </w:r>
      <w:r>
        <w:rPr>
          <w:rFonts w:ascii="Arial" w:hAnsi="Arial" w:cs="Arial" w:eastAsia="Arial"/>
          <w:sz w:val="24"/>
          <w:szCs w:val="24"/>
          <w:color w:val="262526"/>
          <w:spacing w:val="-27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.2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Acceptance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acceptanc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lapses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expedited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</w:t>
      </w:r>
      <w:r>
        <w:rPr>
          <w:rFonts w:ascii="Arial" w:hAnsi="Arial" w:cs="Arial" w:eastAsia="Arial"/>
          <w:sz w:val="24"/>
          <w:szCs w:val="24"/>
          <w:color w:val="262526"/>
          <w:spacing w:val="-27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.3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acceptance—application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expedited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expedite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expedite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acceptance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negotiated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</w:t>
      </w:r>
      <w:r>
        <w:rPr>
          <w:rFonts w:ascii="Arial" w:hAnsi="Arial" w:cs="Arial" w:eastAsia="Arial"/>
          <w:sz w:val="24"/>
          <w:szCs w:val="24"/>
          <w:color w:val="262526"/>
          <w:spacing w:val="-27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.4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Negotiated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5A.C.3(a)(2)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counted).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terms;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647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9" w:after="0" w:line="458" w:lineRule="exact"/>
        <w:ind w:left="1254" w:right="54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821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55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lapse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acceptance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Formation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contract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</w:t>
      </w:r>
      <w:r>
        <w:rPr>
          <w:rFonts w:ascii="Arial" w:hAnsi="Arial" w:cs="Arial" w:eastAsia="Arial"/>
          <w:sz w:val="24"/>
          <w:szCs w:val="24"/>
          <w:color w:val="262526"/>
          <w:spacing w:val="-27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.5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Acceptance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9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enforceable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34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6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integrated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—the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integrated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Contractual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</w:t>
      </w:r>
      <w:r>
        <w:rPr>
          <w:rFonts w:ascii="Arial" w:hAnsi="Arial" w:cs="Arial" w:eastAsia="Arial"/>
          <w:sz w:val="24"/>
          <w:szCs w:val="24"/>
          <w:color w:val="262526"/>
          <w:spacing w:val="-27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.6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Carrying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work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endeavour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commenc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continu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46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Examples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275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fails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821" w:right="103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fails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requirements.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821" w:right="6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fails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carried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applicant's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premises.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fails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unhindered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applicant's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premises.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</w:t>
      </w:r>
      <w:r>
        <w:rPr>
          <w:rFonts w:ascii="Arial" w:hAnsi="Arial" w:cs="Arial" w:eastAsia="Arial"/>
          <w:sz w:val="24"/>
          <w:szCs w:val="24"/>
          <w:color w:val="262526"/>
          <w:spacing w:val="-27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.7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Retailer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energisation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where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new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71.810013pt;width:450.995pt;height:38.938pt;mso-position-horizontal-relative:page;mso-position-vertical-relative:paragraph;z-index:-1186" coordorigin="1440,1436" coordsize="9020,779">
            <v:shape style="position:absolute;left:1440;top:1436;width:9020;height:779" coordorigin="1440,1436" coordsize="9020,779" path="m1440,2215l10460,2215,10460,1436,1440,1436,1440,2215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Dispute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resolution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between</w:t>
      </w:r>
      <w:r>
        <w:rPr>
          <w:rFonts w:ascii="Arial" w:hAnsi="Arial" w:cs="Arial" w:eastAsia="Arial"/>
          <w:sz w:val="28"/>
          <w:szCs w:val="28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8"/>
          <w:szCs w:val="28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125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customers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5A.G.1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Relevant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disputes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developer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5127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5A.G.2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dispute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1000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evidenc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5A.C.3.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5A.G.3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ermination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proceedings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Example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ficientl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expense,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jurisdictional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ombudsman.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131(3)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follows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terminate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131(1)(d)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Law).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" w:after="0" w:line="250" w:lineRule="auto"/>
        <w:ind w:left="2388" w:right="539" w:firstLine="-2268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5A.1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Minimum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content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requirements</w:t>
      </w:r>
      <w:r>
        <w:rPr>
          <w:rFonts w:ascii="Arial" w:hAnsi="Arial" w:cs="Arial" w:eastAsia="Arial"/>
          <w:sz w:val="28"/>
          <w:szCs w:val="28"/>
          <w:color w:val="262526"/>
          <w:spacing w:val="18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contract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28"/>
          <w:szCs w:val="28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involving</w:t>
      </w:r>
      <w:r>
        <w:rPr>
          <w:rFonts w:ascii="Arial" w:hAnsi="Arial" w:cs="Arial" w:eastAsia="Arial"/>
          <w:sz w:val="28"/>
          <w:szCs w:val="28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embedded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generation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1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-33.329296pt;width:450.995pt;height:22.139pt;mso-position-horizontal-relative:page;mso-position-vertical-relative:paragraph;z-index:-1185" coordorigin="1440,-667" coordsize="9020,443">
            <v:shape style="position:absolute;left:1440;top:-667;width:9020;height:443" coordorigin="1440,-667" coordsize="9020,443" path="m1440,-224l10460,-224,10460,-667,1440,-667,1440,-224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work;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extensio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frame;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accommodat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harm,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monetary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monetary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interrup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warrantie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liability;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3111"/>
        <w:jc w:val="left"/>
        <w:tabs>
          <w:tab w:pos="2380" w:val="left"/>
          <w:tab w:pos="2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reconnection;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ongoing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offer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involving</w:t>
      </w:r>
      <w:r>
        <w:rPr>
          <w:rFonts w:ascii="Arial" w:hAnsi="Arial" w:cs="Arial" w:eastAsia="Arial"/>
          <w:sz w:val="28"/>
          <w:szCs w:val="28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embedded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generation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1" w:after="0" w:line="240" w:lineRule="auto"/>
        <w:ind w:left="1213" w:right="68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-32.801262pt;width:450.995pt;height:22.139pt;mso-position-horizontal-relative:page;mso-position-vertical-relative:paragraph;z-index:-1184" coordorigin="1440,-656" coordsize="9020,443">
            <v:shape style="position:absolute;left:1440;top:-656;width:9020;height:443" coordorigin="1440,-656" coordsize="9020,443" path="m1440,-213l10460,-213,10460,-656,1440,-656,1440,-213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work;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extensio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frame;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accommodate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protec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monetar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monetary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interrup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warrantie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liability;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3171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reconnection;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ongoing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0" w:footer="0" w:top="0" w:bottom="0" w:left="0" w:right="0"/>
      <w:headerReference w:type="default" r:id="rId7"/>
      <w:footerReference w:type="default" r:id="rId8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1190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371613pt;margin-top:798.521301pt;width:41.532001pt;height:11pt;mso-position-horizontal-relative:page;mso-position-vertical-relative:page;z-index:-1189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1193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1192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124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004303pt;margin-top:33.550850pt;width:234.284944pt;height:21pt;mso-position-horizontal-relative:page;mso-position-vertical-relative:page;z-index:-1191" type="#_x0000_t202" filled="f" stroked="f">
          <v:textbox inset="0,0,0,0">
            <w:txbxContent>
              <w:p>
                <w:pPr>
                  <w:spacing w:before="0" w:after="0" w:line="212" w:lineRule="exact"/>
                  <w:jc w:val="righ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5A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-27"/>
                  <w:jc w:val="righ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CONNECTION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13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FOR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2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RETAIL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20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CUSTOMERS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2019-08-12T09:35:58Z</dcterms:created>
  <dcterms:modified xsi:type="dcterms:W3CDTF">2019-08-12T09:35:58Z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2019-08-11T00:00:00Z</vt:filetime>
  </property>
  <property fmtid="{D5CDD505-2E9C-101B-9397-08002B2CF9AE}" pid="3" name="LastSaved">
    <vt:filetime>2019-08-11T00:00:00Z</vt:filetime>
  </property>
</Properties>
</file>