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2944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91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32"/>
          <w:szCs w:val="3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re-establis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aims: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reserves;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virtu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Satisfactory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(accounting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dependency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(accountin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202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Credible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non-credible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surrounding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examples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(e.g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non-credibl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simultaneous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collapse).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Re-classifying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lightning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attempts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4.2.3A(g);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4.2.3A(e)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4.2.3A(c)(6),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4.2.3A(f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unti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4.2.3B.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4.2.3A(e),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reclassifyin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4.2.3A(g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4.2.3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re-classification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appraisa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appropriatenes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fectiveness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4.2.3B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re-classifying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4.2.3B(a)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4.2.3B(a).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stakeholders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agencies;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risk(s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4.2.4(a),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4.2.5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echnical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envelope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boundar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handl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checkin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maintaining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29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10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8032" w:type="dxa"/>
      </w:tblPr>
      <w:tblGrid/>
      <w:tr>
        <w:trPr>
          <w:trHeight w:val="1025" w:hRule="exact"/>
        </w:trPr>
        <w:tc>
          <w:tcPr>
            <w:tcW w:w="4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72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adjust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whereve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possible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operatin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vie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returning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power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practical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event,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minutes;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10" w:hRule="exact"/>
        </w:trPr>
        <w:tc>
          <w:tcPr>
            <w:tcW w:w="45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2" w:right="-1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principle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publishe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50" w:lineRule="auto"/>
              <w:ind w:left="172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8.8.1(a)(2a),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adjust,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possible,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accordanc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principle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vie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returning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powe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operatin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stat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thirty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minutes.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equency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schemes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should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2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restor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powe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satisfactor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operatin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stat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otected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events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7" w:hRule="exact"/>
        </w:trPr>
        <w:tc>
          <w:tcPr>
            <w:tcW w:w="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72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significantl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reduc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cascadin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outage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majo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supply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disruptions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significant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multiple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contingency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events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8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Reliable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4.2.8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undertaking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1.7.1(l)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6"/>
          <w:szCs w:val="26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Responsibility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273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24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hig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switchin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utilised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infringemen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co-ordinatio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boundarie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re-establishmen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extensiv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unplanned/unexpecte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satisfactoril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jeopardise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6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4.3.2(l);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4.3.2(f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thereof)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interruption: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50" w:right="1079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4.3.2(f)(1)(ii),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4.3.2(f)(1)(ii)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interrupte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6" w:right="60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3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4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2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agent's,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4.3.4(e)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rotational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shortag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extrem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enabled;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enablin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4.3.4(e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4.3.4(h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9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0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50" w:right="590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2955" w:right="56" w:firstLine="-567"/>
        <w:jc w:val="both"/>
        <w:tabs>
          <w:tab w:pos="294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3484" w:right="20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feedback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output;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constants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deadband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17" w:right="1674"/>
        <w:jc w:val="center"/>
        <w:tabs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non-linear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elements;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encrypte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unencrypted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softwar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studie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recipients.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4.3.5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progressivel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manageabl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49.0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47.0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35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4.2.2(a);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extrem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excursions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enable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inertia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islandin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islanded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islanded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5.20B.6(e).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enable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strength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5.20C.4(e).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V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oltage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voltage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absorption)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4.5.1(b)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(roto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884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tap-changing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condensors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(compensators);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366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(SVC);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reserve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exhausted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supervise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satisfactor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Equipment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fault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4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4.6.1(b);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configuration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co-ordination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Short-term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thermal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ratings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short-ter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recommen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outage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9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degraded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temporar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threaten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strength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impact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5.3.4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two-stage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disregarde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3.13.3(k)(2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3.13.3(l)(2);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Stability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Co-ordination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Stability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co-ordination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supervis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Participants'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Protection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abnormality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AEMO's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environmenta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(LOR)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381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Reserve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foreseeable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practic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environmenta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likelihoo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foreseeable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unpredictable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5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4.8.4A(e)(1)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890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4.8.4B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13" w:right="-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Lac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-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reserve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framework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reporting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4.8.4B: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eportin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perio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perio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beginnin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Januar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ending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March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2018,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calendar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quarter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thereafte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publis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repor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eserv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framewor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b/>
                <w:bCs/>
              </w:rPr>
              <w:t>epor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month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2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6" w:right="-20" w:firstLine="-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purpose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framework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inform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Registe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Participant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abou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implementatio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eserv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declaration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guideline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AEMO'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hig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analysi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framework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operating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during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period.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lack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framework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713" w:right="-20" w:firstLine="-567"/>
              <w:jc w:val="both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AEMO'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observation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trend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declare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unde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eserv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declaration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guidelines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6" w:hRule="exact"/>
        </w:trPr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6" w:right="-41"/>
              <w:jc w:val="left"/>
              <w:tabs>
                <w:tab w:pos="7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summar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leadin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factor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lac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eserve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7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conditions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declared,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declarations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6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4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7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4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4.8.5B.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41" w:right="98" w:firstLine="-567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declaratio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cancellation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4.8.5A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latest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intervention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foreseeable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obviate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3" w:right="6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1821" w:right="413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deferring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4.8.5B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intervention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4.8.5A(a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alleviated,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e-dispatc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physicall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realisable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contingency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outlined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4.8.9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7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re-establish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4.8.9(a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4.8.9(a)(2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contravene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4.8.9(c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recklessl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3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3.8.1(b)(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4.8.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89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4.8.9A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directions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Disconnection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units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restart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black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coordinating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54A(2)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4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41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8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7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33" w:right="75" w:firstLine="-54"/>
        <w:jc w:val="center"/>
        <w:tabs>
          <w:tab w:pos="1740" w:val="left"/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4.8.12(e)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4.8.12(f)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4.8.12(h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restoration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ameliorat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adapt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4.8.15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incidents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537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35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8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5.9.5;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incident,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4.8.15(a)(1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5.9.5,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1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4.8.15(f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8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reviewabl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4.8.15(a)(1)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4.8.15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ahead,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half-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(inclusive)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ahead,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half-hourl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ahead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holidays.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generated)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(sent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pattern;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7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Semi-Scheduled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4.9.5(b),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on-load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plant'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4.9.2A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4.9.5(b),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4.9.3A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4.9.3B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cessation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6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limitations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Semi-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threatene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240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3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safety;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" w:right="6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4.9.4A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limitations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threatened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environment: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dispatch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instructions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2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Self-commitment: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zer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start-u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self-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De-commitment,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output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reduction,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onisin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de-commit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11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19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60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4.9.9B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4.9.9C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Inertia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availability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4.9.9D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strength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availability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1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sensitiv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interaction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switchin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Switching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Distributor's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voltage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Switching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reactive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belongin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Automatic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reclose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indemnif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4.10.7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Inspection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Remote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protocols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indicatio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upgrade,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648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electronicall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indication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back-up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interfacing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454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voice/data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facilities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645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2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22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facsimile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21" w:right="2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investigat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withheld).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facsimile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auditabl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permanen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telephon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1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privacy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309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communications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Nomenclature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apparatu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553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553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nomenclatur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uniformit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nomenclatur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nomenclatu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5.3.7(g)(1)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5.3.9(h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up-to-date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254" w:right="573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up-to-date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(n2)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7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(n2)(1);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(n2)(2),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5.3.4A(b);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4.14(p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5.3.4A(a)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4.14(p)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4.14(r)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institut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4.15(c).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8.8.3(ba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templat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assuranc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ongoin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03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388" w:right="3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5.7.4(a1),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5.7.4(a2)(1);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21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non-conformance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non-conformance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non-conformanc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compariso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4.15(f);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remedy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19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338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3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4.15(o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4.15(o),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318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4.16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ransitioning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4.14(d)(1);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(Performance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07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b/>
          <w:bCs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4.16.3(k).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mandator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(New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4.14(d)(1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4.14(d)(1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4.14(h)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pumpin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S5.3.8.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4.17.1(j).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pumpin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hydro-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pump.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8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Exclusions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supersede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virtu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Agreement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  <w:tab w:pos="4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1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4.16.5(i)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forthwit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(f)(2)-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(e)(2),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reply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183" w:firstLine="113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forthwit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reply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Actual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capability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manufacturers'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promptl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of,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Restrictions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regarding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4.16.3(i)(5)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4.16.3(a)-(c)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Preconditions</w:t>
      </w:r>
      <w:r>
        <w:rPr>
          <w:rFonts w:ascii="Arial" w:hAnsi="Arial" w:cs="Arial" w:eastAsia="Arial"/>
          <w:sz w:val="22"/>
          <w:szCs w:val="2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negotiate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4.16.3(i)(2)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4.16.3(i)(1)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4.16.3(k),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Criteria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derogation;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01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4.16.4(a)(2)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2"/>
          <w:szCs w:val="22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4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NEMMCO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renegotiation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nevertheless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4.16.4(a)(2),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renegotiation</w:t>
      </w:r>
      <w:r>
        <w:rPr>
          <w:rFonts w:ascii="Arial" w:hAnsi="Arial" w:cs="Arial" w:eastAsia="Arial"/>
          <w:sz w:val="22"/>
          <w:szCs w:val="22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nevertheless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engineerin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4.16.4(a)(2),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Consequences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agreeing</w:t>
      </w:r>
      <w:r>
        <w:rPr>
          <w:rFonts w:ascii="Arial" w:hAnsi="Arial" w:cs="Arial" w:eastAsia="Arial"/>
          <w:sz w:val="22"/>
          <w:szCs w:val="22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assistance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4.16.5(f),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4.16.5(b)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4.16.5(m)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1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4.16.5(b)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4.16.5(m)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7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4.16.10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Modification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5.2.2(c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supersede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4.16.10(a)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1" w:right="5352"/>
        <w:jc w:val="center"/>
        <w:tabs>
          <w:tab w:pos="12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4.17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Expert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99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18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appointment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7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2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9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70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843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chairperson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quoru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speaks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9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1025" w:hRule="exact"/>
        </w:trPr>
        <w:tc>
          <w:tcPr>
            <w:tcW w:w="43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nominat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numbe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standard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expert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ensur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numbe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43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NEMMCO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nominat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additiona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numbe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NEMMCO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requires.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-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committee: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47" w:hRule="exact"/>
        </w:trPr>
        <w:tc>
          <w:tcPr>
            <w:tcW w:w="4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established;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01" w:hRule="exact"/>
        </w:trPr>
        <w:tc>
          <w:tcPr>
            <w:tcW w:w="4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reduced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fails,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reduction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occurring,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persons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restore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experts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two,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3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4.16.3(c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4.16.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4.16.7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contention.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experts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NEMMC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0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19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4.17.4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initiatin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indemnity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indemnit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4.17.3(f).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331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8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623).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2941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2940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2944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2943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200012pt;margin-top:33.550850pt;width:121.08899pt;height:21pt;mso-position-horizontal-relative:page;mso-position-vertical-relative:page;z-index:-2942" type="#_x0000_t202" filled="f" stroked="f">
          <v:textbox inset="0,0,0,0">
            <w:txbxContent>
              <w:p>
                <w:pPr>
                  <w:spacing w:before="0" w:after="0" w:line="212" w:lineRule="exact"/>
                  <w:ind w:left="1412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POWER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SYSTEM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SECURITY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2019-08-12T09:34:15Z</dcterms:created>
  <dcterms:modified xsi:type="dcterms:W3CDTF">2019-08-12T09:34:15Z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