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/>
        <w:pict>
          <v:group style="position:absolute;margin-left:72.279999pt;margin-top:67.487015pt;width:450.995pt;height:86.474pt;mso-position-horizontal-relative:page;mso-position-vertical-relative:page;z-index:-1317" coordorigin="1446,1350" coordsize="9020,1729">
            <v:group style="position:absolute;left:1456;top:1360;width:9000;height:1709" coordorigin="1456,1360" coordsize="9000,1709">
              <v:shape style="position:absolute;left:1456;top:1360;width:9000;height:1709" coordorigin="1456,1360" coordsize="9000,1709" path="m1456,3069l10455,3069,10455,1360,1456,1360,1456,3069e" filled="t" fillcolor="#C8C8C8" stroked="f">
                <v:path arrowok="t"/>
                <v:fill/>
              </v:shape>
            </v:group>
            <v:group style="position:absolute;left:1451;top:1355;width:9010;height:1719" coordorigin="1451,1355" coordsize="9010,1719">
              <v:shape style="position:absolute;left:1451;top:1355;width:9010;height:1719" coordorigin="1451,1355" coordsize="9010,1719" path="m1451,1355l10460,1355,10460,3074,1451,3074,1451,1355xe" filled="f" stroked="t" strokeweight=".5pt" strokecolor="#262526">
                <v:path arrowok="t"/>
              </v:shape>
            </v:group>
            <w10:wrap type="none"/>
          </v:group>
        </w:pict>
      </w:r>
      <w:r>
        <w:rPr>
          <w:sz w:val="26"/>
          <w:szCs w:val="26"/>
        </w:rPr>
      </w:r>
    </w:p>
    <w:p>
      <w:pPr>
        <w:spacing w:before="11" w:after="0" w:line="240" w:lineRule="auto"/>
        <w:ind w:left="216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NumType w:start="9"/>
          <w:pgMar w:header="691" w:footer="472" w:top="1080" w:bottom="660" w:left="1320" w:right="1320"/>
          <w:headerReference w:type="default" r:id="rId5"/>
          <w:footerReference w:type="default" r:id="rId6"/>
          <w:type w:val="continuous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4" w:lineRule="exact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Registered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Participants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32"/>
          <w:szCs w:val="32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2.1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Registered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Participants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2.1.1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Purpose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variou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categorie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payabl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2.1.2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64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64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categorie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categories.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prospectiv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2.9.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2.9A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2.2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Generator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2.2.1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Generator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2.2.1(c),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engage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64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786" w:right="6879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perso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wh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exemp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fro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registratio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registe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egator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2.3A.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relieves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certain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16" w:right="1576"/>
        <w:jc w:val="center"/>
        <w:tabs>
          <w:tab w:pos="1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sources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9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classifie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semi-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closu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closu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obtaine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approva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2.2.1(e)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2.2.1(c)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2.2.2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Scheduled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Generator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nameplate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combined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nameplate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2.2.7(b);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2.2.3(b).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43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adequate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communications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telemetry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2.2.2(b)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nameplat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combined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nameplate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45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7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2.2.2(b1).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16" w:right="6454"/>
        <w:jc w:val="center"/>
        <w:tabs>
          <w:tab w:pos="17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co-ordinate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centra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2.2.3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Non-Scheduled</w:t>
      </w:r>
      <w:r>
        <w:rPr>
          <w:rFonts w:ascii="Arial" w:hAnsi="Arial" w:cs="Arial" w:eastAsia="Arial"/>
          <w:sz w:val="24"/>
          <w:szCs w:val="24"/>
          <w:color w:val="262526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Generator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nameplate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2.2.2(a))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7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2.2.2(b);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14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2.2.7(b).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primary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aggregate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rarel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physical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attributes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participate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central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classificatio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543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7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3.8.2(e),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participat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co-ordinate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centra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2.2.4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Market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Generator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purchased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entirety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spo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purchas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grid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2.2.5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Non-Market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Generator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purchased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entirety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Non-Marke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compensation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Affected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2.2.6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Ancillary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generating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unit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2.2.6(a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specif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wishes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2.2.6(a)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advis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furthe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clarificatio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20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incomplete;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8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clarification.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clarification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2.2.6(c)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satisfactio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request,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withdraw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application.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adequate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telemetry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responses,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classificatio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16" w:right="5360"/>
        <w:jc w:val="center"/>
        <w:tabs>
          <w:tab w:pos="1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2.2.6(f);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co-ordinate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centra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produce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entitle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receiv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paymen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4.8.9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2.2.7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Semi-Scheduled</w:t>
      </w:r>
      <w:r>
        <w:rPr>
          <w:rFonts w:ascii="Arial" w:hAnsi="Arial" w:cs="Arial" w:eastAsia="Arial"/>
          <w:sz w:val="24"/>
          <w:szCs w:val="24"/>
          <w:color w:val="262526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Generator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nameplate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combined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nameplate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greate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intermittent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7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2.2.2(b);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15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2.2.3(b).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7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outpu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intermittent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83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conversio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adequate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communications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telemetry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50" w:right="220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Semi-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conversion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Semi-Schedule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nameplate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combine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nameplat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7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co-ordinate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centra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semi-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35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single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50" w:right="2602"/>
        <w:jc w:val="center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intra-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7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intra-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3.6.2(b)(2),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intra-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210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302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similar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conversion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semi-schedule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adversely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Notwithstanding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fulfilled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singl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semi-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materiall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distor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centra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adversely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avoidance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doubt,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singl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semi-schedule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aggregate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2.3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Customer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2.3.1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Customer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engage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activit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purchasin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satisf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50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purchase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first-tier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second-tier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9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RoLR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engag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activit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purchasin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engage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activit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purchasin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First-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Second-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purchased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threshold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2.3.1(e).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purchased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situated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purchase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21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2.3.5.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2.3.2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First-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ier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Customer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grid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purchased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entirety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first-tier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First-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first-tier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First-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participate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first-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2" w:right="5384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2.3.3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Second-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ier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Customer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2.3.3(d)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supplie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grid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purchased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purchased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second-tier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Second-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second-tier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Second-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participate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56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second-tier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person'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purchas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second-tie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indirectly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purchases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2.3.4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Market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Customer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grid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purchased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purchase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spo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interva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7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83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adequate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communications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telemetry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withdrawn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bids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28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bid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makes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centra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2" w:right="5361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2.3.5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Ancillary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99"/>
          <w:b/>
          <w:bCs/>
        </w:rPr>
        <w:t>load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wishes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69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wishes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clarification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20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incomplete;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clarification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satisfactio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request,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withdrawn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arrangemen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adequate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communications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telemetry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responses,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classificatio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8" w:after="0" w:line="458" w:lineRule="exact"/>
        <w:ind w:left="1821" w:right="57" w:firstLine="-567"/>
        <w:jc w:val="both"/>
        <w:tabs>
          <w:tab w:pos="180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applicable):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ordinate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centra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produced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entitle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paymen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57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4.8.9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applicable)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immediatel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2.3.5.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2.3A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Small</w:t>
      </w:r>
      <w:r>
        <w:rPr>
          <w:rFonts w:ascii="Arial" w:hAnsi="Arial" w:cs="Arial" w:eastAsia="Arial"/>
          <w:sz w:val="26"/>
          <w:szCs w:val="26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Generation</w:t>
      </w:r>
      <w:r>
        <w:rPr>
          <w:rFonts w:ascii="Arial" w:hAnsi="Arial" w:cs="Arial" w:eastAsia="Arial"/>
          <w:sz w:val="26"/>
          <w:szCs w:val="26"/>
          <w:color w:val="262526"/>
          <w:spacing w:val="-24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Aggregator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2.3A.1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intend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upo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2.9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satisf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intend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classif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separate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engage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classif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situated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spo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egator'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activitie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spo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99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purchas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supplied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grid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interva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2.3AA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Market</w:t>
      </w:r>
      <w:r>
        <w:rPr>
          <w:rFonts w:ascii="Arial" w:hAnsi="Arial" w:cs="Arial" w:eastAsia="Arial"/>
          <w:sz w:val="26"/>
          <w:szCs w:val="26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Ancillary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Provider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2.3AA.1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engag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activit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3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8" w:after="0" w:line="458" w:lineRule="exact"/>
        <w:ind w:left="2388" w:right="56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identifyin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ownership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control;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demonstrating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ownership,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demonstratin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meetin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exceedin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satisfaction.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2.3.5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activitie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2.4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Market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Participant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2.4.1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category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Market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Participant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categories: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314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7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participate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participate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activitie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conducte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prudentia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2.4.2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Eligibility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prudential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wishes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participate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satisf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impose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legislatio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1531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2.4A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6"/>
          <w:szCs w:val="26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Coordinator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2.4A.1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Coordinator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engages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coordination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exemp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satisfying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2.4A.2(b),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2.4A.2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Eligibility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50" w:right="232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seekin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minimu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strateg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infrastructur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communications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preventing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insurance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254" w:right="634" w:firstLine="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2.4A.1(c)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appointed,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Generator'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2.5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Provider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2.5.1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2.5.1(d)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engag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activit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owning,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exemp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42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45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granted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choice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(d2);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460" w:lineRule="atLeast"/>
        <w:ind w:left="1254" w:right="57" w:firstLine="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outweig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grantin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trigger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granted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owns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5.2A.6(c),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5.2A.8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5.5,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granted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2.5.1(d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pursuan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authoritie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administerin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legislation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certain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granting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2.5.1(d),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authoritie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administerin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legislatio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relieves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eithe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1821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2.5.1(d)(1)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certain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2.5.1A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Dedicated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4"/>
          <w:szCs w:val="24"/>
          <w:color w:val="262526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Asset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2.5.1A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adoptive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DCA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wishin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separatel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submittin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evidenc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satisf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dedicate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dedicate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classificatio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evidence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2.5.1(d)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expresse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expressly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expresse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2.5.2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Market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continue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compris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two-termina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2.5.1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7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two-terminal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link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assigned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two-termina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independently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two-terminal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entitle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existin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discretio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consequentia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accommodate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activitie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avoidance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doubt,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2.5.2(a).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2.5.3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Scheduled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2" w:after="0" w:line="458" w:lineRule="exact"/>
        <w:ind w:left="1233" w:right="91"/>
        <w:jc w:val="center"/>
        <w:tabs>
          <w:tab w:pos="17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classifie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classifie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activitie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2.5.3(d);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co-ordinated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central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2.5A</w:t>
        <w:tab/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rader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participat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auctions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783" w:right="586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2.9,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2.10,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3.18,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3.13.5A;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3.3.1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3.18.4)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2388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3.3.1(a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54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3.15.1(b);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confidentia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254" w:right="59" w:firstLine="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Australi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hours;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residen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permanent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2388" w:right="345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company;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resident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955" w:right="56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behalf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certified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copy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executed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agent's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"wholesale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client",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761G(4)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Corporations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2001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Commonwealth;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2.5A(c)(2)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2.5B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Reallocator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Reallocator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participate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transactions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Reallocator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2.5B(b)(3),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2.9,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2.10,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51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8.9;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388" w:right="42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3.3.2(a)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3.15.1(b);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entitle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Reallocator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"wholesale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client"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define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761G(4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Corporation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46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2001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Commonwealth.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2.6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Special</w:t>
      </w:r>
      <w:r>
        <w:rPr>
          <w:rFonts w:ascii="Arial" w:hAnsi="Arial" w:cs="Arial" w:eastAsia="Arial"/>
          <w:sz w:val="26"/>
          <w:szCs w:val="26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Participant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Special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9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engaged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delegat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4.3.3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portio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gencies).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2.7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Intention</w:t>
      </w:r>
      <w:r>
        <w:rPr>
          <w:rFonts w:ascii="Arial" w:hAnsi="Arial" w:cs="Arial" w:eastAsia="Arial"/>
          <w:sz w:val="26"/>
          <w:szCs w:val="26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Commence</w:t>
      </w:r>
      <w:r>
        <w:rPr>
          <w:rFonts w:ascii="Arial" w:hAnsi="Arial" w:cs="Arial" w:eastAsia="Arial"/>
          <w:sz w:val="26"/>
          <w:szCs w:val="26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Activities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Functions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2.9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Intendin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satisf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intend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activit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continues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2.7(a).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continue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criteri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concerned.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intention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Intendin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exercis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rights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becom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Special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2.8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Registered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Participant</w:t>
      </w:r>
      <w:r>
        <w:rPr>
          <w:rFonts w:ascii="Arial" w:hAnsi="Arial" w:cs="Arial" w:eastAsia="Arial"/>
          <w:sz w:val="26"/>
          <w:szCs w:val="26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Rights</w:t>
      </w:r>
      <w:r>
        <w:rPr>
          <w:rFonts w:ascii="Arial" w:hAnsi="Arial" w:cs="Arial" w:eastAsia="Arial"/>
          <w:sz w:val="26"/>
          <w:szCs w:val="26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Obligations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2.8.1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Rights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obligations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categorie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categories.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2.9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6"/>
          <w:szCs w:val="26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Registered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Registered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Participant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2.9.1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Applications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furthe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clarificatio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incomplete;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clarification.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clarification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2.9.1(b)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satisfactio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request,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withdrawn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2.9.2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Registered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Participant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2.9.2: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2.9.1;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clarification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2.9.1(b);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S5.2.4(b).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eligibilit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fulfi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demonstrated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2" w:right="4366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2.9.3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Intermediary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respectively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intermediary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instead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intermediar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intermediar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intermediary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intermediary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perspective,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intermediary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8" w:after="0" w:line="458" w:lineRule="exact"/>
        <w:ind w:left="1821" w:right="58" w:firstLine="-567"/>
        <w:jc w:val="both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granted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intermediar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2388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intermediary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intermediary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intermediary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representation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intermediary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statements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representations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intermediary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jointly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severally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omissions,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intermediar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fulfil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favour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intermediary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intermediar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whereupon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revocation,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intermediary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applicant's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intermediary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liabl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1821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2.9.3(d)(5)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omissions,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intermediary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revokes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intermediary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grante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contemplated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2.9.3(b)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intermediary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applicant's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intermediary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2.9.3(f).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intermediar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applicant'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intermediar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applicant's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discrete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intermediar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applicant.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2.9A</w:t>
        <w:tab/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ransfer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2.9A.1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Definitions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2.9A: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ransfe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wishing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2.9A.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ransfe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wishes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2.9A.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2.9A.2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Applications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ransfer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ransferor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wishes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ransferee,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69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ransferor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ransferee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2.9A.2(a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163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ransferor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ransferee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2.9A.2(a),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ransferor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ransferee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clarificatio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20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incomplete;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8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clarification.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furthe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clarificatio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pursuan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2.9A.2(c)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satisfactio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request,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ransfero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ransfere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withdraw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2.9A.3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Approval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ransfer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receivin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821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2.9A.2(a)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transfe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8" w:after="0" w:line="458" w:lineRule="exact"/>
        <w:ind w:left="1821" w:right="56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ransferor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9" w:lineRule="exact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ransferee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eligibilit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classificatio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facilitie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facilitie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previousl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ransferee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fulfil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8" w:after="0" w:line="458" w:lineRule="exact"/>
        <w:ind w:left="1254" w:right="57" w:firstLine="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ransferee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demonstrated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2.9A.3(a)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ransferor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ransferee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rejection.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2.10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Ceasing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6"/>
          <w:szCs w:val="26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Registered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Participant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2.10.1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Notification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intention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16" w:right="6473"/>
        <w:jc w:val="center"/>
        <w:tabs>
          <w:tab w:pos="1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person: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wishes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terminat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Semi-Schedule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writin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terminat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classifications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entitle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wishes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existin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entirely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261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(a)(2),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closu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terminated;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955" w:right="-20"/>
        <w:jc w:val="left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terminated;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3484" w:right="533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3522" w:right="53" w:firstLine="-567"/>
        <w:jc w:val="both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entirel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updated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closu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closu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earlier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grante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(c4).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  <w:i/>
        </w:rPr>
        <w:t>Semi-Schedule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99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Generator'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closu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(c1)(2)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closu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(a)(2);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earlie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closu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closu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earlier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granted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(c4).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closu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(c2)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(c3).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7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handlin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9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(c6)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administrative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terminate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laws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responsibilit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consideratio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inappropriate.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wishes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laws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responsibilit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Upo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2.10.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wishes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terminat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classificatio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42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2.10.1(a);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supplyin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acquiring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entirely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certain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decidin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2.10.2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Ceasing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Participation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properly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2.10.1(a)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rejected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2.10.1(d).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contemplate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obligatio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cessation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2.10.3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Liability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after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cessation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despit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ceasin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1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1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Participant</w:t>
      </w:r>
      <w:r>
        <w:rPr>
          <w:rFonts w:ascii="Arial" w:hAnsi="Arial" w:cs="Arial" w:eastAsia="Arial"/>
          <w:sz w:val="26"/>
          <w:szCs w:val="26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Fees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1.1A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Managers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Development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Participant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fee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structure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thinks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introduction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simple;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budgeted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3522" w:right="56" w:firstLine="-567"/>
        <w:jc w:val="both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financia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roll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3522" w:right="54" w:firstLine="-567"/>
        <w:jc w:val="both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shortfal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against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3522" w:right="56" w:firstLine="-567"/>
        <w:jc w:val="both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desirable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smooth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anticipated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amortisation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5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notwithstanding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1.1(b)(2)(i),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depreciatio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amortisatio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1.1(bb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1.1(bd)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1.1(bb)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1.1(bd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1.1(a);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reflectiv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budgeted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involve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9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discriminat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agains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fixe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componen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solel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zero.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projects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66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majo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anticipate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development)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majo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anticipate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function,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majo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anticipate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computer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software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responsibilities,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1.1(ba),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occu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64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1.1(a).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1.1(ba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introductio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facilitatio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competitio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1.1(ba)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entitle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amortisation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competition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introductio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facilitatio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competitio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recovere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nex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genera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1.1(a),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additiona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8" w:after="0" w:line="458" w:lineRule="exact"/>
        <w:ind w:left="1821" w:right="56" w:firstLine="-567"/>
        <w:jc w:val="both"/>
        <w:tabs>
          <w:tab w:pos="180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comprising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9" w:lineRule="exact"/>
        <w:ind w:left="2350" w:right="47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registered;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budgete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procuremen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non-marke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budgete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1.3(b)(2);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recove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budgete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collection,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billin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budgete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1.3(b)(4);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NTP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budgeted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1.3(b)(4A);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budgeted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1.3(b)(4B);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administratio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remainde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budgeted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componen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adjustments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557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1.3(b)(7)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undertakin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1.1(a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structures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thinks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comparison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thinks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1.1(b)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structure.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Payment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Participant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fees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structur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5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alternativel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3.15.15.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payabl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1.2(a)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1.2(b)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budgeted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Budgeted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13" w:right="57"/>
        <w:jc w:val="center"/>
        <w:tabs>
          <w:tab w:pos="17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beginning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53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budget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1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budget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1.3(a)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separately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projected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48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procurement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activities,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facilitatio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centra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biddin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52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collection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storag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transactions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17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NTP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32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industry;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proportio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residua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industry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62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advocacy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8.10;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shortfall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1.3(b)(1)-(5)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24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voluntar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boo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buil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compensatio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Semi-Schedule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canno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specificall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activitie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activitie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esidua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industries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residual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industries;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industr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residua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reduce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industry;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promotes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carryin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2.12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Interpretation</w:t>
      </w:r>
      <w:r>
        <w:rPr>
          <w:rFonts w:ascii="Arial" w:hAnsi="Arial" w:cs="Arial" w:eastAsia="Arial"/>
          <w:sz w:val="26"/>
          <w:szCs w:val="26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References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V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arious</w:t>
      </w:r>
      <w:r>
        <w:rPr>
          <w:rFonts w:ascii="Arial" w:hAnsi="Arial" w:cs="Arial" w:eastAsia="Arial"/>
          <w:sz w:val="26"/>
          <w:szCs w:val="26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Registered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Participants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Notwithstanding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anything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semi-schedule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non-scheduled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non-marke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  <w:tab w:pos="3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Semi-Schedule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Non-Market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connecte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person'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non-schedule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respectively;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first-tier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second-tier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Secon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first-tie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second-tie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respectively;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Reallocator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Reallocator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2.5.1A(f),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connecte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connecte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respectively;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connecte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and/o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and/o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connecte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semi-schedule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5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first-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second-tier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8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2.12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liabilities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future).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sectPr>
      <w:pgMar w:header="691" w:footer="472" w:top="1080" w:bottom="660" w:left="1320" w:right="132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.000999pt;margin-top:798.049988pt;width:451.277pt;height:.1pt;mso-position-horizontal-relative:page;mso-position-vertical-relative:page;z-index:-1314" coordorigin="1440,15961" coordsize="9026,2">
          <v:shape style="position:absolute;left:1440;top:15961;width:9026;height:2" coordorigin="1440,15961" coordsize="9026,0" path="m1440,15961l10466,15961e" filled="f" stroked="t" strokeweight=".5pt" strokecolor="#262526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874786pt;margin-top:798.521301pt;width:36.527500pt;height:11pt;mso-position-horizontal-relative:page;mso-position-vertical-relative:page;z-index:-1313" type="#_x0000_t202" filled="f" stroked="f">
          <v:textbox inset="0,0,0,0">
            <w:txbxContent>
              <w:p>
                <w:pPr>
                  <w:spacing w:before="0" w:after="0" w:line="195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t>Page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pt;margin-top:54.915016pt;width:451.276pt;height:.1pt;mso-position-horizontal-relative:page;mso-position-vertical-relative:page;z-index:-1317" coordorigin="1440,1098" coordsize="9026,2">
          <v:shape style="position:absolute;left:1440;top:1098;width:9026;height:2" coordorigin="1440,1098" coordsize="9026,0" path="m1440,1098l10466,1098e" filled="f" stroked="t" strokeweight=".5pt" strokecolor="#262526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04997pt;margin-top:33.667149pt;width:137.761616pt;height:21pt;mso-position-horizontal-relative:page;mso-position-vertical-relative:page;z-index:-1316" type="#_x0000_t202" filled="f" stroked="f">
          <v:textbox inset="0,0,0,0">
            <w:txbxContent>
              <w:p>
                <w:pPr>
                  <w:spacing w:before="0" w:after="0" w:line="212" w:lineRule="exact"/>
                  <w:ind w:left="20" w:right="-47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NATIONAL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ELECTRICITY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RULES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00" w:lineRule="exact"/>
                  <w:ind w:left="20" w:right="-20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VERSION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124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8.617706pt;margin-top:33.550850pt;width:215.668818pt;height:21pt;mso-position-horizontal-relative:page;mso-position-vertical-relative:page;z-index:-1315" type="#_x0000_t202" filled="f" stroked="f">
          <v:textbox inset="0,0,0,0">
            <w:txbxContent>
              <w:p>
                <w:pPr>
                  <w:spacing w:before="0" w:after="0" w:line="212" w:lineRule="exact"/>
                  <w:jc w:val="righ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CHAPTER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-18"/>
                    <w:w w:val="100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8"/>
                    <w:position w:val="1"/>
                  </w:rPr>
                  <w:t>2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00" w:lineRule="exact"/>
                  <w:ind w:left="-27"/>
                  <w:jc w:val="righ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REGISTERED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PARTICIPANTS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AND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-9"/>
                    <w:w w:val="100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REGISTRATION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dc:title>AEMC_Layout</dc:title>
  <dcterms:created xsi:type="dcterms:W3CDTF">2019-08-12T09:32:38Z</dcterms:created>
  <dcterms:modified xsi:type="dcterms:W3CDTF">2019-08-12T09:32:38Z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2019-08-11T00:00:00Z</vt:filetime>
  </property>
  <property fmtid="{D5CDD505-2E9C-101B-9397-08002B2CF9AE}" pid="3" name="LastSaved">
    <vt:filetime>2019-08-11T00:00:00Z</vt:filetime>
  </property>
</Properties>
</file>