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63.516521pt;margin-top:81.716347pt;width:468.18693pt;height:88.915312pt;mso-position-horizontal-relative:page;mso-position-vertical-relative:page;z-index:-2291" coordorigin="1270,1634" coordsize="9364,1778">
            <v:group style="position:absolute;left:1281;top:1667;width:9342;height:2" coordorigin="1281,1667" coordsize="9342,2">
              <v:shape style="position:absolute;left:1281;top:1667;width:9342;height:2" coordorigin="1281,1667" coordsize="9342,0" path="m1281,1667l10623,1667e" filled="f" stroked="t" strokeweight="1.079601pt" strokecolor="#232323">
                <v:path arrowok="t"/>
              </v:shape>
            </v:group>
            <v:group style="position:absolute;left:1303;top:1649;width:2;height:1750" coordorigin="1303,1649" coordsize="2,1750">
              <v:shape style="position:absolute;left:1303;top:1649;width:2;height:1750" coordorigin="1303,1649" coordsize="0,1750" path="m1303,3398l1303,1649e" filled="f" stroked="t" strokeweight="1.439468pt" strokecolor="#0F0F0F">
                <v:path arrowok="t"/>
              </v:shape>
            </v:group>
            <v:group style="position:absolute;left:10602;top:1656;width:2;height:1721" coordorigin="10602,1656" coordsize="2,1721">
              <v:shape style="position:absolute;left:10602;top:1656;width:2;height:1721" coordorigin="10602,1656" coordsize="0,1721" path="m10602,3377l10602,1656e" filled="f" stroked="t" strokeweight="1.439468pt" strokecolor="#1C1C1C">
                <v:path arrowok="t"/>
              </v:shape>
            </v:group>
            <v:group style="position:absolute;left:1303;top:3387;width:9306;height:2" coordorigin="1303,3387" coordsize="9306,2">
              <v:shape style="position:absolute;left:1303;top:3387;width:9306;height:2" coordorigin="1303,3387" coordsize="9306,0" path="m1303,3387l10609,3387e" filled="f" stroked="t" strokeweight="1.079601pt" strokecolor="#23232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9.09446pt;margin-top:796.642151pt;width:457.39092pt;height:.1pt;mso-position-horizontal-relative:page;mso-position-vertical-relative:page;z-index:-2290" coordorigin="1382,15933" coordsize="9148,2">
            <v:shape style="position:absolute;left:1382;top:15933;width:9148;height:2" coordorigin="1382,15933" coordsize="9148,0" path="m1382,15933l10530,15933e" filled="f" stroked="t" strokeweight="1.439468pt" strokecolor="#000000">
              <v:path arrowok="t"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34" w:after="0" w:line="240" w:lineRule="auto"/>
        <w:ind w:left="10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CHAPTER4A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320" w:right="1680"/>
        </w:sectPr>
      </w:pPr>
      <w:rPr/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350" w:lineRule="exact"/>
        <w:ind w:left="367" w:right="-20"/>
        <w:jc w:val="left"/>
        <w:tabs>
          <w:tab w:pos="2520" w:val="left"/>
        </w:tabs>
        <w:rPr>
          <w:rFonts w:ascii="Arial" w:hAnsi="Arial" w:cs="Arial" w:eastAsia="Arial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spacing w:val="0"/>
          <w:w w:val="100"/>
          <w:b/>
          <w:bCs/>
          <w:position w:val="-1"/>
        </w:rPr>
        <w:t>Chapt</w:t>
      </w:r>
      <w:r>
        <w:rPr>
          <w:rFonts w:ascii="Arial" w:hAnsi="Arial" w:cs="Arial" w:eastAsia="Arial"/>
          <w:sz w:val="31"/>
          <w:szCs w:val="31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1"/>
          <w:szCs w:val="31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1"/>
          <w:szCs w:val="31"/>
          <w:spacing w:val="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1"/>
          <w:szCs w:val="31"/>
          <w:spacing w:val="3"/>
          <w:w w:val="100"/>
          <w:b/>
          <w:bCs/>
          <w:position w:val="-1"/>
        </w:rPr>
        <w:t>4</w:t>
      </w:r>
      <w:r>
        <w:rPr>
          <w:rFonts w:ascii="Arial" w:hAnsi="Arial" w:cs="Arial" w:eastAsia="Arial"/>
          <w:sz w:val="31"/>
          <w:szCs w:val="31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31"/>
          <w:szCs w:val="31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31"/>
          <w:szCs w:val="31"/>
          <w:spacing w:val="-3"/>
          <w:w w:val="100"/>
          <w:b/>
          <w:bCs/>
          <w:position w:val="-1"/>
        </w:rPr>
        <w:t>Re</w:t>
      </w:r>
      <w:r>
        <w:rPr>
          <w:rFonts w:ascii="Arial" w:hAnsi="Arial" w:cs="Arial" w:eastAsia="Arial"/>
          <w:sz w:val="31"/>
          <w:szCs w:val="31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31"/>
          <w:szCs w:val="31"/>
          <w:spacing w:val="-3"/>
          <w:w w:val="100"/>
          <w:b/>
          <w:bCs/>
          <w:position w:val="-1"/>
        </w:rPr>
        <w:t>ai</w:t>
      </w:r>
      <w:r>
        <w:rPr>
          <w:rFonts w:ascii="Arial" w:hAnsi="Arial" w:cs="Arial" w:eastAsia="Arial"/>
          <w:sz w:val="31"/>
          <w:szCs w:val="31"/>
          <w:spacing w:val="-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31"/>
          <w:szCs w:val="31"/>
          <w:spacing w:val="-3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31"/>
          <w:szCs w:val="31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1"/>
          <w:szCs w:val="31"/>
          <w:spacing w:val="-2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1"/>
          <w:szCs w:val="31"/>
          <w:spacing w:val="-8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31"/>
          <w:szCs w:val="31"/>
          <w:spacing w:val="-4"/>
          <w:w w:val="100"/>
          <w:b/>
          <w:bCs/>
          <w:position w:val="-1"/>
        </w:rPr>
        <w:t>elia</w:t>
      </w:r>
      <w:r>
        <w:rPr>
          <w:rFonts w:ascii="Arial" w:hAnsi="Arial" w:cs="Arial" w:eastAsia="Arial"/>
          <w:sz w:val="31"/>
          <w:szCs w:val="31"/>
          <w:spacing w:val="-7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31"/>
          <w:szCs w:val="31"/>
          <w:spacing w:val="-4"/>
          <w:w w:val="100"/>
          <w:b/>
          <w:bCs/>
          <w:position w:val="-1"/>
        </w:rPr>
        <w:t>ili</w:t>
      </w:r>
      <w:r>
        <w:rPr>
          <w:rFonts w:ascii="Arial" w:hAnsi="Arial" w:cs="Arial" w:eastAsia="Arial"/>
          <w:sz w:val="31"/>
          <w:szCs w:val="31"/>
          <w:spacing w:val="-7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31"/>
          <w:szCs w:val="31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31"/>
          <w:szCs w:val="31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1"/>
          <w:szCs w:val="31"/>
          <w:spacing w:val="-4"/>
          <w:w w:val="100"/>
          <w:b/>
          <w:bCs/>
          <w:position w:val="-1"/>
        </w:rPr>
        <w:t>Obligation</w:t>
      </w:r>
      <w:r>
        <w:rPr>
          <w:rFonts w:ascii="Arial" w:hAnsi="Arial" w:cs="Arial" w:eastAsia="Arial"/>
          <w:sz w:val="31"/>
          <w:szCs w:val="31"/>
          <w:spacing w:val="0"/>
          <w:w w:val="100"/>
          <w:position w:val="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4" w:after="0" w:line="240" w:lineRule="auto"/>
        <w:ind w:left="367" w:right="-20"/>
        <w:jc w:val="left"/>
        <w:tabs>
          <w:tab w:pos="94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P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3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highlight w:val="lightGray"/>
          <w:spacing w:val="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98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98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19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  <w:t>odu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c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  <w:t>on</w:t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4</w:t>
      </w:r>
      <w:r>
        <w:rPr>
          <w:rFonts w:ascii="Arial" w:hAnsi="Arial" w:cs="Arial" w:eastAsia="Arial"/>
          <w:sz w:val="25"/>
          <w:szCs w:val="25"/>
          <w:spacing w:val="-12"/>
          <w:w w:val="100"/>
          <w:b/>
          <w:bCs/>
        </w:rPr>
        <w:t>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>.A</w:t>
      </w:r>
      <w:r>
        <w:rPr>
          <w:rFonts w:ascii="Arial" w:hAnsi="Arial" w:cs="Arial" w:eastAsia="Arial"/>
          <w:sz w:val="25"/>
          <w:szCs w:val="25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5"/>
          <w:szCs w:val="25"/>
          <w:spacing w:val="-5"/>
          <w:w w:val="100"/>
          <w:b/>
          <w:bCs/>
        </w:rPr>
        <w:t>D</w:t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5"/>
          <w:szCs w:val="25"/>
          <w:spacing w:val="-4"/>
          <w:w w:val="100"/>
          <w:b/>
          <w:bCs/>
        </w:rPr>
        <w:t>fini</w:t>
      </w:r>
      <w:r>
        <w:rPr>
          <w:rFonts w:ascii="Arial" w:hAnsi="Arial" w:cs="Arial" w:eastAsia="Arial"/>
          <w:sz w:val="25"/>
          <w:szCs w:val="25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5"/>
          <w:szCs w:val="25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5"/>
          <w:szCs w:val="25"/>
          <w:spacing w:val="-4"/>
          <w:w w:val="100"/>
          <w:b/>
          <w:bCs/>
        </w:rPr>
        <w:t>ons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504" w:right="67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Chapter: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3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9" w:lineRule="exact"/>
        <w:ind w:left="1507" w:right="72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.4(b).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24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4A.E.7(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1504" w:right="318" w:firstLine="-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t-I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4A.D.12.</w:t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03" w:right="3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69" w:lineRule="exact"/>
        <w:ind w:left="1504" w:right="73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4A.D.13.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3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uditor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ndividu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507" w:right="32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ependent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uditor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507" w:right="75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4A.E.5.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8" w:lineRule="exact"/>
        <w:ind w:left="1507" w:right="3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ness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odology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ethodolo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1507" w:right="31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uild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ocedures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ipants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1507" w:right="3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ticipants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establishing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22" w:footer="0" w:top="1020" w:bottom="280" w:left="1060" w:right="1040"/>
          <w:headerReference w:type="default" r:id="rId5"/>
          <w:pgSz w:w="11920" w:h="16840"/>
        </w:sectPr>
      </w:pPr>
      <w:rPr/>
    </w:p>
    <w:p>
      <w:pPr>
        <w:spacing w:before="29" w:after="0" w:line="240" w:lineRule="auto"/>
        <w:ind w:left="1507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participa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greeme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3" w:after="0" w:line="271" w:lineRule="exact"/>
        <w:ind w:left="15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  <w:cols w:num="2" w:equalWidth="0">
            <w:col w:w="8601" w:space="250"/>
            <w:col w:w="969"/>
          </w:cols>
        </w:sectPr>
      </w:pPr>
      <w:rPr/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roce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</w:p>
    <w:p>
      <w:pPr>
        <w:spacing w:before="0" w:after="0" w:line="270" w:lineRule="exact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4A.H.2.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.2.</w:t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0" w:lineRule="exact"/>
        <w:ind w:left="1507" w:right="5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.E.8.</w:t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50" w:lineRule="auto"/>
        <w:ind w:left="1503" w:right="1755" w:firstLine="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4A.G.6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hod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.3.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Pract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.5.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orecast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reliabili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0" w:lineRule="exact"/>
        <w:ind w:left="1508" w:right="972" w:firstLine="-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erator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4A.G.3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b).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1508" w:right="41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4A.D.4.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1508" w:right="11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.3(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2" w:lineRule="exact"/>
        <w:ind w:left="1508" w:right="4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liq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igation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.17.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1508" w:right="47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liqu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.16.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bui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2" w:lineRule="exact"/>
        <w:ind w:left="2066" w:right="598" w:firstLine="-556"/>
        <w:jc w:val="left"/>
        <w:tabs>
          <w:tab w:pos="2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oluntary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2066" w:right="308" w:firstLine="-5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es.</w:t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4A.D.6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1" w:lineRule="auto"/>
        <w:ind w:left="1507" w:right="233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exc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4A.G.23(a).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erator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4A.G.11.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G.10.</w:t>
      </w:r>
    </w:p>
    <w:p>
      <w:pPr>
        <w:spacing w:before="3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.25.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4A.G.20(a).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4A.G.22(a)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7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.22(b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11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4A.G.12.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4A.E.6(a).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1508" w:right="5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.2.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D.3.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2" w:lineRule="exact"/>
        <w:ind w:left="1508" w:right="25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osition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ent.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1509" w:right="720" w:firstLine="-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act.</w:t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one-in-two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40" w:lineRule="auto"/>
        <w:ind w:left="15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4A.A.3.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opt-i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stome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esho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4A.D.6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t-o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4A.D.7.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auto"/>
        <w:ind w:left="1513" w:right="110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gister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.D.9.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8" w:lineRule="exact"/>
        <w:ind w:left="1513" w:right="9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.4.</w:t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1513" w:right="6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0" w:lineRule="exact"/>
        <w:ind w:left="1513" w:right="7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rescr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stom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4A.D.5.</w:t>
      </w:r>
    </w:p>
    <w:p>
      <w:pPr>
        <w:jc w:val="left"/>
        <w:spacing w:after="0"/>
        <w:sectPr>
          <w:pgMar w:header="822" w:footer="0" w:top="1020" w:bottom="280" w:left="1060" w:right="1040"/>
          <w:headerReference w:type="default" r:id="rId6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72" w:lineRule="exact"/>
        <w:ind w:left="1504" w:right="387" w:firstLine="-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qual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ontract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4A.E.1.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3" w:lineRule="auto"/>
        <w:ind w:left="1504" w:right="322" w:firstLine="-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apaci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apaci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stration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list’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2" w:lineRule="exact"/>
        <w:ind w:left="1507" w:right="49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liabili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plian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liabili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1507" w:right="5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4A.C.12.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tabs>
          <w:tab w:pos="2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2061" w:right="1187" w:firstLine="-554"/>
        <w:jc w:val="left"/>
        <w:tabs>
          <w:tab w:pos="2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1508" w:right="6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contrac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capac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4A.G.7(a).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A.G.5.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capaci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a).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4A.G.18(a).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G.4.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4A.G.4(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T-1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cut-o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liabili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T-3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cut-o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43" w:lineRule="auto"/>
        <w:ind w:left="1510" w:right="76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ollin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uns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erat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3.7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Forecas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ga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4" w:lineRule="auto"/>
        <w:ind w:left="1504" w:right="233" w:firstLine="-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14G(1)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ectricity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standard.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60" w:right="725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5"/>
          <w:w w:val="101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060" w:right="332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ectio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G(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aw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–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2060" w:right="35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abil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ici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eca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acc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Ru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xt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acc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eman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orec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9" w:lineRule="auto"/>
        <w:ind w:left="1507" w:right="5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ectricity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in-two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is:</w:t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6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68" w:lineRule="exact"/>
        <w:ind w:left="2061" w:right="73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5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0" w:lineRule="exact"/>
        <w:ind w:left="2061" w:right="62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060" w:right="725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5"/>
          <w:w w:val="101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2" w:lineRule="auto"/>
        <w:ind w:left="2060" w:right="3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ectio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Nat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eca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acc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–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060" w:right="3794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gio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3" w:lineRule="auto"/>
        <w:ind w:left="2527" w:right="355" w:firstLine="-467"/>
        <w:jc w:val="left"/>
        <w:tabs>
          <w:tab w:pos="252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eca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onc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two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4</w:t>
        <w:tab/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Pea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mand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3" w:lineRule="auto"/>
        <w:ind w:left="2060" w:right="302" w:firstLine="-5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anded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60" w:right="7256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5"/>
          <w:w w:val="101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3" w:lineRule="auto"/>
        <w:ind w:left="2060" w:right="361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Nat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icit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gi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ea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elect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att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det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Ru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44" w:lineRule="auto"/>
        <w:ind w:left="2211" w:right="2565" w:firstLine="-704"/>
        <w:jc w:val="left"/>
        <w:tabs>
          <w:tab w:pos="2060" w:val="left"/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31" w:after="0" w:line="270" w:lineRule="exact"/>
        <w:ind w:left="2914" w:right="738" w:firstLine="-703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dju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ref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880" w:right="4214"/>
        <w:jc w:val="center"/>
        <w:tabs>
          <w:tab w:pos="3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jc w:val="center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44" w:lineRule="auto"/>
        <w:ind w:left="2914" w:right="2239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imprint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spa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shedding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8" w:after="0" w:line="240" w:lineRule="auto"/>
        <w:ind w:left="2914" w:right="-20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djust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40" w:lineRule="auto"/>
        <w:ind w:left="3582" w:right="505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Reliabili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40" w:lineRule="auto"/>
        <w:ind w:left="293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3" w:lineRule="auto"/>
        <w:ind w:left="2211" w:right="302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367" w:right="-20"/>
        <w:jc w:val="left"/>
        <w:tabs>
          <w:tab w:pos="94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Pa</w:t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0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100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B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17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4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highlight w:val="lightGray"/>
          <w:spacing w:val="-4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  <w:t>l</w:t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6"/>
          <w:w w:val="99"/>
          <w:b/>
          <w:bCs/>
        </w:rPr>
        <w:t>b</w:t>
      </w:r>
      <w:r>
        <w:rPr>
          <w:rFonts w:ascii="Arial" w:hAnsi="Arial" w:cs="Arial" w:eastAsia="Arial"/>
          <w:sz w:val="28"/>
          <w:szCs w:val="28"/>
          <w:highlight w:val="lightGray"/>
          <w:spacing w:val="-6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  <w:t>l</w:t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ty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49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49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F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highlight w:val="lightGray"/>
          <w:spacing w:val="3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highlight w:val="lightGray"/>
          <w:spacing w:val="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c</w:t>
      </w:r>
      <w:r>
        <w:rPr>
          <w:rFonts w:ascii="Arial" w:hAnsi="Arial" w:cs="Arial" w:eastAsia="Arial"/>
          <w:sz w:val="28"/>
          <w:szCs w:val="28"/>
          <w:highlight w:val="lightGray"/>
          <w:spacing w:val="3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highlight w:val="lightGray"/>
          <w:spacing w:val="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sts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elia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li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orecast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3" w:lineRule="auto"/>
        <w:ind w:left="2211" w:right="304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statem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tunities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opportunities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reliabili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2211" w:right="320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indicat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orecast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.B.2.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8" w:lineRule="exact"/>
        <w:ind w:left="2211" w:right="304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.B.3.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8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0" w:lineRule="exact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5" w:lineRule="auto"/>
        <w:ind w:left="2215" w:right="302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avo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Fore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5" w:right="229" w:firstLine="-707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publishes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ebsite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3.13.3A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elia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li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orecast</w:t>
      </w:r>
      <w:r>
        <w:rPr>
          <w:rFonts w:ascii="Arial" w:hAnsi="Arial" w:cs="Arial" w:eastAsia="Arial"/>
          <w:sz w:val="24"/>
          <w:szCs w:val="24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mponents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5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75" w:lineRule="exact"/>
        <w:ind w:left="15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2" w:lineRule="exact"/>
        <w:ind w:left="2216" w:right="314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0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6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pec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erg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iod;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44" w:lineRule="auto"/>
        <w:ind w:left="2211" w:right="250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W);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6" w:after="0" w:line="243" w:lineRule="auto"/>
        <w:ind w:left="2211" w:right="231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orecas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unserved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observed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occur.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Supporting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2" w:lineRule="auto"/>
        <w:ind w:left="2211" w:right="305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7" w:lineRule="auto"/>
        <w:ind w:left="2215" w:right="307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understanding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onfid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6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4</w:t>
        <w:tab/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Forecas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4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0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p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abilit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ecas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1"/>
          <w:b/>
          <w:bCs/>
        </w:rPr>
        <w:t>Gu</w:t>
      </w:r>
      <w:r>
        <w:rPr>
          <w:rFonts w:ascii="Arial" w:hAnsi="Arial" w:cs="Arial" w:eastAsia="Arial"/>
          <w:sz w:val="19"/>
          <w:szCs w:val="19"/>
          <w:spacing w:val="4"/>
          <w:w w:val="101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4"/>
          <w:w w:val="101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-1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1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5"/>
          <w:w w:val="101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1" w:lineRule="exact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  <w:position w:val="-1"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  <w:position w:val="-1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29" w:after="0" w:line="271" w:lineRule="exact"/>
        <w:ind w:left="2211" w:right="-76"/>
        <w:jc w:val="left"/>
        <w:tabs>
          <w:tab w:pos="2900" w:val="left"/>
          <w:tab w:pos="4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  <w:cols w:num="2" w:equalWidth="0">
            <w:col w:w="6061" w:space="164"/>
            <w:col w:w="3595"/>
          </w:cols>
        </w:sectPr>
      </w:pPr>
      <w:rPr/>
    </w:p>
    <w:p>
      <w:pPr>
        <w:spacing w:before="4" w:after="0" w:line="271" w:lineRule="exact"/>
        <w:ind w:left="29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proced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</w:sectPr>
      </w:pPr>
      <w:rPr/>
    </w:p>
    <w:p>
      <w:pPr>
        <w:spacing w:before="5" w:after="0" w:line="243" w:lineRule="auto"/>
        <w:ind w:left="2914" w:right="-61"/>
        <w:jc w:val="left"/>
        <w:tabs>
          <w:tab w:pos="4260" w:val="left"/>
          <w:tab w:pos="5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prep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thodolo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  <w:cols w:num="2" w:equalWidth="0">
            <w:col w:w="6114" w:space="106"/>
            <w:col w:w="3600"/>
          </w:cols>
        </w:sectPr>
      </w:pPr>
      <w:rPr/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esc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70" w:lineRule="exact"/>
        <w:ind w:left="2876" w:right="274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Gui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03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b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ili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ecas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li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1"/>
          <w:b/>
          <w:bCs/>
        </w:rPr>
        <w:t>c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1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4"/>
          <w:w w:val="101"/>
          <w:b/>
          <w:bCs/>
        </w:rPr>
        <w:t>po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503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ollo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2914" w:right="973" w:firstLine="-703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ethodology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2914" w:right="248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3.13.3A(d)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tanding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scope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580" w:bottom="280" w:left="1060" w:right="10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68" w:lineRule="exact"/>
        <w:ind w:left="2914" w:right="311" w:firstLine="-703"/>
        <w:jc w:val="left"/>
        <w:tabs>
          <w:tab w:pos="2900" w:val="left"/>
          <w:tab w:pos="4480" w:val="left"/>
          <w:tab w:pos="5020" w:val="left"/>
          <w:tab w:pos="6300" w:val="left"/>
          <w:tab w:pos="7780" w:val="left"/>
          <w:tab w:pos="8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onfid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equest;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2211" w:right="-20"/>
        <w:jc w:val="left"/>
        <w:tabs>
          <w:tab w:pos="2900" w:val="left"/>
          <w:tab w:pos="8760" w:val="left"/>
          <w:tab w:pos="9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espo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271" w:lineRule="exact"/>
        <w:ind w:left="29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sonable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2" w:lineRule="auto"/>
        <w:ind w:left="2914" w:right="30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espond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rocesse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72" w:lineRule="exact"/>
        <w:ind w:left="2876" w:right="174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72" w:lineRule="exact"/>
        <w:ind w:left="29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3620" w:right="320" w:firstLine="-7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lling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3620" w:right="307" w:firstLine="-7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imprint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indicati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orecast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4" w:lineRule="auto"/>
        <w:ind w:left="3620" w:right="313" w:firstLine="-7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imprint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-3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one-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2918" w:right="296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aterials;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8" w:lineRule="exact"/>
        <w:ind w:left="2918" w:right="307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ocess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3.13.3A(b);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2918" w:right="305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ocess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3.13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att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stra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5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ab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9"/>
          <w:szCs w:val="19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4"/>
          <w:w w:val="100"/>
          <w:b/>
          <w:bCs/>
        </w:rPr>
        <w:t>F</w:t>
      </w:r>
      <w:r>
        <w:rPr>
          <w:rFonts w:ascii="Arial" w:hAnsi="Arial" w:cs="Arial" w:eastAsia="Arial"/>
          <w:sz w:val="19"/>
          <w:szCs w:val="19"/>
          <w:spacing w:val="3"/>
          <w:w w:val="100"/>
          <w:b/>
          <w:bCs/>
        </w:rPr>
        <w:t>orecas</w:t>
      </w:r>
      <w:r>
        <w:rPr>
          <w:rFonts w:ascii="Arial" w:hAnsi="Arial" w:cs="Arial" w:eastAsia="Arial"/>
          <w:sz w:val="19"/>
          <w:szCs w:val="19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1"/>
          <w:b/>
          <w:bCs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1"/>
          <w:b/>
          <w:bCs/>
        </w:rPr>
        <w:t>u</w:t>
      </w:r>
      <w:r>
        <w:rPr>
          <w:rFonts w:ascii="Arial" w:hAnsi="Arial" w:cs="Arial" w:eastAsia="Arial"/>
          <w:sz w:val="19"/>
          <w:szCs w:val="19"/>
          <w:spacing w:val="4"/>
          <w:w w:val="101"/>
          <w:b/>
          <w:bCs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1"/>
          <w:b/>
          <w:bCs/>
        </w:rPr>
        <w:t>eli</w:t>
      </w:r>
      <w:r>
        <w:rPr>
          <w:rFonts w:ascii="Arial" w:hAnsi="Arial" w:cs="Arial" w:eastAsia="Arial"/>
          <w:sz w:val="19"/>
          <w:szCs w:val="19"/>
          <w:spacing w:val="4"/>
          <w:w w:val="101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5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4" w:lineRule="auto"/>
        <w:ind w:left="2211" w:right="306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3.13.3A(b).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66" w:right="297"/>
        <w:jc w:val="center"/>
        <w:tabs>
          <w:tab w:pos="2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bsite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Reliab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9" w:lineRule="exact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211" w:right="304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ubject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72" w:lineRule="exact"/>
        <w:ind w:left="2211" w:right="306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Reliabili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onsulta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67" w:lineRule="exact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impl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entation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guidelin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2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veloping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uests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3.13.3A(d),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reaso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ducing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casts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orecas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1920" w:h="16840"/>
          <w:pgMar w:top="1580" w:bottom="280" w:left="1060" w:right="1040"/>
          <w:cols w:num="2" w:equalWidth="0">
            <w:col w:w="1743" w:space="468"/>
            <w:col w:w="7609"/>
          </w:cols>
        </w:sectPr>
      </w:pPr>
      <w:rPr/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Forecas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Prac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71" w:lineRule="exact"/>
        <w:ind w:left="1507" w:right="-20"/>
        <w:jc w:val="left"/>
        <w:tabs>
          <w:tab w:pos="2200" w:val="left"/>
          <w:tab w:pos="90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  <w:position w:val="-1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</w:sectPr>
      </w:pPr>
      <w:rPr/>
    </w:p>
    <w:p>
      <w:pPr>
        <w:spacing w:before="5" w:after="0" w:line="240" w:lineRule="auto"/>
        <w:ind w:left="2211" w:right="-8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5" w:after="0" w:line="271" w:lineRule="exact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right="-20"/>
        <w:jc w:val="left"/>
        <w:tabs>
          <w:tab w:pos="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  <w:cols w:num="2" w:equalWidth="0">
            <w:col w:w="6914" w:space="372"/>
            <w:col w:w="2534"/>
          </w:cols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34" w:lineRule="auto"/>
        <w:ind w:left="2211" w:right="305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actices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egar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llo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ipl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68.000031" w:type="dxa"/>
      </w:tblPr>
      <w:tblGrid/>
      <w:tr>
        <w:trPr>
          <w:trHeight w:val="753" w:hRule="exact"/>
        </w:trPr>
        <w:tc>
          <w:tcPr>
            <w:tcW w:w="496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213" w:right="20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0"/>
                <w:w w:val="100"/>
              </w:rPr>
              <w:t>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68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8" w:after="0" w:line="268" w:lineRule="exact"/>
              <w:ind w:left="253" w:right="-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shoul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accu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possible,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ormatio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unbiase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</w:p>
        </w:tc>
      </w:tr>
      <w:tr>
        <w:trPr>
          <w:trHeight w:val="790" w:hRule="exact"/>
        </w:trPr>
        <w:tc>
          <w:tcPr>
            <w:tcW w:w="496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5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68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72" w:lineRule="exact"/>
              <w:ind w:left="253" w:right="-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puts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mptions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ethodo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forecas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os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</w:p>
        </w:tc>
      </w:tr>
      <w:tr>
        <w:trPr>
          <w:trHeight w:val="394" w:hRule="exact"/>
        </w:trPr>
        <w:tc>
          <w:tcPr>
            <w:tcW w:w="496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5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68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kehold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shoul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uch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oppo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tuni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277" w:hRule="exact"/>
        </w:trPr>
        <w:tc>
          <w:tcPr>
            <w:tcW w:w="4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8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2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hrou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consultation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</w:p>
        </w:tc>
      </w:tr>
      <w:tr>
        <w:trPr>
          <w:trHeight w:val="400" w:hRule="exact"/>
        </w:trPr>
        <w:tc>
          <w:tcPr>
            <w:tcW w:w="4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8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4" w:lineRule="exact"/>
              <w:ind w:left="25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9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orm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tion.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412" w:hRule="exact"/>
        </w:trPr>
        <w:tc>
          <w:tcPr>
            <w:tcW w:w="49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1"/>
                <w:w w:val="100"/>
              </w:rPr>
              <w:t>(c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</w:t>
            </w:r>
          </w:p>
        </w:tc>
        <w:tc>
          <w:tcPr>
            <w:tcW w:w="7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25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</w:tc>
        <w:tc>
          <w:tcPr>
            <w:tcW w:w="68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87" w:right="-20"/>
              <w:jc w:val="left"/>
              <w:tabs>
                <w:tab w:pos="134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ino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inistr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</w:tc>
      </w:tr>
    </w:tbl>
    <w:p>
      <w:pPr>
        <w:spacing w:before="0" w:after="0" w:line="245" w:lineRule="exact"/>
        <w:ind w:left="22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64" w:lineRule="exact"/>
        <w:ind w:left="22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367" w:right="-20"/>
        <w:jc w:val="left"/>
        <w:tabs>
          <w:tab w:pos="94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Pa</w:t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0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100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C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17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4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highlight w:val="lightGray"/>
          <w:spacing w:val="-4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  <w:t>l</w:t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6"/>
          <w:w w:val="99"/>
          <w:b/>
          <w:bCs/>
        </w:rPr>
        <w:t>b</w:t>
      </w:r>
      <w:r>
        <w:rPr>
          <w:rFonts w:ascii="Arial" w:hAnsi="Arial" w:cs="Arial" w:eastAsia="Arial"/>
          <w:sz w:val="28"/>
          <w:szCs w:val="28"/>
          <w:highlight w:val="lightGray"/>
          <w:spacing w:val="-6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  <w:t>l</w:t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ty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9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29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strume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ts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-6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3"/>
          <w:w w:val="99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26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re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q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ues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3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ia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li</w:t>
      </w:r>
      <w:r>
        <w:rPr>
          <w:rFonts w:ascii="Arial" w:hAnsi="Arial" w:cs="Arial" w:eastAsia="Arial"/>
          <w:sz w:val="28"/>
          <w:szCs w:val="28"/>
          <w:spacing w:val="5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str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ues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elia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ili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ty</w:t>
      </w:r>
      <w:r>
        <w:rPr>
          <w:rFonts w:ascii="Arial" w:hAnsi="Arial" w:cs="Arial" w:eastAsia="Arial"/>
          <w:sz w:val="24"/>
          <w:szCs w:val="24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rum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2" w:lineRule="auto"/>
        <w:ind w:left="2211" w:right="234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ubject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4A.C.3,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3.13.3A(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eliabili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rument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</w:p>
    <w:p>
      <w:pPr>
        <w:jc w:val="both"/>
        <w:spacing w:after="0"/>
        <w:sectPr>
          <w:type w:val="continuous"/>
          <w:pgSz w:w="11920" w:h="16840"/>
          <w:pgMar w:top="1580" w:bottom="280" w:left="1060" w:right="10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34" w:lineRule="auto"/>
        <w:ind w:left="2211" w:right="303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ues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-3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nstru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1" w:lineRule="auto"/>
        <w:ind w:left="2211" w:right="310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rpo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onal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67" w:right="304"/>
        <w:jc w:val="center"/>
        <w:tabs>
          <w:tab w:pos="2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12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11" w:after="0" w:line="240" w:lineRule="auto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918" w:right="298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3.13.3A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b))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T-3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919" w:right="1247" w:firstLine="-704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41" w:after="0" w:line="266" w:lineRule="exact"/>
        <w:ind w:left="2215" w:right="-61" w:firstLine="-707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instrum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0" w:after="0" w:line="240" w:lineRule="auto"/>
        <w:ind w:right="-20"/>
        <w:jc w:val="left"/>
        <w:tabs>
          <w:tab w:pos="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T-3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ility</w:t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  <w:cols w:num="2" w:equalWidth="0">
            <w:col w:w="7829" w:space="63"/>
            <w:col w:w="1928"/>
          </w:cols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70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q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ues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-1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nstrument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2" w:lineRule="auto"/>
        <w:ind w:left="2216" w:right="306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rpo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onal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70" w:right="303"/>
        <w:jc w:val="center"/>
        <w:tabs>
          <w:tab w:pos="2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reque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9" w:after="0" w:line="240" w:lineRule="auto"/>
        <w:ind w:left="22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6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74" w:lineRule="exact"/>
        <w:ind w:left="292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6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4" w:lineRule="exact"/>
        <w:ind w:left="2924" w:right="294" w:firstLine="-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3.13.3A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b))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ollowing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elated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T-3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2924" w:right="1243" w:firstLine="-706"/>
        <w:jc w:val="left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72" w:lineRule="exact"/>
        <w:ind w:left="2914" w:right="314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equest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.4.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0" w:lineRule="exact"/>
        <w:ind w:left="2060" w:right="516" w:firstLine="-553"/>
        <w:jc w:val="left"/>
        <w:tabs>
          <w:tab w:pos="2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4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Related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T-3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ty</w:t>
      </w:r>
      <w:r>
        <w:rPr>
          <w:rFonts w:ascii="Arial" w:hAnsi="Arial" w:cs="Arial" w:eastAsia="Arial"/>
          <w:sz w:val="24"/>
          <w:szCs w:val="2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ins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rument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508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f: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73" w:right="810"/>
        <w:jc w:val="center"/>
        <w:tabs>
          <w:tab w:pos="2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eques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18" w:right="247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T-1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rument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shorter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3" w:lineRule="auto"/>
        <w:ind w:left="2919" w:right="308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same,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216" w:right="302" w:firstLine="-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instrum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</w:t>
        <w:tab/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Not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ca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orecast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216" w:right="224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reliabil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statem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unities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oreca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rovide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8" w:right="227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ovi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.3(a),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lish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T-1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5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6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Corrections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req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477" w:right="298"/>
        <w:jc w:val="center"/>
        <w:tabs>
          <w:tab w:pos="2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1" w:after="0" w:line="276" w:lineRule="exact"/>
        <w:ind w:left="2222" w:right="23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14J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tional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week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ected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equest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2" w:lineRule="exact"/>
        <w:ind w:left="22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23" w:right="231" w:firstLine="-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.9(c)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cticable,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72" w:lineRule="exact"/>
        <w:ind w:left="2210" w:right="660" w:firstLine="-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eiving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(a).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3" w:lineRule="auto"/>
        <w:ind w:left="2211" w:right="315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siness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orrec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7</w:t>
        <w:tab/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thdr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request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8" w:lineRule="exact"/>
        <w:ind w:left="2211" w:right="240" w:firstLine="-704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erro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229" w:firstLine="-704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ithdrawal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ission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1508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position w:val="-1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5" w:after="0" w:line="244" w:lineRule="auto"/>
        <w:ind w:left="2211" w:right="-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4A.C.9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  <w:cols w:num="2" w:equalWidth="0">
            <w:col w:w="8912" w:space="247"/>
            <w:col w:w="661"/>
          </w:cols>
        </w:sectPr>
      </w:pPr>
      <w:rPr/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2215" w:right="230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nother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ques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aki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elia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9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str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8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mak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ty</w:t>
      </w:r>
      <w:r>
        <w:rPr>
          <w:rFonts w:ascii="Arial" w:hAnsi="Arial" w:cs="Arial" w:eastAsia="Arial"/>
          <w:sz w:val="24"/>
          <w:szCs w:val="2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instrument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1" w:lineRule="auto"/>
        <w:ind w:left="1504" w:right="239" w:firstLine="-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lause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4A.C.7,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onsider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rdance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ction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14K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9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ision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made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07" w:right="5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liabili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1507" w:right="7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must: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211" w:right="303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.11;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8" w:right="31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kehold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66" w:lineRule="exact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2215" w:right="307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ubjec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4A.C.6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ceiving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70" w:lineRule="exact"/>
        <w:ind w:left="2914" w:right="483" w:firstLine="-703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5"/>
          <w:w w:val="101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2209" w:right="665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K(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aw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state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reliabili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ns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takes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bli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0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T-1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ty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nstrument</w:t>
      </w:r>
      <w:r>
        <w:rPr>
          <w:rFonts w:ascii="Arial" w:hAnsi="Arial" w:cs="Arial" w:eastAsia="Arial"/>
          <w:sz w:val="24"/>
          <w:szCs w:val="24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omponents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504" w:right="29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11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13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1" w:right="303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sition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starts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cut-o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(inclusiv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2211" w:right="313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2215" w:right="302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onths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ants,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ntrant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decisio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ki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34" w:lineRule="auto"/>
        <w:ind w:left="1508" w:right="2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14K(3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umstances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a:</w:t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2215" w:right="307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lcul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nput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0" w:lineRule="exact"/>
        <w:ind w:left="2216" w:right="296" w:firstLine="-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ptions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pinning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mpac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unserved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outco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10" w:right="5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22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orecas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lit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rum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-2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eli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10" w:right="3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ublish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69" w:lineRule="exact"/>
        <w:ind w:left="22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consultati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13" w:right="17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ollo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2924" w:right="600" w:firstLine="-706"/>
        <w:jc w:val="left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instru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4A.C.11.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1" w:right="308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367" w:right="-20"/>
        <w:jc w:val="left"/>
        <w:tabs>
          <w:tab w:pos="94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Pa</w:t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0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100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16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L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b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le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82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82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ies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2" w:lineRule="exact"/>
        <w:ind w:left="1504" w:right="689" w:firstLine="-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2" w:lineRule="exact"/>
        <w:ind w:left="2211" w:right="1232" w:firstLine="-704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510" w:lineRule="atLeast"/>
        <w:ind w:left="1507" w:right="989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</w:p>
    <w:p>
      <w:pPr>
        <w:spacing w:before="0" w:after="0" w:line="270" w:lineRule="exact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2215" w:right="296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T-3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onst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reliabili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T-1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ume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vers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8" w:lineRule="exact"/>
        <w:ind w:left="2215" w:right="488" w:firstLine="-707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nst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Liable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10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f: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23" w:right="238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ustomer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xtent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14" w:right="6402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5"/>
          <w:w w:val="101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5" w:lineRule="auto"/>
        <w:ind w:left="2914" w:right="341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ectio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io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Nat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bl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0" w:lineRule="exact"/>
        <w:ind w:left="2914" w:right="323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positi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918" w:right="299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ibed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.D.3.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ustomer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f: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0" w:lineRule="exact"/>
        <w:ind w:left="2918" w:right="317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onnection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oint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ositio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18" w:right="225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ustomer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ntrants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entrant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215" w:right="307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ustomer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0" w:lineRule="exact"/>
        <w:ind w:left="2215" w:right="302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5" w:right="229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connec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ceeds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2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5"/>
          <w:w w:val="101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1" w:lineRule="auto"/>
        <w:ind w:left="2227" w:right="245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)(i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ati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vi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liabl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ent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iti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ta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hic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ra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iti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lat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4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egis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arge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opt-in</w:t>
      </w:r>
      <w:r>
        <w:rPr>
          <w:rFonts w:ascii="Arial" w:hAnsi="Arial" w:cs="Arial" w:eastAsia="Arial"/>
          <w:sz w:val="24"/>
          <w:szCs w:val="24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3" w:lineRule="auto"/>
        <w:ind w:left="2211" w:right="308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ut-o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reca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4" w:lineRule="auto"/>
        <w:ind w:left="2918" w:right="294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T-3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  <w:i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nnection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18" w:right="231" w:firstLine="-707"/>
        <w:jc w:val="left"/>
        <w:tabs>
          <w:tab w:pos="2900" w:val="left"/>
          <w:tab w:pos="5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son’s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ption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connec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eds,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eed,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GWh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919" w:right="306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dures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itwo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(at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jc w:val="both"/>
        <w:spacing w:after="0"/>
        <w:sectPr>
          <w:pgMar w:header="822" w:footer="0" w:top="1020" w:bottom="280" w:left="1060" w:right="1040"/>
          <w:headerReference w:type="default" r:id="rId7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72" w:lineRule="exact"/>
        <w:ind w:left="2914" w:right="33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discretion),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es;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3" w:lineRule="auto"/>
        <w:ind w:left="2914" w:right="313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nnec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nes,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opts-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0" w:lineRule="exact"/>
        <w:ind w:left="2914" w:right="323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7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232" w:firstLine="-704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pplication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arket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ustomer’s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pplication.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3" w:lineRule="auto"/>
        <w:ind w:left="2211" w:right="312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egis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esc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ibed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3" w:lineRule="auto"/>
        <w:ind w:left="2215" w:right="301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ut-o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ister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ribed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6" w:lineRule="auto"/>
        <w:ind w:left="2919" w:right="293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2923" w:right="307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ction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4" w:lineRule="auto"/>
        <w:ind w:left="2923" w:right="305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nancial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6" w:lineRule="exact"/>
        <w:ind w:left="2923" w:right="316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hresholds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nection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23" w:right="221" w:firstLine="-707"/>
        <w:jc w:val="left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dures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reditworthiness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924" w:right="317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70" w:lineRule="exact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2211" w:right="232" w:firstLine="-704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pplication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isting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scribed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Customer’s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pt-in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er’s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roval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cus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2211" w:right="319" w:firstLine="-704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7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2215" w:right="226" w:firstLine="-707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pers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6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Thresholds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08" w:right="-20"/>
        <w:jc w:val="left"/>
        <w:tabs>
          <w:tab w:pos="2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tis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pres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cust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f: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2" w:lineRule="exact"/>
        <w:ind w:left="2919" w:right="319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connec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”)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19" w:right="234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nnual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connec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res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”).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2066" w:right="635" w:firstLine="-558"/>
        <w:jc w:val="left"/>
        <w:tabs>
          <w:tab w:pos="2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19" w:right="242" w:firstLine="-703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recedin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23" w:right="222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onnection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oints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ction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rval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7</w:t>
        <w:tab/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74" w:lineRule="exact"/>
        <w:ind w:left="1504" w:right="473" w:firstLine="-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cut-o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T-3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8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plica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213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ejection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uidel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211" w:right="310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5" w:right="236" w:firstLine="-707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2216" w:right="297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auto"/>
        <w:ind w:left="2923" w:right="301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2923" w:right="305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ustomer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3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9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218" w:right="229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published,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elation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eliabili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auto"/>
        <w:ind w:left="2222" w:right="301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epar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liabili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5" w:right="-20"/>
        <w:jc w:val="left"/>
        <w:tabs>
          <w:tab w:pos="2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ollo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2926" w:right="309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auto"/>
        <w:ind w:left="2926" w:right="313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70" w:lineRule="exact"/>
        <w:ind w:left="2914" w:right="852" w:firstLine="-703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ercen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att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3" w:lineRule="auto"/>
        <w:ind w:left="2211" w:right="293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4A.C.5(b)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instrum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8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0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215" w:right="301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5" w:right="309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presc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efo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cut-o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rcen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2215" w:right="297" w:firstLine="-707"/>
        <w:jc w:val="both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uidel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16" w:right="232" w:firstLine="-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pplication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6" w:right="235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stome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rescribed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(whe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ribed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cus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registe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corr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2" w:lineRule="exact"/>
        <w:ind w:left="2216" w:right="314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ecorded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72" w:lineRule="exact"/>
        <w:ind w:left="2216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</w:p>
    <w:p>
      <w:pPr>
        <w:spacing w:before="2" w:after="0" w:line="271" w:lineRule="exact"/>
        <w:ind w:left="22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72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  <w:cols w:num="2" w:equalWidth="0">
            <w:col w:w="8802" w:space="271"/>
            <w:col w:w="747"/>
          </w:cols>
        </w:sectPr>
      </w:pPr>
      <w:rPr/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513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44" w:lineRule="auto"/>
        <w:ind w:left="2216" w:right="3627"/>
        <w:jc w:val="left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11" w:after="0" w:line="250" w:lineRule="auto"/>
        <w:ind w:left="2924" w:right="927" w:firstLine="-708"/>
        <w:jc w:val="left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ause.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Op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Proce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ures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3" w:lineRule="auto"/>
        <w:ind w:left="2211" w:right="313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bsit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accorda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procedures,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918" w:right="313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18" w:right="310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redit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redit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uppo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2211" w:right="304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onsultation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-I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uid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li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442" w:lineRule="auto"/>
        <w:ind w:left="1508" w:right="81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455" w:lineRule="auto"/>
        <w:ind w:left="2215" w:right="1107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75" w:lineRule="exact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9" w:after="0" w:line="240" w:lineRule="auto"/>
        <w:ind w:left="2880" w:right="104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0" w:lineRule="exact"/>
        <w:ind w:left="2919" w:right="315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ocess,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2919" w:right="314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19" w:right="245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lication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equired,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evan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stome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0" w:lineRule="exact"/>
        <w:ind w:left="2919" w:right="309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70" w:lineRule="exact"/>
        <w:ind w:left="2914" w:right="317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auto"/>
        <w:ind w:left="2918" w:right="322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2918" w:right="307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strations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nges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4" w:lineRule="auto"/>
        <w:ind w:left="2211" w:right="304" w:firstLine="-704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ndments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uidelin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onsultation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367" w:right="-20"/>
        <w:jc w:val="left"/>
        <w:tabs>
          <w:tab w:pos="94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Pa</w:t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0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100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Q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u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al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5"/>
          <w:w w:val="99"/>
          <w:b/>
          <w:bCs/>
        </w:rPr>
        <w:t>f</w:t>
      </w:r>
      <w:r>
        <w:rPr>
          <w:rFonts w:ascii="Arial" w:hAnsi="Arial" w:cs="Arial" w:eastAsia="Arial"/>
          <w:sz w:val="28"/>
          <w:szCs w:val="28"/>
          <w:highlight w:val="lightGray"/>
          <w:spacing w:val="5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3"/>
          <w:w w:val="99"/>
          <w:b/>
          <w:bCs/>
        </w:rPr>
        <w:t>y</w:t>
      </w:r>
      <w:r>
        <w:rPr>
          <w:rFonts w:ascii="Arial" w:hAnsi="Arial" w:cs="Arial" w:eastAsia="Arial"/>
          <w:sz w:val="28"/>
          <w:szCs w:val="28"/>
          <w:highlight w:val="lightGray"/>
          <w:spacing w:val="-1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ing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86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86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C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racts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85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85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3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highlight w:val="lightGray"/>
          <w:spacing w:val="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82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82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4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highlight w:val="lightGray"/>
          <w:spacing w:val="-4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4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highlight w:val="lightGray"/>
          <w:spacing w:val="-4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87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87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C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ract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spacing w:val="-5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56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P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si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K</w:t>
      </w:r>
      <w:r>
        <w:rPr>
          <w:rFonts w:ascii="Arial" w:hAnsi="Arial" w:cs="Arial" w:eastAsia="Arial"/>
          <w:sz w:val="28"/>
          <w:szCs w:val="28"/>
          <w:spacing w:val="6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3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co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ce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.E.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Q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con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rac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2914" w:right="316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contra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ontra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914" w:right="325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14O(1)(b)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2918" w:right="316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11" w:right="710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5"/>
          <w:w w:val="101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7" w:lineRule="auto"/>
        <w:ind w:left="2209" w:right="661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O(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aw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fin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qu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entit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rac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oth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ng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hic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iab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ntit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–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682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-</w:t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9" w:lineRule="auto"/>
        <w:ind w:left="3394" w:right="477" w:firstLine="-720"/>
        <w:jc w:val="left"/>
        <w:tabs>
          <w:tab w:pos="338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direct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rela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sale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rchas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who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sal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ex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3" w:lineRule="auto"/>
        <w:ind w:left="3394" w:right="887" w:firstLine="-720"/>
        <w:jc w:val="left"/>
        <w:tabs>
          <w:tab w:pos="338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(i</w:t>
      </w:r>
      <w:r>
        <w:rPr>
          <w:rFonts w:ascii="Times New Roman" w:hAnsi="Times New Roman" w:cs="Times New Roman" w:eastAsia="Times New Roman"/>
          <w:sz w:val="19"/>
          <w:szCs w:val="19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nti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enter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ela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volatili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ice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or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9" w:right="1964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3" w:lineRule="auto"/>
        <w:ind w:left="2209" w:right="35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ali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nti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1)(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Rule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xc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iabili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11" w:right="246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inciple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inv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supp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ergy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rgy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236" w:firstLine="-703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curtails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non-s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eduled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unschedul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4O(1)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aw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istered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O’s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215" w:right="315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oduct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6" w:lineRule="auto"/>
        <w:ind w:left="2215" w:right="301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curtail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.E.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Net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contract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posi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4" w:lineRule="auto"/>
        <w:ind w:left="1508" w:right="23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rpose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14O(3)(b)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racts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ws:</w:t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6" w:right="230" w:firstLine="-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volati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posure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cts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thodolo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pplied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positi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moun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6" w:right="222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volatil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multipli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thodolo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terpar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6" w:right="230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djust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ontr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olatili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72" w:lineRule="exact"/>
        <w:ind w:left="2209" w:right="9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ount),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3" w:right="-20"/>
        <w:jc w:val="left"/>
        <w:tabs>
          <w:tab w:pos="4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1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5"/>
          <w:w w:val="101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3" w:lineRule="auto"/>
        <w:ind w:left="1507" w:right="743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ectio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O(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Elect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ici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ticul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–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3" w:lineRule="auto"/>
        <w:ind w:left="1969" w:right="352" w:firstLine="-46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meg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ctric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li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nd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ecti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4)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elat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971" w:right="352" w:firstLine="-464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cor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acco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that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desp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in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ntracts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xp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latili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3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4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ho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og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.E.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Firmness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methodol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36" w:lineRule="auto"/>
        <w:ind w:left="2211" w:right="311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ethodology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posure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tility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thodolo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2918" w:right="1171" w:firstLine="-707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6" w:lineRule="exact"/>
        <w:ind w:left="2918" w:right="574" w:firstLine="-707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20" w:right="311" w:firstLine="-7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volatili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inter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3622" w:right="321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22" w:right="247" w:firstLine="-704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iii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oviding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(includi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endure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22" w:right="243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counterp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18" w:right="-20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</w:p>
    <w:p>
      <w:pPr>
        <w:spacing w:before="9" w:after="0" w:line="240" w:lineRule="auto"/>
        <w:ind w:left="3584" w:right="510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center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70" w:lineRule="exact"/>
        <w:ind w:left="2211" w:right="320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“co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3" w:lineRule="auto"/>
        <w:ind w:left="2211" w:right="305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ethodolo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.E.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4</w:t>
        <w:tab/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pes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methodolo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39" w:lineRule="auto"/>
        <w:ind w:left="2211" w:right="248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mness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ethodolo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ness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methodolo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ault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thodolo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ndard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del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4" w:lineRule="auto"/>
        <w:ind w:left="2211" w:right="320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bespoke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ethodolo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ethodolo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dard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.E.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</w:t>
        <w:tab/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bespo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methodo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1" w:lineRule="auto"/>
        <w:ind w:left="2211" w:right="319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2888" w:right="296" w:firstLine="-6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tise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unctions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5" w:right="-20"/>
        <w:jc w:val="left"/>
        <w:tabs>
          <w:tab w:pos="2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pendent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5" w:right="-20"/>
        <w:jc w:val="left"/>
        <w:tabs>
          <w:tab w:pos="2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5" w:right="241" w:firstLine="-707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epen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pprove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espoke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ness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ness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ctor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iable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on-standar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ccorda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uidelines.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0" w:lineRule="exact"/>
        <w:ind w:left="2215" w:right="310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appointin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pen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dito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5" w:right="297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dito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epend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6" w:right="290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bespoke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ness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hodolo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pendent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uditor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NCP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4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26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ont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3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po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.E.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6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require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2" w:lineRule="auto"/>
        <w:ind w:left="2211" w:right="295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corda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ause.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5"/>
          <w:w w:val="101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2" w:lineRule="auto"/>
        <w:ind w:left="2211" w:right="254" w:firstLine="-2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aw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state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enti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giv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liabl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enti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ntrac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siti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bilit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str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ment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ncl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ati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uir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914" w:right="304" w:firstLine="-703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2918" w:right="236" w:firstLine="-707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ncludi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posure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volatili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</w:p>
    <w:p>
      <w:pPr>
        <w:spacing w:before="0" w:after="0" w:line="243" w:lineRule="auto"/>
        <w:ind w:left="2918" w:right="23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elects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posi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3" w:lineRule="auto"/>
        <w:ind w:left="2918" w:right="299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vol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gemen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report;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918" w:right="320" w:firstLine="-707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-s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left="2918" w:right="-20"/>
        <w:jc w:val="left"/>
        <w:tabs>
          <w:tab w:pos="3440" w:val="left"/>
          <w:tab w:pos="3940" w:val="left"/>
          <w:tab w:pos="4960" w:val="left"/>
          <w:tab w:pos="6020" w:val="left"/>
          <w:tab w:pos="7520" w:val="left"/>
          <w:tab w:pos="8640" w:val="left"/>
          <w:tab w:pos="9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bespoke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ness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ethodolo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  <w:tab/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71" w:lineRule="exact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udito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pplie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2" w:lineRule="auto"/>
        <w:ind w:left="2918" w:right="232" w:firstLine="-707"/>
        <w:jc w:val="left"/>
        <w:tabs>
          <w:tab w:pos="2900" w:val="left"/>
          <w:tab w:pos="5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djustments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posu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ase;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19" w:right="233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non-quali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914" w:right="241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spec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mness</w:t>
      </w:r>
    </w:p>
    <w:p>
      <w:pPr>
        <w:spacing w:before="7" w:after="0" w:line="240" w:lineRule="auto"/>
        <w:ind w:left="29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13" w:after="0" w:line="240" w:lineRule="auto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7" w:after="0" w:line="240" w:lineRule="auto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uidelines.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-4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j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stme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on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3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po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.E.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7</w:t>
        <w:tab/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justment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net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ntract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position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211" w:right="225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proval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djust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entered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ccu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2918" w:right="236" w:firstLine="-707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tity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finan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ially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pected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918" w:right="238" w:firstLine="-707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tomers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hreshold)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gion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finan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ially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epor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2918" w:right="232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respo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omer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resho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reporte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2919" w:right="317" w:firstLine="-704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capac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  <w:i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  <w:i/>
          <w:position w:val="-1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74" w:lineRule="exact"/>
        <w:ind w:left="2914" w:right="-8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CP</w:t>
      </w:r>
    </w:p>
    <w:p>
      <w:pPr>
        <w:spacing w:before="0" w:after="0" w:line="265" w:lineRule="exact"/>
        <w:ind w:left="29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74" w:lineRule="exact"/>
        <w:ind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  <w:cols w:num="2" w:equalWidth="0">
            <w:col w:w="7967" w:space="273"/>
            <w:col w:w="1580"/>
          </w:cols>
        </w:sectPr>
      </w:pPr>
      <w:rPr/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70" w:lineRule="exact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0" w:lineRule="exact"/>
        <w:ind w:left="2914" w:right="310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djusted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posi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2914" w:right="323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justif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djust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quired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mness</w:t>
      </w:r>
    </w:p>
    <w:p>
      <w:pPr>
        <w:spacing w:before="13" w:after="0" w:line="240" w:lineRule="auto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1" w:right="303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reje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djus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918" w:right="305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ative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uidel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234" w:firstLine="-703"/>
        <w:jc w:val="left"/>
        <w:tabs>
          <w:tab w:pos="2200" w:val="left"/>
          <w:tab w:pos="7120" w:val="left"/>
          <w:tab w:pos="8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djust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djusted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ER’s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adj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tr</w:t>
      </w:r>
      <w:r>
        <w:rPr>
          <w:rFonts w:ascii="Arial" w:hAnsi="Arial" w:cs="Arial" w:eastAsia="Arial"/>
          <w:sz w:val="28"/>
          <w:szCs w:val="28"/>
          <w:spacing w:val="3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ct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3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rm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24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eli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.E.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8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Contracts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Firm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ess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blish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71" w:lineRule="exact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2914" w:right="322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onstitutes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mness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onsi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ipl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4" w:lineRule="exact"/>
        <w:ind w:left="2918" w:right="326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918" w:right="325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irmness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onsist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jc w:val="both"/>
        <w:spacing w:after="0"/>
        <w:sectPr>
          <w:type w:val="continuous"/>
          <w:pgSz w:w="11920" w:h="16840"/>
          <w:pgMar w:top="1580" w:bottom="280" w:left="1060" w:right="10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70" w:lineRule="exact"/>
        <w:ind w:left="2914" w:right="310" w:firstLine="-703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espoke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principles;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3" w:lineRule="auto"/>
        <w:ind w:left="2914" w:right="238" w:firstLine="-703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non-qua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intervals;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</w:p>
    <w:p>
      <w:pPr>
        <w:spacing w:before="9" w:after="0" w:line="240" w:lineRule="auto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report;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918" w:right="309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ocess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rmining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2" w:after="0" w:line="240" w:lineRule="auto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5" w:right="298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ubject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consultati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5" w:right="299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ndments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uidelin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consulta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367" w:right="-20"/>
        <w:jc w:val="left"/>
        <w:tabs>
          <w:tab w:pos="94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P</w:t>
      </w:r>
      <w:r>
        <w:rPr>
          <w:rFonts w:ascii="Arial" w:hAnsi="Arial" w:cs="Arial" w:eastAsia="Arial"/>
          <w:sz w:val="28"/>
          <w:szCs w:val="28"/>
          <w:highlight w:val="lightGray"/>
          <w:spacing w:val="3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highlight w:val="lightGray"/>
          <w:spacing w:val="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0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100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F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15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C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m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p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lia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ce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89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89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5"/>
          <w:w w:val="99"/>
          <w:b/>
          <w:bCs/>
        </w:rPr>
        <w:t>w</w:t>
      </w:r>
      <w:r>
        <w:rPr>
          <w:rFonts w:ascii="Arial" w:hAnsi="Arial" w:cs="Arial" w:eastAsia="Arial"/>
          <w:sz w:val="28"/>
          <w:szCs w:val="28"/>
          <w:highlight w:val="lightGray"/>
          <w:spacing w:val="5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th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88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88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h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84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84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etailer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85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85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4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highlight w:val="lightGray"/>
          <w:spacing w:val="-4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6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highlight w:val="lightGray"/>
          <w:spacing w:val="-6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  <w:t>l</w:t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6"/>
          <w:w w:val="99"/>
          <w:b/>
          <w:bCs/>
        </w:rPr>
        <w:t>b</w:t>
      </w:r>
      <w:r>
        <w:rPr>
          <w:rFonts w:ascii="Arial" w:hAnsi="Arial" w:cs="Arial" w:eastAsia="Arial"/>
          <w:sz w:val="28"/>
          <w:szCs w:val="28"/>
          <w:highlight w:val="lightGray"/>
          <w:spacing w:val="-6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  <w:t>l</w:t>
      </w:r>
      <w:r>
        <w:rPr>
          <w:rFonts w:ascii="Arial" w:hAnsi="Arial" w:cs="Arial" w:eastAsia="Arial"/>
          <w:sz w:val="28"/>
          <w:szCs w:val="28"/>
          <w:highlight w:val="lightGray"/>
          <w:spacing w:val="-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y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52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52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  <w:t>b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l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g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  <w:t>on</w:t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licati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8" w:lineRule="exact"/>
        <w:ind w:left="2211" w:right="448" w:firstLine="-704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211" w:right="939" w:firstLine="-704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bility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refe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2918" w:right="320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918" w:right="302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lity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one-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18" w:right="301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4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K</w:t>
      </w:r>
      <w:r>
        <w:rPr>
          <w:rFonts w:ascii="Arial" w:hAnsi="Arial" w:cs="Arial" w:eastAsia="Arial"/>
          <w:sz w:val="28"/>
          <w:szCs w:val="28"/>
          <w:spacing w:val="6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3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co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ce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2" w:lineRule="auto"/>
        <w:ind w:left="2211" w:right="299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A.A.4(c)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5" w:lineRule="auto"/>
        <w:ind w:left="2211" w:right="297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espite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Share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one-in-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5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ak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mand</w:t>
      </w:r>
      <w:r>
        <w:rPr>
          <w:rFonts w:ascii="Arial" w:hAnsi="Arial" w:cs="Arial" w:eastAsia="Arial"/>
          <w:sz w:val="24"/>
          <w:szCs w:val="24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cast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71" w:lineRule="exact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  <w:position w:val="-1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poses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auto"/>
        <w:ind w:left="2211" w:right="3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cula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5" w:lineRule="exact"/>
        <w:ind w:right="-20"/>
        <w:jc w:val="right"/>
        <w:rPr>
          <w:rFonts w:ascii="Tahoma" w:hAnsi="Tahoma" w:cs="Tahoma" w:eastAsia="Tahom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spacing w:val="0"/>
          <w:w w:val="100"/>
          <w:position w:val="-6"/>
        </w:rPr>
        <w:t>𝐿𝑆</w:t>
      </w:r>
      <w:r>
        <w:rPr>
          <w:rFonts w:ascii="Cambria" w:hAnsi="Cambria" w:cs="Cambria" w:eastAsia="Cambria"/>
          <w:sz w:val="24"/>
          <w:szCs w:val="24"/>
          <w:spacing w:val="5"/>
          <w:w w:val="100"/>
          <w:position w:val="-6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-6"/>
        </w:rPr>
        <w:t>ൌ</w:t>
      </w:r>
      <w:r>
        <w:rPr>
          <w:rFonts w:ascii="Cambria" w:hAnsi="Cambria" w:cs="Cambria" w:eastAsia="Cambria"/>
          <w:sz w:val="24"/>
          <w:szCs w:val="24"/>
          <w:spacing w:val="-22"/>
          <w:w w:val="100"/>
          <w:position w:val="-6"/>
        </w:rPr>
        <w:t> 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-6"/>
        </w:rPr>
        <w:t>(</w:t>
      </w:r>
      <w:r>
        <w:rPr>
          <w:rFonts w:ascii="Tahoma" w:hAnsi="Tahoma" w:cs="Tahoma" w:eastAsia="Tahoma"/>
          <w:sz w:val="24"/>
          <w:szCs w:val="24"/>
          <w:spacing w:val="0"/>
          <w:w w:val="100"/>
          <w:position w:val="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76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w w:val="283"/>
        </w:rPr>
      </w:r>
      <w:r>
        <w:rPr>
          <w:rFonts w:ascii="Cambria" w:hAnsi="Cambria" w:cs="Cambria" w:eastAsia="Cambria"/>
          <w:sz w:val="24"/>
          <w:szCs w:val="24"/>
          <w:w w:val="283"/>
          <w:u w:val="single" w:color="000000"/>
        </w:rPr>
        <w:t> </w:t>
      </w:r>
      <w:r>
        <w:rPr>
          <w:rFonts w:ascii="Cambria" w:hAnsi="Cambria" w:cs="Cambria" w:eastAsia="Cambria"/>
          <w:sz w:val="24"/>
          <w:szCs w:val="24"/>
          <w:spacing w:val="-21"/>
          <w:w w:val="100"/>
          <w:u w:val="single" w:color="000000"/>
        </w:rPr>
        <w:t> </w:t>
      </w:r>
      <w:r>
        <w:rPr>
          <w:rFonts w:ascii="Cambria" w:hAnsi="Cambria" w:cs="Cambria" w:eastAsia="Cambria"/>
          <w:sz w:val="24"/>
          <w:szCs w:val="24"/>
          <w:spacing w:val="-21"/>
          <w:w w:val="100"/>
          <w:u w:val="single" w:color="000000"/>
        </w:rPr>
      </w:r>
      <w:r>
        <w:rPr>
          <w:rFonts w:ascii="Cambria" w:hAnsi="Cambria" w:cs="Cambria" w:eastAsia="Cambria"/>
          <w:sz w:val="24"/>
          <w:szCs w:val="24"/>
          <w:spacing w:val="0"/>
          <w:w w:val="100"/>
          <w:u w:val="single" w:color="000000"/>
        </w:rPr>
        <w:t>𝐿𝐿</w:t>
      </w:r>
      <w:r>
        <w:rPr>
          <w:rFonts w:ascii="Cambria" w:hAnsi="Cambria" w:cs="Cambria" w:eastAsia="Cambria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24" w:lineRule="exact"/>
        <w:ind w:right="-20"/>
        <w:jc w:val="left"/>
        <w:rPr>
          <w:rFonts w:ascii="Cambria" w:hAnsi="Cambria" w:cs="Cambria" w:eastAsia="Cambria"/>
          <w:sz w:val="24"/>
          <w:szCs w:val="24"/>
        </w:rPr>
      </w:pPr>
      <w:rPr/>
      <w:r>
        <w:rPr>
          <w:rFonts w:ascii="Tahoma" w:hAnsi="Tahoma" w:cs="Tahoma" w:eastAsia="Tahoma"/>
          <w:sz w:val="24"/>
          <w:szCs w:val="24"/>
          <w:spacing w:val="18"/>
          <w:w w:val="100"/>
          <w:position w:val="-6"/>
        </w:rPr>
        <w:t>)</w:t>
      </w:r>
      <w:r>
        <w:rPr>
          <w:rFonts w:ascii="Cambria" w:hAnsi="Cambria" w:cs="Cambria" w:eastAsia="Cambria"/>
          <w:sz w:val="24"/>
          <w:szCs w:val="24"/>
          <w:spacing w:val="52"/>
          <w:w w:val="100"/>
          <w:position w:val="-6"/>
        </w:rPr>
        <w:t>�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-6"/>
        </w:rPr>
        <w:t>�</w:t>
      </w:r>
      <w:r>
        <w:rPr>
          <w:rFonts w:ascii="Cambria" w:hAnsi="Cambria" w:cs="Cambria" w:eastAsia="Cambria"/>
          <w:sz w:val="24"/>
          <w:szCs w:val="24"/>
          <w:spacing w:val="-1"/>
          <w:w w:val="100"/>
          <w:position w:val="-6"/>
        </w:rPr>
        <w:t> 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-6"/>
        </w:rPr>
        <w:t>𝑂𝐼</w:t>
      </w:r>
      <w:r>
        <w:rPr>
          <w:rFonts w:ascii="Cambria" w:hAnsi="Cambria" w:cs="Cambria" w:eastAsia="Cambria"/>
          <w:sz w:val="25"/>
          <w:szCs w:val="25"/>
          <w:spacing w:val="0"/>
          <w:w w:val="100"/>
          <w:position w:val="-6"/>
        </w:rPr>
        <w:t>T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-6"/>
        </w:rPr>
        <w:t>𝑃�</w:t>
      </w:r>
      <w:r>
        <w:rPr>
          <w:rFonts w:ascii="Cambria" w:hAnsi="Cambria" w:cs="Cambria" w:eastAsia="Cambria"/>
          <w:sz w:val="24"/>
          <w:szCs w:val="24"/>
          <w:spacing w:val="-2"/>
          <w:w w:val="100"/>
          <w:position w:val="-6"/>
        </w:rPr>
        <w:t>�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-6"/>
        </w:rPr>
        <w:t>𝐹</w:t>
      </w:r>
      <w:r>
        <w:rPr>
          <w:rFonts w:ascii="Cambria" w:hAnsi="Cambria" w:cs="Cambria" w:eastAsia="Cambria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  <w:cols w:num="3" w:equalWidth="0">
            <w:col w:w="4521" w:space="126"/>
            <w:col w:w="436" w:space="118"/>
            <w:col w:w="4619"/>
          </w:cols>
        </w:sectPr>
      </w:pPr>
      <w:rPr/>
    </w:p>
    <w:p>
      <w:pPr>
        <w:spacing w:before="0" w:after="0" w:line="254" w:lineRule="exact"/>
        <w:ind w:left="4528" w:right="4539"/>
        <w:jc w:val="center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</w:rPr>
        <w:t>𝐻</w:t>
      </w:r>
      <w:r>
        <w:rPr>
          <w:rFonts w:ascii="Cambria" w:hAnsi="Cambria" w:cs="Cambria" w:eastAsia="Cambria"/>
          <w:sz w:val="25"/>
          <w:szCs w:val="25"/>
          <w:w w:val="95"/>
        </w:rPr>
        <w:t>A</w:t>
      </w:r>
      <w:r>
        <w:rPr>
          <w:rFonts w:ascii="Cambria" w:hAnsi="Cambria" w:cs="Cambria" w:eastAsia="Cambria"/>
          <w:sz w:val="24"/>
          <w:szCs w:val="24"/>
          <w:w w:val="100"/>
        </w:rPr>
        <w:t>𝑃𝐷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060" w:right="-20"/>
        <w:jc w:val="left"/>
        <w:tabs>
          <w:tab w:pos="3380" w:val="left"/>
          <w:tab w:pos="3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MW);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3907" w:right="1111" w:firstLine="-1847"/>
        <w:jc w:val="left"/>
        <w:tabs>
          <w:tab w:pos="3380" w:val="left"/>
          <w:tab w:pos="3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MW);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907" w:right="906" w:firstLine="-1847"/>
        <w:jc w:val="left"/>
        <w:tabs>
          <w:tab w:pos="3380" w:val="left"/>
          <w:tab w:pos="3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HAPD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djusted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MW);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</w:sectPr>
      </w:pPr>
      <w:rPr/>
    </w:p>
    <w:p>
      <w:pPr>
        <w:spacing w:before="29" w:after="0" w:line="273" w:lineRule="exact"/>
        <w:ind w:left="2060" w:right="-76"/>
        <w:jc w:val="left"/>
        <w:tabs>
          <w:tab w:pos="3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PDF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1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one-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n-tw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MW),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  <w:cols w:num="2" w:equalWidth="0">
            <w:col w:w="3518" w:space="389"/>
            <w:col w:w="5913"/>
          </w:cols>
        </w:sectPr>
      </w:pPr>
      <w:rPr/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5"/>
          <w:w w:val="101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ectio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ati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aw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–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09" w:right="254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bl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ob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liabl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nti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ct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iti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les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bl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enti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sh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acc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Ru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ectio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liab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obl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gati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y.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ustom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70" w:lineRule="exact"/>
        <w:ind w:left="29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914" w:right="23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gross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alloc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routi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revis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billi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18" w:right="226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ustomer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gross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ction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opt-in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usto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evan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ustomer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riods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2918" w:right="240" w:firstLine="-707"/>
        <w:jc w:val="left"/>
        <w:tabs>
          <w:tab w:pos="2900" w:val="left"/>
          <w:tab w:pos="4020" w:val="left"/>
          <w:tab w:pos="4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oint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opt-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4" w:lineRule="exact"/>
        <w:ind w:left="2918" w:right="307" w:firstLine="-703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usted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intra-regional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2918" w:right="-20"/>
        <w:jc w:val="left"/>
        <w:tabs>
          <w:tab w:pos="8500" w:val="left"/>
          <w:tab w:pos="92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2" w:after="0" w:line="271" w:lineRule="exact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8" w:lineRule="auto"/>
        <w:ind w:left="2919" w:right="313" w:firstLine="-704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lti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hour,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5" w:right="3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djusted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unserved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6" w:right="243" w:firstLine="-706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ustomer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pliance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oints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6" w:lineRule="auto"/>
        <w:ind w:left="2216" w:right="241" w:firstLine="-706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djusted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4A.A.4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adju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4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8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ica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1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4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not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omplian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rading</w:t>
      </w:r>
      <w:r>
        <w:rPr>
          <w:rFonts w:ascii="Arial" w:hAnsi="Arial" w:cs="Arial" w:eastAsia="Arial"/>
          <w:sz w:val="24"/>
          <w:szCs w:val="24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als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2" w:lineRule="auto"/>
        <w:ind w:left="2211" w:right="308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ollo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0" w:lineRule="exact"/>
        <w:ind w:left="2914" w:right="662" w:firstLine="-703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90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9" w:after="0" w:line="240" w:lineRule="auto"/>
        <w:ind w:left="29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6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p>
      <w:pPr>
        <w:spacing w:before="12" w:after="0" w:line="240" w:lineRule="auto"/>
        <w:ind w:left="2211" w:right="35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ompliance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507" w:right="3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ompliance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.4,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ithin</w:t>
      </w:r>
    </w:p>
    <w:p>
      <w:pPr>
        <w:spacing w:before="2" w:after="0" w:line="243" w:lineRule="auto"/>
        <w:ind w:left="1508" w:right="2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ness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ollo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8" w:right="22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8" w:right="8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8"/>
          <w:szCs w:val="28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assessme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3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lia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6</w:t>
        <w:tab/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elia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li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omp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-4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id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li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1" w:lineRule="auto"/>
        <w:ind w:left="2211" w:right="301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blish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onsult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7105"/>
        <w:jc w:val="both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5"/>
          <w:w w:val="101"/>
          <w:b/>
          <w:bCs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1"/>
          <w:b/>
          <w:bCs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3" w:lineRule="auto"/>
        <w:ind w:left="2210" w:right="355" w:firstLine="-1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Nat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mak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pli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uid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sultat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ce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ov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2211" w:right="305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7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assessment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2" w:lineRule="exact"/>
        <w:ind w:left="2211" w:right="305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70" w:lineRule="exact"/>
        <w:ind w:left="2211" w:right="315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positi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3" w:lineRule="auto"/>
        <w:ind w:left="2914" w:right="309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stmen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14" w:right="239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osition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sition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ntrant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heir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positio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2" w:lineRule="exact"/>
        <w:ind w:left="2211" w:right="45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ust: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auto"/>
        <w:ind w:left="2918" w:right="699" w:firstLine="-707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pli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8" w:lineRule="exact"/>
        <w:ind w:left="2918" w:right="516" w:firstLine="-707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.8,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ocedures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8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PoLR</w:t>
      </w:r>
      <w:r>
        <w:rPr>
          <w:rFonts w:ascii="Arial" w:hAnsi="Arial" w:cs="Arial" w:eastAsia="Arial"/>
          <w:sz w:val="24"/>
          <w:szCs w:val="24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215" w:right="252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ordance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pliance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idelines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itt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919" w:right="404" w:firstLine="-703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ntity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(“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”);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6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uncontracted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29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6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</w:p>
    <w:p>
      <w:pPr>
        <w:spacing w:before="13" w:after="0" w:line="439" w:lineRule="auto"/>
        <w:ind w:left="2216" w:right="4332" w:firstLine="70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4" w:after="0" w:line="242" w:lineRule="auto"/>
        <w:ind w:left="2216" w:right="230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uncontract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ceeds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PoLR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uncontracted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”).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34" w:lineRule="auto"/>
        <w:ind w:left="2211" w:right="302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Miscella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9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Demand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respo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4"/>
          <w:szCs w:val="24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rma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297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(inc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5" w:lineRule="auto"/>
        <w:ind w:left="1507" w:right="2722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eques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68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0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PoLR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edures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proced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8" w:lineRule="exact"/>
        <w:ind w:left="2062" w:right="617" w:firstLine="-554"/>
        <w:jc w:val="left"/>
        <w:tabs>
          <w:tab w:pos="2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4" w:lineRule="auto"/>
        <w:ind w:left="2062" w:right="316" w:firstLine="-5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2" w:lineRule="exact"/>
        <w:ind w:left="2062" w:right="794" w:firstLine="-554"/>
        <w:jc w:val="left"/>
        <w:tabs>
          <w:tab w:pos="2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367" w:right="-20"/>
        <w:jc w:val="left"/>
        <w:tabs>
          <w:tab w:pos="94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P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3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highlight w:val="lightGray"/>
          <w:spacing w:val="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0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100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G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3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32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6"/>
          <w:w w:val="99"/>
          <w:b/>
          <w:bCs/>
        </w:rPr>
        <w:t>M</w:t>
      </w:r>
      <w:r>
        <w:rPr>
          <w:rFonts w:ascii="Arial" w:hAnsi="Arial" w:cs="Arial" w:eastAsia="Arial"/>
          <w:sz w:val="28"/>
          <w:szCs w:val="28"/>
          <w:highlight w:val="lightGray"/>
          <w:spacing w:val="6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3"/>
          <w:w w:val="99"/>
          <w:b/>
          <w:bCs/>
        </w:rPr>
        <w:t>k</w:t>
      </w:r>
      <w:r>
        <w:rPr>
          <w:rFonts w:ascii="Arial" w:hAnsi="Arial" w:cs="Arial" w:eastAsia="Arial"/>
          <w:sz w:val="28"/>
          <w:szCs w:val="28"/>
          <w:highlight w:val="lightGray"/>
          <w:spacing w:val="3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79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79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L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  <w:t>qu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  <w:t>di</w:t>
      </w:r>
      <w:r>
        <w:rPr>
          <w:rFonts w:ascii="Arial" w:hAnsi="Arial" w:cs="Arial" w:eastAsia="Arial"/>
          <w:sz w:val="28"/>
          <w:szCs w:val="28"/>
          <w:highlight w:val="lightGray"/>
          <w:spacing w:val="5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5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y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89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89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"/>
          <w:w w:val="99"/>
          <w:b/>
          <w:bCs/>
        </w:rPr>
        <w:t>Ob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l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g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.G.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24"/>
          <w:szCs w:val="2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211" w:right="318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iquidi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utures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lating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1" w:right="312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14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Generator’s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oups.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1" w:right="303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oup’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ivision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arket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13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requ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1" w:right="307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ovi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3" w:lineRule="auto"/>
        <w:ind w:left="2211" w:right="298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start,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5" w:right="299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imposes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liquid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atio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5" w:lineRule="auto"/>
        <w:ind w:left="2215" w:right="280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onstit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2" w:lineRule="exact"/>
        <w:ind w:left="2215" w:right="319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.G.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app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ica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08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2216" w:right="300" w:firstLine="-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2216" w:right="239" w:firstLine="-706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cast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10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70" w:lineRule="exact"/>
        <w:ind w:left="221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6"/>
          <w:w w:val="99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4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ke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28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at</w:t>
      </w:r>
      <w:r>
        <w:rPr>
          <w:rFonts w:ascii="Arial" w:hAnsi="Arial" w:cs="Arial" w:eastAsia="Arial"/>
          <w:sz w:val="28"/>
          <w:szCs w:val="28"/>
          <w:spacing w:val="-4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3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an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ra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ng</w:t>
      </w:r>
      <w:r>
        <w:rPr>
          <w:rFonts w:ascii="Arial" w:hAnsi="Arial" w:cs="Arial" w:eastAsia="Arial"/>
          <w:sz w:val="28"/>
          <w:szCs w:val="28"/>
          <w:spacing w:val="-23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ri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ht</w:t>
      </w:r>
      <w:r>
        <w:rPr>
          <w:rFonts w:ascii="Arial" w:hAnsi="Arial" w:cs="Arial" w:eastAsia="Arial"/>
          <w:sz w:val="28"/>
          <w:szCs w:val="28"/>
          <w:spacing w:val="-3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ho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ders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.G.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rket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era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genera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cap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6" w:lineRule="auto"/>
        <w:ind w:left="2211" w:right="322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ket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heduled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erating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2;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2" w:right="319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21(b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apaci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arket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erating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2;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.116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.G.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4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Trading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ading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right</w:t>
      </w:r>
      <w:r>
        <w:rPr>
          <w:rFonts w:ascii="Arial" w:hAnsi="Arial" w:cs="Arial" w:eastAsia="Arial"/>
          <w:sz w:val="24"/>
          <w:szCs w:val="24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holde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3" w:lineRule="auto"/>
        <w:ind w:left="2211" w:right="320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”)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rator’s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capac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1" w:right="248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nerator’s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ines.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1" w:right="299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Generat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capaci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radin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auto"/>
        <w:ind w:left="2918" w:right="482" w:firstLine="-703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trad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18" w:right="308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5" w:right="234" w:firstLine="-707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ied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4A.G.13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rading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rading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holders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Generator’s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enerato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6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3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1.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pgMar w:header="822" w:footer="0" w:top="1020" w:bottom="280" w:left="1060" w:right="1040"/>
          <w:headerReference w:type="default" r:id="rId8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4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oups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.G.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Trading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group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  <w:i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erat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29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0" w:lineRule="exact"/>
        <w:ind w:left="2918" w:right="1403" w:firstLine="-707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2211" w:right="763" w:firstLine="-704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auto"/>
        <w:ind w:left="2918" w:right="1024" w:firstLine="-707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0" w:lineRule="exact"/>
        <w:ind w:left="2918" w:right="695" w:firstLine="-707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trad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211" w:right="800" w:firstLine="-703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ivision,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3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1.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.G.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6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rolli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1" w:lineRule="auto"/>
        <w:ind w:left="2211" w:right="623" w:firstLine="-704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sitio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indir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ntrol: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5" w:lineRule="auto"/>
        <w:ind w:left="2211" w:right="879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vio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48" w:lineRule="auto"/>
        <w:ind w:left="2211" w:right="597" w:firstLine="-704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lti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olli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4" w:lineRule="auto"/>
        <w:ind w:left="2215" w:right="301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seco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0" w:lineRule="exact"/>
        <w:ind w:left="2919" w:right="801" w:firstLine="-704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72" w:lineRule="exact"/>
        <w:ind w:left="2914" w:right="315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running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14" w:right="-20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18" w:right="-20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918" w:right="319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3620" w:right="770" w:firstLine="-702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18" w:right="-20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nditu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18" w:right="-20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iii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nsactions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69" w:lineRule="exact"/>
        <w:ind w:left="3584" w:right="592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18" w:right="-20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3" w:lineRule="auto"/>
        <w:ind w:left="2918" w:right="300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togeth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nterest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10%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jointl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2215" w:right="832" w:firstLine="-707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Corporations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auto"/>
        <w:ind w:left="2215" w:right="737" w:firstLine="-707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sec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19" w:right="-20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12" w:after="0" w:line="240" w:lineRule="auto"/>
        <w:ind w:left="3588" w:right="293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Corporations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auto"/>
        <w:ind w:left="3626" w:right="494" w:firstLine="-707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75" w:right="634"/>
        <w:jc w:val="center"/>
        <w:tabs>
          <w:tab w:pos="2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74" w:lineRule="exact"/>
        <w:ind w:left="29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juris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6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74" w:lineRule="exact"/>
        <w:ind w:left="292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juris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10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923" w:right="302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sident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70" w:lineRule="exact"/>
        <w:ind w:left="2918" w:right="540" w:firstLine="-707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0" w:lineRule="exact"/>
        <w:ind w:left="2918" w:right="962" w:firstLine="-707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uninco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ntur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918" w:right="928" w:firstLine="-707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crea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1" w:lineRule="exact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54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3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1.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4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ace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3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5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ng</w:t>
      </w:r>
      <w:r>
        <w:rPr>
          <w:rFonts w:ascii="Arial" w:hAnsi="Arial" w:cs="Arial" w:eastAsia="Arial"/>
          <w:sz w:val="28"/>
          <w:szCs w:val="28"/>
          <w:spacing w:val="-23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4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-3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.G.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7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Traced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cap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8" w:lineRule="auto"/>
        <w:ind w:left="2211" w:right="311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1" w:right="302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ocat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raced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2211" w:right="316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4A.G.8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.116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.G.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8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Tracing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ading</w:t>
      </w:r>
      <w:r>
        <w:rPr>
          <w:rFonts w:ascii="Arial" w:hAnsi="Arial" w:cs="Arial" w:eastAsia="Arial"/>
          <w:sz w:val="24"/>
          <w:szCs w:val="2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groups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2" w:lineRule="auto"/>
        <w:ind w:left="2211" w:right="296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rading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roup.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1" w:right="308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5" w:lineRule="auto"/>
        <w:ind w:left="2918" w:right="309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uence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ontrol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ivision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radin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11" w:right="230" w:firstLine="-704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tisfi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ownership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commerc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gements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levant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holder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rdan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nerat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2" w:right="224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enerat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enera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elevan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r’s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trad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773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07" w:right="419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.116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.G.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9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Trading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group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cap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3" w:lineRule="auto"/>
        <w:ind w:left="2211" w:right="318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roup.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18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773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419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.116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8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4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rs</w:t>
      </w:r>
      <w:r>
        <w:rPr>
          <w:rFonts w:ascii="Arial" w:hAnsi="Arial" w:cs="Arial" w:eastAsia="Arial"/>
          <w:sz w:val="28"/>
          <w:szCs w:val="28"/>
          <w:spacing w:val="-4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26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9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6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ou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.G.1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0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MLO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group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2" w:lineRule="auto"/>
        <w:ind w:left="1504" w:right="237" w:firstLine="-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ading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ading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egate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773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419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.116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9" w:right="6534"/>
        <w:jc w:val="center"/>
        <w:tabs>
          <w:tab w:pos="14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.G.1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MLO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6" w:lineRule="exact"/>
        <w:ind w:left="1504" w:right="931" w:firstLine="-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group.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773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07" w:right="419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.116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4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6"/>
          <w:w w:val="99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4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3"/>
          <w:w w:val="99"/>
          <w:b/>
          <w:bCs/>
        </w:rPr>
        <w:t>k</w:t>
      </w:r>
      <w:r>
        <w:rPr>
          <w:rFonts w:ascii="Arial" w:hAnsi="Arial" w:cs="Arial" w:eastAsia="Arial"/>
          <w:sz w:val="28"/>
          <w:szCs w:val="28"/>
          <w:spacing w:val="3"/>
          <w:w w:val="99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5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at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.G.1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8" w:lineRule="auto"/>
        <w:ind w:left="2211" w:right="307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5" w:lineRule="auto"/>
        <w:ind w:left="2211" w:right="2205" w:firstLine="-704"/>
        <w:jc w:val="left"/>
        <w:tabs>
          <w:tab w:pos="2200" w:val="left"/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enera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73" w:lineRule="exact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erato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7" w:lineRule="auto"/>
        <w:ind w:left="2211" w:right="1832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erat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71" w:lineRule="exact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0" w:lineRule="exact"/>
        <w:ind w:left="2918" w:right="1061" w:firstLine="-707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19" w:right="230" w:firstLine="-704"/>
        <w:jc w:val="left"/>
        <w:tabs>
          <w:tab w:pos="2900" w:val="left"/>
          <w:tab w:pos="8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tradi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quar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ers;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5" w:lineRule="auto"/>
        <w:ind w:left="2216" w:right="4814" w:firstLine="-1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2216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6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70" w:lineRule="exact"/>
        <w:ind w:left="2885" w:right="185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uidelin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216" w:right="291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8" w:right="226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publishes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72" w:right="308"/>
        <w:jc w:val="center"/>
        <w:tabs>
          <w:tab w:pos="2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40" w:lineRule="auto"/>
        <w:ind w:left="22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liq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3" w:lineRule="auto"/>
        <w:ind w:left="2924" w:right="306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parce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capac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evan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20" w:right="248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6" w:lineRule="auto"/>
        <w:ind w:left="3620" w:right="290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7" w:lineRule="auto"/>
        <w:ind w:left="3620" w:right="239" w:firstLine="-7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iii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roups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ssuing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graph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6" w:lineRule="auto"/>
        <w:ind w:left="2211" w:right="234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publishes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6" w:lineRule="auto"/>
        <w:ind w:left="2215" w:right="295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74" w:lineRule="exact"/>
        <w:ind w:left="2177" w:right="293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5" w:right="229" w:firstLine="-707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evan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iquid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levant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enerat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.116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.G.1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arke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Ge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era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rma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0" w:lineRule="exact"/>
        <w:ind w:left="2914" w:right="388" w:firstLine="-703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14" w:right="-20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9" w:after="0" w:line="240" w:lineRule="auto"/>
        <w:ind w:left="3583" w:right="430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18" w:right="-20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914" w:right="-20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iii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0" w:lineRule="exact"/>
        <w:ind w:left="3620" w:right="357" w:firstLine="-706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0" w:lineRule="exact"/>
        <w:ind w:left="3620" w:right="574" w:firstLine="-706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belon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3620" w:right="592" w:firstLine="-706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trad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3620" w:right="637" w:firstLine="-706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eterm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auto"/>
        <w:ind w:left="3621" w:right="648" w:firstLine="-703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vii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3622" w:right="321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ix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discharge,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inee,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s;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7" w:lineRule="auto"/>
        <w:ind w:left="2918" w:right="316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ining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nerat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6" w:lineRule="auto"/>
        <w:ind w:left="2919" w:right="235" w:firstLine="-704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occ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”)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lause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orrect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siness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37" w:after="0" w:line="270" w:lineRule="exact"/>
        <w:ind w:left="2919" w:right="-61" w:firstLine="-703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  <w:cols w:num="2" w:equalWidth="0">
            <w:col w:w="7552" w:space="243"/>
            <w:col w:w="2025"/>
          </w:cols>
        </w:sectPr>
      </w:pPr>
      <w:rPr/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2216" w:right="214" w:firstLine="-706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Genera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Generat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case,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Mark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rato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11,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.116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.G.1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4</w:t>
        <w:tab/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io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4"/>
          <w:szCs w:val="24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55" w:lineRule="auto"/>
        <w:ind w:left="2211" w:right="1602" w:firstLine="-704"/>
        <w:jc w:val="left"/>
        <w:tabs>
          <w:tab w:pos="2200" w:val="left"/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arket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nerator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0" w:lineRule="exact"/>
        <w:ind w:left="29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auto"/>
        <w:ind w:left="2914" w:right="1086" w:firstLine="-703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74" w:lineRule="exact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2211" w:right="323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57" w:lineRule="auto"/>
        <w:ind w:left="2211" w:right="962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arket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nerator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0" w:after="0" w:line="268" w:lineRule="exact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pac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70" w:lineRule="exact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4A.G.12(c).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8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ust: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918" w:right="559" w:firstLine="-703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arket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1" w:lineRule="auto"/>
        <w:ind w:left="1507" w:right="762"/>
        <w:jc w:val="left"/>
        <w:tabs>
          <w:tab w:pos="32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021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98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98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9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98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9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8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9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11.1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q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5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3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pe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od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.G.1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ces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prior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q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2" w:lineRule="auto"/>
        <w:ind w:left="2211" w:right="300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ceives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.1,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1" w:right="300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.8,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releva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.G.1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6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Duration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q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ty</w:t>
      </w:r>
      <w:r>
        <w:rPr>
          <w:rFonts w:ascii="Arial" w:hAnsi="Arial" w:cs="Arial" w:eastAsia="Arial"/>
          <w:sz w:val="24"/>
          <w:szCs w:val="24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70" w:lineRule="exact"/>
        <w:ind w:left="2211" w:right="328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rts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auto"/>
        <w:ind w:left="2914" w:right="583" w:firstLine="-703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effect;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2" w:lineRule="exact"/>
        <w:ind w:left="2914" w:right="319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subpara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0" w:lineRule="exact"/>
        <w:ind w:left="2211" w:right="317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66" w:right="640"/>
        <w:jc w:val="center"/>
        <w:tabs>
          <w:tab w:pos="2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74" w:lineRule="exact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A.G.15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a).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8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44" w:lineRule="auto"/>
        <w:ind w:left="2211" w:right="1469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A.C.5(a);</w:t>
      </w:r>
    </w:p>
    <w:p>
      <w:pPr>
        <w:spacing w:before="31" w:after="0" w:line="270" w:lineRule="exact"/>
        <w:ind w:left="2918" w:right="423" w:firstLine="-703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2919" w:right="787" w:firstLine="-704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2919" w:right="417" w:firstLine="-704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2" w:lineRule="exact"/>
        <w:ind w:left="2216" w:right="321" w:firstLine="-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noti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q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5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3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li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ati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.G.1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7</w:t>
        <w:tab/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q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bliga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2211" w:right="303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ivi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aneous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evant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iquidi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llo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1" w:right="301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4A.G.21,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.G.1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8</w:t>
        <w:tab/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ormi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q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obliga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70" w:lineRule="exact"/>
        <w:ind w:left="2211" w:right="816" w:firstLine="-704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3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11.30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tabs>
          <w:tab w:pos="30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3.30pm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4.00pm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</w:p>
    <w:p>
      <w:pPr>
        <w:spacing w:before="8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change.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0" w:lineRule="exact"/>
        <w:ind w:left="2211" w:right="998" w:firstLine="-704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targ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th.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69" w:right="2857"/>
        <w:jc w:val="center"/>
        <w:tabs>
          <w:tab w:pos="2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2918" w:right="340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918" w:right="312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agraph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propo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onat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2211" w:right="229" w:firstLine="-703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apac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ultaneo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5" w:lineRule="auto"/>
        <w:ind w:left="1508" w:right="1586" w:firstLine="707"/>
        <w:jc w:val="left"/>
        <w:tabs>
          <w:tab w:pos="2200" w:val="left"/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5" w:lineRule="exact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9" w:after="0" w:line="240" w:lineRule="auto"/>
        <w:ind w:left="2880" w:right="400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alloca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0" w:lineRule="exact"/>
        <w:ind w:left="2918" w:right="589" w:firstLine="-703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2215" w:right="228" w:firstLine="1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evan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ultane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1" w:right="306" w:firstLine="-704"/>
        <w:jc w:val="both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oducts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orecas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918" w:right="296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iden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recas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918" w:right="313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rvals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reca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215" w:right="292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od: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9" w:after="0" w:line="240" w:lineRule="auto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roduct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3" w:after="0" w:line="240" w:lineRule="auto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5" w:right="300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ffere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19" w:right="291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roduct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Queensland,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Wales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Victori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5%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mount);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919" w:right="303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roduct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lia: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$1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(whichever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oun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$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71" w:lineRule="exact"/>
        <w:ind w:left="29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moun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.G.1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9</w:t>
        <w:tab/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olume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36" w:lineRule="auto"/>
        <w:ind w:left="2216" w:right="238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lloc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capac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6" w:lineRule="auto"/>
        <w:ind w:left="2216" w:right="228" w:firstLine="-706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iquidi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1.25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466" w:right="320"/>
        <w:jc w:val="center"/>
        <w:tabs>
          <w:tab w:pos="2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nsactions’</w:t>
      </w:r>
    </w:p>
    <w:p>
      <w:pPr>
        <w:spacing w:before="0" w:after="0" w:line="270" w:lineRule="exact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espec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auto"/>
        <w:ind w:left="2914" w:right="323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trans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2914" w:right="300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oducts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beha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nerato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2211" w:right="322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2918" w:right="314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ators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6" w:lineRule="exact"/>
        <w:ind w:left="2211" w:right="314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nsactions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3" w:lineRule="auto"/>
        <w:ind w:left="2918" w:right="315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ators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1.25%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roup’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</w:p>
    <w:p>
      <w:pPr>
        <w:spacing w:before="0" w:after="0" w:line="270" w:lineRule="exact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.G.2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0</w:t>
        <w:tab/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poi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ment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MLO</w:t>
      </w:r>
      <w:r>
        <w:rPr>
          <w:rFonts w:ascii="Arial" w:hAnsi="Arial" w:cs="Arial" w:eastAsia="Arial"/>
          <w:sz w:val="24"/>
          <w:szCs w:val="24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nominee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08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6" w:lineRule="exact"/>
        <w:ind w:left="2919" w:right="309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eha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44" w:lineRule="auto"/>
        <w:ind w:left="2215" w:right="32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43" w:lineRule="auto"/>
        <w:ind w:left="2216" w:right="291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216" w:right="310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sponsible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ppoin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nee.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6" w:right="294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der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173" w:right="230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211" w:right="305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2211" w:right="320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capac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2918" w:right="321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alloc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pplicabl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18" w:right="233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ses,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issions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roup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bears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parcels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appo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.G.2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Exemptions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72" w:lineRule="exact"/>
        <w:ind w:left="2211" w:right="315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rcums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ances: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888" w:right="308" w:firstLine="-6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588G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88V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rporations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18" w:right="-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2918" w:right="-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imprint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imprint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29" w:after="0" w:line="251" w:lineRule="auto"/>
        <w:ind w:left="2918" w:right="-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imprint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-3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29" w:after="0" w:line="251" w:lineRule="auto"/>
        <w:ind w:right="82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ator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  <w:cols w:num="2" w:equalWidth="0">
            <w:col w:w="3437" w:space="305"/>
            <w:col w:w="6078"/>
          </w:cols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9" w:after="0" w:line="240" w:lineRule="auto"/>
        <w:ind w:left="2880" w:right="918"/>
        <w:jc w:val="center"/>
        <w:tabs>
          <w:tab w:pos="3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subp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19" w:right="293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hibit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oducts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evan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evant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Corporations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2919" w:right="307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pora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175" w:right="212"/>
        <w:jc w:val="center"/>
        <w:tabs>
          <w:tab w:pos="2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circums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</w:r>
    </w:p>
    <w:p>
      <w:pPr>
        <w:spacing w:before="0" w:after="0" w:line="270" w:lineRule="exact"/>
        <w:ind w:left="2881" w:right="101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6" w:right="241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schedu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enerating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2.10.1(a)(2)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closure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spec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ivisio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ssessing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type w:val="continuous"/>
          <w:pgSz w:w="11920" w:h="16840"/>
          <w:pgMar w:top="1580" w:bottom="280" w:left="1060" w:right="10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11" w:right="2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generat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deter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uideli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6" w:lineRule="auto"/>
        <w:ind w:left="2211" w:right="731" w:firstLine="-704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A.G.13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ferr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0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8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2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cts</w:t>
      </w:r>
      <w:r>
        <w:rPr>
          <w:rFonts w:ascii="Arial" w:hAnsi="Arial" w:cs="Arial" w:eastAsia="Arial"/>
          <w:sz w:val="28"/>
          <w:szCs w:val="28"/>
          <w:spacing w:val="-24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26"/>
          <w:w w:val="9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9"/>
          <w:w w:val="100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2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exc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.G.2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MLO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products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0" w:lineRule="exact"/>
        <w:ind w:left="2211" w:right="829" w:firstLine="-704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orporations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43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20" w:right="237" w:firstLine="-8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vant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subpara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7" w:lineRule="auto"/>
        <w:ind w:left="3620" w:right="311" w:firstLine="-8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07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35" w:lineRule="auto"/>
        <w:ind w:left="3620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a)(2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relevant</w:t>
      </w:r>
    </w:p>
    <w:p>
      <w:pPr>
        <w:spacing w:before="0" w:after="0" w:line="235" w:lineRule="auto"/>
        <w:ind w:left="-41" w:right="352" w:firstLine="13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orecast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right"/>
        <w:spacing w:after="0"/>
        <w:sectPr>
          <w:type w:val="continuous"/>
          <w:pgSz w:w="11920" w:h="16840"/>
          <w:pgMar w:top="1580" w:bottom="280" w:left="1060" w:right="1040"/>
          <w:cols w:num="2" w:equalWidth="0">
            <w:col w:w="8264" w:space="106"/>
            <w:col w:w="1450"/>
          </w:cols>
        </w:sectPr>
      </w:pPr>
      <w:rPr/>
    </w:p>
    <w:p>
      <w:pPr>
        <w:spacing w:before="3" w:after="0" w:line="274" w:lineRule="exact"/>
        <w:ind w:left="3620" w:right="3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contra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5" w:right="-20"/>
        <w:jc w:val="left"/>
        <w:tabs>
          <w:tab w:pos="2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3622" w:right="303" w:firstLine="-8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regi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ility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3622" w:right="230" w:firstLine="-840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ovi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intervals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evan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qua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786" w:right="-20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iii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786" w:right="-20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quo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786" w:right="-20"/>
        <w:jc w:val="left"/>
        <w:tabs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</w:p>
    <w:p>
      <w:pPr>
        <w:spacing w:before="0" w:after="0" w:line="271" w:lineRule="exact"/>
        <w:ind w:left="3589" w:right="454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216" w:right="517" w:firstLine="-706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20" w:h="16840"/>
          <w:pgMar w:top="1580" w:bottom="280" w:left="1060" w:right="10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466" w:right="315"/>
        <w:jc w:val="center"/>
        <w:tabs>
          <w:tab w:pos="2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0" w:after="0" w:line="270" w:lineRule="exact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.G.2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exc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an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0" w:lineRule="exact"/>
        <w:ind w:left="2211" w:right="308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ilit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6" w:lineRule="auto"/>
        <w:ind w:left="2211" w:right="316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owns,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controls,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uidel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3" w:lineRule="auto"/>
        <w:ind w:left="2211" w:right="313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ordance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uideli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2" w:lineRule="exact"/>
        <w:ind w:left="2211" w:right="317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2914" w:right="314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4A.G.22(b))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0" w:lineRule="exact"/>
        <w:ind w:left="2914" w:right="304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vol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cipa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6" w:lineRule="exact"/>
        <w:ind w:left="2914" w:right="325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ules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generat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918" w:right="315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0" w:after="0" w:line="271" w:lineRule="exact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4" w:lineRule="auto"/>
        <w:ind w:left="2918" w:right="312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quested,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onitoring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ivisio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8;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8" w:lineRule="exact"/>
        <w:ind w:left="2918" w:right="321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66" w:right="319"/>
        <w:jc w:val="center"/>
        <w:tabs>
          <w:tab w:pos="2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lish,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0" w:after="0" w:line="269" w:lineRule="exact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2211" w:right="281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onduct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istration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4" w:after="0" w:line="240" w:lineRule="auto"/>
        <w:ind w:left="367" w:right="-20"/>
        <w:jc w:val="left"/>
        <w:tabs>
          <w:tab w:pos="262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3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Miscella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.G.2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4</w:t>
        <w:tab/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plian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repor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2" w:lineRule="auto"/>
        <w:ind w:left="2211" w:right="302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tricity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or’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obl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C,</w:t>
      </w:r>
    </w:p>
    <w:p>
      <w:pPr>
        <w:spacing w:before="2" w:after="0" w:line="276" w:lineRule="exact"/>
        <w:ind w:left="2211" w:right="2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onducted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Electri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nsure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lating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pliance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dless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</w:p>
    <w:p>
      <w:pPr>
        <w:spacing w:before="0" w:after="0" w:line="240" w:lineRule="auto"/>
        <w:ind w:left="2211" w:right="32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.G.2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</w:t>
        <w:tab/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eli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8" w:lineRule="exact"/>
        <w:ind w:left="2211" w:right="293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ublish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918" w:right="309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parce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Generator’s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capac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holder;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3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ethodolo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ocess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apaci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lause</w:t>
      </w:r>
    </w:p>
    <w:p>
      <w:pPr>
        <w:spacing w:before="0" w:after="0" w:line="275" w:lineRule="exact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llo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on;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2918" w:right="310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ocess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ster,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8" w:lineRule="exact"/>
        <w:ind w:left="2918" w:right="318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Genera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auto"/>
        <w:ind w:left="2918" w:right="304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content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itting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G.14,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bmitte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918" w:right="315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lusion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2918" w:right="311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ocess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ppointing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15" w:right="81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9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71" w:lineRule="exact"/>
        <w:ind w:left="29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4A.G.21;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3" w:lineRule="auto"/>
        <w:ind w:left="2914" w:right="313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oducts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4A.G.22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erwise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1" w:lineRule="exact"/>
        <w:ind w:left="2209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  <w:position w:val="-1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ocess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1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367" w:right="-20"/>
        <w:jc w:val="left"/>
        <w:tabs>
          <w:tab w:pos="94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Pa</w:t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10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100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H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17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V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o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l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u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n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  <w:t>t</w:t>
      </w:r>
      <w:r>
        <w:rPr>
          <w:rFonts w:ascii="Arial" w:hAnsi="Arial" w:cs="Arial" w:eastAsia="Arial"/>
          <w:sz w:val="28"/>
          <w:szCs w:val="28"/>
          <w:highlight w:val="lightGray"/>
          <w:spacing w:val="4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a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6"/>
          <w:w w:val="99"/>
          <w:b/>
          <w:bCs/>
        </w:rPr>
        <w:t>r</w:t>
      </w:r>
      <w:r>
        <w:rPr>
          <w:rFonts w:ascii="Arial" w:hAnsi="Arial" w:cs="Arial" w:eastAsia="Arial"/>
          <w:sz w:val="28"/>
          <w:szCs w:val="28"/>
          <w:highlight w:val="lightGray"/>
          <w:spacing w:val="6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  <w:t>y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9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90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B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ook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98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-98"/>
          <w:w w:val="20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  <w:t>B</w:t>
      </w:r>
      <w:r>
        <w:rPr>
          <w:rFonts w:ascii="Arial" w:hAnsi="Arial" w:cs="Arial" w:eastAsia="Arial"/>
          <w:sz w:val="28"/>
          <w:szCs w:val="28"/>
          <w:highlight w:val="lightGray"/>
          <w:spacing w:val="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  <w:t>u</w:t>
      </w:r>
      <w:r>
        <w:rPr>
          <w:rFonts w:ascii="Arial" w:hAnsi="Arial" w:cs="Arial" w:eastAsia="Arial"/>
          <w:sz w:val="28"/>
          <w:szCs w:val="28"/>
          <w:highlight w:val="lightGray"/>
          <w:spacing w:val="-2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  <w:t>ild</w:t>
      </w:r>
      <w:r>
        <w:rPr>
          <w:rFonts w:ascii="Arial" w:hAnsi="Arial" w:cs="Arial" w:eastAsia="Arial"/>
          <w:sz w:val="28"/>
          <w:szCs w:val="28"/>
          <w:highlight w:val="lightGray"/>
          <w:spacing w:val="1"/>
          <w:w w:val="99"/>
          <w:b/>
          <w:bCs/>
        </w:rPr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2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highlight w:val="lightGray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app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ica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3" w:lineRule="auto"/>
        <w:ind w:left="2211" w:right="303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ary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nstru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3" w:lineRule="auto"/>
        <w:ind w:left="2211" w:right="309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oluntary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bui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2211" w:right="236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olunt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gap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region,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ellers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onditio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ok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uild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rocedures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8" w:lineRule="exact"/>
        <w:ind w:left="2215" w:right="315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blish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consultati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procedur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8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19" w:right="235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edite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ipants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ircu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1" w:lineRule="auto"/>
        <w:ind w:left="2919" w:right="308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oluntary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ondit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6" w:lineRule="auto"/>
        <w:ind w:left="2919" w:right="304" w:firstLine="-7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bjective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0" w:lineRule="exact"/>
        <w:ind w:left="2919" w:right="313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accred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clau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34" w:lineRule="auto"/>
        <w:ind w:left="2914" w:right="306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roces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ipant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3" w:lineRule="auto"/>
        <w:ind w:left="2914" w:right="317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18" w:right="230" w:firstLine="-707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ocess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ild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ipants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ontracts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participa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ntial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nimum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icipant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ccept,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2918" w:right="313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bui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918" w:right="313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ipants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2918" w:right="313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ethodology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tch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4" w:lineRule="exact"/>
        <w:ind w:left="2918" w:right="312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3" w:after="0" w:line="240" w:lineRule="auto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2918" w:right="247" w:firstLine="-7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lish,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ticipant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nistration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8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0" w:after="0" w:line="270" w:lineRule="exact"/>
        <w:ind w:left="221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tation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3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Commen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ement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olunta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ok</w:t>
      </w:r>
      <w:r>
        <w:rPr>
          <w:rFonts w:ascii="Arial" w:hAnsi="Arial" w:cs="Arial" w:eastAsia="Arial"/>
          <w:sz w:val="24"/>
          <w:szCs w:val="24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build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08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0" w:after="0" w:line="274" w:lineRule="exact"/>
        <w:ind w:left="29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lause</w:t>
      </w:r>
    </w:p>
    <w:p>
      <w:pPr>
        <w:spacing w:before="0" w:after="0" w:line="275" w:lineRule="exact"/>
        <w:ind w:left="29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4A.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volu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3" w:after="0" w:line="240" w:lineRule="auto"/>
        <w:ind w:left="29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bili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2919" w:right="233" w:firstLine="-704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still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T-3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eliabili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oluntary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regi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11" w:right="230" w:firstLine="-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ucts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untary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bus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mence.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7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4</w:t>
        <w:tab/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Parti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unta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ook</w:t>
      </w:r>
      <w:r>
        <w:rPr>
          <w:rFonts w:ascii="Arial" w:hAnsi="Arial" w:cs="Arial" w:eastAsia="Arial"/>
          <w:sz w:val="24"/>
          <w:szCs w:val="24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build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accred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70" w:lineRule="exact"/>
        <w:ind w:left="22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volunta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cipant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ust: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1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auto"/>
        <w:ind w:left="3620" w:right="318" w:firstLine="-6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oluntary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otiations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008" w:right="-20"/>
        <w:jc w:val="left"/>
        <w:tabs>
          <w:tab w:pos="36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imprint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-3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es;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008" w:right="-20"/>
        <w:jc w:val="left"/>
        <w:tabs>
          <w:tab w:pos="3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imprint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imprint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-3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emn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</w:p>
    <w:p>
      <w:pPr>
        <w:spacing w:before="0" w:after="0" w:line="271" w:lineRule="exact"/>
        <w:ind w:left="36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008" w:right="-20"/>
        <w:jc w:val="left"/>
        <w:tabs>
          <w:tab w:pos="3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bui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5" w:right="-20"/>
        <w:jc w:val="left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ibili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69" w:lineRule="exact"/>
        <w:ind w:left="29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roc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15" w:right="241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cedures,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onditio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8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5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ok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build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8" w:lineRule="exact"/>
        <w:ind w:left="2215" w:right="313" w:firstLine="-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ructure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2216" w:right="312" w:firstLine="-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0" w:right="-20"/>
        <w:jc w:val="left"/>
        <w:tabs>
          <w:tab w:pos="15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6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Reporting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5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2" w:lineRule="exact"/>
        <w:ind w:left="2216" w:right="315" w:firstLine="-7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atc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header="822" w:footer="0" w:top="1020" w:bottom="280" w:left="1060" w:right="104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507" w:right="-20"/>
        <w:jc w:val="left"/>
        <w:tabs>
          <w:tab w:pos="22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5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220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voluntary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roc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sectPr>
      <w:pgMar w:header="822" w:footer="0" w:top="1020" w:bottom="280" w:left="1060" w:right="104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8.560001pt;margin-top:50.82pt;width:479.34pt;height:.1pt;mso-position-horizontal-relative:page;mso-position-vertical-relative:page;z-index:-2291" coordorigin="1171,1016" coordsize="9587,2">
          <v:shape style="position:absolute;left:1171;top:1016;width:9587;height:2" coordorigin="1171,1016" coordsize="9587,0" path="m1171,1016l10758,1016e" filled="f" stroked="t" strokeweight=".581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8.560001pt;margin-top:50.82pt;width:479.34pt;height:.1pt;mso-position-horizontal-relative:page;mso-position-vertical-relative:page;z-index:-2290" coordorigin="1171,1016" coordsize="9587,2">
          <v:shape style="position:absolute;left:1171;top:1016;width:9587;height:2" coordorigin="1171,1016" coordsize="9587,0" path="m1171,1016l10758,1016e" filled="f" stroked="t" strokeweight=".581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8.560001pt;margin-top:50.82pt;width:479.34pt;height:.1pt;mso-position-horizontal-relative:page;mso-position-vertical-relative:page;z-index:-2289" coordorigin="1171,1016" coordsize="9587,2">
          <v:shape style="position:absolute;left:1171;top:1016;width:9587;height:2" coordorigin="1171,1016" coordsize="9587,0" path="m1171,1016l10758,1016e" filled="f" stroked="t" strokeweight=".581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8.560001pt;margin-top:50.82pt;width:479.34pt;height:.1pt;mso-position-horizontal-relative:page;mso-position-vertical-relative:page;z-index:-2288" coordorigin="1171,1016" coordsize="9587,2">
          <v:shape style="position:absolute;left:1171;top:1016;width:9587;height:2" coordorigin="1171,1016" coordsize="9587,0" path="m1171,1016l10758,1016e" filled="f" stroked="t" strokeweight=".581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cindy.oesep</dc:creator>
  <dc:title>Microsoft Word - Chapter 4A RRO</dc:title>
  <dcterms:created xsi:type="dcterms:W3CDTF">2019-07-25T16:32:57Z</dcterms:created>
  <dcterms:modified xsi:type="dcterms:W3CDTF">2019-07-25T16:32:57Z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LastSaved">
    <vt:filetime>2019-07-25T00:00:00Z</vt:filetime>
  </property>
</Properties>
</file>