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/>
        <w:pict>
          <v:group style="position:absolute;margin-left:72.279999pt;margin-top:67.487015pt;width:450.995pt;height:86.474pt;mso-position-horizontal-relative:page;mso-position-vertical-relative:page;z-index:-1897" coordorigin="1446,1350" coordsize="9020,1729">
            <v:group style="position:absolute;left:1456;top:1360;width:9000;height:1709" coordorigin="1456,1360" coordsize="9000,1709">
              <v:shape style="position:absolute;left:1456;top:1360;width:9000;height:1709" coordorigin="1456,1360" coordsize="9000,1709" path="m1456,3069l10455,3069,10455,1360,1456,1360,1456,3069e" filled="t" fillcolor="#C8C8C8" stroked="f">
                <v:path arrowok="t"/>
                <v:fill/>
              </v:shape>
            </v:group>
            <v:group style="position:absolute;left:1451;top:1355;width:9010;height:1719" coordorigin="1451,1355" coordsize="9010,1719">
              <v:shape style="position:absolute;left:1451;top:1355;width:9010;height:1719" coordorigin="1451,1355" coordsize="9010,1719" path="m1451,1355l10460,1355,10460,3074,1451,3074,1451,1355xe" filled="f" stroked="t" strokeweight=".5pt" strokecolor="#262526">
                <v:path arrowok="t"/>
              </v:shape>
            </v:group>
            <w10:wrap type="none"/>
          </v:group>
        </w:pict>
      </w:r>
      <w:r>
        <w:rPr>
          <w:sz w:val="26"/>
          <w:szCs w:val="26"/>
        </w:rPr>
      </w:r>
    </w:p>
    <w:p>
      <w:pPr>
        <w:spacing w:before="11" w:after="0" w:line="240" w:lineRule="auto"/>
        <w:ind w:left="216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CHAPTER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8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NumType w:start="1049"/>
          <w:pgMar w:header="691" w:footer="472" w:top="1080" w:bottom="660" w:left="1320" w:right="1320"/>
          <w:headerReference w:type="default" r:id="rId5"/>
          <w:footerReference w:type="default" r:id="rId6"/>
          <w:type w:val="continuous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64" w:lineRule="exact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32"/>
          <w:szCs w:val="32"/>
        </w:rPr>
      </w:pPr>
      <w:rPr/>
      <w:r>
        <w:rPr/>
        <w:pict>
          <v:group style="position:absolute;margin-left:72pt;margin-top:33.683968pt;width:450.995pt;height:22.139pt;mso-position-horizontal-relative:page;mso-position-vertical-relative:paragraph;z-index:-1896" coordorigin="1440,674" coordsize="9020,443">
            <v:shape style="position:absolute;left:1440;top:674;width:9020;height:443" coordorigin="1440,674" coordsize="9020,443" path="m1440,1116l10460,1116,10460,674,1440,674,1440,1116e" filled="t" fillcolor="#E9E9E9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32"/>
          <w:szCs w:val="32"/>
          <w:color w:val="262526"/>
          <w:spacing w:val="0"/>
          <w:w w:val="100"/>
          <w:b/>
          <w:bCs/>
        </w:rPr>
        <w:t>8.</w:t>
      </w:r>
      <w:r>
        <w:rPr>
          <w:rFonts w:ascii="Arial" w:hAnsi="Arial" w:cs="Arial" w:eastAsia="Arial"/>
          <w:sz w:val="32"/>
          <w:szCs w:val="32"/>
          <w:color w:val="262526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32"/>
          <w:szCs w:val="32"/>
          <w:color w:val="262526"/>
          <w:spacing w:val="0"/>
          <w:w w:val="100"/>
          <w:b/>
          <w:bCs/>
        </w:rPr>
        <w:t>Administrative</w:t>
      </w:r>
      <w:r>
        <w:rPr>
          <w:rFonts w:ascii="Arial" w:hAnsi="Arial" w:cs="Arial" w:eastAsia="Arial"/>
          <w:sz w:val="32"/>
          <w:szCs w:val="32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32"/>
          <w:szCs w:val="32"/>
          <w:color w:val="262526"/>
          <w:spacing w:val="0"/>
          <w:w w:val="100"/>
          <w:b/>
          <w:bCs/>
        </w:rPr>
        <w:t>Functions</w:t>
      </w:r>
      <w:r>
        <w:rPr>
          <w:rFonts w:ascii="Arial" w:hAnsi="Arial" w:cs="Arial" w:eastAsia="Arial"/>
          <w:sz w:val="32"/>
          <w:szCs w:val="32"/>
          <w:color w:val="000000"/>
          <w:spacing w:val="0"/>
          <w:w w:val="100"/>
        </w:rPr>
      </w:r>
    </w:p>
    <w:p>
      <w:pPr>
        <w:spacing w:before="7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40" w:lineRule="auto"/>
        <w:ind w:left="177" w:right="-20"/>
        <w:jc w:val="left"/>
        <w:tabs>
          <w:tab w:pos="1240" w:val="left"/>
        </w:tabs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Part</w:t>
      </w:r>
      <w:r>
        <w:rPr>
          <w:rFonts w:ascii="Arial" w:hAnsi="Arial" w:cs="Arial" w:eastAsia="Arial"/>
          <w:sz w:val="28"/>
          <w:szCs w:val="28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A</w:t>
        <w:tab/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Introductory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8.1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Administrative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functions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8.1.1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8.1.2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8.1.3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Structure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this</w:t>
      </w:r>
      <w:r>
        <w:rPr>
          <w:rFonts w:ascii="Arial" w:hAnsi="Arial" w:cs="Arial" w:eastAsia="Arial"/>
          <w:sz w:val="24"/>
          <w:szCs w:val="24"/>
          <w:color w:val="262526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Chapter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60" w:firstLine="-567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describes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key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processes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obligations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associated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administration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deals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augmentations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398" w:lineRule="auto"/>
        <w:ind w:left="1821" w:right="4157" w:firstLine="-567"/>
        <w:jc w:val="left"/>
        <w:tabs>
          <w:tab w:pos="1820" w:val="left"/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follows: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introductory;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deals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dispute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resolution;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7" w:firstLine="-56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deals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obligations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maintain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confidentiality;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deals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monitoring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reporting;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structur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responsibilitie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Reliability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Panel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(6)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consultation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398" w:lineRule="auto"/>
        <w:ind w:left="1821" w:right="931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(7)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deals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funding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Consumer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Advocacy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Panel;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(8)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deals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augmentations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398" w:lineRule="auto"/>
        <w:ind w:left="1254" w:right="645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auto"/>
        <w:ind w:left="1254" w:right="64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72pt;margin-top:28.921618pt;width:450.995pt;height:22.138pt;mso-position-horizontal-relative:page;mso-position-vertical-relative:paragraph;z-index:-1895" coordorigin="1440,578" coordsize="9020,443">
            <v:shape style="position:absolute;left:1440;top:578;width:9020;height:443" coordorigin="1440,578" coordsize="9020,443" path="m1440,1021l10460,1021,10460,578,1440,578,1440,1021e" filled="t" fillcolor="#E9E9E9" stroked="f">
              <v:path arrowok="t"/>
              <v:fill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(g)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4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40" w:lineRule="auto"/>
        <w:ind w:left="177" w:right="-20"/>
        <w:jc w:val="left"/>
        <w:tabs>
          <w:tab w:pos="1240" w:val="left"/>
        </w:tabs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Part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B</w:t>
        <w:tab/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Disputes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</w:r>
    </w:p>
    <w:p>
      <w:pPr>
        <w:spacing w:before="9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8.2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Dispute</w:t>
      </w:r>
      <w:r>
        <w:rPr>
          <w:rFonts w:ascii="Arial" w:hAnsi="Arial" w:cs="Arial" w:eastAsia="Arial"/>
          <w:sz w:val="26"/>
          <w:szCs w:val="26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Resolution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8.2.1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Application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4"/>
          <w:szCs w:val="24"/>
          <w:color w:val="262526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guiding</w:t>
      </w:r>
      <w:r>
        <w:rPr>
          <w:rFonts w:ascii="Arial" w:hAnsi="Arial" w:cs="Arial" w:eastAsia="Arial"/>
          <w:sz w:val="24"/>
          <w:szCs w:val="24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principles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8.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applie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disput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aris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betwee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about: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interpretation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failur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agreemen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matter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agreemen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negotiat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fait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vie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reaching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agreement;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arrangement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Intendin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Participan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Applicant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decla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payment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moneys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concerning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obligation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(6)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arisin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two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dispute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resolution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procedures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apply;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(7)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arisin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two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writing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8.2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apply;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(8)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dealt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8.2,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disputes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8.2.1(h).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6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8.2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"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"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deemed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includ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jus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Applicants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Embedded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Manager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(includin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NSCA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efer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tende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otherwis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Participants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excep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term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"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":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8.2.2(b)(4)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8.2.2(d)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8.2.3(a)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8.2.3(b)(5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8.2.5(e);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first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occurs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8.2.3(b),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8.2.3(b)(3),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8.2.3(b)(4)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8.2.3(c);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398" w:lineRule="auto"/>
        <w:ind w:left="1254" w:right="2864" w:firstLine="567"/>
        <w:jc w:val="left"/>
        <w:tabs>
          <w:tab w:pos="1820" w:val="left"/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occurs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8.2.4(a)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8.2.9(c).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dispute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resolution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8.2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procedures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resolve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disputes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parties,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sanctions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breach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dispute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resolution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processes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indicate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breach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occurred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resolutio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determinatio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disput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tak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accoun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damage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thereb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breac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onl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Law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21" w:right="55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intended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dispute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resolution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implemented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compliance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8.2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possible: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398" w:lineRule="auto"/>
        <w:ind w:left="1821" w:right="2351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guided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objective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simple,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quick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inexpensive;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preserve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enhance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relationship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dispute;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3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tak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skill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knowledg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procedure;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observe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natural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justice;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(6)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place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emphasis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conflict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avoidance;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(7)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encourage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resolution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disputes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formal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legal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representation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reliance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legal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procedures.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Excep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Nationa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Electricit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8.2.1(g)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dispute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kind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8.2.1(a)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arises,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concerned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procedures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8.2.4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8.2.10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8.2.12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dispute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DRP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DRP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binding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parties.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(g)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Notwithstandin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8.2.1(f)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interlocutory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injunction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court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competent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jurisdiction.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(h)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8.2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regarding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exemption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2.2.1(c);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8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decisio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2.2.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approv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classification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8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decisio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2.2.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approv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classification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non-scheduled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decisio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2.5.1A(d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approv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classificatio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dedicate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smal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dedicated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dedicated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2.9.2(c);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2.10.1(d);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preparation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publication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budget;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8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formulatio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revenu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methodolog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amendment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methodology;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Small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50" w:right="3329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Agg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2.10.1(d1);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center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(6)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3.3.8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minimum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support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tim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2388" w:right="621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3.3.8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(7)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decisio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3.8.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refus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aggregation;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(8)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decisio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3.15.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eallocation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equest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(9)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issue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1.1(d);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(10)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7.2.1(b)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permit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6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participate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deregister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6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Embedded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Manager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50" w:lineRule="auto"/>
        <w:ind w:left="2388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7.4.4(d)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suspend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Embedde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Manage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categor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registratio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7.4.4(d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impos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agree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constraint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continued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operatio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Embedded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Manager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disput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concernin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SRA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agreemen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tender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conducte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acquisitio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estar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ancillary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1.9;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(13)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dispute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kind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5.16.5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5.17.5;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7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(14)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access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dispute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DCA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access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dispute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5.5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applies;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98" w:right="55" w:firstLine="-1177"/>
        <w:jc w:val="both"/>
        <w:tabs>
          <w:tab w:pos="30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(14A)</w:t>
        <w:tab/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decisio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Co-o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dinatin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estimate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modified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payable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6A.29A.2.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(15)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acces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disput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Chapte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applies;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8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(16)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decisio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2.2.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approv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classification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semi-scheduled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(17)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regarding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exemption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2.4A.1(b);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2388" w:right="662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(18)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regarding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exemption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7.8.4(a).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82" w:right="4335"/>
        <w:jc w:val="center"/>
        <w:tabs>
          <w:tab w:pos="120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8.2.2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4"/>
          <w:szCs w:val="24"/>
          <w:color w:val="262526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Dispute</w:t>
      </w:r>
      <w:r>
        <w:rPr>
          <w:rFonts w:ascii="Arial" w:hAnsi="Arial" w:cs="Arial" w:eastAsia="Arial"/>
          <w:sz w:val="24"/>
          <w:szCs w:val="24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Resolution</w:t>
      </w:r>
      <w:r>
        <w:rPr>
          <w:rFonts w:ascii="Arial" w:hAnsi="Arial" w:cs="Arial" w:eastAsia="Arial"/>
          <w:sz w:val="24"/>
          <w:szCs w:val="24"/>
          <w:color w:val="262526"/>
          <w:spacing w:val="-2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Adviser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9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functions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Dispute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Resolution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Adviser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Adviser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terms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conditions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16" w:right="5631"/>
        <w:jc w:val="center"/>
        <w:tabs>
          <w:tab w:pos="17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Adviser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must: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center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2388" w:right="53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detaile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understandin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experienc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disput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resolution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practic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procedure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involv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litigatio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alternative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dispute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esolution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5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capacity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appropriate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alternative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dispute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resolution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procedures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particular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circumstances;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3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understandin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electricit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industr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capacit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quickly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understanding;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associated,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directly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indirectl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61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primary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function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Adviser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attend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matters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necessary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ensure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fective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dispute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resolution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8.2.4;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Stag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disput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resolutio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proces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8.2.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8.2.6A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8.2.6D;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Independent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Engineer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5.4.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Adviser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steps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keep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informed,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quarterly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abou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operatio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disput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resolution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processes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established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Advise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establis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maintai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members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dispute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esolution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panel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DRP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selected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8.2.6A.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selecting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pool,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Adviser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members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DRP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appropriate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skills;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draw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398" w:lineRule="auto"/>
        <w:ind w:left="1254" w:right="61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(g)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Advise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revie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compositio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leas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ever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years.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(h)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Adviser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issue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guidance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dispute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management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conduc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mediatio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Stag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disput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resolution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process.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395" w:lineRule="auto"/>
        <w:ind w:left="1254" w:right="147" w:firstLine="-1134"/>
        <w:jc w:val="both"/>
        <w:tabs>
          <w:tab w:pos="1240" w:val="left"/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8.2.3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Dispute</w:t>
      </w:r>
      <w:r>
        <w:rPr>
          <w:rFonts w:ascii="Arial" w:hAnsi="Arial" w:cs="Arial" w:eastAsia="Arial"/>
          <w:sz w:val="24"/>
          <w:szCs w:val="24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management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systems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Registered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Participants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AEMO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3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adopt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implement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consisten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guidanc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note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Advise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relatin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form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nominat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firs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poin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contac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notification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disputes;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5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respon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(bein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matters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8.2.1(a))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business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receiving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request;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procedures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respondin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procedure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necessar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ensur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limits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8.2.4.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6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upon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requested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Adviser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751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63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classified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civil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penalty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provision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99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4"/>
          <w:w w:val="99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Regulations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(Se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6(1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Schedul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Electricit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(Sout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8.2.4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Stage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1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-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dispute</w:t>
      </w:r>
      <w:r>
        <w:rPr>
          <w:rFonts w:ascii="Arial" w:hAnsi="Arial" w:cs="Arial" w:eastAsia="Arial"/>
          <w:sz w:val="24"/>
          <w:szCs w:val="24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resolution</w:t>
      </w:r>
      <w:r>
        <w:rPr>
          <w:rFonts w:ascii="Arial" w:hAnsi="Arial" w:cs="Arial" w:eastAsia="Arial"/>
          <w:sz w:val="24"/>
          <w:szCs w:val="24"/>
          <w:color w:val="262526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through</w:t>
      </w:r>
      <w:r>
        <w:rPr>
          <w:rFonts w:ascii="Arial" w:hAnsi="Arial" w:cs="Arial" w:eastAsia="Arial"/>
          <w:sz w:val="24"/>
          <w:szCs w:val="24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Registered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Participants'</w:t>
      </w:r>
      <w:r>
        <w:rPr>
          <w:rFonts w:ascii="Arial" w:hAnsi="Arial" w:cs="Arial" w:eastAsia="Arial"/>
          <w:sz w:val="24"/>
          <w:szCs w:val="24"/>
          <w:color w:val="262526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DMS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9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activate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dispute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resolution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mechanisms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eferral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Except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8.2.4(k)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eferra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notic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serve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60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business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after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disputed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occurrence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disputed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conduct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become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known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517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eferral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approved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published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Adviser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contai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statemen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settin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circumstance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givin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dispute;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serve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matter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8.2.1(a).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61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business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eferral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representatives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every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served,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398" w:lineRule="auto"/>
        <w:ind w:left="1254" w:right="331" w:firstLine="567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agreement,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further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conduct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dispute.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meeting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Participants'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representatives: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conducte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telephone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video-conferenc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like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method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communication;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agre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disput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shoul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conducte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consensual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means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includin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direc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discussion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betwee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Participants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mediation;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shoul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eferral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8.2.4(g)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meetin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Participants'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1821" w:right="286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representatives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keep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confidential: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228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dispute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exists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them;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9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exchange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betwee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purpose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attempting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resolve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dispute.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(g)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immediately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notify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Adviser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5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serve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eferra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notic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another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5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serve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eferra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notic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notification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Adviser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Participan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consider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hav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interes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dispute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together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indication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eferral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dispute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otherwise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aware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dispute.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(h)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Participants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98"/>
        </w:rPr>
        <w:t>representatives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8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9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meetin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clauses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50" w:lineRule="auto"/>
        <w:ind w:left="1821" w:right="5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8.2.4(d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agre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Participan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99"/>
        </w:rPr>
        <w:t>previously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dispute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eferral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eferral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partie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disput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furthe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conduc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disput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clauses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398" w:lineRule="auto"/>
        <w:ind w:left="1254" w:right="5471" w:firstLine="567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8.2.4(d),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eferral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become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dispute;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9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disput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resolve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withi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busines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(o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suc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lesse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parties)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after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eferral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eferral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dispute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become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dispute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later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business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after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eferral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serve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refe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Advise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8.2.5.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(j)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disput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referre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Advise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withi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busines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days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after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eferral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obligations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arising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8.2.4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dispute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cease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fect.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(k)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Despite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8.2.4(b)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8.2.4(i)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limit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raising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dispute,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eferral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8.2.4(b);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dispute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Adviser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8.2.4(i);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dispute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8.2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raised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limit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raising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dispute,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disput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referre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Adviser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disput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opinio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DRP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prejudic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Participan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resul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disput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bein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referre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outsid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specifie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woul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havin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circumstance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givin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failur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dispute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unreasonable.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8.2.5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Stage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2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-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dispute</w:t>
      </w:r>
      <w:r>
        <w:rPr>
          <w:rFonts w:ascii="Arial" w:hAnsi="Arial" w:cs="Arial" w:eastAsia="Arial"/>
          <w:sz w:val="24"/>
          <w:szCs w:val="24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resolution</w:t>
      </w:r>
      <w:r>
        <w:rPr>
          <w:rFonts w:ascii="Arial" w:hAnsi="Arial" w:cs="Arial" w:eastAsia="Arial"/>
          <w:sz w:val="24"/>
          <w:szCs w:val="24"/>
          <w:color w:val="262526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process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60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dispute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Adviser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Adviser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Adviser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eferra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notic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8.2.5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Advise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eferra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398" w:lineRule="auto"/>
        <w:ind w:left="1821" w:right="1644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approved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published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Adviser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contain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names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dispute;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Participan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servin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Advise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eferra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notic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does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Adviser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attempting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resolve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dispute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8.2.5(c)(1)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Adviser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dispute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DRP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contain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statement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fect.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disput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referre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Adviser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Advise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immediately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notif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Participan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disput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busines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notified,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Adviser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statement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brief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history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dispute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circumstances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210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statement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issues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dispute.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61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Adviser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business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Adviser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eferral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either: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attempt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resolve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dispute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Adviser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havin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principle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8.2.1(e),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appropriate;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partie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agre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Advise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attemptin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resolv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disput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8.2.5(c)(1)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refe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disput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DRP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8.2.6A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8.2.6D.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5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Adviser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havin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attempte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resolv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disput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8.2.5(c)(1)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consider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suc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attemp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unlikel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resul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resolution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dispute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Adviser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dispute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DRP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8.2.6A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8.2.6D.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9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Advise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refer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disput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DRP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Advise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promptly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publish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well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promptly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notify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8.2.6A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Establishment</w:t>
      </w:r>
      <w:r>
        <w:rPr>
          <w:rFonts w:ascii="Arial" w:hAnsi="Arial" w:cs="Arial" w:eastAsia="Arial"/>
          <w:sz w:val="24"/>
          <w:szCs w:val="24"/>
          <w:color w:val="262526"/>
          <w:spacing w:val="-16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Dispute</w:t>
      </w:r>
      <w:r>
        <w:rPr>
          <w:rFonts w:ascii="Arial" w:hAnsi="Arial" w:cs="Arial" w:eastAsia="Arial"/>
          <w:sz w:val="24"/>
          <w:szCs w:val="24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Resolution</w:t>
      </w:r>
      <w:r>
        <w:rPr>
          <w:rFonts w:ascii="Arial" w:hAnsi="Arial" w:cs="Arial" w:eastAsia="Arial"/>
          <w:sz w:val="24"/>
          <w:szCs w:val="24"/>
          <w:color w:val="262526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Panel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Advise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decide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refe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disput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resolutio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DRP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398" w:lineRule="auto"/>
        <w:ind w:left="1254" w:right="1911" w:firstLine="567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Adviser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establish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DRP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dispute.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Adviser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dispute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resolution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compositio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DRP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avoidanc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doubt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composition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DRP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later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joined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later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become,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dispute.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Despite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8.2.6A(c),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Adviser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composition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DRP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binding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upon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dispute.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compris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member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partie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agre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circumstances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nature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dispute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warrant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panel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comprised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two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members,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number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Advise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appoin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membe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membe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establishe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8.2.2(e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opinion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Adviser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either: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field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dispute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relates;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experienced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trained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dispute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resolution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techniques.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(g)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member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established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8.2.2(e)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eligible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appointment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DRP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interest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conflict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conflict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impartial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resolution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dispute.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becomes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aware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conflict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afte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DR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commence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determinatio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dispute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perso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advise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fect.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(h)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Participan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disput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believe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appointed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DRP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interest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conflict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impartial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resolution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dispute;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821" w:right="6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appointed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DRP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discloses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existence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interest: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6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perso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continu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membe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DRP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excep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written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dispute.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60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Adviser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opinion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member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established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8.2.2(e)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323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eligible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appointment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DRP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124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ficiently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skilled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experienced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resolve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dispute,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DRP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eligible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ficientl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skille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experienced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membe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pool.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appointed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deemed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member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appointment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DRP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67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(j)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previousl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membe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eligibl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appointment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DRP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(k)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Adviser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nominate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DRP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members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chairperson.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8.2.6B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Parties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DRP</w:t>
      </w:r>
      <w:r>
        <w:rPr>
          <w:rFonts w:ascii="Arial" w:hAnsi="Arial" w:cs="Arial" w:eastAsia="Arial"/>
          <w:sz w:val="24"/>
          <w:szCs w:val="24"/>
          <w:color w:val="262526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Proceedings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dispute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before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DRP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5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partie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Stag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disput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resolutio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referre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Adviser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DRP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7" w:firstLine="-56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Participan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DR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direct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becom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party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dispute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8.2.6B(b);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become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dispute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8.2.6B(c).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DRP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become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dispute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direc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becom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written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256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names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dispute;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34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brief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history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dispute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circumstances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4" w:firstLine="-56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previou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disput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resolutio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processe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undertaken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pursuant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dispute;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5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ground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2350" w:right="318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dispute.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Participan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interes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disput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99"/>
        </w:rPr>
        <w:t>become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disput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givin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notic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wishe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When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become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dispute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8.2.6B(c),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DRP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written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256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names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dispute;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6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brief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history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dispute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circumstances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2388" w:right="54" w:firstLine="-56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previou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disput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resolutio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processe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undertaken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pursuant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dispute.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8.2.6C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Proceedings</w:t>
      </w:r>
      <w:r>
        <w:rPr>
          <w:rFonts w:ascii="Arial" w:hAnsi="Arial" w:cs="Arial" w:eastAsia="Arial"/>
          <w:sz w:val="24"/>
          <w:szCs w:val="24"/>
          <w:color w:val="262526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DRP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DRP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directions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necessary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prope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conduc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proceedings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including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withou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limitation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direction: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proceeding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conducte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specifie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venu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venues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50" w:right="788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(including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premises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party)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times;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398" w:lineRule="auto"/>
        <w:ind w:left="1821" w:right="444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prepare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written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submissions;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documents;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limiting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prohibiting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cross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examination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witnesses.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direc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partie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proceedings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proceedings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conducte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solel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basi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documentar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evidence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written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submissions.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partie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direction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disclosur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obtaine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partie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disput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(including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direction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keep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confidential)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necessary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circumstances.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70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before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dispute,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DRP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parties,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dispute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mediation.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16" w:right="6647"/>
        <w:jc w:val="center"/>
        <w:tabs>
          <w:tab w:pos="17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  <w:i/>
        </w:rPr>
        <w:t>DRP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questions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controversy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parties;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398" w:lineRule="auto"/>
        <w:ind w:left="1254" w:right="1187" w:firstLine="567"/>
        <w:jc w:val="left"/>
        <w:tabs>
          <w:tab w:pos="1800" w:val="left"/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bound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parties'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formulation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questions.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DRP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50" w:lineRule="auto"/>
        <w:ind w:left="2388" w:right="56" w:firstLine="-56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bound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evidence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itself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thinks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fit;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observe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natural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justice.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8.2.6D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Decisions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DRP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decisio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matte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majorit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members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comprisin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DRP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comprisin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member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unanimou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decision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decisio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chairperso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DRP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8.2.6D(c),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DRP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dispute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quickly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possible,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disputes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involving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two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parties,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business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after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dispute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DRP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841" w:right="-20"/>
        <w:jc w:val="left"/>
        <w:tabs>
          <w:tab w:pos="24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dispute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involvin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parties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70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70" w:right="1715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business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after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dispute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  <w:i/>
        </w:rPr>
        <w:t>DRP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41" w:right="10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eithe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specifie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8.2.6D(b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dispute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398" w:lineRule="auto"/>
        <w:ind w:left="1841" w:right="2917"/>
        <w:jc w:val="left"/>
        <w:tabs>
          <w:tab w:pos="24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dispute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writing;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writing;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auto"/>
        <w:ind w:left="1841" w:right="-20"/>
        <w:jc w:val="left"/>
        <w:tabs>
          <w:tab w:pos="24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dispute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mediation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8.2.6C(d).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41" w:right="98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withou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limitatio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DRP'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manner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41" w:right="-20"/>
        <w:jc w:val="left"/>
        <w:tabs>
          <w:tab w:pos="24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action;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41" w:right="-20"/>
        <w:jc w:val="left"/>
        <w:tabs>
          <w:tab w:pos="24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refrain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action;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41" w:right="-20"/>
        <w:jc w:val="left"/>
        <w:tabs>
          <w:tab w:pos="24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monetary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41" w:right="97" w:firstLine="-567"/>
        <w:jc w:val="both"/>
        <w:tabs>
          <w:tab w:pos="18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dispute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DRP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action,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refrain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monetary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408" w:right="96" w:firstLine="-567"/>
        <w:jc w:val="left"/>
        <w:tabs>
          <w:tab w:pos="24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after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41" w:right="-20"/>
        <w:jc w:val="left"/>
        <w:tabs>
          <w:tab w:pos="24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Adviser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practicable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after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40" w:right="-20"/>
        <w:jc w:val="left"/>
        <w:tabs>
          <w:tab w:pos="126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8.2.6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40" w:right="-20"/>
        <w:jc w:val="left"/>
        <w:tabs>
          <w:tab w:pos="1260" w:val="left"/>
        </w:tabs>
        <w:rPr>
          <w:rFonts w:ascii="Arial" w:hAnsi="Arial" w:cs="Arial" w:eastAsia="Arial"/>
          <w:sz w:val="24"/>
          <w:szCs w:val="24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0pt;margin-top:19.477152pt;width:455.42188pt;height:310.135394pt;mso-position-horizontal-relative:page;mso-position-vertical-relative:paragraph;z-index:-1894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737" w:hRule="exact"/>
                    </w:trPr>
                    <w:tc>
                      <w:tcPr>
                        <w:tcW w:w="874" w:type="dxa"/>
                        <w:vMerge w:val="restart"/>
                        <w:tcBorders>
                          <w:top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71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61" w:after="0" w:line="240" w:lineRule="auto"/>
                          <w:ind w:left="30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(a)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751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61" w:after="0" w:line="250" w:lineRule="auto"/>
                          <w:ind w:left="150" w:right="-21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In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any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3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meeting,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8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negotiation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or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mediation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forming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8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part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of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the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3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Stage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dispute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resolution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process,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party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is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entitled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7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to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be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legally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7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represented.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783" w:hRule="exact"/>
                    </w:trPr>
                    <w:tc>
                      <w:tcPr>
                        <w:tcW w:w="874" w:type="dxa"/>
                        <w:vMerge/>
                        <w:tcBorders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71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0" w:after="0" w:line="240" w:lineRule="auto"/>
                          <w:ind w:left="30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(b)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751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0" w:after="0" w:line="250" w:lineRule="auto"/>
                          <w:ind w:left="150" w:right="-7" w:firstLine="-13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DRP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6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may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give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any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direction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it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considers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appropriate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in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3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relation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8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to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3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the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role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the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3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parties'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7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legal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representatives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may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take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in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the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3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proceedings.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486" w:hRule="exact"/>
                    </w:trPr>
                    <w:tc>
                      <w:tcPr>
                        <w:tcW w:w="87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97" w:after="0" w:line="240" w:lineRule="auto"/>
                          <w:ind w:left="40" w:right="-20"/>
                          <w:jc w:val="left"/>
                          <w:rPr>
                            <w:rFonts w:ascii="Arial" w:hAnsi="Arial" w:cs="Arial" w:eastAsia="Arial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b/>
                            <w:bCs/>
                          </w:rPr>
                          <w:t>8.2.8</w:t>
                        </w:r>
                        <w:r>
                          <w:rPr>
                            <w:rFonts w:ascii="Arial" w:hAnsi="Arial" w:cs="Arial" w:eastAsia="Arial"/>
                            <w:sz w:val="24"/>
                            <w:szCs w:val="24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97" w:after="0" w:line="240" w:lineRule="auto"/>
                          <w:ind w:left="300" w:right="-20"/>
                          <w:jc w:val="left"/>
                          <w:rPr>
                            <w:rFonts w:ascii="Arial" w:hAnsi="Arial" w:cs="Arial" w:eastAsia="Arial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b/>
                            <w:bCs/>
                          </w:rPr>
                          <w:t>Co</w:t>
                        </w:r>
                        <w:r>
                          <w:rPr>
                            <w:rFonts w:ascii="Arial" w:hAnsi="Arial" w:cs="Arial" w:eastAsia="Arial"/>
                            <w:sz w:val="24"/>
                            <w:szCs w:val="24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751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97" w:after="0" w:line="240" w:lineRule="auto"/>
                          <w:ind w:left="37" w:right="-20"/>
                          <w:jc w:val="left"/>
                          <w:rPr>
                            <w:rFonts w:ascii="Arial" w:hAnsi="Arial" w:cs="Arial" w:eastAsia="Arial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b/>
                            <w:bCs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b/>
                            <w:bCs/>
                          </w:rPr>
                          <w:t>of</w:t>
                        </w:r>
                        <w:r>
                          <w:rPr>
                            <w:rFonts w:ascii="Arial" w:hAnsi="Arial" w:cs="Arial" w:eastAsia="Arial"/>
                            <w:sz w:val="24"/>
                            <w:szCs w:val="24"/>
                            <w:color w:val="262526"/>
                            <w:spacing w:val="-2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b/>
                            <w:bCs/>
                          </w:rPr>
                          <w:t>dispute</w:t>
                        </w:r>
                        <w:r>
                          <w:rPr>
                            <w:rFonts w:ascii="Arial" w:hAnsi="Arial" w:cs="Arial" w:eastAsia="Arial"/>
                            <w:sz w:val="24"/>
                            <w:szCs w:val="24"/>
                            <w:color w:val="262526"/>
                            <w:spacing w:val="-9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b/>
                            <w:bCs/>
                          </w:rPr>
                          <w:t>resolution</w:t>
                        </w:r>
                        <w:r>
                          <w:rPr>
                            <w:rFonts w:ascii="Arial" w:hAnsi="Arial" w:cs="Arial" w:eastAsia="Arial"/>
                            <w:sz w:val="24"/>
                            <w:szCs w:val="24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2" w:hRule="exact"/>
                    </w:trPr>
                    <w:tc>
                      <w:tcPr>
                        <w:tcW w:w="87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71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62" w:after="0" w:line="240" w:lineRule="auto"/>
                          <w:ind w:left="30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(a)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751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62" w:after="0" w:line="250" w:lineRule="auto"/>
                          <w:ind w:left="150" w:right="-21" w:firstLine="-4"/>
                          <w:jc w:val="both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The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costs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8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of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8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any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dispute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5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resolution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8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processes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8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(other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than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legal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3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costs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8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of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8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one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or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mor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7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parties)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includin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g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3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th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9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cost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3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incurre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3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th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8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  <w:i/>
                          </w:rPr>
                          <w:t>Advise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5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3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performing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"/>
                            <w:w w:val="100"/>
                          </w:rPr>
                          <w:t>function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9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"/>
                            <w:w w:val="10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"/>
                            <w:w w:val="100"/>
                          </w:rPr>
                          <w:t>th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3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"/>
                            <w:w w:val="100"/>
                            <w:i/>
                          </w:rPr>
                          <w:t>Advise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7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"/>
                            <w:w w:val="100"/>
                          </w:rPr>
                          <w:t>unde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5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"/>
                            <w:w w:val="100"/>
                          </w:rPr>
                          <w:t>clause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7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"/>
                            <w:w w:val="100"/>
                          </w:rPr>
                          <w:t>8.2.5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"/>
                            <w:w w:val="100"/>
                          </w:rPr>
                          <w:t>8.2.6A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"/>
                            <w:w w:val="100"/>
                          </w:rPr>
                          <w:t>8.2.6B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7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"/>
                            <w:w w:val="100"/>
                          </w:rPr>
                          <w:t>8.2.6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6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"/>
                            <w:w w:val="10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"/>
                            <w:w w:val="100"/>
                          </w:rPr>
                          <w:t>8.2.6D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an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6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th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6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cost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9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9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th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6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  <w:i/>
                          </w:rPr>
                          <w:t>DR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5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an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6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it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7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members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ar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6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8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7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born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equall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9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the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parties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to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the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3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dispute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7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unless: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458" w:hRule="exact"/>
                    </w:trPr>
                    <w:tc>
                      <w:tcPr>
                        <w:tcW w:w="87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71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751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0" w:after="0" w:line="240" w:lineRule="auto"/>
                          <w:ind w:left="150" w:right="-20"/>
                          <w:jc w:val="left"/>
                          <w:tabs>
                            <w:tab w:pos="700" w:val="left"/>
                          </w:tabs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(1)</w:t>
                          <w:tab/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clause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8.2.8(b)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applies;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7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or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458" w:hRule="exact"/>
                    </w:trPr>
                    <w:tc>
                      <w:tcPr>
                        <w:tcW w:w="87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71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751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0" w:after="0" w:line="240" w:lineRule="auto"/>
                          <w:ind w:left="150" w:right="-20"/>
                          <w:jc w:val="left"/>
                          <w:tabs>
                            <w:tab w:pos="700" w:val="left"/>
                          </w:tabs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(2)</w:t>
                          <w:tab/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otherwise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9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agreed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between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8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the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3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parties.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69" w:hRule="exact"/>
                    </w:trPr>
                    <w:tc>
                      <w:tcPr>
                        <w:tcW w:w="874" w:type="dxa"/>
                        <w:tcBorders>
                          <w:top w:val="nil" w:sz="6" w:space="0" w:color="auto"/>
                          <w:bottom w:val="single" w:sz="4" w:space="0" w:color="262526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717" w:type="dxa"/>
                        <w:tcBorders>
                          <w:top w:val="nil" w:sz="6" w:space="0" w:color="auto"/>
                          <w:bottom w:val="single" w:sz="4" w:space="0" w:color="262526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0" w:after="0" w:line="240" w:lineRule="auto"/>
                          <w:ind w:left="30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(b)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7518" w:type="dxa"/>
                        <w:tcBorders>
                          <w:top w:val="nil" w:sz="6" w:space="0" w:color="auto"/>
                          <w:bottom w:val="single" w:sz="4" w:space="0" w:color="262526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0" w:after="0" w:line="250" w:lineRule="auto"/>
                          <w:ind w:left="150" w:right="-20"/>
                          <w:jc w:val="both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"/>
                            <w:w w:val="100"/>
                          </w:rPr>
                          <w:t>Cost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"/>
                            <w:w w:val="10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"/>
                            <w:w w:val="100"/>
                          </w:rPr>
                          <w:t>th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3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"/>
                            <w:w w:val="100"/>
                          </w:rPr>
                          <w:t>disput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7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"/>
                            <w:w w:val="100"/>
                          </w:rPr>
                          <w:t>resolutio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2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"/>
                            <w:w w:val="100"/>
                          </w:rPr>
                          <w:t>processe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"/>
                            <w:w w:val="100"/>
                          </w:rPr>
                          <w:t>(includin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g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2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"/>
                            <w:w w:val="100"/>
                          </w:rPr>
                          <w:t>lega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5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"/>
                            <w:w w:val="100"/>
                          </w:rPr>
                          <w:t>cost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"/>
                            <w:w w:val="10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"/>
                            <w:w w:val="100"/>
                          </w:rPr>
                          <w:t>on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3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"/>
                            <w:w w:val="10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"/>
                            <w:w w:val="100"/>
                          </w:rPr>
                          <w:t>more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parties)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may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be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allocated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by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the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DRP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3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for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payment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by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one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or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more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3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parties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3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as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part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5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of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9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any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6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determination.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Subject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to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7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clause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3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8.2.8(c),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in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7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deciding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to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7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allocate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costs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8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against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one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or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8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more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3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parties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to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6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6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dispute,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the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5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DRP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3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may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3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have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3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regard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to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1"/>
                            <w:w w:val="100"/>
                          </w:rPr>
                          <w:t>an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13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1"/>
                            <w:w w:val="100"/>
                          </w:rPr>
                          <w:t>relevan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8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1"/>
                            <w:w w:val="100"/>
                          </w:rPr>
                          <w:t>matters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8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1"/>
                            <w:w w:val="100"/>
                          </w:rPr>
                          <w:t>includin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g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7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1"/>
                            <w:w w:val="100"/>
                          </w:rPr>
                          <w:t>(bu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1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1"/>
                            <w:w w:val="100"/>
                          </w:rPr>
                          <w:t>no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13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1"/>
                            <w:w w:val="100"/>
                          </w:rPr>
                          <w:t>limite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9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1"/>
                            <w:w w:val="100"/>
                          </w:rPr>
                          <w:t>to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)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13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1"/>
                            <w:w w:val="100"/>
                          </w:rPr>
                          <w:t>whethe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8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1"/>
                            <w:w w:val="100"/>
                          </w:rPr>
                          <w:t>th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13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1"/>
                            <w:w w:val="100"/>
                          </w:rPr>
                          <w:t>conduc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8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1"/>
                            <w:w w:val="100"/>
                          </w:rPr>
                          <w:t>of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8.2.7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Legal</w:t>
      </w:r>
      <w:r>
        <w:rPr>
          <w:rFonts w:ascii="Arial" w:hAnsi="Arial" w:cs="Arial" w:eastAsia="Arial"/>
          <w:sz w:val="24"/>
          <w:szCs w:val="24"/>
          <w:color w:val="262526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representation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40" w:lineRule="auto"/>
        <w:ind w:left="1594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00" w:right="128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21" w:right="5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unreasonably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prolonged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escalated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dispute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otherwise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increased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DRP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proceedings.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disagree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abou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numbe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persons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comprising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DRP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taken,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disagreement,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unreasonably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prolonged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escalated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dispute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otherwise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increased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DRP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proceedings.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8.2.9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Effect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resolution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dispute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(whether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before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DRP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execute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written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recording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agreed: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474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certain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action;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411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certain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action;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397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monetary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payment.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69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agreemen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recorde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8.2.9(a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DRP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binding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dispute.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13" w:right="68"/>
        <w:jc w:val="center"/>
        <w:tabs>
          <w:tab w:pos="17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moneys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impose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99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454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38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DRP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59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recorded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8.2.9(a),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obligatio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suc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98"/>
        </w:rPr>
        <w:t>amounts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8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9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entitle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suc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amoun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recove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amoun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Law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695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821" w:right="64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6(1)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agreemen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recorde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1821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8.2.9(a).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Failure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breach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115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Law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8.2.10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Recording</w:t>
      </w:r>
      <w:r>
        <w:rPr>
          <w:rFonts w:ascii="Arial" w:hAnsi="Arial" w:cs="Arial" w:eastAsia="Arial"/>
          <w:sz w:val="24"/>
          <w:szCs w:val="24"/>
          <w:color w:val="262526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4"/>
          <w:szCs w:val="24"/>
          <w:color w:val="262526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publication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60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DRP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copy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forwarded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Adviser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60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DRP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copy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(save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contains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confidential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publication.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consultatio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develop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issue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confidentiality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obtained,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disclose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purpose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resolvin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disput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8.2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applies.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11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8.2.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1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1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Appeals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on</w:t>
      </w:r>
      <w:r>
        <w:rPr>
          <w:rFonts w:ascii="Arial" w:hAnsi="Arial" w:cs="Arial" w:eastAsia="Arial"/>
          <w:sz w:val="24"/>
          <w:szCs w:val="24"/>
          <w:color w:val="262526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questions</w:t>
      </w:r>
      <w:r>
        <w:rPr>
          <w:rFonts w:ascii="Arial" w:hAnsi="Arial" w:cs="Arial" w:eastAsia="Arial"/>
          <w:sz w:val="24"/>
          <w:szCs w:val="24"/>
          <w:color w:val="262526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law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disput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questio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agains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decisio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DRP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Law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8.2.12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8.2A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B2B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Determination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Disputes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8.2A.1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Application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rule</w:t>
      </w:r>
      <w:r>
        <w:rPr>
          <w:rFonts w:ascii="Arial" w:hAnsi="Arial" w:cs="Arial" w:eastAsia="Arial"/>
          <w:sz w:val="24"/>
          <w:szCs w:val="24"/>
          <w:color w:val="262526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8.2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8.2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B2B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Disputes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modifications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8.2A.2.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8.2A.2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How</w:t>
      </w:r>
      <w:r>
        <w:rPr>
          <w:rFonts w:ascii="Arial" w:hAnsi="Arial" w:cs="Arial" w:eastAsia="Arial"/>
          <w:sz w:val="24"/>
          <w:szCs w:val="24"/>
          <w:color w:val="262526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rule</w:t>
      </w:r>
      <w:r>
        <w:rPr>
          <w:rFonts w:ascii="Arial" w:hAnsi="Arial" w:cs="Arial" w:eastAsia="Arial"/>
          <w:sz w:val="24"/>
          <w:szCs w:val="24"/>
          <w:color w:val="262526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8.2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applies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purpose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B2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Determinatio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Dispute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8.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modified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454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8.2.1(a)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substitute: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398" w:lineRule="auto"/>
        <w:ind w:left="1254" w:right="1264" w:firstLine="567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"(a)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8.2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B2B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Dispute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.".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8.2.1(a1):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delete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"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Applicants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,";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omi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"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Embedde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Manager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(including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NSCA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efer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tende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"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substitut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"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B2B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B2B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".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426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8.2.1(e)(1)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substitute: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398" w:lineRule="auto"/>
        <w:ind w:left="1254" w:right="58" w:firstLine="567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"(1)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guide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nationa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electricit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objectiv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B2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Principles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;".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8.2.1(f):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omit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"set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8.2.4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8.2.10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8.2.12"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substitute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"set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8.2.5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8.2.10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8.2.12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amended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8.2A.2)";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insert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sentence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"The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B2B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Dispute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DRP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cannot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further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."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avoidanc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doubt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8.2.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doe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appl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Committee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61" w:firstLine="-567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Committee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disputes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469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(g)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8.2.4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398" w:lineRule="auto"/>
        <w:ind w:left="1254" w:right="2871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(h)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8.2.5(a),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Insert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8.2.5(d1)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(d4)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2388" w:right="55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"(d1)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B2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B2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Chang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adversel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fecte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Committee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Recommendation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B2B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Decision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Advise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revie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Exchang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Committee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Recommendation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B2B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Decision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busines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publicatio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Exchange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Committee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  <w:i/>
        </w:rPr>
        <w:t>Recommendation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99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B2B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Decision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grounds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revie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particular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applican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believe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Committee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  <w:i/>
        </w:rPr>
        <w:t>Recommendation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99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B2B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Decision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erro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8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applicatio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revie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Exchang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Committee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Recommendation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further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Exchang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Committe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98"/>
          <w:i/>
        </w:rPr>
        <w:t>Recommendatio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8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98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until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DRP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dispute.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8" w:after="0" w:line="458" w:lineRule="exact"/>
        <w:ind w:left="1821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(d3)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review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B2B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Decision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stays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B2B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Decision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(d4)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receivin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applicatio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Advise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refe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disput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DRP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8" w:lineRule="exact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8.2.6A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8.2.6D.".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(j)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8.2.6A(a),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"decides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refer"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substitute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"refers".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6" w:firstLine="-567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(k)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8.2.6A(c),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"the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dispute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resolution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process"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substitute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"the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dispute".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(l)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8.2.6A(h)(1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"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"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inser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"the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398" w:lineRule="auto"/>
        <w:ind w:left="1254" w:right="3713" w:firstLine="567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Committee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or".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(m)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8.2.6B(a)(1)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substitute: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250" w:lineRule="auto"/>
        <w:ind w:left="2388" w:right="54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"(1)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makin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revie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Exchang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Committe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Recommendatio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B2B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Decision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fecte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Exchang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Committe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99"/>
          <w:i/>
        </w:rPr>
        <w:t>Recommendatio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99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B2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Decisio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subject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review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Committee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Committee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wishing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support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position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Committee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;".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(n)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8.2.6B(a)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insert: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"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review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B2B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Decision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8.2.6B(b),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review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Committee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Recommendation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addition: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45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Committee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B2B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Dispute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support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position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Committee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Exchang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Committe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assistanc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includin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document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Members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Member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employee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ensure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Member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available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assistance;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5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B2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Determinatio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Dispute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Exchang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Committe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assistance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2388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includin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document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Members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Membe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employe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ensur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Member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available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assistance.".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(o)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8.2.6C(d)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(p)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Insert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8.2.6C(g)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9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"(g)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considering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B2B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Dispute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DRP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conduct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reconsideratio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Exchang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Committee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Recommendation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B2B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Decision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3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materia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availabl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confine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considerin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materia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befor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Exchange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Committe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Exchang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Committee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Recommendation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B2B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Decision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6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exercise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powers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discretions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Exchang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Committe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Committee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Recommendation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B2B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Decision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.".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(q)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Insert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8.2.6D(da)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"(da)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DRP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writing: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2388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firmin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Exchang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Committe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Recommendation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955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B2B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Decision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2388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varying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Committee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Recommendation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955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B2B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Decision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955" w:right="54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settin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Exchang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Committee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Recommendatio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B2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Decisio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substitutin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own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decision.".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(r)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8.2.7(a)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398" w:lineRule="auto"/>
        <w:ind w:left="1254" w:right="44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(s)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8.2.8(a)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after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"8.2.6D"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insert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"(as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modified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8.2A.2)".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(t)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8.2.9(a),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(c)(2)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(u)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8.2.9(d)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after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"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"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insert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"and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Exchang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Committee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"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delet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"an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agreemen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recorde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8.2.9(a)".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(v)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8.2.8(a),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insert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"(in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modified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8.2A.2)"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after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"8.6.2D".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91" w:lineRule="auto"/>
        <w:ind w:left="1254" w:right="3297" w:firstLine="-1134"/>
        <w:jc w:val="left"/>
        <w:tabs>
          <w:tab w:pos="1240" w:val="left"/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8.3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Power</w:t>
      </w:r>
      <w:r>
        <w:rPr>
          <w:rFonts w:ascii="Arial" w:hAnsi="Arial" w:cs="Arial" w:eastAsia="Arial"/>
          <w:sz w:val="26"/>
          <w:szCs w:val="26"/>
          <w:color w:val="262526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6"/>
          <w:szCs w:val="26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make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Electricity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Procedures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govern: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21" w:right="9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Electricit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revok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procedure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formerl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AEMO'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genera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administrativ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regulat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8.4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[Deleted]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2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/>
        <w:pict>
          <v:group style="position:absolute;margin-left:72pt;margin-top:29.668274pt;width:450.995pt;height:22.138pt;mso-position-horizontal-relative:page;mso-position-vertical-relative:paragraph;z-index:-1893" coordorigin="1440,593" coordsize="9020,443">
            <v:shape style="position:absolute;left:1440;top:593;width:9020;height:443" coordorigin="1440,593" coordsize="9020,443" path="m1440,1036l10460,1036,10460,593,1440,593,1440,1036e" filled="t" fillcolor="#E9E9E9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8.5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[Deleted]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2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40" w:lineRule="auto"/>
        <w:ind w:left="177" w:right="-20"/>
        <w:jc w:val="left"/>
        <w:tabs>
          <w:tab w:pos="1240" w:val="left"/>
        </w:tabs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Part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C</w:t>
        <w:tab/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Registered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Participants'</w:t>
      </w:r>
      <w:r>
        <w:rPr>
          <w:rFonts w:ascii="Arial" w:hAnsi="Arial" w:cs="Arial" w:eastAsia="Arial"/>
          <w:sz w:val="28"/>
          <w:szCs w:val="28"/>
          <w:color w:val="262526"/>
          <w:spacing w:val="-17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confidentiality</w:t>
      </w:r>
      <w:r>
        <w:rPr>
          <w:rFonts w:ascii="Arial" w:hAnsi="Arial" w:cs="Arial" w:eastAsia="Arial"/>
          <w:sz w:val="28"/>
          <w:szCs w:val="28"/>
          <w:color w:val="262526"/>
          <w:spacing w:val="-19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obligations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8.6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Confidentiality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8.6.1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Confidentiality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9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reasonabl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endeavour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keep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confidential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confidential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possession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becomes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aware.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213.850021" w:type="dxa"/>
      </w:tblPr>
      <w:tblGrid/>
      <w:tr>
        <w:trPr>
          <w:trHeight w:val="746" w:hRule="exact"/>
        </w:trPr>
        <w:tc>
          <w:tcPr>
            <w:tcW w:w="457" w:type="dxa"/>
            <w:vMerge w:val="restart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1" w:after="0" w:line="240" w:lineRule="auto"/>
              <w:ind w:left="15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(1)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69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1" w:after="0" w:line="250" w:lineRule="auto"/>
              <w:ind w:left="157" w:right="-2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mus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no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disclos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confidentia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1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informatio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perso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3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excep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as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permitted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by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Rules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;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387" w:hRule="exact"/>
        </w:trPr>
        <w:tc>
          <w:tcPr>
            <w:tcW w:w="457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69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7" w:after="0" w:line="240" w:lineRule="auto"/>
              <w:ind w:left="15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262526"/>
                <w:spacing w:val="0"/>
                <w:w w:val="100"/>
                <w:b/>
                <w:bCs/>
              </w:rPr>
              <w:t>Note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853" w:hRule="exact"/>
        </w:trPr>
        <w:tc>
          <w:tcPr>
            <w:tcW w:w="457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69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7" w:after="0" w:line="250" w:lineRule="auto"/>
              <w:ind w:left="157" w:right="-1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1"/>
                <w:w w:val="100"/>
              </w:rPr>
              <w:t>Thi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1"/>
                <w:w w:val="100"/>
              </w:rPr>
              <w:t>claus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1"/>
                <w:w w:val="100"/>
              </w:rPr>
              <w:t>classifie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1"/>
                <w:w w:val="100"/>
              </w:rPr>
              <w:t>civi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1"/>
                <w:w w:val="100"/>
              </w:rPr>
              <w:t>penalt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1"/>
                <w:w w:val="100"/>
              </w:rPr>
              <w:t>provisio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1"/>
                <w:w w:val="100"/>
              </w:rPr>
              <w:t>unde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1"/>
                <w:w w:val="100"/>
              </w:rPr>
              <w:t>th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1"/>
                <w:w w:val="100"/>
              </w:rPr>
              <w:t>Nationa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1"/>
                <w:w w:val="100"/>
              </w:rPr>
              <w:t>Electricity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2"/>
                <w:w w:val="100"/>
              </w:rPr>
              <w:t>(Sout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1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2"/>
                <w:w w:val="100"/>
              </w:rPr>
              <w:t>Australia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0"/>
                <w:w w:val="100"/>
              </w:rPr>
              <w:t>)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2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2"/>
                <w:w w:val="100"/>
              </w:rPr>
              <w:t>Regulations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2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2"/>
                <w:w w:val="100"/>
              </w:rPr>
              <w:t>(Se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2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2"/>
                <w:w w:val="100"/>
              </w:rPr>
              <w:t>claus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2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2"/>
                <w:w w:val="100"/>
              </w:rPr>
              <w:t>6(1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0"/>
                <w:w w:val="100"/>
              </w:rPr>
              <w:t>)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3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2"/>
                <w:w w:val="100"/>
              </w:rPr>
              <w:t>an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3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2"/>
                <w:w w:val="100"/>
              </w:rPr>
              <w:t>Schedul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2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3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3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2"/>
                <w:w w:val="100"/>
              </w:rPr>
              <w:t>th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3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2"/>
                <w:w w:val="100"/>
              </w:rPr>
              <w:t>National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0"/>
                <w:w w:val="100"/>
              </w:rPr>
              <w:t>Electricity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0"/>
                <w:w w:val="100"/>
              </w:rPr>
              <w:t>(South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-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0"/>
                <w:w w:val="100"/>
              </w:rPr>
              <w:t>Australia)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0"/>
                <w:w w:val="100"/>
              </w:rPr>
              <w:t>Regulations.)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368" w:hRule="exact"/>
        </w:trPr>
        <w:tc>
          <w:tcPr>
            <w:tcW w:w="457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5" w:after="0" w:line="240" w:lineRule="auto"/>
              <w:ind w:left="15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(2)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69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5" w:after="0" w:line="240" w:lineRule="auto"/>
              <w:ind w:left="157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must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only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use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reproduce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confidential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information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for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purpose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for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288" w:hRule="exact"/>
        </w:trPr>
        <w:tc>
          <w:tcPr>
            <w:tcW w:w="457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69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61" w:lineRule="exact"/>
              <w:ind w:left="157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which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was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disclosed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another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purpose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contemplated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by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Rules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;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381" w:hRule="exact"/>
        </w:trPr>
        <w:tc>
          <w:tcPr>
            <w:tcW w:w="457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69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61" w:lineRule="exact"/>
              <w:ind w:left="157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387" w:hRule="exact"/>
        </w:trPr>
        <w:tc>
          <w:tcPr>
            <w:tcW w:w="457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69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7" w:after="0" w:line="240" w:lineRule="auto"/>
              <w:ind w:left="15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262526"/>
                <w:spacing w:val="0"/>
                <w:w w:val="100"/>
                <w:b/>
                <w:bCs/>
              </w:rPr>
              <w:t>Note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853" w:hRule="exact"/>
        </w:trPr>
        <w:tc>
          <w:tcPr>
            <w:tcW w:w="457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69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7" w:after="0" w:line="250" w:lineRule="auto"/>
              <w:ind w:left="157" w:right="-1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1"/>
                <w:w w:val="100"/>
              </w:rPr>
              <w:t>Thi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1"/>
                <w:w w:val="100"/>
              </w:rPr>
              <w:t>claus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1"/>
                <w:w w:val="100"/>
              </w:rPr>
              <w:t>classifie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1"/>
                <w:w w:val="100"/>
              </w:rPr>
              <w:t>civi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1"/>
                <w:w w:val="100"/>
              </w:rPr>
              <w:t>penalt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1"/>
                <w:w w:val="100"/>
              </w:rPr>
              <w:t>provisio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1"/>
                <w:w w:val="100"/>
              </w:rPr>
              <w:t>unde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1"/>
                <w:w w:val="100"/>
              </w:rPr>
              <w:t>th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1"/>
                <w:w w:val="100"/>
              </w:rPr>
              <w:t>Nationa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1"/>
                <w:w w:val="100"/>
              </w:rPr>
              <w:t>Electricity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2"/>
                <w:w w:val="100"/>
              </w:rPr>
              <w:t>(Sout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1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2"/>
                <w:w w:val="100"/>
              </w:rPr>
              <w:t>Australia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0"/>
                <w:w w:val="100"/>
              </w:rPr>
              <w:t>)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2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2"/>
                <w:w w:val="100"/>
              </w:rPr>
              <w:t>Regulations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2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2"/>
                <w:w w:val="100"/>
              </w:rPr>
              <w:t>(Se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2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2"/>
                <w:w w:val="100"/>
              </w:rPr>
              <w:t>claus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2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2"/>
                <w:w w:val="100"/>
              </w:rPr>
              <w:t>6(1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0"/>
                <w:w w:val="100"/>
              </w:rPr>
              <w:t>)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3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2"/>
                <w:w w:val="100"/>
              </w:rPr>
              <w:t>an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3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2"/>
                <w:w w:val="100"/>
              </w:rPr>
              <w:t>Schedul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2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3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3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2"/>
                <w:w w:val="100"/>
              </w:rPr>
              <w:t>th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3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2"/>
                <w:w w:val="100"/>
              </w:rPr>
              <w:t>National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0"/>
                <w:w w:val="100"/>
              </w:rPr>
              <w:t>Electricity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0"/>
                <w:w w:val="100"/>
              </w:rPr>
              <w:t>(South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-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0"/>
                <w:w w:val="100"/>
              </w:rPr>
              <w:t>Australia)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0"/>
                <w:w w:val="100"/>
              </w:rPr>
              <w:t>Regulations.)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368" w:hRule="exact"/>
        </w:trPr>
        <w:tc>
          <w:tcPr>
            <w:tcW w:w="457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5" w:after="0" w:line="240" w:lineRule="auto"/>
              <w:ind w:left="15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(3)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69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5" w:after="0" w:line="240" w:lineRule="auto"/>
              <w:ind w:left="157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mus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no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permi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unauthorise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person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hav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acces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confidential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381" w:hRule="exact"/>
        </w:trPr>
        <w:tc>
          <w:tcPr>
            <w:tcW w:w="457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69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61" w:lineRule="exact"/>
              <w:ind w:left="157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information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387" w:hRule="exact"/>
        </w:trPr>
        <w:tc>
          <w:tcPr>
            <w:tcW w:w="457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69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7" w:after="0" w:line="240" w:lineRule="auto"/>
              <w:ind w:left="15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262526"/>
                <w:spacing w:val="0"/>
                <w:w w:val="100"/>
                <w:b/>
                <w:bCs/>
              </w:rPr>
              <w:t>Note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853" w:hRule="exact"/>
        </w:trPr>
        <w:tc>
          <w:tcPr>
            <w:tcW w:w="457" w:type="dxa"/>
            <w:vMerge/>
            <w:tcBorders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69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7" w:after="0" w:line="250" w:lineRule="auto"/>
              <w:ind w:left="157" w:right="-1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1"/>
                <w:w w:val="100"/>
              </w:rPr>
              <w:t>Thi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1"/>
                <w:w w:val="100"/>
              </w:rPr>
              <w:t>claus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1"/>
                <w:w w:val="100"/>
              </w:rPr>
              <w:t>classifie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1"/>
                <w:w w:val="100"/>
              </w:rPr>
              <w:t>civi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1"/>
                <w:w w:val="100"/>
              </w:rPr>
              <w:t>penalt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1"/>
                <w:w w:val="100"/>
              </w:rPr>
              <w:t>provisio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1"/>
                <w:w w:val="100"/>
              </w:rPr>
              <w:t>unde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1"/>
                <w:w w:val="100"/>
              </w:rPr>
              <w:t>th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1"/>
                <w:w w:val="100"/>
              </w:rPr>
              <w:t>Nationa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1"/>
                <w:w w:val="100"/>
              </w:rPr>
              <w:t>Electricity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2"/>
                <w:w w:val="100"/>
              </w:rPr>
              <w:t>(Sout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1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2"/>
                <w:w w:val="100"/>
              </w:rPr>
              <w:t>Australia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0"/>
                <w:w w:val="100"/>
              </w:rPr>
              <w:t>)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2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2"/>
                <w:w w:val="100"/>
              </w:rPr>
              <w:t>Regulations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2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2"/>
                <w:w w:val="100"/>
              </w:rPr>
              <w:t>(Se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2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2"/>
                <w:w w:val="100"/>
              </w:rPr>
              <w:t>claus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2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2"/>
                <w:w w:val="100"/>
              </w:rPr>
              <w:t>6(1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0"/>
                <w:w w:val="100"/>
              </w:rPr>
              <w:t>)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3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2"/>
                <w:w w:val="100"/>
              </w:rPr>
              <w:t>an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3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2"/>
                <w:w w:val="100"/>
              </w:rPr>
              <w:t>Schedul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2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3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3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2"/>
                <w:w w:val="100"/>
              </w:rPr>
              <w:t>th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3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2"/>
                <w:w w:val="100"/>
              </w:rPr>
              <w:t>National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0"/>
                <w:w w:val="100"/>
              </w:rPr>
              <w:t>Electricity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0"/>
                <w:w w:val="100"/>
              </w:rPr>
              <w:t>(South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-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0"/>
                <w:w w:val="100"/>
              </w:rPr>
              <w:t>Australia)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0"/>
                <w:w w:val="100"/>
              </w:rPr>
              <w:t>Regulations.)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453" w:hRule="exact"/>
        </w:trPr>
        <w:tc>
          <w:tcPr>
            <w:tcW w:w="4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5" w:after="0" w:line="240" w:lineRule="auto"/>
              <w:ind w:left="4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(c)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5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5" w:after="0" w:line="240" w:lineRule="auto"/>
              <w:ind w:left="15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Eac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69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5" w:after="0" w:line="240" w:lineRule="auto"/>
              <w:ind w:left="-5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Registe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Participant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must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use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all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reasonable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endeavours: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373" w:hRule="exact"/>
        </w:trPr>
        <w:tc>
          <w:tcPr>
            <w:tcW w:w="4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0" w:after="0" w:line="240" w:lineRule="auto"/>
              <w:ind w:left="15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(1)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69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0" w:after="0" w:line="240" w:lineRule="auto"/>
              <w:ind w:left="157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prevent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unauthorised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access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confidential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information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which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373" w:hRule="exact"/>
        </w:trPr>
        <w:tc>
          <w:tcPr>
            <w:tcW w:w="4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69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61" w:lineRule="exact"/>
              <w:ind w:left="157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possession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control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that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Registe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Participant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;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373" w:hRule="exact"/>
        </w:trPr>
        <w:tc>
          <w:tcPr>
            <w:tcW w:w="4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0" w:after="0" w:line="240" w:lineRule="auto"/>
              <w:ind w:left="15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(2)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69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0" w:after="0" w:line="240" w:lineRule="auto"/>
              <w:ind w:left="157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ensure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that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person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whom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discloses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confidential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7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information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364" w:hRule="exact"/>
        </w:trPr>
        <w:tc>
          <w:tcPr>
            <w:tcW w:w="4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69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61" w:lineRule="exact"/>
              <w:ind w:left="157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observes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provisions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this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rule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8.6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relation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that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information.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691" w:footer="472" w:top="1080" w:bottom="660" w:left="1320" w:right="128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ficer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participatin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pricin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involve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associate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competitive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trading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activities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695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821" w:right="64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6(1)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55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participatin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Participan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supplie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pricin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undertakin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supplie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confidentiality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6.9.2A.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695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821" w:right="64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6(1)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8.6.1A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Application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"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"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deemed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jus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Embedded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Managers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B2B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8.6.2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Exceptions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254" w:right="502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8.6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prevent: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5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b/>
          <w:bCs/>
        </w:rPr>
        <w:t>publi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b/>
          <w:bCs/>
        </w:rPr>
        <w:t>domain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disclosure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reproductio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generally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publicly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available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breach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confidence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wishes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disclose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reproduc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disclosed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5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employee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advisers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disclosur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190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Disclosees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7" w:firstLine="-56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employee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ficer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body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corporate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legal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professional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advise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auditor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consultant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8.6.2(b)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called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Consultants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requir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purpose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purpose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advisin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Participant's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Disclosee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thereto;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oviders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):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disclosure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NMI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gain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electronic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Disclosees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NMI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users.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b/>
          <w:bCs/>
        </w:rPr>
        <w:t>consent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disclosure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reproductio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consent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b/>
          <w:bCs/>
        </w:rPr>
        <w:t>law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disclosure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reproductio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exten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law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lawful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governmen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governmenta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authorit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agenc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having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jurisdictio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elate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bodies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corporate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stock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jurisdiction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over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398" w:lineRule="auto"/>
        <w:ind w:left="1254" w:right="3839" w:firstLine="1134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bodies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corporate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disputes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):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disclosure,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reproduction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legal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proceedings,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arbitration,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disput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resolutio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mechanis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purpos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advising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thereto;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trivial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):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disclosure,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reproduction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trivial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nature;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3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(g)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safety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disclosur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protec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safet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personnel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equipment;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(h)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potential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investmen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):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disclosure,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reproduction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behalf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Participant'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financin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arrangements,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investmen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disposa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b/>
          <w:bCs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disclosur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ACCC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authorit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havin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jurisdictio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pursuant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otherwise;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(j)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eports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):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disclosure,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reproduction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historical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natur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preparatio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givin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(k)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agg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egat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disclosure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reproductio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unidentifiable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component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aggregate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sum;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398" w:lineRule="auto"/>
        <w:ind w:left="1254" w:right="3811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(l)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ofile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):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publication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ofile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(m)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240" w:lineRule="auto"/>
        <w:ind w:left="1254" w:right="645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(n)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64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(o)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8.6.3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Conditions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disclosur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8.6.2(b)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8.6.2(b1)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8.6.2(h)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making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disclosure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wishes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disclosure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infor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propose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recipien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confidentialit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254" w:right="5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tak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appropriat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precaution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ensur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recipien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keep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confidential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8.6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purpos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permitte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8.6.1.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751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63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classified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civil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penalty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provision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99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4"/>
          <w:w w:val="99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Regulations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(Se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6(1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Schedul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Electricit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(Sout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8.6.4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8.6.5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Indemnity</w:t>
      </w:r>
      <w:r>
        <w:rPr>
          <w:rFonts w:ascii="Arial" w:hAnsi="Arial" w:cs="Arial" w:eastAsia="Arial"/>
          <w:sz w:val="24"/>
          <w:szCs w:val="24"/>
          <w:color w:val="262526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4"/>
          <w:szCs w:val="24"/>
          <w:color w:val="262526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AER,</w:t>
      </w:r>
      <w:r>
        <w:rPr>
          <w:rFonts w:ascii="Arial" w:hAnsi="Arial" w:cs="Arial" w:eastAsia="Arial"/>
          <w:sz w:val="24"/>
          <w:szCs w:val="24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AEMC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AEMO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Participan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indemnif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against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claim,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action,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damage,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loss,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outgoing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pays,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fers,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incurs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breach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agen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employe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8.6.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8.6.6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AEMO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information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254" w:right="107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develop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practicable,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implement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policy: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protec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acquire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pursuan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variou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function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5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disseminat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rights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obligations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manner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promotes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orderly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ensur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undertakin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tradin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activit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excep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procuremen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ancillar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doe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unless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available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8.6.7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Information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on</w:t>
      </w:r>
      <w:r>
        <w:rPr>
          <w:rFonts w:ascii="Arial" w:hAnsi="Arial" w:cs="Arial" w:eastAsia="Arial"/>
          <w:sz w:val="24"/>
          <w:szCs w:val="24"/>
          <w:color w:val="262526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Rules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Bodies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consultatio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develo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implemen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policies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concerning: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protectio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bodie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acquir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pursuan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variou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function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bodies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5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disseminatio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appropriat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4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40" w:lineRule="auto"/>
        <w:ind w:left="177" w:right="-20"/>
        <w:jc w:val="left"/>
        <w:tabs>
          <w:tab w:pos="1240" w:val="left"/>
        </w:tabs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Part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D</w:t>
        <w:tab/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Monitoring</w:t>
      </w:r>
      <w:r>
        <w:rPr>
          <w:rFonts w:ascii="Arial" w:hAnsi="Arial" w:cs="Arial" w:eastAsia="Arial"/>
          <w:sz w:val="28"/>
          <w:szCs w:val="28"/>
          <w:color w:val="262526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8"/>
          <w:szCs w:val="28"/>
          <w:color w:val="262526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reporting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</w:r>
    </w:p>
    <w:p>
      <w:pPr>
        <w:spacing w:before="6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/>
        <w:pict>
          <v:group style="position:absolute;margin-left:72pt;margin-top:-36.477257pt;width:450.995pt;height:22.139pt;mso-position-horizontal-relative:page;mso-position-vertical-relative:paragraph;z-index:-1892" coordorigin="1440,-730" coordsize="9020,443">
            <v:shape style="position:absolute;left:1440;top:-730;width:9020;height:443" coordorigin="1440,-730" coordsize="9020,443" path="m1440,-287l10460,-287,10460,-730,1440,-730,1440,-287e" filled="t" fillcolor="#E9E9E9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8.7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Monitoring</w:t>
      </w:r>
      <w:r>
        <w:rPr>
          <w:rFonts w:ascii="Arial" w:hAnsi="Arial" w:cs="Arial" w:eastAsia="Arial"/>
          <w:sz w:val="26"/>
          <w:szCs w:val="26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6"/>
          <w:szCs w:val="26"/>
          <w:color w:val="262526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Reporting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8.7.1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Monitoring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monitoring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functions: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complying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disput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resolutio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enforcement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mechanisms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working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fectively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manner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intended;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collect,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analyse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disseminate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ficient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reporting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obligations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powers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ensure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practicable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light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matters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8.7.1(b),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monitoring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processes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implements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8.7: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consistent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over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discriminate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unnecessarily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fectiv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confidentiality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obligations,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publicised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available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public.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8.7.2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Reporting</w:t>
      </w:r>
      <w:r>
        <w:rPr>
          <w:rFonts w:ascii="Arial" w:hAnsi="Arial" w:cs="Arial" w:eastAsia="Arial"/>
          <w:sz w:val="24"/>
          <w:szCs w:val="24"/>
          <w:color w:val="262526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requirements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4"/>
          <w:szCs w:val="24"/>
          <w:color w:val="262526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monitoring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standards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Registered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254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Participants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AEMO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purpos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performin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monitorin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functions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establish: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reportin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particula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categorie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matters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reporting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matters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procedure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standard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generall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applicabl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receive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matters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procedures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standards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received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matters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procedures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standards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received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matters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after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consultation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consultatio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establis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standard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procedure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referre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8.7.2(a)(1),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afte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consultatio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appropriate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establis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8.7.2(a)(2).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formulating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procedures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standards,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consideration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matters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8.7.1(c).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8.7.2(d),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notify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particular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procedure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standards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establishes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8.7.2.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purpos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performin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monitorin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functions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establish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additional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onerous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procedures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standards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particula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categor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formulatin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suc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procedure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standards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tak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consideratio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matter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8.7.1(c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consultatio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consider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appropriat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choos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notif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additiona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onerous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procedures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standards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procedure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standard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establishe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8.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procedur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standar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tim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specified,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own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associated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complying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procedures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standards.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695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821" w:right="64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6(1)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complyin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obligation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pursuin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right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neither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recklessly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knowingly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permit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behalf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misleading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deceptive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(including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695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821" w:right="64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6(1)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(g)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impose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additional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onerous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procedures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standards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8.7.2(d)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monitor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compliance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impos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additiona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onerous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procedures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standards.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21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decide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impos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additiona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onerou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requirements,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procedures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standards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allocation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additional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compliance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monitoring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undertaken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and/or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be).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allocated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absenc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allocation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additiona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onerous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procedures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standards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own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compliance.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5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(h)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develo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implemen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guideline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consultatio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governin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exercis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conferred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8.7.2(g)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matters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decidin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allocatio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additional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onerous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procedures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standards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imposed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pursuan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8.7.2(g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betwee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and/or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50" w:lineRule="auto"/>
        <w:ind w:left="1254" w:right="616" w:firstLine="-1134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8.7.3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Consultation</w:t>
      </w:r>
      <w:r>
        <w:rPr>
          <w:rFonts w:ascii="Arial" w:hAnsi="Arial" w:cs="Arial" w:eastAsia="Arial"/>
          <w:sz w:val="24"/>
          <w:szCs w:val="24"/>
          <w:color w:val="262526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required</w:t>
      </w:r>
      <w:r>
        <w:rPr>
          <w:rFonts w:ascii="Arial" w:hAnsi="Arial" w:cs="Arial" w:eastAsia="Arial"/>
          <w:sz w:val="24"/>
          <w:szCs w:val="24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making</w:t>
      </w:r>
      <w:r>
        <w:rPr>
          <w:rFonts w:ascii="Arial" w:hAnsi="Arial" w:cs="Arial" w:eastAsia="Arial"/>
          <w:sz w:val="24"/>
          <w:szCs w:val="24"/>
          <w:color w:val="262526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general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regulatory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information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order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(Section</w:t>
      </w:r>
      <w:r>
        <w:rPr>
          <w:rFonts w:ascii="Arial" w:hAnsi="Arial" w:cs="Arial" w:eastAsia="Arial"/>
          <w:sz w:val="24"/>
          <w:szCs w:val="24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28H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NEL)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publish: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49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order;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explanatory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statement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objectives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order;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109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invitation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written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submissions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invitatio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allo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busines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day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makin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submissions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after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expired).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publish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issues,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consultation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discussion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papers,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hold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conferences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sessions,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appropriate.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business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publishing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documents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561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submissions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response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invitation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allowed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invitation;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307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order;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336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publish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including: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955" w:right="56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statemen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reason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fina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decisio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(includin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summary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material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issue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raised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submissions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response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5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fina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decisio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mak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orde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(eithe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term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propose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modifie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terms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orde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final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form.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21" w:right="60" w:firstLine="-567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extend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publish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consultation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involves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questions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unusual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complexity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ficulty;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extension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become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necessary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because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circumstances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beyond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control.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8.7.4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Preparation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network</w:t>
      </w:r>
      <w:r>
        <w:rPr>
          <w:rFonts w:ascii="Arial" w:hAnsi="Arial" w:cs="Arial" w:eastAsia="Arial"/>
          <w:sz w:val="24"/>
          <w:szCs w:val="24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service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provider</w:t>
      </w:r>
      <w:r>
        <w:rPr>
          <w:rFonts w:ascii="Arial" w:hAnsi="Arial" w:cs="Arial" w:eastAsia="Arial"/>
          <w:sz w:val="24"/>
          <w:szCs w:val="24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performance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report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(Section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254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28V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NEL)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embark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preparatio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eports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bodie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representativ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users;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public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generally;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7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orde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appropriat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prioritie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objective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addressed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through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preparation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eports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course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preparing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relate;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5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consul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authorit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responsibl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administratio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legislation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safety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technical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obligations;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opinion,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interest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report;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public.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7" w:firstLine="-567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preparing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Reliability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Measu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relate: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allowe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opportunit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leas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busines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before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publicatio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submi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submissions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report;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allowe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opportunit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commen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materia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factual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nature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report.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8.7.5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8.7.6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Recovery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reporting</w:t>
      </w:r>
      <w:r>
        <w:rPr>
          <w:rFonts w:ascii="Arial" w:hAnsi="Arial" w:cs="Arial" w:eastAsia="Arial"/>
          <w:sz w:val="24"/>
          <w:szCs w:val="24"/>
          <w:color w:val="262526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costs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6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entitle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publis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giv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information,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reports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court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ACC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context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otherwise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separate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copy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recovere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throug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fees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2.12;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72pt;margin-top:43.00914pt;width:450.995pt;height:22.139pt;mso-position-horizontal-relative:page;mso-position-vertical-relative:paragraph;z-index:-1891" coordorigin="1440,860" coordsize="9020,443">
            <v:shape style="position:absolute;left:1440;top:860;width:9020;height:443" coordorigin="1440,860" coordsize="9020,443" path="m1440,1303l10460,1303,10460,860,1440,860,1440,1303e" filled="t" fillcolor="#E9E9E9" stroked="f">
              <v:path arrowok="t"/>
              <v:fill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appropriate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cover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40" w:lineRule="auto"/>
        <w:ind w:left="177" w:right="-20"/>
        <w:jc w:val="left"/>
        <w:tabs>
          <w:tab w:pos="1240" w:val="left"/>
        </w:tabs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Part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Reliability</w:t>
      </w:r>
      <w:r>
        <w:rPr>
          <w:rFonts w:ascii="Arial" w:hAnsi="Arial" w:cs="Arial" w:eastAsia="Arial"/>
          <w:sz w:val="28"/>
          <w:szCs w:val="28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panel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</w:r>
    </w:p>
    <w:p>
      <w:pPr>
        <w:spacing w:before="6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8.8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Reliability</w:t>
      </w:r>
      <w:r>
        <w:rPr>
          <w:rFonts w:ascii="Arial" w:hAnsi="Arial" w:cs="Arial" w:eastAsia="Arial"/>
          <w:sz w:val="26"/>
          <w:szCs w:val="26"/>
          <w:color w:val="262526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Panel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8.8.1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Purpose</w:t>
      </w:r>
      <w:r>
        <w:rPr>
          <w:rFonts w:ascii="Arial" w:hAnsi="Arial" w:cs="Arial" w:eastAsia="Arial"/>
          <w:sz w:val="24"/>
          <w:szCs w:val="24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Reliability</w:t>
      </w:r>
      <w:r>
        <w:rPr>
          <w:rFonts w:ascii="Arial" w:hAnsi="Arial" w:cs="Arial" w:eastAsia="Arial"/>
          <w:sz w:val="24"/>
          <w:szCs w:val="24"/>
          <w:color w:val="262526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Panel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functions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Reliability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Panel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monito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review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terms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eliability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estart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revie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recommendation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eliabilit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eliability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settings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3.9.3A;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revie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advic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security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4.2.6(b),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develop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publish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principles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guideline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determin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shoul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maintai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security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benefits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practicable;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modif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necessar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publis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templat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compliance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ograms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advic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non-c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edibl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contingency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otected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conditions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8.8.4;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(2d)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Reliability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Panel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necessary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desirable,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guideline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equenc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eview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conducte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5.20A.1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request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otecte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declaratio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5.20A.4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Reliabilit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Panel'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otected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8.8.4;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Reliabilit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necessar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desirable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identify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scenarios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study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preparing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EAAP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3.7C(k)(1);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issu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maintaining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re-establishing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eliable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governing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exercise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power;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ente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contract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eserves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determin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policie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guideline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governin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AEMO'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exercise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power;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5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repor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participatin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jurisdiction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overal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eliabilit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matter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concernin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matters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8.8.1(a)(1b),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recommendations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changes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changes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matters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Reliability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Panel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necessary;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(6)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monito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review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publish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terms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appropriatel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adequatel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describ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technical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conditions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(7)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monito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revie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publis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repor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implementatio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automati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acces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minimu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acces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terms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whether: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9" w:firstLine="-567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thei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applicatio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causing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likel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materia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adverse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security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2388" w:right="-20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automati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acces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minimu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acces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ds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2955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amended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removed;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(8)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5.3.3(b2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appropriate,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existing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Australian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international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standard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thereof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adopte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plan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particular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plant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(9)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identifying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identification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incidents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incidents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significance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definition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"Reviewable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incident"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4.8.15.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functions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8.8.1(a)(1)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Reliability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Panel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monito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review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terms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eliability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although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collate,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repor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eliabilit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measured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against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standards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eliabilit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impact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overal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eliability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principles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published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8.8.1(a)(2a):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developed,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amended,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consultation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8.8.3;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includ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transitiona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arrangement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tak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accoun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need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allo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developmen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testin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appropriat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methodology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tak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decisio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revis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constraints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declaration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otected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revocation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declaration,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8.8.4.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79" w:right="3910"/>
        <w:jc w:val="center"/>
        <w:tabs>
          <w:tab w:pos="120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8.8.2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Constitution</w:t>
      </w:r>
      <w:r>
        <w:rPr>
          <w:rFonts w:ascii="Arial" w:hAnsi="Arial" w:cs="Arial" w:eastAsia="Arial"/>
          <w:sz w:val="24"/>
          <w:szCs w:val="24"/>
          <w:color w:val="262526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Reliability</w:t>
      </w:r>
      <w:r>
        <w:rPr>
          <w:rFonts w:ascii="Arial" w:hAnsi="Arial" w:cs="Arial" w:eastAsia="Arial"/>
          <w:sz w:val="24"/>
          <w:szCs w:val="24"/>
          <w:color w:val="262526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99"/>
          <w:b/>
          <w:bCs/>
        </w:rPr>
        <w:t>Panel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Reliability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Panel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commissione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appointe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chairperson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three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years;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chief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executive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ficer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delegate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appointed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three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years,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2388" w:right="-20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representing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2388" w:right="-20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representing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39" w:after="0" w:line="458" w:lineRule="exact"/>
        <w:ind w:left="2388" w:right="54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representing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representing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representin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interest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8" w:lineRule="exact"/>
        <w:ind w:left="2917" w:right="482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electricity;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955" w:right="54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discretion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representing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interests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otherwise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represented,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achieve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broad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representation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8.8.2(c)(1).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8.8.2(d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previousl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serve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Reliabilit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eligibl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reappointmen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Reliabilit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8.8.2.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appointments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Reliability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Panel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8.8.2(a)(3),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reasonabl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practicabl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8.8.2(c1),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intention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appointed: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broadly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representative,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both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geographically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jurisdictions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direct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interests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eliability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safety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arrangements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security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includ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esentative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independent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excep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representin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appointe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8.8.2(a)(3)(C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(D)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independent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Operators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Reliability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Panel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chief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executive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ficer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delegate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ceases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independent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(6)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Reliability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Panel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representing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appointed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8.8.2(a)(3)(C)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ceases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independent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remove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Reliability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Panel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6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8.8.2(a)(3)(A),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appointe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remove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afte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consultatio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represent,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appoin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perso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agree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leas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thir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numbe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havin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preference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expressed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majority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responded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writing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consultation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commence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consultation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removal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requested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member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remove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number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60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remove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member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Reliability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Panel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chairperson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tim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durin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followin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circumstances: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becomes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unsound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mind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estate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dealt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law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mental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health;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fails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obligations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imposed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8.8.2(a)(3)(E)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appointed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removed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after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consultation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appropriate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classes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interests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represent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consultation,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removed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70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resign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Reliability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Panel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writing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9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Reliabilit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Pane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regulat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meeting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conduc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business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(g)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Reliability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Panel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majority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members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comprising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Reliability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Panel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members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Reliabilit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equall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chairperso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vote.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5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(h)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appoin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commissione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chairperson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chairperson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Reliability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Panel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chairperso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Reliabilit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standin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basis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chairperson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Reliability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Panel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obligations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extended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(including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meetin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Reliabilit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held)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chairperso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notif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chairperson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chairperso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functions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chairperson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Reliability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Panel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11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8.8.3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Reliability</w:t>
      </w:r>
      <w:r>
        <w:rPr>
          <w:rFonts w:ascii="Arial" w:hAnsi="Arial" w:cs="Arial" w:eastAsia="Arial"/>
          <w:sz w:val="24"/>
          <w:szCs w:val="24"/>
          <w:color w:val="262526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Panel</w:t>
      </w:r>
      <w:r>
        <w:rPr>
          <w:rFonts w:ascii="Arial" w:hAnsi="Arial" w:cs="Arial" w:eastAsia="Arial"/>
          <w:sz w:val="24"/>
          <w:szCs w:val="24"/>
          <w:color w:val="262526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review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process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398" w:lineRule="auto"/>
        <w:ind w:left="1821" w:right="1538" w:firstLine="-567"/>
        <w:jc w:val="left"/>
        <w:tabs>
          <w:tab w:pos="1800" w:val="left"/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practicable,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Reliability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Panel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determine: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security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8.8.1(a)(3);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398" w:lineRule="auto"/>
        <w:ind w:left="1821" w:right="1138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policies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8.8.1(a)(4);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8.8.1(a)(9);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estart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398" w:lineRule="auto"/>
        <w:ind w:left="1821" w:right="2079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(6)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template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compliance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ograms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8.8.3.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estart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8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reviewe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Reliabilit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Pane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SRAS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Objective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identif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maximu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amoun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tim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estart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ancillar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restor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suppl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electrica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sub-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specifie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level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assumptio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suppl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(other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estart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ancillary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acquire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electrica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sub-network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availabl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neighbouring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electrical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sub-network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includ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aggregat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reliabilit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estar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ancillary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electrical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sub-network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equally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across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unless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Reliability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Panel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varies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estart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electrical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sub-networks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necessary: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2388" w:right="-20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reflect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technical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limitations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955" w:right="55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reflec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specifi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economi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circumstance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electrical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sub-network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limited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existence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sensitive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estart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ancillary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estar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ancillar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agreemen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electrical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sub-network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(6)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electrical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sub-networks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includin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determinatio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appropriat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numbe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electrica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sub-network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characteristic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electrica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sub-networ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(suc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amoun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generatio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electrica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distanc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betwee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generatio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withi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electrica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sub-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(7)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includ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guideline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specifyin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diversit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strategi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locations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estart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ancillary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financial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request,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Reliability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Panel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conduct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review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terms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eliability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eliability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securit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estar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guideline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referre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8.8.1(a)(3)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policie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guideline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8.8.1(a)(4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guideline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referre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8.8.1(a)(9).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Reliability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Panel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annual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review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financial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financial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review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relates.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every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years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template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compliance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ograms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pursuant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8.8.3(a)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request,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Reliability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Panel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conduct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review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template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compliance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ograms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50" w:lineRule="auto"/>
        <w:ind w:left="1821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8.8.3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Followin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suc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revie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Reliabilit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Pane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template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generato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complianc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ogram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repor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AEMC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submitted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8.8.3(j).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(c1),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advise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Reliability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Panel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terms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review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Reliability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Panel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advis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Reliabilit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standin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term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referenc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reviews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8.8.3(b)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8.8.3(ba)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advis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Reliabilit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term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review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8.8.1(a)(1b).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Reliability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Panel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consultation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carryin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functions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otherwis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specifie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elsewhere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Reliability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Panel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follo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proces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(d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(l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purpose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functions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8.8.1(a)(1b),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8.8.1(a)(2c),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8.8.1(a)(2e),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8.8.1(a)(8)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8.8.3(b).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Reliability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Panel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commencemen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revie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requestin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publish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pursuant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(k).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particulars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terms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review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deadline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receipt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submissions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Reliability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Panel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deadlin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receip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earlie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weeks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followin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publicatio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notic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(d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suc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Reliabilit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meetin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ope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publi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revie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Reliabilit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Panel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meeting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interested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requests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writing.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Reliability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Panel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meeting.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(g)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meeting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00" w:right="77"/>
        <w:jc w:val="center"/>
        <w:tabs>
          <w:tab w:pos="23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conducted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telephone,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video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conference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method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communication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selected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Reliability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Panel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780" w:right="56"/>
        <w:jc w:val="center"/>
        <w:tabs>
          <w:tab w:pos="23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conducte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hel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99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50" w:right="821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selected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Reliability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  <w:i/>
        </w:rPr>
        <w:t>Panel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(h)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Reliabilit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Pane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obtai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suc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technica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advic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assistanc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thinks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appropriate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including,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limitation,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assistance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undertaking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review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preparing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recommendations,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Reliabilit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tak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consideratio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polic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statements,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directions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published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(j)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Followin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conclusio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meetin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conducte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pursuan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consideration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Reliability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Panel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submissions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Reliability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Panel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submit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written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review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recommendations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recommendations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procedure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Reliability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Panel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undertaking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review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repor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submitte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deadlin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reporting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(k)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withi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day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receivin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Reliabilit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Pane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repor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documen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pursuan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8.8.3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publis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document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website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exclusion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material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cannot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disclosed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consistently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obligations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confidentiality).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(l)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recommendation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Reliabilit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includ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(without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limitation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recommende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matters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concerning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eliability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8.8.4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Determination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protected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events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declaration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non-c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contingency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otected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revocation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declaration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submitted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5.20A.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5.20A.5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applicable.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61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Reliability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Panel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consultation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Reliabilit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further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obtain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technical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assistance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thinks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appropriate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including,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limitation,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assistance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Reliabilit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undertak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own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assessmen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benefit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managin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non-c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edibl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contingency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otected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including: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8" w:firstLine="-56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operat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secu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operatin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stat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declared;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associate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proposa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modifie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gency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equenc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schem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investmen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managing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event;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benefits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mitigating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consequences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occurring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managing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otected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declares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non-c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contingency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otected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revokes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declaration,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Reliability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Panel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objective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Reliabilit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applicabl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otecte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events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Reliability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Panel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matters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Reliabilit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necessar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appropriat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otected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declaration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otected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revocation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declaratio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futur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matters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commissioning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modified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equenc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schem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satisfactio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conditions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matter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availabilit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operatio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equency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matter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AEMO'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operatio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otected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principle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guideline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publishe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50" w:lineRule="auto"/>
        <w:ind w:left="2388" w:right="59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8.8.1(a)(2a)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otected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4.2.6(b).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(g)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Reliabilit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availability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modified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equenc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schem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otecte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Reliability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Panel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otected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EFCS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scheme.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9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(h)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fina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repor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Reliabilit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consultation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Reliability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Panel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declaration,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terms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declaration,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conditions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matters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(g);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rationale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benefits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Reliability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Panel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rationale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otected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EFCS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Reliability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Panel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applicable,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considered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corresponding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security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outcomes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benefits.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72pt;margin-top:58.459805pt;width:450.995pt;height:22.138pt;mso-position-horizontal-relative:page;mso-position-vertical-relative:paragraph;z-index:-1890" coordorigin="1440,1169" coordsize="9020,443">
            <v:shape style="position:absolute;left:1440;top:1169;width:9020;height:443" coordorigin="1440,1169" coordsize="9020,443" path="m1440,1612l10460,1612,10460,1169,1440,1169,1440,1612e" filled="t" fillcolor="#E9E9E9" stroked="f">
              <v:path arrowok="t"/>
              <v:fill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Reliability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Panel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maintain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publish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otected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(including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events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otected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declaration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fect)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otected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EFCS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40" w:lineRule="auto"/>
        <w:ind w:left="177" w:right="-20"/>
        <w:jc w:val="left"/>
        <w:tabs>
          <w:tab w:pos="1240" w:val="left"/>
        </w:tabs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Part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Rules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consultation</w:t>
      </w:r>
      <w:r>
        <w:rPr>
          <w:rFonts w:ascii="Arial" w:hAnsi="Arial" w:cs="Arial" w:eastAsia="Arial"/>
          <w:sz w:val="28"/>
          <w:szCs w:val="28"/>
          <w:color w:val="262526"/>
          <w:spacing w:val="-17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procedures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</w:r>
    </w:p>
    <w:p>
      <w:pPr>
        <w:spacing w:before="6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8.9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Rules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Consultation</w:t>
      </w:r>
      <w:r>
        <w:rPr>
          <w:rFonts w:ascii="Arial" w:hAnsi="Arial" w:cs="Arial" w:eastAsia="Arial"/>
          <w:sz w:val="26"/>
          <w:szCs w:val="26"/>
          <w:color w:val="262526"/>
          <w:spacing w:val="-16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Procedures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whereve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consulting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consultation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avoidance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doubt,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consultation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separate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appl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proces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changin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Law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consulting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nominated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(including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Intendin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nominated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consultation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specificall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nominated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interested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parties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Consulte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givin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particular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consultation,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publishing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8.9(c).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Except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consulting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consulting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copy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8.9(b)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consultin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Reliabilit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Panel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business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receiving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publish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website.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Reliability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Panel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consulting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publish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8.9(b)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website.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consulting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publish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8.9(b)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website.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notic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invit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intereste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Consulte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written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submissions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consulting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concerning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5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written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Consulted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meetin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necessar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desirabl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consultatio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reason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meetin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necessar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desirable.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valid,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received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later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business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after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8.9(b)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published).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consulting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valid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submissions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further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business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consulting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after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considered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valid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submissions,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concludes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desirable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necessary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hol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meetings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consultin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endeavour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meeting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Consulte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requeste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meetings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further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business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(g)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conclusion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meetings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held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8.9(f)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consulting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party's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consideration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consultation,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consulting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publish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draft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8.9(h),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available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Consulted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conclusions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consulting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821" w:right="364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conclusions;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procedur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followe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consultin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considerin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matter;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summaries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issue,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consulting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material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containe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vali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writte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receive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Consulted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meetings,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consulting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party's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response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issue;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notic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fron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draf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invitatio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Consulted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mak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writte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submission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consultin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draft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report,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confidentiality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obligations,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consulting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availabl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Consulte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Persons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copie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material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submitted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consulting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(h)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Except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consulting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consulting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draf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repor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referre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8.9(g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consulting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Reliability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Panel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business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receiving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draft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publish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draft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website.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Reliability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Panel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consulting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publish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draft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1821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8.9(g)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website.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consulting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13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publish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draft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8.9(g)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website.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valid,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invited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8.9(g)(5)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received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later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50" w:lineRule="auto"/>
        <w:ind w:left="1821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busines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afte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publicatio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draf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repor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pursuan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8.9(h)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longe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reasonabl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consultin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havin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regar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complexit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matter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issue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consideration).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61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(j)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consulting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valid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submissions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further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business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(k)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conclusion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consulting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party's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consideration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valid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submission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consultin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publis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fina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repor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8.9(l),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available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Consulted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conclusions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consulting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consultation;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364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conclusions;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procedur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followe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consultin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considerin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matter;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196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summaries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pursuant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8.9(g)(4);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summaries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issue,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consulting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material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containe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vali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writte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receive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Consulte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draf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repor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consultin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party's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response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submission,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21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confidentiality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obligations,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consulting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availabl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Consulte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Persons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copie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material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submitted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consulting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(l)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Except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consulting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consulting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fina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repor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referre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8.9(k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consulting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Reliability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Panel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business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receiving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publish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website.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Reliability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Panel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consulting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publish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1821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8.9(k)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website.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consulting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137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publish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8.9(k)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website.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9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(m)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consulting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consultation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until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consulting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completed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procedures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(n)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Notwithstandin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8.9(m)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substantia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complianc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consultin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party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1821" w:right="224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procedures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ficient.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4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40" w:lineRule="auto"/>
        <w:ind w:left="177" w:right="-20"/>
        <w:jc w:val="left"/>
        <w:tabs>
          <w:tab w:pos="1240" w:val="left"/>
        </w:tabs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Part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Consumer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advocacy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funding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</w:r>
    </w:p>
    <w:p>
      <w:pPr>
        <w:spacing w:before="6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/>
        <w:pict>
          <v:group style="position:absolute;margin-left:72pt;margin-top:-36.47744pt;width:450.995pt;height:22.139pt;mso-position-horizontal-relative:page;mso-position-vertical-relative:paragraph;z-index:-1889" coordorigin="1440,-730" coordsize="9020,443">
            <v:shape style="position:absolute;left:1440;top:-730;width:9020;height:443" coordorigin="1440,-730" coordsize="9020,443" path="m1440,-287l10460,-287,10460,-730,1440,-730,1440,-287e" filled="t" fillcolor="#E9E9E9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8.10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Consumer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advocacy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funding</w:t>
      </w:r>
      <w:r>
        <w:rPr>
          <w:rFonts w:ascii="Arial" w:hAnsi="Arial" w:cs="Arial" w:eastAsia="Arial"/>
          <w:sz w:val="26"/>
          <w:szCs w:val="26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obligation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amoun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consume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advocac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funding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obligation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financial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recove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meetin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consume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advocac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funding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obligatio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fee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allocat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ECA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available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ECA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default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agreement,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quarterly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basis;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consume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advocac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fundin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obligatio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ECA'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tota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projected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expense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financia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yea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expense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allocate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final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Annual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Budget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financial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limited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administrative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ECA's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activities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consumers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electricity;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grant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funding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current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grants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consumers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electricit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final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Annual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Budget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ECA's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Annual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Budget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financial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issued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ECA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constitution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40" w:lineRule="auto"/>
        <w:ind w:left="177" w:right="-20"/>
        <w:jc w:val="left"/>
        <w:tabs>
          <w:tab w:pos="1240" w:val="left"/>
        </w:tabs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Part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H</w:t>
        <w:tab/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Augmentations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</w:r>
    </w:p>
    <w:p>
      <w:pPr>
        <w:spacing w:before="6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/>
        <w:pict>
          <v:group style="position:absolute;margin-left:72pt;margin-top:-36.477684pt;width:450.995pt;height:22.139pt;mso-position-horizontal-relative:page;mso-position-vertical-relative:paragraph;z-index:-1888" coordorigin="1440,-730" coordsize="9020,443">
            <v:shape style="position:absolute;left:1440;top:-730;width:9020;height:443" coordorigin="1440,-730" coordsize="9020,443" path="m1440,-287l10460,-287,10460,-730,1440,-730,1440,-287e" filled="t" fillcolor="#E9E9E9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8.</w:t>
      </w:r>
      <w:r>
        <w:rPr>
          <w:rFonts w:ascii="Arial" w:hAnsi="Arial" w:cs="Arial" w:eastAsia="Arial"/>
          <w:sz w:val="26"/>
          <w:szCs w:val="26"/>
          <w:color w:val="262526"/>
          <w:spacing w:val="-14"/>
          <w:w w:val="100"/>
          <w:b/>
          <w:bCs/>
        </w:rPr>
        <w:t>1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1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Augmentations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8.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1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1.1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Application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decla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adoptive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authorised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exercise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decla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functions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8.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1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1.2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Object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254" w:right="532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objects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5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establis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distinctio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betwee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contestabl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augmentation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augmentations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contestable;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5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calling,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receiving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evaluating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tenders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construction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contestable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augmentation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112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facilitate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construction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augmentations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5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guidance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risk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allocation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commercial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principles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reflected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augmentation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certain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matters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planning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decla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8.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1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1.3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Definitions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254" w:right="683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augmentatio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agreemen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meanin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254" w:right="642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Law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augmentatio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directio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incumbent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decla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construct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augmentation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decla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contestable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augmentation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contestabl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augmentatio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augmentatio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classifie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contestable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augmentation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1.6.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3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contestable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responsible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construction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contestable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augmentation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incumben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declare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operato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decla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operato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own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operate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augmentation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connect.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3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potential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contestable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responds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positively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expression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interes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constructin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operatin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contestabl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augmentation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1.7(b).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254" w:right="467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limit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$10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million.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separable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augmentation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augmentation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satisfies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both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criteria: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augmentation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distinct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definable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contestable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augmentatio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hav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materia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advers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incumbent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decla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operator's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8.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1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1.4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Planning</w:t>
      </w:r>
      <w:r>
        <w:rPr>
          <w:rFonts w:ascii="Arial" w:hAnsi="Arial" w:cs="Arial" w:eastAsia="Arial"/>
          <w:sz w:val="24"/>
          <w:szCs w:val="24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criteria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publis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plannin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criteri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propose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performing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decla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functions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16" w:right="5312"/>
        <w:jc w:val="center"/>
        <w:tabs>
          <w:tab w:pos="17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planning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criteria: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outlin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principle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carr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benefit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analysis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augmentation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50F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Law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describe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how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probabilistic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benefit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augmentation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describ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kin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circumstance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probabilistic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regarded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inappropriate;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planning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inherent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328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decla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functions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8.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1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1.5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Construction</w:t>
      </w:r>
      <w:r>
        <w:rPr>
          <w:rFonts w:ascii="Arial" w:hAnsi="Arial" w:cs="Arial" w:eastAsia="Arial"/>
          <w:sz w:val="24"/>
          <w:szCs w:val="24"/>
          <w:color w:val="262526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augmentation</w:t>
      </w:r>
      <w:r>
        <w:rPr>
          <w:rFonts w:ascii="Arial" w:hAnsi="Arial" w:cs="Arial" w:eastAsia="Arial"/>
          <w:sz w:val="24"/>
          <w:szCs w:val="24"/>
          <w:color w:val="262526"/>
          <w:spacing w:val="-16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that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is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not</w:t>
      </w:r>
      <w:r>
        <w:rPr>
          <w:rFonts w:ascii="Arial" w:hAnsi="Arial" w:cs="Arial" w:eastAsia="Arial"/>
          <w:sz w:val="24"/>
          <w:szCs w:val="24"/>
          <w:color w:val="262526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contestable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augmentation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9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incumben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decla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operato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AEMO's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written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request,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assistance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decide: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augmentation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direction;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terms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direction.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5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give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98"/>
          <w:i/>
        </w:rPr>
        <w:t>augmentatio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8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98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direction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incumben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decla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operato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negotiat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fait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vie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reachin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agreemen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term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appropriat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amendmen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operator's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covering: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augmentation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augmentatio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capability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basi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capability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augmentation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2388" w:right="631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Note: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2388" w:right="65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there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dispute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about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amendment,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resolve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dispute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determine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terms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amendment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section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50H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50J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Law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incumbent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decla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Applicant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construct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augmentation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21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contestable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augmentation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negotiate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Applicant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good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view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reaching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terms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appropriate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amendment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Howeve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incumbent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decla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revocatio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substitutio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evenu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determinatio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basi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augmentation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direction,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Applican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construc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98"/>
          <w:i/>
        </w:rPr>
        <w:t>augmentatio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8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98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contestabl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augmentation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negotiations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relates.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8.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1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1.6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Contestable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augmentations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augmentation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decla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464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contestable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augmentation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augmentation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exceed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limit;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23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augmentation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separable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augmentation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6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augmentatio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decla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contestable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augmentation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5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classifie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98"/>
          <w:i/>
        </w:rPr>
        <w:t>augmentatio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8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98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98"/>
        </w:rPr>
        <w:t>non-contestabl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8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9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becaus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delay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implementatio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woul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necessaril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treatin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augmentatio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contestabl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augmentatio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woul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undul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prejudice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security;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classifies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augmentation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non-contestable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because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economical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practicable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treat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augmentation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contestable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augmentation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8.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1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1.7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Construction</w:t>
      </w:r>
      <w:r>
        <w:rPr>
          <w:rFonts w:ascii="Arial" w:hAnsi="Arial" w:cs="Arial" w:eastAsia="Arial"/>
          <w:sz w:val="24"/>
          <w:szCs w:val="24"/>
          <w:color w:val="262526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4"/>
          <w:szCs w:val="24"/>
          <w:color w:val="262526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operation</w:t>
      </w:r>
      <w:r>
        <w:rPr>
          <w:rFonts w:ascii="Arial" w:hAnsi="Arial" w:cs="Arial" w:eastAsia="Arial"/>
          <w:sz w:val="24"/>
          <w:szCs w:val="24"/>
          <w:color w:val="262526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contestable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augmentation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procuring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construction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contestable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augmentation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8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publis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generall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applicabl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tende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evaluatio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proces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accords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practice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currently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understood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limited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2388" w:right="-20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typical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timetables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evaluation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process;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2388" w:right="-20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details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typical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evaluation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criteria;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955" w:right="54" w:firstLine="-567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indication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feren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matter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might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weighted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evaluation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purposes;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2388" w:right="-20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(iv)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provisio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declaratio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managemen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conflict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interest;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917" w:right="5906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2388" w:right="-20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(v)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debriefing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unsuccessful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tenderers;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publis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tim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tim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expressed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interest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contestable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keep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reflect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developing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market.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contestable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augmentation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expressions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interest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interested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constructin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operatin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propose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contestabl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augmentation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prepare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consultatio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incumben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decla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operator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timetabl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allowin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incumbent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decla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operato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reasonabl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tim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compl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respectiv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obligation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allowin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reasonabl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construction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nature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augmentation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prepare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consultatio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incumben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decla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detailed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scope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involve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99"/>
          <w:i/>
        </w:rPr>
        <w:t>augmentation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includin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detail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technical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interface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augmentation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3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prepar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issu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invitatio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tende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settin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contestabl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98"/>
          <w:i/>
        </w:rPr>
        <w:t>augmentatio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8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98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tende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evaluatio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proces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details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(without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limitation):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6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provid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muc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certaint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reasonabl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practicabl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tenderers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regardin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term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condition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invite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tende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involve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contestable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augmentation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3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identif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availabl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contestable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augmentation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reasonabl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practicable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curren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usag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available,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geotechnical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environmental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land;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6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practicable)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availabl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potentia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contestabl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augmentation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incumbent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decla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withi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reasonabl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perio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specifie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assistance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preparation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documents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technical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interface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preparatio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tende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specification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negotiat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fait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potentia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contestabl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changes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augmentation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sought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suggested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potential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contestable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61" w:firstLine="-567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incumbent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decla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involved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contestable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augmentation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evaluate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negotiat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response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invitatio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published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evaluation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process.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70" w:firstLine="-567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After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completing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evaluation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process,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notify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submitted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tenders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successful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21" w:right="55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(g)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contestable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augmentation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basis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tende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accepte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afte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evaluatio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assessmen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published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evaluation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process.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(h)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successful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tenderer: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ente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agreemen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successful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construction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augmentation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(unless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incumbent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decla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itsel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successfu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tenderer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ente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augmentatio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incumbent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decla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funded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augmentation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unless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Applicant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conduct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process.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82" w:right="526"/>
        <w:jc w:val="center"/>
        <w:tabs>
          <w:tab w:pos="120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8.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1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1.8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Funded</w:t>
      </w:r>
      <w:r>
        <w:rPr>
          <w:rFonts w:ascii="Arial" w:hAnsi="Arial" w:cs="Arial" w:eastAsia="Arial"/>
          <w:sz w:val="24"/>
          <w:szCs w:val="24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augmentations</w:t>
      </w:r>
      <w:r>
        <w:rPr>
          <w:rFonts w:ascii="Arial" w:hAnsi="Arial" w:cs="Arial" w:eastAsia="Arial"/>
          <w:sz w:val="24"/>
          <w:szCs w:val="24"/>
          <w:color w:val="262526"/>
          <w:spacing w:val="-17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that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are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not</w:t>
      </w:r>
      <w:r>
        <w:rPr>
          <w:rFonts w:ascii="Arial" w:hAnsi="Arial" w:cs="Arial" w:eastAsia="Arial"/>
          <w:sz w:val="24"/>
          <w:szCs w:val="24"/>
          <w:color w:val="262526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subject</w:t>
      </w:r>
      <w:r>
        <w:rPr>
          <w:rFonts w:ascii="Arial" w:hAnsi="Arial" w:cs="Arial" w:eastAsia="Arial"/>
          <w:sz w:val="24"/>
          <w:szCs w:val="24"/>
          <w:color w:val="262526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tender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process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contestabl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augmentatio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funded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augmentation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except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Applicant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conduct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1.7.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8" w:after="0" w:line="458" w:lineRule="exact"/>
        <w:ind w:left="1821" w:right="54" w:firstLine="-567"/>
        <w:jc w:val="both"/>
        <w:tabs>
          <w:tab w:pos="1820" w:val="left"/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contestable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augmentation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applies,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must: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prepare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consultatio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incumben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decla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8" w:lineRule="exact"/>
        <w:ind w:left="2388" w:right="6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operato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Applicant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timetabl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allowing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50" w:lineRule="auto"/>
        <w:ind w:left="2388" w:right="5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incumben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decla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operato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reasonabl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tim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respectiv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obligation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construction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nature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augmentation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prepare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consultatio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incumben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decla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Applicant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detailed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settin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scop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involve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augmentation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includin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technica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interfac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augmentation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mak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availabl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incumben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decla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operator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Applican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augmentation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incumbent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decla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withi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reasonabl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perio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specifie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assistance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preparation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construction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contestable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augmentation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negotiat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fait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Applican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abou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changes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augmentation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sought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suggested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Applicant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augmentation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582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Applicant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61" w:right="101" w:firstLine="-567"/>
        <w:jc w:val="both"/>
        <w:tabs>
          <w:tab w:pos="18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Applicant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construction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augmentation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60" w:right="-20"/>
        <w:jc w:val="left"/>
        <w:tabs>
          <w:tab w:pos="128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8.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1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1.9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Contractual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requirements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4"/>
          <w:szCs w:val="24"/>
          <w:color w:val="262526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principles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61" w:right="96" w:firstLine="-567"/>
        <w:jc w:val="both"/>
        <w:tabs>
          <w:tab w:pos="18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augmentation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contestabl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augmentatio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shoul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consisten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principles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61" w:right="96" w:firstLine="-567"/>
        <w:jc w:val="both"/>
        <w:tabs>
          <w:tab w:pos="18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submit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tende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contestabl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augmentatio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proposin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augmentatio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consisten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principle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Schedul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8.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Chapte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perso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respondin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invitatio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tende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statemen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drawin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AEMO'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attentio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inconsistenc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explaining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94" w:right="-20"/>
        <w:jc w:val="left"/>
        <w:tabs>
          <w:tab w:pos="18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Despite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428" w:right="97" w:firstLine="-567"/>
        <w:jc w:val="both"/>
        <w:tabs>
          <w:tab w:pos="24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term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condition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amendmen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principles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428" w:right="98" w:firstLine="-567"/>
        <w:jc w:val="both"/>
        <w:tabs>
          <w:tab w:pos="24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partie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98"/>
          <w:i/>
        </w:rPr>
        <w:t>augmentatio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8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98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AEMO's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consent,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terms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conditions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principles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60" w:right="-20"/>
        <w:jc w:val="left"/>
        <w:tabs>
          <w:tab w:pos="128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8.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1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1.10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Annual</w:t>
      </w:r>
      <w:r>
        <w:rPr>
          <w:rFonts w:ascii="Arial" w:hAnsi="Arial" w:cs="Arial" w:eastAsia="Arial"/>
          <w:sz w:val="24"/>
          <w:szCs w:val="24"/>
          <w:color w:val="262526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planning</w:t>
      </w:r>
      <w:r>
        <w:rPr>
          <w:rFonts w:ascii="Arial" w:hAnsi="Arial" w:cs="Arial" w:eastAsia="Arial"/>
          <w:sz w:val="24"/>
          <w:szCs w:val="24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review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29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annual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planning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review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indicate: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61" w:right="94" w:firstLine="-567"/>
        <w:jc w:val="both"/>
        <w:tabs>
          <w:tab w:pos="18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augmentation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commence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previou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yea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contestable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augmentations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61" w:right="96" w:firstLine="-567"/>
        <w:jc w:val="both"/>
        <w:tabs>
          <w:tab w:pos="18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augmentations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planned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commence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present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future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years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likely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contestable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augmentations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0" w:lineRule="auto"/>
        <w:ind w:left="2428" w:right="247" w:firstLine="-2268"/>
        <w:jc w:val="left"/>
        <w:tabs>
          <w:tab w:pos="2420" w:val="left"/>
        </w:tabs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color w:val="262526"/>
          <w:spacing w:val="0"/>
          <w:w w:val="97"/>
          <w:b/>
          <w:bCs/>
        </w:rPr>
        <w:t>Schedule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97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8.</w:t>
      </w:r>
      <w:r>
        <w:rPr>
          <w:rFonts w:ascii="Arial" w:hAnsi="Arial" w:cs="Arial" w:eastAsia="Arial"/>
          <w:sz w:val="28"/>
          <w:szCs w:val="28"/>
          <w:color w:val="262526"/>
          <w:spacing w:val="-15"/>
          <w:w w:val="100"/>
          <w:b/>
          <w:bCs/>
        </w:rPr>
        <w:t>1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1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97"/>
          <w:b/>
          <w:bCs/>
        </w:rPr>
        <w:t>Principles</w:t>
      </w:r>
      <w:r>
        <w:rPr>
          <w:rFonts w:ascii="Arial" w:hAnsi="Arial" w:cs="Arial" w:eastAsia="Arial"/>
          <w:sz w:val="28"/>
          <w:szCs w:val="28"/>
          <w:color w:val="262526"/>
          <w:spacing w:val="1"/>
          <w:w w:val="97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8"/>
          <w:szCs w:val="28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be</w:t>
      </w:r>
      <w:r>
        <w:rPr>
          <w:rFonts w:ascii="Arial" w:hAnsi="Arial" w:cs="Arial" w:eastAsia="Arial"/>
          <w:sz w:val="28"/>
          <w:szCs w:val="28"/>
          <w:color w:val="262526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reflected</w:t>
      </w:r>
      <w:r>
        <w:rPr>
          <w:rFonts w:ascii="Arial" w:hAnsi="Arial" w:cs="Arial" w:eastAsia="Arial"/>
          <w:sz w:val="28"/>
          <w:szCs w:val="28"/>
          <w:color w:val="262526"/>
          <w:spacing w:val="-25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28"/>
          <w:szCs w:val="28"/>
          <w:color w:val="262526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97"/>
          <w:b/>
          <w:bCs/>
        </w:rPr>
        <w:t>agreements</w:t>
      </w:r>
      <w:r>
        <w:rPr>
          <w:rFonts w:ascii="Arial" w:hAnsi="Arial" w:cs="Arial" w:eastAsia="Arial"/>
          <w:sz w:val="28"/>
          <w:szCs w:val="28"/>
          <w:color w:val="262526"/>
          <w:spacing w:val="16"/>
          <w:w w:val="97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97"/>
          <w:b/>
          <w:bCs/>
        </w:rPr>
        <w:t>relating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97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98"/>
          <w:b/>
          <w:bCs/>
        </w:rPr>
        <w:t>contestable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98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augmentations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991999" w:type="dxa"/>
      </w:tblPr>
      <w:tblGrid/>
      <w:tr>
        <w:trPr>
          <w:trHeight w:val="895" w:hRule="exact"/>
        </w:trPr>
        <w:tc>
          <w:tcPr>
            <w:tcW w:w="10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1" w:after="0" w:line="240" w:lineRule="auto"/>
              <w:ind w:left="40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S8.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-13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1.1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5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1" w:after="0" w:line="240" w:lineRule="auto"/>
              <w:ind w:left="160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Ris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5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40" w:lineRule="auto"/>
              <w:ind w:left="16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(a)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75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1" w:after="0" w:line="240" w:lineRule="auto"/>
              <w:ind w:left="-48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k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allocation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5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40" w:lineRule="auto"/>
              <w:ind w:left="141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This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clause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sets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out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risk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allocation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principles.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463" w:hRule="exact"/>
        </w:trPr>
        <w:tc>
          <w:tcPr>
            <w:tcW w:w="10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4" w:after="0" w:line="240" w:lineRule="auto"/>
              <w:ind w:left="16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(b)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75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3" w:after="0" w:line="240" w:lineRule="auto"/>
              <w:ind w:left="146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Site/Construction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-2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Risk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2179" w:hRule="exact"/>
        </w:trPr>
        <w:tc>
          <w:tcPr>
            <w:tcW w:w="10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5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2" w:after="0" w:line="250" w:lineRule="auto"/>
              <w:ind w:left="146" w:right="-21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Site/constructio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ris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th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ris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tha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unanticipate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di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ficultie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liabilities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associate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wit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th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sit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th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constructio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wor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wil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adversel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fec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contestable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provider's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ability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deliver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network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services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price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agreed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with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AEMO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This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risk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comprises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(for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example)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risk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contamination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th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3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lan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3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3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th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3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ris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4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tha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3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unforesee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di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ficultie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3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(suc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4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4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di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ficultie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3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sourcin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necessar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materials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wil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imped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th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constructio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augmentation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449" w:hRule="exact"/>
        </w:trPr>
        <w:tc>
          <w:tcPr>
            <w:tcW w:w="10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5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0" w:after="0" w:line="240" w:lineRule="auto"/>
              <w:ind w:left="146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Site/construction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risk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allocated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contestable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provide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691" w:footer="472" w:top="1080" w:bottom="660" w:left="1280" w:right="1280"/>
          <w:pgSz w:w="11920" w:h="16840"/>
        </w:sectPr>
      </w:pPr>
      <w:rPr/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20" w:after="0" w:line="240" w:lineRule="auto"/>
        <w:ind w:left="1254" w:right="-20"/>
        <w:jc w:val="left"/>
        <w:tabs>
          <w:tab w:pos="182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Statutory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approval</w:t>
      </w:r>
      <w:r>
        <w:rPr>
          <w:rFonts w:ascii="Arial" w:hAnsi="Arial" w:cs="Arial" w:eastAsia="Arial"/>
          <w:sz w:val="24"/>
          <w:szCs w:val="24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risk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risk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necessary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planning,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environmental,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building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approva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refuse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grante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condition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adversel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fectin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constructing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contestable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augmentation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404" w:lineRule="auto"/>
        <w:ind w:left="1254" w:right="2718" w:firstLine="567"/>
        <w:jc w:val="left"/>
        <w:tabs>
          <w:tab w:pos="182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risk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allocated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contestable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Native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title</w:t>
      </w:r>
      <w:r>
        <w:rPr>
          <w:rFonts w:ascii="Arial" w:hAnsi="Arial" w:cs="Arial" w:eastAsia="Arial"/>
          <w:sz w:val="24"/>
          <w:szCs w:val="24"/>
          <w:color w:val="262526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risk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67" w:lineRule="exact"/>
        <w:ind w:left="1821" w:right="6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risk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potential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title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claims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adversely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fect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459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augmentation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404" w:lineRule="auto"/>
        <w:ind w:left="1254" w:right="2718" w:firstLine="567"/>
        <w:jc w:val="left"/>
        <w:tabs>
          <w:tab w:pos="182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risk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allocated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contestable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Output</w:t>
      </w:r>
      <w:r>
        <w:rPr>
          <w:rFonts w:ascii="Arial" w:hAnsi="Arial" w:cs="Arial" w:eastAsia="Arial"/>
          <w:sz w:val="24"/>
          <w:szCs w:val="24"/>
          <w:color w:val="262526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specification</w:t>
      </w:r>
      <w:r>
        <w:rPr>
          <w:rFonts w:ascii="Arial" w:hAnsi="Arial" w:cs="Arial" w:eastAsia="Arial"/>
          <w:sz w:val="24"/>
          <w:szCs w:val="24"/>
          <w:color w:val="262526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risk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67" w:lineRule="exact"/>
        <w:ind w:left="1821" w:right="6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inadequacie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outpu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specificatio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50" w:lineRule="auto"/>
        <w:ind w:left="1821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contribut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desig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98"/>
        </w:rPr>
        <w:t>inadequacies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8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9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allocate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extent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inadequacies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output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attributable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inadequacies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attributable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incorrect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incumbent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decla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risk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allocated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Design,</w:t>
      </w:r>
      <w:r>
        <w:rPr>
          <w:rFonts w:ascii="Arial" w:hAnsi="Arial" w:cs="Arial" w:eastAsia="Arial"/>
          <w:sz w:val="24"/>
          <w:szCs w:val="24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construction</w:t>
      </w:r>
      <w:r>
        <w:rPr>
          <w:rFonts w:ascii="Arial" w:hAnsi="Arial" w:cs="Arial" w:eastAsia="Arial"/>
          <w:sz w:val="24"/>
          <w:szCs w:val="24"/>
          <w:color w:val="262526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4"/>
          <w:szCs w:val="24"/>
          <w:color w:val="262526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commissioning</w:t>
      </w:r>
      <w:r>
        <w:rPr>
          <w:rFonts w:ascii="Arial" w:hAnsi="Arial" w:cs="Arial" w:eastAsia="Arial"/>
          <w:sz w:val="24"/>
          <w:szCs w:val="24"/>
          <w:color w:val="262526"/>
          <w:spacing w:val="-18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risk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risk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unanticipated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increase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augmentation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significant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adverse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impact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viability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profitability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contestable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augmentation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404" w:lineRule="auto"/>
        <w:ind w:left="1254" w:right="2718" w:firstLine="567"/>
        <w:jc w:val="left"/>
        <w:tabs>
          <w:tab w:pos="182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risk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allocated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contestable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(g)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Operating</w:t>
      </w:r>
      <w:r>
        <w:rPr>
          <w:rFonts w:ascii="Arial" w:hAnsi="Arial" w:cs="Arial" w:eastAsia="Arial"/>
          <w:sz w:val="24"/>
          <w:szCs w:val="24"/>
          <w:color w:val="262526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risk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67" w:lineRule="exact"/>
        <w:ind w:left="1821" w:right="6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risk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contestable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fail,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50" w:lineRule="auto"/>
        <w:ind w:left="1821" w:right="5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majeur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inadequat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financia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resources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delive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purchased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example)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risk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systems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failure.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404" w:lineRule="auto"/>
        <w:ind w:left="1254" w:right="2718" w:firstLine="567"/>
        <w:jc w:val="left"/>
        <w:tabs>
          <w:tab w:pos="182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risk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allocated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contestable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(h)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Network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4"/>
          <w:szCs w:val="24"/>
          <w:color w:val="262526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interface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risk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67" w:lineRule="exact"/>
        <w:ind w:left="1821" w:right="6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risk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interface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augmentation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decla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50" w:lineRule="auto"/>
        <w:ind w:left="1821" w:right="5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constructed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satisfactory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standard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safet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reliabilit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securit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suppl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electricit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both)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adversely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fected.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risk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allocated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fects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adverse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howeve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advers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directl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incorrec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allocate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incorrect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Industrial</w:t>
      </w:r>
      <w:r>
        <w:rPr>
          <w:rFonts w:ascii="Arial" w:hAnsi="Arial" w:cs="Arial" w:eastAsia="Arial"/>
          <w:sz w:val="24"/>
          <w:szCs w:val="24"/>
          <w:color w:val="262526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relations</w:t>
      </w:r>
      <w:r>
        <w:rPr>
          <w:rFonts w:ascii="Arial" w:hAnsi="Arial" w:cs="Arial" w:eastAsia="Arial"/>
          <w:sz w:val="24"/>
          <w:szCs w:val="24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risk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21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risk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industrial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adversely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construction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augmentation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delivery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augmentation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allocate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contestabl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howeve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industria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directed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incumbent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decla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causes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adverse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fect,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risk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allocated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50" w:lineRule="auto"/>
        <w:ind w:left="1254" w:right="882" w:firstLine="-1134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S8.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1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1.2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Minimum</w:t>
      </w:r>
      <w:r>
        <w:rPr>
          <w:rFonts w:ascii="Arial" w:hAnsi="Arial" w:cs="Arial" w:eastAsia="Arial"/>
          <w:sz w:val="24"/>
          <w:szCs w:val="24"/>
          <w:color w:val="262526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requirements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agreements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relating</w:t>
      </w:r>
      <w:r>
        <w:rPr>
          <w:rFonts w:ascii="Arial" w:hAnsi="Arial" w:cs="Arial" w:eastAsia="Arial"/>
          <w:sz w:val="24"/>
          <w:szCs w:val="24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contestable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augmentation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augmentation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specify: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7" w:firstLine="-56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technical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details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(including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5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contestable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9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material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ference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incumbent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decla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contestable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82" w:right="2605"/>
        <w:jc w:val="center"/>
        <w:tabs>
          <w:tab w:pos="120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S8.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1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1.3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Matters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be</w:t>
      </w:r>
      <w:r>
        <w:rPr>
          <w:rFonts w:ascii="Arial" w:hAnsi="Arial" w:cs="Arial" w:eastAsia="Arial"/>
          <w:sz w:val="24"/>
          <w:szCs w:val="24"/>
          <w:color w:val="262526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dealt</w:t>
      </w:r>
      <w:r>
        <w:rPr>
          <w:rFonts w:ascii="Arial" w:hAnsi="Arial" w:cs="Arial" w:eastAsia="Arial"/>
          <w:sz w:val="24"/>
          <w:szCs w:val="24"/>
          <w:color w:val="262526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with</w:t>
      </w:r>
      <w:r>
        <w:rPr>
          <w:rFonts w:ascii="Arial" w:hAnsi="Arial" w:cs="Arial" w:eastAsia="Arial"/>
          <w:sz w:val="24"/>
          <w:szCs w:val="24"/>
          <w:color w:val="262526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relevant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agreements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agreemen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shoul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additio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398" w:lineRule="auto"/>
        <w:ind w:left="1821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Law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contain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to: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risks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S8.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1.1;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240" w:lineRule="auto"/>
        <w:ind w:left="1821" w:right="434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majeure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events;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420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financing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risks;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386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liabilities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indemnities;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398" w:lineRule="auto"/>
        <w:ind w:left="1254" w:right="1977" w:firstLine="567"/>
        <w:jc w:val="left"/>
        <w:tabs>
          <w:tab w:pos="1820" w:val="left"/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obligation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equi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398" w:lineRule="auto"/>
        <w:ind w:left="1821" w:right="4486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eement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means: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auto"/>
        <w:ind w:left="1821" w:right="297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augmentation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4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40" w:lineRule="auto"/>
        <w:ind w:left="177" w:right="-20"/>
        <w:jc w:val="left"/>
        <w:tabs>
          <w:tab w:pos="1240" w:val="left"/>
        </w:tabs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Part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8"/>
          <w:szCs w:val="28"/>
          <w:color w:val="262526"/>
          <w:spacing w:val="-15"/>
          <w:w w:val="100"/>
          <w:b/>
          <w:bCs/>
        </w:rPr>
        <w:t>V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alues</w:t>
      </w:r>
      <w:r>
        <w:rPr>
          <w:rFonts w:ascii="Arial" w:hAnsi="Arial" w:cs="Arial" w:eastAsia="Arial"/>
          <w:sz w:val="28"/>
          <w:szCs w:val="28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8"/>
          <w:szCs w:val="28"/>
          <w:color w:val="262526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customer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reliability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</w:r>
    </w:p>
    <w:p>
      <w:pPr>
        <w:spacing w:before="6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50" w:lineRule="auto"/>
        <w:ind w:left="1254" w:right="781" w:firstLine="-1134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/>
        <w:pict>
          <v:group style="position:absolute;margin-left:72pt;margin-top:-36.477448pt;width:450.995pt;height:22.139pt;mso-position-horizontal-relative:page;mso-position-vertical-relative:paragraph;z-index:-1887" coordorigin="1440,-730" coordsize="9020,443">
            <v:shape style="position:absolute;left:1440;top:-730;width:9020;height:443" coordorigin="1440,-730" coordsize="9020,443" path="m1440,-287l10460,-287,10460,-730,1440,-730,1440,-287e" filled="t" fillcolor="#E9E9E9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8.12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Development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6"/>
          <w:szCs w:val="26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methodology</w:t>
      </w:r>
      <w:r>
        <w:rPr>
          <w:rFonts w:ascii="Arial" w:hAnsi="Arial" w:cs="Arial" w:eastAsia="Arial"/>
          <w:sz w:val="26"/>
          <w:szCs w:val="26"/>
          <w:color w:val="262526"/>
          <w:spacing w:val="-16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6"/>
          <w:szCs w:val="26"/>
          <w:color w:val="262526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publication</w:t>
      </w:r>
      <w:r>
        <w:rPr>
          <w:rFonts w:ascii="Arial" w:hAnsi="Arial" w:cs="Arial" w:eastAsia="Arial"/>
          <w:sz w:val="26"/>
          <w:szCs w:val="26"/>
          <w:color w:val="262526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6"/>
          <w:szCs w:val="26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values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customer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reliability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7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8.12: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jurisdictional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Independent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ribunal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South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established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Independent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ribunal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1992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South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ales;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821" w:right="5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Essential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established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Essential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Commission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2001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ictoria;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Queensland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Competition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Authority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established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Queensland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Competition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Authority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1997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Queensland;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5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Essential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established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Essential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Commission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2002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South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Australia;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Independen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Competitio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Australia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erritor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establishe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5(1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Independent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Competition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Commission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1997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Australian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erritory;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(6)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Utilitie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Norther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erritor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establishe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Utilities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Commission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Northern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erritory;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(7)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Regulato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establishe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Electricit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Suppl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Industry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1995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asmania;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(8)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successors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assigns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body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(6).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154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VCR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methodology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8.12(b).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VC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objectiv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VC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methodolog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value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reliability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current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potential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values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reliability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consultation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5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develo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methodolog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calculat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value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reliability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VCR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methodology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revie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updat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VC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methodolog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Notwithstanding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minor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administrative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amendment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VC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methodolog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withou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complyin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consultation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VCR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methodology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398" w:lineRule="auto"/>
        <w:ind w:left="2388" w:right="2164" w:firstLine="-567"/>
        <w:jc w:val="left"/>
        <w:tabs>
          <w:tab w:pos="2380" w:val="left"/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mechanism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directly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engaging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with: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398" w:lineRule="auto"/>
        <w:ind w:left="2388" w:right="3112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surveys;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mechanism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adjusting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values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reliability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annual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basis;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6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published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promptly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after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developed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ensure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VCR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methodology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developed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values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reliability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calculated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methodolog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consistent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VCR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objective.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60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values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reliability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updated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(g)(2):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review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VCR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methodology;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publish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either: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2388" w:right="-20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updated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VCR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methodology;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955" w:right="58" w:firstLine="-567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notic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statin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existin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VC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methodolog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varied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(g)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publish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first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values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reliabilit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calculated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VCR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methodolog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before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December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2019;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update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values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reliability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every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years,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updated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values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published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promptly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thereafter;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maintai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websit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value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custome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reliabilit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updated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(h)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complying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consultation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398" w:lineRule="auto"/>
        <w:ind w:left="1821" w:right="477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Reliability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Panel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398" w:lineRule="auto"/>
        <w:ind w:left="1821" w:right="405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jurisdictional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regulator;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who,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opinion,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identifie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themselve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having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interes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VCR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methodology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values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reliabilit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sectPr>
      <w:pgMar w:header="0" w:footer="0" w:top="0" w:bottom="0" w:left="0" w:right="0"/>
      <w:headerReference w:type="default" r:id="rId7"/>
      <w:footerReference w:type="default" r:id="rId8"/>
      <w:pgSz w:w="11920" w:h="16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Unicode MS">
    <w:altName w:val="Arial Unicode MS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72.000999pt;margin-top:798.049988pt;width:451.277pt;height:.1pt;mso-position-horizontal-relative:page;mso-position-vertical-relative:page;z-index:-1894" coordorigin="1440,15961" coordsize="9026,2">
          <v:shape style="position:absolute;left:1440;top:15961;width:9026;height:2" coordorigin="1440,15961" coordsize="9026,0" path="m1440,15961l10466,15961e" filled="f" stroked="t" strokeweight=".5pt" strokecolor="#262526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4.868988pt;margin-top:798.521301pt;width:46.535901pt;height:11pt;mso-position-horizontal-relative:page;mso-position-vertical-relative:page;z-index:-1893" type="#_x0000_t202" filled="f" stroked="f">
          <v:textbox inset="0,0,0,0">
            <w:txbxContent>
              <w:p>
                <w:pPr>
                  <w:spacing w:before="0" w:after="0" w:line="195" w:lineRule="exact"/>
                  <w:ind w:left="20" w:right="-20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color w:val="262526"/>
                    <w:spacing w:val="0"/>
                    <w:w w:val="100"/>
                  </w:rPr>
                  <w:t>Page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62526"/>
                    <w:spacing w:val="0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62526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1049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72pt;margin-top:54.915016pt;width:451.276pt;height:.1pt;mso-position-horizontal-relative:page;mso-position-vertical-relative:page;z-index:-1897" coordorigin="1440,1098" coordsize="9026,2">
          <v:shape style="position:absolute;left:1440;top:1098;width:9026;height:2" coordorigin="1440,1098" coordsize="9026,0" path="m1440,1098l10466,1098e" filled="f" stroked="t" strokeweight=".5pt" strokecolor="#262526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1.004997pt;margin-top:33.667149pt;width:137.761616pt;height:21pt;mso-position-horizontal-relative:page;mso-position-vertical-relative:page;z-index:-1896" type="#_x0000_t202" filled="f" stroked="f">
          <v:textbox inset="0,0,0,0">
            <w:txbxContent>
              <w:p>
                <w:pPr>
                  <w:spacing w:before="0" w:after="0" w:line="212" w:lineRule="exact"/>
                  <w:ind w:left="20" w:right="-47"/>
                  <w:jc w:val="left"/>
                  <w:rPr>
                    <w:rFonts w:ascii="Arial Unicode MS" w:hAnsi="Arial Unicode MS" w:cs="Arial Unicode MS" w:eastAsia="Arial Unicode MS"/>
                    <w:sz w:val="18"/>
                    <w:szCs w:val="18"/>
                  </w:rPr>
                </w:pPr>
                <w:rPr/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0"/>
                    <w:w w:val="97"/>
                    <w:position w:val="1"/>
                  </w:rPr>
                  <w:t>NATIONAL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0"/>
                    <w:w w:val="97"/>
                    <w:position w:val="1"/>
                  </w:rPr>
                  <w:t> 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0"/>
                    <w:w w:val="97"/>
                    <w:position w:val="1"/>
                  </w:rPr>
                  <w:t>ELECTRICITY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0"/>
                    <w:w w:val="97"/>
                    <w:position w:val="1"/>
                  </w:rPr>
                  <w:t> 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0"/>
                    <w:w w:val="100"/>
                    <w:position w:val="1"/>
                  </w:rPr>
                  <w:t>RULES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000000"/>
                    <w:spacing w:val="0"/>
                    <w:w w:val="100"/>
                    <w:position w:val="0"/>
                  </w:rPr>
                </w:r>
              </w:p>
              <w:p>
                <w:pPr>
                  <w:spacing w:before="0" w:after="0" w:line="200" w:lineRule="exact"/>
                  <w:ind w:left="20" w:right="-20"/>
                  <w:jc w:val="left"/>
                  <w:rPr>
                    <w:rFonts w:ascii="Arial Unicode MS" w:hAnsi="Arial Unicode MS" w:cs="Arial Unicode MS" w:eastAsia="Arial Unicode MS"/>
                    <w:sz w:val="18"/>
                    <w:szCs w:val="18"/>
                  </w:rPr>
                </w:pPr>
                <w:rPr/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0"/>
                    <w:w w:val="97"/>
                    <w:position w:val="1"/>
                  </w:rPr>
                  <w:t>VERSION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0"/>
                    <w:w w:val="97"/>
                    <w:position w:val="1"/>
                  </w:rPr>
                  <w:t> 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0"/>
                    <w:w w:val="100"/>
                    <w:position w:val="1"/>
                  </w:rPr>
                  <w:t>123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000000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94.388794pt;margin-top:33.550850pt;width:129.898896pt;height:21pt;mso-position-horizontal-relative:page;mso-position-vertical-relative:page;z-index:-1895" type="#_x0000_t202" filled="f" stroked="f">
          <v:textbox inset="0,0,0,0">
            <w:txbxContent>
              <w:p>
                <w:pPr>
                  <w:spacing w:before="0" w:after="0" w:line="212" w:lineRule="exact"/>
                  <w:ind w:left="1588" w:right="-47"/>
                  <w:jc w:val="left"/>
                  <w:rPr>
                    <w:rFonts w:ascii="Arial Unicode MS" w:hAnsi="Arial Unicode MS" w:cs="Arial Unicode MS" w:eastAsia="Arial Unicode MS"/>
                    <w:sz w:val="18"/>
                    <w:szCs w:val="18"/>
                  </w:rPr>
                </w:pPr>
                <w:rPr/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0"/>
                    <w:w w:val="100"/>
                    <w:position w:val="1"/>
                  </w:rPr>
                  <w:t>CHAPTER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-18"/>
                    <w:w w:val="100"/>
                    <w:position w:val="1"/>
                  </w:rPr>
                  <w:t> 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0"/>
                    <w:w w:val="100"/>
                    <w:position w:val="1"/>
                  </w:rPr>
                  <w:t>8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000000"/>
                    <w:spacing w:val="0"/>
                    <w:w w:val="100"/>
                    <w:position w:val="0"/>
                  </w:rPr>
                </w:r>
              </w:p>
              <w:p>
                <w:pPr>
                  <w:spacing w:before="0" w:after="0" w:line="200" w:lineRule="exact"/>
                  <w:ind w:left="20" w:right="-47"/>
                  <w:jc w:val="left"/>
                  <w:rPr>
                    <w:rFonts w:ascii="Arial Unicode MS" w:hAnsi="Arial Unicode MS" w:cs="Arial Unicode MS" w:eastAsia="Arial Unicode MS"/>
                    <w:sz w:val="18"/>
                    <w:szCs w:val="18"/>
                  </w:rPr>
                </w:pPr>
                <w:rPr/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0"/>
                    <w:w w:val="97"/>
                    <w:position w:val="1"/>
                  </w:rPr>
                  <w:t>ADMINISTRATIVE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0"/>
                    <w:w w:val="97"/>
                    <w:position w:val="1"/>
                  </w:rPr>
                  <w:t> 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0"/>
                    <w:w w:val="100"/>
                    <w:position w:val="1"/>
                  </w:rPr>
                  <w:t>FUNCTIONS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000000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</dc:creator>
  <dc:title>AEMC_Layout</dc:title>
  <dcterms:created xsi:type="dcterms:W3CDTF">2019-07-25T16:25:33Z</dcterms:created>
  <dcterms:modified xsi:type="dcterms:W3CDTF">2019-07-25T16:25:33Z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2019-07-10T00:00:00Z</vt:filetime>
  </property>
  <property fmtid="{D5CDD505-2E9C-101B-9397-08002B2CF9AE}" pid="3" name="LastSaved">
    <vt:filetime>2019-07-25T00:00:00Z</vt:filetime>
  </property>
</Properties>
</file>