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5733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945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5732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Roles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55pt;width:450.995pt;height:22.139pt;mso-position-horizontal-relative:page;mso-position-vertical-relative:paragraph;z-index:-5731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financially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responsible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110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financially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responsible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2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[Not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Local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140(2)(b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7.2.3':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9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1.86.7.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[Not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140(2)(c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7.2.5'.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0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804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30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4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4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8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4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retrieve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7.5.1(a)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1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7.8.12(c)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mutually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accumulation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17" w:right="302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99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5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Qualification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Providers,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used]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S7.2.1(b).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S7.3.1(c).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4999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used]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S7.3.1(c).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7.4.2A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S7.7.1(b).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adoptio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S7.7.1(b)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7.4.2B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List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commerciall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3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1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commerciall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Deregistration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2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(a1)(1).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breach';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warnings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suspend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dinator(s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3200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6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76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7.5.1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collection,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processing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delivery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choic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choic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7.10.3(a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fulfillin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7.8.12(c)(1);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choos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7.5.2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AEMO's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costs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7.5A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58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7.5A.1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6234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7.5A.2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4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configuratio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Amendmen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(Expandin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Competitio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elate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No.1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insert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definitio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Incoming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5.464264pt;width:450.995pt;height:22.139pt;mso-position-horizontal-relative:page;mso-position-vertical-relative:paragraph;z-index:-5730" coordorigin="1440,-709" coordsize="9020,443">
            <v:shape style="position:absolute;left:1440;top:-709;width:9020;height:443" coordorigin="1440,-709" coordsize="9020,443" path="m1440,-267l10460,-267,10460,-709,1440,-709,1440,-26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54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Commercial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Persons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272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appointed: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41" w:right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7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7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7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7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7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408" w:right="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699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41" w:right="10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806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7.6.4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300" w:right="-6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financiall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esponsibl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Marke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Participan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appoin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dinato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respec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poin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typ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installatio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connecte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agre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dinato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typ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referred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dinator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50" w:lineRule="auto"/>
              <w:ind w:left="146" w:right="-1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classifie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civi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provisio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Electricit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6(1)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(South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Australia)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Regulations.)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receipt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reques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paragrap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financiall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Marke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Participan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settin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term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agree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dinator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discriminating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default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financially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responsible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default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term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7.2.1(a)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7.6.2(a)(2)(ii),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7.7.1(a)(2))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66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9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2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issue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breach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breach';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warnings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264pt;width:450.995pt;height:22.139pt;mso-position-horizontal-relative:page;mso-position-vertical-relative:paragraph;z-index:-5729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watthou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412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components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cumulativ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7.8.8;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5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7.3.2(e)(4);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bi-directiona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7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visibl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2030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6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isolation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auxiliary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alarm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interference;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fusing;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severa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22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non-market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units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(a)(8);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accumulatio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nameplat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S7.4.6.1(f);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volumes;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98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classified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1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7.8.4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telecommunications</w:t>
      </w:r>
      <w:r>
        <w:rPr>
          <w:rFonts w:ascii="Arial" w:hAnsi="Arial" w:cs="Arial" w:eastAsia="Arial"/>
          <w:sz w:val="22"/>
          <w:szCs w:val="22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telecommunication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refusal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upfron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1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verball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6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3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4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7.8.3(a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deactivatin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7.8.3(a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reactivatin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511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Emergency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prioritise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prioritisatio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LNSP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27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incidenta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8.6.2(c),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1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2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80" w:right="60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50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36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33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0" w:right="55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26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80" w:right="57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64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40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2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312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photograph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device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7.8.6;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does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2"/>
          <w:szCs w:val="2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apply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points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3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point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mathematica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correlatio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two-termina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absolute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7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types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mathematica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churn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unsafe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91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proximity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hazardous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4060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malfunctions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7.8.10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malfunctio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7.8.10(aa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typ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1.86.7.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malfunctio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7.8.10A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imeframes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interruptin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1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7.8.10A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50" w:lineRule="auto"/>
        <w:ind w:left="1254" w:right="28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7.8.10B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imeframes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interruptin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7.8.10B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deployment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retaile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17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7.8.10C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imeframes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interruptin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7.8.10(C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7.8.10C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deployment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equipment,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parameters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settings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site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technology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mutually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7.8.13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Joint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7.8.12(a)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Inspection,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esting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8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73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821" w:right="231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405" w:lineRule="auto"/>
        <w:ind w:left="1821" w:right="3064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4" w:lineRule="exact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inspection,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4" w:firstLine="-567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7" w:firstLine="-567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clause7.10.3(a);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645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14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9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Actions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non-compliance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time-frame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Audits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held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discrepanc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random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563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8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Errors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found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inspections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arose,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7.9.1(j)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7.9.3(b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7.9.3(e))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Retention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documents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style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4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non-sample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style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styl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non-sample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S7.4.6.1(f)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7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2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21023pt;width:450.995pt;height:22.139pt;mso-position-horizontal-relative:page;mso-position-vertical-relative:paragraph;z-index:-5728" coordorigin="1440,860" coordsize="9020,443">
            <v:shape style="position:absolute;left:1440;top:860;width:9020;height:443" coordorigin="1440,860" coordsize="9020,443" path="m1440,1303l10460,1303,10460,860,1440,860,1440,130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7.10.6;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storag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6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storage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11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(1)(i)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archive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origina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7.15.5(c)(1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7.15.5(c)(5a),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corrected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7.15.5(c)(1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0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7.15.5(c)(5a).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certain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persons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7.15.5(c)(1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check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2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5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07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Periodic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6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algorithms;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timeliness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50" w:right="58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7.10.1(a)(4)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7.10.6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settings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5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+1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occasio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occasio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7.10.7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7.8.8(a);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7.8.8(a);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7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database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7.15.5(c)(5a)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archive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6.20.1.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ombudsma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ombudsma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806" w:hRule="exact"/>
        </w:trPr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40" w:right="-4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Dat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3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validation,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substitution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estimation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preparation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detects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61" w:hRule="exact"/>
        </w:trPr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fails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validation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notify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detection.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98" w:hRule="exact"/>
        </w:trPr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receives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notification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bes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endeavour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corrected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advise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cannot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achieved,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corrected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14" w:hRule="exact"/>
        </w:trPr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validatio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preparatio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replacement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substitute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value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11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reprogramming.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on-site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alterations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33" w:right="99"/>
        <w:jc w:val="center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4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75" w:right="94" w:firstLine="-567"/>
        <w:jc w:val="both"/>
        <w:tabs>
          <w:tab w:pos="2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408" w:right="-20"/>
        <w:jc w:val="left"/>
        <w:tabs>
          <w:tab w:pos="2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discrepancy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discrepanc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discrepancy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NMI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NMI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NMI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checksum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checksu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uniqu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56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computer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uniqu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computer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NMI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9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98" w:lineRule="auto"/>
        <w:ind w:left="2388" w:right="38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82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5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diagrammati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representatio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5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609245pt;width:450.995pt;height:22.139pt;mso-position-horizontal-relative:page;mso-position-vertical-relative:paragraph;z-index:-5727" coordorigin="1440,872" coordsize="9020,443">
            <v:shape style="position:absolute;left:1440;top:872;width:9020;height:443" coordorigin="1440,872" coordsize="9020,443" path="m1440,1315l10460,1315,10460,872,1440,872,1440,1315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3.13.12A,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8.6.2(c)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broke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visited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9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19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broke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broke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9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7.15.4(e)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'write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passwor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'write'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1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7.15.5(b)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'read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49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9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5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626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7.15.5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2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9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9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7.15.4(b)(3),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7.13.3: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6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71.821632pt;width:450.995pt;height:22.138pt;mso-position-horizontal-relative:page;mso-position-vertical-relative:paragraph;z-index:-5726" coordorigin="1440,1436" coordsize="9020,443">
            <v:shape style="position:absolute;left:1440;top:1436;width:9020;height:443" coordorigin="1440,1436" coordsize="9020,443" path="m1440,1879l10460,1879,10460,1436,1440,1436,1440,1879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whateve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privac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maintain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publish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7.16.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irrespectiv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Settlement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ransfer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3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3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5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metrology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7.16.7(e)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2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46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devices;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algorithm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7.16.4(d)(2)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zer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3824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2388" w:right="1623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35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metrology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material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metrology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harmonising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producin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(c)(5).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79" w:right="338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metrology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4425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2311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2388" w:right="2284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metrolog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5220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detail: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255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6.20.1(e);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276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458" w:lineRule="exact"/>
        <w:ind w:left="1821" w:right="5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71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intellectual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7.16.6A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6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softwar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intellectual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7.16.6B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addressing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13(3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2.5.1(d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proponent;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5958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494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7.16.8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Measurement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Measuremen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217" w:right="-20"/>
        <w:jc w:val="left"/>
        <w:tabs>
          <w:tab w:pos="12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H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5725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7.17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e-Hub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94" w:right="2905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428" w:right="97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5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free-for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4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61" w:right="97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4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4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61" w:right="2731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891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7.17.2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3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e-Hub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Participants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e-Hub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accredited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2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maintain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accreditation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e-Hub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(includin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circumstance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accreditatio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revoked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accredited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e-Hub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eligible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accreditation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e-Hub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518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299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back-u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date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Minor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administrative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manifest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(inclusive)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B2B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warrante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originall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6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8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8.9(b)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themselves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6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6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540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1280" w:hRule="exact"/>
        </w:trPr>
        <w:tc>
          <w:tcPr>
            <w:tcW w:w="94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54" w:right="-20"/>
              <w:jc w:val="left"/>
              <w:tabs>
                <w:tab w:pos="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recommend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54" w:right="-20"/>
              <w:jc w:val="left"/>
              <w:tabs>
                <w:tab w:pos="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recommend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Recommendatio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recommen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61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originally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1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(p)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4" w:right="-15" w:firstLine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Committee's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8.9(k).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7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4" w:right="-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decisio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paragrap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4" w:right="-20"/>
              <w:jc w:val="left"/>
              <w:tabs>
                <w:tab w:pos="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regar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nationa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electricit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objectiv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B2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factors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7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94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4" w:right="-20"/>
              <w:jc w:val="left"/>
              <w:tabs>
                <w:tab w:pos="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seek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Principles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58" w:hRule="exact"/>
        </w:trPr>
        <w:tc>
          <w:tcPr>
            <w:tcW w:w="941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(r)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4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extent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conflict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B2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Principles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manne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principle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reconcile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should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prevail.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7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7.17.5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23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Decision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26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50" w:lineRule="auto"/>
              <w:ind w:left="154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decides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recommend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B2B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7.17.4(n)(1),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further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99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99"/>
                <w:i/>
              </w:rPr>
              <w:t>Recommendation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AEM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conside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Recommendatio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approv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Exchange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Recommendation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conclude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Recommendatio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woul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conflic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ransfer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Solution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7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4" w:right="-20"/>
              <w:jc w:val="left"/>
              <w:tabs>
                <w:tab w:pos="620" w:val="left"/>
                <w:tab w:pos="2060" w:val="left"/>
                <w:tab w:pos="3120" w:val="left"/>
                <w:tab w:pos="3720" w:val="left"/>
                <w:tab w:pos="5160" w:val="left"/>
                <w:tab w:pos="64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considerin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whethe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Informatio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Exchang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37" w:lineRule="exact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61" w:right="94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Recommendatio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etoed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6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etoed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etoed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etoed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Recommendation,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(inclusive).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76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449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063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membership;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chairperso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87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resignation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21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821" w:right="54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Februar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ogramm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Members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exercisin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88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4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honestly;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diligence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advantag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himsel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herself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employe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imprope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himself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herself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employe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detracts,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detract,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Member'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judgmen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Meetings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1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enforceable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7.17.4(f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initia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7.17.4(g)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recommen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Nomination,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election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Members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adequatel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91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voters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495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Members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571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1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partnership;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17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partnershi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relationshi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company;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relationshi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legislative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etionar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etionar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etionar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7.17.6(c));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064" w:firstLine="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legislative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7.17.12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Election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Manual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6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17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59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" w:after="0" w:line="240" w:lineRule="auto"/>
        <w:ind w:left="140" w:right="-20"/>
        <w:jc w:val="left"/>
        <w:tabs>
          <w:tab w:pos="240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pt;margin-top:-536.437683pt;width:455.504438pt;height:524.173pt;mso-position-horizontal-relative:page;mso-position-vertical-relative:paragraph;z-index:-57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280" w:hRule="exact"/>
                    </w:trPr>
                    <w:tc>
                      <w:tcPr>
                        <w:tcW w:w="100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(d)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(3)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Metering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(4)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Thi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B2B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Participant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publis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curren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versio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61" w:lineRule="exact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Committee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Election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ocedu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34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(e)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46" w:right="-20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B2B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obliged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comply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Information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Exchange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Committee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Operating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Manual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unless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accordance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clause.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11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(f)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46" w:right="-19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Committe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Operatin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Manua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onl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amende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accordanc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procedur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Exchang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Committe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Electio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ocedu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suppor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less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75%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voters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least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three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6"/>
                            <w:w w:val="100"/>
                            <w:i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Categories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following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(2)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Retailer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(3)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Metering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1007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(4)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Thi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B2B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Participant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83" w:hRule="exact"/>
                    </w:trPr>
                    <w:tc>
                      <w:tcPr>
                        <w:tcW w:w="1007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(g)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41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publis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curren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versio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Committee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Operating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Manual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tcW w:w="10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7.17.13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167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2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Recovery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10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1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B2B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first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instance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recouped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Participant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fees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tcW w:w="10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46" w:right="-21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Subjec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paragrap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Membe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relatin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their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participatio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Committe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individual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relatin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thei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participatio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Exchange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Committee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2"/>
                            <w:w w:val="100"/>
                            <w:i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orking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oups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borne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25" w:hRule="exact"/>
                    </w:trPr>
                    <w:tc>
                      <w:tcPr>
                        <w:tcW w:w="10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(c)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46" w:right="-16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person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implementing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maintaining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necessary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systems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processe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ensur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complianc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B2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ocedu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person.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4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9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82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calibratio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programm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calibratio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982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83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'write'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hidden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algorithms;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techniques;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5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alarms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85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algorithms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half-hourly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half-hourly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temperature;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impulse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S7.2.2.1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S7.2.2.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S7.2.2.3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S7.2.2.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S7.2.2.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S7.2.2.1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439" w:hRule="exact"/>
        </w:trPr>
        <w:tc>
          <w:tcPr>
            <w:tcW w:w="1451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0" w:right="299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Competency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1C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&lt;0.3/sinφ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zero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2C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0.2/cosφ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&lt;0.4/sinφ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8" w:hRule="exact"/>
        </w:trPr>
        <w:tc>
          <w:tcPr>
            <w:tcW w:w="1451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zero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S7.2.2.2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439" w:hRule="exact"/>
        </w:trPr>
        <w:tc>
          <w:tcPr>
            <w:tcW w:w="1451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0" w:right="299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Competency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0.3/cosφ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&lt;0.5/sinφ%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0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&lt;0.6%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zero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51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451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S7.2.2.3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439" w:hRule="exact"/>
        </w:trPr>
        <w:tc>
          <w:tcPr>
            <w:tcW w:w="1451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0" w:right="299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Competency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451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4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Approved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communications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interface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S7.2.2.4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01" w:right="138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Competency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781" w:right="17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5B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781" w:right="17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6B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0.3&lt;/cosΦ%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uncertaint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types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2,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3,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exhibi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052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burden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layouts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summators,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modems,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calibration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reference/calibration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recognised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Laborator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ILAC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recognitio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traceability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ISO/IE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Competenc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Calibratio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Laboratories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calibrated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competen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programmed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monthly)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calibrated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commissionin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verificatio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verificatio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readings,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0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21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AS/N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AS/N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9002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Uncertaintie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"Guid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Expressio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Measurement";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24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types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exhibit,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7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9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infrastructur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Accredited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S7.2.2(d)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254" w:right="5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S7.3.2.1.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S7.3.2.1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Categories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727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7" w:right="7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6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11"/>
                <w:i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020" w:right="100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36" w:type="dxa"/>
            <w:gridSpan w:val="2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5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Categories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registration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acquisition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acquisition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19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manual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acquisition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manual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727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7" w:right="7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6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11"/>
                <w:i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020" w:right="100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36" w:type="dxa"/>
            <w:gridSpan w:val="2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5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Categories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registration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acquisition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207" w:right="11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36" w:type="dxa"/>
            <w:gridSpan w:val="2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Category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delivery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calculated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860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storag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8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1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57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091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interrogate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logical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inclusiv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backup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archivin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disaster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233" w:right="74"/>
        <w:jc w:val="center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logica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50" w:lineRule="auto"/>
        <w:ind w:left="1254" w:right="18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S7.3.3;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infrastructur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7.4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ypes</w:t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8"/>
          <w:szCs w:val="28"/>
          <w:color w:val="262526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commissioned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prior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December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1998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calibratio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upgrade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S7.4.3.1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Overall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Components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99997" w:type="dxa"/>
      </w:tblPr>
      <w:tblGrid/>
      <w:tr>
        <w:trPr>
          <w:trHeight w:val="2167" w:hRule="exact"/>
        </w:trPr>
        <w:tc>
          <w:tcPr>
            <w:tcW w:w="850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0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olume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limit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annum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connection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point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038" w:type="dxa"/>
            <w:gridSpan w:val="2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Maximum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allowable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overall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error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(±%)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full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(Item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5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Minimum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acceptable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standard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components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clock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error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(seconds)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0" w:right="2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greater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1000GWh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0.2CT/VT/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1000GWh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0.5CT/VT/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86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0.5CT/VT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004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Either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39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7.8.2(a)(9);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205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7.10.7(a).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121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Either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278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7.8.2(a)(10);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25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capabilit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activated,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±20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99997" w:type="dxa"/>
      </w:tblPr>
      <w:tblGrid/>
      <w:tr>
        <w:trPr>
          <w:trHeight w:val="2167" w:hRule="exact"/>
        </w:trPr>
        <w:tc>
          <w:tcPr>
            <w:tcW w:w="850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0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olume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limit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annum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connection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point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038" w:type="dxa"/>
            <w:gridSpan w:val="2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Maximum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allowable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overall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error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(±%)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full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(Item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5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Minimum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acceptable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standard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components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clock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error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(seconds)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0" w:right="2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704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S7.5.1.1;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9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7.10.7(d).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4292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Either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278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7.8.2(a)(10);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9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7.10.7(d).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348" w:lineRule="auto"/>
              <w:ind w:left="80" w:right="3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'±/-20'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240" w:hRule="exact"/>
        </w:trPr>
        <w:tc>
          <w:tcPr>
            <w:tcW w:w="85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1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recording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accumulated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convert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accumulated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estimated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30" w:hRule="exact"/>
        </w:trPr>
        <w:tc>
          <w:tcPr>
            <w:tcW w:w="850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1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4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volume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1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12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03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calculated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8" w:after="0" w:line="249" w:lineRule="auto"/>
        <w:ind w:left="2026" w:right="96" w:firstLine="-1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Internationa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026" w:right="101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468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421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233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026" w:right="100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419" w:right="100"/>
        <w:jc w:val="center"/>
        <w:tabs>
          <w:tab w:pos="1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0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59" w:right="833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147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3b: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5" w:after="0" w:line="460" w:lineRule="atLeast"/>
        <w:ind w:left="1459" w:right="97" w:firstLine="-1296"/>
        <w:jc w:val="left"/>
        <w:tabs>
          <w:tab w:pos="1440" w:val="left"/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0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026" w:right="100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459" w:right="-20"/>
        <w:jc w:val="left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0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026" w:right="99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1187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147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4b: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4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2026" w:right="98" w:firstLine="-1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5: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6"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conductor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accordingly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026" w:right="100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6" w:right="-20"/>
        <w:jc w:val="left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predictable;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593" w:right="99" w:firstLine="-567"/>
        <w:jc w:val="both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593" w:right="100" w:firstLine="-567"/>
        <w:jc w:val="both"/>
        <w:tabs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47" w:lineRule="auto"/>
        <w:ind w:left="2593" w:right="2812"/>
        <w:jc w:val="left"/>
        <w:tabs>
          <w:tab w:pos="3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auto"/>
        <w:ind w:left="2593" w:right="-20"/>
        <w:jc w:val="left"/>
        <w:tabs>
          <w:tab w:pos="3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geographical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026" w:right="104" w:firstLine="-567"/>
        <w:jc w:val="both"/>
        <w:tabs>
          <w:tab w:pos="2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026" w:right="101" w:firstLine="-567"/>
        <w:jc w:val="both"/>
        <w:tabs>
          <w:tab w:pos="2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9" w:right="780" w:firstLine="-12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(±%)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S7.4.3.2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greater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1,000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460001" w:type="dxa"/>
      </w:tblPr>
      <w:tblGrid/>
      <w:tr>
        <w:trPr>
          <w:trHeight w:val="439" w:hRule="exact"/>
        </w:trPr>
        <w:tc>
          <w:tcPr>
            <w:tcW w:w="1344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2" w:right="1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2" w:right="3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652" w:type="dxa"/>
            <w:gridSpan w:val="6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2" w:right="300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89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28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3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Zero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0.7%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34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S7.4.3.3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100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1,000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460001" w:type="dxa"/>
      </w:tblPr>
      <w:tblGrid/>
      <w:tr>
        <w:trPr>
          <w:trHeight w:val="439" w:hRule="exact"/>
        </w:trPr>
        <w:tc>
          <w:tcPr>
            <w:tcW w:w="1344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2" w:right="1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2" w:right="3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652" w:type="dxa"/>
            <w:gridSpan w:val="6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2" w:right="300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89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28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3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Zero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2.8%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34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821" w:right="517" w:firstLine="-1701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S7.4.3.4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0.75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100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4A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0.75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460001" w:type="dxa"/>
      </w:tblPr>
      <w:tblGrid/>
      <w:tr>
        <w:trPr>
          <w:trHeight w:val="439" w:hRule="exact"/>
        </w:trPr>
        <w:tc>
          <w:tcPr>
            <w:tcW w:w="1344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2" w:right="1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2" w:right="3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652" w:type="dxa"/>
            <w:gridSpan w:val="6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2" w:right="300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89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28" w:type="dxa"/>
            <w:gridSpan w:val="2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3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Zero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344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34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34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57" w:right="4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433" w:right="4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4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S7.4.3.5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0.75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59999" w:type="dxa"/>
      </w:tblPr>
      <w:tblGrid/>
      <w:tr>
        <w:trPr>
          <w:trHeight w:val="439" w:hRule="exact"/>
        </w:trPr>
        <w:tc>
          <w:tcPr>
            <w:tcW w:w="1616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77" w:right="45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382" w:type="dxa"/>
            <w:gridSpan w:val="3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87" w:right="286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616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73" w:right="85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5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2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616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3" w:right="81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41" w:right="82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73" w:right="85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61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3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67" w:right="10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61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3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963" w:right="9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616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3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67" w:right="10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S7.4.3.6</w:t>
        <w:tab/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ype</w:t>
      </w:r>
      <w:r>
        <w:rPr>
          <w:rFonts w:ascii="Arial" w:hAnsi="Arial" w:cs="Arial" w:eastAsia="Arial"/>
          <w:sz w:val="22"/>
          <w:szCs w:val="22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Installation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Throughput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0.75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GWh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79998" w:type="dxa"/>
      </w:tblPr>
      <w:tblGrid/>
      <w:tr>
        <w:trPr>
          <w:trHeight w:val="439" w:hRule="exact"/>
        </w:trPr>
        <w:tc>
          <w:tcPr>
            <w:tcW w:w="1616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Rated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77" w:right="45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382" w:type="dxa"/>
            <w:gridSpan w:val="3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87" w:right="286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616" w:type="dxa"/>
            <w:vMerge/>
            <w:tcBorders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73" w:right="85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5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0.866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lagging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616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3" w:right="81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41" w:right="82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73" w:right="85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active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61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34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67" w:right="10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61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34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963" w:right="9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616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2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923" w:right="9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44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034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1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67" w:right="10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measurements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S7.4.3.2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S7.4.3.6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degrees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Celsius.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0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Check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727" w:hRule="exact"/>
        </w:trPr>
        <w:tc>
          <w:tcPr>
            <w:tcW w:w="449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88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accordance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able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S7.2.3.1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Check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Requirements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146" w:right="21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Check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146" w:right="21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check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146" w:right="21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449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526" w:right="15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preferably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absolut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discretio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duplicate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displayed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captured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Programmable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peripheral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compromise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procedures/measure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burden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isolatio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calibration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changeove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7.5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minimum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specification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8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7.8.3;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(±%)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S7.5.1.1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Specification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parties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19998" w:type="dxa"/>
      </w:tblPr>
      <w:tblGrid/>
      <w:tr>
        <w:trPr>
          <w:trHeight w:val="598" w:hRule="exact"/>
        </w:trPr>
        <w:tc>
          <w:tcPr>
            <w:tcW w:w="2963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0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5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761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5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premises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via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Incoming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Retailer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04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on-demand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quality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flags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7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imports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exports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56" w:firstLine="-567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cumulative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12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accumulated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financial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interest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80" w:right="3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7.15.4(b)(3)(ii)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37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quality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flags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ongoing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financial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interest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80" w:right="3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19998" w:type="dxa"/>
      </w:tblPr>
      <w:tblGrid/>
      <w:tr>
        <w:trPr>
          <w:trHeight w:val="598" w:hRule="exact"/>
        </w:trPr>
        <w:tc>
          <w:tcPr>
            <w:tcW w:w="2963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5330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647" w:right="7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imports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and/or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exports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16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cumulative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12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accumulated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7.15.4(b)(3)(ii)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466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9" w:right="237"/>
              <w:jc w:val="center"/>
              <w:tabs>
                <w:tab w:pos="6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09" w:right="8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inquiry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6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retrieval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80" w:right="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80" w:right="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minimum,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requested: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6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switch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8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voltage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reading;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8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reading;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80" w:right="3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7.15.4(b)(3)(ii)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19998" w:type="dxa"/>
      </w:tblPr>
      <w:tblGrid/>
      <w:tr>
        <w:trPr>
          <w:trHeight w:val="598" w:hRule="exact"/>
        </w:trPr>
        <w:tc>
          <w:tcPr>
            <w:tcW w:w="2963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tabs>
                <w:tab w:pos="5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3.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092" w:hRule="exact"/>
        </w:trPr>
        <w:tc>
          <w:tcPr>
            <w:tcW w:w="2963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9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647" w:right="8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(watts)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reading;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30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frequency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(Hertz)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measured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reading;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8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average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voltage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intervals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20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events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recorded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logs)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recorded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647" w:right="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tamper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alarm,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reverse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alarm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temperature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alarm.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5164" w:hRule="exact"/>
        </w:trPr>
        <w:tc>
          <w:tcPr>
            <w:tcW w:w="2963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advanced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reconfiguration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7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remote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80" w:right="2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80" w:right="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minimum,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43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activation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deactivation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stream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streams;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72" w:firstLine="-567"/>
              <w:jc w:val="left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•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method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presenting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displa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financially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7.6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Inspection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9"/>
          <w:w w:val="96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6"/>
          <w:b/>
          <w:bCs/>
        </w:rPr>
        <w:t>esting</w:t>
      </w:r>
      <w:r>
        <w:rPr>
          <w:rFonts w:ascii="Arial" w:hAnsi="Arial" w:cs="Arial" w:eastAsia="Arial"/>
          <w:sz w:val="28"/>
          <w:szCs w:val="28"/>
          <w:color w:val="262526"/>
          <w:spacing w:val="10"/>
          <w:w w:val="96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S7.6.1.1.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certificate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strateg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450" w:lineRule="atLeas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recycled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algorithms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type/experience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favourable.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(±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S7.6.1.1.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S7.6.1.1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Allowable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esting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Uncertainty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(±)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19998" w:type="dxa"/>
      </w:tblPr>
      <w:tblGrid/>
      <w:tr>
        <w:trPr>
          <w:trHeight w:val="439" w:hRule="exact"/>
        </w:trPr>
        <w:tc>
          <w:tcPr>
            <w:tcW w:w="2386" w:type="dxa"/>
            <w:vMerge w:val="restart"/>
            <w:gridSpan w:val="2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613" w:type="dxa"/>
            <w:gridSpan w:val="5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Equipment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19" w:hRule="exact"/>
        </w:trPr>
        <w:tc>
          <w:tcPr>
            <w:tcW w:w="2386" w:type="dxa"/>
            <w:vMerge/>
            <w:gridSpan w:val="2"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1.0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Purpose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2.0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065" w:type="dxa"/>
            <w:textDirection w:val="btLr"/>
            <w:vMerge w:val="restart"/>
            <w:tcBorders>
              <w:top w:val="single" w:sz="1.6" w:space="0" w:color="262526"/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Laboratory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065" w:type="dxa"/>
            <w:textDirection w:val="btLr"/>
            <w:vMerge/>
            <w:tcBorders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065" w:type="dxa"/>
            <w:textDirection w:val="btLr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0.05/cosφ%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299999" w:type="dxa"/>
      </w:tblPr>
      <w:tblGrid/>
      <w:tr>
        <w:trPr>
          <w:trHeight w:val="439" w:hRule="exact"/>
        </w:trPr>
        <w:tc>
          <w:tcPr>
            <w:tcW w:w="2386" w:type="dxa"/>
            <w:vMerge w:val="restart"/>
            <w:gridSpan w:val="2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613" w:type="dxa"/>
            <w:gridSpan w:val="5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9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Equipment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19" w:hRule="exact"/>
        </w:trPr>
        <w:tc>
          <w:tcPr>
            <w:tcW w:w="2386" w:type="dxa"/>
            <w:vMerge/>
            <w:gridSpan w:val="2"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1.0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Purpose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2.0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0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0.4/sinφ%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065" w:type="dxa"/>
            <w:textDirection w:val="btLr"/>
            <w:vMerge w:val="restart"/>
            <w:tcBorders>
              <w:top w:val="single" w:sz="1.6" w:space="0" w:color="262526"/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49" w:right="7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Field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065" w:type="dxa"/>
            <w:textDirection w:val="btLr"/>
            <w:vMerge/>
            <w:tcBorders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065" w:type="dxa"/>
            <w:textDirection w:val="btLr"/>
            <w:vMerge/>
            <w:tcBorders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0.1/cosφ%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0.2/cosφ%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0.3/cosφ%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065" w:type="dxa"/>
            <w:textDirection w:val="btLr"/>
            <w:vMerge/>
            <w:tcBorders>
              <w:bottom w:val="single" w:sz="8" w:space="0" w:color="262526"/>
              <w:left w:val="single" w:sz="8" w:space="0" w:color="262526"/>
              <w:right w:val="single" w:sz="1.6" w:space="0" w:color="262526"/>
            </w:tcBorders>
            <w:textFlow w:val="bt-lr"/>
          </w:tcPr>
          <w:p>
            <w:pPr/>
            <w:rPr/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0.3/sinφ%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0.4/sinφ%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0.5/sinφ%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1" w:after="0" w:line="240" w:lineRule="auto"/>
        <w:ind w:left="1254" w:right="16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cosφ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evaluation.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S7.6.1.2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ests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strategy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S7.6.1.2.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34" w:type="dxa"/>
      </w:tblPr>
      <w:tblGrid/>
      <w:tr>
        <w:trPr>
          <w:trHeight w:val="439" w:hRule="exact"/>
        </w:trPr>
        <w:tc>
          <w:tcPr>
            <w:tcW w:w="1860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137" w:type="dxa"/>
            <w:gridSpan w:val="5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9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31" w:hRule="exact"/>
        </w:trPr>
        <w:tc>
          <w:tcPr>
            <w:tcW w:w="1860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3" w:right="-4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526" w:right="5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n/a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57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Burden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137" w:type="dxa"/>
            <w:gridSpan w:val="5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changes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621" w:right="60" w:firstLine="-22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(electronic)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1860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660" w:right="60" w:firstLine="-26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(induction)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2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2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3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1860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9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137" w:type="dxa"/>
            <w:gridSpan w:val="5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inspection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management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strateg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development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management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strategy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recorded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S7.6.1.3</w:t>
        <w:tab/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Inspections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strategy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S7.6.1.3.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620005" w:type="dxa"/>
      </w:tblPr>
      <w:tblGrid/>
      <w:tr>
        <w:trPr>
          <w:trHeight w:val="439" w:hRule="exact"/>
        </w:trPr>
        <w:tc>
          <w:tcPr>
            <w:tcW w:w="1804" w:type="dxa"/>
            <w:vMerge w:val="restart"/>
            <w:tcBorders>
              <w:top w:val="single" w:sz="8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Description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194" w:type="dxa"/>
            <w:gridSpan w:val="4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Installation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19" w:hRule="exact"/>
        </w:trPr>
        <w:tc>
          <w:tcPr>
            <w:tcW w:w="1804" w:type="dxa"/>
            <w:vMerge/>
            <w:tcBorders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/>
            <w:rPr/>
          </w:p>
        </w:tc>
        <w:tc>
          <w:tcPr>
            <w:tcW w:w="179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" w:right="-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ype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4,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4A,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91" w:right="77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057" w:hRule="exact"/>
        </w:trPr>
        <w:tc>
          <w:tcPr>
            <w:tcW w:w="180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5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equipment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inspection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months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80" w:right="1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check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installed)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3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&gt;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80" w:right="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2≤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≤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&lt;2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GWh: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tested.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S7.6.2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echnical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uncertainties"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"Guide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sinφ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cosφ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"Guide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Uncertainty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Measurement",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cosφ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170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7.7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Embedded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8"/>
          <w:szCs w:val="28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254" w:right="54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accreditatio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Capabilities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23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knowledg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logica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interfaces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5730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869385pt;margin-top:798.521301pt;width:46.535501pt;height:11pt;mso-position-horizontal-relative:page;mso-position-vertical-relative:page;z-index:-5729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5733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5732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782501pt;margin-top:33.550850pt;width:51.500481pt;height:21pt;mso-position-horizontal-relative:page;mso-position-vertical-relative:page;z-index:-5731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7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79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METERING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2019-07-25T16:25:12Z</dcterms:created>
  <dcterms:modified xsi:type="dcterms:W3CDTF">2019-07-25T16:25:12Z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