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479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933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22.139pt;mso-position-horizontal-relative:page;mso-position-vertical-relative:paragraph;z-index:-478" coordorigin="1440,674" coordsize="9020,443">
            <v:shape style="position:absolute;left:1440;top:674;width:9020;height:443" coordorigin="1440,674" coordsize="9020,443" path="m1440,1116l10460,1116,10460,674,1440,674,1440,111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6B.</w:t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Retail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markets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Retail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20" w:right="-20"/>
        <w:jc w:val="left"/>
        <w:tabs>
          <w:tab w:pos="23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Application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70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3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1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calendar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5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—see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8"/>
          <w:szCs w:val="28"/>
          <w:color w:val="262526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8"/>
          <w:szCs w:val="28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98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NEL.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energy-only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contracts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Calculating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10t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6B.A3.1.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1313" w:hRule="exact"/>
        </w:trPr>
        <w:tc>
          <w:tcPr>
            <w:tcW w:w="104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44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Subject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Rules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Retail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format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statement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etailer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defaul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reasonably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104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5" w:hRule="exact"/>
        </w:trPr>
        <w:tc>
          <w:tcPr>
            <w:tcW w:w="104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  <w:b/>
                <w:bCs/>
              </w:rPr>
              <w:t>GSL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payment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payment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respec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non-complianc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standar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3" w:hRule="exact"/>
        </w:trPr>
        <w:tc>
          <w:tcPr>
            <w:tcW w:w="104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eques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mean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reques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etaile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86" w:hRule="exact"/>
        </w:trPr>
        <w:tc>
          <w:tcPr>
            <w:tcW w:w="10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6B.A2.5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27" w:right="-7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im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-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manner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payment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8" w:hRule="exact"/>
        </w:trPr>
        <w:tc>
          <w:tcPr>
            <w:tcW w:w="10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50" w:lineRule="auto"/>
              <w:ind w:left="144" w:right="-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Subject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6B.A3.3(c),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etailer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payment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full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specified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statement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without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set-o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2" w:hRule="exact"/>
        </w:trPr>
        <w:tc>
          <w:tcPr>
            <w:tcW w:w="10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Paymen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ovider's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bank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account.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10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9" w:after="0" w:line="240" w:lineRule="auto"/>
              <w:ind w:left="40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Divisio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9" w:after="0" w:line="240" w:lineRule="auto"/>
              <w:ind w:left="-107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9" w:after="0" w:line="240" w:lineRule="auto"/>
              <w:ind w:left="711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Matters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-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97"/>
                <w:b/>
                <w:bCs/>
              </w:rPr>
              <w:t>incidental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1"/>
                <w:w w:val="9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billing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-2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payment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</w:tc>
      </w:tr>
    </w:tbl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11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4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398" w:lineRule="auto"/>
        <w:ind w:left="1861" w:right="171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428" w:right="97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6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credite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6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6B.A3.3.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6B.A3.2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ariff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reassignment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-20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28" w:right="96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re-assignment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6.18.4.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seeks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6B.A3.1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undisputed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origina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overpaymen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6B.A3.4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Interest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6B.A3.5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0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preliminar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8"/>
          <w:szCs w:val="28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late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-33.623016pt;width:450.995pt;height:22.139pt;mso-position-horizontal-relative:page;mso-position-vertical-relative:paragraph;z-index:-477" coordorigin="1440,-672" coordsize="9020,443">
            <v:shape style="position:absolute;left:1440;top:-672;width:9020;height:443" coordorigin="1440,-672" coordsize="9020,443" path="m1440,-230l10460,-230,10460,-672,1440,-672,1440,-230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Application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4056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8" w:lineRule="auto"/>
        <w:ind w:left="1254" w:right="17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—see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Requirements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24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limited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circumstances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consecutive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6B.B2.1(a).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Provision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support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retailers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Retailer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6B.B2.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6B.B2.1;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favou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6B.B3.2).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undrawn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6B.B2.1.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substantially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8"/>
          <w:szCs w:val="28"/>
          <w:color w:val="262526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relating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unresolved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Return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balanc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outstandin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retailer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injunction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" w:after="0" w:line="250" w:lineRule="auto"/>
        <w:ind w:left="2388" w:right="406" w:firstLine="-2268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6B.1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8"/>
          <w:szCs w:val="28"/>
          <w:color w:val="262526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form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unconditional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undertaking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8" w:lineRule="auto"/>
        <w:ind w:left="1254" w:right="627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6B.B3.2)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1" w:after="0" w:line="240" w:lineRule="auto"/>
        <w:ind w:left="1254" w:right="30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3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unconditionall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$..........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unconditionall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....................[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4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Institution's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3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Executed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..........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20..........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476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371613pt;margin-top:798.521301pt;width:41.532001pt;height:11pt;mso-position-horizontal-relative:page;mso-position-vertical-relative:page;z-index:-475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479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478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123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6.318207pt;margin-top:33.550850pt;width:77.966526pt;height:21pt;mso-position-horizontal-relative:page;mso-position-vertical-relative:page;z-index:-477" type="#_x0000_t202" filled="f" stroked="f">
          <v:textbox inset="0,0,0,0">
            <w:txbxContent>
              <w:p>
                <w:pPr>
                  <w:spacing w:before="0" w:after="0" w:line="212" w:lineRule="exact"/>
                  <w:ind w:left="432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6B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RETAIL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20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MARKETS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2019-07-25T16:24:43Z</dcterms:created>
  <dcterms:modified xsi:type="dcterms:W3CDTF">2019-07-25T16:24:43Z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2019-07-25T00:00:00Z</vt:filetime>
  </property>
</Properties>
</file>