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/>
        <w:pict>
          <v:group style="position:absolute;margin-left:72.279999pt;margin-top:67.487015pt;width:450.995pt;height:86.474pt;mso-position-horizontal-relative:page;mso-position-vertical-relative:page;z-index:-3970" coordorigin="1446,1350" coordsize="9020,1729">
            <v:group style="position:absolute;left:1456;top:1360;width:9000;height:1709" coordorigin="1456,1360" coordsize="9000,1709">
              <v:shape style="position:absolute;left:1456;top:1360;width:9000;height:1709" coordorigin="1456,1360" coordsize="9000,1709" path="m1456,3069l10455,3069,10455,1360,1456,1360,1456,3069e" filled="t" fillcolor="#C8C8C8" stroked="f">
                <v:path arrowok="t"/>
                <v:fill/>
              </v:shape>
            </v:group>
            <v:group style="position:absolute;left:1451;top:1355;width:9010;height:1719" coordorigin="1451,1355" coordsize="9010,1719">
              <v:shape style="position:absolute;left:1451;top:1355;width:9010;height:1719" coordorigin="1451,1355" coordsize="9010,1719" path="m1451,1355l10460,1355,10460,3074,1451,3074,1451,1355xe" filled="f" stroked="t" strokeweight=".5pt" strokecolor="#262526">
                <v:path arrowok="t"/>
              </v:shape>
            </v:group>
            <w10:wrap type="none"/>
          </v:group>
        </w:pict>
      </w:r>
      <w:r>
        <w:rPr>
          <w:sz w:val="26"/>
          <w:szCs w:val="26"/>
        </w:rPr>
      </w:r>
    </w:p>
    <w:p>
      <w:pPr>
        <w:spacing w:before="11" w:after="0" w:line="240" w:lineRule="auto"/>
        <w:ind w:left="216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NumType w:start="821"/>
          <w:pgMar w:header="691" w:footer="472" w:top="1080" w:bottom="660" w:left="1320" w:right="1320"/>
          <w:headerReference w:type="default" r:id="rId5"/>
          <w:footerReference w:type="default" r:id="rId6"/>
          <w:type w:val="continuous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4" w:lineRule="exact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32"/>
          <w:szCs w:val="32"/>
        </w:rPr>
      </w:pPr>
      <w:rPr/>
      <w:r>
        <w:rPr/>
        <w:pict>
          <v:group style="position:absolute;margin-left:72pt;margin-top:33.683968pt;width:450.995pt;height:22.139pt;mso-position-horizontal-relative:page;mso-position-vertical-relative:paragraph;z-index:-3969" coordorigin="1440,674" coordsize="9020,443">
            <v:shape style="position:absolute;left:1440;top:674;width:9020;height:443" coordorigin="1440,674" coordsize="9020,443" path="m1440,1116l10460,1116,10460,674,1440,674,1440,1116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6A.</w:t>
        <w:tab/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Economic</w:t>
      </w:r>
      <w:r>
        <w:rPr>
          <w:rFonts w:ascii="Arial" w:hAnsi="Arial" w:cs="Arial" w:eastAsia="Arial"/>
          <w:sz w:val="32"/>
          <w:szCs w:val="32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Regulation</w:t>
      </w:r>
      <w:r>
        <w:rPr>
          <w:rFonts w:ascii="Arial" w:hAnsi="Arial" w:cs="Arial" w:eastAsia="Arial"/>
          <w:sz w:val="32"/>
          <w:szCs w:val="32"/>
          <w:color w:val="262526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32"/>
          <w:szCs w:val="32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262526"/>
          <w:spacing w:val="-18"/>
          <w:w w:val="100"/>
          <w:b/>
          <w:bCs/>
        </w:rPr>
        <w:t>T</w: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ransmission</w:t>
      </w:r>
      <w:r>
        <w:rPr>
          <w:rFonts w:ascii="Arial" w:hAnsi="Arial" w:cs="Arial" w:eastAsia="Arial"/>
          <w:sz w:val="32"/>
          <w:szCs w:val="32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</w:t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Introduction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6A.1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Introduction</w:t>
      </w:r>
      <w:r>
        <w:rPr>
          <w:rFonts w:ascii="Arial" w:hAnsi="Arial" w:cs="Arial" w:eastAsia="Arial"/>
          <w:sz w:val="26"/>
          <w:szCs w:val="26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6A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6A.1.1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Economic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regulation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transmission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generally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238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5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governed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earne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Deleted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disclosure,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protection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regardin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Ring-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Fencing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Deleted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(l)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(m)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benchmarking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eports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6A.1.2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6A.1.3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6A.1.4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National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regulatory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arrangements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6A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economic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grid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nomina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66k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220kV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369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parallel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433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highe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voltag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6A.1.5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Application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Market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Providers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Notwithstanding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anything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earned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254" w:right="1067" w:firstLine="567"/>
        <w:jc w:val="left"/>
        <w:tabs>
          <w:tab w:pos="182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Deleted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Deleted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6A.1.5.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254" w:right="842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6A.1.6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Application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AEMO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declared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transmission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system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operators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exclusions,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qualifications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modifications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exclusions,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qualifications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modifications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expressly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them.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B</w:t>
        <w:tab/>
      </w:r>
      <w:r>
        <w:rPr>
          <w:rFonts w:ascii="Arial" w:hAnsi="Arial" w:cs="Arial" w:eastAsia="Arial"/>
          <w:sz w:val="28"/>
          <w:szCs w:val="28"/>
          <w:color w:val="262526"/>
          <w:spacing w:val="-15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ransmission</w:t>
      </w:r>
      <w:r>
        <w:rPr>
          <w:rFonts w:ascii="Arial" w:hAnsi="Arial" w:cs="Arial" w:eastAsia="Arial"/>
          <w:sz w:val="28"/>
          <w:szCs w:val="28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Determinations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Generally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/>
        <w:pict>
          <v:group style="position:absolute;margin-left:72pt;margin-top:-36.477684pt;width:450.995pt;height:22.139pt;mso-position-horizontal-relative:page;mso-position-vertical-relative:paragraph;z-index:-3968" coordorigin="1440,-730" coordsize="9020,443">
            <v:shape style="position:absolute;left:1440;top:-730;width:9020;height:443" coordorigin="1440,-730" coordsize="9020,443" path="m1440,-287l10460,-287,10460,-730,1440,-730,1440,-287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6A.2</w:t>
        <w:tab/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ransmission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determinations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6A.2.1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Duty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make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transmission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determinations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9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398" w:lineRule="auto"/>
        <w:ind w:left="1254" w:right="226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254" w:right="-20"/>
        <w:jc w:val="left"/>
        <w:tabs>
          <w:tab w:pos="18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Deleted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6A.2.2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Components</w:t>
      </w:r>
      <w:r>
        <w:rPr>
          <w:rFonts w:ascii="Arial" w:hAnsi="Arial" w:cs="Arial" w:eastAsia="Arial"/>
          <w:sz w:val="24"/>
          <w:szCs w:val="24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transmission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determinations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consists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254" w:right="6451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Deleted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Deleted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6A.2.3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Guidelines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Incentiv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Confidentialit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mandatory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departing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indicates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transitional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dealt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administrativ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mino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6A.2.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Ring-Fencing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</w:t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Regulation</w:t>
      </w:r>
      <w:r>
        <w:rPr>
          <w:rFonts w:ascii="Arial" w:hAnsi="Arial" w:cs="Arial" w:eastAsia="Arial"/>
          <w:sz w:val="28"/>
          <w:szCs w:val="28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8"/>
          <w:szCs w:val="28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Revenue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Prescribed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-15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ransmission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14" w:after="0" w:line="240" w:lineRule="auto"/>
        <w:ind w:left="1254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/>
        <w:pict>
          <v:group style="position:absolute;margin-left:72pt;margin-top:-53.277824pt;width:450.995pt;height:38.939pt;mso-position-horizontal-relative:page;mso-position-vertical-relative:paragraph;z-index:-3967" coordorigin="1440,-1066" coordsize="9020,779">
            <v:shape style="position:absolute;left:1440;top:-1066;width:9020;height:779" coordorigin="1440,-1066" coordsize="9020,779" path="m1440,-287l10460,-287,10460,-1066,1440,-1066,1440,-287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6A.3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Allowed</w:t>
      </w:r>
      <w:r>
        <w:rPr>
          <w:rFonts w:ascii="Arial" w:hAnsi="Arial" w:cs="Arial" w:eastAsia="Arial"/>
          <w:sz w:val="26"/>
          <w:szCs w:val="26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revenue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prescribed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transmission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6A.3.1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Allowed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revenue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regulatory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year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6A.3.2,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464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6A.3.2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Adjustment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maximum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allowed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revenue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254" w:right="591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6A.7,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6A.15.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6A.4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Revenue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determinations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6A.4.1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Introduction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involves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450" w:lineRule="atLeast"/>
        <w:ind w:left="1821" w:right="5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post-tax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6A.5;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accompanie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2388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6A.4.2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Contents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revenue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determination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7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buildin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bloc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metho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calculatin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commencemen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appropriat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methodologie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indexatio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attributed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parameter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attribute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efficienc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benefi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parameter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efficienc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benefi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small-scale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709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1821" w:right="58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depreciation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commencemen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owned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controlle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separate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6A.5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Post-tax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revenue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model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6A.5.1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Introduction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preparin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involves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6A.10.1.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post-tax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proposal,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13" w:right="59"/>
        <w:jc w:val="center"/>
        <w:tabs>
          <w:tab w:pos="17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principa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post-ta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calculat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post-tax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together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6A.5.2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Preparation,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publication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amendment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post-tax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revenue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model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post-tax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post-tax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16" w:right="63"/>
        <w:jc w:val="center"/>
        <w:tabs>
          <w:tab w:pos="17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develo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post-ta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28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50" w:lineRule="auto"/>
        <w:ind w:left="1821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September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2007,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6A.5.3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Contents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post-tax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revenue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model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post-tax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buildin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bloc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398" w:lineRule="auto"/>
        <w:ind w:left="1254" w:right="820" w:firstLine="1134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6A.5.4.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post-tax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likel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inflation;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assumptions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blocks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6A.5.4;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working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treated;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corporate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9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escalatin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post-tax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presen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buildin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bloc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expressed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calculate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escalatin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CPI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methodology;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calculate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maximu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allowe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6A.5.3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facto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6A.6.8.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6A.5.4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Building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blocks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approach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Building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blocks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generally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buildin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approach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blocks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918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indexation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(b)(1);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return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(b)(2);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183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depreciation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(b)(3);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corporat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(b)(4);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efficienc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benefi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sharin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sharin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small-scale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(b)(5);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arisin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certai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(b)(5A);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(b)(6);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187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compensation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(b)(7).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20" w:after="0" w:line="240" w:lineRule="auto"/>
        <w:ind w:left="1213" w:right="3623"/>
        <w:jc w:val="center"/>
        <w:tabs>
          <w:tab w:pos="17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Details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about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building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99"/>
          <w:b/>
          <w:bCs/>
        </w:rPr>
        <w:t>blocks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411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272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indexation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6A.6.1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comprises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S6A.2.4(c)(4)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325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return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6A.6.2;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depreciation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6A.6.3;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corporate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6A.6.4;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(a)(5)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efficiency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incentiv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small-scal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6A.6.5,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6A.6.5A,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6A.7.4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6A.7.5;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(a)(5A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6A.5.5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accepte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substitute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6A.6.6(c)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6A.6.6(c1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6A.13.2(b)(3)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compensatio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risk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compensat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compensated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return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S6A.2.3(b)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6A.5.5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Shared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assets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1" w:firstLine="-567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either: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302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272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reflect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recovering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398" w:lineRule="auto"/>
        <w:ind w:left="1254" w:right="1966" w:firstLine="567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encourage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kinds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prejudice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reductio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dependen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derivin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positiv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commercial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reductio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adopting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reduction;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reductio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compatibl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compatible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incentives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approac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6A.5.6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Expenditure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Forecast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Assessment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Guidelines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Assessmen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publishe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6A.5A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Capital</w:t>
      </w:r>
      <w:r>
        <w:rPr>
          <w:rFonts w:ascii="Arial" w:hAnsi="Arial" w:cs="Arial" w:eastAsia="Arial"/>
          <w:sz w:val="26"/>
          <w:szCs w:val="26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expenditure</w:t>
      </w:r>
      <w:r>
        <w:rPr>
          <w:rFonts w:ascii="Arial" w:hAnsi="Arial" w:cs="Arial" w:eastAsia="Arial"/>
          <w:sz w:val="26"/>
          <w:szCs w:val="26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incentive</w:t>
      </w:r>
      <w:r>
        <w:rPr>
          <w:rFonts w:ascii="Arial" w:hAnsi="Arial" w:cs="Arial" w:eastAsia="Arial"/>
          <w:sz w:val="26"/>
          <w:szCs w:val="26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mechanisms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reflects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sharin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6A.6.5A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sharin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principle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developing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S6A.2.2A(a)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overspending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depreciation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commencemen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S6A.2.2A(i)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S6A.2.2A(j)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capitalisation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togethe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6A.6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Matters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relevant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making</w:t>
      </w:r>
      <w:r>
        <w:rPr>
          <w:rFonts w:ascii="Arial" w:hAnsi="Arial" w:cs="Arial" w:eastAsia="Arial"/>
          <w:sz w:val="26"/>
          <w:szCs w:val="26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revenue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determinations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6A.6.1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Regulatory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asset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base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Nature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regulatory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asset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base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owned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controlle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6" w:after="0" w:line="250" w:lineRule="auto"/>
        <w:ind w:left="1254" w:right="754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Preparation,</w:t>
      </w:r>
      <w:r>
        <w:rPr>
          <w:rFonts w:ascii="Arial" w:hAnsi="Arial" w:cs="Arial" w:eastAsia="Arial"/>
          <w:sz w:val="22"/>
          <w:szCs w:val="22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publication</w:t>
      </w:r>
      <w:r>
        <w:rPr>
          <w:rFonts w:ascii="Arial" w:hAnsi="Arial" w:cs="Arial" w:eastAsia="Arial"/>
          <w:sz w:val="22"/>
          <w:szCs w:val="22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2"/>
          <w:szCs w:val="22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amendment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model</w:t>
      </w:r>
      <w:r>
        <w:rPr>
          <w:rFonts w:ascii="Arial" w:hAnsi="Arial" w:cs="Arial" w:eastAsia="Arial"/>
          <w:sz w:val="22"/>
          <w:szCs w:val="22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rolling</w:t>
      </w:r>
      <w:r>
        <w:rPr>
          <w:rFonts w:ascii="Arial" w:hAnsi="Arial" w:cs="Arial" w:eastAsia="Arial"/>
          <w:sz w:val="22"/>
          <w:szCs w:val="22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forward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regulatory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asset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base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roll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forward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forwa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28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50" w:lineRule="auto"/>
        <w:ind w:left="1821" w:right="5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September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2007,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Contents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roll</w:t>
      </w:r>
      <w:r>
        <w:rPr>
          <w:rFonts w:ascii="Arial" w:hAnsi="Arial" w:cs="Arial" w:eastAsia="Arial"/>
          <w:sz w:val="22"/>
          <w:szCs w:val="22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forward</w:t>
      </w:r>
      <w:r>
        <w:rPr>
          <w:rFonts w:ascii="Arial" w:hAnsi="Arial" w:cs="Arial" w:eastAsia="Arial"/>
          <w:sz w:val="22"/>
          <w:szCs w:val="22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model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forwa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metho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roll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forward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immediatel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precedin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beginning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beginnin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subsequen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sam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establish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beginnin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forwar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immediately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precedin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beginnin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subsequen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entail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mentione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outturn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inflation,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mentioned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indexatio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maximu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allowe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Other</w:t>
      </w:r>
      <w:r>
        <w:rPr>
          <w:rFonts w:ascii="Arial" w:hAnsi="Arial" w:cs="Arial" w:eastAsia="Arial"/>
          <w:sz w:val="22"/>
          <w:szCs w:val="22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provisions</w:t>
      </w:r>
      <w:r>
        <w:rPr>
          <w:rFonts w:ascii="Arial" w:hAnsi="Arial" w:cs="Arial" w:eastAsia="Arial"/>
          <w:sz w:val="22"/>
          <w:szCs w:val="22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relating</w:t>
      </w:r>
      <w:r>
        <w:rPr>
          <w:rFonts w:ascii="Arial" w:hAnsi="Arial" w:cs="Arial" w:eastAsia="Arial"/>
          <w:sz w:val="22"/>
          <w:szCs w:val="22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2"/>
          <w:szCs w:val="22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regulatory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asset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base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6A.2.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2" w:right="5993"/>
        <w:jc w:val="center"/>
        <w:tabs>
          <w:tab w:pos="12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6A.6.2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Return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4"/>
          <w:szCs w:val="24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99"/>
          <w:b/>
          <w:bCs/>
        </w:rPr>
        <w:t>capital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return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RC</w:t>
      </w:r>
      <w:r>
        <w:rPr>
          <w:rFonts w:ascii="Times New Roman" w:hAnsi="Times New Roman" w:cs="Times New Roman" w:eastAsia="Times New Roman"/>
          <w:sz w:val="15"/>
          <w:szCs w:val="15"/>
          <w:color w:val="262526"/>
          <w:spacing w:val="0"/>
          <w:w w:val="100"/>
          <w:position w:val="-5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formula: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81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RC</w:t>
      </w:r>
      <w:r>
        <w:rPr>
          <w:rFonts w:ascii="Times New Roman" w:hAnsi="Times New Roman" w:cs="Times New Roman" w:eastAsia="Times New Roman"/>
          <w:sz w:val="15"/>
          <w:szCs w:val="15"/>
          <w:color w:val="262526"/>
          <w:spacing w:val="0"/>
          <w:w w:val="100"/>
          <w:position w:val="-5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color w:val="262526"/>
          <w:spacing w:val="0"/>
          <w:w w:val="100"/>
          <w:position w:val="-5"/>
        </w:rPr>
        <w:t>t</w:t>
      </w:r>
      <w:r>
        <w:rPr>
          <w:rFonts w:ascii="Times New Roman" w:hAnsi="Times New Roman" w:cs="Times New Roman" w:eastAsia="Times New Roman"/>
          <w:sz w:val="15"/>
          <w:szCs w:val="15"/>
          <w:color w:val="262526"/>
          <w:spacing w:val="21"/>
          <w:w w:val="100"/>
          <w:position w:val="-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×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5"/>
          <w:szCs w:val="15"/>
          <w:color w:val="262526"/>
          <w:spacing w:val="0"/>
          <w:w w:val="100"/>
          <w:position w:val="-5"/>
        </w:rPr>
        <w:t>t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95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15" w:after="0" w:line="288" w:lineRule="exact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color w:val="262526"/>
          <w:spacing w:val="0"/>
          <w:w w:val="100"/>
          <w:position w:val="-5"/>
        </w:rPr>
        <w:t>t</w:t>
      </w:r>
      <w:r>
        <w:rPr>
          <w:rFonts w:ascii="Times New Roman" w:hAnsi="Times New Roman" w:cs="Times New Roman" w:eastAsia="Times New Roman"/>
          <w:sz w:val="15"/>
          <w:szCs w:val="15"/>
          <w:color w:val="262526"/>
          <w:spacing w:val="28"/>
          <w:w w:val="100"/>
          <w:position w:val="-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eturn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2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5"/>
          <w:szCs w:val="15"/>
          <w:color w:val="262526"/>
          <w:spacing w:val="0"/>
          <w:w w:val="100"/>
          <w:position w:val="-5"/>
        </w:rPr>
        <w:t>t</w:t>
      </w:r>
      <w:r>
        <w:rPr>
          <w:rFonts w:ascii="Times New Roman" w:hAnsi="Times New Roman" w:cs="Times New Roman" w:eastAsia="Times New Roman"/>
          <w:sz w:val="15"/>
          <w:szCs w:val="15"/>
          <w:color w:val="262526"/>
          <w:spacing w:val="37"/>
          <w:w w:val="100"/>
          <w:position w:val="-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value,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beginning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position w:val="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position w:val="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position w:val="0"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position w:val="0"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position w:val="0"/>
        </w:rPr>
        <w:t>owned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position w:val="0"/>
        </w:rPr>
        <w:t>controlle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position w:val="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  <w:position w:val="0"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  <w:position w:val="0"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  <w:position w:val="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  <w:position w:val="0"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establishe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6A.6.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6A.2).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6A.6.3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Depreciation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331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depreciation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calculate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beginnin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depreciatio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depreciation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3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depreciatio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depreciation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Proposal.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depreciation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excep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depreciat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9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profile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reflects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economic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depreciation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attributable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categor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economi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categor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equivalen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categor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economi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depreciation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underpinning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depreciation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prospectiv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56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grou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dedicate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beginning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exceeds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indexed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commencemen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$20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million,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depreciated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straight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grou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6A.6.4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Estimated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cost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corporate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income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tax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88" w:lineRule="exact"/>
        <w:ind w:left="1254" w:right="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corporat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ETC</w:t>
      </w:r>
      <w:r>
        <w:rPr>
          <w:rFonts w:ascii="Times New Roman" w:hAnsi="Times New Roman" w:cs="Times New Roman" w:eastAsia="Times New Roman"/>
          <w:sz w:val="15"/>
          <w:szCs w:val="15"/>
          <w:color w:val="262526"/>
          <w:spacing w:val="0"/>
          <w:w w:val="100"/>
          <w:b/>
          <w:bCs/>
          <w:position w:val="-5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estimated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formula: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55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ETC</w:t>
      </w:r>
      <w:r>
        <w:rPr>
          <w:rFonts w:ascii="Times New Roman" w:hAnsi="Times New Roman" w:cs="Times New Roman" w:eastAsia="Times New Roman"/>
          <w:sz w:val="15"/>
          <w:szCs w:val="15"/>
          <w:color w:val="262526"/>
          <w:spacing w:val="0"/>
          <w:w w:val="100"/>
          <w:position w:val="-5"/>
        </w:rPr>
        <w:t>t</w:t>
      </w:r>
      <w:r>
        <w:rPr>
          <w:rFonts w:ascii="Times New Roman" w:hAnsi="Times New Roman" w:cs="Times New Roman" w:eastAsia="Times New Roman"/>
          <w:sz w:val="15"/>
          <w:szCs w:val="15"/>
          <w:color w:val="262526"/>
          <w:spacing w:val="18"/>
          <w:w w:val="100"/>
          <w:position w:val="-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(ETI</w:t>
      </w:r>
      <w:r>
        <w:rPr>
          <w:rFonts w:ascii="Times New Roman" w:hAnsi="Times New Roman" w:cs="Times New Roman" w:eastAsia="Times New Roman"/>
          <w:sz w:val="15"/>
          <w:szCs w:val="15"/>
          <w:color w:val="262526"/>
          <w:spacing w:val="0"/>
          <w:w w:val="100"/>
          <w:position w:val="-5"/>
        </w:rPr>
        <w:t>t</w:t>
      </w:r>
      <w:r>
        <w:rPr>
          <w:rFonts w:ascii="Times New Roman" w:hAnsi="Times New Roman" w:cs="Times New Roman" w:eastAsia="Times New Roman"/>
          <w:sz w:val="15"/>
          <w:szCs w:val="15"/>
          <w:color w:val="262526"/>
          <w:spacing w:val="18"/>
          <w:w w:val="100"/>
          <w:position w:val="-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×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5"/>
          <w:szCs w:val="15"/>
          <w:color w:val="262526"/>
          <w:spacing w:val="0"/>
          <w:w w:val="100"/>
          <w:position w:val="-5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γ)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95" w:after="0" w:line="240" w:lineRule="auto"/>
        <w:ind w:left="1254" w:right="73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4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ETI</w:t>
      </w:r>
      <w:r>
        <w:rPr>
          <w:rFonts w:ascii="Times New Roman" w:hAnsi="Times New Roman" w:cs="Times New Roman" w:eastAsia="Times New Roman"/>
          <w:sz w:val="15"/>
          <w:szCs w:val="15"/>
          <w:color w:val="262526"/>
          <w:spacing w:val="0"/>
          <w:w w:val="100"/>
          <w:position w:val="-5"/>
        </w:rPr>
        <w:t>t</w:t>
      </w:r>
      <w:r>
        <w:rPr>
          <w:rFonts w:ascii="Times New Roman" w:hAnsi="Times New Roman" w:cs="Times New Roman" w:eastAsia="Times New Roman"/>
          <w:sz w:val="15"/>
          <w:szCs w:val="15"/>
          <w:color w:val="262526"/>
          <w:spacing w:val="34"/>
          <w:w w:val="100"/>
          <w:position w:val="-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position w:val="0"/>
        </w:rPr>
        <w:t>estimat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position w:val="0"/>
        </w:rPr>
        <w:t>taxabl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position w:val="0"/>
        </w:rPr>
        <w:t>incom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position w:val="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position w:val="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  <w:position w:val="0"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  <w:position w:val="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position w:val="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position w:val="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position w:val="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position w:val="0"/>
        </w:rPr>
        <w:t>earne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position w:val="0"/>
        </w:rPr>
        <w:t>benchmar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position w:val="0"/>
        </w:rPr>
        <w:t>ficien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position w:val="0"/>
        </w:rPr>
        <w:t>entit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position w:val="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position w:val="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  <w:position w:val="0"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  <w:position w:val="0"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  <w:position w:val="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position w:val="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position w:val="0"/>
        </w:rPr>
        <w:t>entit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position w:val="0"/>
        </w:rPr>
        <w:t>rathe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position w:val="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  <w:position w:val="0"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  <w:position w:val="0"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  <w:position w:val="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  <w:position w:val="0"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position w:val="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position w:val="0"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  <w:position w:val="0"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  <w:position w:val="0"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  <w:position w:val="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  <w:position w:val="0"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position w:val="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post-tax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88" w:lineRule="exact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5"/>
          <w:szCs w:val="15"/>
          <w:color w:val="262526"/>
          <w:spacing w:val="0"/>
          <w:w w:val="100"/>
          <w:position w:val="-5"/>
        </w:rPr>
        <w:t>t</w:t>
      </w:r>
      <w:r>
        <w:rPr>
          <w:rFonts w:ascii="Times New Roman" w:hAnsi="Times New Roman" w:cs="Times New Roman" w:eastAsia="Times New Roman"/>
          <w:sz w:val="15"/>
          <w:szCs w:val="15"/>
          <w:color w:val="262526"/>
          <w:spacing w:val="32"/>
          <w:w w:val="100"/>
          <w:position w:val="-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expected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statutory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income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γ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imputation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571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6A.6.5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Efficiency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benefit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sharing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scheme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incentiv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efficienc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sharin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sharin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derive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derive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6A.6.6(c)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122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6A.6.6(c1)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6A.13.2(b)(3)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developin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implementin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efficienc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benefi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sharin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continuou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incentiv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equa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desirabilit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rewardin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penalisin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losses;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incentives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inappropriately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incentives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implementation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efficiency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6A.6.5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efficiency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benefi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sharin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parameters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avoidanc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doubt,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efficienc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benefi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sharin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attribute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efficienc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benefi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parameter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efficiency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Septembe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2007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efficienc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benefi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sharin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replac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efficienc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benefi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replacemen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commence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6A.6.5A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Capital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expenditure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sharing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scheme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incentiv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undertak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ficien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principle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sharin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rewarde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penalise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improvement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reward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penaltie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commensurat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ficiencies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ficiencie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rewar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ficien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correspond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penalty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incentives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undertakin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deciding: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sharin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contributes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achievement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2" w:right="4366"/>
        <w:jc w:val="center"/>
        <w:tabs>
          <w:tab w:pos="12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6A.6.6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Forecast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operating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99"/>
          <w:b/>
          <w:bCs/>
        </w:rPr>
        <w:t>expenditure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achiev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ements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obligatio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qualit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7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qualit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17" w:right="52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safet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properly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principle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policie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both: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7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(c1)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satisfie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reflects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8" w:after="0" w:line="458" w:lineRule="exact"/>
        <w:ind w:left="1821" w:right="5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achieving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objectives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prudent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achieve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8" w:lineRule="exact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realistic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expectation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inputs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achieve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21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payments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continu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fulfi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remainde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agreemen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(c1)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satisfie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regar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factors):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588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recen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benchmarkin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6A.3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benchmar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incurre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ficien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durin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precedin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concern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course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engagement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consumers;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20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inputs;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460" w:lineRule="atLeast"/>
        <w:ind w:left="1821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substitutio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possibilitie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6A.6.5,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6A.7.4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6A.7.5;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(9)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arrangement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opinion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reflect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arm's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(10)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6A.8.1(b);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NTND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prudent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assessmen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conclusion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5.16.4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facto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6A.12.3,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6A.6.7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Forecast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capital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expenditure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achiev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ements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obligatio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qualit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7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qualit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17" w:right="52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safet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properly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principle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policie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5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both: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289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7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investment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investment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reflects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3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achieving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prudent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achieve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realistic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expectation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inputs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achieve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588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recen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benchmarkin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6A.31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benchmark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expecte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preceding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concern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identifie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engagement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consumers;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inputs;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460" w:lineRule="atLeast"/>
        <w:ind w:left="1821" w:right="5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substitutio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possibilitie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6A.6.5A,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6A.7.4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6A.7.5;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(9)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arrangement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opinion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reflect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arm's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(10)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appropriatel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6A.8.1(b);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NTNDP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prudent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assessmen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conclusion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5.16.4;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facto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6A.12.3,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Forecast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capital</w:t>
      </w:r>
      <w:r>
        <w:rPr>
          <w:rFonts w:ascii="Arial" w:hAnsi="Arial" w:cs="Arial" w:eastAsia="Arial"/>
          <w:sz w:val="22"/>
          <w:szCs w:val="22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expenditure</w:t>
      </w:r>
      <w:r>
        <w:rPr>
          <w:rFonts w:ascii="Arial" w:hAnsi="Arial" w:cs="Arial" w:eastAsia="Arial"/>
          <w:sz w:val="22"/>
          <w:szCs w:val="22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2"/>
          <w:szCs w:val="22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contingent</w:t>
      </w:r>
      <w:r>
        <w:rPr>
          <w:rFonts w:ascii="Arial" w:hAnsi="Arial" w:cs="Arial" w:eastAsia="Arial"/>
          <w:sz w:val="22"/>
          <w:szCs w:val="22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projects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6A.8.2(e)(1)(iii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likel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completion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immediately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secon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1"/>
          <w:i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1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unspen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unspen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(g)(2),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6A.8.2(e)(1)(ii);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actuall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incurre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accepte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(c),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6A.14.1(2)(ii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substitute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6A.13.2(b)(4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unspent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secon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6A.6.7,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unspent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reasonablenes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unspen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remainin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represents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representin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immediatel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precedin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6A.8.2(e)(1)(i);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actuall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incurre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precedin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immediatel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precedin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6A.8.2(e)(1)(i);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actuall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incurre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exceede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6A.6.8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X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factor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398" w:lineRule="auto"/>
        <w:ind w:left="1254" w:right="2798" w:firstLine="567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post-tax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presen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buildin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bloc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post-tax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maximu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allowe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post-tax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post-tax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avoidance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doubt,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6A.6.9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Pass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through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events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6A.7.3(a1)(5)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considerations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paragraph(a)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considerations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7" w:after="0" w:line="250" w:lineRule="auto"/>
        <w:ind w:left="1254" w:right="188" w:firstLine="-1134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6A.7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Matters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relevant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adjustment</w:t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revenue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cap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after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making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revenue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determination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6A.7.1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Reopening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revenue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determination</w:t>
      </w:r>
      <w:r>
        <w:rPr>
          <w:rFonts w:ascii="Arial" w:hAnsi="Arial" w:cs="Arial" w:eastAsia="Arial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capital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expenditure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revoke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beyon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occurrenc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durin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simila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kind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foresee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('the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6A.6.7(c)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6A.13.2(b)(4)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adverse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consequences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9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durin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adverse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consequences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5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undertaken,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absence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exceedin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6A.6.7(c)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6A.13.2(b)(4)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demonstrate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reduc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avoi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consequenc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6A.7.1(a)(4)(ii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withou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materially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adversel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fectin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failur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rectif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advers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consequence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adversely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104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greate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anticipate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increas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demand.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90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(f1).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revoke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revoke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substitutio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revoked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remainder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revoked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substitute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revoked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accommodat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additiona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appropriat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adjustmen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accepte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6A.6.7(c));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reflec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resultan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increas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remainde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17" w:right="375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4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maximu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allowe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remainder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facto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remainin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17" w:right="375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additiona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Extension</w:t>
      </w:r>
      <w:r>
        <w:rPr>
          <w:rFonts w:ascii="Arial" w:hAnsi="Arial" w:cs="Arial" w:eastAsia="Arial"/>
          <w:sz w:val="22"/>
          <w:szCs w:val="22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time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limit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satisfie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substitutio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involve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complexity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ficult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fixe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(c)(2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extended,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60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expiry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website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(i3)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Authorit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elapsed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Authority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disregarded.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(i3)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anticipates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publicly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judicia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roya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elapsed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publicly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disregarded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402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(i1),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practicabl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websit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(i1),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practicabl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websit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(i1),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Authority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promptly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Authority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expiry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fixed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(c)(2).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Revocation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2"/>
          <w:szCs w:val="22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substitution</w:t>
      </w:r>
      <w:r>
        <w:rPr>
          <w:rFonts w:ascii="Arial" w:hAnsi="Arial" w:cs="Arial" w:eastAsia="Arial"/>
          <w:sz w:val="22"/>
          <w:szCs w:val="22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revenue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determination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revokes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revocatio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substitutio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6A.7.2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support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pass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through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272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('the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seek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90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evidence: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5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increas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payments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certificatio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independen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appropriately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qualified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expert;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solely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consequence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accompanying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evidence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6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Consultation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Relevant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factors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incurre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precedin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positiv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failed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magnitud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positiv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magnitude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allowe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solely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consequence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6A.7.3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Cost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pass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through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70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398" w:lineRule="auto"/>
        <w:ind w:left="1821" w:right="4433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insurance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shortfall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shortfall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seek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occurs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negativ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(g).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Positive</w:t>
      </w:r>
      <w:r>
        <w:rPr>
          <w:rFonts w:ascii="Arial" w:hAnsi="Arial" w:cs="Arial" w:eastAsia="Arial"/>
          <w:sz w:val="22"/>
          <w:szCs w:val="22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pass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through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positiv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positiv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occurring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eligibl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positiv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positiv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evidence: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3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likel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increas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occu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solel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consequenc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pursuan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50" w:right="347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passed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(l),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receives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accompanying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evidenc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additional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(e1),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expiry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positiv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positiv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positiv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additiona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Negative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pass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through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becoming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aware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1919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concerned;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until: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9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paragraph(ii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8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  <w:i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9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allowance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savings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250" w:lineRule="auto"/>
        <w:ind w:left="2955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aggregat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subparagraph(4)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pursuan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50" w:right="347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occurrenc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practicabl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occur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occurrenc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impos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passed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7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(l)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zero.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Consultation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(g)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Relevant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factors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positiv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increas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until: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8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</w:rPr>
        <w:t>subparagraph(ii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8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  <w:i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9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allowance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250" w:lineRule="auto"/>
        <w:ind w:left="2955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until: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8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</w:rPr>
        <w:t>subparagraph(ii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  <w:i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9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allowanc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savings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positiv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failed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reduc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magnitud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eligibl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positiv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magnitude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allowe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solely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consequence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imposition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opinion,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complementary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concerned;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already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factored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factored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6A.7.3;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Extension</w:t>
      </w:r>
      <w:r>
        <w:rPr>
          <w:rFonts w:ascii="Arial" w:hAnsi="Arial" w:cs="Arial" w:eastAsia="Arial"/>
          <w:sz w:val="22"/>
          <w:szCs w:val="22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time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limits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fixed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ficulty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quantifying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justifies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extension.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(l)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involve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complexit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ficult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limi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fixed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extended,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furthe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extension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expiry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(m)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(l),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website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(n)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(q)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Authority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calculatin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elapse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Authority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disregarded.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(q)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statin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anticipates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publicl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judicia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roya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commissio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calculatin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elapse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publicly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disregarded.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(p)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(n)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website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(n)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practicabl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websit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(n)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Authority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promptly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Authority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(q)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(n)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expiry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fixed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(g1).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6A.7.4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target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performance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incentive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scheme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incentiv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principle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incentiv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460" w:lineRule="atLeast"/>
        <w:ind w:left="2388" w:right="54" w:firstLine="-567"/>
        <w:jc w:val="both"/>
        <w:tabs>
          <w:tab w:pos="2380" w:val="left"/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incentives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greate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2955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owned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controlle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plac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greates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improv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important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potentia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earn,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incentiv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1%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5%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minimis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comprisin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parameter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parameters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avoidanc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doubt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parameters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attribute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parameters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September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2007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incentiv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254" w:right="645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6A.7.5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Small-scale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incentive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scheme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small-scale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contributes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achievement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developin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small-scal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incentiv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rewarde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penalised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gains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rewards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penalties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commensurate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reward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gains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correspond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penalty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losses;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likel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gains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warrant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reward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detriment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warran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penaltie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incentives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small-scale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13" w:right="59"/>
        <w:jc w:val="center"/>
        <w:tabs>
          <w:tab w:pos="17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small-scal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incentiv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aggregat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reward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penaltie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small-scale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0.5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allowe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aggregate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maximu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allowe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small-scale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rewards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penaltie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Notwithstanding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anything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participate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small-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incentiv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duratio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penalty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reward.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6A.8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Contingent</w:t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Projects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2" w:right="788"/>
        <w:jc w:val="center"/>
        <w:tabs>
          <w:tab w:pos="12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6A.8.1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Acceptance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Contingent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Project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revenue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99"/>
          <w:b/>
          <w:bCs/>
        </w:rPr>
        <w:t>determination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undertaken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achieve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5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otherwis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(eithe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whole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6A.6.7(c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substitute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6A.13.2(b)(4)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17" w:right="349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be);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center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955" w:right="55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reflect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contex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exceed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eithe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$3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millio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whichever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trigger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trigger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(b)(4),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trigger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verification;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achieve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whole;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occurrenc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6A.8.2;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probable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6A.6.7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because: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certain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6A.8.1(b)(2)(iii),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certain.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6A.8.2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Amendment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revenue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determination</w:t>
      </w:r>
      <w:r>
        <w:rPr>
          <w:rFonts w:ascii="Arial" w:hAnsi="Arial" w:cs="Arial" w:eastAsia="Arial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contingent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project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durin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trigge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7" w:firstLine="-56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trigger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penultimate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8" w:after="0" w:line="458" w:lineRule="exact"/>
        <w:ind w:left="1254" w:right="57" w:firstLine="567"/>
        <w:jc w:val="left"/>
        <w:tabs>
          <w:tab w:pos="180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8" w:lineRule="exact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266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explanation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substantiates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trigger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incrementa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remainin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undertaking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threshold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6A.8.1(b)(2)(iii);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anticipated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completing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(9)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estimat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incrementa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earned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undertake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post-ta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6A.5.2;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forwa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6A.6.1(b);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allowe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6A.6.2;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depreciation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6A.6.3;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incremental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(b)(3).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together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(h1).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analysi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</w:rPr>
        <w:t>benchmarking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undertaken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satisfie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trigge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occurred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threshold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6A.8.1(b)(2)(iii),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incremental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remainin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undertakin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undertakin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8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likel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</w:rPr>
        <w:t>commencemen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completio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3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incrementa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likel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remaining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undertake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6A.8.2(e)(1)(i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(1)(iv):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(1)(i);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3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incrementa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(1)(i);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(e)(1)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containe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threshold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6A.8.1(b)(2)(iii);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incremental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reflect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respectivel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incremental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13" w:right="58"/>
        <w:jc w:val="center"/>
        <w:tabs>
          <w:tab w:pos="17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(e)(1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9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accompanying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31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course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analysis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incurre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ficien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pruden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circumstance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expecte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durin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preceding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arrangement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opinion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reflect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arm's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possibilities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(9)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6A.6.5,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6A.6.5A,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6A.7.4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6A.7.5.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70" w:firstLine="-567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accommodate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(e)(1)(i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6A.6.7(c));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accommodat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incrementa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(e)(1)(i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adjustmen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accepte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6A.6.6(c));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reflec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resultan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increas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maximu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allowe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remainder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facto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remainde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additiona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Extension</w:t>
      </w:r>
      <w:r>
        <w:rPr>
          <w:rFonts w:ascii="Arial" w:hAnsi="Arial" w:cs="Arial" w:eastAsia="Arial"/>
          <w:sz w:val="22"/>
          <w:szCs w:val="22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time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limit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satisfie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involves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complexity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ficulty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fixed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extended,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expiry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website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(k3)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statin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Authority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elapsed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Authority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disregarded.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(k3)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judicial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body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roya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commissio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calculatin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elapse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publicl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disregarded.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(k1),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practicabl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websit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(k1),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practicabl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websit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(k1),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Authority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promptly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Authority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expiry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fixed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Amendment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revenue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determination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(l)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2pt;margin-top:86.209122pt;width:450.995pt;height:22.139pt;mso-position-horizontal-relative:page;mso-position-vertical-relative:paragraph;z-index:-3966" coordorigin="1440,1724" coordsize="9020,443">
            <v:shape style="position:absolute;left:1440;top:1724;width:9020;height:443" coordorigin="1440,1724" coordsize="9020,443" path="m1440,2167l10460,2167,10460,1724,1440,1724,1440,2167e" filled="t" fillcolor="#E9E9E9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(m)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(a1))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amendmen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D</w:t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" w:after="0" w:line="250" w:lineRule="auto"/>
        <w:ind w:left="1254" w:right="1471" w:firstLine="-1077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Procedure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Revenue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determinations</w:t>
      </w:r>
      <w:r>
        <w:rPr>
          <w:rFonts w:ascii="Arial" w:hAnsi="Arial" w:cs="Arial" w:eastAsia="Arial"/>
          <w:sz w:val="28"/>
          <w:szCs w:val="28"/>
          <w:color w:val="262526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8"/>
          <w:szCs w:val="28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pricing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methodologies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/>
        <w:pict>
          <v:group style="position:absolute;margin-left:72pt;margin-top:-53.277557pt;width:450.995pt;height:38.939pt;mso-position-horizontal-relative:page;mso-position-vertical-relative:paragraph;z-index:-3965" coordorigin="1440,-1066" coordsize="9020,779">
            <v:shape style="position:absolute;left:1440;top:-1066;width:9020;height:779" coordorigin="1440,-1066" coordsize="9020,779" path="m1440,-287l10460,-287,10460,-1066,1440,-1066,1440,-287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6A.10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Revenue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Proposal</w:t>
      </w:r>
      <w:r>
        <w:rPr>
          <w:rFonts w:ascii="Arial" w:hAnsi="Arial" w:cs="Arial" w:eastAsia="Arial"/>
          <w:sz w:val="26"/>
          <w:szCs w:val="26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6"/>
          <w:szCs w:val="26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proposed</w:t>
      </w:r>
      <w:r>
        <w:rPr>
          <w:rFonts w:ascii="Arial" w:hAnsi="Arial" w:cs="Arial" w:eastAsia="Arial"/>
          <w:sz w:val="26"/>
          <w:szCs w:val="26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pricing</w:t>
      </w:r>
      <w:r>
        <w:rPr>
          <w:rFonts w:ascii="Arial" w:hAnsi="Arial" w:cs="Arial" w:eastAsia="Arial"/>
          <w:sz w:val="26"/>
          <w:szCs w:val="26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methodology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6A.10.1A</w:t>
      </w:r>
      <w:r>
        <w:rPr>
          <w:rFonts w:ascii="Arial" w:hAnsi="Arial" w:cs="Arial" w:eastAsia="Arial"/>
          <w:sz w:val="24"/>
          <w:szCs w:val="24"/>
          <w:color w:val="262526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AER's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framework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approach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paper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documen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framewor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framewor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replacemen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framewor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framewor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approac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(togethe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reason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approach)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forthcomin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efficiency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small-scale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depreciation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S6A.2.2B.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precedes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precedes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invitin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desirabl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replac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framewor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precedes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5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replacemen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accompanie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amende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replacemen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abov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desirable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955" w:right="5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amende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replacemen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framewor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(c)(3)(iii),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(c)(2).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curren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consultin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framewor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bindin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framewor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  <w:i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9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6A.10.1A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6A.10.1B</w:t>
      </w:r>
      <w:r>
        <w:rPr>
          <w:rFonts w:ascii="Arial" w:hAnsi="Arial" w:cs="Arial" w:eastAsia="Arial"/>
          <w:sz w:val="24"/>
          <w:szCs w:val="24"/>
          <w:color w:val="262526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Notification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approach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forecasting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expenditure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  <w:i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9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6A.10.1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Submission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proposal,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pricing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methodology</w:t>
      </w:r>
      <w:r>
        <w:rPr>
          <w:rFonts w:ascii="Arial" w:hAnsi="Arial" w:cs="Arial" w:eastAsia="Arial"/>
          <w:sz w:val="24"/>
          <w:szCs w:val="24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owned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controlle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expiry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Deleted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accompanie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Deleted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Principle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accompanie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6A.25.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NTND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identif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inconsistency;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identif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claims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suppressed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Confidentiality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accompanie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overvie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summary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explain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plai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languag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consumers;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descriptio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engage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concerns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engagement;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benefits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consumers;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comparison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accompanied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6A.10.2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6A.</w:t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1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1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Preliminary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examination</w:t>
      </w:r>
      <w:r>
        <w:rPr>
          <w:rFonts w:ascii="Arial" w:hAnsi="Arial" w:cs="Arial" w:eastAsia="Arial"/>
          <w:sz w:val="26"/>
          <w:szCs w:val="26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6"/>
          <w:szCs w:val="26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consultation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254" w:right="282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Preliminary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examination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determination</w:t>
      </w:r>
      <w:r>
        <w:rPr>
          <w:rFonts w:ascii="Arial" w:hAnsi="Arial" w:cs="Arial" w:eastAsia="Arial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non-compliance</w:t>
      </w:r>
      <w:r>
        <w:rPr>
          <w:rFonts w:ascii="Arial" w:hAnsi="Arial" w:cs="Arial" w:eastAsia="Arial"/>
          <w:sz w:val="24"/>
          <w:szCs w:val="24"/>
          <w:color w:val="262526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with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relevant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requirements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398" w:lineRule="auto"/>
        <w:ind w:left="1821" w:right="5884" w:firstLine="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Deleted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40" w:lineRule="auto"/>
        <w:ind w:left="1821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accompanying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1218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6A.10.1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instrument;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398" w:lineRule="auto"/>
        <w:ind w:left="1821" w:right="5884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Deleted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Deleted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40" w:lineRule="auto"/>
        <w:ind w:left="1821" w:right="477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accompanied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instrumen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6A.10.1(e)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assist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254" w:right="775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Resubmission</w:t>
      </w:r>
      <w:r>
        <w:rPr>
          <w:rFonts w:ascii="Arial" w:hAnsi="Arial" w:cs="Arial" w:eastAsia="Arial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proposal,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framework,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pricing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methodology</w:t>
      </w:r>
      <w:r>
        <w:rPr>
          <w:rFonts w:ascii="Arial" w:hAnsi="Arial" w:cs="Arial" w:eastAsia="Arial"/>
          <w:sz w:val="24"/>
          <w:szCs w:val="24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6A.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resubmit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raise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1.2A</w:t>
      </w:r>
      <w:r>
        <w:rPr>
          <w:rFonts w:ascii="Arial" w:hAnsi="Arial" w:cs="Arial" w:eastAsia="Arial"/>
          <w:sz w:val="24"/>
          <w:szCs w:val="24"/>
          <w:color w:val="262526"/>
          <w:spacing w:val="6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Confidential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identifie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confidential,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website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2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confidentiality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proportion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confidentiality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claim;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comparativ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proportio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confidentiality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claims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confidentiality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methodologie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Consultation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abou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disclosur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confidentia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4653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Deleted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40" w:lineRule="auto"/>
        <w:ind w:left="1821" w:right="30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27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resubmitte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together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invitatio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document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(1)-(4)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practicabl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6A.10.1(e)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51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6A.10.1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documents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documents,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103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paper;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132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attend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identif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preliminar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issues,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documents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likel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assessmen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documents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(howeve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publi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invitations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earlie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6A.12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Draft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decision</w:t>
      </w:r>
      <w:r>
        <w:rPr>
          <w:rFonts w:ascii="Arial" w:hAnsi="Arial" w:cs="Arial" w:eastAsia="Arial"/>
          <w:sz w:val="26"/>
          <w:szCs w:val="26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6"/>
          <w:szCs w:val="26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further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consultation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6A.12.1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Making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draft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decision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6A.16,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accompanying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documents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analysis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draf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6A.14.1(1)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draf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addresse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Deleted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draf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addresse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6A.12.2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Publication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draft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decision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consultation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practicabl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6A.10.1(a),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371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6A.12.1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6A.14;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conference;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conferenc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plac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(a)(3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explaining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(a)(4),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earlier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6A.12.3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Submission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revised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proposal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pricing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methodology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98" w:lineRule="auto"/>
        <w:ind w:left="1821" w:right="59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publicatio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draf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incorporate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address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accompanie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Deleted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Principle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50" w:right="310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accompanied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confidential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website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confidentiality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proportio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confidentiality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claim;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comparativ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proportio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confidentialit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confidentialit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methodologie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abou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disclosur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3846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Deleted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40" w:lineRule="auto"/>
        <w:ind w:left="1821" w:right="26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together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accompanying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negotiatin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framewor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6A.12.4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Submissions</w:t>
      </w:r>
      <w:r>
        <w:rPr>
          <w:rFonts w:ascii="Arial" w:hAnsi="Arial" w:cs="Arial" w:eastAsia="Arial"/>
          <w:sz w:val="24"/>
          <w:szCs w:val="24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4"/>
          <w:szCs w:val="24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specified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matters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invites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6A.12.3(g)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invit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further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6A.12.2(c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240" w:lineRule="auto"/>
        <w:ind w:left="1254" w:right="264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6A.12.3(g)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164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invited;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earlier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6A.13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Final</w:t>
      </w:r>
      <w:r>
        <w:rPr>
          <w:rFonts w:ascii="Arial" w:hAnsi="Arial" w:cs="Arial" w:eastAsia="Arial"/>
          <w:sz w:val="26"/>
          <w:szCs w:val="26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decision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6A.13.1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Making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final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decision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571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6A.16,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containe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accompanyin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analysis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endeavours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analysi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undertake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254" w:right="1322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6A.13.2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Refusal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approve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amounts,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values,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framework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pricing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methodology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6A.14.1(1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reflect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reflects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addition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estimat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6A.14.1(3)(ii)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reflect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6A.14.1(3)(ii);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addition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6A.14.1(2)(ii))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reflects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6A.14.1(2)(ii);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components)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54" w:right="64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Deleted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6A.13.2A</w:t>
      </w:r>
      <w:r>
        <w:rPr>
          <w:rFonts w:ascii="Arial" w:hAnsi="Arial" w:cs="Arial" w:eastAsia="Arial"/>
          <w:sz w:val="24"/>
          <w:szCs w:val="24"/>
          <w:color w:val="262526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scope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revised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documents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late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submissions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befor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34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website: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summar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6A.12.3(b),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together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summar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draf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incorporate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6A.12.3(b),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together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summary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6A.12.4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togethe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summar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draf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expired,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together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6A.13.2A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summarise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cross-referencin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6A.13.3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Notice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final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decision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29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79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6A.13.4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Making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transmission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determination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practicabl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6A.14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Requirements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relating</w:t>
      </w:r>
      <w:r>
        <w:rPr>
          <w:rFonts w:ascii="Arial" w:hAnsi="Arial" w:cs="Arial" w:eastAsia="Arial"/>
          <w:sz w:val="26"/>
          <w:szCs w:val="26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draft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6"/>
          <w:szCs w:val="26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final</w:t>
      </w:r>
      <w:r>
        <w:rPr>
          <w:rFonts w:ascii="Arial" w:hAnsi="Arial" w:cs="Arial" w:eastAsia="Arial"/>
          <w:sz w:val="26"/>
          <w:szCs w:val="26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decisions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6A.14.1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Contents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decisions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either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8" w:after="0" w:line="458" w:lineRule="exact"/>
        <w:ind w:left="1821" w:right="5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8" w:lineRule="exact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attributed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parameters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attribute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efficienc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benefi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parameters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efficiency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254" w:right="207" w:firstLine="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either: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6A.6.7(c)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6A.6.7(d),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reflects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either: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6A.6.6(c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6A.6.6(c1)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accepts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6A.6.6(d),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curren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reflect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clearly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reflects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contex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trigger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clearly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trigger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conclusion,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98" w:lineRule="auto"/>
        <w:ind w:left="1254" w:right="5817" w:firstLine="1134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6A.8.1(b);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Deleted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1821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small-scal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incentiv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allowe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imputation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</w:rPr>
        <w:t>commencemen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6A.6.1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depreciatio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establishin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S6A.2.2B.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254" w:right="6451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Deleted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Deleted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curren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eithe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refuse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approv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(9)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additiona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6A.6.9.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6A.14.2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Reasons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decisions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rationale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qualitative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quantitative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formulae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adopte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inpu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variable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formulae,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derive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curren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rationale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adoption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assumption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undertakin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qualitative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quantitative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analyses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withholding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exercise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discretion,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expressed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discretions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forwar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contribute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achievemen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6A.14.3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Circumstances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which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matters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must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be</w:t>
      </w:r>
      <w:r>
        <w:rPr>
          <w:rFonts w:ascii="Arial" w:hAnsi="Arial" w:cs="Arial" w:eastAsia="Arial"/>
          <w:sz w:val="24"/>
          <w:szCs w:val="24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approved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accepted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circumstance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approv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certain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6A.13.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maximu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allowe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9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properl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calculate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post-ta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9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calculatin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satisfie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particula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approv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9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constrain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6A.13.2(b)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6A.14.1(2)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9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6A.12.3(a)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9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6A.12;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9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6A.12,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5.038895pt;margin-top:19.840425pt;width:370.489657pt;height:111.052514pt;mso-position-horizontal-relative:page;mso-position-vertical-relative:paragraph;z-index:-3964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823" w:hRule="exact"/>
                    </w:trPr>
                    <w:tc>
                      <w:tcPr>
                        <w:tcW w:w="46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1" w:after="0" w:line="240" w:lineRule="auto"/>
                          <w:ind w:left="4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(3)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1" w:after="0" w:line="240" w:lineRule="auto"/>
                          <w:ind w:left="144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eith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" w:after="0" w:line="18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44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(i)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37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1" w:after="0" w:line="240" w:lineRule="auto"/>
                          <w:ind w:left="3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both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following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apply: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" w:after="0" w:line="18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3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other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changes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have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been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made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in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revised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Revenue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4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9"/>
                            <w:w w:val="100"/>
                            <w:i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oposal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;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73" w:hRule="exact"/>
                    </w:trPr>
                    <w:tc>
                      <w:tcPr>
                        <w:tcW w:w="46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7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637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61" w:lineRule="exact"/>
                          <w:ind w:left="13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026" w:hRule="exact"/>
                    </w:trPr>
                    <w:tc>
                      <w:tcPr>
                        <w:tcW w:w="46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7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40" w:lineRule="auto"/>
                          <w:ind w:left="144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(ii)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37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50" w:lineRule="auto"/>
                          <w:ind w:left="137" w:right="-21"/>
                          <w:jc w:val="both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informatio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containe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accompanyin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revised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  <w:i/>
                          </w:rPr>
                          <w:t>Revenu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8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  <w:i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0"/>
                            <w:w w:val="100"/>
                            <w:i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  <w:i/>
                          </w:rPr>
                          <w:t>oposa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6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di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6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fer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fro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tha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containe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accompanying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previous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Revenue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8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9"/>
                            <w:w w:val="100"/>
                            <w:i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oposal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;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74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821" w:right="1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satisfie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6A.6.6(c)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6A.6.7(c)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9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9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attributed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parameters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9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attribute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efficienc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benefi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parameters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efficiency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28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9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efficiency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9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commencemen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lengt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curren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lengt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Deleted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10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approv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9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Principle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460" w:lineRule="atLeast"/>
        <w:ind w:left="1254" w:right="96" w:firstLine="567"/>
        <w:jc w:val="left"/>
        <w:tabs>
          <w:tab w:pos="182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1821" w:right="9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6A.12.3(a):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159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6A.12.1;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9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otherwis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view),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adequately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addresses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prompted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changes,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453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5.039398pt;margin-top:19.840233pt;width:370.489657pt;height:154.2078pt;mso-position-horizontal-relative:page;mso-position-vertical-relative:paragraph;z-index:-3963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823" w:hRule="exact"/>
                    </w:trPr>
                    <w:tc>
                      <w:tcPr>
                        <w:tcW w:w="46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1" w:after="0" w:line="240" w:lineRule="auto"/>
                          <w:ind w:left="4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(3)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1" w:after="0" w:line="240" w:lineRule="auto"/>
                          <w:ind w:left="144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eith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" w:after="0" w:line="18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44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(i)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37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1" w:after="0" w:line="240" w:lineRule="auto"/>
                          <w:ind w:left="3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both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following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apply: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" w:after="0" w:line="18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3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other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changes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have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been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made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in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revised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Revenue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4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9"/>
                            <w:w w:val="100"/>
                            <w:i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oposal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661" w:hRule="exact"/>
                    </w:trPr>
                    <w:tc>
                      <w:tcPr>
                        <w:tcW w:w="46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7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637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61" w:lineRule="exact"/>
                          <w:ind w:left="13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</w:rPr>
                          <w:t>revise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</w:rPr>
                          <w:t>propose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  <w:i/>
                          </w:rPr>
                          <w:t>pricin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8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  <w:i/>
                          </w:rPr>
                          <w:t>methodology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5"/>
                            <w:w w:val="100"/>
                            <w:i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  <w:i/>
                          </w:rPr>
                          <w:t>ransmission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13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Network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8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Service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7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9"/>
                            <w:w w:val="100"/>
                            <w:i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ovider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;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1" w:hRule="exact"/>
                    </w:trPr>
                    <w:tc>
                      <w:tcPr>
                        <w:tcW w:w="46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7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40" w:lineRule="auto"/>
                          <w:ind w:left="144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(ii)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37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50" w:lineRule="auto"/>
                          <w:ind w:left="137" w:right="-21"/>
                          <w:jc w:val="both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informatio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containe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accompanyin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revised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Revenu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7"/>
                            <w:w w:val="100"/>
                            <w:i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oposa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revise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propose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pricin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methodology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di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fer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fro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tha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containe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4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accompanyin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previous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Revenue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7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9"/>
                            <w:w w:val="100"/>
                            <w:i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oposal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5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proposed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pricing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6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methodology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1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submitted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resubmitted;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74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50" w:lineRule="auto"/>
        <w:ind w:left="2388" w:right="9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justify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refusing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6A.14.1(5)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6A.13.2(d),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9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Deleted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28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7" w:after="0" w:line="250" w:lineRule="auto"/>
        <w:ind w:left="1254" w:right="247" w:firstLine="-1134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6A.15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Revocation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revenue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determination</w:t>
      </w:r>
      <w:r>
        <w:rPr>
          <w:rFonts w:ascii="Arial" w:hAnsi="Arial" w:cs="Arial" w:eastAsia="Arial"/>
          <w:sz w:val="26"/>
          <w:szCs w:val="26"/>
          <w:color w:val="262526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amendment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pricing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methodology</w:t>
      </w:r>
      <w:r>
        <w:rPr>
          <w:rFonts w:ascii="Arial" w:hAnsi="Arial" w:cs="Arial" w:eastAsia="Arial"/>
          <w:sz w:val="26"/>
          <w:szCs w:val="26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wrong</w:t>
      </w:r>
      <w:r>
        <w:rPr>
          <w:rFonts w:ascii="Arial" w:hAnsi="Arial" w:cs="Arial" w:eastAsia="Arial"/>
          <w:sz w:val="26"/>
          <w:szCs w:val="26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error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revok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existing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kinds: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2178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clerical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accidental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slip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omission;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miscalculation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misdescription;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materially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misleading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revoke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substitutio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revoked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remainder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revoked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revokes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substitute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var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revoked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correct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remainder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var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existin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correct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revoke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amend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6A.15,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6A.16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Miscellaneous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expired.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construe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issues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discussio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papers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holdin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conferences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sessions,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practicabl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expired),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clearl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identifie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confidential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weigh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confidentia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identifie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appropriate,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publicly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permits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publicly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6A.16A</w:t>
        <w:tab/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ransmission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Confidentiality</w:t>
      </w:r>
      <w:r>
        <w:rPr>
          <w:rFonts w:ascii="Arial" w:hAnsi="Arial" w:cs="Arial" w:eastAsia="Arial"/>
          <w:sz w:val="26"/>
          <w:szCs w:val="26"/>
          <w:color w:val="262526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Guidelines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6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Confidentiality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  <w:tab w:pos="3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Confidentialit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confidentiality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categorie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confidentia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confidentialit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Confidentiality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Confidentiality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  <w:i/>
        </w:rPr>
        <w:t>Confidentialit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9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bindin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8"/>
          <w:szCs w:val="28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Disclosure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/>
        <w:pict>
          <v:group style="position:absolute;margin-left:72pt;margin-top:-36.477463pt;width:450.995pt;height:22.139pt;mso-position-horizontal-relative:page;mso-position-vertical-relative:paragraph;z-index:-3962" coordorigin="1440,-730" coordsize="9020,443">
            <v:shape style="position:absolute;left:1440;top:-730;width:9020;height:443" coordorigin="1440,-730" coordsize="9020,443" path="m1440,-287l10460,-287,10460,-730,1440,-730,1440,-287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6A.17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disclosure</w:t>
      </w:r>
      <w:r>
        <w:rPr>
          <w:rFonts w:ascii="Arial" w:hAnsi="Arial" w:cs="Arial" w:eastAsia="Arial"/>
          <w:sz w:val="26"/>
          <w:szCs w:val="26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by</w:t>
      </w:r>
      <w:r>
        <w:rPr>
          <w:rFonts w:ascii="Arial" w:hAnsi="Arial" w:cs="Arial" w:eastAsia="Arial"/>
          <w:sz w:val="26"/>
          <w:szCs w:val="26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ransmission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13" w:after="0" w:line="240" w:lineRule="auto"/>
        <w:ind w:left="1254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Providers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6A.17.1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be</w:t>
      </w:r>
      <w:r>
        <w:rPr>
          <w:rFonts w:ascii="Arial" w:hAnsi="Arial" w:cs="Arial" w:eastAsia="Arial"/>
          <w:sz w:val="24"/>
          <w:szCs w:val="24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provided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AER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6A.17,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certified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certified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manne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financia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certified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otherwis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certifie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additiona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certifie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additiona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6A.1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monito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enforce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maximu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allowe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monito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enforce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inpu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regardin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economi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decision-making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monitor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incentiv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6A.6.5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6A.6.5A,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6A.7.4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6A.7.5;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460" w:lineRule="atLeast"/>
        <w:ind w:left="1254" w:right="60" w:firstLine="567"/>
        <w:jc w:val="left"/>
        <w:tabs>
          <w:tab w:pos="180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verification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independent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6A.17.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2" w:right="5340"/>
        <w:jc w:val="center"/>
        <w:tabs>
          <w:tab w:pos="12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6A.17.2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99"/>
          <w:b/>
          <w:bCs/>
        </w:rPr>
        <w:t>Guidelines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Preparation,</w:t>
      </w:r>
      <w:r>
        <w:rPr>
          <w:rFonts w:ascii="Arial" w:hAnsi="Arial" w:cs="Arial" w:eastAsia="Arial"/>
          <w:sz w:val="22"/>
          <w:szCs w:val="22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publication</w:t>
      </w:r>
      <w:r>
        <w:rPr>
          <w:rFonts w:ascii="Arial" w:hAnsi="Arial" w:cs="Arial" w:eastAsia="Arial"/>
          <w:sz w:val="22"/>
          <w:szCs w:val="22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2"/>
          <w:szCs w:val="22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amendment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2"/>
          <w:szCs w:val="22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Guidelines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6A.17.2.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Deleted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62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Septembe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2007,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Contents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2"/>
          <w:szCs w:val="22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guidelines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certifie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statements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9" w:firstLine="-567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certified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6A.17.1(d);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durin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6A.26.1(c)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TUOS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commo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instance,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reductio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payabl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TUOS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recovere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6A.2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TUO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substantiat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Deleted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].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6A.26.2(b),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arisen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substantiat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6A.26.1(f)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6A.27,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6A.29,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parameters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optimised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configuration;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hourly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2388" w:right="5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hourly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profile;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ASR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categorie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TUO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9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derivatio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hourl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aggregation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figures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binding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/>
        <w:pict>
          <v:group style="position:absolute;margin-left:72pt;margin-top:29.66782pt;width:450.995pt;height:22.139pt;mso-position-horizontal-relative:page;mso-position-vertical-relative:paragraph;z-index:-3961" coordorigin="1440,593" coordsize="9020,443">
            <v:shape style="position:absolute;left:1440;top:593;width:9020;height:443" coordorigin="1440,593" coordsize="9020,443" path="m1440,1036l10460,1036,10460,593,1440,593,1440,1036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6A.18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Cost</w:t>
      </w:r>
      <w:r>
        <w:rPr>
          <w:rFonts w:ascii="Arial" w:hAnsi="Arial" w:cs="Arial" w:eastAsia="Arial"/>
          <w:sz w:val="28"/>
          <w:szCs w:val="28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Allocation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6A.19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Cost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allocation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6A.19.1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Duty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comply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with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Cost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Allocation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Methodology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6A.19.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6A.19.2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Cost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Allocation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Principles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156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constitute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policies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allocat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categorie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replicate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outcomes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policies;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allocatio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substanc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legal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particula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categor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attributable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directl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attributabl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allocate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3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immateria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causa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metho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canno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causation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causal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allocato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Allocatio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reason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numeric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chosen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clearly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238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once;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41" w:right="96" w:firstLine="-567"/>
        <w:jc w:val="both"/>
        <w:tabs>
          <w:tab w:pos="1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policies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Ring-Fencing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41" w:right="97" w:firstLine="-567"/>
        <w:jc w:val="both"/>
        <w:tabs>
          <w:tab w:pos="1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41" w:right="97" w:firstLine="-567"/>
        <w:jc w:val="both"/>
        <w:tabs>
          <w:tab w:pos="1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7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74" w:right="105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6A.19.3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with,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Principles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40" w:right="-20"/>
        <w:jc w:val="left"/>
        <w:tabs>
          <w:tab w:pos="12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6A.19.3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Cost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Allocation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Guidelines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41" w:right="9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preparatio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7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4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7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ithou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limitin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generalit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4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41" w:right="-20"/>
        <w:jc w:val="left"/>
        <w:tabs>
          <w:tab w:pos="2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41" w:right="-20"/>
        <w:jc w:val="left"/>
        <w:tabs>
          <w:tab w:pos="2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70" w:right="552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408" w:right="94" w:firstLine="-567"/>
        <w:jc w:val="both"/>
        <w:tabs>
          <w:tab w:pos="2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categorie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separately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addresse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categorie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408" w:right="96" w:firstLine="-567"/>
        <w:jc w:val="both"/>
        <w:tabs>
          <w:tab w:pos="2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pt;margin-top:48.651928pt;width:455.357292pt;height:174.0385pt;mso-position-horizontal-relative:page;mso-position-vertical-relative:paragraph;z-index:-3960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737" w:hRule="exact"/>
                    </w:trPr>
                    <w:tc>
                      <w:tcPr>
                        <w:tcW w:w="1027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6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1" w:after="0" w:line="240" w:lineRule="auto"/>
                          <w:ind w:left="14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(d)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51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1" w:after="0" w:line="240" w:lineRule="auto"/>
                          <w:ind w:left="141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  <w:i/>
                          </w:rPr>
                          <w:t>Cos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0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  <w:i/>
                          </w:rPr>
                          <w:t>Allocatio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1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  <w:i/>
                          </w:rPr>
                          <w:t>Guideline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1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</w:rPr>
                          <w:t>ar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</w:rPr>
                          <w:t>bindin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  <w:i/>
                          </w:rPr>
                          <w:t>AE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5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</w:rPr>
                          <w:t>an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</w:rPr>
                          <w:t>eac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6"/>
                            <w:w w:val="100"/>
                            <w:i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  <w:i/>
                          </w:rPr>
                          <w:t>ransmission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14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Network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8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Service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7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9"/>
                            <w:w w:val="100"/>
                            <w:i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ovider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6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which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appl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6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070" w:hRule="exact"/>
                    </w:trPr>
                    <w:tc>
                      <w:tcPr>
                        <w:tcW w:w="1027" w:type="dxa"/>
                        <w:vMerge/>
                        <w:tcBorders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6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40" w:lineRule="auto"/>
                          <w:ind w:left="14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(e)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51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40" w:lineRule="auto"/>
                          <w:ind w:left="141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AER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must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publish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5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first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Cost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7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Allocation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8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Guidelines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9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by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28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September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50" w:lineRule="auto"/>
                          <w:ind w:left="14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2007,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there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must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be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Cost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2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Allocation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3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Guidelines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3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in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force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times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after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that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date.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87" w:hRule="exact"/>
                    </w:trPr>
                    <w:tc>
                      <w:tcPr>
                        <w:tcW w:w="102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7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b/>
                            <w:bCs/>
                          </w:rPr>
                          <w:t>6A.19.4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7" w:after="0" w:line="240" w:lineRule="auto"/>
                          <w:ind w:left="147" w:right="-2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b/>
                            <w:bCs/>
                          </w:rPr>
                          <w:t>Co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51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7" w:after="0" w:line="240" w:lineRule="auto"/>
                          <w:ind w:left="32" w:right="-2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262526"/>
                            <w:spacing w:val="-9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b/>
                            <w:bCs/>
                          </w:rPr>
                          <w:t>Allocation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262526"/>
                            <w:spacing w:val="-1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b/>
                            <w:bCs/>
                          </w:rPr>
                          <w:t>Methodology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738" w:hRule="exact"/>
                    </w:trPr>
                    <w:tc>
                      <w:tcPr>
                        <w:tcW w:w="102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6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2" w:after="0" w:line="240" w:lineRule="auto"/>
                          <w:ind w:left="14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(a)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51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2" w:after="0" w:line="250" w:lineRule="auto"/>
                          <w:ind w:left="146" w:right="-21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Each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3"/>
                            <w:w w:val="100"/>
                            <w:i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ransmission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Network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8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Service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7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9"/>
                            <w:w w:val="100"/>
                            <w:i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ovider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6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must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submit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AER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4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for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its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approval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document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setting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out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its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proposed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Cost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8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Allocation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0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Methodology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49" w:hRule="exact"/>
                    </w:trPr>
                    <w:tc>
                      <w:tcPr>
                        <w:tcW w:w="102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6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51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40" w:lineRule="auto"/>
                          <w:ind w:left="146" w:right="-20"/>
                          <w:jc w:val="left"/>
                          <w:tabs>
                            <w:tab w:pos="700" w:val="left"/>
                          </w:tabs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(1)</w:t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by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no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later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than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28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March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2008;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auto"/>
        <w:ind w:left="1594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00" w:right="128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entit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September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2007,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failing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givin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approva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togethe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detailed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earlie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earlier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desirable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Allocatio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whichever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earlier;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desirable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copy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website.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H</w:t>
        <w:tab/>
      </w:r>
      <w:r>
        <w:rPr>
          <w:rFonts w:ascii="Arial" w:hAnsi="Arial" w:cs="Arial" w:eastAsia="Arial"/>
          <w:sz w:val="28"/>
          <w:szCs w:val="28"/>
          <w:color w:val="262526"/>
          <w:spacing w:val="-15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ransmission</w:t>
      </w:r>
      <w:r>
        <w:rPr>
          <w:rFonts w:ascii="Arial" w:hAnsi="Arial" w:cs="Arial" w:eastAsia="Arial"/>
          <w:sz w:val="28"/>
          <w:szCs w:val="28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Consultation</w:t>
      </w:r>
      <w:r>
        <w:rPr>
          <w:rFonts w:ascii="Arial" w:hAnsi="Arial" w:cs="Arial" w:eastAsia="Arial"/>
          <w:sz w:val="28"/>
          <w:szCs w:val="28"/>
          <w:color w:val="262526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Procedures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/>
        <w:pict>
          <v:group style="position:absolute;margin-left:72pt;margin-top:-36.477684pt;width:450.995pt;height:22.139pt;mso-position-horizontal-relative:page;mso-position-vertical-relative:paragraph;z-index:-3959" coordorigin="1440,-730" coordsize="9020,443">
            <v:shape style="position:absolute;left:1440;top:-730;width:9020;height:443" coordorigin="1440,-730" coordsize="9020,443" path="m1440,-287l10460,-287,10460,-730,1440,-730,1440,-287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6A.20</w:t>
        <w:tab/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ransmission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consultation</w:t>
      </w:r>
      <w:r>
        <w:rPr>
          <w:rFonts w:ascii="Arial" w:hAnsi="Arial" w:cs="Arial" w:eastAsia="Arial"/>
          <w:sz w:val="26"/>
          <w:szCs w:val="26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procedures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6A.2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whereve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avoidance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doubt,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separat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changin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separate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exclusion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8.9.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preparing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developing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reviewing,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amendin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replacin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methodologies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models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schemes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tests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explanatory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model,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reviewed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model,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invitatio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allo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pursuan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invitatio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expired.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discussion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papers,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conferences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sessions,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model,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documents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test,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3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model,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955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prepared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model,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model,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(e)(1)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(b)(3),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(e)(1)(iii)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summary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involves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unusual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complexity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ficulty;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2pt;margin-top:43.021713pt;width:450.995pt;height:38.938pt;mso-position-horizontal-relative:page;mso-position-vertical-relative:paragraph;z-index:-3958" coordorigin="1440,860" coordsize="9020,779">
            <v:shape style="position:absolute;left:1440;top:860;width:9020;height:779" coordorigin="1440,860" coordsize="9020,779" path="m1440,1639l10460,1639,10460,860,1440,860,1440,1639e" filled="t" fillcolor="#E9E9E9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beyond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Ring-Fencing</w:t>
      </w:r>
      <w:r>
        <w:rPr>
          <w:rFonts w:ascii="Arial" w:hAnsi="Arial" w:cs="Arial" w:eastAsia="Arial"/>
          <w:sz w:val="28"/>
          <w:szCs w:val="28"/>
          <w:color w:val="262526"/>
          <w:spacing w:val="-28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Arrangements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-15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ransmission</w:t>
      </w:r>
      <w:r>
        <w:rPr>
          <w:rFonts w:ascii="Arial" w:hAnsi="Arial" w:cs="Arial" w:eastAsia="Arial"/>
          <w:sz w:val="28"/>
          <w:szCs w:val="28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14" w:after="0" w:line="240" w:lineRule="auto"/>
        <w:ind w:left="1254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Providers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6A.21</w:t>
        <w:tab/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ransmission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Ring-Fencing</w:t>
      </w:r>
      <w:r>
        <w:rPr>
          <w:rFonts w:ascii="Arial" w:hAnsi="Arial" w:cs="Arial" w:eastAsia="Arial"/>
          <w:sz w:val="26"/>
          <w:szCs w:val="26"/>
          <w:color w:val="262526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Guidelines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6A.21.1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Compliance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with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ransmission</w:t>
      </w:r>
      <w:r>
        <w:rPr>
          <w:rFonts w:ascii="Arial" w:hAnsi="Arial" w:cs="Arial" w:eastAsia="Arial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Ring-Fencing</w:t>
      </w:r>
      <w:r>
        <w:rPr>
          <w:rFonts w:ascii="Arial" w:hAnsi="Arial" w:cs="Arial" w:eastAsia="Arial"/>
          <w:sz w:val="24"/>
          <w:szCs w:val="24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Guidelines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Ring-Fencing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6A.21.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ogatio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6A.2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located.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6A.21.2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Development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ransmission</w:t>
      </w:r>
      <w:r>
        <w:rPr>
          <w:rFonts w:ascii="Arial" w:hAnsi="Arial" w:cs="Arial" w:eastAsia="Arial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Ring-Fencing</w:t>
      </w:r>
      <w:r>
        <w:rPr>
          <w:rFonts w:ascii="Arial" w:hAnsi="Arial" w:cs="Arial" w:eastAsia="Arial"/>
          <w:sz w:val="24"/>
          <w:szCs w:val="24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Guidelines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ring-fencin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accountin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separation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Ring-Fencing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Ring-Fencing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lega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separatio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entit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conducts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business;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maintenance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consolidated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separate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17" w:right="123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potential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competitiv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disadvantag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waiv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Ring-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Fencing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developin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Ring-Fencin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  <w:tab w:pos="35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Federal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ring-fencing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utility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businesses;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consistenc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Ring-Fencing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Ring-Fencing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Ring-Fencing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avoi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doubt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despit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abov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6A.19.2(6),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Ring-Fencing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231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categories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Principle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Principle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J</w:t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Prescribed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-15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ransmission</w:t>
      </w:r>
      <w:r>
        <w:rPr>
          <w:rFonts w:ascii="Arial" w:hAnsi="Arial" w:cs="Arial" w:eastAsia="Arial"/>
          <w:sz w:val="28"/>
          <w:szCs w:val="28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Regulation</w:t>
      </w:r>
      <w:r>
        <w:rPr>
          <w:rFonts w:ascii="Arial" w:hAnsi="Arial" w:cs="Arial" w:eastAsia="Arial"/>
          <w:sz w:val="28"/>
          <w:szCs w:val="28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8"/>
          <w:szCs w:val="28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Pricing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/>
        <w:pict>
          <v:group style="position:absolute;margin-left:72pt;margin-top:-36.477684pt;width:450.995pt;height:22.139pt;mso-position-horizontal-relative:page;mso-position-vertical-relative:paragraph;z-index:-3957" coordorigin="1440,-730" coordsize="9020,443">
            <v:shape style="position:absolute;left:1440;top:-730;width:9020;height:443" coordorigin="1440,-730" coordsize="9020,443" path="m1440,-287l10460,-287,10460,-730,1440,-730,1440,-287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6A.22</w:t>
        <w:tab/>
      </w:r>
      <w:r>
        <w:rPr>
          <w:rFonts w:ascii="Arial" w:hAnsi="Arial" w:cs="Arial" w:eastAsia="Arial"/>
          <w:sz w:val="26"/>
          <w:szCs w:val="26"/>
          <w:color w:val="262526"/>
          <w:spacing w:val="-19"/>
          <w:w w:val="100"/>
          <w:b/>
          <w:bCs/>
        </w:rPr>
        <w:t>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erms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6"/>
          <w:szCs w:val="26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J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6A.22.1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Aggregate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annual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revenue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requirement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(AARR)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AARR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6A.3.1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adjusted: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413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6A.3.2;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subtracting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maintenance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6A.29.3.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6A.22.2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Annual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revenue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requirement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(ASRR)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ASRR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portion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AARR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categor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multiplying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AARR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attributabl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categor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6A.23.2.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6A.22.3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Meaning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attributable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cost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share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categor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attributabl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adjustmen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substantiall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reflec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attributable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attributable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optimise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replacemen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equivalen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optimised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6A.22.4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Meaning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attributable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point</w:t>
      </w:r>
      <w:r>
        <w:rPr>
          <w:rFonts w:ascii="Arial" w:hAnsi="Arial" w:cs="Arial" w:eastAsia="Arial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cost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share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entry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attributable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substantially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reflect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attributable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entr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respectivel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directl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attributabl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entry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respectivel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optimise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replacemen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equivalen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optimised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6A.23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Pricing</w:t>
      </w:r>
      <w:r>
        <w:rPr>
          <w:rFonts w:ascii="Arial" w:hAnsi="Arial" w:cs="Arial" w:eastAsia="Arial"/>
          <w:sz w:val="26"/>
          <w:szCs w:val="26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Principles</w:t>
      </w:r>
      <w:r>
        <w:rPr>
          <w:rFonts w:ascii="Arial" w:hAnsi="Arial" w:cs="Arial" w:eastAsia="Arial"/>
          <w:sz w:val="26"/>
          <w:szCs w:val="26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Prescribed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ransmission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6A.23.1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Introduction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constitute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254" w:right="1042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6A.23.2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Principles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allocation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aggregate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annual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revenue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requirement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agg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AARR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categor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attributable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ASRR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29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AARR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portion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AARR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portion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AARR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once.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attributable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portion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AARR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attributable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attributabl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adjuste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otherwis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attribute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categor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TUOS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stand-alon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categor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portio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TUOS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portion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stand-alon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categor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portio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attributed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(2),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portio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attribute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entr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and/or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254" w:right="1361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6A.23.3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Principles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allocation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annual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revenue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requirement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points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allocatio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categor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sequence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allocations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maximu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TUOS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locationa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componen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e-adjuste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locational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non-locationa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componen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e-adjuste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non-locational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either: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50%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component;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alternativ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utilisation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investment,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ficien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locationa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signal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Intending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users.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e-adjuste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locationa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componen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subtractin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portio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settlement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esidu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allocate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connector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3.18.4,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subtractin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modifie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6A.29A.5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adjusted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adjusted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basi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proportionat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CRNP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CRNP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proportionate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adjusted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adjusted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locationa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componen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zer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absolut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negativ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subtracte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e-adjuste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non-locational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(e)(1).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e-adjusted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non-locational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subtractin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absolut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addin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subtractin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settlement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esidu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(b)(1)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settlement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esidu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intra-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3.6.5(a)(3);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subtractin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arisin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6A.23.4(c)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subtracting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prudent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6A.26.1(d)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subtractin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ecovery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calculate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341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adjusted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non-locational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(b)(1),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(e)(5)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457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3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payabl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receivabl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componen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(b)(1)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(b)(2)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(e)(5)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457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componen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(f)(1)(i)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grossed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eturn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further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50" w:lineRule="auto"/>
        <w:ind w:left="3563" w:right="671" w:firstLine="-1690"/>
        <w:jc w:val="left"/>
        <w:tabs>
          <w:tab w:pos="35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t"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3563" w:right="180" w:firstLine="-1690"/>
        <w:jc w:val="left"/>
        <w:tabs>
          <w:tab w:pos="35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1"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immediately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3525" w:right="314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3563" w:right="171" w:firstLine="-1690"/>
        <w:jc w:val="left"/>
        <w:tabs>
          <w:tab w:pos="35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2"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immediately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4697" w:right="107" w:firstLine="-567"/>
        <w:jc w:val="both"/>
        <w:tabs>
          <w:tab w:pos="46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penultimat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4697" w:right="110" w:firstLine="-567"/>
        <w:jc w:val="both"/>
        <w:tabs>
          <w:tab w:pos="46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commo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maintenanc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subtracte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maximu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allowe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6A.22.1).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entry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attributable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entr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attributable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6A.23.4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Principles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recovery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Annual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Revenue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Requirement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prices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254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205" w:firstLine="-567"/>
        <w:jc w:val="left"/>
        <w:tabs>
          <w:tab w:pos="180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separate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TUOS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adjusted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398" w:lineRule="auto"/>
        <w:ind w:left="1821" w:right="60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TUOS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adjusted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non-locational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entry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recoverin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TUO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adjuste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locational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greates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utilisatio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investment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contemplated;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2%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weighted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average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tabs>
          <w:tab w:pos="4000" w:val="left"/>
          <w:tab w:pos="4640" w:val="left"/>
          <w:tab w:pos="5480" w:val="left"/>
          <w:tab w:pos="6340" w:val="left"/>
          <w:tab w:pos="6760" w:val="left"/>
          <w:tab w:pos="7740" w:val="left"/>
          <w:tab w:pos="8140" w:val="left"/>
          <w:tab w:pos="8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modifie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6A.23.3(b)(2);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2955" w:right="440" w:firstLine="-567"/>
        <w:jc w:val="left"/>
        <w:tabs>
          <w:tab w:pos="2940" w:val="left"/>
          <w:tab w:pos="3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3522" w:right="54" w:firstLine="-567"/>
        <w:jc w:val="both"/>
        <w:tabs>
          <w:tab w:pos="3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alteration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renegotiatio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955" w:right="-20"/>
        <w:jc w:val="left"/>
        <w:tabs>
          <w:tab w:pos="3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increas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recoverin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TUOS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adjusted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shortfal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TUO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adjusted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locationa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shortfal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recovere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increasin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TUO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non-locationa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componen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6A.23.3(e)(3).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decreas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recoverin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TUOS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adjusted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surplu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TUO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adjusted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locationa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surplu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decreasin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TUOS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non-locational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6A.23.3(e)(3).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TUOS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adjusted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non-locational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postage-stamp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postage-stamp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entry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fixed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6A.24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Pricing</w:t>
      </w:r>
      <w:r>
        <w:rPr>
          <w:rFonts w:ascii="Arial" w:hAnsi="Arial" w:cs="Arial" w:eastAsia="Arial"/>
          <w:sz w:val="26"/>
          <w:szCs w:val="26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methodology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6A.24.1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Pricing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methodologies</w:t>
      </w:r>
      <w:r>
        <w:rPr>
          <w:rFonts w:ascii="Arial" w:hAnsi="Arial" w:cs="Arial" w:eastAsia="Arial"/>
          <w:sz w:val="24"/>
          <w:szCs w:val="24"/>
          <w:color w:val="262526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generally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formula,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dinating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behal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agg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sequenc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structur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categor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6A.23.4(a).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AARR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6A.29.3;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6A.29A.2;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payabl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6A.29A.5;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proceeds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6A.23.3(b)(1).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Principle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accompanie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6A.25.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settin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dinatin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6A.24.3,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6A.15,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6A.24.2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Publication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pricing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methodology</w:t>
      </w:r>
      <w:r>
        <w:rPr>
          <w:rFonts w:ascii="Arial" w:hAnsi="Arial" w:cs="Arial" w:eastAsia="Arial"/>
          <w:sz w:val="24"/>
          <w:szCs w:val="24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transmission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prices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copy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website;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modifie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expor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February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categorie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March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begins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begin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6A.24.3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Basis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setting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prices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pending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approval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pricing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methodology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6A.24.3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6A.10.1,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6A.12.3;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Despit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6A.24.1(d)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draf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recentl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(a)(1);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previousl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establis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however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plac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Despit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subsequentl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settin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remainder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adjust,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reverse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recompense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6A.24.3.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254" w:right="802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6A.24.4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Basis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setting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prices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pending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approval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maximum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allowed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revenue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6A.24.4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6A.10.1,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6A.12.3;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50" w:right="122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commenc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settin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Despit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6A.24.4(a)(2)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draf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6A.24.4(a)(2)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draf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6A.24.4(a)(2),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6A.12.1.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avoidanc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doubt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ecovery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6A.24.4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treated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6A.23.3(c)(2)(iii).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254" w:right="492" w:firstLine="-1134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6A.25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Pricing</w:t>
      </w:r>
      <w:r>
        <w:rPr>
          <w:rFonts w:ascii="Arial" w:hAnsi="Arial" w:cs="Arial" w:eastAsia="Arial"/>
          <w:sz w:val="26"/>
          <w:szCs w:val="26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methodology</w:t>
      </w:r>
      <w:r>
        <w:rPr>
          <w:rFonts w:ascii="Arial" w:hAnsi="Arial" w:cs="Arial" w:eastAsia="Arial"/>
          <w:sz w:val="26"/>
          <w:szCs w:val="26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guidelines</w:t>
      </w:r>
      <w:r>
        <w:rPr>
          <w:rFonts w:ascii="Arial" w:hAnsi="Arial" w:cs="Arial" w:eastAsia="Arial"/>
          <w:sz w:val="26"/>
          <w:szCs w:val="26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prescribed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transmission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6A.25.1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Making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amending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pricing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methodology</w:t>
      </w:r>
      <w:r>
        <w:rPr>
          <w:rFonts w:ascii="Arial" w:hAnsi="Arial" w:cs="Arial" w:eastAsia="Arial"/>
          <w:sz w:val="24"/>
          <w:szCs w:val="24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guidelines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October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1821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2007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inconsistenc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inconsistenc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bindin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6A.25.2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Contents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pricing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methodology</w:t>
      </w:r>
      <w:r>
        <w:rPr>
          <w:rFonts w:ascii="Arial" w:hAnsi="Arial" w:cs="Arial" w:eastAsia="Arial"/>
          <w:sz w:val="24"/>
          <w:szCs w:val="24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guidelines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clarify: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accompany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3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structure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locationa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componen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TUOS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6A.23.4(e),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desirability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structures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across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role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structures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signaling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investment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utilisation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postage-stam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permissibl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postage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stampin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structure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non-locationa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componen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TUOS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desirability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across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multiple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desirabilit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signalin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potentia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ficien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investmen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utilisation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attributable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categor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regar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desirability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across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accompanying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publicly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disclosed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accompanying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publicly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disclosed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6A.24.1(b1)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AARR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6A.29.3;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6A.29A.2;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payabl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6A.29A.5.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6A.26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Prudent</w:t>
      </w:r>
      <w:r>
        <w:rPr>
          <w:rFonts w:ascii="Arial" w:hAnsi="Arial" w:cs="Arial" w:eastAsia="Arial"/>
          <w:sz w:val="26"/>
          <w:szCs w:val="26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discounts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254" w:right="784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6A.26.1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Agreements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prudent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discounts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prescribed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transmission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6A.26.1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maximu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beneficiary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TUO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beneficiar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TUOS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educe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charges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good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faith;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6A.26.1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beneficiar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reduce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recove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recovere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maximu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reduce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discount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either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both: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259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adjusted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non-locational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275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recove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greate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discoun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eithe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discoun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(d)(1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beneficiary'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behaviou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adoptin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attractive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course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beneficiary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adopted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levied;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discoun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plac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worse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proportion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entitle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recove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adjuste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  <w:i/>
        </w:rPr>
        <w:t>non-locationa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9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TUO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subsequen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financia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254" w:right="861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6A.26.2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Application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approval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proposed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prudent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discount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amounts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reduce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6A.26.1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seeks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greater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6A.26.1(d)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ecovery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7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seeking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6A.17.2.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6A.26.1(f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satisfied,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6A.26.1(f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accompanyin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evidenc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expiry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Consultation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Relevant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factors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275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6A.26.1(f);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249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renegotiated,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false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misleading.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reduced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6A.26.1,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granted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6A.26.2,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course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discoun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25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6A.26.1(f),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interest)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earne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satisf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6A.27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Billing</w:t>
      </w:r>
      <w:r>
        <w:rPr>
          <w:rFonts w:ascii="Arial" w:hAnsi="Arial" w:cs="Arial" w:eastAsia="Arial"/>
          <w:sz w:val="26"/>
          <w:szCs w:val="26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Process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billed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6A.27.1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Billing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prescribed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transmission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calculat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6A.24.2.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23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billing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quantities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undefine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commencemen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financia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year'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billin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quantitie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reconciliation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billing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quantities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known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year'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billin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quantitie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longer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suitable,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quantities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managed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6A.27.1A</w:t>
      </w:r>
      <w:r>
        <w:rPr>
          <w:rFonts w:ascii="Arial" w:hAnsi="Arial" w:cs="Arial" w:eastAsia="Arial"/>
          <w:sz w:val="24"/>
          <w:szCs w:val="24"/>
          <w:color w:val="262526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Billing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modified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load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export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charges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calculatin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billin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modifie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6A.29A.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6A.27.2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Minimum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be</w:t>
      </w:r>
      <w:r>
        <w:rPr>
          <w:rFonts w:ascii="Arial" w:hAnsi="Arial" w:cs="Arial" w:eastAsia="Arial"/>
          <w:sz w:val="24"/>
          <w:szCs w:val="24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provided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bills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identifier;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billing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starts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identifie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publishe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quantities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bille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quantities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quantities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additio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minimu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directl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separatel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identif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TUOS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billing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components: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adjuste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locationa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componen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adjuste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non-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TUOS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separately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designated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6A.27.3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Obligation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charges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prescribed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transmission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properl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bille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bill.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254" w:right="361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6A.27.4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Payments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between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ransmission</w:t>
      </w:r>
      <w:r>
        <w:rPr>
          <w:rFonts w:ascii="Arial" w:hAnsi="Arial" w:cs="Arial" w:eastAsia="Arial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Providers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same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sam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equal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collec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durin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financia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owne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dinatin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equal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instalments.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64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6A.27.5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Calculation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financial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transfers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between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ransmission</w:t>
      </w:r>
      <w:r>
        <w:rPr>
          <w:rFonts w:ascii="Arial" w:hAnsi="Arial" w:cs="Arial" w:eastAsia="Arial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3741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Providers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same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transfers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transfers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fixed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6A.28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Prudential</w:t>
      </w:r>
      <w:r>
        <w:rPr>
          <w:rFonts w:ascii="Arial" w:hAnsi="Arial" w:cs="Arial" w:eastAsia="Arial"/>
          <w:sz w:val="26"/>
          <w:szCs w:val="26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Requirements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arrangement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minimise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investment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6A.28.1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Prudential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Requirements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prescribed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transmission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prudential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either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prudentia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contributions,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pre-payments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guarantees.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6A.28.2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Capital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contribution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prepayment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specific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asset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construct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6A.28.3</w:t>
        <w:tab/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reatment</w:t>
      </w:r>
      <w:r>
        <w:rPr>
          <w:rFonts w:ascii="Arial" w:hAnsi="Arial" w:cs="Arial" w:eastAsia="Arial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past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capital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contributions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treatmen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and/or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Decembe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1998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contractual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arrangement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place,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treatmen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and/or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arises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resolved,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6A.29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Multiple</w:t>
      </w:r>
      <w:r>
        <w:rPr>
          <w:rFonts w:ascii="Arial" w:hAnsi="Arial" w:cs="Arial" w:eastAsia="Arial"/>
          <w:sz w:val="26"/>
          <w:szCs w:val="26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ransmission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Providers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6A.29.1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Multiple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ransmission</w:t>
      </w:r>
      <w:r>
        <w:rPr>
          <w:rFonts w:ascii="Arial" w:hAnsi="Arial" w:cs="Arial" w:eastAsia="Arial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Providers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within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appointin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appointin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allocatio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6A.29.3;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payabl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payabl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receivabl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AARR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allocatio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dinatin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Users'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address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6A.24.1(b)(1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preparin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promptly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properly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appointin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understand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replicate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6A.29.2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Single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ransmission</w:t>
      </w:r>
      <w:r>
        <w:rPr>
          <w:rFonts w:ascii="Arial" w:hAnsi="Arial" w:cs="Arial" w:eastAsia="Arial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Provider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within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liaise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similarly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6A.29.3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Allocation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over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several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AARR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8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98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8"/>
          <w:i/>
        </w:rPr>
        <w:t>connecte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9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undertak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severa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6A.29A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Modified</w:t>
      </w:r>
      <w:r>
        <w:rPr>
          <w:rFonts w:ascii="Arial" w:hAnsi="Arial" w:cs="Arial" w:eastAsia="Arial"/>
          <w:sz w:val="26"/>
          <w:szCs w:val="26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load</w:t>
      </w:r>
      <w:r>
        <w:rPr>
          <w:rFonts w:ascii="Arial" w:hAnsi="Arial" w:cs="Arial" w:eastAsia="Arial"/>
          <w:sz w:val="26"/>
          <w:szCs w:val="26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export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charges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invoicing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508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6A.29A.1</w:t>
      </w:r>
      <w:r>
        <w:rPr>
          <w:rFonts w:ascii="Arial" w:hAnsi="Arial" w:cs="Arial" w:eastAsia="Arial"/>
          <w:sz w:val="24"/>
          <w:szCs w:val="24"/>
          <w:color w:val="262526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Single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ransmission</w:t>
      </w:r>
      <w:r>
        <w:rPr>
          <w:rFonts w:ascii="Arial" w:hAnsi="Arial" w:cs="Arial" w:eastAsia="Arial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Provider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6A.29A.2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Calculation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modified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load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export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charges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dinatin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calculat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modifie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payabl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calculatin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50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TUOS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subtractin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receivabl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calculating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portion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esidue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6A.23.3(b)(1));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allocatin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adjuste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calculate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proportionat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MLEC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CRNP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estimatin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proportionat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greates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utilisatio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investment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contemplated.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proportionate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(a)(1).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6A.29A.3</w:t>
      </w:r>
      <w:r>
        <w:rPr>
          <w:rFonts w:ascii="Arial" w:hAnsi="Arial" w:cs="Arial" w:eastAsia="Arial"/>
          <w:sz w:val="24"/>
          <w:szCs w:val="24"/>
          <w:color w:val="262526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Calculation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adjustments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modified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load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export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charge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modifie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payabl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8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98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8"/>
          <w:i/>
        </w:rPr>
        <w:t>connecte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9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6A.23.3.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6A.29A.4</w:t>
      </w:r>
      <w:r>
        <w:rPr>
          <w:rFonts w:ascii="Arial" w:hAnsi="Arial" w:cs="Arial" w:eastAsia="Arial"/>
          <w:sz w:val="24"/>
          <w:szCs w:val="24"/>
          <w:color w:val="262526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Billing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modified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load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export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charge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338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instalments.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7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promptly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properly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billed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dinatin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billing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6A.29A.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6A.29A.5</w:t>
      </w:r>
      <w:r>
        <w:rPr>
          <w:rFonts w:ascii="Arial" w:hAnsi="Arial" w:cs="Arial" w:eastAsia="Arial"/>
          <w:sz w:val="24"/>
          <w:szCs w:val="24"/>
          <w:color w:val="262526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Allocation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billing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process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where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multiple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ransmission</w:t>
      </w:r>
      <w:r>
        <w:rPr>
          <w:rFonts w:ascii="Arial" w:hAnsi="Arial" w:cs="Arial" w:eastAsia="Arial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Providers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receivabl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payabl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modifie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expor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dinatin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properly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billed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2pt;margin-top:57.409935pt;width:450.995pt;height:55.738pt;mso-position-horizontal-relative:page;mso-position-vertical-relative:paragraph;z-index:-3956" coordorigin="1440,1148" coordsize="9020,1115">
            <v:shape style="position:absolute;left:1440;top:1148;width:9020;height:1115" coordorigin="1440,1148" coordsize="9020,1115" path="m1440,2263l10460,2263,10460,1148,1440,1148,1440,2263e" filled="t" fillcolor="#E9E9E9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properly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payabl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50" w:lineRule="auto"/>
        <w:ind w:left="1254" w:right="942" w:firstLine="-1077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K</w:t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Commercial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arbitration</w:t>
      </w:r>
      <w:r>
        <w:rPr>
          <w:rFonts w:ascii="Arial" w:hAnsi="Arial" w:cs="Arial" w:eastAsia="Arial"/>
          <w:sz w:val="28"/>
          <w:szCs w:val="28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disputes</w:t>
      </w:r>
      <w:r>
        <w:rPr>
          <w:rFonts w:ascii="Arial" w:hAnsi="Arial" w:cs="Arial" w:eastAsia="Arial"/>
          <w:sz w:val="28"/>
          <w:szCs w:val="28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about</w:t>
      </w:r>
      <w:r>
        <w:rPr>
          <w:rFonts w:ascii="Arial" w:hAnsi="Arial" w:cs="Arial" w:eastAsia="Arial"/>
          <w:sz w:val="28"/>
          <w:szCs w:val="28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terms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conditions</w:t>
      </w:r>
      <w:r>
        <w:rPr>
          <w:rFonts w:ascii="Arial" w:hAnsi="Arial" w:cs="Arial" w:eastAsia="Arial"/>
          <w:sz w:val="28"/>
          <w:szCs w:val="28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8"/>
          <w:szCs w:val="28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access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prescribed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8"/>
          <w:szCs w:val="28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negotiated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transmission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/>
        <w:pict>
          <v:group style="position:absolute;margin-left:72pt;margin-top:30.01796pt;width:450.995pt;height:22.139pt;mso-position-horizontal-relative:page;mso-position-vertical-relative:paragraph;z-index:-3955" coordorigin="1440,600" coordsize="9020,443">
            <v:shape style="position:absolute;left:1440;top:600;width:9020;height:443" coordorigin="1440,600" coordsize="9020,443" path="m1440,1043l10460,1043,10460,600,1440,600,1440,1043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Annual</w:t>
      </w:r>
      <w:r>
        <w:rPr>
          <w:rFonts w:ascii="Arial" w:hAnsi="Arial" w:cs="Arial" w:eastAsia="Arial"/>
          <w:sz w:val="28"/>
          <w:szCs w:val="28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Benchmarking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Report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6A.31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Annual</w:t>
      </w:r>
      <w:r>
        <w:rPr>
          <w:rFonts w:ascii="Arial" w:hAnsi="Arial" w:cs="Arial" w:eastAsia="Arial"/>
          <w:sz w:val="26"/>
          <w:szCs w:val="26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Benchmarking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Report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benchmarking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plai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8.7.4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(excluding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8.7.4(a))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benchmarking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benchmarking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benchmarkin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publishe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September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2014.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benchmarking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November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2015.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tabs>
          <w:tab w:pos="238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Schedule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6A.1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Contents</w:t>
      </w:r>
      <w:r>
        <w:rPr>
          <w:rFonts w:ascii="Arial" w:hAnsi="Arial" w:cs="Arial" w:eastAsia="Arial"/>
          <w:sz w:val="28"/>
          <w:szCs w:val="28"/>
          <w:color w:val="262526"/>
          <w:spacing w:val="-2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8"/>
          <w:szCs w:val="28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Revenue</w:t>
      </w:r>
      <w:r>
        <w:rPr>
          <w:rFonts w:ascii="Arial" w:hAnsi="Arial" w:cs="Arial" w:eastAsia="Arial"/>
          <w:sz w:val="28"/>
          <w:szCs w:val="28"/>
          <w:color w:val="262526"/>
          <w:spacing w:val="-2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Proposals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S6A.1.1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matters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relating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capital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expenditure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3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6A.6.7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(eg.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substations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etc);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categor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drive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(eg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replacement,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benefit,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etc),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2304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anticipated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known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3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growt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upo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deriv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developin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growth;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assumptions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certification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assumptions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curren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expecte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categorise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separately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reflect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arm's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treated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polic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explanatio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significan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historical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non-networ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considere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(9)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polic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S6A.1.2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matters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relating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operating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expenditure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3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6A.6.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identifie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programs;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5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(eg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maintenance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payroll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etc),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fixed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variable;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categorie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variables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derive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developin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key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variables;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planned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maintenance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programs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designed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incentiv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assumptions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certification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assumptions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explanatio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significan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historical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(9)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non-networ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considere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S6A.1.3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Additional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matters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explanation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significant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interactions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programs;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attributed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parameters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explanatio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attributed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parameters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attribute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efficiency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parameters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efficienc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benefi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framewor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explanation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attributed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parameters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3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description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explanator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forthcomin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3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description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explanator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small-scale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framewor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forthcoming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maximu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allowe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post-tax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6A.5,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together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demonstration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inputs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explanatio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calculatio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(ii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eturn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9"/>
          <w:w w:val="100"/>
          <w:i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calculatio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imputation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calculatio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forwa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6A.6.1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togethe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demonstration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inputs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explanation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inputs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Deleted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];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depreciation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6A.6.3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categoris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substations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categor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drive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replacement,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398" w:lineRule="auto"/>
        <w:ind w:left="1821" w:right="1753" w:firstLine="56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benefit,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together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depreciation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demonstratio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depreciatio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6A.6.3(b);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explanatio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calculatio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inputs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6A.6.8(a)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togethe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demonstratio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6A.6.8(b)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(9)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(10)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seeking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descriptio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reason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developin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key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assumptions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demonstrate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achiev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demonstrate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6A.8.1(b)(2)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trigge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explanation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addresses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6A.8.1(c).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9" w:right="3838"/>
        <w:jc w:val="center"/>
        <w:tabs>
          <w:tab w:pos="23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Schedule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6A.2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8"/>
          <w:b/>
          <w:bCs/>
        </w:rPr>
        <w:t>Regulatory</w:t>
      </w:r>
      <w:r>
        <w:rPr>
          <w:rFonts w:ascii="Arial" w:hAnsi="Arial" w:cs="Arial" w:eastAsia="Arial"/>
          <w:sz w:val="28"/>
          <w:szCs w:val="28"/>
          <w:color w:val="262526"/>
          <w:spacing w:val="-10"/>
          <w:w w:val="98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Asset</w:t>
      </w:r>
      <w:r>
        <w:rPr>
          <w:rFonts w:ascii="Arial" w:hAnsi="Arial" w:cs="Arial" w:eastAsia="Arial"/>
          <w:sz w:val="28"/>
          <w:szCs w:val="28"/>
          <w:color w:val="262526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8"/>
          <w:b/>
          <w:bCs/>
        </w:rPr>
        <w:t>Base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0" w:lineRule="auto"/>
        <w:ind w:left="1254" w:right="655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S6A.2.1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Establishment</w:t>
      </w:r>
      <w:r>
        <w:rPr>
          <w:rFonts w:ascii="Arial" w:hAnsi="Arial" w:cs="Arial" w:eastAsia="Arial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opening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regulatory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asset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base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regulatory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control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period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Application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this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clause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38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S6A.2.1: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beginning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forwar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establishmen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beginnin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immediately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Roll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forward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model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comply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with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this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clause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6A.6.1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S6A.2.1,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S6A.2.2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S6A.2.3.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ransmission</w:t>
      </w:r>
      <w:r>
        <w:rPr>
          <w:rFonts w:ascii="Arial" w:hAnsi="Arial" w:cs="Arial" w:eastAsia="Arial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systems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specific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providers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owned,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Februar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2006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beginnin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rollin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forwar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400002" w:type="dxa"/>
      </w:tblPr>
      <w:tblGrid/>
      <w:tr>
        <w:trPr>
          <w:trHeight w:val="727" w:hRule="exact"/>
        </w:trPr>
        <w:tc>
          <w:tcPr>
            <w:tcW w:w="4499" w:type="dxa"/>
            <w:tcBorders>
              <w:top w:val="single" w:sz="8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ransmission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Network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Service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Provider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4499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Regulatory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Asset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Base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($m)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4499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gyAustralia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4499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635.6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July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2004)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4499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ransGrid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4499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3,012.76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July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2004)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4499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Powerlink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4499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11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transitional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revenue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determination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accordance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clause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1.6.12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4499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ElectraNet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4499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823.75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January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2003)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4499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ransend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4499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603.6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31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December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2003)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4499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AusNet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4499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1,835.60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January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2003)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4499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Murraylink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ransmission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Company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4499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102.96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October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2003)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90" w:hRule="exact"/>
        </w:trPr>
        <w:tc>
          <w:tcPr>
            <w:tcW w:w="4499" w:type="dxa"/>
            <w:tcBorders>
              <w:top w:val="single" w:sz="1.6" w:space="0" w:color="262526"/>
              <w:bottom w:val="single" w:sz="8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Directlink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4499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16.68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July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2005)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abov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benefi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penalt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Other</w:t>
      </w:r>
      <w:r>
        <w:rPr>
          <w:rFonts w:ascii="Arial" w:hAnsi="Arial" w:cs="Arial" w:eastAsia="Arial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transmission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systems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beginning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pruden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ficien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S6A.2.2.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beginning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rolling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forward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beginning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Former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Market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2388" w:right="601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2.5.2(c).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beginnin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lesser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prudent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S6A.2.2;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517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3522" w:right="57" w:firstLine="-567"/>
        <w:jc w:val="both"/>
        <w:tabs>
          <w:tab w:pos="3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presen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expecte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earne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remainin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life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3522" w:right="56" w:firstLine="-567"/>
        <w:jc w:val="both"/>
        <w:tabs>
          <w:tab w:pos="3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S6A.2.1(e)(2)(ii)(A),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presen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benefi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continued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treated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reduce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presen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achiev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S6A.2.1(e)(2)(ii)(B),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investment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investment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beginning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rolling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forward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beginning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Method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adjustment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value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regulatory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asset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base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otherwis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beginning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calculate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eviou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beginning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immediately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preceding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143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incurre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</w:rPr>
        <w:t>6A.8.2(e)(1)(i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6A.8.2(h)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(regardless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adopted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6A.7.2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50" w:lineRule="auto"/>
        <w:ind w:left="2955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6A.7.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6A.8.2(h).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60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3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37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benefi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penalt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properly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depreciation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calculate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S6A.2.3.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ithou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prejudic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subsequently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3522" w:right="59" w:firstLine="-567"/>
        <w:jc w:val="both"/>
        <w:tabs>
          <w:tab w:pos="3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3522" w:right="56" w:firstLine="-567"/>
        <w:jc w:val="both"/>
        <w:tabs>
          <w:tab w:pos="3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achiev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objectives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3522" w:right="56" w:firstLine="-567"/>
        <w:jc w:val="both"/>
        <w:tabs>
          <w:tab w:pos="3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properly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principle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policie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955" w:right="-20"/>
        <w:jc w:val="left"/>
        <w:tabs>
          <w:tab w:pos="3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reduce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S6A.2.2A(f),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S6A.2.2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Prudency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efficiency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capital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expenditure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prudenc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S6A.2.1(d)(2)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S6A.2.1(e)(2),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opportunit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incentives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promot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economi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evaluate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against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investmen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investment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undertoo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good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achieve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lowest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sustainable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delivering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consequenc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desirabilit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minimisin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investmen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uncertaint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incentives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avoid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prudency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analysis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undertook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S6A.2.2A</w:t>
      </w:r>
      <w:r>
        <w:rPr>
          <w:rFonts w:ascii="Arial" w:hAnsi="Arial" w:cs="Arial" w:eastAsia="Arial"/>
          <w:sz w:val="24"/>
          <w:szCs w:val="24"/>
          <w:color w:val="262526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Reduction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inefficient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past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capital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expenditure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6A.14.1(5E),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S6A.2.2A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S6A.2.1(f)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98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S6A.2.2A,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(excluding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preceding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58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overspendin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  <w:i/>
        </w:rPr>
        <w:t>capitalisatio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9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overspendin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satisfie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exceeds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adjusted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6A.7.1(f)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6A.8.2(h);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recovere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durin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negativ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satisfie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previou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otherwis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S6A.2.1(f)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represent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arrangement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opinio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reflec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arm'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lengt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terms.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capitalisatio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satisfie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previou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otherwis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S6A.2.1(f)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capitalisation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policy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treated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overspending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(h)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otherwis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S6A.2.1(f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reduce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satisfie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correspond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incurre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durin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reflect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greate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calculate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1412" w:firstLine="-567"/>
        <w:jc w:val="left"/>
        <w:tabs>
          <w:tab w:pos="182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analysis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undertoo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otherwis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S6A.2.1(f)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arrangement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referable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arm's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capitalisatio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previou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S6A.2.1(f)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treated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Incentiv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(l)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S6A.2.2A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analysis,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appropriat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6A.14.2(1).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S6A.2.2B</w:t>
      </w:r>
      <w:r>
        <w:rPr>
          <w:rFonts w:ascii="Arial" w:hAnsi="Arial" w:cs="Arial" w:eastAsia="Arial"/>
          <w:sz w:val="24"/>
          <w:szCs w:val="24"/>
          <w:color w:val="262526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Depreciation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Pursuan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6A.14.1(5D)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decide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draf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6A.13,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depreciation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incentives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undertakin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ficien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incentiv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substitutio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possibilitie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economic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relatively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economic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benefits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9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incurre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exceeded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corresponding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S6A.2.3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Removal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assets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regulatory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asset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base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9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rollin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forwar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6A.6.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remove,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grou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assets):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780.778046" w:type="dxa"/>
      </w:tblPr>
      <w:tblGrid/>
      <w:tr>
        <w:trPr>
          <w:trHeight w:val="823" w:hRule="exact"/>
        </w:trPr>
        <w:tc>
          <w:tcPr>
            <w:tcW w:w="4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1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(1)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1" w:after="0" w:line="240" w:lineRule="auto"/>
              <w:ind w:left="144" w:right="-7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4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(i)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3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1" w:after="0" w:line="240" w:lineRule="auto"/>
              <w:ind w:left="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extent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that: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3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asse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(o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grou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assets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dedicate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ransmission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61" w:hRule="exact"/>
        </w:trPr>
        <w:tc>
          <w:tcPr>
            <w:tcW w:w="4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3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1" w:lineRule="exact"/>
              <w:ind w:left="13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Networ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Use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(no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bein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Distributio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Networ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3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ovider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small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group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ransmission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Network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Users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601" w:hRule="exact"/>
        </w:trPr>
        <w:tc>
          <w:tcPr>
            <w:tcW w:w="4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4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(ii)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3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50" w:lineRule="auto"/>
              <w:ind w:left="137" w:right="-21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value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asset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group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assets),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included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value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regulator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asse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bas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beginnin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first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egulatory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year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current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egulatory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period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exceeds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indexed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amount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time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AER's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determination,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37" w:right="4999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$10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million;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spacing w:before="79" w:after="0" w:line="250" w:lineRule="auto"/>
        <w:ind w:left="2388" w:right="9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grou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longer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contributing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9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adequately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grou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contributin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9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seeking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10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constructed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2955" w:right="9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February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2006,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seeking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longer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contributing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9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S6A.2.3(a)(3)(ii),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constructe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satisfie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satisf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"committe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investment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investment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9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separat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buildin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bloc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28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compensate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otherwis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addresse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steps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pruden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manage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risk;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adequately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reflect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managed.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63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S6A.2.2A.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254" w:right="615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S6A.2.4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Roll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forward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regulatory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asset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base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within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same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regulatory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control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period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Application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this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clause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S6A.2.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establishmen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beginnin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roll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forward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immediatel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precedin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Roll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forward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model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comply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with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this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clause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forwa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6A.6.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S6A.2.4.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Method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adjustment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value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regulatory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asset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base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beginning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beginning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immediatel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precedin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eviou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6A.6.7(c)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6A.13.2(b)(4)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depreciation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beginnin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inflation.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4000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Allowance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working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capital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appropriat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allowance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working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rolled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forward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S6A.2.4.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tabs>
          <w:tab w:pos="238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Schedule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6A.3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CRNP</w:t>
      </w:r>
      <w:r>
        <w:rPr>
          <w:rFonts w:ascii="Arial" w:hAnsi="Arial" w:cs="Arial" w:eastAsia="Arial"/>
          <w:sz w:val="28"/>
          <w:szCs w:val="28"/>
          <w:color w:val="262526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methodology</w:t>
      </w:r>
      <w:r>
        <w:rPr>
          <w:rFonts w:ascii="Arial" w:hAnsi="Arial" w:cs="Arial" w:eastAsia="Arial"/>
          <w:sz w:val="28"/>
          <w:szCs w:val="28"/>
          <w:color w:val="262526"/>
          <w:spacing w:val="1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8"/>
          <w:szCs w:val="28"/>
          <w:color w:val="262526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modified</w:t>
      </w:r>
      <w:r>
        <w:rPr>
          <w:rFonts w:ascii="Arial" w:hAnsi="Arial" w:cs="Arial" w:eastAsia="Arial"/>
          <w:sz w:val="28"/>
          <w:szCs w:val="28"/>
          <w:color w:val="262526"/>
          <w:spacing w:val="1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CRNP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14" w:after="0" w:line="240" w:lineRule="auto"/>
        <w:ind w:left="2347" w:right="5094"/>
        <w:jc w:val="center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methodology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S6A.3.1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Meaning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optimised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replacement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cost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6A.3,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"optimised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accepte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equivalen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optimise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replacemen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referabl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S6A.3.2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CRNP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methodology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eflectiv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involves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steps: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Attributin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'costs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locational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ASRR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TUOS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TUOS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optimise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replacemen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optimise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replacement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locational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baselin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'fault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matrix'.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dispatched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previou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financia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scenario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stress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investment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contemplated.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scenario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selected: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constraine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developed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allocate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servin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matrix;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analysis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techniques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solve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flows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sensitivity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flows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incremental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sensitivitie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weighte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deriv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'flo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component'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magnitude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hour;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utilisatio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'flow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component'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magnitudes,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components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prevailing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selected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scenarios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individual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maximu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'flo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impose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across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Summing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individual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S6A.3.3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Modified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CRNP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methodology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CRNP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involves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step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CRNP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S6A.3.2(1)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steps: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ASRR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TUOS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rati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optimise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replacemen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optimised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TUO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asset'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gross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individual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individual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multiplie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depends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utilisation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remainder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non-locational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non-locationa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non-locational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represents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non-locational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ASRR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TUOS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2388" w:right="319" w:firstLine="-2268"/>
        <w:jc w:val="left"/>
        <w:tabs>
          <w:tab w:pos="236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Schedule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6A.4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Application</w:t>
      </w:r>
      <w:r>
        <w:rPr>
          <w:rFonts w:ascii="Arial" w:hAnsi="Arial" w:cs="Arial" w:eastAsia="Arial"/>
          <w:sz w:val="28"/>
          <w:szCs w:val="28"/>
          <w:color w:val="262526"/>
          <w:spacing w:val="1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8"/>
          <w:szCs w:val="28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this</w:t>
      </w:r>
      <w:r>
        <w:rPr>
          <w:rFonts w:ascii="Arial" w:hAnsi="Arial" w:cs="Arial" w:eastAsia="Arial"/>
          <w:sz w:val="28"/>
          <w:szCs w:val="28"/>
          <w:color w:val="262526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8"/>
          <w:szCs w:val="28"/>
          <w:color w:val="262526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8"/>
          <w:szCs w:val="28"/>
          <w:color w:val="262526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AEMO</w:t>
      </w:r>
      <w:r>
        <w:rPr>
          <w:rFonts w:ascii="Arial" w:hAnsi="Arial" w:cs="Arial" w:eastAsia="Arial"/>
          <w:sz w:val="28"/>
          <w:szCs w:val="28"/>
          <w:color w:val="262526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8"/>
          <w:szCs w:val="28"/>
          <w:color w:val="262526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declared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8"/>
          <w:b/>
          <w:bCs/>
        </w:rPr>
        <w:t>transmission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8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system</w:t>
      </w:r>
      <w:r>
        <w:rPr>
          <w:rFonts w:ascii="Arial" w:hAnsi="Arial" w:cs="Arial" w:eastAsia="Arial"/>
          <w:sz w:val="28"/>
          <w:szCs w:val="28"/>
          <w:color w:val="262526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operators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S6A.4.1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Application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this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AEMO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etc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regarde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adoptiv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referenc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entr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exi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capabilit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referenc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82" w:right="2886"/>
        <w:jc w:val="center"/>
        <w:tabs>
          <w:tab w:pos="12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S6A.4.2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Exclusions,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qualifications</w:t>
      </w:r>
      <w:r>
        <w:rPr>
          <w:rFonts w:ascii="Arial" w:hAnsi="Arial" w:cs="Arial" w:eastAsia="Arial"/>
          <w:sz w:val="24"/>
          <w:szCs w:val="24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99"/>
          <w:b/>
          <w:bCs/>
        </w:rPr>
        <w:t>modifications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exclusions,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qualifications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modifications.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(Introduction)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6A.1.4(b)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excluded.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(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ransmission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Determinations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Generally)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exclusions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qualification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modifications: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(Components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determinations):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68" w:firstLine="-567"/>
        <w:jc w:val="both"/>
        <w:tabs>
          <w:tab w:pos="23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settin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metho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calculating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maximu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allowe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formulatin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amendmen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public.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5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agg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incurre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955" w:right="57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955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might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operato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those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are,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standpoint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operato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398" w:lineRule="auto"/>
        <w:ind w:left="2388" w:right="1388" w:firstLine="-567"/>
        <w:jc w:val="left"/>
        <w:tabs>
          <w:tab w:pos="2380" w:val="left"/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metho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allocatin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8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particula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treated.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188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commencemen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398" w:lineRule="auto"/>
        <w:ind w:left="2388" w:right="1844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methodology;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2955" w:right="55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(9)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July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2009,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formulatin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publishin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adopt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VENCorp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legislativ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took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262526"/>
          <w:spacing w:val="2"/>
          <w:w w:val="100"/>
          <w:b/>
          <w:bCs/>
        </w:rPr>
        <w:t>Par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2"/>
          <w:w w:val="100"/>
          <w:b/>
          <w:bCs/>
        </w:rPr>
        <w:t>(Regulatio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2"/>
          <w:w w:val="100"/>
          <w:b/>
          <w:bCs/>
        </w:rPr>
        <w:t>Revenu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–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2"/>
          <w:w w:val="100"/>
          <w:b/>
          <w:bCs/>
        </w:rPr>
        <w:t>Prescribe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2"/>
          <w:w w:val="100"/>
          <w:b/>
          <w:bCs/>
        </w:rPr>
        <w:t>ransmission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6321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Services)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384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6A.7.1: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operato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directe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construc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6A.7.1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direction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unconditionally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6A.7.1(a)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6A.7.1(a)(1)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founded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21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6A.7.1(d):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construct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revocatio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  <w:i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9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ground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revoke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20" w:after="0" w:line="240" w:lineRule="auto"/>
        <w:ind w:left="1254" w:right="-20"/>
        <w:jc w:val="left"/>
        <w:tabs>
          <w:tab w:pos="1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(Revenue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determinations</w:t>
      </w:r>
      <w:r>
        <w:rPr>
          <w:rFonts w:ascii="Arial" w:hAnsi="Arial" w:cs="Arial" w:eastAsia="Arial"/>
          <w:sz w:val="24"/>
          <w:szCs w:val="24"/>
          <w:color w:val="262526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pricing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methodologies)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exclusions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qualification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modifications: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6A.10.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(Submissio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6A.10.1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substituted: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3522" w:right="54" w:firstLine="-567"/>
        <w:jc w:val="both"/>
        <w:tabs>
          <w:tab w:pos="3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TUOS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955" w:right="-20"/>
        <w:jc w:val="left"/>
        <w:tabs>
          <w:tab w:pos="3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Deleted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3522" w:right="54" w:firstLine="-567"/>
        <w:jc w:val="both"/>
        <w:tabs>
          <w:tab w:pos="3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designe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3522" w:right="57" w:firstLine="-567"/>
        <w:jc w:val="both"/>
        <w:tabs>
          <w:tab w:pos="3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equivalence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derived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particula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ground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believe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approximate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Deleted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2388" w:right="1402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1A.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6A.10.1A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paper)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6A.10.1A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6A.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(Preliminar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examinatio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non-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insofar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6A.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(Resubmissio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insofar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6A.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(Resubmissio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insofar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consultation)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insofar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insofar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47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decisions)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61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insofar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7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6A.14.3(e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631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gely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inapplicable.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6A.14.1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(6),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(7)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(8)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applicable.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6A.14.2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setting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basi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decision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pricin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methodolog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bu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matter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detai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mentione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paragraph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(4)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would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genera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irrelevan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decision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6A.14.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only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(f)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relevant.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2388" w:right="54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6A.1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(Revocatio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wrong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error)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insofar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10.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(Miscellaneous)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460" w:lineRule="atLeast"/>
        <w:ind w:left="2388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2955" w:right="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nex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(Information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Disclosure)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404" w:lineRule="auto"/>
        <w:ind w:left="1254" w:right="3844" w:firstLine="567"/>
        <w:jc w:val="left"/>
        <w:tabs>
          <w:tab w:pos="1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(Cost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Allocation)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67" w:lineRule="exact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S6A.4.2(c)(5).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404" w:lineRule="auto"/>
        <w:ind w:left="1254" w:right="1982" w:firstLine="567"/>
        <w:jc w:val="left"/>
        <w:tabs>
          <w:tab w:pos="1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insofar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(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ransmission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Consultation</w:t>
      </w:r>
      <w:r>
        <w:rPr>
          <w:rFonts w:ascii="Arial" w:hAnsi="Arial" w:cs="Arial" w:eastAsia="Arial"/>
          <w:sz w:val="24"/>
          <w:szCs w:val="24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Procedures)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67" w:lineRule="exact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exclusions,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qualifications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modifications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prescribed.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20" w:after="0" w:line="240" w:lineRule="auto"/>
        <w:ind w:left="1254" w:right="-20"/>
        <w:jc w:val="left"/>
        <w:tabs>
          <w:tab w:pos="1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262526"/>
          <w:spacing w:val="2"/>
          <w:w w:val="100"/>
          <w:b/>
          <w:bCs/>
        </w:rPr>
        <w:t>Par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color w:val="262526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2"/>
          <w:w w:val="100"/>
          <w:b/>
          <w:bCs/>
        </w:rPr>
        <w:t>(Ring-Fencin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4"/>
          <w:szCs w:val="24"/>
          <w:color w:val="262526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2"/>
          <w:w w:val="100"/>
          <w:b/>
          <w:bCs/>
        </w:rPr>
        <w:t>Arrangement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color w:val="262526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2"/>
          <w:w w:val="100"/>
          <w:b/>
          <w:bCs/>
        </w:rPr>
        <w:t>fo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color w:val="262526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2"/>
          <w:w w:val="100"/>
          <w:b/>
          <w:bCs/>
        </w:rPr>
        <w:t>ransmissio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color w:val="262526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2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Providers)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262526"/>
          <w:spacing w:val="-1"/>
          <w:w w:val="100"/>
          <w:b/>
          <w:bCs/>
        </w:rPr>
        <w:t>Par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J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-1"/>
          <w:w w:val="100"/>
          <w:b/>
          <w:bCs/>
        </w:rPr>
        <w:t>(Prescribe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-15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-1"/>
          <w:w w:val="100"/>
          <w:b/>
          <w:bCs/>
        </w:rPr>
        <w:t>ransmissio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-1"/>
          <w:w w:val="100"/>
          <w:b/>
          <w:bCs/>
        </w:rPr>
        <w:t>Service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–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-1"/>
          <w:w w:val="100"/>
          <w:b/>
          <w:bCs/>
        </w:rPr>
        <w:t>Regulatio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color w:val="262526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-1"/>
          <w:w w:val="100"/>
          <w:b/>
          <w:bCs/>
        </w:rPr>
        <w:t>Pricing)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exclusions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qualification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modifications: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8" w:after="0" w:line="458" w:lineRule="exact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6A.23.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additional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8" w:lineRule="exact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adoptive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3522" w:right="56" w:firstLine="-567"/>
        <w:jc w:val="both"/>
        <w:tabs>
          <w:tab w:pos="3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allocatin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ASR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TUO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3522" w:right="54" w:firstLine="-567"/>
        <w:jc w:val="both"/>
        <w:tabs>
          <w:tab w:pos="3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allocatin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ASR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entry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955" w:right="-20"/>
        <w:jc w:val="left"/>
        <w:tabs>
          <w:tab w:pos="3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352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3522" w:right="58" w:firstLine="-567"/>
        <w:jc w:val="both"/>
        <w:tabs>
          <w:tab w:pos="3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allocatio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basi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ficien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calculat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AEMO'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3522" w:right="56" w:firstLine="-567"/>
        <w:jc w:val="both"/>
        <w:tabs>
          <w:tab w:pos="3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allocat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ASRR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TUO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6A.23.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additional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separat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ASR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Methodology)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6A.24.1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3522" w:right="56" w:firstLine="-567"/>
        <w:jc w:val="both"/>
        <w:tabs>
          <w:tab w:pos="3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8" w:after="0" w:line="458" w:lineRule="exact"/>
        <w:ind w:left="2388" w:right="57" w:firstLine="567"/>
        <w:jc w:val="left"/>
        <w:tabs>
          <w:tab w:pos="2940" w:val="left"/>
          <w:tab w:pos="3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Howeve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8" w:lineRule="exact"/>
        <w:ind w:left="2955" w:right="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July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2009,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2955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July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6A.24.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sub-paragraph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sub-paragraphs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(c)(2):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6A.26.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pruden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6A.26.1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TUOS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veste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exclusio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3522" w:right="54" w:firstLine="-567"/>
        <w:jc w:val="both"/>
        <w:tabs>
          <w:tab w:pos="3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exercising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3522" w:right="54" w:firstLine="-567"/>
        <w:jc w:val="both"/>
        <w:tabs>
          <w:tab w:pos="3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negotiat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wheneve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eithe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exercise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6A.26.2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prudent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amounts)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6A.26.2(k)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6A.29.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(Multipl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region)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6A.29.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additional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7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6A.29.1(a))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dinatin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major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20" w:after="0" w:line="240" w:lineRule="auto"/>
        <w:ind w:left="1254" w:right="-20"/>
        <w:jc w:val="left"/>
        <w:tabs>
          <w:tab w:pos="1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(l)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(m)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Schedule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S6A.1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(Contents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Revenue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Proposals)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13" w:right="2751"/>
        <w:jc w:val="center"/>
        <w:tabs>
          <w:tab w:pos="17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(n)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Schedule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S6A.2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(Regulatory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Asset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Base)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S6A.2.3(a)(3)(i)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262526"/>
          <w:spacing w:val="2"/>
          <w:w w:val="100"/>
          <w:b/>
          <w:bCs/>
        </w:rPr>
        <w:t>Schedul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2"/>
          <w:w w:val="100"/>
          <w:b/>
          <w:bCs/>
        </w:rPr>
        <w:t>S6A.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5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2"/>
          <w:w w:val="100"/>
          <w:b/>
          <w:bCs/>
        </w:rPr>
        <w:t>(CRN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5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2"/>
          <w:w w:val="100"/>
          <w:b/>
          <w:bCs/>
        </w:rPr>
        <w:t>methodolog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2"/>
          <w:w w:val="100"/>
          <w:b/>
          <w:bCs/>
        </w:rPr>
        <w:t>an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5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2"/>
          <w:w w:val="100"/>
          <w:b/>
          <w:bCs/>
        </w:rPr>
        <w:t>modifie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4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2"/>
          <w:w w:val="100"/>
          <w:b/>
          <w:bCs/>
        </w:rPr>
        <w:t>CRNP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methodology)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exclusion,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qualification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modification.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sectPr>
      <w:pgMar w:header="0" w:footer="0" w:top="0" w:bottom="0" w:left="0" w:right="0"/>
      <w:headerReference w:type="default" r:id="rId7"/>
      <w:footerReference w:type="default" r:id="rId8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Unicode MS">
    <w:altName w:val="Arial Unicode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2.000999pt;margin-top:798.049988pt;width:451.277pt;height:.1pt;mso-position-horizontal-relative:page;mso-position-vertical-relative:page;z-index:-3967" coordorigin="1440,15961" coordsize="9026,2">
          <v:shape style="position:absolute;left:1440;top:15961;width:9026;height:2" coordorigin="1440,15961" coordsize="9026,0" path="m1440,15961l10466,15961e" filled="f" stroked="t" strokeweight=".5pt" strokecolor="#262526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7.371613pt;margin-top:798.521301pt;width:41.532001pt;height:11pt;mso-position-horizontal-relative:page;mso-position-vertical-relative:page;z-index:-3966" type="#_x0000_t202" filled="f" stroked="f">
          <v:textbox inset="0,0,0,0">
            <w:txbxContent>
              <w:p>
                <w:pPr>
                  <w:spacing w:before="0" w:after="0" w:line="195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62526"/>
                    <w:spacing w:val="0"/>
                    <w:w w:val="100"/>
                  </w:rPr>
                  <w:t>Page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62526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6252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821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2pt;margin-top:54.915016pt;width:451.276pt;height:.1pt;mso-position-horizontal-relative:page;mso-position-vertical-relative:page;z-index:-3970" coordorigin="1440,1098" coordsize="9026,2">
          <v:shape style="position:absolute;left:1440;top:1098;width:9026;height:2" coordorigin="1440,1098" coordsize="9026,0" path="m1440,1098l10466,1098e" filled="f" stroked="t" strokeweight=".5pt" strokecolor="#262526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04997pt;margin-top:33.667149pt;width:137.761616pt;height:21pt;mso-position-horizontal-relative:page;mso-position-vertical-relative:page;z-index:-3969" type="#_x0000_t202" filled="f" stroked="f">
          <v:textbox inset="0,0,0,0">
            <w:txbxContent>
              <w:p>
                <w:pPr>
                  <w:spacing w:before="0" w:after="0" w:line="212" w:lineRule="exact"/>
                  <w:ind w:left="20" w:right="-47"/>
                  <w:jc w:val="lef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NATIONAL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ELECTRICITY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RULES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0" w:after="0" w:line="200" w:lineRule="exact"/>
                  <w:ind w:left="20" w:right="-20"/>
                  <w:jc w:val="lef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VERSION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123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2.644287pt;margin-top:33.550850pt;width:241.649369pt;height:21pt;mso-position-horizontal-relative:page;mso-position-vertical-relative:page;z-index:-3968" type="#_x0000_t202" filled="f" stroked="f">
          <v:textbox inset="0,0,0,0">
            <w:txbxContent>
              <w:p>
                <w:pPr>
                  <w:spacing w:before="0" w:after="0" w:line="212" w:lineRule="exact"/>
                  <w:jc w:val="righ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CHAPTER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-18"/>
                    <w:w w:val="100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8"/>
                    <w:position w:val="1"/>
                  </w:rPr>
                  <w:t>6A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0" w:after="0" w:line="200" w:lineRule="exact"/>
                  <w:ind w:left="-27"/>
                  <w:jc w:val="righ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ECONOMIC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1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REGULATION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OF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-8"/>
                    <w:w w:val="100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8"/>
                    <w:position w:val="1"/>
                  </w:rPr>
                  <w:t>TRANSMISSION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-14"/>
                    <w:w w:val="98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8"/>
                    <w:position w:val="1"/>
                  </w:rPr>
                  <w:t>SERVICES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dc:title>AEMC_Layout</dc:title>
  <dcterms:created xsi:type="dcterms:W3CDTF">2019-07-25T16:24:18Z</dcterms:created>
  <dcterms:modified xsi:type="dcterms:W3CDTF">2019-07-25T16:24:18Z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LastSaved">
    <vt:filetime>2019-07-25T00:00:00Z</vt:filetime>
  </property>
</Properties>
</file>