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61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70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4616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32"/>
          <w:szCs w:val="3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170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introductory;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0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ring-fencing;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286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3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0" w:firstLine="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8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Prohibition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DUOS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672pt;width:450.995pt;height:38.939pt;mso-position-horizontal-relative:page;mso-position-vertical-relative:paragraph;z-index:-4615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441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47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108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5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identifiable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discretionary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infrequent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254" w:right="441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classificatio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reviewe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cours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nex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Rules)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reclassification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Classification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737" w:hRule="exact"/>
        </w:trPr>
        <w:tc>
          <w:tcPr>
            <w:tcW w:w="8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6" w:right="-12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98"/>
                <w:i/>
              </w:rPr>
              <w:t>Classificatio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8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9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explanation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worked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examples)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classify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applying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280" w:right="-20" w:firstLine="-567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6.2.1(c)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classifyin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negotiated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713" w:right="-41"/>
              <w:jc w:val="left"/>
              <w:tabs>
                <w:tab w:pos="12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6.2.2(c)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classifyin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alternative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19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distinguishing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classified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inputs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71" w:hRule="exact"/>
        </w:trPr>
        <w:tc>
          <w:tcPr>
            <w:tcW w:w="87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prevent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publishin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Classificatio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documen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anothe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6.2.4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00" w:right="-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Dut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2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determinations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5" w:firstLine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makes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controlle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operate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otherwise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separat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13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separately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commencemen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otherwise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separat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61" w:right="3635" w:firstLine="-567"/>
        <w:jc w:val="left"/>
        <w:tabs>
          <w:tab w:pos="1840" w:val="left"/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61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3" w:firstLine="-567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432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  <w:tab w:pos="3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60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incentive-base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approach.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7" w:after="0" w:line="250" w:lineRule="auto"/>
        <w:ind w:left="1821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6.6.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adaptations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modifications.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74" w:right="1169" w:firstLine="-1077"/>
        <w:jc w:val="left"/>
        <w:tabs>
          <w:tab w:pos="12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672pt;width:450.995pt;height:38.939pt;mso-position-horizontal-relative:page;mso-position-vertical-relative:paragraph;z-index:-4614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74" w:right="10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737" w:hRule="exact"/>
        </w:trPr>
        <w:tc>
          <w:tcPr>
            <w:tcW w:w="8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57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post-ta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mode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87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57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requirement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accompanied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instrument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874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1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prepared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6.3.2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7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building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block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determination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3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13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8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7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65" w:firstLine="567"/>
        <w:jc w:val="left"/>
        <w:tabs>
          <w:tab w:pos="1820" w:val="left"/>
          <w:tab w:pos="2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Details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6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S6.2.3(c)(4)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6.5.8A,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apportione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66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encouraged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6.4B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6.4B.1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6.6.1(d2),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6.6.5(f1),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6.4B.2(c)(1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6.4B.2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8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6.4B.1(a);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rolling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47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61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7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99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1" w:after="0" w:line="240" w:lineRule="auto"/>
        <w:ind w:left="1254" w:right="6843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9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6.5.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Estimated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corporate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γ)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4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taxabl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underpinnin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5.10.2)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5.17.4(o),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6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1745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917" w:right="29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realisti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5.10.2)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5.17.4(o),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6.6A.2(e)(1)(iii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(g)(2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6.5.8A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commensurat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equalis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8032" w:type="dxa"/>
      </w:tblPr>
      <w:tblGrid/>
      <w:tr>
        <w:trPr>
          <w:trHeight w:val="449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8" w:right="-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factors: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mechanism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contro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mechanism.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6.5.10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6.6.1(a1)(5)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Adjustments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9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5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7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Positive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0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14" w:right="55"/>
        <w:jc w:val="center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484" w:right="5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50" w:right="7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insolvency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4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4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77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target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concurrently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45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willingness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9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precluded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entering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(suc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indemnify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  <w:tab w:pos="3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0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410" w:firstLine="1134"/>
        <w:jc w:val="left"/>
        <w:tabs>
          <w:tab w:pos="180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57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innovation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mechanism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innovativ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Small-scale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commensurate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detriment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(b1),,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6.6A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6.4B.1(a)(2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millio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6.6A.2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  <w:tab w:pos="3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(1)(iv):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6.6A.1(a1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6.6A.1(b)(2)(iii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152pt;width:450.995pt;height:22.139pt;mso-position-horizontal-relative:page;mso-position-vertical-relative:paragraph;z-index:-4613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(a1))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5.3AA(f)(4)(ii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5.4A(h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1.98.8(a)(2)),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indemnities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2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1599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.98.8(a)(2))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18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 w:firstLine="-567"/>
        <w:jc w:val="both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82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6.7.3.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customer'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assume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closely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demonstrated.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5.3,5.3A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1.98.8(a)(2)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insofa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58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6.24.2(c),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6.7.5(c)(2):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0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6.7.5(c)(4):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20822pt;width:450.995pt;height:22.139pt;mso-position-horizontal-relative:page;mso-position-vertical-relative:paragraph;z-index:-4612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5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policies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6.7A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1632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6.7A.1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of,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policy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249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45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43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32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paymen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equivalen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consideration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contribution,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guarantee.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21527pt;width:450.995pt;height:38.938pt;mso-position-horizontal-relative:page;mso-position-vertical-relative:paragraph;z-index:-4611" coordorigin="1440,1724" coordsize="9020,779">
            <v:shape style="position:absolute;left:1440;top:1724;width:9020;height:779" coordorigin="1440,1724" coordsize="9020,779" path="m1440,2503l10460,2503,10460,1724,1440,1724,1440,25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300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paper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6.25(b).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  <w:tab w:pos="3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(ix)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S6.2.2B;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6.2.8(c)(3).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64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211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0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6.4B.1(a)(1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suggeste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6.3.1(c)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492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Resubmission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77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314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6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6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50" w:right="39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6.9.3(a)(5);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suggestin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6.10.3(e)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254" w:right="2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scope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summarised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cross-referencing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16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itself;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Commencement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intervenin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59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Constituent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6.5.7(c)(2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6.5.7(d)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6.4B.1(a)(1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3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86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34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278" w:right="56" w:firstLine="-1024"/>
        <w:jc w:val="both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(14A)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assignin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6"/>
        <w:jc w:val="center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(17A)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239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applies);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S6.2.2B.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50" w:right="1267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discretion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negating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21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wrong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error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8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misdescription;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6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741pt;width:450.995pt;height:22.139pt;mso-position-horizontal-relative:page;mso-position-vertical-relative:paragraph;z-index:-4610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6.15.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with,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61.541019pt;width:455.534299pt;height:728.437014pt;mso-position-horizontal-relative:page;mso-position-vertical-relative:page;z-index:-460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026" w:hRule="exact"/>
                    </w:trPr>
                    <w:tc>
                      <w:tcPr>
                        <w:tcW w:w="941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50" w:lineRule="auto"/>
                          <w:ind w:left="717" w:right="-21" w:firstLine="-567"/>
                          <w:jc w:val="both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(4)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whic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acceptabl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supporting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information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included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methodologies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Guideline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bindin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eac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5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71" w:hRule="exact"/>
                    </w:trPr>
                    <w:tc>
                      <w:tcPr>
                        <w:tcW w:w="941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7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publish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afte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commencemen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Rule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6.15.4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233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Allocation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Method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50" w:right="-1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document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setting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commencement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717" w:right="-20" w:firstLine="-567"/>
                          <w:jc w:val="both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entit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become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commencement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required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(b)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giv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fec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consisten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refus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40" w:lineRule="auto"/>
                          <w:ind w:left="15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paragraph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3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9" w:firstLine="-4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notify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relevant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decisio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refus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paragraph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submission,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failing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16" w:firstLine="-13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givin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approva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referre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paragrap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consulting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relevant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case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will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2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(f)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50" w:right="-7" w:firstLine="-1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AER'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approval,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but: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50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10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284" w:right="-21" w:firstLine="-567"/>
                          <w:jc w:val="both"/>
                          <w:tabs>
                            <w:tab w:pos="128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approve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conditio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agre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incorporat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specifie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additiona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change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Metho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reasonabl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consider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necessar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desirabl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resul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34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284" w:right="-19" w:firstLine="-567"/>
                          <w:jc w:val="both"/>
                          <w:tabs>
                            <w:tab w:pos="128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condition,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take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unless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until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Distribution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notifies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agreement;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9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717" w:right="-19" w:firstLine="-567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(2)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months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elapse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from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amendment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notifie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Distributio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Networ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Servic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44pt;width:450.995pt;height:22.139pt;mso-position-horizontal-relative:page;mso-position-vertical-relative:paragraph;z-index:-460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unusua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423pt;width:450.995pt;height:38.939pt;mso-position-horizontal-relative:page;mso-position-vertical-relative:paragraph;z-index:-4607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8"/>
          <w:szCs w:val="28"/>
          <w:color w:val="262526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1.14.5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bearing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consolidated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4606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6.18.1A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reassigning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1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sub-paragrap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6.18.1B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6.18.1C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Sub-threshold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post-notificatio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cumulativ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post-notification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post-notification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first-mentioned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8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40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governing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assignment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re-assignment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remotely-rea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micro-generatio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reassigned)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customer'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assume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should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reassignmen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profile.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2214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avoidabl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distortions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6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albei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mitigate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100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61" w:right="2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4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80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6.18.6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constraints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tariffs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classes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weighted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average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class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correspondin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expecte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weighte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averag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preceding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yea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permissible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percentage.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permissible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percentage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greater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4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1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CPI-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limitatio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increas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ovider'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expecte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weighte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averag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2%;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7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calculation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CPI)(1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X)(1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2%)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46" w:right="-20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2%.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7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62526"/>
                <w:spacing w:val="0"/>
                <w:w w:val="100"/>
                <w:b/>
                <w:bCs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calculation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CPI)(1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526"/>
                <w:spacing w:val="0"/>
                <w:w w:val="100"/>
              </w:rPr>
              <w:t>2%)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41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5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decidin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whethe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permissibl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percentag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exceede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particular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disregarded: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recovery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accommodate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6.13;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recover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revenu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accommodat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throug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designated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designated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6.18.7A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Feed-i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(Renewabl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(ACT);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71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3AB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(Qld);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Feed-in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Bonus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5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(NSW);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36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1987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(NSW).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8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69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4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(x)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489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1025" w:hRule="exact"/>
        </w:trPr>
        <w:tc>
          <w:tcPr>
            <w:tcW w:w="11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61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jurisdictiona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schem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capacit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11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penalt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incentiv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paymen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70" w:hRule="exact"/>
        </w:trPr>
        <w:tc>
          <w:tcPr>
            <w:tcW w:w="112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excep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recover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11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6.18.8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36" w:right="-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Approva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pricing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proposal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51" w:hRule="exact"/>
        </w:trPr>
        <w:tc>
          <w:tcPr>
            <w:tcW w:w="9111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174" w:right="-20"/>
              <w:jc w:val="left"/>
              <w:tabs>
                <w:tab w:pos="1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approve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satisfied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4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complies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tariff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structu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broadly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consistent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correspondin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indicativ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pricin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level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yea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previousl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applicabl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indicativ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ference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explained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deficient: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1" w:right="-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requir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161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busines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receivin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notic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submi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proposa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deficiencie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identifie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determinatio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(unles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permits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further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15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1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itsel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correc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deficiencies.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6.18.2(a)(1)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2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4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instances,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661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1.3(b).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classes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6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7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1.2(2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6.19.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67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6.19.2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38pt;width:450.995pt;height:22.139pt;mso-position-horizontal-relative:page;mso-position-vertical-relative:paragraph;z-index:-4605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Settlements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Settlements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33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demand-based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gy-base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313" w:hRule="exact"/>
        </w:trPr>
        <w:tc>
          <w:tcPr>
            <w:tcW w:w="44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9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settlements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obtained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AEMO's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Embedde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Second-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ier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type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44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96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allows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otherwis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settlement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dat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obtaine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AEMO's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meterin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database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Embedde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Marke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Second-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typ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4A,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6" w:right="381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installation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64" w:right="-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kWh,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Embedded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Non-Registe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franchise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8" w:after="0" w:line="250" w:lineRule="auto"/>
        <w:ind w:left="1821" w:right="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reconciliation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2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couplin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couplin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Settlement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1022pt;width:450.995pt;height:38.938pt;mso-position-horizontal-relative:page;mso-position-vertical-relative:paragraph;z-index:-4604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237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K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requirements,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minimis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cost-reflective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8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non-cash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04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contributions,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guarantees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contribution,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6.21.3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reatment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19pt;width:450.995pt;height:22.139pt;mso-position-horizontal-relative:page;mso-position-vertical-relative:paragraph;z-index:-4603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arose.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17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5.5(f)(4)(ii)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foregone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6.22.3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without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131(1)(d)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926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Separate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2.263943pt;width:450.995pt;height:38.938pt;mso-position-horizontal-relative:page;mso-position-vertical-relative:paragraph;z-index:-4602" coordorigin="1440,-1045" coordsize="9020,779">
            <v:shape style="position:absolute;left:1440;top:-1045;width:9020;height:779" coordorigin="1440,-1045" coordsize="9020,779" path="m1440,-267l10460,-267,10460,-1045,1440,-1045,1440,-26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Separate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40GWh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capturin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TUOS/DUOS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disclosu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TUOS/DUOS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TUOS/DUO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633pt;width:450.995pt;height:22.139pt;mso-position-horizontal-relative:page;mso-position-vertical-relative:paragraph;z-index:-4601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8"/>
          <w:szCs w:val="28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8"/>
          <w:szCs w:val="28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applicable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regime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Dual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Provider's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6A.22.1(1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"distributio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6A.24.3(b)(3)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6967pt;width:450.995pt;height:22.138pt;mso-position-horizontal-relative:page;mso-position-vertical-relative:paragraph;z-index:-4600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Measures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566pt;width:450.995pt;height:22.139pt;mso-position-horizontal-relative:page;mso-position-vertical-relative:paragraph;z-index:-459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6.28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Reliability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Measures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building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block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820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growt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growth;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04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oll-forwa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75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40" w:lineRule="auto"/>
        <w:ind w:left="79" w:right="3838"/>
        <w:jc w:val="center"/>
        <w:tabs>
          <w:tab w:pos="23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Base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54" w:right="65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opening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80003" w:type="dxa"/>
      </w:tblPr>
      <w:tblGrid/>
      <w:tr>
        <w:trPr>
          <w:trHeight w:val="727" w:hRule="exact"/>
        </w:trPr>
        <w:tc>
          <w:tcPr>
            <w:tcW w:w="1865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Jurisdiction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30"/>
                <w:w w:val="109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4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8"/>
                <w:i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erritory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ActewAGL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510.54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2,440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2,283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ENERGEX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4,308.1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68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4,198.2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writing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80003" w:type="dxa"/>
      </w:tblPr>
      <w:tblGrid/>
      <w:tr>
        <w:trPr>
          <w:trHeight w:val="727" w:hRule="exact"/>
        </w:trPr>
        <w:tc>
          <w:tcPr>
            <w:tcW w:w="1865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Jurisdiction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Distribution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30"/>
                <w:w w:val="109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9"/>
                <w:i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4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8"/>
                <w:i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Utilities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2,466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Aurora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981.108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578.4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Citipower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990.9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1,626.5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865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1,307.2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1865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8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4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1,220.3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dollars)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6.6A.2(e)(1)(i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(e)(9)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918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58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sustainabl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inefficient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6.12.1(6)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S6.2.1(e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47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1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S6.2.2B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6.12.1(18)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8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6.5.7(c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61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461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61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61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549591pt;margin-top:33.550850pt;width:236.745449pt;height:21pt;mso-position-horizontal-relative:page;mso-position-vertical-relative:page;z-index:-4615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6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ECONOMIC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REGULATION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OF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DISTRIBUTION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3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SERVICES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2019-07-25T16:23:24Z</dcterms:created>
  <dcterms:modified xsi:type="dcterms:W3CDTF">2019-07-25T16:23:24Z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