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193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67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1192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5A.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Electricity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7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7" w:space="27"/>
            <w:col w:w="8026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upgrade,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expansion,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8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54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4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9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1" w:space="333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477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inverters).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5A.B.3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5A.B.5).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27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lodging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5A.C.1(a)(2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17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4.059803pt;width:450.995pt;height:38.938pt;mso-position-horizontal-relative:page;mso-position-vertical-relative:paragraph;z-index:-1191" coordorigin="1440,881" coordsize="9020,779">
            <v:shape style="position:absolute;left:1440;top:881;width:9020;height:779" coordorigin="1440,881" coordsize="9020,779" path="m1440,1660l10460,1660,10460,881,1440,881,1440,1660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253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Standardised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6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7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4" w:right="67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re-submi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377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cover: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3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828pt;width:450.995pt;height:22.138pt;mso-position-horizontal-relative:page;mso-position-vertical-relative:paragraph;z-index:-1190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09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adaptation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(collectively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2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feasible;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7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0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cover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61pt;width:450.995pt;height:22.138pt;mso-position-horizontal-relative:page;mso-position-vertical-relative:paragraph;z-index:-1189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5.3A.3(b)(1)(vii)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(2)-(7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5.3A.3(a)(3),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completed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5A.D.1A: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(e.g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photovoltaic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518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2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(1)-(7).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thereafte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Preliminary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enquiry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enquiry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enquirer)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enquirer'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5A.D.1(a)(3)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641pt;width:450.995pt;height:22.139pt;mso-position-horizontal-relative:page;mso-position-vertical-relative:paragraph;z-index:-1188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(insofa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exclud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313" w:hRule="exact"/>
        </w:trPr>
        <w:tc>
          <w:tcPr>
            <w:tcW w:w="46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extensio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includ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extension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includ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3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towards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74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negotiated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towards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furthe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pruden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ficientl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growth;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762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despit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applicatio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developer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development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furthe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prudent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ficientl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growth;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4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howeve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onl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require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circumstances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described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alread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throug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existin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occupying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Itemised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440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upstream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cross-subsidisation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65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neutral.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fixin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originally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normall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72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-jurisdictiona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mechanisms,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expansion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1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listing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Formation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integration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2388" w:right="1213" w:firstLine="-2268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-35.454353pt;width:450.995pt;height:22.139pt;mso-position-horizontal-relative:page;mso-position-vertical-relative:paragraph;z-index:-1187" coordorigin="1440,-709" coordsize="9020,443">
            <v:shape style="position:absolute;left:1440;top:-709;width:9020;height:443" coordorigin="1440,-709" coordsize="9020,443" path="m1440,-266l10460,-266,10460,-709,1440,-709,1440,-26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acceptance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5A.D.3(e);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lapses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acceptance—application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expedited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acceptance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64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Formation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Contractual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Carrying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4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27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21" w:right="103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821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unhindered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energisation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71.810013pt;width:450.995pt;height:38.938pt;mso-position-horizontal-relative:page;mso-position-vertical-relative:paragraph;z-index:-1186" coordorigin="1440,1436" coordsize="9020,779">
            <v:shape style="position:absolute;left:1440;top:1436;width:9020;height:779" coordorigin="1440,1436" coordsize="9020,779" path="m1440,2215l10460,2215,10460,1436,1440,1436,1440,2215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127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000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ficientl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ombudsman.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131(1)(d)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50" w:lineRule="auto"/>
        <w:ind w:left="2388" w:right="539" w:firstLine="-2268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5A.1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Minimum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content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18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8"/>
          <w:szCs w:val="28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involving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33.329296pt;width:450.995pt;height:22.139pt;mso-position-horizontal-relative:page;mso-position-vertical-relative:paragraph;z-index:-1185" coordorigin="1440,-667" coordsize="9020,443">
            <v:shape style="position:absolute;left:1440;top:-667;width:9020;height:443" coordorigin="1440,-667" coordsize="9020,443" path="m1440,-224l10460,-224,10460,-667,1440,-667,1440,-224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11"/>
        <w:jc w:val="left"/>
        <w:tabs>
          <w:tab w:pos="2380" w:val="left"/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involving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1" w:after="0" w:line="240" w:lineRule="auto"/>
        <w:ind w:left="1213" w:right="6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32.801262pt;width:450.995pt;height:22.139pt;mso-position-horizontal-relative:page;mso-position-vertical-relative:paragraph;z-index:-1184" coordorigin="1440,-656" coordsize="9020,443">
            <v:shape style="position:absolute;left:1440;top:-656;width:9020;height:443" coordorigin="1440,-656" coordsize="9020,443" path="m1440,-213l10460,-213,10460,-656,1440,-656,1440,-21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190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1189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193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19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004303pt;margin-top:33.550850pt;width:234.284944pt;height:21pt;mso-position-horizontal-relative:page;mso-position-vertical-relative:page;z-index:-1191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5A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CONNECTION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3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FOR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2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RETAIL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20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CUSTOMERS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2019-07-25T16:22:49Z</dcterms:created>
  <dcterms:modified xsi:type="dcterms:W3CDTF">2019-07-25T16:22:49Z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