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2944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91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32"/>
          <w:szCs w:val="3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re-establis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aims: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reserves;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virtu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Satisfactory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(accounting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dependency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(accountin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202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Credible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non-credible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examples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(e.g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non-credibl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simultaneous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collapse).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Re-classifying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lightning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attempts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4.2.3A(g);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4.2.3A(e)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4.2.3A(c)(6),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4.2.3A(f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unti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4.2.3B.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4.2.3A(e),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reclassifyin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4.2.3A(g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4.2.3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re-classification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appraisa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appropriatenes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fectiveness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4.2.3B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re-classifying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4.2.3B(a)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4.2.3B(a).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stakeholders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agencies;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risk(s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4.2.4(a),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4.2.5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echnical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envelope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boundar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handl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checkin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maintaining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29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10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8032" w:type="dxa"/>
      </w:tblPr>
      <w:tblGrid/>
      <w:tr>
        <w:trPr>
          <w:trHeight w:val="1025" w:hRule="exact"/>
        </w:trPr>
        <w:tc>
          <w:tcPr>
            <w:tcW w:w="4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72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adjust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whereve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possible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operatin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vie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returning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practical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event,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minutes;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45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2" w:right="-1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principle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publishe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50" w:lineRule="auto"/>
              <w:ind w:left="172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8.8.1(a)(2a),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adjust,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possible,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principle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vie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returning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powe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operatin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stat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thirty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minutes.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equency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schemes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should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2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restor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powe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satisfactor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operatin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stat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otected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events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72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significantl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reduc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cascadin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outage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majo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disruptions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significant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multiple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contingency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events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8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Reliable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4.2.8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undertaking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1.7.1(l)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6"/>
          <w:szCs w:val="26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273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24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hig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switchin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utilised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infringemen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co-ordinatio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boundarie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re-establishmen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extensiv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unplanned/unexpecte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satisfactoril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jeopardise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6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4.3.2(l);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4.3.2(f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thereof)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50" w:right="1079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4.3.2(f)(1)(ii),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4.3.2(f)(1)(ii)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interrupte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6" w:right="60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3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4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2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agent's,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4.3.4(e)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rotational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shortag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extrem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enablin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4.3.4(e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4.3.4(h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9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0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50" w:right="590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2955" w:right="56" w:firstLine="-567"/>
        <w:jc w:val="both"/>
        <w:tabs>
          <w:tab w:pos="294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3484" w:right="20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feedback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output;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constants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deadband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17" w:right="1674"/>
        <w:jc w:val="center"/>
        <w:tabs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non-linear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elements;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encrypte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unencrypted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softwar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studie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recipients.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progressivel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manageabl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49.0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47.0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35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4.2.2(a);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extrem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excursions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enable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inertia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islandin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islanded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islanded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5.20B.6(e).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enable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strength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5.20C.4(e).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V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oltage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voltage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absorption)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4.5.1(b)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(roto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884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tap-changing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condensors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(compensators);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366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(SVC);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reserve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exhausted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supervise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satisfactor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Equipment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fault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4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4.6.1(b);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configuration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co-ordination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Short-term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thermal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ratings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short-ter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outage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9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degraded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temporar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threaten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strength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impact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5.3.4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two-stage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disregarde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3.13.3(k)(2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3.13.3(l)(2);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Stability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Co-ordination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Stability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co-ordination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supervis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Participants'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abnormality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AEMO's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environmenta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(LOR)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381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Reserve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foreseeable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environmenta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likelihoo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foreseeable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unpredictable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5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4.8.4A(e)(1)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90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4.8.4B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13" w:right="-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Lac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reserve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framework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reporting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4.8.4B: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eportin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perio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perio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beginnin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Januar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ending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March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2018,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calendar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quarter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thereafte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publis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eserv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framewor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epor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month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2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framework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abou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implementatio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eserv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declaration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AEMO'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hig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analysi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framework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during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framework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0" w:firstLine="-567"/>
              <w:jc w:val="both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AEMO'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observation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trend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declare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eserv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declaration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6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41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summar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leadin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declared,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declarations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6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4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4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4.8.5B.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8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cancellation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4.8.5A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latest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intervention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foreseeable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obviate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3" w:right="6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1821" w:right="413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deferring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4.8.5B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intervention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4.8.5A(a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alleviated,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e-dispatc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physicall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realisable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outlined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4.8.9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7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re-establish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4.8.9(a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4.8.9(a)(2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contravene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4.8.9(c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recklessl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3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3.8.1(b)(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89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4.8.9A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directions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Disconnection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units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restart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black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coordinating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54A(2)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4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41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8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7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33" w:right="75" w:firstLine="-54"/>
        <w:jc w:val="center"/>
        <w:tabs>
          <w:tab w:pos="1740" w:val="left"/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4.8.12(e)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4.8.12(f)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4.8.12(h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restoration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ameliorat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adapt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incidents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537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5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5.9.5;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incident,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4.8.15(a)(1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5.9.5,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1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4.8.15(f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8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4.8.15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ahead,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ahead,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half-hourl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holidays.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generated)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(sent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7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Semi-Scheduled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4.9.5(b),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on-load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plant'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4.9.5(b),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4.9.3B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cessation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6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limitations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Semi-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threatene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240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3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safety;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6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limitations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threatened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2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Self-commitment: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zer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start-u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self-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De-commitment,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output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reduction,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de-commit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11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19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0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Inertia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availability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4.9.9D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strength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availability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interaction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switchin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Switching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Distributor's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voltage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Switching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belongin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Automatic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reclose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indemnif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Inspection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Remote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indicatio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upgrade,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648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electronicall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indication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back-up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454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voice/data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645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2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22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facsimile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2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investigat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facsimile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auditabl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permanen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1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privacy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30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communications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Nomenclature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apparatu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553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553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nomenclatur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uniformit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nomenclatur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5.3.7(g)(1)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5.3.9(h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up-to-date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254" w:right="573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up-to-date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(n2)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7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(n2)(1);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(n2)(2),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5.3.4A(b);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4.14(p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5.3.4A(a)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4.15(c).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8.8.3(ba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assuranc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03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388" w:right="3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5.7.4(a1),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5.7.4(a2)(1);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1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non-conformance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non-conformance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non-conformanc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4.15(f);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remedy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19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338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3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318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ransitioning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4.14(d)(1);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(Performance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07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b/>
          <w:bCs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4.16.3(k).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mandator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(New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4.14(d)(1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4.14(h)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pumpin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S5.3.8.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4.17.1(j).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pumpin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hydro-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8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Exclusions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supersede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virtu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Agreement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  <w:tab w:pos="4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4.16.5(i)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forthwit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(f)(2)-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reply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183" w:firstLine="113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forthwit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reply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Actual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manufacturers'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of,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Restrictions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regarding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4.16.3(i)(5)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4.16.3(a)-(c)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Preconditions</w:t>
      </w:r>
      <w:r>
        <w:rPr>
          <w:rFonts w:ascii="Arial" w:hAnsi="Arial" w:cs="Arial" w:eastAsia="Arial"/>
          <w:sz w:val="22"/>
          <w:szCs w:val="2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negotiate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4.16.3(i)(2)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4.16.3(k),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derogation;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01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4.16.4(a)(2)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4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renegotiation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nevertheless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4.16.4(a)(2),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renegotiation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nevertheless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4.16.4(a)(2),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Consequences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agreeing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assistance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4.16.5(f),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4.16.5(b)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4.16.5(m)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4.16.5(b)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7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Modification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5.2.2(c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supersede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4.16.10(a)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1" w:right="5352"/>
        <w:jc w:val="center"/>
        <w:tabs>
          <w:tab w:pos="12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Expert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99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18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7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2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9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70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843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quoru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speaks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9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1025" w:hRule="exact"/>
        </w:trPr>
        <w:tc>
          <w:tcPr>
            <w:tcW w:w="43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nominat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numbe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standard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expert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ensur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numbe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3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NEMMCO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nominat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additiona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numbe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NEMMCO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-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committee: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7" w:hRule="exact"/>
        </w:trPr>
        <w:tc>
          <w:tcPr>
            <w:tcW w:w="4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01" w:hRule="exact"/>
        </w:trPr>
        <w:tc>
          <w:tcPr>
            <w:tcW w:w="4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reduced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fails,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reduction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occurring,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restore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3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4.16.3(c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0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1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indemnity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indemnit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331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8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623).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2941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2940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2944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2943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200012pt;margin-top:33.550850pt;width:121.08899pt;height:21pt;mso-position-horizontal-relative:page;mso-position-vertical-relative:page;z-index:-2942" type="#_x0000_t202" filled="f" stroked="f">
          <v:textbox inset="0,0,0,0">
            <w:txbxContent>
              <w:p>
                <w:pPr>
                  <w:spacing w:before="0" w:after="0" w:line="212" w:lineRule="exact"/>
                  <w:ind w:left="1412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POWER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SYSTEM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SECURITY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2019-07-25T16:20:32Z</dcterms:created>
  <dcterms:modified xsi:type="dcterms:W3CDTF">2019-07-25T16:20:32Z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