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/>
        <w:pict>
          <v:group style="position:absolute;margin-left:72.279999pt;margin-top:67.487015pt;width:450.995pt;height:86.474pt;mso-position-horizontal-relative:page;mso-position-vertical-relative:page;z-index:-7062" coordorigin="1446,1350" coordsize="9020,1729">
            <v:group style="position:absolute;left:1456;top:1360;width:9000;height:1709" coordorigin="1456,1360" coordsize="9000,1709">
              <v:shape style="position:absolute;left:1456;top:1360;width:9000;height:1709" coordorigin="1456,1360" coordsize="9000,1709" path="m1456,3069l10455,3069,10455,1360,1456,1360,1456,3069e" filled="t" fillcolor="#C8C8C8" stroked="f">
                <v:path arrowok="t"/>
                <v:fill/>
              </v:shape>
            </v:group>
            <v:group style="position:absolute;left:1451;top:1355;width:9010;height:1719" coordorigin="1451,1355" coordsize="9010,1719">
              <v:shape style="position:absolute;left:1451;top:1355;width:9010;height:1719" coordorigin="1451,1355" coordsize="9010,1719" path="m1451,1355l10460,1355,10460,3074,1451,3074,1451,1355xe" filled="f" stroked="t" strokeweight=".5pt" strokecolor="#262526">
                <v:path arrowok="t"/>
              </v:shape>
            </v:group>
            <w10:wrap type="none"/>
          </v:group>
        </w:pict>
      </w:r>
      <w:r>
        <w:rPr>
          <w:sz w:val="26"/>
          <w:szCs w:val="26"/>
        </w:rPr>
      </w:r>
    </w:p>
    <w:p>
      <w:pPr>
        <w:spacing w:before="11" w:after="0" w:line="240" w:lineRule="auto"/>
        <w:ind w:left="216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CHAPTER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10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NumType w:start="1179"/>
          <w:pgMar w:header="691" w:footer="472" w:top="1080" w:bottom="660" w:left="1320" w:right="1320"/>
          <w:headerReference w:type="default" r:id="rId5"/>
          <w:footerReference w:type="default" r:id="rId6"/>
          <w:type w:val="continuous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4" w:lineRule="exact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color w:val="262526"/>
          <w:spacing w:val="0"/>
          <w:w w:val="100"/>
          <w:b/>
          <w:bCs/>
        </w:rPr>
        <w:t>10.</w:t>
        <w:tab/>
      </w:r>
      <w:r>
        <w:rPr>
          <w:rFonts w:ascii="Arial" w:hAnsi="Arial" w:cs="Arial" w:eastAsia="Arial"/>
          <w:sz w:val="32"/>
          <w:szCs w:val="32"/>
          <w:color w:val="262526"/>
          <w:spacing w:val="0"/>
          <w:w w:val="100"/>
          <w:b/>
          <w:bCs/>
        </w:rPr>
        <w:t>Glossary</w:t>
      </w:r>
      <w:r>
        <w:rPr>
          <w:rFonts w:ascii="Arial" w:hAnsi="Arial" w:cs="Arial" w:eastAsia="Arial"/>
          <w:sz w:val="32"/>
          <w:szCs w:val="32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9"/>
          <w:i/>
        </w:rPr>
        <w:t>AARR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761" w:space="493"/>
            <w:col w:w="8026"/>
          </w:cols>
        </w:sectPr>
      </w:pPr>
      <w:rPr/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abnormal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90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4.2.3A(a).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above-standard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exceed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(a)(1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definitio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negotiate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principall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consequence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investments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system-wide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benefits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ACCC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Australia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Competitio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Consume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establishe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Competition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2010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(Cth).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761" w:space="493"/>
            <w:col w:w="8026"/>
          </w:cols>
        </w:sectPr>
      </w:pPr>
      <w:rPr/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acceptable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credit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criteria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credit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criteria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3.3.3.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acceptable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credit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rating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credit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3.3.4.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accepted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restriction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7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7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4"/>
          <w:i/>
        </w:rPr>
        <w:t>fer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estrictio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offe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estrictio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offer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charge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negotiate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regardles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operatio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6.24.2(c)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5.3AA(f)(4).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[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Deleted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column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S7.5.1.1,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column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S7.5.1.1.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policy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policy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5.2A.8.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Eithe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automati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acces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negotiate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acces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particular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technical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recorded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Accredited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category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categor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registratio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establishe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S7.2.2(b)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consequence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accumulated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energy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measuremen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conducto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represent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Accumulated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held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measurement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carried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accumulated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accumulate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collecte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accumulated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Accumulated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held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activate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activated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activation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increase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reductio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deman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eserve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energy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measur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electrica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bein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integra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produc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voltage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in-phase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component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across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expressed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watthour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(Wh).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transferred.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capability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maximum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additional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intervention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claim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84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3.12.2(k).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adequately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damped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feedback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correspondin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otherwis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observed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oscillator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respons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252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0.05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Hz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less,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damping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0.4;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0.0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0.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Hz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halvin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second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(equivalent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damping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–0.14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nepers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second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less);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0.6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Hz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damping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0.05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minimum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damping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0.1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adjusted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gross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energy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3.15.5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3.15.5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virtua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254" w:right="417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3.15.4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adjusted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locational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component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23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6A.23.3(b).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adjusted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non-locational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component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24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6A.23.3(e).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administered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floor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floor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levels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floor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administered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3.14.1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circumstances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invoked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3.14.2.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administered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dispatc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pric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3.14.1.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administered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declare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3.14.2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409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administe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invoked.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adoptive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26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adverse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strength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impact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advers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impact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engt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impact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assessment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5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maintai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S5.1a.3;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facilit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formin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otected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Adviser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Adviser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8.2.2(a).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867" w:space="387"/>
            <w:col w:w="8026"/>
          </w:cols>
        </w:sectPr>
      </w:pPr>
      <w:rPr/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Adviser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referral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Adviser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8.2.5.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6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Australian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Commission,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Australian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Establishment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2004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(SA).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814" w:space="440"/>
            <w:col w:w="8026"/>
          </w:cols>
        </w:sectPr>
      </w:pPr>
      <w:rPr/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6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Australian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(ACN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072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010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327)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name,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AEMO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known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NEMMCO.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827" w:space="426"/>
            <w:col w:w="8027"/>
          </w:cols>
        </w:sectPr>
      </w:pPr>
      <w:rPr/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advisory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functions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role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5.3.4B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5.1a,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5.1,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5.2,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5.3a.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followin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advisor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S5.1.9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S5.2.5.1,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S5.2.5.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S5.2.5.5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S5.2.5.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S5.2.5.14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S5.2.6.1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S5.2.6.2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S5.3a.4.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S5.3a.14.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co-ordinating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centre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centre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conducts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activities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coordination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grid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intervention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98" w:lineRule="auto"/>
        <w:ind w:left="1254" w:right="1412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intervenes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4.8.9;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50" w:lineRule="auto"/>
        <w:ind w:left="1821" w:right="56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exercisin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eserv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trade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3.20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eserve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activatin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eserve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represent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7.17.10(c).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responsibilities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responsibilities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4.3.1.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9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Australia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establishe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44A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Competition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2010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(Cth).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601" w:space="653"/>
            <w:col w:w="8026"/>
          </w:cols>
        </w:sectPr>
      </w:pPr>
      <w:rPr/>
    </w:p>
    <w:p>
      <w:pPr>
        <w:spacing w:before="68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PoLR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4A.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.8(a).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adjustment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claim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3.12.2(g)(3).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821" w:right="174" w:firstLine="-567"/>
        <w:jc w:val="left"/>
        <w:tabs>
          <w:tab w:pos="1820" w:val="left"/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particular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intervention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dispatched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quantity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dispatched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quantity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howeve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Affecte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pursuant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3.18.1(b)(1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99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  <w:i/>
        </w:rPr>
        <w:t>ectionalinte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99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  <w:i/>
        </w:rPr>
        <w:t>connector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holds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intervention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exercise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3.20: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dispatched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eserv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dispatched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quantity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eserve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activatio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eserve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quantity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955" w:right="5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activatio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eserve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eserve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quantity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eserv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contrac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dispatc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eserve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howeve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Affected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eserve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pursuant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3.18.1(b)(1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holds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interventio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dispatc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eserve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activatio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eserve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aggregate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6A.22.1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calculate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tota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annua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earne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entit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aggregate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payment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due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aggregat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payabl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payment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spo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transactions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transactions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billing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3.15.22(c).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agreed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capability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6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allowed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imputation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credits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0" w:lineRule="auto"/>
        <w:ind w:left="1254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imputation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credit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calculate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instrumen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allowed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4"/>
          <w:i/>
        </w:rPr>
        <w:t>return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return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calculate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instrumen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constraint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4"/>
          <w:i/>
        </w:rPr>
        <w:t>formulation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constrain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equatio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formulatio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full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optimised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constraint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formulation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Amending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6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103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fees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2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7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47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dispatc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commo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clearing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3.9.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engage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activit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owning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controllin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211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non-market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NMAS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non-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benchmarking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3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6.27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6A.31,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building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block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representin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6A.5.4.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representing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48" w:lineRule="auto"/>
        <w:ind w:left="1254" w:right="3844" w:firstLine="-113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ASRR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6A.22.2.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apparent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6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squar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square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activ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eactiv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return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5"/>
          <w:i/>
        </w:rPr>
        <w:t>instrument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0" w:lineRule="auto"/>
        <w:ind w:left="1254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return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instrumen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belongs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(disregarding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substitution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earlier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4"/>
          <w:i/>
        </w:rPr>
        <w:t>instruments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laws,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regulations,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orders,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licences,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codes,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instrument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participatin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jurisdictio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liste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belo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561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South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ales: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1995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licences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Licences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2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Independen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ribuna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199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821" w:right="845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instruments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Licences;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Arbitration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2010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ictoria: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Industry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2000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821" w:right="165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licences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Licences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Essential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2001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ESCV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398" w:lineRule="auto"/>
        <w:ind w:left="1821" w:right="888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ESCV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instruments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Licences;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158A(1)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Industry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199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continue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6(1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Schedul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Industr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(Residua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1993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amende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South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Australia: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1996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regulation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licence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b/>
          <w:bCs/>
        </w:rPr>
        <w:t>Licences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issue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Essential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2002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ESCSA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821" w:right="764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ESCSA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instruments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Licences;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35B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821" w:right="4672" w:firstLine="-567"/>
        <w:jc w:val="left"/>
        <w:tabs>
          <w:tab w:pos="1800" w:val="left"/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Australian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erritory: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Utilities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2000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licences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Licences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Utilities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Independen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Competitio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1997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ICRC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ICRC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254" w:right="1371" w:firstLine="567"/>
        <w:jc w:val="left"/>
        <w:tabs>
          <w:tab w:pos="1820" w:val="left"/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instruments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Licences.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Queensland: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1994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21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authorities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Licences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50" w:right="362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granted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Act;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821" w:right="9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Queensland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Competition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Authority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1997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QCA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instruments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Licences;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Gladston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199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asmania: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291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Industry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199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regulation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licence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b/>
          <w:bCs/>
        </w:rPr>
        <w:t>Licences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issue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Industry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instruments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Industry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Licence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limitation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asmanian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Industry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(Price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Regulations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asmania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issue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49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Industry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connect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left="1254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5.3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and/o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modification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and/or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approved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6.12.1(20);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6.6.1A(e);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6.6.1A(f).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approved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5"/>
          <w:i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throug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174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6A.7.3(d)(2);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348" w:lineRule="auto"/>
        <w:ind w:left="1254" w:right="6104" w:firstLine="56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6A.7.3(e)(1),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throug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6.6.1(d)(2);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48" w:lineRule="auto"/>
        <w:ind w:left="1254" w:right="345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6.6.1(e)(1),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approved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proposal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9"/>
          <w:i/>
        </w:rPr>
        <w:t>ASRR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734" w:space="520"/>
            <w:col w:w="8026"/>
          </w:cols>
        </w:sectPr>
      </w:pPr>
      <w:rPr/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4"/>
          <w:i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6.4B.1(a).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developed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maintaine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publishe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6.4B.1(c).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asynchronous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7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synch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onous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attributable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share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6A.22.4.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attributable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share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6A.22.3.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auction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settlement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esidue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held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3.18.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867" w:space="387"/>
            <w:col w:w="8026"/>
          </w:cols>
        </w:sectPr>
      </w:pPr>
      <w:rPr/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4"/>
          <w:i/>
        </w:rPr>
        <w:t>amounts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3.18.4;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3.18.4,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3.18.4A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fees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3.18.4A(b).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fees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incurred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3.18.4(b).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3.18.1(a).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3.18.3,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4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technical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5.21.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Australian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recen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editio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standar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publicatio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99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Australi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(Standards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Association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Australia).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Australian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Government's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Greenhouse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Energy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Reporting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Framework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reportin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framewor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develope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Greenhous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2007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(Cth).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4"/>
          <w:i/>
        </w:rPr>
        <w:t>Authority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government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governmen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department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instrumentalit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Minister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statutory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authority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body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government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interest,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successors.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1067" w:space="186"/>
            <w:col w:w="8027"/>
          </w:cols>
        </w:sectPr>
      </w:pPr>
      <w:rPr/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automatic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technica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requiremen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standar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identified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automati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technical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denied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because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technical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automatic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levels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economic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automatic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3.8.21(d).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automatic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reclose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4"/>
          <w:i/>
        </w:rPr>
        <w:t>equipment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equipmen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automatically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recloses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line's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breaker(s)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capacity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semi-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(i.e.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maximum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availability)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capacit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(i.e.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band).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average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energy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loss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volume-weighte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averag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electrica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incurre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137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average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factor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multiplier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average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transmitted.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avoided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TUOS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charges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408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5.3AA(h).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147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7.17.4(f)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4"/>
          <w:i/>
        </w:rPr>
        <w:t>Communications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Communications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end-users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end-users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incurred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right="-20"/>
        <w:jc w:val="left"/>
        <w:tabs>
          <w:tab w:pos="5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567" w:right="54" w:firstLine="-567"/>
        <w:jc w:val="both"/>
        <w:tabs>
          <w:tab w:pos="5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establishmen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engagemen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specialis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adviser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budget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prepared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pursuan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7.17.7(d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567" w:right="54" w:firstLine="-567"/>
        <w:jc w:val="both"/>
        <w:tabs>
          <w:tab w:pos="5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associate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facilitate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  <w:i/>
        </w:rPr>
        <w:t>Communications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99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providing,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maintaining,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upgrading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e-Hub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1101" w:space="153"/>
            <w:col w:w="8026"/>
          </w:cols>
        </w:sectPr>
      </w:pPr>
      <w:rPr/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Communications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1101" w:space="153"/>
            <w:col w:w="8026"/>
          </w:cols>
        </w:sectPr>
      </w:pPr>
      <w:rPr/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approv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approv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Exchang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Recommendation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eithe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Recommendation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4"/>
          <w:i/>
        </w:rPr>
        <w:t>e-Hub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right="5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electroni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exchang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platfor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maintaine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operated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facilitate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Communications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1247" w:space="7"/>
            <w:col w:w="8026"/>
          </w:cols>
        </w:sectPr>
      </w:pPr>
      <w:rPr/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e-Hub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accredite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B2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e-Hu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7.17.2.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factors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factors: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61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compared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benefits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Communications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impacts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innovation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barriers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markets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facilitated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advanced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existing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implementatio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timefram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necessar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implement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systems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compliant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existing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etailers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Retailers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1154" w:space="100"/>
            <w:col w:w="8026"/>
          </w:cols>
        </w:sectPr>
      </w:pPr>
      <w:rPr/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principles: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uniform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Communications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procedura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technica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ficient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fectiv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reliabl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Communications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avoi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discriminatio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protect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confidentiality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commercially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sensitive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254" w:right="729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7.17.3.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Pack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98" w:lineRule="auto"/>
        <w:ind w:left="1254" w:right="5424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document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overview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5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draf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(incorporatin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77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explaining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presented.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Proposal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bank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rate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(havin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regar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indicators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discretion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selects)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10.00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previou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Australia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denominated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bank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bills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tenor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basic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10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context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5A.A.1.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basic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micro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10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context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5A.A.1.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validation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Semi-Scheduled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semi-scheduled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billed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unpaid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charges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billed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failed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failed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payment).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billing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12.30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black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capability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followin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398" w:lineRule="auto"/>
        <w:ind w:left="1254" w:right="2685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deliver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either: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50" w:lineRule="auto"/>
        <w:ind w:left="1821" w:right="56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suitable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9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black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absenc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voltag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significan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major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disruption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significant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number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customers.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7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book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build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accredited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participate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voluntary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book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build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4A.H.4.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breaker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4"/>
          <w:i/>
        </w:rPr>
        <w:t>fail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otection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otection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protects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Participant'sfacilities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against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non-operation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breaker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breaker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protection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otectio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protect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facilit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agains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non-operatio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circuit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breaker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fault.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building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block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componen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regulatio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6.3).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building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block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proposal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6.3.1).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busbar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stationswitchya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networksubstation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801" w:space="453"/>
            <w:col w:w="8026"/>
          </w:cols>
        </w:sectPr>
      </w:pPr>
      <w:rPr/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Saturday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Sunday;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5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observe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publi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holida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(except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Commonwealth).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calculated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corresponding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typ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Calculate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hel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databas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5"/>
          <w:i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pursuant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formula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3.3.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outstandings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limit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issue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pursuan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3.3.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outstanding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limit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1140" w:space="113"/>
            <w:col w:w="8027"/>
          </w:cols>
        </w:sectPr>
      </w:pPr>
      <w:rPr/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capacitor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5"/>
          <w:i/>
        </w:rPr>
        <w:t>bank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equipment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eactive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therefore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voltage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140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levels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high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capacity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reserve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surplus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indicated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bein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availabl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timefram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minu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capacity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curren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demand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known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historical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levels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demand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management.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criteria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254" w:right="629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6A.6.7(c)(1)–(3).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254" w:right="647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6.5.7(c)(1)–(3).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factors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factor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254" w:right="621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6A.6.7(e)(1)-(14).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factor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liste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6.5.7(e)(1)-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(12).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6.4A(b)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6A.5A(b),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6.4A(a)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6A.5A(a),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objective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254" w:right="697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6A.6.7(a).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objective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254" w:right="714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6.5.7(a).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4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6.5.8A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254" w:right="424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6A.6.5A,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meanin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6.5.8A(c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6A.6.5(c)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capitalisation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requiremen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S6.2.2A(e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S6A.2.2A(e)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carbon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dioxide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equivalent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intensity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5"/>
          <w:i/>
        </w:rPr>
        <w:t>index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13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index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3.13.14(f).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carbon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dioxide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equivalent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intensity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index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81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3.13.14(a).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cascading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outage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occurrenc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</w:rPr>
        <w:t>uncontrollabl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successio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outages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initiated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(e.g.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overloading)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arising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worse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preceding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categories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98" w:lineRule="auto"/>
        <w:ind w:left="1254" w:right="174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entry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254" w:right="506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289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481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TUOS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central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manage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dispatc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semi-scheduled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3.8.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alteration,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deletion.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840" w:space="413"/>
            <w:col w:w="8027"/>
          </w:cols>
        </w:sectPr>
      </w:pPr>
      <w:rPr/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26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charging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parameters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453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constituent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check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meter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additional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source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check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310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7.4.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check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collecte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check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Check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held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check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check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source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208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check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validation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settlements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child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suppl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embedde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electrical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installation,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financially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esponsible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4.8.9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57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4.8.9(a1)(2).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closure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73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2.10.1(c1).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commercial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arbitrator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resolutio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meanin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231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pursuant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6A.30.2(b).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4"/>
          <w:i/>
        </w:rPr>
        <w:t>commitment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starting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synch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onising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communications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interface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modem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facilitate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telecommunication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purpos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emote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acquisition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compensation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recovery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5"/>
          <w:i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8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3.15.8(a).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confidential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4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confidential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confidential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commercially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sensitive.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derived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7451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65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context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5A,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above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definition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displaced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definition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specifically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Chapte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5A.A.1.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congestion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resource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resource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439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3.7A.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congestion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resource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3.7A(k)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254" w:right="754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(m).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congestion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resource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objectiv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congestio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254" w:right="71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3.7A(a).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physica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throug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dedicated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physically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linked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7451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65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context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5A,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above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definition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displaced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definition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specifically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Chapte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5A.A.1.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  <w:i/>
        </w:rPr>
        <w:t>distributionnetwork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99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and/or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feren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583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alteration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9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context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5A.A.1.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modify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and/o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receiv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enquiry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5.3.2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5.3A.5.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modifying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6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Primary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99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seeking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facilities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dedicated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Primary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seeking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negotiate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IUSA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254" w:right="751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66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seeking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DCA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party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DCA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access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policy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need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negotiate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Primary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65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context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5A,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above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definition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displaced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definition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specifically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Chapte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5A.A.1.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10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context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5A.A.1.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decla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adoptive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components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systems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dedicate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751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65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party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DCA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registration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constitutes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charge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401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5A.A.1.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charge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404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5A.E.3.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charge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404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5A.E.1.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9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context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5A.A.1.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7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7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4"/>
          <w:i/>
        </w:rPr>
        <w:t>fer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10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context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5A.A.1.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decla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embedde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establishe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Non-Registe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franchise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networks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identified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oupconnected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isolated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point,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identified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child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policy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401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5A.A.1.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entr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(bein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grou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Generators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grou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single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grou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group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single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7451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65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context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5A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above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definition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displaced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definition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specifically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Chapte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5A.A.1.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considered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project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networkaugmentatio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criteria: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necessar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easements;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obtained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approvals;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9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  <w:i/>
        </w:rPr>
        <w:t>augmentatio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98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investmen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5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augmentatio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investmen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  <w:tab w:pos="38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investmen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investment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investment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intention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8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constructio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eithe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commence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criteria: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necessar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easements;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obtained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approvals;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8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constructio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eithe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commence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constrained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7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7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19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constraint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outpu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limite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constrained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5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constraint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limite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abov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leve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otherwis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constraint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constrained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unacceptable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either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removed.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44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appointe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Membe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represen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7.17.10(b)).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contestable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0" w:lineRule="auto"/>
        <w:ind w:left="567" w:right="56" w:firstLine="-567"/>
        <w:jc w:val="both"/>
        <w:tabs>
          <w:tab w:pos="5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laws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contestabl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competitive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basis.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567" w:right="56" w:firstLine="-567"/>
        <w:jc w:val="both"/>
        <w:tabs>
          <w:tab w:pos="5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laws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contestabl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competitive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basis.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right="65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context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5A,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above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definition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displaced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definition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specifically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Chapte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5A.A.1.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1227" w:space="27"/>
            <w:col w:w="8026"/>
          </w:cols>
        </w:sectPr>
      </w:pPr>
      <w:rPr/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contestable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IUSA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components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components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identified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criteria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5.2A.4(c).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capacity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reserve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activ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eactiv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capacit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interruptibl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arrangement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ganised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utilised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contingenc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restoratio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maintenanc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capacity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reserve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determin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contingenc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capacit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eserve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necessar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433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4.2.3(a).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project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contingen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6.6A.1(b)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contingen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6A.8.1(b)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continuous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uninterrupted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operation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immediately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disturbance: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disconnectin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excep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S5.2.5.8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S5.2.5.9;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disturbance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contributing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S5.2.5.5;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3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clearanc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electrica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disturbance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substantiall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varyin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activ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eactiv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S5.2.5.5,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S5.2.5.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S5.2.5.13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S5.2.5.14;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exacerbatin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prolongin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disturbanc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causin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subsequent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disturbance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1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essential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auxiliary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eactive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remaining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centre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facilitie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managin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securit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administering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monitorin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controllin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equipmen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unitsconnecte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293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47(2)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NERR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Co-ordinated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Universal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UTC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Bureau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eights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Measures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8AA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Measu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Co-ordinating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multiple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229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AARR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6A.29.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6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254" w:right="712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6A.19.3.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6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254" w:right="729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6.15.3.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Method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6.15.4(c)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6.15.4(f)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Allocatio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6A.19.4(c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amende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6A.19.4(f)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principle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254" w:right="712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6A.19.2.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6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principle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6.15.2.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reflective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CRNP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229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S6A.3.2.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CPI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particula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Consume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Index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Group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Numbe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weighte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averag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eigh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citie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Australia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Burea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Statistic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recen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quarte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precede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particula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index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Australian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Bureau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Statistics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index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ceases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substantially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CPI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suitabl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benchmar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recording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movements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521" w:space="733"/>
            <w:col w:w="8026"/>
          </w:cols>
        </w:sectPr>
      </w:pPr>
      <w:rPr/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credible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4.2.3(b)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certai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example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5.1.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credit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3—a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obligatio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supporting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characteristics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3.3.2.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6B—a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supporting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199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6B.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credit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14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assumes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pursuant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cumulative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threshold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threshol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impositio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administe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define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254" w:right="729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3.14.1.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rating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maximu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curren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permitte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define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conditions)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throug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equipmen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transformer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transformer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and/or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protection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secondar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erro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limits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proportiona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phase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primary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winding.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right="-20"/>
        <w:jc w:val="left"/>
        <w:tabs>
          <w:tab w:pos="5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engage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activit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purchasin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supplie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throug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56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right="-20"/>
        <w:jc w:val="left"/>
        <w:tabs>
          <w:tab w:pos="5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1081" w:space="173"/>
            <w:col w:w="8026"/>
          </w:cols>
        </w:sectPr>
      </w:pPr>
      <w:rPr/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authorised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representative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authorised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398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behalf.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96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context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6B.A1.2.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conveyanc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allocate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locational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basis,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issue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96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context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6B.A1.2.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beginning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midnight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Eastern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(EST)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467" w:space="787"/>
            <w:col w:w="8026"/>
          </w:cols>
        </w:sectPr>
      </w:pPr>
      <w:rPr/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declared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project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declare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1.1(ba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1.1(bd),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treatment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declared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6"/>
          <w:i/>
        </w:rPr>
        <w:t>functions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26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declared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26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declared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26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declared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26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decommission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decommit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ceasin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generat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disconnectin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712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dedicated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02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apparatus,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equipment,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buildings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identified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existing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26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exclusively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identified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isolated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members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identified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666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821" w:right="407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Customer'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facilit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utilise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electrica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decla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adoptive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254" w:right="751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Wher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  <w:i/>
        </w:rPr>
        <w:t>Primar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registere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respec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  <w:i/>
        </w:rPr>
        <w:t>dedicated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  <w:i/>
        </w:rPr>
        <w:t>asse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operatin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distributio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  <w:i/>
        </w:rPr>
        <w:t>voltage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wil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will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constitute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registered.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definitions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Dedicated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dedicate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default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bid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58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pursuant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3.8.9.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default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7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7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4"/>
          <w:i/>
        </w:rPr>
        <w:t>fer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43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pursuant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3.8.9.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default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53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3.15.21(a).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default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227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pursuant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3.15.21(b)(1).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default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rate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96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context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6B.A1.2.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defaulting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11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default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delayed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specification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capabilit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controllin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leve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generatio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particula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facilit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respons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equenc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beyond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threshold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electronic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signals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normal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delayed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specification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capabilit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controllin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leve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generatio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particula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facilit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respons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equenc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beyond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threshold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electronic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signals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normal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delayed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response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capacity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reserve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contingenc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capacit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eserv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capabl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realisatio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minutes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major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further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delayed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07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delayed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delayed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demand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expresse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kilowat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kilovolt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ampere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demand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6.6.3.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demand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6.6.3(b).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demand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innovation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allowance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4"/>
          <w:i/>
        </w:rPr>
        <w:t>mechanism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mechanism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6.6.3A.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demand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innovation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allowance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6.6.3A(b).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deprival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economi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optimised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depreciated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replacement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designated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charges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254" w:right="2658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designated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avoided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TUOS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comprise: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incurre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designated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254" w:right="3157" w:firstLine="567"/>
        <w:jc w:val="left"/>
        <w:tabs>
          <w:tab w:pos="1820" w:val="left"/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1.39.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designated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98" w:lineRule="auto"/>
        <w:ind w:left="1254" w:right="5031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TUOS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de-synchronising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de-synchronisation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normally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circumstances.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direct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direct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Directed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,Semi-Schedule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,Marke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,Market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9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99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9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9"/>
          <w:w w:val="99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9"/>
          <w:i/>
        </w:rPr>
        <w:t>,Schedule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99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direction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4.8.9(a1)(1).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1000" w:space="253"/>
            <w:col w:w="8027"/>
          </w:cols>
        </w:sectPr>
      </w:pPr>
      <w:rPr/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directional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interconnector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3.18.1(c).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Disclosee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discloses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confidential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1054" w:space="200"/>
            <w:col w:w="8026"/>
          </w:cols>
        </w:sectPr>
      </w:pPr>
      <w:rPr/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disconnect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disconnection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switching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equipment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Discretionary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appointe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Membe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represen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interes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B2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7.17.10(d)).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initiating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enabling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dispatc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offe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offe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semi-schedule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3.8,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eserv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contrac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instructio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947" w:space="307"/>
            <w:col w:w="8026"/>
          </w:cols>
        </w:sectPr>
      </w:pPr>
      <w:rPr/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algorithm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algorith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centra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dispatc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develope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3.8.1(d).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bid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3.8.7.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inflexibility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profile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3.8.19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dispatchinflexibilitie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6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4.9.2,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4.9.2A,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4.9.3,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284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4.9.3A,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NMAS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4.9.3A.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define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3.8.21(a1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dispatc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algorith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3.8.21(b).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724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semi-dispatch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instructio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semi-schedule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unit'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maximu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permissible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activ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dispatc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interva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semi-dispatch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estimate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7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7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4"/>
          <w:i/>
        </w:rPr>
        <w:t>fer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260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Semi-Schedule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algorithm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515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identifier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unique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label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2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semi-scheduled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7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receive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121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central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15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183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central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managemen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254" w:right="376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adopt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8.2.3.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panel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175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panel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pursuant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8.2.6A.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Activitie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pertainin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conveyanc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6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prepared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5.13.2.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Confidentiality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20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6.14A.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components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group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group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53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Non-Registe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franchis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havin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line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11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line,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ground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cables,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factor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221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average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3.6.3.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losses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Electrica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incurre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distributin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38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58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engage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activit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owning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controlling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607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nominate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Membe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represent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7.17.10(e)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282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98" w:lineRule="auto"/>
        <w:ind w:left="1254" w:right="1138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group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254" w:right="56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62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5.5.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Measures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37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6.28.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Ring-Fencing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235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6.17.2.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7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435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6.22.1.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Classification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9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6.2.3A.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97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6.26(b)(2).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togethe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associate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connecte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thei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own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dedicate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9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Primary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constitute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responsible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controllin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portio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responsibl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directing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gencies)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conveyanc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allocate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locational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and/or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basis.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5"/>
          <w:i/>
        </w:rPr>
        <w:t>DMS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641" w:space="613"/>
            <w:col w:w="8026"/>
          </w:cols>
        </w:sectPr>
      </w:pPr>
      <w:rPr/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Contact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pursuant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referral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pursuant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8.2.4(a).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DRP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panel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600" w:space="653"/>
            <w:col w:w="8027"/>
          </w:cols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function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owned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controlle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220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parallel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highe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voltag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deemed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6.24.2(a)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function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avoidance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doubt: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function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predominantly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predominantl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cannot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characterised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function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398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6.24.2(a).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payment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96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context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6B.A1.2.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dynamic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behaviour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facilities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26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satisfactory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disturbed.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EAAP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3.7C(k)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393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preparing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EAAP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EAAP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principle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3.7C(b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preparing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EAAP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EAAP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Eastern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48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hours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Co-o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Universal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EFCS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settings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develope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participatin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jurisdictio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4.3.2(h)(2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specifyin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setting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equenc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ficiency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500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6A.5.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499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6.5.8.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ficiency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parameters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efficiency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parameters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223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pursuant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6A.6.5(c).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energy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loss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44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incurred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production,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transportation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and/or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sub-network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6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grid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1.8.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98" w:lineRule="auto"/>
        <w:ind w:left="1254" w:right="3518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254" w:right="23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governing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388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RoLR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dealing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empower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electronic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communication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electroni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communicatio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elect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electronic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transfer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125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electronic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5"/>
          <w:i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incurre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likel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incu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oppose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impac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until: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paragraph(b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positiv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occurre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allowance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increas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(whethe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substituted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incurred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until: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9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paragraph(b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positiv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occurre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allowance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increas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(whethe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substituted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84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3.18.2(b).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7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unitconnecte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direct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77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owns,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254" w:right="7451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65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context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5A,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above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definition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displaced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definition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"embedded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generator"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specifically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Chapte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5A.A.1.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connecte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eithe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nationa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grid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owned,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involv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carryin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roles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responsibilitie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authorised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Manager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702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meet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liste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schedul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7.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accredited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7.4.4(d).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emergency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frequency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Facilities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initiating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automatic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shedding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automatic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shedding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uncontrolled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increases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decreases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(alone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combination)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cascading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outages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major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disruptions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emergency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priority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develope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publishe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254" w:right="713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7.8.5(b).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factor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facto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representin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greenhous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15"/>
          <w:szCs w:val="15"/>
          <w:color w:val="262526"/>
          <w:spacing w:val="0"/>
          <w:w w:val="100"/>
          <w:position w:val="-5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-e/MWh)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produced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station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enabled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enable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selecte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accordingl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enabled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selected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sub-network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activity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5.20B.5(a)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enabled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selecte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activit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activit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availabl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approval.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enabled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selected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contributing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phase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enablement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limit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6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MW)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enabling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79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3.8.7A(d).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energise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energisation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switching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equipment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start-up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non-zero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beyond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energy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and/or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eactive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787" w:space="467"/>
            <w:col w:w="8026"/>
          </w:cols>
        </w:sectPr>
      </w:pPr>
      <w:rPr/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energy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adequacy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assessment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projection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EAAP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projection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assessment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accounts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constraint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prepare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3.7C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measured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unserved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energy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271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expressed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kilowatt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energy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constrained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7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supplying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energy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constrained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normally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off-load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normally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constrained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energy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constraint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limitatio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grou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generat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activ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restriction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availabilit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resources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gas,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coal,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turbines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cooling.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energy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conversion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intermittent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source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wind)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converted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semi-scheduled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output.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publishe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2.2.7(d).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energy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2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accumulated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energy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04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NERL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energy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4"/>
          <w:i/>
        </w:rPr>
        <w:t>ombudsman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422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NERL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energy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arrangement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participatin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jurisdictio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facilities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estar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assis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suppl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durin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major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suppl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disruptio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fectin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generall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267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Exempt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783" w:right="7187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center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engag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Embedde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Manage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embedde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agreemen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Embedde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Manage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engaged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trigger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contrac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chil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cooling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expired.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child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89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7.16.6A.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enquiry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context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5A.A.1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881" w:space="373"/>
            <w:col w:w="8026"/>
          </w:cols>
        </w:sectPr>
      </w:pPr>
      <w:rPr/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entry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charge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entry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entry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agg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individua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classifie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entr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entry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1074" w:space="180"/>
            <w:col w:w="8026"/>
          </w:cols>
        </w:sectPr>
      </w:pPr>
      <w:rPr/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entry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group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group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single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wiring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4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134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Panel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layouts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diagrams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estimated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estimate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accumulate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interva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calculated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prepared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Estimated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held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excitation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automatic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field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excitatio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excitatio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limiting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stabiliser).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Exempt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engage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activit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owning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controllin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embedde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exemptio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grante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grante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2.5.1(d).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81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6.4B.2(a).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charge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1220" w:space="33"/>
            <w:col w:w="8027"/>
          </w:cols>
        </w:sectPr>
      </w:pPr>
      <w:rPr/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agg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individual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927" w:space="327"/>
            <w:col w:w="8026"/>
          </w:cols>
        </w:sectPr>
      </w:pPr>
      <w:rPr/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grou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ransmissionCustomer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group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single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1220" w:space="34"/>
            <w:col w:w="8026"/>
          </w:cols>
        </w:sectPr>
      </w:pPr>
      <w:rPr/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closure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2.2.1(e)(2A).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restricted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estricte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refurbishment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Assessment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6.4.5(a)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6A.5.6(a),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4"/>
          <w:i/>
        </w:rPr>
        <w:t>extension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outside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present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boundaries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owned,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1067" w:space="187"/>
            <w:col w:w="8026"/>
          </w:cols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external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administration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default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default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3.15.21(a)(10)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extreme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frequency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excursion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tolerance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limits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facilities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apparatus,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equipment,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buildings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supporting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resources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typically: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right="-20"/>
        <w:jc w:val="left"/>
        <w:tabs>
          <w:tab w:pos="5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right="-20"/>
        <w:jc w:val="left"/>
        <w:tabs>
          <w:tab w:pos="5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substation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stationswitchya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right="-20"/>
        <w:jc w:val="left"/>
        <w:tabs>
          <w:tab w:pos="5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(bein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AEMOcont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56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right="-20"/>
        <w:jc w:val="left"/>
        <w:tabs>
          <w:tab w:pos="5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facilities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960" w:space="294"/>
            <w:col w:w="8026"/>
          </w:cols>
        </w:sectPr>
      </w:pPr>
      <w:rPr/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failed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retailer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233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specification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rapidl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controllin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generatio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associate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particula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facilit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respons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locally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sensed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specification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rapidl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controllin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generatio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associate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particula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facilit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respons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locally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sensed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clearance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otection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designed,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operate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maintaine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shor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faul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faul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typ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protection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zone.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node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5.20C.1(a).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shortfall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shortfall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phase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typically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6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(havin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typica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pattern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dispatche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central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minimu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faul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recently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shortfall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availabl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5.20C.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consequenc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assessmen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5.20C.2(c)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shortfall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engt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ceas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engt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5.20C.3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consequence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assessment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254" w:right="95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5.20C.2(d)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shortfall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providing,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course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ceasing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availabl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materiall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increase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materiall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decrease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398" w:lineRule="auto"/>
        <w:ind w:right="3611"/>
        <w:jc w:val="left"/>
        <w:tabs>
          <w:tab w:pos="5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fault: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phase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ground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fault;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right="-20"/>
        <w:jc w:val="left"/>
        <w:tabs>
          <w:tab w:pos="5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phase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fault;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460" w:lineRule="atLeast"/>
        <w:ind w:right="4864"/>
        <w:jc w:val="left"/>
        <w:tabs>
          <w:tab w:pos="5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phase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ground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fault;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phase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phase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fault;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phase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ground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fault.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1047" w:space="207"/>
            <w:col w:w="8026"/>
          </w:cols>
        </w:sectPr>
      </w:pPr>
      <w:rPr/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3.15.15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July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calendar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terminating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June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calendar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financially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responsible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describ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either: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7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First-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first-tier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254" w:right="69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first-tier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purchase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directl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entiret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23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first-tier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8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gap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meanin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Nationa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4A.A.2.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5"/>
          <w:i/>
        </w:rPr>
        <w:t>6A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immediatel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commencemen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Nationa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Amendmen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Arrangements)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2017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No.4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decla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adoptive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1.98.8,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framework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approach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paper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6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document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prepared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framework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741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6.8.1.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franchise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4"/>
          <w:i/>
        </w:rPr>
        <w:t>frequency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right="5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alternating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number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cycles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second.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Hertz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(Hz)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corresponds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cycles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second.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1107" w:space="147"/>
            <w:col w:w="8026"/>
          </w:cols>
        </w:sectPr>
      </w:pPr>
      <w:rPr/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frequency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specif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equenc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operatio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frequency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response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mode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allows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automatic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fully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co-optimised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constraint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4"/>
          <w:i/>
        </w:rPr>
        <w:t>formulation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constrain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equatio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formulatio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throug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direct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physical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representation,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variables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throug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centra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dispatc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variable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3.8.10(c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contro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variables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enhance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small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size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ficients.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funded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4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151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pursuant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GELF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parameters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7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ariable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parameters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Limitation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Framework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GELF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define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EAA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supplemen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GELF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updated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3.7C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EAAP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order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26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generated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right="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produce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measured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terminals.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1094" w:space="160"/>
            <w:col w:w="8026"/>
          </w:cols>
        </w:sectPr>
      </w:pPr>
      <w:rPr/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equipmen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involve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comprising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2.2.1(e)(3)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4.9.2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comprising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auxiliary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eactive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7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production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equipment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essential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functioning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single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minimum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ramp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aggregate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3.8.3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3MW/minut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maximum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3.13.3(b);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aggregated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3.8.3,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MW/minute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3%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maximum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3.13.3(b1),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expressed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MW/minute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rounded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down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nearest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number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resul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neares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numbe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bein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zero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minimum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ramp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MW/minute.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productio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electrica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convertin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1187" w:space="67"/>
            <w:col w:w="8026"/>
          </w:cols>
        </w:sectPr>
      </w:pPr>
      <w:rPr/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centre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99"/>
        </w:rPr>
        <w:t>geographicall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concentrate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containin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254" w:right="332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significant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combined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7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7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4"/>
          <w:i/>
        </w:rPr>
        <w:t>fer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Semi-Schedule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semi-scheduled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3.8.6.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shedding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Disconnecting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reducing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engage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activit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owning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controllin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intends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non-registered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5A.A.1)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5A.A.2(c).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1134" w:space="120"/>
            <w:col w:w="8026"/>
          </w:cols>
        </w:sectPr>
      </w:pPr>
      <w:rPr/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Energy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Limitation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Framework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6"/>
          <w:i/>
        </w:rPr>
        <w:t>GELF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descriptio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constraint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generat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prepare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EAAP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98" w:lineRule="auto"/>
        <w:ind w:left="1254" w:right="4258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[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Deleted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50" w:lineRule="auto"/>
        <w:ind w:left="1821" w:right="56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investment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conveyance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locational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basis.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global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36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3.8.1(e2).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good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industry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practice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exercis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degre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skill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diligence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prudenc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foresigh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significant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proportion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facilities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comparable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instruments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safet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environmental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protection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comparabl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size,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technological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high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2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greater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identified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need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objectiv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identifie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5.14.1(d)(3)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5.14.2(a),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5.14.3(a),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group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seeks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achieve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investing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identified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group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single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identified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02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apparatus,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equipment,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buildings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identified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oups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existing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13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exclusively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identified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oups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normal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cannot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isolated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identifie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oups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14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decla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adoptive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Incoming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Retailer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653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193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initiate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transfe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Settlement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designated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financially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esponsible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Independent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4"/>
          <w:i/>
        </w:rPr>
        <w:t>Engineer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463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5.4.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independent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65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254" w:right="446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membe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employee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director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employee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254" w:right="54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director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employee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partner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direct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indirect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shareholde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partner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participant)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body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corporate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0.1%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shareholders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funds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carry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function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director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employee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body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corporate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783" w:right="6233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w w:val="99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independently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controllable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two-terminal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7"/>
          <w:i/>
        </w:rPr>
        <w:t>link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two-termina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throug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independently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two-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terminal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link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prevailing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indexed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5"/>
          <w:i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expressly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610"/>
        <w:jc w:val="both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multiplied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15"/>
          <w:szCs w:val="15"/>
          <w:color w:val="262526"/>
          <w:spacing w:val="0"/>
          <w:w w:val="100"/>
          <w:position w:val="-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/CPI</w:t>
      </w:r>
      <w:r>
        <w:rPr>
          <w:rFonts w:ascii="Times New Roman" w:hAnsi="Times New Roman" w:cs="Times New Roman" w:eastAsia="Times New Roman"/>
          <w:sz w:val="15"/>
          <w:szCs w:val="15"/>
          <w:color w:val="262526"/>
          <w:spacing w:val="0"/>
          <w:w w:val="100"/>
          <w:position w:val="-5"/>
        </w:rPr>
        <w:t>b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95" w:after="0" w:line="240" w:lineRule="auto"/>
        <w:ind w:left="1254" w:right="730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461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CPI</w:t>
      </w:r>
      <w:r>
        <w:rPr>
          <w:rFonts w:ascii="Times New Roman" w:hAnsi="Times New Roman" w:cs="Times New Roman" w:eastAsia="Times New Roman"/>
          <w:sz w:val="15"/>
          <w:szCs w:val="15"/>
          <w:color w:val="262526"/>
          <w:spacing w:val="0"/>
          <w:w w:val="100"/>
          <w:position w:val="-5"/>
        </w:rPr>
        <w:t>a</w:t>
      </w:r>
      <w:r>
        <w:rPr>
          <w:rFonts w:ascii="Times New Roman" w:hAnsi="Times New Roman" w:cs="Times New Roman" w:eastAsia="Times New Roman"/>
          <w:sz w:val="15"/>
          <w:szCs w:val="15"/>
          <w:color w:val="262526"/>
          <w:spacing w:val="22"/>
          <w:w w:val="100"/>
          <w:position w:val="-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CPI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time;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88" w:after="0" w:line="288" w:lineRule="exact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CPI</w:t>
      </w:r>
      <w:r>
        <w:rPr>
          <w:rFonts w:ascii="Times New Roman" w:hAnsi="Times New Roman" w:cs="Times New Roman" w:eastAsia="Times New Roman"/>
          <w:sz w:val="15"/>
          <w:szCs w:val="15"/>
          <w:color w:val="262526"/>
          <w:spacing w:val="0"/>
          <w:w w:val="100"/>
          <w:position w:val="-5"/>
        </w:rPr>
        <w:t>b</w:t>
      </w:r>
      <w:r>
        <w:rPr>
          <w:rFonts w:ascii="Times New Roman" w:hAnsi="Times New Roman" w:cs="Times New Roman" w:eastAsia="Times New Roman"/>
          <w:sz w:val="15"/>
          <w:szCs w:val="15"/>
          <w:color w:val="262526"/>
          <w:spacing w:val="20"/>
          <w:w w:val="100"/>
          <w:position w:val="-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Consumer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Index: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Groups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Index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Numbe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weighted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average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eight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cities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Australian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Bureau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Statistics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quarter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ending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June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2006.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indicative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schedul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indicativ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levels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6.18.1A(e).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7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indicative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opportunities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resist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elemen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equipmen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electro-magneticall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couple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synch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onised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774" w:space="480"/>
            <w:col w:w="8026"/>
          </w:cols>
        </w:sectPr>
      </w:pPr>
      <w:rPr/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7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5.20B.6(b).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minimum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eshold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sub-network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5.20B.2(a).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sub-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5.20.1(a)(3).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payment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paymen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activities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5.20B.4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inerti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suppor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activities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resultin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adjustmen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minimu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eshol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leve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inerti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secu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leve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inerti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inerti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availabl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activity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undertaken,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technica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specification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approved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inerti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suppor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activity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AEMO's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5.20B.5(a).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sub-network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5.20B.4(a).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activity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shortfall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shortfal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inerti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typicall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inerti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sub-network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(havin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typica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pattern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dispatche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centra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secu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inerti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recentl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sub-network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shortfall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inerti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availabl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5.20B.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consequenc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assessmen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5.20B.3(c)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shortfall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sub-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Inerti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ceas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inerti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availabl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5.20B.4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consequenc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assessmen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5.20B.3(d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shortfall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sub-network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providing,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course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ceasing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availabl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materiall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increase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materiall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decrease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sub-network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6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nationa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5.20B.1.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activity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249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activity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5.20B.5(a).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inflexible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inflexibility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dispatche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fixed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3.8.19(a).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13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7.17.6(a).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prepared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45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title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Members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5"/>
          <w:i/>
        </w:rPr>
        <w:t>Manual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title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prepared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pursuan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4"/>
          <w:i/>
        </w:rPr>
        <w:t>Recommendation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definitions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7.17.4(n)(1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7.17.4(n)(2).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7.17.4(n)(2).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orking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Groups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groups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assist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279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orks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ogramme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orks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Programme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programme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prepared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development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implementatio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operatio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B2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incidental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Communications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certified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6A.17.2.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insolvency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7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7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ficial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administrato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liquidato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liquidato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trustee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bankruptcy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similar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analogous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function.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transformer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176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Either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transformer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transformer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insurance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risk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insurance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allowanc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premiu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premium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higher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premium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maximum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allowed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1%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maximum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allowed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risk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eventuates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consequence,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incurs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deductible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incurred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incurred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higher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allowanc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deductibl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maximum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allowe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maximu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allowe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insuranc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become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unavailabl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821" w:right="718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insurance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becomes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materiall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feren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existin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inconsistent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good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industry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practice).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purchase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undefined)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interconnector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interconnect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interconnected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group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adjacent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interconnector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flow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quantity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interested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esentativ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AEMO'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opinion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identifie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itsel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interes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plannin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developmen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activitie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covere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covered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5.3.3(b2).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Despit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definitio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above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5.16.4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5.16.5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5.17.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5.17.5,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5.15.1.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opinion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identifie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itsel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having,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Ring-Fencing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Ring-Fencing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esentativ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AEMO'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opinion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identifie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itsel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interes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structure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fees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AEMO'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opinion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identifie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itsel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having,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58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3.3.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1(a)(1).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intermediary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instead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absence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2.9.3,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intermittent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descriptio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outpu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readil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predictable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including,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limitation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generators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turbin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generators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turbine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hydro-generators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storage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inter-network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conducted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verifying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magnitude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5.7.7.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inter-network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testing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constraint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100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constraint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contemplated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5.7.7.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inter-regional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628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inter-regional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factor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214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3.6.1.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inter-regional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losses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48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3.6.1(a).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interruptible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either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manually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automatically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initiated,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restoration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shortages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energy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measuremen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conductor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prepared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recorded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intervals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correspond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submultiples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held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collected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held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intervention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declared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intervention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254" w:right="488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3.9.3.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intervention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interva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declare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interventio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3.9.3.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intervention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settlement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timetable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84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3.12.1(b).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intra-regional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639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intra-regional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factor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214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3.6.2.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intra-regional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losses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48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3.6.2(a).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invoiced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5"/>
          <w:i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aggregate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settlement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eliminary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unpai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notwithstandin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paymen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settlement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reached.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islanded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islanding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sub-network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combination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sub-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temporar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synchronou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adjacen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grid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isolation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right="5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isolation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communication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passage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onic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prevented.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974" w:space="280"/>
            <w:col w:w="8026"/>
          </w:cols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derogation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meanin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Nationa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derogations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legislation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149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metrology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metrology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participatin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submitte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Ministers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7.16.4.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3.13.12(a)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amende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3.13.12(b).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suppliers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legislation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licensing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body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entit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nominate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Ministe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havin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plannin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responsibilit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participatin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representative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esentativ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plannin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jurisdictio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nominate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jurisdictiona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plannin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bod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esentative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authorise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participatin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jurisdictio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regulat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254" w:right="550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jurisdiction.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67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6.18.7A(d).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4"/>
          <w:i/>
        </w:rPr>
        <w:t>amounts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398" w:lineRule="auto"/>
        <w:ind w:left="1254" w:right="1494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obligations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398" w:lineRule="auto"/>
        <w:ind w:left="1254" w:right="551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credit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against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54" w:right="550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reimburse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eligibility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criteria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89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criteria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6.18.7A(x)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obligations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104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participatin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jurisdictio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instrument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directio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orde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participatin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jurisdictio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Nationa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conditio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licenc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authorit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783" w:right="195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Coordinator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appointe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Ministe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participatin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jurisdictio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reserve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4"/>
          <w:i/>
        </w:rPr>
        <w:t>(LOR)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278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declared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4.8.4(b).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large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meanin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legislatio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small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large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148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dedicated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large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disput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Dedicate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seeking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5.5.1(c),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arbitrator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5.5.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large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dedicated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dedicate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lengt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dedicated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kilometres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approval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6.18.7A(e),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July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2010;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6.18.7A(l)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6.18.7A(o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assessment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initiated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6.18.7A(r);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8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6.18.7A(u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6.18.2(b)(6B),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submitted.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resort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direct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5.22(c).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resort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6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exercis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esor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planning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5.22(n)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(q).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rebidding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beginnin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minute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delivere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electrica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delivered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aggregated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547" w:space="707"/>
            <w:col w:w="8026"/>
          </w:cols>
        </w:sectPr>
      </w:pPr>
      <w:rPr/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centre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geographicall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concentrate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containin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significant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combined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1220" w:space="34"/>
            <w:col w:w="8026"/>
          </w:cols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shedding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259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Reducing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disconnecting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shedding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develope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4.3.2(h)(1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implementatio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shedding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priority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sensitive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priority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4.3.2(f)(1)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output,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MW)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510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3.8.6,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self-dispatch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area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geographica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allocate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authority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responsibl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administerin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jurisdictiona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legislatio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black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4.8.12,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36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3.8.1(e2).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geographical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authority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administering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legislation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Retailer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35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corporat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laws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franchise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6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neither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spot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33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3.9.1(c).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marginal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6.18.5,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incremental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demand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production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varied.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factor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multiplie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describ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electrica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transmitted.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1140" w:space="113"/>
            <w:col w:w="8027"/>
          </w:cols>
        </w:sectPr>
      </w:pPr>
      <w:rPr/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reserve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4.8.4(a).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1234" w:space="20"/>
            <w:col w:w="8026"/>
          </w:cols>
        </w:sectPr>
      </w:pPr>
      <w:rPr/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major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disruption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unplanned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absence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lead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los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suppl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loads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mandatory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restrictions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Restrictions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mandatory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restriction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mandatory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estrictions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mandatory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restriction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prepared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3.12A.2.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margin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S6.2.2A(d)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S6A.2.2A(d),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marginal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energy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loss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infinitesimal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produced,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transported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and/or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marginal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factor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multiplier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transmitted.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4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right="5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markets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exchanges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conducted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814" w:space="440"/>
            <w:col w:w="8026"/>
          </w:cols>
        </w:sectPr>
      </w:pPr>
      <w:rPr/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419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1.2(a).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7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7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4"/>
          <w:i/>
        </w:rPr>
        <w:t>fer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submitte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3.8.7A.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6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registere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specification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85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1.2(b).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auditor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6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carry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eview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3.13.10(a).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4"/>
          <w:i/>
        </w:rPr>
        <w:t>commencement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13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declared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grid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additional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claim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56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3.12.2(g)(4).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floor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122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floor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3.9.6.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7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purchased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entirety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4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confidential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concerning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spot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inputs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outputs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central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bulletin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board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facilit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establishe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elect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communicatio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posting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systems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99"/>
          <w:i/>
        </w:rPr>
        <w:t>AEMO'smarke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99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associate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99"/>
        </w:rPr>
        <w:t>communication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suppor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electroni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communicatio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connecte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operatio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connectin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3.19.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2.5.2.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classifie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registere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,Market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,Market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Small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,Market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202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5.5.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13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3.9.4.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422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NERL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Settlement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7.16.2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governing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recording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responsibility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flows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transfe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responsibilit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recording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flows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Small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Aggregator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65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small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registere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Agg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suspension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78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Suspension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spot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3.14.3.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Suspension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Compensation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Claimant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6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durin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suspension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suspended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dispatc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3.14.5(f);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suspende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durin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suspensio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suspension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compensation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3.14.5A(h).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suspension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compensation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recovery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5"/>
          <w:i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3.15.8A(a).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suspension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3.14.5(e)(1).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suspension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3.14.5(e)(1).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suspension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Suspensio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Compensatio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Claiman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typ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definition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Suspension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Compensatio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Claimant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startin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beginnin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dispatc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interva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fina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dispatc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interva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which: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suspensio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suspension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Suspensio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Compensatio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Claiman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typ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(a)(2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definitio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Suspensio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Compensation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Claimant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above;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3.14.5(f).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inter-network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impact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impac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ovider'snetwor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(without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limitation):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impositio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constraint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adverse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materially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6.6.1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incurring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higher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oppose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impact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1120" w:space="134"/>
            <w:col w:w="8026"/>
          </w:cols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incurre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likel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resul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exceed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annua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6A.7.3,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suppor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incurring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higher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impact)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incurred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exceeds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1%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maximum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allowed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289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contexts,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ordinary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maximum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allowed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64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6A.3.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calculate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S6A.4.2(c)(4).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maximum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credit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allowance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97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context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6B.B1.2.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maximum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demand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highest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delivered,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delivered,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week,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month,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season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either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simultaneously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maximum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MPI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singl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suppl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inpu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particula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locatio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typicall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output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singl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grou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highest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single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maximum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ramp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rate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maximu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ram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equipmen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capabl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achievin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normal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circumstances.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394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manufacturer;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independently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certified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reflect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physical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capabilities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equipment.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maximum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payment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229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3.15.22.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measurement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element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measuring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component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converts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conducto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electroni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signa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mechanicall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recorde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electrical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measurement.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medium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99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9"/>
          <w:i/>
        </w:rPr>
        <w:t>ASA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3.7.2(a),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3.7.2.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medium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4"/>
          <w:i/>
        </w:rPr>
        <w:t>inputs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126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inputs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prepared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3.7.2(c)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pursuant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membershi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categories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intention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appears.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947" w:space="307"/>
            <w:col w:w="8026"/>
          </w:cols>
        </w:sectPr>
      </w:pPr>
      <w:rPr/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meter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right="5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complyin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Australia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measure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record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production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680" w:space="574"/>
            <w:col w:w="8026"/>
          </w:cols>
        </w:sectPr>
      </w:pPr>
      <w:rPr/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churn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7.8.9(f).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Recording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production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1000" w:space="253"/>
            <w:col w:w="8027"/>
          </w:cols>
        </w:sectPr>
      </w:pPr>
      <w:rPr/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Coordinator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Coordinator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default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followin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circumstances: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registere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insolvency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official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property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passed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breac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issue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defaul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7.7.3(c)(3).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Coordinator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default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05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7.7.3(c)(3).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Accumulate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interva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calculate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60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substituted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estimated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check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meet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liste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schedul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7.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accredited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involv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collection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processing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storag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deliver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management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7.14,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database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database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holds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Standin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financiall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esponsibl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engage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database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databas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settlement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maintaine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administered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assembl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component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instrumen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transformer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measurement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element(s)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recording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display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equipment,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communications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interface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metrology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point(s)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point(s)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collection.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7451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assembl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component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combinatio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several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783" w:right="995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derive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60" w:firstLine="-567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bein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and/or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check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5"/>
          <w:i/>
        </w:rPr>
        <w:t>malfunction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failur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7.4;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record,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incorrectly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records,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collection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small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7.5.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nominate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Membe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Membe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represent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7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7.17.10(g))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7"/>
          <w:w w:val="109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oters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physical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measuring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conducto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meet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liste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schedul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7.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accredited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associate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7.1.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collection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components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installed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existing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metrology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7.16.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micro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context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5A.A.1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micro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context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5A.A.1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minimum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technica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requiremen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standar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identified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minimu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technical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standar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denie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because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technical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minimum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specification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49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7.5.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minimum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threshold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sub-network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minimum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eshold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347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5.20B.2(b)(1).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Minister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Minister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"Minister"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961" w:space="293"/>
            <w:col w:w="8026"/>
          </w:cols>
        </w:sectPr>
      </w:pPr>
      <w:rPr/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Minister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(a,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that,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Minister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Ministers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5"/>
          <w:i/>
        </w:rPr>
        <w:t>MCE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Ministers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mis-pricing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398" w:lineRule="auto"/>
        <w:ind w:right="153"/>
        <w:jc w:val="left"/>
        <w:tabs>
          <w:tab w:pos="5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particular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50" w:lineRule="auto"/>
        <w:ind w:left="567" w:right="54" w:firstLine="-567"/>
        <w:jc w:val="both"/>
        <w:tabs>
          <w:tab w:pos="5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estimat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suppl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incremental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node.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1254" w:space="0"/>
            <w:col w:w="8026"/>
          </w:cols>
        </w:sectPr>
      </w:pPr>
      <w:rPr/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MLEC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CRNP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calculatin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modifie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CRNP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avoidanc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doubt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modifie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CRN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S6A.3.2(1)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'costs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attribute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372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S6A.3.2(3):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interva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previou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determin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actua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dispatched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loads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7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7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4"/>
          <w:i/>
        </w:rPr>
        <w:t>fer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10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context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5A.A.1.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modified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CRNP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229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S6A.3.3.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modified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charges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Co-o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Co-o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6A.29A.2.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monitoring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4"/>
          <w:i/>
        </w:rPr>
        <w:t>equipment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testin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instrument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recor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comparison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6"/>
          <w:i/>
        </w:rPr>
        <w:t>month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otherwis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beginnin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4.3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4.30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next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calendar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corresponding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761" w:space="493"/>
            <w:col w:w="8026"/>
          </w:cols>
        </w:sectPr>
      </w:pPr>
      <w:rPr/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nameplate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rating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maximum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continuous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equipment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manufacture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subsequently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modified.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w w:val="108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9"/>
          <w:i/>
        </w:rPr>
        <w:t>ATA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Association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Authorities.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721" w:space="533"/>
            <w:col w:w="8026"/>
          </w:cols>
        </w:sectPr>
      </w:pPr>
      <w:rPr/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Nationa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Nationa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(Sout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Australia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199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243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71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objective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Energy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Nationa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16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(South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Australia)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2012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South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Australia.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Energy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5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211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grid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connectedtransmission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538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Measurement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4"/>
          <w:i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Measu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1960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Commonwealth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path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portion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significant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grid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26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entails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incurrin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materiall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incurred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entails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incurrin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materiall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incurred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entails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payments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preceding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suppor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paymen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allowanc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preceding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5"/>
          <w:i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greater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6A.7.3(g).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greater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6.6.1(g).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negotiable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254" w:right="98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technica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particula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agreed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standar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5.3.4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identified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negotiate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technica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Law;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Criteria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6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criteri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6.7.4.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437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6.7.1.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03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406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exceeds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quantity)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legislatio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legislatio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exceeds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quantity)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5.1a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5.1;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grou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Users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singl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connect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neithe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5.2A.4;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289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undertaking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works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above-standa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56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charges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5.3AA(f)(3).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negotiate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negotiat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5.3AA(f)(3).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negotiating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framework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negotiating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framework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substituted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6.12.1(15).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negotiating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negotiating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7"/>
          <w:i/>
        </w:rPr>
        <w:t>NEM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667" w:space="587"/>
            <w:col w:w="8026"/>
          </w:cols>
        </w:sectPr>
      </w:pPr>
      <w:rPr/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5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1214" w:space="40"/>
            <w:col w:w="8026"/>
          </w:cols>
        </w:sectPr>
      </w:pPr>
      <w:rPr/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9"/>
          <w:i/>
        </w:rPr>
        <w:t>NERL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761" w:space="493"/>
            <w:col w:w="8026"/>
          </w:cols>
        </w:sectPr>
      </w:pPr>
      <w:rPr/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8"/>
          <w:i/>
        </w:rPr>
        <w:t>NERR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774" w:space="480"/>
            <w:col w:w="8026"/>
          </w:cols>
        </w:sectPr>
      </w:pPr>
      <w:rPr/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apparatus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equipment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building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conveyance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wholesale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retail)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owned,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921" w:space="333"/>
            <w:col w:w="8026"/>
          </w:cols>
        </w:sectPr>
      </w:pPr>
      <w:rPr/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capability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charges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96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context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6B.A1.2.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physica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facilitie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bein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components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(excluding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constraint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184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constraint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coupling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14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Apparatus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equipment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enables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monito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switching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devices,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measurement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equipment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equipment;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adjacent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252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7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7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4"/>
          <w:i/>
        </w:rPr>
        <w:t>fer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3.8.6A.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element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singl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identifiabl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majo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componen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involving: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individual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phase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circuit;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3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majo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apparatu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equipmen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associate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functio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substation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switchya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transformers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breakers,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synch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onous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condensors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eactive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monitoring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equipment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equipment.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loop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together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path,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progressing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next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possible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return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starting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point.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losses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losses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incurred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594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94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5.2A.7.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option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identifie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full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partl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addresse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undertake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definition,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5.10.2.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211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objective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6.18.5(a).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conveyance,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conveyance,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engage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activit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owning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controllin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215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prepared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28V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suppor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improv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capabilit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non-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7"/>
          <w:i/>
        </w:rPr>
        <w:t>NSCAS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(excluding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activ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eactiv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address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NSCAS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suppor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payment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higher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suppor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paymen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allowanc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constitutes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calculatin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suppor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suppor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payment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payments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substitute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allowanc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augmentatio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arisin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inerti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shortfal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shortfall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5"/>
          <w:i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passed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preceding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payment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488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payments: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115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5.3A.12;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suppor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437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payment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407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payment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payment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allowance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suppor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payment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17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building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block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arising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shortfall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shortfall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(expressed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positive)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avoided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payments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arising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shortfall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shortfall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context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5A.A.1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NMAS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non-marke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9"/>
          <w:i/>
        </w:rPr>
        <w:t>NMI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Identifier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7.8.2(c).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601" w:space="653"/>
            <w:col w:w="8026"/>
          </w:cols>
        </w:sectPr>
      </w:pPr>
      <w:rPr/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addres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398" w:lineRule="auto"/>
        <w:ind w:left="1254" w:right="2765" w:firstLine="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referable;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checksum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child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Exempt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(known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TNI)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identifie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facto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and/o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child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(identifie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Settlement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ransfer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cycle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next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representin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cycl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profile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(j)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categories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Settlement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avoidance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doubt,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end-user's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nomenclature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conjunctio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numbering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terminolog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abbreviation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transfe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4.12.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nominal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voltage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design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level,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particular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transformer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sam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nomina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voltag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regardles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voltag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normal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nominated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considerations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275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nominated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considerations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covered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category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6.6.1(a1)(1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to(4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6A.7.3(a1)(1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to(4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nature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clearly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prudent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natur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typ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occurrin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substantiall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mitigat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impac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against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limits)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insurance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against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commercial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self-insured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50" w:right="734"/>
        <w:jc w:val="center"/>
        <w:tabs>
          <w:tab w:pos="2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possible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self-insurance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premium;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potential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significan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impac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provider'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notified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non-contestable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IUSA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components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components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identified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criteria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5.2A.4(c).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non-credible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433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4.2.3(e).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Non-market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8"/>
          <w:i/>
        </w:rPr>
        <w:t>NMAS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03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suppor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linke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technica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schedul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instruments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avoid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doubt,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estart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non-market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7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generatio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purchase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entiret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Non-Market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non-market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254" w:right="508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non-network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option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identified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addressed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Non-Registered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65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purchases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grid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spot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first-tie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second-tie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non-registered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148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context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6.7A,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5A.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non-regulated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neithe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48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non-scheduled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7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209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non-scheduled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171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comprising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non-scheduled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Non-Scheduled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classifie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non-scheduled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non-scheduled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61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semi-dispatch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99"/>
          <w:i/>
        </w:rPr>
        <w:t>semi-schedule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99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dispatc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interva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semi-dispatch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non-suspension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3.15.21(c1)(2)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suspend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activitie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defaultin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followin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external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administration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default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normal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frequency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band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49.9Hz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50.1Hz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normal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frequency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excursion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band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acceptabl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infrequen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momentar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excursion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equenc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outsid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normal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49.75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Hz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50.25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Hz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normal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voltage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6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nomina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voltag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voltag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highe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nomina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voltage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normally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7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7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19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dispatche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3.8.7(j),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switched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normally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5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dispatche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3.8.7(i),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switched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NSCAS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gap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NSCA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planning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horizon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beginning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NTNDP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NSCAS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need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suppor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maintai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securit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suppl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maximise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present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economic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produce,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address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shortfall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5.20B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treated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shortfall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NSCAS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address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shortfal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throug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arrangement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5.20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treate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fault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shortfall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NSCAS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NSCAS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tenderers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tenders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NSCAS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deemed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non-competitive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selected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1.5(g).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NSCAS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5"/>
          <w:i/>
        </w:rPr>
        <w:t>NTNDP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934" w:space="320"/>
            <w:col w:w="8026"/>
          </w:cols>
        </w:sectPr>
      </w:pPr>
      <w:rPr/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NTNDP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database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database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5.20.4.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NTNDP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4"/>
          <w:i/>
        </w:rPr>
        <w:t>inputs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5.20.4.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NTP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6"/>
          <w:i/>
        </w:rPr>
        <w:t>functions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f-loading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3.8.6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off-loadin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self-dispatch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f-loading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band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pric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ban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submitte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off-loadin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belo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self-dispatc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leve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f-loading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7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7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f-load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0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reduction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consumption.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criteria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254" w:right="629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6A.6.6(c)(1)–(3).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254" w:right="647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6.5.6(c)(1)–(3).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factors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factor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254" w:right="621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6A.6.6(e)(1)-(14).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factor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liste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6.5.6(e)(1)-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(12).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objective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254" w:right="697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6A.6.6(a).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objective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254" w:right="714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6.5.6(a).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4"/>
          <w:i/>
        </w:rPr>
        <w:t>communication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</w:rPr>
        <w:t>communicatio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concernin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arrangement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actua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operatio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frequency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tolerance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band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occurrenc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contingenc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ordinary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majority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403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60%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number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Members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outage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unavailability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equipment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787" w:space="467"/>
            <w:col w:w="8026"/>
          </w:cols>
        </w:sectPr>
      </w:pPr>
      <w:rPr/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outstandings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formula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3.3.9.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frequency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equenc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capabilit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respon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equency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16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climbing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normal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over-recovery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5"/>
          <w:i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earne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exceeds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AARR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overspending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requiremen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S6.2.2A(c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S6A.2.2A(c)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embedde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607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compensation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9"/>
          <w:i/>
        </w:rPr>
        <w:t>fund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31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3.16.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derogation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derogations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8A.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fees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128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jurisdictio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"participatin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Nationa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748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availability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physical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(taking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ambient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weather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manne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procedur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prepare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3.7.2(g)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particula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physica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capabilit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hours'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6.6.1(a1)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6A.7.3(a1).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payment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billing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Maximum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1074" w:space="180"/>
            <w:col w:w="8026"/>
          </w:cols>
        </w:sectPr>
      </w:pPr>
      <w:rPr/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parameters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incentiv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parameter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59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pursuant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6A.7.4(c).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490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establishe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resul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bein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5.3.4A(i);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establishe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4.14(n),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611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commencement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75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own,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asmania),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commencement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November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2003;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own,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asmania,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commencemen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facility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asmania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becomes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physical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capability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maximum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equipment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achieving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planne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likel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materiall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constraints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56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commissioning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decommissioning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modified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suppor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0" w:lineRule="auto"/>
        <w:ind w:left="567" w:right="54" w:firstLine="-567"/>
        <w:jc w:val="both"/>
        <w:tabs>
          <w:tab w:pos="5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equipmen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involve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generating,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utilising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transmitting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567" w:right="56" w:firstLine="-567"/>
        <w:jc w:val="both"/>
        <w:tabs>
          <w:tab w:pos="5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bids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offers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equipment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567" w:right="57" w:firstLine="-567"/>
        <w:jc w:val="both"/>
        <w:tabs>
          <w:tab w:pos="5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opportunities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prepared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individually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controllabl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facilitie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registere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capabl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bein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registere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567" w:right="54" w:firstLine="-567"/>
        <w:jc w:val="both"/>
        <w:tabs>
          <w:tab w:pos="5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investmen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definitions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investment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-T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project.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567" w:right="57" w:firstLine="-567"/>
        <w:jc w:val="both"/>
        <w:tabs>
          <w:tab w:pos="5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investment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definitions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investment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-D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project.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567" w:right="57" w:firstLine="-567"/>
        <w:jc w:val="both"/>
        <w:tabs>
          <w:tab w:pos="5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emediation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equipment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involved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implementation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627" w:space="627"/>
            <w:col w:w="8026"/>
          </w:cols>
        </w:sectPr>
      </w:pPr>
      <w:rPr/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availability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MW),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conversion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assuming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conversion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212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Australian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thereof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Panel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particular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minimum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automatic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particular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particular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minimum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automatic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particular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7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PoLR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54" w:right="247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3.15.9A(l).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8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PoLR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liable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entity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54" w:right="352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4A.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.8(a)(1).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PoLR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12"/>
          <w:i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254" w:right="352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4A.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.8(a)(2).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61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insolvency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entails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incurrin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materiall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highe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providin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incurre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event,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trigger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481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insolvency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entails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incurrin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materiall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highe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incurred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trigger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entails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higher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payments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preceding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suppor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paymen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allowanc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preceding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5"/>
          <w:i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exceedin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6A.7.3(c).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exceeding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6.6.1(c).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postage-stamp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basis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gin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User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locatio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post-tax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prepared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35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6A.5.2.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prepared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6.4.1.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potential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transaction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3.3.14.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factor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107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station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facilit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Generator'sgenerating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located.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grid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integrated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arrangement.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damping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disturbance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satisfactor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reduc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magnitude.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demand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27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MW)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supplied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Design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5"/>
          <w:i/>
        </w:rPr>
        <w:t>Sheet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200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sheet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S5.5.7(a)(1).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197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S5.5.7(a)(3).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Setting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5"/>
          <w:i/>
        </w:rPr>
        <w:t>Sheet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200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sheet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S5.5.7(a)(2).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frequency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risk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review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403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5.20A.1(c).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followe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carryin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operations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and/o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maintenanc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activitie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primar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equipmentconnected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4.10.1.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reserve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constraint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constrain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centra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dispatc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maintai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eserve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saf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scheduling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operatio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contro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continuous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4.2.6.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estart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governing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Panel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limite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equenc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capacity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eserves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assessing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transfer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instantaneou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activ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transferre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capability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maximu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throug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thereof.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pre-adjusted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locational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component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24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6A.23.3(a).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pre-adjusted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non-locational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component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24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6A.23.3(a).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pre-dispatch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254" w:right="588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pre-dispatch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247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prepared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3.8.20(a).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preliminary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program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progra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prepare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showin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milestones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activities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5.3.3(b)(6).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preliminary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73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3.15.14(a).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premises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111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context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5A.A.1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equivalent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benefits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ferentiatio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ferentiation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direct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indirect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either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entry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entry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Entry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virtue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1.6.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virtue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1.6.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exi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TUO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quantity)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legislatio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legislatio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quantity)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5.1a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5.1;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783" w:right="1318"/>
        <w:jc w:val="center"/>
        <w:tabs>
          <w:tab w:pos="23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above-standa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legislation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integrity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maintenance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assisting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connec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thei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neithe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6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TUOS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entr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benefits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direc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indirect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locatio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98"/>
          <w:i/>
        </w:rPr>
        <w:t>inte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98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98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98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band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quantit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dispatc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dispatc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offe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1167" w:space="87"/>
            <w:col w:w="8026"/>
          </w:cols>
        </w:sectPr>
      </w:pPr>
      <w:rPr/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6A.24.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6A.25.2.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direct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95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6.18.5.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448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6A.23.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proposal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6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zone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geographi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540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Primary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decla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profile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longe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interva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allocate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774" w:space="480"/>
            <w:col w:w="8026"/>
          </w:cols>
        </w:sectPr>
      </w:pPr>
      <w:rPr/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projected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assessment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adequacy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process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")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mediu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administered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Proponent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5.7.7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5.7.7(a).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1161" w:space="93"/>
            <w:col w:w="8026"/>
          </w:cols>
        </w:sectPr>
      </w:pPr>
      <w:rPr/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project.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project.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project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6.6A.1(b)(1).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6A.8.1(b)(1).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prospective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reallocation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eallocatio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transactio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occur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tradin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interva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plac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protected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400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4.2.3(f).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protected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EFCS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equenc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Panel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8.8.4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existin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modifie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facilitie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likel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compris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280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capabilities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protected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4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26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protection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equipment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protec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Participant'sfacilities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damage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mechanical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certain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prudential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31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3.3.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publication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98" w:lineRule="auto"/>
        <w:ind w:left="1254" w:right="3731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document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website;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254" w:right="82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inspection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fices;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document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inviting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members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783" w:right="814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newspaper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Australia.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documen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publishe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7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website.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documen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someon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availabl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428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electronicall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ramp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rate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activ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(expresse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MW/minute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1087" w:space="167"/>
            <w:col w:w="8026"/>
          </w:cols>
        </w:sectPr>
      </w:pPr>
      <w:rPr/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maximum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continuousl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delive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nameplate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combined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maximum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in-service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deliver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in-service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nameplate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ratings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reactive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energy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measure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varhou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(varh)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alternatin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inductors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capacitors,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time-integral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product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out-of-phase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component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across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reactive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normall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specificall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absorbing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eactive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4.5.1(g).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reactive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37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eactive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transferred.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Reactive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component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alternating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separat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activ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predominantl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consume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creatio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magnetic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fields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transformers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produced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449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alternating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generators;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capacitors,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capacitive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parallel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wires;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498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synch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onous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condensers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reactive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capability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maximum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eactive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reactive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reserve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Unutilise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source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eactiv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arrange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availabl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possibilit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unavailabilit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sourc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eactiv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increased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eactive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reactive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reactive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481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eactive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reactor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device,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similar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transformer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specifically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durin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deman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eactiv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deman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counterac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natura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capacitiv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lon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exces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eactiv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correc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transmissionvoltag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fects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827" w:space="427"/>
            <w:col w:w="8026"/>
          </w:cols>
        </w:sectPr>
      </w:pPr>
      <w:rPr/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developer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5A.A.1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development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5A.A.1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reallocation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matching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debits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credits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position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5"/>
          <w:i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negative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eallocatio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transactio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payabl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217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3.15.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1A.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138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pursuant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3.15.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1(c).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transaction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transactio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occur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interva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expiration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Reallocator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8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Reallocator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2.5B.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rebid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3.8.22(b).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627" w:space="627"/>
            <w:col w:w="8026"/>
          </w:cols>
        </w:sectPr>
      </w:pPr>
      <w:rPr/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reconnect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reconnection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switching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equipment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Affecte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independen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pursuant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3.12.2(l)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3.12.2(m).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Directed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independent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pursuant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3.15.7B(c)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3.15.7B(d).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independent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pursuant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3.12.2(l)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3.12.2(m).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Suspension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Compensation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Claimant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Suspensio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Compensatio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Claiman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independent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pursuant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3.14.5B(f)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3.14.5B(g).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regional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2A,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serve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particula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containin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major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both.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directions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72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3.15.8(b2).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node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locatio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  <w:i/>
        </w:rPr>
        <w:t>distributionnetwor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98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354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2A.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99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Spot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specific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31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4.10.1(a)(3).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Publication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document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2A.1.3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assigned.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categories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2.7.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However: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2.5A;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registere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2.4A.1(d);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1.1A,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B2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deemed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8.2.1(a1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8.2A.2(b)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8.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Applicants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otherwis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deemed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8.6.1A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deemed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4.8.12(a3),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Jurisdictiona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Securit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4"/>
          <w:i/>
        </w:rPr>
        <w:t>Agent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144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1.5.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category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33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3.15.21(c1)(1).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interconnector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1.8.2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regulating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capability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91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duty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regulating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constraints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Constraints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formulation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realisable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regulating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duty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outpu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adjusted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frequently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variations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corrected.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regulating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controllin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leve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generatio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associate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particular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facility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specification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electronic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signals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regulating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controllin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leve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generatio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associate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particular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facility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specification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electronic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signals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regulation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238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falls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category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course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substantially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manner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requires);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materiall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increase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materiall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decrease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virtue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mechanism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5"/>
          <w:i/>
        </w:rPr>
        <w:t>instrument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investment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develope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publishe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5.17.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50" w:lineRule="auto"/>
        <w:ind w:left="1254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5.17.2,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5.17.2.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investment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develope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publishe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5.16.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50" w:lineRule="auto"/>
        <w:ind w:left="1254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5.16.2,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5.16.2.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assigned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proposal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6.8.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consecutive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calendar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months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beginning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body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corporate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corporate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corporat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first-mentioned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body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virtue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Corporations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2001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(Cth).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releasable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guide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documen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associate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functiona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bloc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diagra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sourc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S5.2.4(b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(combined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contains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source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3.13.3(l)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carry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studies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releasable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364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parameters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parameter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sourc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3.13.3(l);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setting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otectio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dynamic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simulation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studies;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parameters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modelling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dynami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simulation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studies;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parameter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values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augmentations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modifications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821" w:right="124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5.3.4(a);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5.3.7;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submit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proposa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alte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connecte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5.3.9;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(iv)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alterations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5.3.10;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(v)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(vi)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commissioning;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(vii)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conclusion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commissioning;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275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(8)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document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prepared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updated.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intervention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interventio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involve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exercis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eserve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3.20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definition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intervention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4"/>
          <w:i/>
        </w:rPr>
        <w:t>tax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payabl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398" w:lineRule="auto"/>
        <w:ind w:left="1254" w:right="4231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gains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tax;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40" w:lineRule="auto"/>
        <w:ind w:left="1254" w:right="88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stamp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institutions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bank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accounts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debits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tax;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3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penalties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interes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payments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deficiencie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payments,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tax;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3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replace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equivalen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simila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taxes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equivalent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tax).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7"/>
          <w:i/>
        </w:rPr>
        <w:t>TNSP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157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5.7.7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5.7.7(a).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probabilit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equipmen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function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adequatel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intended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encountered.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1067" w:space="187"/>
            <w:col w:w="8026"/>
          </w:cols>
        </w:sectPr>
      </w:pPr>
      <w:rPr/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emergency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reserve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6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3.20.2,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454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3.20,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4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  <w:i/>
        </w:rPr>
        <w:t>networkaugmentation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99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necessitated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principally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minimum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legislation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statutor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instrumen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6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referenc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opportunities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opportunities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subsequent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  <w:i/>
        </w:rPr>
        <w:t>opportunities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updated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3.13.3A(b).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54" w:right="284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4A.B.4.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8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54" w:right="26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Panel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establishe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Nationa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748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settings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98" w:lineRule="auto"/>
        <w:ind w:left="1254" w:right="499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settings: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398" w:lineRule="auto"/>
        <w:ind w:left="1254" w:right="440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cumulative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eshold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floor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254" w:right="477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administe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411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3.9.3C.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settings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18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3.9.3A(a).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settings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review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revie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settings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manner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indexing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cumulative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eshold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conducted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3.9.3A.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implementation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45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3.9.3D.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reliable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right="5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expression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recognised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confidence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certainty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expected.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867" w:space="387"/>
            <w:col w:w="8026"/>
          </w:cols>
        </w:sectPr>
      </w:pPr>
      <w:rPr/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4.2.7.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remote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acquisition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acquisitio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interva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telecommunication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presence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collection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verification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manually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walk-by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vehicle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proximity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drive-by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reading);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821" w:right="1623" w:firstLine="-567"/>
        <w:jc w:val="left"/>
        <w:tabs>
          <w:tab w:pos="1820" w:val="left"/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via: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fixed-line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telephone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('direct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dial-up');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satellite;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internet;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821" w:right="1464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wireless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radio,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mobile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telephone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networks;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carrier;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equivalent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technolog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238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7.8.9(b)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emote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acquisition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collect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interval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remote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4"/>
          <w:i/>
        </w:rPr>
        <w:t>equipment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Equipmen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contro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operatio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element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substation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58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remote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monitoring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4"/>
          <w:i/>
        </w:rPr>
        <w:t>equipment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6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Equipment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installed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monitoring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representative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98" w:lineRule="auto"/>
        <w:ind w:left="1254" w:right="1172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employee,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professional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adviser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40" w:lineRule="auto"/>
        <w:ind w:left="1254" w:right="330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body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corporate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37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5"/>
          <w:i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until: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paragraph(b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negativ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occurre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allowance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throug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(whethe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accepte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substitute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until: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paragraph(b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negativ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occurre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allowance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throug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(whethe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accepte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substitute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develope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publishe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254" w:right="729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3.20.8.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60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3.20.2(b).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reserve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eserve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eserve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827" w:space="427"/>
            <w:col w:w="8026"/>
          </w:cols>
        </w:sectPr>
      </w:pPr>
      <w:rPr/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reserve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eserve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eserve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reserve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declaration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4.8.4A(a).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response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breakpoint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offe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rais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equenc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leve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associate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generatio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abov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offe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reduce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increased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level;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associate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reduces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decreased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level.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response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capability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offe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rais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equenc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(MW)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offe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leve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associate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generatio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belo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esponse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eakpoint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(MW)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offe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leve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associate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generatio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abov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esponse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eakpoint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responsible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2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254" w:right="7451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65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References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'responsible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person'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document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produced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deemed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references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1.86.4.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restricted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equipmen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electricall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connecte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customer'sconnection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excludes: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equipmen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571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restriction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demand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reduction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reduction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demand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imposition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mandatory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estrictions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independent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3.12A.7.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avoidance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doubt,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reduction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deman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impositio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mandator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estriction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reductio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deman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verifie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independen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similar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manne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independen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restriction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demand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management.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restriction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7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7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4"/>
          <w:i/>
        </w:rPr>
        <w:t>fer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mandatory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estriction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estriction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restriction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97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3.12A.1.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restriction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shortfall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5"/>
          <w:i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3.12A.7(b).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billing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context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6B.A1.2.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small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25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67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contex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Chapte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5A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abov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definitio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ha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bee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supplemente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definitio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specifically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Chapte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5A.A.1.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operatio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including: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Settlement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5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dealin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incidenta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suppl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retailer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engage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activit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sellin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users.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840" w:space="413"/>
            <w:col w:w="8027"/>
          </w:cols>
        </w:sectPr>
      </w:pPr>
      <w:rPr/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insolvency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98" w:lineRule="auto"/>
        <w:ind w:left="1254" w:right="3606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billed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unpaid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unbilled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accrued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failed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incurred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insolvency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insolvency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failure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54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insolvency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official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nominate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Membe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Retaile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Membe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represent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7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7.17.10(f))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7"/>
          <w:w w:val="109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oters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Retailers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Retailers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interruption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meanin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legislatio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legislatio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6A.2.2(1)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substituted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pursuan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6A.7.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6A.1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amende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pursuan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6A.8.2.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Proposal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resubmitted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pursuan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6A.10.1(a),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6A.12.3(a)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context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requires).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review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examination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conducted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"review"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Auditing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AUS106: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"Explanatory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Framework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Audit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Audit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prepared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Auditing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Board,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760" w:space="494"/>
            <w:col w:w="8026"/>
          </w:cols>
        </w:sectPr>
      </w:pPr>
      <w:rPr/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statemen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issue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3.15.1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followin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resolutio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quantity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50" w:lineRule="auto"/>
        <w:ind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10%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90%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maximum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induced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quantity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quantit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967" w:space="287"/>
            <w:col w:w="8026"/>
          </w:cols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phase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voltage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voltag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suppl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measure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averag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squar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voltages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phases.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roll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forward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context: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develope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publishe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forwar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6A.6.1;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develope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publishe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forwar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6.5.1.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RoLR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recovery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payment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RoLR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7"/>
          <w:i/>
        </w:rPr>
        <w:t>RoLR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707" w:space="547"/>
            <w:col w:w="8026"/>
          </w:cols>
        </w:sectPr>
      </w:pPr>
      <w:rPr/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routine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settlement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3.15.19(b).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9"/>
          <w:i/>
        </w:rPr>
        <w:t>fund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1114" w:space="140"/>
            <w:col w:w="8026"/>
          </w:cols>
        </w:sectPr>
      </w:pPr>
      <w:rPr/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5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681" w:space="573"/>
            <w:col w:w="8026"/>
          </w:cols>
        </w:sectPr>
      </w:pPr>
      <w:rPr/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bodies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constituted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functions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8.9.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satisfactory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4.2.2.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7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(except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3.8.3A(b)(1)(iv))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4.9,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aggregated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3.8.3.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comprising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high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pursuant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3.3.17.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classifie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dispatc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(except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3.8.3A(b)(1)(ii))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4.9,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aggregated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3.8.3.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pursuant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3.3.17.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6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classifie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(except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3.8.3A(b)(1)(ii))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4.9,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aggregated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3.8.3.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classifie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semi-scheduled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reserve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98" w:lineRule="auto"/>
        <w:ind w:left="1254" w:right="3858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surplus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capacity: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254" w:right="417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247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arising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reduce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reserve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entere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eserv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3.20.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error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109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3.8.24(a).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4"/>
          <w:i/>
        </w:rPr>
        <w:t>equipment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Participant'sfacility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carry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traded,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protection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carry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Second-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second-tier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254" w:right="69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second-tier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purchased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entirety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directly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spot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second-tier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inerti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sub-network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secu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inerti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347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5.20B.2(b)(2).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128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4.2.4.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self-commitment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self-commit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Commitment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direction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self-decommitment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Decommitment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decommit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direction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semi-dispatch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81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semi-scheduled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either: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constrain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violate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semi-schedule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unit'sgeneratio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excee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dispatc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dispatc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dispatc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instructio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unconstraine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intermitten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semi-dispatch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self-dispatch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leve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generatio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dispatc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offe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dispatche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interva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otherwis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dispatche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3.8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4.8.9.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semi-scheduled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163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comprising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semi-scheduled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semi-scheduled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7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161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2.2.7.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4.9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aggregate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3.8.3.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Semi-Scheduled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classifie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semi-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sensitive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sensitive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189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supplie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349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7.16.6.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98" w:lineRule="auto"/>
        <w:ind w:left="1254" w:right="3104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legislative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administrative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substantially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varying,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course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manne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imposing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removin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varying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durin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cours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minimu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altering,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course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nature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scope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materially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increases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materially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decreases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target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develope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6A.7.4.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6.6.2.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settlement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5"/>
          <w:i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pursuant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3.15.12.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settlement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eliminary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settlements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activity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producing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bills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credit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1214" w:space="40"/>
            <w:col w:w="8026"/>
          </w:cols>
        </w:sectPr>
      </w:pPr>
      <w:rPr/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settlements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ready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validatio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substitutio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settlements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held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settlements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residue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surplus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funds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retained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completion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settlements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tradin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interva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bein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eithe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inte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egional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settlements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residue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intra-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settlements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residue.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settlement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residue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110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3.18.5.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settlement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residue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84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3.18.1(b).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settling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measured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initiation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inpu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quantit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magnitud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erro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output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quantity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settling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remains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10%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sustaine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quantit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hal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maximu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quantit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maximum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induced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quantity;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235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sustained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induced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quantit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6.4.4(d)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6A.5.5(d),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6.4.4(c)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6A.5.5(c),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96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context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6B.A1.2.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conveyance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integrity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26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conveyanc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integrity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circuit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6"/>
          <w:i/>
        </w:rPr>
        <w:t>fault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metallic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conducting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conductors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conducto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ground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touchin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conductor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faults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earthing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facilities,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faults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equipment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99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9"/>
          <w:i/>
        </w:rPr>
        <w:t>ASA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3.7.3(b),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3.7.3.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4"/>
          <w:i/>
        </w:rPr>
        <w:t>inputs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126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inputs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prepared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3.7.3(d)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capacitor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162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plantconnected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eactive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reactor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179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plantconnected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absorb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eactive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single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contingency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sequence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resul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remova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transformer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sequenc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clearance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severit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specification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associate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particula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facilit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locall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sensed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stabilise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specification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associate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particula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facilit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locall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sensed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stabilise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7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39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3.8.17(a).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reserve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7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243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eserve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small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meanin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37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legislatio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small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meet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minimu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specificatio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minimum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specification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7.8.3(a),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7.8.4(c)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7.8.4(h)(2).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small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dedicated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71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dedicated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dedicated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small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7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619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235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nameplate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30M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owned,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exempted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2.2.1(c).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Small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Aggregator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65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intends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supplies,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small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19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Small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small-scale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6.6.4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6A.7.5,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Special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271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special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144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settlement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3.15.19(a)(3).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spot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4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6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spo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establishe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operate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3.4.1.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spot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transaction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transaction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pursuant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3.15.6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spot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spot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interva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3.9.2.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1074" w:space="180"/>
            <w:col w:w="8026"/>
          </w:cols>
        </w:sectPr>
      </w:pPr>
      <w:rPr/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spot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29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spot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SRAS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guidelin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develope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publishe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50" w:lineRule="auto"/>
        <w:ind w:left="1254" w:right="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1.7(c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forc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amendment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1.7(f)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1.7(g).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SRAS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objective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estart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minimise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major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disruption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SRAS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estar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351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SRAS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Procurement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74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1.7(a1).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7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represents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right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portion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settlements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esidue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3.6.5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right.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1048" w:space="206"/>
            <w:col w:w="8026"/>
          </w:cols>
        </w:sectPr>
      </w:pPr>
      <w:rPr/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stand-alone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5"/>
          <w:i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categor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incurred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developed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exclusivel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categor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10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context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5A.A.1.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mechanis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156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Australia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Associatio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Australi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heir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successor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business.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charges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96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context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6B.A1.2.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opportunities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statemen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prepare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Semi-Scheduled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assessment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demand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management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excitation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excitatio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roto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synch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onous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high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solid-state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electronic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devices.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compensator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specifically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absor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eactiv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automaticall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rapidl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voltage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fluctuations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arising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disturbance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disruption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substation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switched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transformers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voltages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1134" w:space="120"/>
            <w:col w:w="8026"/>
          </w:cols>
        </w:sectPr>
      </w:pPr>
      <w:rPr/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substituted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substitute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accumulate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interva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calculate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prepare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Substitute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databas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majority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403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70%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number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Members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supplementary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carbon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dioxide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equivalent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intensity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indicator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indicator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3.13.14(h).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delivery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761" w:space="493"/>
            <w:col w:w="8026"/>
          </w:cols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context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5A.A.1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survey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sample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suspended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region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spot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suspended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3.14.4.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suspension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issue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defaultin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pursuan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398" w:lineRule="auto"/>
        <w:ind w:left="1254" w:right="139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3.15.21(c)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defaulting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suspended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activities;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egistration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categories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defaulting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suspension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egistratio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categorie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activitie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subse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activities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suspended.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switchyard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involving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outgoing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circuits.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1187" w:space="67"/>
            <w:col w:w="8026"/>
          </w:cols>
        </w:sectPr>
      </w:pPr>
      <w:rPr/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Sydney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15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Eastern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Eastern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Daylight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Sydne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synchronise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synch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onising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659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synchronising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synchronisation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electricall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connec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synchronous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condensors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Apparatus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equipment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similar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synch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onous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equivalent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synchronous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7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alternating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thermal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hydro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(water)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driven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turbines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equivalent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satisfactory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synchronous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automati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voltagecont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synch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onous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categor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outpu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voltag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rotor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fectively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eactive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engaged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agent,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delegate,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4.3.3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carry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rights,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functions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restart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10"/>
          <w:i/>
        </w:rPr>
        <w:t>SRAS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98" w:lineRule="auto"/>
        <w:ind w:left="1254" w:right="965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facilities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black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allows: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supplied;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254" w:right="445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established,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9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restart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major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disruption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restart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423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4.8.12(a).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restart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17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8.8.3(aa),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acquisition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estart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5.1a.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strength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works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Investment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remedy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avoid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advers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engt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impac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arisin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establishin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facilit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alteratio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5.3.9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strength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7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161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5.20C.4(b).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strength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impact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assessment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studies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facilit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alteratio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5.3.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54" w:right="5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maintai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783" w:right="6193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S5.1a.3;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facilities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otected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19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strength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impact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assessment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conductin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engt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impac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assessment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develope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542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4.6.6.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strength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remediation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5.3.4B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implemented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conditio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avoi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advers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impact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strength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105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5.20C.1(a).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strength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determin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engt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284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5.20.1(a)(3).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strength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phase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strength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payment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paymen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paymen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engt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availabl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5.20C.3;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engt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availabl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technical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specifications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Strength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engt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254" w:right="68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5.20C.3(a).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strength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system-wide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benefits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beyon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User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grou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Users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singl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buyer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seller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asset-based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buyer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undertakes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regularly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seller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fixed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minimum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buye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transferring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risk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seller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owner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assets)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buye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tap-changing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transformer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transformer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voltages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automaticall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manuall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initiate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major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component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conjunctio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eactiv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tap-changing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transforme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usually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target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capabilities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genc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equenc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technica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parameter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guaranteed)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8" w:after="0" w:line="458" w:lineRule="exact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responding;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nature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shedding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shedding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8" w:lineRule="exact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managing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490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response;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shedding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shedding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responds;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189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dynamically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sense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class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right="5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particular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particular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1163" w:space="91"/>
            <w:col w:w="8026"/>
          </w:cols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structure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tariff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6.18.1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4"/>
          <w:i/>
        </w:rPr>
        <w:t>tax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right="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tax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lev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impost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deduction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rebate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withholdin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levied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Authority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427" w:space="827"/>
            <w:col w:w="8026"/>
          </w:cols>
        </w:sectPr>
      </w:pPr>
      <w:rPr/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16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course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interpretation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calculated;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removal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imposition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consequence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materiall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increase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decreased.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technical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envelope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448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4.2.5.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telecommunications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telecommunications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alternate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telecommunication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emote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acquisition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template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programs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template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Panel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8.8.3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86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context: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201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5.5.1(c);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254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6.1.3.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program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-networ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progra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co-ordination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limitation: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587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439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254" w:right="459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conducting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50" w:lineRule="auto"/>
        <w:ind w:left="1821" w:right="57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facilitation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achieve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criteria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continuing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decision-making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480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contingency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arrangements.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Third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e-Hub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Loca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Third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nominate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Membe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represen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B2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7.17.10(h)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Exchang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Committe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Election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third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DCA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dedicate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Primary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123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third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7"/>
          <w:i/>
        </w:rPr>
        <w:t>IUSA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contestable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IUSA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components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identified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owne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Primar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phase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Measure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locatio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produc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pre-faul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nomina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voltag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(measure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phases)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curren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(measured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kA),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square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root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tie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Identically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bids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offers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360" w:space="893"/>
            <w:col w:w="8027"/>
          </w:cols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Eastern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547" w:space="707"/>
            <w:col w:w="8026"/>
          </w:cols>
        </w:sectPr>
      </w:pPr>
      <w:rPr/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stamp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1194" w:space="60"/>
            <w:col w:w="8026"/>
          </w:cols>
        </w:sectPr>
      </w:pPr>
      <w:rPr/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timetable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right="5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3.4.3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spot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1027" w:space="227"/>
            <w:col w:w="8026"/>
          </w:cols>
        </w:sectPr>
      </w:pPr>
      <w:rPr/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maximum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allowed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calculate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6A.5.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representin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9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rader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792" w:space="462"/>
            <w:col w:w="8026"/>
          </w:cols>
        </w:sectPr>
      </w:pPr>
      <w:rPr/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5"/>
          <w:i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positiv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negativ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dolla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resultin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transaction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pursuant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3.15.6,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3.15.6A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3.15.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commencin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4.0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finishin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4.0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1247" w:space="7"/>
            <w:col w:w="8026"/>
          </w:cols>
        </w:sectPr>
      </w:pPr>
      <w:rPr/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minut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minute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limit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pursuant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3.3.10.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margin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3.3.15.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transaction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spot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transaction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transaction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transaction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either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1241" w:space="13"/>
            <w:col w:w="8026"/>
          </w:cols>
        </w:sectPr>
      </w:pPr>
      <w:rPr/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transformer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61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reduces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increases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alternating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transformer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position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transformer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positio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represent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voltag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rati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transforme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manuall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automaticall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adjusted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transformer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position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transformer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6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Activitie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pertainin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conveyanc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6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prepare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5.12.2.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Confidentiality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03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6A.16A.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91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models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methodologies;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263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Non-Registe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263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6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meanin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Nationa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element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98" w:lineRule="auto"/>
        <w:ind w:left="1254" w:right="798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single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identifiable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major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component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involving: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individual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phase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circuit;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8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majo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necessar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functionin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particular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transformer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breaker).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investment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address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identified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line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03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6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voltages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254" w:right="574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220kV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plus: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voltages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220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paralle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suppor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highe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voltage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voltages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66kV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220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deemed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ictoria,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identified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owned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controlle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Primar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Primar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48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engage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activit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owning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controllin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59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98" w:lineRule="auto"/>
        <w:ind w:left="1254" w:right="139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254" w:right="316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Dedicated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above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Dedicate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dedicated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398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18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conveyanc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wholesale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retail);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388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system.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Apparatus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equipment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function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associate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substatio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switchya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transformers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breakers,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eactive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monitoring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equipment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equipment.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Ring-Fencing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415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6A.21.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16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Applican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acces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negotiate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5.5.1(c),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arbitrator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5.5.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426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6.25(a).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97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6.26(b)(1).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togethe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associate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ictoria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Existing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1.98.1.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751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65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identified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user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dedicated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Primary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form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provider's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broader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(even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dedicated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voltage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rather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constituting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separate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requiring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separate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registration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owning,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controllin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operatin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  <w:i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  <w:i/>
        </w:rPr>
        <w:t>part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  <w:i/>
        </w:rPr>
        <w:t>DC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registere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Chapte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trigger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contingen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specifi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conditio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6.6A.1(c),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6.6A.2.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contingen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specifi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conditio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6A.8.1(c),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6A.8.2.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two-terminal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7"/>
          <w:i/>
        </w:rPr>
        <w:t>link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together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two,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two,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accumulation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boundary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volume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collected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producing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settlements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eady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7451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Belo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typ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accumulatio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boundar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meterin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dat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ma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collecte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fro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metering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installation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accumulated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metering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producing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settlements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ready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data,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whic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cas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meterin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installatio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registere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99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99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8"/>
          <w:w w:val="9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AEM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typ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meterin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installation.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Otherwise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meterin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dat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ma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collecte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interva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meterin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dat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purpos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producing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settlements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ready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metering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installation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AEMO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metering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installation.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typical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accrual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8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3.3.12(a).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uncompleted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transaction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84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3.3.16(b).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unconstrained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617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constraint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unconstrained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intermittent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prepare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3.7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capacity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semi-scheduled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6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uncontracted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position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54" w:right="379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4A.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.8(b).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frequency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equenc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capabilit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respon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falling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normal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under-recovery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5"/>
          <w:i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AARR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exceeds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earned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reserve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86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surplus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capacity: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140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39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arising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reduce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demand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reserve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entere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eserv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3.20.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unserved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energy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demanded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supplied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3.9.3C(b),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expressed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654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GWh;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8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percentag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tota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demande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specifi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15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9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violation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failure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987" w:space="267"/>
            <w:col w:w="8026"/>
          </w:cols>
        </w:sectPr>
      </w:pPr>
      <w:rPr/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virtual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node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non-physica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marketsettlements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transmissionloss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3.6.2(b)(3).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voltage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right="5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electronic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potential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points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827" w:space="427"/>
            <w:col w:w="8026"/>
          </w:cols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transformer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transformer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and/or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protection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acros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secondar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terminal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erro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limits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proportiona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phase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across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primary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terminals.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6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voluntary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book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build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book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build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mechanism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4A,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Book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31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Build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7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Category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724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Membe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43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7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collectively;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7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collectively;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4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sectPr>
      <w:pgMar w:header="691" w:footer="472" w:top="1080" w:bottom="660" w:left="1320" w:right="132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Unicode MS">
    <w:altName w:val="Arial Unicode M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2.000999pt;margin-top:798.049988pt;width:451.277pt;height:.1pt;mso-position-horizontal-relative:page;mso-position-vertical-relative:page;z-index:-7059" coordorigin="1440,15961" coordsize="9026,2">
          <v:shape style="position:absolute;left:1440;top:15961;width:9026;height:2" coordorigin="1440,15961" coordsize="9026,0" path="m1440,15961l10466,15961e" filled="f" stroked="t" strokeweight=".5pt" strokecolor="#262526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4.869385pt;margin-top:798.521301pt;width:46.535501pt;height:11pt;mso-position-horizontal-relative:page;mso-position-vertical-relative:page;z-index:-7058" type="#_x0000_t202" filled="f" stroked="f">
          <v:textbox inset="0,0,0,0">
            <w:txbxContent>
              <w:p>
                <w:pPr>
                  <w:spacing w:before="0" w:after="0" w:line="195" w:lineRule="exact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color w:val="262526"/>
                    <w:spacing w:val="0"/>
                    <w:w w:val="100"/>
                  </w:rPr>
                  <w:t>Page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62526"/>
                    <w:spacing w:val="0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6252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1200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2pt;margin-top:54.915016pt;width:451.276pt;height:.1pt;mso-position-horizontal-relative:page;mso-position-vertical-relative:page;z-index:-7062" coordorigin="1440,1098" coordsize="9026,2">
          <v:shape style="position:absolute;left:1440;top:1098;width:9026;height:2" coordorigin="1440,1098" coordsize="9026,0" path="m1440,1098l10466,1098e" filled="f" stroked="t" strokeweight=".5pt" strokecolor="#262526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04997pt;margin-top:33.667149pt;width:137.761616pt;height:21pt;mso-position-horizontal-relative:page;mso-position-vertical-relative:page;z-index:-7061" type="#_x0000_t202" filled="f" stroked="f">
          <v:textbox inset="0,0,0,0">
            <w:txbxContent>
              <w:p>
                <w:pPr>
                  <w:spacing w:before="0" w:after="0" w:line="212" w:lineRule="exact"/>
                  <w:ind w:left="20" w:right="-47"/>
                  <w:jc w:val="left"/>
                  <w:rPr>
                    <w:rFonts w:ascii="Arial Unicode MS" w:hAnsi="Arial Unicode MS" w:cs="Arial Unicode MS" w:eastAsia="Arial Unicode MS"/>
                    <w:sz w:val="18"/>
                    <w:szCs w:val="18"/>
                  </w:rPr>
                </w:pPr>
                <w:rPr/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NATIONAL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ELECTRICITY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100"/>
                    <w:position w:val="1"/>
                  </w:rPr>
                  <w:t>RULES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000000"/>
                    <w:spacing w:val="0"/>
                    <w:w w:val="100"/>
                    <w:position w:val="0"/>
                  </w:rPr>
                </w:r>
              </w:p>
              <w:p>
                <w:pPr>
                  <w:spacing w:before="0" w:after="0" w:line="200" w:lineRule="exact"/>
                  <w:ind w:left="20" w:right="-20"/>
                  <w:jc w:val="left"/>
                  <w:rPr>
                    <w:rFonts w:ascii="Arial Unicode MS" w:hAnsi="Arial Unicode MS" w:cs="Arial Unicode MS" w:eastAsia="Arial Unicode MS"/>
                    <w:sz w:val="18"/>
                    <w:szCs w:val="18"/>
                  </w:rPr>
                </w:pPr>
                <w:rPr/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VERSION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100"/>
                    <w:position w:val="1"/>
                  </w:rPr>
                  <w:t>123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7.877289pt;margin-top:33.550850pt;width:56.405629pt;height:21pt;mso-position-horizontal-relative:page;mso-position-vertical-relative:page;z-index:-7060" type="#_x0000_t202" filled="f" stroked="f">
          <v:textbox inset="0,0,0,0">
            <w:txbxContent>
              <w:p>
                <w:pPr>
                  <w:spacing w:before="0" w:after="0" w:line="212" w:lineRule="exact"/>
                  <w:ind w:left="-14" w:right="-33"/>
                  <w:jc w:val="center"/>
                  <w:rPr>
                    <w:rFonts w:ascii="Arial Unicode MS" w:hAnsi="Arial Unicode MS" w:cs="Arial Unicode MS" w:eastAsia="Arial Unicode MS"/>
                    <w:sz w:val="18"/>
                    <w:szCs w:val="18"/>
                  </w:rPr>
                </w:pPr>
                <w:rPr/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100"/>
                    <w:position w:val="1"/>
                  </w:rPr>
                  <w:t>CHAPTER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-18"/>
                    <w:w w:val="100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8"/>
                    <w:position w:val="1"/>
                  </w:rPr>
                  <w:t>10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000000"/>
                    <w:spacing w:val="0"/>
                    <w:w w:val="100"/>
                    <w:position w:val="0"/>
                  </w:rPr>
                </w:r>
              </w:p>
              <w:p>
                <w:pPr>
                  <w:spacing w:before="0" w:after="0" w:line="200" w:lineRule="exact"/>
                  <w:ind w:left="104" w:right="-33"/>
                  <w:jc w:val="center"/>
                  <w:rPr>
                    <w:rFonts w:ascii="Arial Unicode MS" w:hAnsi="Arial Unicode MS" w:cs="Arial Unicode MS" w:eastAsia="Arial Unicode MS"/>
                    <w:sz w:val="18"/>
                    <w:szCs w:val="18"/>
                  </w:rPr>
                </w:pPr>
                <w:rPr/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GLOSSARY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</dc:creator>
  <dc:title>AEMC_Layout</dc:title>
  <dcterms:created xsi:type="dcterms:W3CDTF">2019-07-25T16:26:48Z</dcterms:created>
  <dcterms:modified xsi:type="dcterms:W3CDTF">2019-07-25T16:26:48Z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2019-07-10T00:00:00Z</vt:filetime>
  </property>
  <property fmtid="{D5CDD505-2E9C-101B-9397-08002B2CF9AE}" pid="3" name="LastSaved">
    <vt:filetime>2019-07-25T00:00:00Z</vt:filetime>
  </property>
</Properties>
</file>