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467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References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7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Italicised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expressions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Italicised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Background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Nomenclature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references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provisions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"numbered"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letters,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letters.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Parts,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Divisions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Subdivisions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360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28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Subdivisions.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Subdivisions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900003" w:type="dxa"/>
      </w:tblPr>
      <w:tblGrid/>
      <w:tr>
        <w:trPr>
          <w:trHeight w:val="727" w:hRule="exact"/>
        </w:trPr>
        <w:tc>
          <w:tcPr>
            <w:tcW w:w="1508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Provision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40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Internal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reference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same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0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4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External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reference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preceding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5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650" w:right="6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Chapter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90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/>
            <w:rPr/>
          </w:p>
        </w:tc>
      </w:tr>
      <w:tr>
        <w:trPr>
          <w:trHeight w:val="382" w:hRule="exact"/>
        </w:trPr>
        <w:tc>
          <w:tcPr>
            <w:tcW w:w="15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650" w:right="6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0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5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650" w:right="6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0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508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650" w:right="6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0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59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numbering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example.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Rules,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clauses,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paragraphs,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subparagraphs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items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2245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500004" w:type="dxa"/>
      </w:tblPr>
      <w:tblGrid/>
      <w:tr>
        <w:trPr>
          <w:trHeight w:val="727" w:hRule="exact"/>
        </w:trPr>
        <w:tc>
          <w:tcPr>
            <w:tcW w:w="149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Provision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1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Internal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reference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same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9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External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reference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preceding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Chapte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6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/>
            <w:rPr/>
          </w:p>
        </w:tc>
      </w:tr>
      <w:tr>
        <w:trPr>
          <w:trHeight w:val="382" w:hRule="exact"/>
        </w:trPr>
        <w:tc>
          <w:tcPr>
            <w:tcW w:w="1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80" w:hRule="exact"/>
        </w:trPr>
        <w:tc>
          <w:tcPr>
            <w:tcW w:w="149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1.2(a)(1)(i)(A)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1.2.3(a)(1)(i)(A)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1.2(a)(1)(i)(A)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1.2.3(a)(1)(i)(A)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1.2(a)(1)(i)(A)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1.2.3(a)(1)(i)(A)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numbering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example.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Effect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renumbering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provisions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renumbering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renumbered.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relocated.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headings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convenience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interpretation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36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plural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versa;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gender;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italicised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grammatica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phrase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partnership,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venture,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agency;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proclamation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council,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by-law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proclamations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by-law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consolidating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re-enacting,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proclamations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ordinances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by-law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executors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administrators,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successors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novation)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stipulated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9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8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31AH,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inferred,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Notices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under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8" w:lineRule="auto"/>
        <w:ind w:left="1254" w:right="251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facsimil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4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1.8.2</w:t>
        <w:tab/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ime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2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1.8.1(b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facsimil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1.8.1(c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facsimile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(addressee's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1.8.1(c):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destination;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destination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(addressee's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3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1.8.3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Counting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days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reckoning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1.8.4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Reference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addressee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addressee's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believed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Retention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Records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Documents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Rule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Funds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017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8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1131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3.3.8A,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3.3.13(a)(2)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3.3.13(a)(3);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(a)(3):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deposits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3.3.13A;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deposi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3.3.13A;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deposi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reimbursemen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header="691" w:footer="472" w:top="1080" w:bottom="660" w:left="132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464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377106pt;margin-top:798.521301pt;width:31.5239pt;height:11pt;mso-position-horizontal-relative:page;mso-position-vertical-relative:page;z-index:-463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467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466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123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4.668701pt;margin-top:33.550850pt;width:69.614262pt;height:21pt;mso-position-horizontal-relative:page;mso-position-vertical-relative:page;z-index:-465" type="#_x0000_t202" filled="f" stroked="f">
          <v:textbox inset="0,0,0,0">
            <w:txbxContent>
              <w:p>
                <w:pPr>
                  <w:spacing w:before="0" w:after="0" w:line="212" w:lineRule="exact"/>
                  <w:ind w:left="382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INTRODUCTION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2019-07-25T16:16:18Z</dcterms:created>
  <dcterms:modified xsi:type="dcterms:W3CDTF">2019-07-25T16:16:18Z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2019-07-25T00:00:00Z</vt:filetime>
  </property>
</Properties>
</file>