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F" w:rsidRDefault="00391901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4763715</wp:posOffset>
            </wp:positionH>
            <wp:positionV relativeFrom="paragraph">
              <wp:posOffset>-534173</wp:posOffset>
            </wp:positionV>
            <wp:extent cx="1600200" cy="1516380"/>
            <wp:effectExtent l="0" t="0" r="0" b="7620"/>
            <wp:wrapNone/>
            <wp:docPr id="2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6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before="10" w:after="0" w:line="220" w:lineRule="exact"/>
      </w:pPr>
    </w:p>
    <w:p w:rsidR="006A4FFF" w:rsidRDefault="003D580B" w:rsidP="00EC0E9C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P</w:t>
      </w:r>
      <w:r w:rsidR="00391901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re-final rule determination </w:t>
      </w:r>
      <w:r w:rsidR="00C910AA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earin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 xml:space="preserve"> </w:t>
      </w:r>
    </w:p>
    <w:p w:rsidR="006A4FFF" w:rsidRDefault="00391901" w:rsidP="00485FB7">
      <w:pPr>
        <w:pBdr>
          <w:bottom w:val="single" w:sz="4" w:space="1" w:color="auto"/>
        </w:pBdr>
        <w:spacing w:before="29"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Regist</w:t>
      </w:r>
      <w:r w:rsidR="003D580B"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ation form</w:t>
      </w:r>
    </w:p>
    <w:p w:rsidR="006A4FFF" w:rsidRDefault="006A4FFF">
      <w:pPr>
        <w:spacing w:before="15" w:after="0" w:line="260" w:lineRule="exact"/>
        <w:rPr>
          <w:sz w:val="26"/>
          <w:szCs w:val="26"/>
        </w:rPr>
      </w:pPr>
    </w:p>
    <w:p w:rsidR="006A4FFF" w:rsidRDefault="00EC0E9C" w:rsidP="00EC0E9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 w:rsidR="003D580B">
        <w:rPr>
          <w:rFonts w:ascii="Arial" w:eastAsia="Arial" w:hAnsi="Arial" w:cs="Arial"/>
          <w:b/>
          <w:bCs/>
          <w:sz w:val="24"/>
          <w:szCs w:val="24"/>
        </w:rPr>
        <w:t>earing</w:t>
      </w:r>
    </w:p>
    <w:p w:rsidR="006260E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 w:rsidRPr="00EC0E9C">
        <w:rPr>
          <w:rFonts w:ascii="Arial" w:eastAsia="Arial" w:hAnsi="Arial" w:cs="Arial"/>
          <w:sz w:val="24"/>
          <w:szCs w:val="24"/>
        </w:rPr>
        <w:t xml:space="preserve">A pre-final rule determination hearing will be held by the AEMC </w:t>
      </w:r>
      <w:r w:rsidR="0068039D">
        <w:rPr>
          <w:rFonts w:ascii="Arial" w:eastAsia="Arial" w:hAnsi="Arial" w:cs="Arial"/>
          <w:sz w:val="24"/>
          <w:szCs w:val="24"/>
        </w:rPr>
        <w:t>in regard to</w:t>
      </w:r>
      <w:r w:rsidR="006260EC">
        <w:rPr>
          <w:rFonts w:ascii="Arial" w:eastAsia="Arial" w:hAnsi="Arial" w:cs="Arial"/>
          <w:sz w:val="24"/>
          <w:szCs w:val="24"/>
        </w:rPr>
        <w:t>:</w:t>
      </w:r>
    </w:p>
    <w:p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EC0E9C" w:rsidRPr="006260EC" w:rsidRDefault="00EC0E9C" w:rsidP="006260EC">
      <w:pPr>
        <w:spacing w:after="0" w:line="240" w:lineRule="auto"/>
        <w:ind w:right="713"/>
        <w:jc w:val="center"/>
        <w:rPr>
          <w:rFonts w:ascii="Arial" w:eastAsia="Arial" w:hAnsi="Arial" w:cs="Arial"/>
          <w:b/>
          <w:sz w:val="24"/>
          <w:szCs w:val="24"/>
        </w:rPr>
      </w:pPr>
      <w:r w:rsidRPr="006260EC">
        <w:rPr>
          <w:rFonts w:ascii="Arial" w:eastAsia="Arial" w:hAnsi="Arial" w:cs="Arial"/>
          <w:b/>
          <w:sz w:val="24"/>
          <w:szCs w:val="24"/>
        </w:rPr>
        <w:t>Northern Gas Pipeline – Derogation from Part 23 rule change request</w:t>
      </w:r>
    </w:p>
    <w:p w:rsidR="00485FB7" w:rsidRPr="00485FB7" w:rsidRDefault="00485FB7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 w:rsidRPr="00485FB7">
        <w:rPr>
          <w:rFonts w:ascii="Arial" w:eastAsia="Arial" w:hAnsi="Arial" w:cs="Arial"/>
          <w:b/>
          <w:spacing w:val="-5"/>
          <w:sz w:val="24"/>
          <w:szCs w:val="24"/>
        </w:rPr>
        <w:t>Tuesday</w:t>
      </w:r>
      <w:r w:rsidRPr="00485FB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z w:val="24"/>
          <w:szCs w:val="24"/>
        </w:rPr>
        <w:t>7</w:t>
      </w:r>
      <w:r w:rsidRPr="00485FB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z w:val="24"/>
          <w:szCs w:val="24"/>
        </w:rPr>
        <w:t>May</w:t>
      </w:r>
      <w:r w:rsidRPr="00485FB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sz w:val="24"/>
          <w:szCs w:val="24"/>
        </w:rPr>
        <w:t>2019</w:t>
      </w:r>
    </w:p>
    <w:p w:rsidR="00485FB7" w:rsidRPr="00485FB7" w:rsidRDefault="00485FB7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pacing w:val="-5"/>
          <w:position w:val="-1"/>
          <w:sz w:val="24"/>
          <w:szCs w:val="24"/>
        </w:rPr>
      </w:pP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10:30a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–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11:30am</w:t>
      </w:r>
    </w:p>
    <w:p w:rsidR="00485FB7" w:rsidRPr="00485FB7" w:rsidRDefault="00485FB7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AEM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C,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leve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6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,</w:t>
      </w:r>
      <w:r w:rsidRPr="00485FB7">
        <w:rPr>
          <w:rFonts w:ascii="Arial" w:eastAsia="Arial" w:hAnsi="Arial" w:cs="Arial"/>
          <w:b/>
          <w:spacing w:val="-11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201 Elizabeth Street,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Sydney</w:t>
      </w:r>
    </w:p>
    <w:p w:rsidR="006A4FFF" w:rsidRPr="00EC0E9C" w:rsidRDefault="006A4FFF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1164E0" w:rsidRPr="001164E0" w:rsidRDefault="001164E0" w:rsidP="001164E0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1164E0">
        <w:rPr>
          <w:rFonts w:ascii="Arial" w:eastAsia="Arial" w:hAnsi="Arial" w:cs="Arial"/>
          <w:b/>
          <w:bCs/>
          <w:sz w:val="24"/>
          <w:szCs w:val="24"/>
        </w:rPr>
        <w:t xml:space="preserve">Registration </w:t>
      </w:r>
    </w:p>
    <w:p w:rsidR="001164E0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to attend the hearing is required. </w:t>
      </w:r>
    </w:p>
    <w:p w:rsidR="001164E0" w:rsidRPr="00C910AA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Pr="00485FB7">
        <w:rPr>
          <w:rFonts w:ascii="Arial" w:eastAsia="Arial" w:hAnsi="Arial" w:cs="Arial"/>
          <w:bCs/>
          <w:sz w:val="24"/>
          <w:szCs w:val="24"/>
        </w:rPr>
        <w:t>each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who wishes to attend the hearing and return by email to:</w:t>
      </w:r>
    </w:p>
    <w:p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>
        <w:rPr>
          <w:rFonts w:ascii="Arial" w:eastAsia="Arial" w:hAnsi="Arial" w:cs="Arial"/>
          <w:sz w:val="24"/>
          <w:szCs w:val="24"/>
        </w:rPr>
        <w:tab/>
      </w:r>
      <w:hyperlink r:id="rId6" w:history="1">
        <w:r w:rsidRPr="002024E2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jashan.singh@aemc.gov.au</w:t>
        </w:r>
      </w:hyperlink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</w:p>
    <w:p w:rsidR="001164E0" w:rsidRDefault="001164E0" w:rsidP="001164E0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Enquiries: </w:t>
      </w:r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Jashan Singh on (02) 8296 7800 or email </w:t>
      </w:r>
      <w:hyperlink r:id="rId7" w:history="1">
        <w:r w:rsidRPr="000E5348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jashan.singh@aemc.gov.au</w:t>
        </w:r>
      </w:hyperlink>
    </w:p>
    <w:p w:rsidR="001164E0" w:rsidRDefault="001164E0" w:rsidP="001164E0">
      <w:pPr>
        <w:spacing w:before="12" w:after="0" w:line="240" w:lineRule="exact"/>
        <w:rPr>
          <w:sz w:val="24"/>
          <w:szCs w:val="24"/>
        </w:rPr>
      </w:pPr>
    </w:p>
    <w:p w:rsidR="001164E0" w:rsidRDefault="001164E0" w:rsidP="001164E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closes COB 2 May 2019.</w:t>
      </w:r>
    </w:p>
    <w:p w:rsidR="001164E0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1164E0" w:rsidRPr="00EC0E9C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A4FFF" w:rsidRDefault="003D580B" w:rsidP="00425DAE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Parti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ipan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C910AA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etail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46"/>
      </w:tblGrid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Name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Phone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Email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</w:tbl>
    <w:p w:rsidR="00EC0E9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Yes / No</w:t>
      </w:r>
      <w:r>
        <w:rPr>
          <w:rFonts w:ascii="Arial" w:eastAsia="Arial" w:hAnsi="Arial" w:cs="Arial"/>
          <w:sz w:val="24"/>
          <w:szCs w:val="24"/>
        </w:rPr>
        <w:tab/>
        <w:t>I would like to make a short presentation at the hearing</w:t>
      </w: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Pr="00EC0E9C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transcript will be made of the hearing and published on the AEMC website. </w:t>
      </w:r>
      <w:r w:rsidR="00485FB7">
        <w:rPr>
          <w:rFonts w:ascii="Arial" w:eastAsia="Arial" w:hAnsi="Arial" w:cs="Arial"/>
          <w:sz w:val="24"/>
          <w:szCs w:val="24"/>
        </w:rPr>
        <w:t xml:space="preserve">The AEMC will also publish any </w:t>
      </w:r>
      <w:proofErr w:type="spellStart"/>
      <w:proofErr w:type="gramStart"/>
      <w:r w:rsidR="00485FB7">
        <w:rPr>
          <w:rFonts w:ascii="Arial" w:eastAsia="Arial" w:hAnsi="Arial" w:cs="Arial"/>
          <w:sz w:val="24"/>
          <w:szCs w:val="24"/>
        </w:rPr>
        <w:t>powerpoint</w:t>
      </w:r>
      <w:proofErr w:type="spellEnd"/>
      <w:proofErr w:type="gramEnd"/>
      <w:r w:rsidR="00485FB7">
        <w:rPr>
          <w:rFonts w:ascii="Arial" w:eastAsia="Arial" w:hAnsi="Arial" w:cs="Arial"/>
          <w:sz w:val="24"/>
          <w:szCs w:val="24"/>
        </w:rPr>
        <w:t xml:space="preserve"> slides and other materials used in a hearing presentation. </w:t>
      </w: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A4FFF" w:rsidRDefault="003D580B">
      <w:pPr>
        <w:tabs>
          <w:tab w:val="left" w:pos="5840"/>
        </w:tabs>
        <w:spacing w:before="34" w:after="0" w:line="240" w:lineRule="auto"/>
        <w:ind w:left="2378" w:right="23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Aus</w:t>
      </w:r>
      <w:r>
        <w:rPr>
          <w:rFonts w:ascii="Arial" w:eastAsia="Arial" w:hAnsi="Arial" w:cs="Arial"/>
          <w:spacing w:val="-7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ra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erg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rke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Comm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hyperlink r:id="rId8"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w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ww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a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mc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g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o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v.au</w:t>
        </w:r>
      </w:hyperlink>
    </w:p>
    <w:p w:rsidR="006A4FFF" w:rsidRDefault="006A4FFF">
      <w:pPr>
        <w:spacing w:before="1" w:after="0" w:line="120" w:lineRule="exact"/>
        <w:rPr>
          <w:sz w:val="12"/>
          <w:szCs w:val="12"/>
        </w:rPr>
      </w:pPr>
    </w:p>
    <w:p w:rsidR="006A4FFF" w:rsidRDefault="003D580B">
      <w:pPr>
        <w:spacing w:after="0" w:line="240" w:lineRule="auto"/>
        <w:ind w:left="1527" w:right="146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sz w:val="16"/>
          <w:szCs w:val="16"/>
        </w:rPr>
        <w:t>Leve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="00324D6A" w:rsidRPr="00324D6A">
        <w:rPr>
          <w:rFonts w:ascii="Arial" w:eastAsia="Arial" w:hAnsi="Arial" w:cs="Arial"/>
          <w:sz w:val="16"/>
          <w:szCs w:val="16"/>
        </w:rPr>
        <w:t>201 Elizabeth Street</w:t>
      </w:r>
      <w:r w:rsidR="00324D6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>dne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</w:p>
    <w:p w:rsidR="006A4FFF" w:rsidRPr="00EF0FB9" w:rsidRDefault="003D580B" w:rsidP="00EF0FB9">
      <w:pPr>
        <w:spacing w:before="59" w:after="0" w:line="180" w:lineRule="exact"/>
        <w:ind w:left="1840" w:right="17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829</w:t>
      </w:r>
      <w:r>
        <w:rPr>
          <w:rFonts w:ascii="Arial" w:eastAsia="Arial" w:hAnsi="Arial" w:cs="Arial"/>
          <w:position w:val="-1"/>
          <w:sz w:val="16"/>
          <w:szCs w:val="16"/>
        </w:rPr>
        <w:t>6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780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m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c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@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aemc.gov.a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</w:rPr>
          <w:t xml:space="preserve">u  </w:t>
        </w:r>
        <w:r>
          <w:rPr>
            <w:rFonts w:ascii="Arial" w:eastAsia="Arial" w:hAnsi="Arial" w:cs="Arial"/>
            <w:color w:val="0000FF"/>
            <w:spacing w:val="44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position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0000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23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position w:val="-1"/>
          <w:sz w:val="16"/>
          <w:szCs w:val="16"/>
        </w:rPr>
        <w:t>144</w:t>
      </w:r>
    </w:p>
    <w:sectPr w:rsidR="006A4FFF" w:rsidRPr="00EF0FB9">
      <w:type w:val="continuous"/>
      <w:pgSz w:w="1192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F"/>
    <w:rsid w:val="000E5348"/>
    <w:rsid w:val="001164E0"/>
    <w:rsid w:val="002D6379"/>
    <w:rsid w:val="00324D6A"/>
    <w:rsid w:val="00391901"/>
    <w:rsid w:val="003D580B"/>
    <w:rsid w:val="00425DAE"/>
    <w:rsid w:val="00485FB7"/>
    <w:rsid w:val="006260EC"/>
    <w:rsid w:val="0068039D"/>
    <w:rsid w:val="006A4FFF"/>
    <w:rsid w:val="0083434A"/>
    <w:rsid w:val="00C910AA"/>
    <w:rsid w:val="00EC0E9C"/>
    <w:rsid w:val="00EE0B48"/>
    <w:rsid w:val="00E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mc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han.singh@aemc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shan.singh@aemc.gov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emc@aem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EF450D98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Brendon Crown</dc:creator>
  <cp:lastModifiedBy>Meghan Dalton</cp:lastModifiedBy>
  <cp:revision>2</cp:revision>
  <dcterms:created xsi:type="dcterms:W3CDTF">2019-06-13T01:56:00Z</dcterms:created>
  <dcterms:modified xsi:type="dcterms:W3CDTF">2019-06-13T01:56:00Z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2006-12-05T00:00:00Z</vt:filetime>
  </property>
  <property fmtid="{D5CDD505-2E9C-101B-9397-08002B2CF9AE}" pid="3" name="LastSaved">
    <vt:filetime>2019-04-10T00:00:00Z</vt:filetime>
  </property>
</Properties>
</file>