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8B" w:rsidRDefault="00450E8B">
      <w:pPr>
        <w:pStyle w:val="NER-Ch-Title-Text-First-Page"/>
        <w:rPr>
          <w:rFonts w:cs="Times New Roman"/>
          <w:szCs w:val="24"/>
        </w:rPr>
      </w:pPr>
      <w:bookmarkStart w:id="0" w:name="_GoBack"/>
      <w:bookmarkEnd w:id="0"/>
      <w:r>
        <w:rPr>
          <w:rFonts w:cs="Times New Roman"/>
          <w:szCs w:val="24"/>
        </w:rPr>
        <w:t>Network Connection Access, Planning and Expansion</w:t>
      </w:r>
    </w:p>
    <w:p w:rsidR="00450E8B" w:rsidRDefault="00450E8B">
      <w:pPr>
        <w:pStyle w:val="NER-Ch-Num"/>
        <w:rPr>
          <w:rFonts w:cs="Times New Roman"/>
          <w:bCs w:val="0"/>
        </w:rPr>
      </w:pPr>
      <w:r>
        <w:rPr>
          <w:rFonts w:cs="Times New Roman"/>
          <w:bCs w:val="0"/>
        </w:rPr>
        <w:t>CHAPTER 5</w:t>
      </w:r>
    </w:p>
    <w:p w:rsidR="00450E8B" w:rsidRDefault="00450E8B">
      <w:pPr>
        <w:widowControl w:val="0"/>
        <w:rPr>
          <w:color w:val="auto"/>
        </w:rPr>
        <w:sectPr w:rsidR="00450E8B">
          <w:headerReference w:type="even" r:id="rId7"/>
          <w:headerReference w:type="default" r:id="rId8"/>
          <w:footerReference w:type="even" r:id="rId9"/>
          <w:footerReference w:type="default" r:id="rId10"/>
          <w:headerReference w:type="first" r:id="rId11"/>
          <w:footerReference w:type="first" r:id="rId12"/>
          <w:type w:val="oddPage"/>
          <w:pgSz w:w="11907" w:h="16840"/>
          <w:pgMar w:top="1418" w:right="1418" w:bottom="1418" w:left="1418" w:header="680" w:footer="680" w:gutter="0"/>
          <w:pgNumType w:start="395"/>
          <w:cols w:space="720"/>
          <w:noEndnote/>
          <w:titlePg/>
        </w:sectPr>
      </w:pPr>
    </w:p>
    <w:p w:rsidR="00450E8B" w:rsidRDefault="00450E8B">
      <w:pPr>
        <w:pStyle w:val="NER-Ch-Title"/>
        <w:rPr>
          <w:rFonts w:cs="Times New Roman"/>
          <w:bCs w:val="0"/>
          <w:szCs w:val="24"/>
        </w:rPr>
      </w:pPr>
      <w:bookmarkStart w:id="1" w:name="Elkera_Print_TOC8874"/>
      <w:bookmarkStart w:id="2" w:name="idb9fee893_1683_452a_8880_5f9be3f6fe6a_3"/>
      <w:r>
        <w:rPr>
          <w:rFonts w:cs="Times New Roman"/>
          <w:bCs w:val="0"/>
          <w:szCs w:val="24"/>
        </w:rPr>
        <w:lastRenderedPageBreak/>
        <w:t>5.</w:t>
      </w:r>
      <w:r>
        <w:rPr>
          <w:rFonts w:cs="Times New Roman"/>
          <w:bCs w:val="0"/>
          <w:szCs w:val="24"/>
        </w:rPr>
        <w:tab/>
      </w:r>
      <w:r>
        <w:rPr>
          <w:rStyle w:val="NER-Ch-Title-Text"/>
          <w:rFonts w:cs="Times New Roman"/>
          <w:b/>
          <w:bCs w:val="0"/>
          <w:szCs w:val="24"/>
        </w:rPr>
        <w:t>Network Connection Access, Planning and Expansion</w:t>
      </w:r>
      <w:bookmarkEnd w:id="1"/>
      <w:bookmarkEnd w:id="2"/>
    </w:p>
    <w:p w:rsidR="00450E8B" w:rsidRDefault="00450E8B">
      <w:pPr>
        <w:pStyle w:val="NER-Pt-Title"/>
        <w:rPr>
          <w:rFonts w:cs="Times New Roman"/>
          <w:bCs w:val="0"/>
          <w:szCs w:val="24"/>
        </w:rPr>
      </w:pPr>
      <w:bookmarkStart w:id="3" w:name="Elkera_Print_TOC8876"/>
      <w:bookmarkStart w:id="4" w:name="id8c09319e_68ad_4d0f_a827_a0b13a37bee7_7"/>
      <w:r>
        <w:rPr>
          <w:rFonts w:cs="Times New Roman"/>
          <w:bCs w:val="0"/>
          <w:szCs w:val="24"/>
        </w:rPr>
        <w:t>Part A</w:t>
      </w:r>
      <w:r>
        <w:rPr>
          <w:rFonts w:cs="Times New Roman"/>
          <w:bCs w:val="0"/>
          <w:szCs w:val="24"/>
        </w:rPr>
        <w:tab/>
        <w:t>Introduction</w:t>
      </w:r>
      <w:bookmarkEnd w:id="3"/>
      <w:bookmarkEnd w:id="4"/>
    </w:p>
    <w:p w:rsidR="00450E8B" w:rsidRDefault="00450E8B">
      <w:pPr>
        <w:pStyle w:val="NER-Rule-Title-Lvl-3"/>
        <w:rPr>
          <w:rFonts w:cs="Times New Roman"/>
          <w:bCs w:val="0"/>
          <w:szCs w:val="24"/>
        </w:rPr>
      </w:pPr>
      <w:bookmarkStart w:id="5" w:name="Elkera_Print_TOC8878"/>
      <w:bookmarkStart w:id="6" w:name="id0af9b269_3c83_4b70_95e6_1a6199f35242_3"/>
      <w:r>
        <w:rPr>
          <w:rFonts w:cs="Times New Roman"/>
          <w:bCs w:val="0"/>
          <w:szCs w:val="24"/>
        </w:rPr>
        <w:t>5.1</w:t>
      </w:r>
      <w:r>
        <w:rPr>
          <w:rFonts w:cs="Times New Roman"/>
          <w:bCs w:val="0"/>
          <w:szCs w:val="24"/>
        </w:rPr>
        <w:tab/>
        <w:t>Introduction to Chapter 5</w:t>
      </w:r>
      <w:bookmarkEnd w:id="5"/>
      <w:bookmarkEnd w:id="6"/>
    </w:p>
    <w:p w:rsidR="00450E8B" w:rsidRDefault="00450E8B">
      <w:pPr>
        <w:pStyle w:val="NER-Cl-Title-Lvl-4"/>
        <w:rPr>
          <w:rFonts w:cs="Times New Roman"/>
          <w:bCs w:val="0"/>
        </w:rPr>
      </w:pPr>
      <w:bookmarkStart w:id="7" w:name="Elkera_Print_TOC8880"/>
      <w:bookmarkStart w:id="8" w:name="id1a3d7de0_ba88_457a_bfc0_932f39923df0_e"/>
      <w:r>
        <w:rPr>
          <w:rFonts w:cs="Times New Roman"/>
          <w:bCs w:val="0"/>
        </w:rPr>
        <w:t>5.1.1</w:t>
      </w:r>
      <w:r>
        <w:rPr>
          <w:rFonts w:cs="Times New Roman"/>
          <w:bCs w:val="0"/>
        </w:rPr>
        <w:tab/>
        <w:t>Structure of this Chapter</w:t>
      </w:r>
      <w:bookmarkEnd w:id="7"/>
      <w:bookmarkEnd w:id="8"/>
    </w:p>
    <w:p w:rsidR="00450E8B" w:rsidRDefault="00450E8B">
      <w:pPr>
        <w:pStyle w:val="NER-RC-List-1-MNum"/>
      </w:pPr>
      <w:r>
        <w:t>(a)</w:t>
      </w:r>
      <w:r>
        <w:tab/>
        <w:t xml:space="preserve">This Chapter deals with matters relating to </w:t>
      </w:r>
      <w:r>
        <w:rPr>
          <w:i/>
        </w:rPr>
        <w:t>networks</w:t>
      </w:r>
      <w:r>
        <w:t>.</w:t>
      </w:r>
    </w:p>
    <w:p w:rsidR="00450E8B" w:rsidRDefault="00450E8B">
      <w:pPr>
        <w:pStyle w:val="NER-RC-List-1-MNum"/>
      </w:pPr>
      <w:r>
        <w:t>(b)</w:t>
      </w:r>
      <w:r>
        <w:tab/>
        <w:t>It is divided into the following Parts:</w:t>
      </w:r>
    </w:p>
    <w:p w:rsidR="00450E8B" w:rsidRDefault="00450E8B">
      <w:pPr>
        <w:pStyle w:val="NER-RC-List-2-MNum"/>
      </w:pPr>
      <w:r>
        <w:t>(1)</w:t>
      </w:r>
      <w:r>
        <w:tab/>
        <w:t>this Part is introductory;</w:t>
      </w:r>
    </w:p>
    <w:p w:rsidR="00450E8B" w:rsidRDefault="00450E8B">
      <w:pPr>
        <w:pStyle w:val="NER-RC-List-2-MNum"/>
      </w:pPr>
      <w:r>
        <w:t>(2)</w:t>
      </w:r>
      <w:r>
        <w:tab/>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rsidR="00450E8B" w:rsidRDefault="00450E8B">
      <w:pPr>
        <w:pStyle w:val="NER-RC-List-2-MNum"/>
      </w:pPr>
      <w:r>
        <w:t>(3)</w:t>
      </w:r>
      <w:r>
        <w:tab/>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rsidR="00450E8B" w:rsidRDefault="00450E8B">
      <w:pPr>
        <w:pStyle w:val="NER-RC-List-2-MNum"/>
      </w:pPr>
      <w:r>
        <w:t>(4)</w:t>
      </w:r>
      <w:r>
        <w:tab/>
        <w:t xml:space="preserve">Part D deals with the planning and expansion of </w:t>
      </w:r>
      <w:r>
        <w:rPr>
          <w:i/>
        </w:rPr>
        <w:t>networks</w:t>
      </w:r>
      <w:r>
        <w:t xml:space="preserve"> and the </w:t>
      </w:r>
      <w:r>
        <w:rPr>
          <w:i/>
        </w:rPr>
        <w:t>national grid</w:t>
      </w:r>
      <w:r>
        <w:t>.</w:t>
      </w:r>
    </w:p>
    <w:p w:rsidR="00450E8B" w:rsidRDefault="00450E8B">
      <w:pPr>
        <w:pStyle w:val="NER-Cl-Title-Lvl-4"/>
        <w:rPr>
          <w:rFonts w:cs="Times New Roman"/>
          <w:bCs w:val="0"/>
        </w:rPr>
      </w:pPr>
      <w:bookmarkStart w:id="9" w:name="Elkera_Print_TOC8894"/>
      <w:bookmarkStart w:id="10" w:name="id60ae642a_1c8b_4c60_a705_5a3e1c25dc5e_6"/>
      <w:r>
        <w:rPr>
          <w:rFonts w:cs="Times New Roman"/>
          <w:bCs w:val="0"/>
        </w:rPr>
        <w:t>5.1.2</w:t>
      </w:r>
      <w:r>
        <w:rPr>
          <w:rFonts w:cs="Times New Roman"/>
          <w:bCs w:val="0"/>
        </w:rPr>
        <w:tab/>
        <w:t>Overview of Part B and connection and access under the Rules</w:t>
      </w:r>
      <w:bookmarkEnd w:id="9"/>
      <w:bookmarkEnd w:id="10"/>
    </w:p>
    <w:p w:rsidR="00450E8B" w:rsidRDefault="00450E8B">
      <w:pPr>
        <w:pStyle w:val="NER-RC-List-1-MNum"/>
      </w:pPr>
      <w:r>
        <w:t>(a)</w:t>
      </w:r>
      <w:r>
        <w:tab/>
        <w:t>Rule 5.1A sets out the purpose, application and principles for Part B.</w:t>
      </w:r>
    </w:p>
    <w:p w:rsidR="00450E8B" w:rsidRDefault="00450E8B">
      <w:pPr>
        <w:pStyle w:val="NER-RC-List-1-MNum"/>
      </w:pPr>
      <w:r>
        <w:t>(b)</w:t>
      </w:r>
      <w:r>
        <w:tab/>
        <w:t xml:space="preserve">Rule 5.2 sets out the obligations of </w:t>
      </w:r>
      <w:r>
        <w:rPr>
          <w:i/>
        </w:rPr>
        <w:t>Registered Participants</w:t>
      </w:r>
      <w:r>
        <w:t xml:space="preserve"> under Part B and other relevant Parts of this Chapter 5.</w:t>
      </w:r>
    </w:p>
    <w:p w:rsidR="00450E8B" w:rsidRDefault="00450E8B">
      <w:pPr>
        <w:pStyle w:val="NER-RC-List-1-MNum"/>
      </w:pPr>
      <w:r>
        <w:t>(c)</w:t>
      </w:r>
      <w:r>
        <w:tab/>
        <w:t xml:space="preserve">Rule 5.2A sets out obligations and principles relevant to </w:t>
      </w:r>
      <w:r>
        <w:rPr>
          <w:i/>
        </w:rPr>
        <w:t>connection</w:t>
      </w:r>
      <w:r>
        <w:t xml:space="preserve"> and access to </w:t>
      </w:r>
      <w:r>
        <w:rPr>
          <w:i/>
        </w:rPr>
        <w:t>transmission networks</w:t>
      </w:r>
      <w:r>
        <w:t xml:space="preserve"> and </w:t>
      </w:r>
      <w:r>
        <w:rPr>
          <w:i/>
        </w:rPr>
        <w:t>large dedicated connection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Rule 5.2A does not apply to the </w:t>
      </w:r>
      <w:r>
        <w:rPr>
          <w:i/>
        </w:rPr>
        <w:t>declared transmission system</w:t>
      </w:r>
      <w:r>
        <w:t xml:space="preserve"> of an </w:t>
      </w:r>
      <w:r>
        <w:rPr>
          <w:i/>
        </w:rPr>
        <w:t>adoptive jurisdiction</w:t>
      </w:r>
      <w:r>
        <w:t>.</w:t>
      </w:r>
    </w:p>
    <w:p w:rsidR="00450E8B" w:rsidRDefault="00450E8B">
      <w:pPr>
        <w:pStyle w:val="NER-RC-List-1-MNum"/>
      </w:pPr>
      <w:r>
        <w:t>(d)</w:t>
      </w:r>
      <w:r>
        <w:tab/>
        <w:t xml:space="preserve">Rules 5.3, 5.3A and 5.3AA and Chapter 5A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The table below sets out an overview of the relevant processes:</w:t>
      </w:r>
    </w:p>
    <w:p w:rsidR="00450E8B" w:rsidRDefault="00450E8B">
      <w:pPr>
        <w:pStyle w:val="NER-Table-Anchor"/>
        <w:rPr>
          <w:szCs w:val="24"/>
        </w:rPr>
      </w:pPr>
    </w:p>
    <w:tbl>
      <w:tblPr>
        <w:tblW w:w="0" w:type="auto"/>
        <w:tblInd w:w="1741" w:type="dxa"/>
        <w:tblLayout w:type="fixed"/>
        <w:tblCellMar>
          <w:left w:w="40" w:type="dxa"/>
          <w:right w:w="40" w:type="dxa"/>
        </w:tblCellMar>
        <w:tblLook w:val="0000" w:firstRow="0" w:lastRow="0" w:firstColumn="0" w:lastColumn="0" w:noHBand="0" w:noVBand="0"/>
      </w:tblPr>
      <w:tblGrid>
        <w:gridCol w:w="3685"/>
        <w:gridCol w:w="3685"/>
      </w:tblGrid>
      <w:tr w:rsidR="00450E8B">
        <w:trPr>
          <w:cantSplit/>
          <w:tblHeader/>
        </w:trPr>
        <w:tc>
          <w:tcPr>
            <w:tcW w:w="3685"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Connection Applicant</w:t>
            </w:r>
          </w:p>
        </w:tc>
        <w:tc>
          <w:tcPr>
            <w:tcW w:w="3685"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Process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 xml:space="preserve">Registered Participant </w:t>
            </w:r>
            <w:r>
              <w:t xml:space="preserve">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 xml:space="preserve">Registered Participant </w:t>
            </w:r>
            <w:r>
              <w:t xml:space="preserve">or a person intending to become a </w:t>
            </w:r>
            <w:r>
              <w:rPr>
                <w:i/>
              </w:rPr>
              <w:t>Registered Participant</w:t>
            </w:r>
            <w:r>
              <w:t xml:space="preserve"> (or a person pursuant to clause 5.1A.1(c)) for a </w:t>
            </w:r>
            <w:r>
              <w:rPr>
                <w:i/>
              </w:rPr>
              <w:t>load connecting</w:t>
            </w:r>
            <w:r>
              <w:t xml:space="preserve"> to a </w:t>
            </w:r>
            <w:r>
              <w:rPr>
                <w:i/>
              </w:rPr>
              <w:t>transmission network</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load 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distribution network</w:t>
            </w:r>
            <w:r>
              <w:t xml:space="preserve"> (including an </w:t>
            </w:r>
            <w:r>
              <w:rPr>
                <w:i/>
              </w:rPr>
              <w:t>embedded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w:t>
            </w:r>
            <w:r>
              <w:rPr>
                <w:i/>
              </w:rPr>
              <w:t xml:space="preserve"> Registered Participant</w:t>
            </w:r>
          </w:p>
        </w:tc>
        <w:tc>
          <w:tcPr>
            <w:tcW w:w="3685" w:type="dxa"/>
            <w:tcBorders>
              <w:top w:val="nil"/>
              <w:left w:val="nil"/>
              <w:bottom w:val="single" w:sz="4" w:space="0" w:color="000000"/>
              <w:right w:val="single" w:sz="8" w:space="0" w:color="000000"/>
            </w:tcBorders>
          </w:tcPr>
          <w:p w:rsidR="00450E8B" w:rsidRDefault="00450E8B">
            <w:pPr>
              <w:pStyle w:val="NER-Table-Para"/>
            </w:pPr>
            <w:r>
              <w:t>Rules 5.3 and 5.3A apply (see clause 5.3.1A for the interaction between the two rules)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A non-registered embedded generator who makes an election for rule 5.3A to apply instead of Chapter 5A</w:t>
            </w:r>
          </w:p>
        </w:tc>
        <w:tc>
          <w:tcPr>
            <w:tcW w:w="3685" w:type="dxa"/>
            <w:tcBorders>
              <w:top w:val="nil"/>
              <w:left w:val="nil"/>
              <w:bottom w:val="single" w:sz="4" w:space="0" w:color="000000"/>
              <w:right w:val="single" w:sz="8" w:space="0" w:color="000000"/>
            </w:tcBorders>
          </w:tcPr>
          <w:p w:rsidR="00450E8B" w:rsidRDefault="00450E8B">
            <w:pPr>
              <w:pStyle w:val="NER-Table-Para"/>
            </w:pPr>
            <w:r>
              <w:t>Rules 5.3 and 5.3A apply (see clause 5.3.1A for the interaction between the two rules)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Generator</w:t>
            </w:r>
            <w:r>
              <w:t xml:space="preserve"> wishing to alter a </w:t>
            </w:r>
            <w:r>
              <w:rPr>
                <w:i/>
              </w:rPr>
              <w:t>connected generating plant</w:t>
            </w:r>
            <w:r>
              <w:t xml:space="preserve"> in the circumstances set out in clause 5.3.9</w:t>
            </w:r>
          </w:p>
        </w:tc>
        <w:tc>
          <w:tcPr>
            <w:tcW w:w="3685" w:type="dxa"/>
            <w:tcBorders>
              <w:top w:val="nil"/>
              <w:left w:val="nil"/>
              <w:bottom w:val="single" w:sz="4" w:space="0" w:color="000000"/>
              <w:right w:val="single" w:sz="8" w:space="0" w:color="000000"/>
            </w:tcBorders>
          </w:tcPr>
          <w:p w:rsidR="00450E8B" w:rsidRDefault="00450E8B">
            <w:pPr>
              <w:pStyle w:val="NER-Table-Para"/>
            </w:pPr>
            <w:r>
              <w:t>Clause 5.3.9 applies</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 generating plant</w:t>
            </w:r>
            <w:r>
              <w:t xml:space="preserve"> in the circumstances set out in clause 5.3.9</w:t>
            </w:r>
          </w:p>
        </w:tc>
        <w:tc>
          <w:tcPr>
            <w:tcW w:w="3685" w:type="dxa"/>
            <w:tcBorders>
              <w:top w:val="nil"/>
              <w:left w:val="nil"/>
              <w:bottom w:val="single" w:sz="4" w:space="0" w:color="000000"/>
              <w:right w:val="single" w:sz="8" w:space="0" w:color="000000"/>
            </w:tcBorders>
          </w:tcPr>
          <w:p w:rsidR="00450E8B" w:rsidRDefault="00450E8B">
            <w:pPr>
              <w:pStyle w:val="NER-Table-Para"/>
            </w:pPr>
            <w:r>
              <w:t>Rule 5.3 applies as modified by clause 5.2A.3(c)</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An </w:t>
            </w:r>
            <w:r>
              <w:rPr>
                <w:i/>
              </w:rPr>
              <w:t>Embedded Generator</w:t>
            </w:r>
            <w:r>
              <w:t xml:space="preserve"> or </w:t>
            </w:r>
            <w:r>
              <w:rPr>
                <w:i/>
              </w:rPr>
              <w:t>Market Network Service Provider</w:t>
            </w:r>
            <w:r>
              <w:t xml:space="preserve"> applying for </w:t>
            </w:r>
            <w:r>
              <w:rPr>
                <w:i/>
              </w:rPr>
              <w:t>distribution user network access</w:t>
            </w:r>
          </w:p>
        </w:tc>
        <w:tc>
          <w:tcPr>
            <w:tcW w:w="3685" w:type="dxa"/>
            <w:tcBorders>
              <w:top w:val="nil"/>
              <w:left w:val="nil"/>
              <w:bottom w:val="single" w:sz="4" w:space="0" w:color="000000"/>
              <w:right w:val="single" w:sz="8" w:space="0" w:color="000000"/>
            </w:tcBorders>
          </w:tcPr>
          <w:p w:rsidR="00450E8B" w:rsidRDefault="00450E8B">
            <w:pPr>
              <w:pStyle w:val="NER-Table-Para"/>
            </w:pPr>
            <w:r>
              <w:t>Rule 5.3 or 5.3A (as applicable) and rule 5.3AA apply</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load</w:t>
            </w:r>
            <w:r>
              <w:t xml:space="preserve"> or </w:t>
            </w:r>
            <w:r>
              <w:rPr>
                <w:i/>
              </w:rPr>
              <w:t>generating plant connecting</w:t>
            </w:r>
            <w:r>
              <w:t xml:space="preserve"> to a </w:t>
            </w:r>
            <w:r>
              <w:rPr>
                <w:i/>
              </w:rPr>
              <w:t>declared shared network</w:t>
            </w:r>
          </w:p>
        </w:tc>
        <w:tc>
          <w:tcPr>
            <w:tcW w:w="3685" w:type="dxa"/>
            <w:tcBorders>
              <w:top w:val="nil"/>
              <w:left w:val="nil"/>
              <w:bottom w:val="single" w:sz="4" w:space="0" w:color="000000"/>
              <w:right w:val="single" w:sz="8" w:space="0" w:color="000000"/>
            </w:tcBorders>
          </w:tcPr>
          <w:p w:rsidR="00450E8B" w:rsidRDefault="00450E8B">
            <w:pPr>
              <w:pStyle w:val="NER-Table-Para"/>
            </w:pPr>
            <w:r>
              <w:t>Rule 5.3 as modified by clause 5.1A.1(d) to (g) and rule 5.3B apply</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rsidR="00450E8B" w:rsidRDefault="00450E8B">
            <w:pPr>
              <w:pStyle w:val="NER-Table-Para"/>
            </w:pPr>
            <w:r>
              <w:t>A non-registered embedded generator who does not make an election for Rule 5.3A to apply instead of Chapter 5A</w:t>
            </w:r>
          </w:p>
        </w:tc>
        <w:tc>
          <w:tcPr>
            <w:tcW w:w="3685" w:type="dxa"/>
            <w:tcBorders>
              <w:top w:val="nil"/>
              <w:left w:val="nil"/>
              <w:bottom w:val="single" w:sz="4" w:space="0" w:color="000000"/>
              <w:right w:val="single" w:sz="8" w:space="0" w:color="000000"/>
            </w:tcBorders>
          </w:tcPr>
          <w:p w:rsidR="00450E8B" w:rsidRDefault="00450E8B">
            <w:pPr>
              <w:pStyle w:val="NER-Table-Para"/>
            </w:pPr>
            <w:r>
              <w:t>Chapter 5A applies</w:t>
            </w:r>
          </w:p>
        </w:tc>
      </w:tr>
      <w:tr w:rsidR="00450E8B">
        <w:tc>
          <w:tcPr>
            <w:tcW w:w="3685" w:type="dxa"/>
            <w:tcBorders>
              <w:top w:val="nil"/>
              <w:left w:val="single" w:sz="8" w:space="0" w:color="000000"/>
              <w:bottom w:val="single" w:sz="8" w:space="0" w:color="000000"/>
              <w:right w:val="single" w:sz="4" w:space="0" w:color="000000"/>
            </w:tcBorders>
          </w:tcPr>
          <w:p w:rsidR="00450E8B" w:rsidRDefault="00450E8B">
            <w:pPr>
              <w:pStyle w:val="NER-Table-Para"/>
            </w:pPr>
            <w:r>
              <w:t>A</w:t>
            </w:r>
            <w:r>
              <w:rPr>
                <w:i/>
              </w:rPr>
              <w:t xml:space="preserve"> retail customer</w:t>
            </w:r>
            <w:r>
              <w:t xml:space="preserve"> (or a </w:t>
            </w:r>
            <w:r>
              <w:rPr>
                <w:i/>
              </w:rPr>
              <w:t>retailer</w:t>
            </w:r>
            <w:r>
              <w:t xml:space="preserve"> on behalf of that customer)</w:t>
            </w:r>
            <w:r>
              <w:rPr>
                <w:i/>
              </w:rPr>
              <w:t xml:space="preserve"> connecting</w:t>
            </w:r>
            <w:r>
              <w:t xml:space="preserve"> a micro embedded generator to a </w:t>
            </w:r>
            <w:r>
              <w:rPr>
                <w:i/>
              </w:rPr>
              <w:t>distribution network</w:t>
            </w:r>
          </w:p>
        </w:tc>
        <w:tc>
          <w:tcPr>
            <w:tcW w:w="3685" w:type="dxa"/>
            <w:tcBorders>
              <w:top w:val="nil"/>
              <w:left w:val="nil"/>
              <w:bottom w:val="single" w:sz="8" w:space="0" w:color="000000"/>
              <w:right w:val="single" w:sz="8" w:space="0" w:color="000000"/>
            </w:tcBorders>
          </w:tcPr>
          <w:p w:rsidR="00450E8B" w:rsidRDefault="00450E8B">
            <w:pPr>
              <w:pStyle w:val="NER-Table-Para"/>
            </w:pPr>
            <w:r>
              <w:t>Chapter 5A applies</w:t>
            </w:r>
          </w:p>
        </w:tc>
      </w:tr>
    </w:tbl>
    <w:p w:rsidR="00450E8B" w:rsidRDefault="00450E8B">
      <w:pPr>
        <w:pStyle w:val="NER-Table-Anchor"/>
        <w:rPr>
          <w:szCs w:val="24"/>
        </w:rPr>
      </w:pPr>
    </w:p>
    <w:p w:rsidR="00450E8B" w:rsidRDefault="00450E8B">
      <w:pPr>
        <w:pStyle w:val="NER-RC-List-1-MNum"/>
      </w:pPr>
      <w:r>
        <w:t>(e)</w:t>
      </w:r>
      <w:r>
        <w:tab/>
        <w:t xml:space="preserve">In addition to the rules referred to in paragraph (d), in relation to </w:t>
      </w:r>
      <w:r>
        <w:rPr>
          <w:i/>
        </w:rPr>
        <w:t>connection</w:t>
      </w:r>
      <w:r>
        <w:t xml:space="preserve"> and access to a </w:t>
      </w:r>
      <w:r>
        <w:rPr>
          <w:i/>
        </w:rPr>
        <w:t>distribution network</w:t>
      </w:r>
      <w:r>
        <w:t>:</w:t>
      </w:r>
    </w:p>
    <w:p w:rsidR="00450E8B" w:rsidRDefault="00450E8B">
      <w:pPr>
        <w:pStyle w:val="NER-RC-List-2-MNum"/>
      </w:pPr>
      <w:r>
        <w:t>(1)</w:t>
      </w:r>
      <w:r>
        <w:tab/>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rsidR="00450E8B" w:rsidRDefault="00450E8B">
      <w:pPr>
        <w:pStyle w:val="NER-RC-List-2-MNum"/>
      </w:pPr>
      <w:r>
        <w:t>(2)</w:t>
      </w:r>
      <w:r>
        <w:tab/>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Part L of Chapter 6;</w:t>
      </w:r>
    </w:p>
    <w:p w:rsidR="00450E8B" w:rsidRDefault="00450E8B">
      <w:pPr>
        <w:pStyle w:val="NER-RC-List-2-MNum"/>
      </w:pPr>
      <w:r>
        <w:lastRenderedPageBreak/>
        <w:t>(3)</w:t>
      </w:r>
      <w:r>
        <w:tab/>
        <w:t xml:space="preserve">Part G of Chapter 5A provides for dispute resolution by the </w:t>
      </w:r>
      <w:r>
        <w:rPr>
          <w:i/>
        </w:rPr>
        <w:t>AER</w:t>
      </w:r>
      <w:r>
        <w:t xml:space="preserve"> for certain disputes under Chapter 5A; and</w:t>
      </w:r>
    </w:p>
    <w:p w:rsidR="00450E8B" w:rsidRDefault="00450E8B">
      <w:pPr>
        <w:pStyle w:val="NER-RC-List-2-MNum"/>
      </w:pPr>
      <w:r>
        <w:t>(4)</w:t>
      </w:r>
      <w:r>
        <w:tab/>
        <w:t xml:space="preserve">other disputes relating to </w:t>
      </w:r>
      <w:r>
        <w:rPr>
          <w:i/>
        </w:rPr>
        <w:t>connection</w:t>
      </w:r>
      <w:r>
        <w:t xml:space="preserve"> and access may be subject to dispute resolution under rule 8.2.</w:t>
      </w:r>
    </w:p>
    <w:p w:rsidR="00450E8B" w:rsidRDefault="00450E8B">
      <w:pPr>
        <w:pStyle w:val="NER-RC-List-1-MNum"/>
      </w:pPr>
      <w:r>
        <w:t>(f)</w:t>
      </w:r>
      <w:r>
        <w:tab/>
        <w:t xml:space="preserve">In addition to the rules referred to in paragraph (d), in relation to </w:t>
      </w:r>
      <w:r>
        <w:rPr>
          <w:i/>
        </w:rPr>
        <w:t>connection</w:t>
      </w:r>
      <w:r>
        <w:t xml:space="preserve"> and access to a </w:t>
      </w:r>
      <w:r>
        <w:rPr>
          <w:i/>
        </w:rPr>
        <w:t>transmission network</w:t>
      </w:r>
      <w:r>
        <w:t>:</w:t>
      </w:r>
    </w:p>
    <w:p w:rsidR="00450E8B" w:rsidRDefault="00450E8B">
      <w:pPr>
        <w:pStyle w:val="NER-RC-List-2-MNum"/>
      </w:pPr>
      <w:r>
        <w:t>(1)</w:t>
      </w:r>
      <w:r>
        <w:tab/>
        <w:t xml:space="preserve">schedule 5.11 sets out the negotiating principles which apply to negotiations between a </w:t>
      </w:r>
      <w:r>
        <w:rPr>
          <w:i/>
        </w:rPr>
        <w:t>Transmission Network Service Provider</w:t>
      </w:r>
      <w:r>
        <w:t xml:space="preserve"> and a </w:t>
      </w:r>
      <w:r>
        <w:rPr>
          <w:i/>
        </w:rPr>
        <w:t>Connection Applicant</w:t>
      </w:r>
      <w:r>
        <w:t xml:space="preserve"> for </w:t>
      </w:r>
      <w:r>
        <w:rPr>
          <w:i/>
        </w:rPr>
        <w:t>negotiated transmission services</w:t>
      </w:r>
      <w:r>
        <w:t>;</w:t>
      </w:r>
    </w:p>
    <w:p w:rsidR="00450E8B" w:rsidRDefault="00450E8B">
      <w:pPr>
        <w:pStyle w:val="NER-RC-List-2-MNum"/>
      </w:pPr>
      <w:r>
        <w:t>(2)</w:t>
      </w:r>
      <w:r>
        <w:tab/>
        <w:t xml:space="preserve">rule 5.4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rsidR="00450E8B" w:rsidRDefault="00450E8B">
      <w:pPr>
        <w:pStyle w:val="NER-RC-List-2-MNum"/>
      </w:pPr>
      <w:r>
        <w:t>(3)</w:t>
      </w:r>
      <w:r>
        <w:tab/>
        <w:t xml:space="preserve">rule 5.5 provides for commercial arbitration of 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w:t>
      </w:r>
    </w:p>
    <w:p w:rsidR="00450E8B" w:rsidRDefault="00450E8B">
      <w:pPr>
        <w:pStyle w:val="NER-RC-List-1-MNum"/>
      </w:pPr>
      <w:r>
        <w:t>(g)</w:t>
      </w:r>
      <w:r>
        <w:tab/>
        <w:t xml:space="preserve">Part B also provides for a </w:t>
      </w:r>
      <w:r>
        <w:rPr>
          <w:i/>
        </w:rPr>
        <w:t>Dedicated Connection Asset Service Provider</w:t>
      </w:r>
      <w:r>
        <w:t xml:space="preserve"> to have an </w:t>
      </w:r>
      <w:r>
        <w:rPr>
          <w:i/>
        </w:rPr>
        <w:t>access policy</w:t>
      </w:r>
      <w:r>
        <w:t xml:space="preserve"> for a </w:t>
      </w:r>
      <w:r>
        <w:rPr>
          <w:i/>
        </w:rPr>
        <w:t>large dedicated connection asset</w:t>
      </w:r>
      <w:r>
        <w:t xml:space="preserve"> and for </w:t>
      </w:r>
      <w:r>
        <w:rPr>
          <w:i/>
        </w:rPr>
        <w:t>commercial arbitration</w:t>
      </w:r>
      <w:r>
        <w:t xml:space="preserve"> under rule 5.5 to apply to a </w:t>
      </w:r>
      <w:r>
        <w:rPr>
          <w:i/>
        </w:rPr>
        <w:t>large DCA services access dispute</w:t>
      </w:r>
      <w:r>
        <w:t>.</w:t>
      </w:r>
    </w:p>
    <w:p w:rsidR="00450E8B" w:rsidRDefault="00450E8B">
      <w:pPr>
        <w:pStyle w:val="NER-Pt-Title"/>
        <w:rPr>
          <w:rFonts w:cs="Times New Roman"/>
          <w:bCs w:val="0"/>
          <w:szCs w:val="24"/>
        </w:rPr>
      </w:pPr>
      <w:bookmarkStart w:id="11" w:name="Elkera_Print_TOC8924"/>
      <w:bookmarkStart w:id="12" w:name="iddf64333b_90f1_44c9_9511_201da259a675_c"/>
      <w:r>
        <w:rPr>
          <w:rFonts w:cs="Times New Roman"/>
          <w:bCs w:val="0"/>
          <w:szCs w:val="24"/>
        </w:rPr>
        <w:t>Part B</w:t>
      </w:r>
      <w:r>
        <w:rPr>
          <w:rFonts w:cs="Times New Roman"/>
          <w:bCs w:val="0"/>
          <w:szCs w:val="24"/>
        </w:rPr>
        <w:tab/>
        <w:t>Network Connection and Access</w:t>
      </w:r>
      <w:bookmarkEnd w:id="11"/>
      <w:bookmarkEnd w:id="12"/>
    </w:p>
    <w:p w:rsidR="00450E8B" w:rsidRDefault="00450E8B">
      <w:pPr>
        <w:pStyle w:val="NER-Rule-Title-Lvl-3"/>
        <w:rPr>
          <w:rFonts w:cs="Times New Roman"/>
          <w:bCs w:val="0"/>
          <w:szCs w:val="24"/>
        </w:rPr>
      </w:pPr>
      <w:bookmarkStart w:id="13" w:name="Elkera_Print_TOC8926"/>
      <w:bookmarkStart w:id="14" w:name="id54737c45_4265_4efc_bd0a_9ea9b8bb2eb0_9"/>
      <w:r>
        <w:rPr>
          <w:rFonts w:cs="Times New Roman"/>
          <w:bCs w:val="0"/>
          <w:szCs w:val="24"/>
        </w:rPr>
        <w:t>5.1A</w:t>
      </w:r>
      <w:r>
        <w:rPr>
          <w:rFonts w:cs="Times New Roman"/>
          <w:bCs w:val="0"/>
          <w:szCs w:val="24"/>
        </w:rPr>
        <w:tab/>
        <w:t>Introduction to Part B</w:t>
      </w:r>
      <w:bookmarkEnd w:id="13"/>
      <w:bookmarkEnd w:id="14"/>
    </w:p>
    <w:p w:rsidR="00450E8B" w:rsidRDefault="00450E8B">
      <w:pPr>
        <w:pStyle w:val="NER-Cl-Title-Lvl-4"/>
        <w:rPr>
          <w:rFonts w:cs="Times New Roman"/>
          <w:bCs w:val="0"/>
        </w:rPr>
      </w:pPr>
      <w:bookmarkStart w:id="15" w:name="Elkera_Print_TOC8928"/>
      <w:bookmarkStart w:id="16" w:name="id693ee4a6_aeb9_407f_86c8_e662280c6b9b_8"/>
      <w:r>
        <w:rPr>
          <w:rFonts w:cs="Times New Roman"/>
          <w:bCs w:val="0"/>
        </w:rPr>
        <w:t>5.1A.1</w:t>
      </w:r>
      <w:r>
        <w:rPr>
          <w:rFonts w:cs="Times New Roman"/>
          <w:bCs w:val="0"/>
        </w:rPr>
        <w:tab/>
        <w:t>Purpose and Application</w:t>
      </w:r>
      <w:bookmarkEnd w:id="15"/>
      <w:bookmarkEnd w:id="16"/>
    </w:p>
    <w:p w:rsidR="00450E8B" w:rsidRDefault="00450E8B">
      <w:pPr>
        <w:pStyle w:val="NER-RC-List-1-MNum"/>
      </w:pPr>
      <w:r>
        <w:t>(a)</w:t>
      </w:r>
      <w:r>
        <w:tab/>
        <w:t>This Part B:</w:t>
      </w:r>
    </w:p>
    <w:p w:rsidR="00450E8B" w:rsidRDefault="00450E8B">
      <w:pPr>
        <w:pStyle w:val="NER-RC-List-2-MNum"/>
      </w:pPr>
      <w:r>
        <w:t>(1)</w:t>
      </w:r>
      <w:r>
        <w:tab/>
        <w:t>[</w:t>
      </w:r>
      <w:r>
        <w:rPr>
          <w:rStyle w:val="EM-Bold"/>
        </w:rPr>
        <w:t>Deleted</w:t>
      </w:r>
      <w:r>
        <w:t>]</w:t>
      </w:r>
    </w:p>
    <w:p w:rsidR="00450E8B" w:rsidRDefault="00450E8B">
      <w:pPr>
        <w:pStyle w:val="NER-RC-List-2-MNum"/>
      </w:pPr>
      <w:r>
        <w:t>(2)</w:t>
      </w:r>
      <w:r>
        <w:tab/>
        <w:t>has the following aims:</w:t>
      </w:r>
    </w:p>
    <w:p w:rsidR="00450E8B" w:rsidRDefault="00450E8B">
      <w:pPr>
        <w:pStyle w:val="NER-RC-List-3-MNum"/>
      </w:pPr>
      <w:r>
        <w:t>(i)</w:t>
      </w:r>
      <w:r>
        <w:tab/>
        <w:t xml:space="preserve">to detail the principles and guidelines governing </w:t>
      </w:r>
      <w:r>
        <w:rPr>
          <w:i/>
        </w:rPr>
        <w:t>connection</w:t>
      </w:r>
      <w:r>
        <w:t xml:space="preserve"> and access to a </w:t>
      </w:r>
      <w:r>
        <w:rPr>
          <w:i/>
        </w:rPr>
        <w:t>network</w:t>
      </w:r>
      <w:r>
        <w:t>;</w:t>
      </w:r>
    </w:p>
    <w:p w:rsidR="00450E8B" w:rsidRDefault="00450E8B">
      <w:pPr>
        <w:pStyle w:val="NER-RC-List-3-MNum"/>
      </w:pPr>
      <w:r>
        <w:t>(ii)</w:t>
      </w:r>
      <w:r>
        <w:tab/>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rsidR="00450E8B" w:rsidRDefault="00450E8B">
      <w:pPr>
        <w:pStyle w:val="NER-RC-List-3-MNum"/>
      </w:pPr>
      <w:r>
        <w:t>(iii)</w:t>
      </w:r>
      <w:r>
        <w:tab/>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rsidR="00450E8B" w:rsidRDefault="00450E8B">
      <w:pPr>
        <w:pStyle w:val="NER-RC-List-3-MNum"/>
      </w:pPr>
      <w:r>
        <w:lastRenderedPageBreak/>
        <w:t>(iv)</w:t>
      </w:r>
      <w:r>
        <w:tab/>
        <w:t xml:space="preserve">to establish processes to ensure ongoing compliance with the technical requirements of this Part B to facilitate management of the </w:t>
      </w:r>
      <w:r>
        <w:rPr>
          <w:i/>
        </w:rPr>
        <w:t>national grid</w:t>
      </w:r>
      <w:r>
        <w:t>.</w:t>
      </w:r>
    </w:p>
    <w:p w:rsidR="00450E8B" w:rsidRDefault="00450E8B">
      <w:pPr>
        <w:pStyle w:val="NER-RC-List-1-MNum"/>
      </w:pPr>
      <w:r>
        <w:t>(b)</w:t>
      </w:r>
      <w:r>
        <w:tab/>
        <w:t>[</w:t>
      </w:r>
      <w:r>
        <w:rPr>
          <w:rStyle w:val="EM-Bold"/>
        </w:rPr>
        <w:t>Deleted</w:t>
      </w:r>
      <w:r>
        <w:t>].</w:t>
      </w:r>
    </w:p>
    <w:p w:rsidR="00450E8B" w:rsidRDefault="00450E8B">
      <w:pPr>
        <w:pStyle w:val="NER-RC-List-1-MNum"/>
      </w:pPr>
      <w:r>
        <w:t>(c)</w:t>
      </w:r>
      <w:r>
        <w:tab/>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rsidR="00450E8B" w:rsidRDefault="00450E8B">
      <w:pPr>
        <w:pStyle w:val="NER-RC-List-1-MNum"/>
      </w:pPr>
      <w:r>
        <w:t>(d)</w:t>
      </w:r>
      <w:r>
        <w:tab/>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rStyle w:val="EM-Italic"/>
        </w:rPr>
        <w:t>declared</w:t>
      </w:r>
      <w:r>
        <w:t xml:space="preserve"> </w:t>
      </w:r>
      <w:r>
        <w:rPr>
          <w:i/>
        </w:rPr>
        <w:t>transmission system</w:t>
      </w:r>
      <w:r>
        <w:t xml:space="preserve"> of an </w:t>
      </w:r>
      <w:r>
        <w:rPr>
          <w:rStyle w:val="EM-Italic"/>
        </w:rPr>
        <w:t>adoptive jurisdiction</w:t>
      </w:r>
      <w:r>
        <w:t>:</w:t>
      </w:r>
    </w:p>
    <w:p w:rsidR="00450E8B" w:rsidRDefault="00450E8B">
      <w:pPr>
        <w:pStyle w:val="NER-RC-List-2-MNum"/>
      </w:pPr>
      <w:r>
        <w:t>(1)</w:t>
      </w:r>
      <w:r>
        <w:tab/>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rsidR="00450E8B" w:rsidRDefault="00450E8B">
      <w:pPr>
        <w:pStyle w:val="NER-RC-List-2-MNum"/>
      </w:pPr>
      <w:r>
        <w:t>(2)</w:t>
      </w:r>
      <w:r>
        <w:tab/>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rsidR="00450E8B" w:rsidRDefault="00450E8B">
      <w:pPr>
        <w:pStyle w:val="NER-RC-List-1-MNum"/>
      </w:pPr>
      <w:bookmarkStart w:id="17" w:name="id1ee405e5_7985_4a74_9e68_235ac751a2be_0"/>
      <w:bookmarkEnd w:id="17"/>
      <w:r>
        <w:t>(e)</w:t>
      </w:r>
      <w:r>
        <w:tab/>
        <w:t xml:space="preserve">A reference in any of the following provisions to a </w:t>
      </w:r>
      <w:r>
        <w:rPr>
          <w:i/>
        </w:rPr>
        <w:t>Network Service Provider</w:t>
      </w:r>
      <w:r>
        <w:t xml:space="preserve"> will, in relation to the </w:t>
      </w:r>
      <w:r>
        <w:rPr>
          <w:rStyle w:val="EM-Italic"/>
        </w:rPr>
        <w:t>declared</w:t>
      </w:r>
      <w:r>
        <w:t xml:space="preserve"> </w:t>
      </w:r>
      <w:r>
        <w:rPr>
          <w:i/>
        </w:rPr>
        <w:t>transmission system</w:t>
      </w:r>
      <w:r>
        <w:t xml:space="preserve"> of an </w:t>
      </w:r>
      <w:r>
        <w:rPr>
          <w:rStyle w:val="EM-Italic"/>
        </w:rPr>
        <w:t>adoptive jurisdiction</w:t>
      </w:r>
      <w:r>
        <w:t xml:space="preserve">, be construed as a reference to </w:t>
      </w:r>
      <w:r>
        <w:rPr>
          <w:i/>
        </w:rPr>
        <w:t>AEMO</w:t>
      </w:r>
      <w:r>
        <w:t>:</w:t>
      </w:r>
    </w:p>
    <w:p w:rsidR="00450E8B" w:rsidRDefault="00450E8B">
      <w:pPr>
        <w:pStyle w:val="NER-RC-List-2-MNum"/>
      </w:pPr>
      <w:r>
        <w:t>(1)</w:t>
      </w:r>
      <w:r>
        <w:tab/>
        <w:t>clause 5.2.3(b);</w:t>
      </w:r>
    </w:p>
    <w:p w:rsidR="00450E8B" w:rsidRDefault="00450E8B">
      <w:pPr>
        <w:pStyle w:val="NER-RC-List-2-MNum"/>
      </w:pPr>
      <w:r>
        <w:t>(2)</w:t>
      </w:r>
      <w:r>
        <w:tab/>
        <w:t>clause 5.2.6;</w:t>
      </w:r>
    </w:p>
    <w:p w:rsidR="00450E8B" w:rsidRDefault="00450E8B">
      <w:pPr>
        <w:pStyle w:val="NER-RC-List-2-MNum"/>
      </w:pPr>
      <w:r>
        <w:t>(3)</w:t>
      </w:r>
      <w:r>
        <w:tab/>
        <w:t>clause 5.3A.12;</w:t>
      </w:r>
    </w:p>
    <w:p w:rsidR="00450E8B" w:rsidRDefault="00450E8B">
      <w:pPr>
        <w:pStyle w:val="NER-RC-List-2-MNum"/>
      </w:pPr>
      <w:r>
        <w:t>(4)</w:t>
      </w:r>
      <w:r>
        <w:tab/>
        <w:t>clause 5.7.6;</w:t>
      </w:r>
    </w:p>
    <w:p w:rsidR="00450E8B" w:rsidRDefault="00450E8B">
      <w:pPr>
        <w:pStyle w:val="NER-RC-List-2-MNum"/>
      </w:pPr>
      <w:r>
        <w:t>(5)</w:t>
      </w:r>
      <w:r>
        <w:tab/>
        <w:t>clause 5.7.7 (except clause 5.7.7(c));</w:t>
      </w:r>
    </w:p>
    <w:p w:rsidR="00450E8B" w:rsidRDefault="00450E8B">
      <w:pPr>
        <w:pStyle w:val="NER-RC-List-2-MNum"/>
      </w:pPr>
      <w:r>
        <w:t>(6)</w:t>
      </w:r>
      <w:r>
        <w:tab/>
        <w:t>rule 5.11;</w:t>
      </w:r>
    </w:p>
    <w:p w:rsidR="00450E8B" w:rsidRDefault="00450E8B">
      <w:pPr>
        <w:pStyle w:val="NER-RC-List-2-MNum"/>
      </w:pPr>
      <w:r>
        <w:t>(7)</w:t>
      </w:r>
      <w:r>
        <w:tab/>
        <w:t>clause 5.12.1;</w:t>
      </w:r>
    </w:p>
    <w:p w:rsidR="00450E8B" w:rsidRDefault="00450E8B">
      <w:pPr>
        <w:pStyle w:val="NER-RC-List-2-MNum"/>
      </w:pPr>
      <w:r>
        <w:t>(8)</w:t>
      </w:r>
      <w:r>
        <w:tab/>
        <w:t>clause 5.12.2 (except clause 5.12.2(c)(2));</w:t>
      </w:r>
    </w:p>
    <w:p w:rsidR="00450E8B" w:rsidRDefault="00450E8B">
      <w:pPr>
        <w:pStyle w:val="NER-RC-List-2-MNum"/>
      </w:pPr>
      <w:r>
        <w:t>(9)</w:t>
      </w:r>
      <w:r>
        <w:tab/>
        <w:t>clause 5.14.1;</w:t>
      </w:r>
    </w:p>
    <w:p w:rsidR="00450E8B" w:rsidRDefault="00450E8B">
      <w:pPr>
        <w:pStyle w:val="NER-RC-List-2-MNum"/>
      </w:pPr>
      <w:r>
        <w:t>(10)</w:t>
      </w:r>
      <w:r>
        <w:tab/>
        <w:t>schedule 5.1, clause S5.1.2.3;</w:t>
      </w:r>
    </w:p>
    <w:p w:rsidR="00450E8B" w:rsidRDefault="00450E8B">
      <w:pPr>
        <w:pStyle w:val="NER-RC-List-2-MNum"/>
      </w:pPr>
      <w:r>
        <w:t>(11)</w:t>
      </w:r>
      <w:r>
        <w:tab/>
        <w:t>schedule 5.3, clause S5.3.5.</w:t>
      </w:r>
    </w:p>
    <w:p w:rsidR="00450E8B" w:rsidRDefault="00450E8B">
      <w:pPr>
        <w:pStyle w:val="NER-RC-List-1-MNum"/>
      </w:pPr>
      <w:r>
        <w:t>(f)</w:t>
      </w:r>
      <w:r>
        <w:tab/>
        <w:t>Subject to clause (f1) a reference in:</w:t>
      </w:r>
    </w:p>
    <w:p w:rsidR="00450E8B" w:rsidRDefault="00450E8B">
      <w:pPr>
        <w:pStyle w:val="NER-RC-List-2-MNum"/>
      </w:pPr>
      <w:r>
        <w:lastRenderedPageBreak/>
        <w:t>(1)</w:t>
      </w:r>
      <w:r>
        <w:tab/>
        <w:t>the definition of RIT-T proponent in clause 5.10.2;</w:t>
      </w:r>
    </w:p>
    <w:p w:rsidR="00450E8B" w:rsidRDefault="00450E8B">
      <w:pPr>
        <w:pStyle w:val="NER-RC-List-2-MNum"/>
      </w:pPr>
      <w:r>
        <w:t>(2)</w:t>
      </w:r>
      <w:r>
        <w:tab/>
        <w:t>clause 5.14.3;</w:t>
      </w:r>
    </w:p>
    <w:p w:rsidR="00450E8B" w:rsidRDefault="00450E8B">
      <w:pPr>
        <w:pStyle w:val="NER-RC-List-2-MNum"/>
      </w:pPr>
      <w:r>
        <w:t>(3)</w:t>
      </w:r>
      <w:r>
        <w:tab/>
        <w:t>clause 5.16.4;</w:t>
      </w:r>
    </w:p>
    <w:p w:rsidR="00450E8B" w:rsidRDefault="00450E8B">
      <w:pPr>
        <w:pStyle w:val="NER-RC-List-2-MNum"/>
      </w:pPr>
      <w:r>
        <w:t>(4)</w:t>
      </w:r>
      <w:r>
        <w:tab/>
        <w:t>clause 5.16.5;</w:t>
      </w:r>
    </w:p>
    <w:p w:rsidR="00450E8B" w:rsidRDefault="00450E8B">
      <w:pPr>
        <w:pStyle w:val="NER-RC-List-2-MNum"/>
      </w:pPr>
      <w:r>
        <w:t>(5)</w:t>
      </w:r>
      <w:r>
        <w:tab/>
        <w:t>rule 5.18;</w:t>
      </w:r>
    </w:p>
    <w:p w:rsidR="00450E8B" w:rsidRDefault="00450E8B">
      <w:pPr>
        <w:pStyle w:val="NER-RC-List-2-MNum"/>
      </w:pPr>
      <w:r>
        <w:t>(6)</w:t>
      </w:r>
      <w:r>
        <w:tab/>
        <w:t>rule 5.19;</w:t>
      </w:r>
    </w:p>
    <w:p w:rsidR="00450E8B" w:rsidRDefault="00450E8B">
      <w:pPr>
        <w:pStyle w:val="NER-RC-List-2-MNum"/>
      </w:pPr>
      <w:r>
        <w:t>(7)</w:t>
      </w:r>
      <w:r>
        <w:tab/>
        <w:t>rule 5.20B; and</w:t>
      </w:r>
    </w:p>
    <w:p w:rsidR="00450E8B" w:rsidRDefault="00450E8B">
      <w:pPr>
        <w:pStyle w:val="NER-RC-List-2-MNum"/>
      </w:pPr>
      <w:r>
        <w:t>(8)</w:t>
      </w:r>
      <w:r>
        <w:tab/>
        <w:t>rule 5.20C,</w:t>
      </w:r>
    </w:p>
    <w:p w:rsidR="00450E8B" w:rsidRDefault="00450E8B">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rsidR="00450E8B" w:rsidRDefault="00450E8B">
      <w:pPr>
        <w:pStyle w:val="NER-RC-List-1-MNum"/>
      </w:pPr>
      <w:r>
        <w:t>(f1)</w:t>
      </w:r>
      <w:r>
        <w:tab/>
        <w:t>A reference in:</w:t>
      </w:r>
    </w:p>
    <w:p w:rsidR="00450E8B" w:rsidRDefault="00450E8B">
      <w:pPr>
        <w:pStyle w:val="NER-RC-List-2-MNum"/>
      </w:pPr>
      <w:r>
        <w:t>(1)</w:t>
      </w:r>
      <w:r>
        <w:tab/>
        <w:t>the definition of RIT-T proponent in clause 5.10.2;</w:t>
      </w:r>
    </w:p>
    <w:p w:rsidR="00450E8B" w:rsidRDefault="00450E8B">
      <w:pPr>
        <w:pStyle w:val="NER-RC-List-2-MNum"/>
      </w:pPr>
      <w:r>
        <w:t>(2)</w:t>
      </w:r>
      <w:r>
        <w:tab/>
        <w:t>clause 5.16.4; and</w:t>
      </w:r>
    </w:p>
    <w:p w:rsidR="00450E8B" w:rsidRDefault="00450E8B">
      <w:pPr>
        <w:pStyle w:val="NER-RC-List-2-MNum"/>
      </w:pPr>
      <w:r>
        <w:t>(3)</w:t>
      </w:r>
      <w:r>
        <w:tab/>
        <w:t>clause 5.16.5,</w:t>
      </w:r>
    </w:p>
    <w:p w:rsidR="00450E8B" w:rsidRDefault="00450E8B">
      <w:pPr>
        <w:pStyle w:val="NER-RC-Para-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rsidR="00450E8B" w:rsidRDefault="00450E8B">
      <w:pPr>
        <w:pStyle w:val="NER-RC-List-2-MNum"/>
      </w:pPr>
      <w:r>
        <w:t>(4)</w:t>
      </w:r>
      <w:r>
        <w:tab/>
        <w:t xml:space="preserve">the relevant RIT-T project (as defined in clause 5.10.2) is to address an </w:t>
      </w:r>
      <w:r>
        <w:rPr>
          <w:i/>
        </w:rPr>
        <w:t>identified need</w:t>
      </w:r>
      <w:r>
        <w:t xml:space="preserve"> that arises from the retirement or de-rating of </w:t>
      </w:r>
      <w:r>
        <w:rPr>
          <w:i/>
        </w:rPr>
        <w:t>network</w:t>
      </w:r>
      <w:r>
        <w:t xml:space="preserve"> assets; and</w:t>
      </w:r>
    </w:p>
    <w:p w:rsidR="00450E8B" w:rsidRDefault="00450E8B">
      <w:pPr>
        <w:pStyle w:val="NER-RC-List-2-MNum"/>
      </w:pPr>
      <w:r>
        <w:t>(5)</w:t>
      </w:r>
      <w:r>
        <w:tab/>
        <w:t xml:space="preserve">a credible option (as defined in clause 5.10.2) for that RIT-T project (as defined in clause 5.10.2) is replacement of </w:t>
      </w:r>
      <w:r>
        <w:rPr>
          <w:i/>
        </w:rPr>
        <w:t>network</w:t>
      </w:r>
      <w:r>
        <w:t xml:space="preserve"> assets.</w:t>
      </w:r>
    </w:p>
    <w:p w:rsidR="00450E8B" w:rsidRDefault="00450E8B">
      <w:pPr>
        <w:pStyle w:val="NER-RC-List-1-MNum"/>
      </w:pPr>
      <w:bookmarkStart w:id="18" w:name="id6d3ed0c8_c141_4afe_abbf_e88a8a171ca0_2"/>
      <w:bookmarkEnd w:id="18"/>
      <w:r>
        <w:t>(g)</w:t>
      </w:r>
      <w:r>
        <w:tab/>
        <w:t xml:space="preserve">A reference in any of the following provisions to a </w:t>
      </w:r>
      <w:r>
        <w:rPr>
          <w:i/>
        </w:rPr>
        <w:t>Network Service Provider</w:t>
      </w:r>
      <w:r>
        <w:t xml:space="preserve"> will, in relation to the </w:t>
      </w:r>
      <w:r>
        <w:rPr>
          <w:rStyle w:val="EM-Italic"/>
        </w:rPr>
        <w:t>declared</w:t>
      </w:r>
      <w:r>
        <w:t xml:space="preserve"> </w:t>
      </w:r>
      <w:r>
        <w:rPr>
          <w:i/>
        </w:rPr>
        <w:t>transmission system</w:t>
      </w:r>
      <w:r>
        <w:t xml:space="preserve"> of an </w:t>
      </w:r>
      <w:r>
        <w:rPr>
          <w:rStyle w:val="EM-Italic"/>
        </w:rPr>
        <w:t>adoptive jurisdiction</w:t>
      </w:r>
      <w:r>
        <w:t xml:space="preserve">, be construed as a reference to the relevant </w:t>
      </w:r>
      <w:r>
        <w:rPr>
          <w:i/>
        </w:rPr>
        <w:t>declared transmission system operator</w:t>
      </w:r>
      <w:r>
        <w:t>:</w:t>
      </w:r>
    </w:p>
    <w:p w:rsidR="00450E8B" w:rsidRDefault="00450E8B">
      <w:pPr>
        <w:pStyle w:val="NER-RC-List-2-MNum"/>
      </w:pPr>
      <w:r>
        <w:t>(1)</w:t>
      </w:r>
      <w:r>
        <w:tab/>
        <w:t>clause 5.2.3(d)(12), (e) and (e1)(except 5.2.3(e1)(2));</w:t>
      </w:r>
    </w:p>
    <w:p w:rsidR="00450E8B" w:rsidRDefault="00450E8B">
      <w:pPr>
        <w:pStyle w:val="NER-RC-List-2-MNum"/>
      </w:pPr>
      <w:r>
        <w:t>(2)</w:t>
      </w:r>
      <w:r>
        <w:tab/>
        <w:t>clause 5.3.4A(c) and (d);</w:t>
      </w:r>
    </w:p>
    <w:p w:rsidR="00450E8B" w:rsidRDefault="00450E8B">
      <w:pPr>
        <w:pStyle w:val="NER-RC-List-2-MNum"/>
      </w:pPr>
      <w:r>
        <w:t>(3)</w:t>
      </w:r>
      <w:r>
        <w:tab/>
        <w:t>clause 5.9.3;</w:t>
      </w:r>
    </w:p>
    <w:p w:rsidR="00450E8B" w:rsidRDefault="00450E8B">
      <w:pPr>
        <w:pStyle w:val="NER-RC-List-2-MNum"/>
      </w:pPr>
      <w:r>
        <w:t>(4)</w:t>
      </w:r>
      <w:r>
        <w:tab/>
        <w:t>clause 5.9.4;</w:t>
      </w:r>
    </w:p>
    <w:p w:rsidR="00450E8B" w:rsidRDefault="00450E8B">
      <w:pPr>
        <w:pStyle w:val="NER-RC-List-2-MNum"/>
      </w:pPr>
      <w:r>
        <w:t>(5)</w:t>
      </w:r>
      <w:r>
        <w:tab/>
        <w:t>clause 5.9.6;</w:t>
      </w:r>
    </w:p>
    <w:p w:rsidR="00450E8B" w:rsidRDefault="00450E8B">
      <w:pPr>
        <w:pStyle w:val="NER-RC-List-2-MNum"/>
      </w:pPr>
      <w:r>
        <w:lastRenderedPageBreak/>
        <w:t>(6)</w:t>
      </w:r>
      <w:r>
        <w:tab/>
        <w:t>Schedule 5.1, clause S5.1.10.3(a);</w:t>
      </w:r>
    </w:p>
    <w:p w:rsidR="00450E8B" w:rsidRDefault="00450E8B">
      <w:pPr>
        <w:pStyle w:val="NER-RC-List-2-MNum"/>
      </w:pPr>
      <w:r>
        <w:t>(7)</w:t>
      </w:r>
      <w:r>
        <w:tab/>
        <w:t>Schedule 5.2 clause S5.2.3(a)(8).</w:t>
      </w:r>
    </w:p>
    <w:p w:rsidR="00450E8B" w:rsidRDefault="00450E8B">
      <w:pPr>
        <w:pStyle w:val="NER-Cl-Title-Lvl-4"/>
        <w:rPr>
          <w:rFonts w:cs="Times New Roman"/>
          <w:bCs w:val="0"/>
        </w:rPr>
      </w:pPr>
      <w:bookmarkStart w:id="19" w:name="Elkera_Print_TOC9024"/>
      <w:bookmarkStart w:id="20" w:name="iddee9c00e_d10d_4657_b19c_7bfb7b7588bd_6"/>
      <w:r>
        <w:rPr>
          <w:rFonts w:cs="Times New Roman"/>
          <w:bCs w:val="0"/>
        </w:rPr>
        <w:t>5.1A.2</w:t>
      </w:r>
      <w:r>
        <w:rPr>
          <w:rFonts w:cs="Times New Roman"/>
          <w:bCs w:val="0"/>
        </w:rPr>
        <w:tab/>
        <w:t>Principles</w:t>
      </w:r>
      <w:bookmarkEnd w:id="19"/>
      <w:bookmarkEnd w:id="20"/>
    </w:p>
    <w:p w:rsidR="00450E8B" w:rsidRDefault="00450E8B">
      <w:pPr>
        <w:pStyle w:val="NER-RC-Para"/>
      </w:pPr>
      <w:r>
        <w:t xml:space="preserve">This Part B is based on the following principles relating to </w:t>
      </w:r>
      <w:r>
        <w:rPr>
          <w:i/>
        </w:rPr>
        <w:t>connection</w:t>
      </w:r>
      <w:r>
        <w:t xml:space="preserve"> to the </w:t>
      </w:r>
      <w:r>
        <w:rPr>
          <w:i/>
        </w:rPr>
        <w:t>national grid</w:t>
      </w:r>
      <w:r>
        <w:t>:</w:t>
      </w:r>
    </w:p>
    <w:p w:rsidR="00450E8B" w:rsidRDefault="00450E8B">
      <w:pPr>
        <w:pStyle w:val="NER-RC-List-1-MNum"/>
      </w:pPr>
      <w:r>
        <w:t>(a)</w:t>
      </w:r>
      <w:r>
        <w:tab/>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w:t>
      </w:r>
    </w:p>
    <w:p w:rsidR="00450E8B" w:rsidRDefault="00450E8B">
      <w:pPr>
        <w:pStyle w:val="NER-RC-List-1-MNum"/>
      </w:pPr>
      <w:r>
        <w:t>(b)</w:t>
      </w:r>
      <w:r>
        <w:tab/>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rsidR="00450E8B" w:rsidRDefault="00450E8B">
      <w:pPr>
        <w:pStyle w:val="NER-RC-List-1-MNum"/>
      </w:pPr>
      <w:r>
        <w:t>(c)</w:t>
      </w:r>
      <w:r>
        <w:tab/>
        <w:t xml:space="preserve">the technical terms and conditions of </w:t>
      </w:r>
      <w:r>
        <w:rPr>
          <w:i/>
        </w:rPr>
        <w:t>connection agreements</w:t>
      </w:r>
      <w:r>
        <w:t xml:space="preserve"> regarding standards of performance must be established at levels at or above the </w:t>
      </w:r>
      <w:r>
        <w:rPr>
          <w:i/>
        </w:rPr>
        <w:t>minimum access standards</w:t>
      </w:r>
      <w:r>
        <w:t xml:space="preserve"> set out in schedules 5.1, 5.2, 5.3 and 5.3a, with the objective of ensuring that the </w:t>
      </w:r>
      <w:r>
        <w:rPr>
          <w:i/>
        </w:rPr>
        <w:t>power system</w:t>
      </w:r>
      <w:r>
        <w:t xml:space="preserve"> operates securely and reliably and in accordance with the </w:t>
      </w:r>
      <w:r>
        <w:rPr>
          <w:i/>
        </w:rPr>
        <w:t>system standards</w:t>
      </w:r>
      <w:r>
        <w:t xml:space="preserve"> set out in schedule 5.1a;</w:t>
      </w:r>
    </w:p>
    <w:p w:rsidR="00450E8B" w:rsidRDefault="00450E8B">
      <w:pPr>
        <w:pStyle w:val="NER-RC-List-1-MNum"/>
      </w:pPr>
      <w:r>
        <w:t>(d)</w:t>
      </w:r>
      <w:r>
        <w:tab/>
        <w:t xml:space="preserve">a </w:t>
      </w:r>
      <w:r>
        <w:rPr>
          <w:i/>
        </w:rPr>
        <w:t>Registered Participant</w:t>
      </w:r>
      <w:r>
        <w:t xml:space="preserve"> or person intending to become a </w:t>
      </w:r>
      <w:r>
        <w:rPr>
          <w:i/>
        </w:rPr>
        <w:t>Registered Participant</w:t>
      </w:r>
      <w:r>
        <w:t xml:space="preserve"> may request </w:t>
      </w:r>
      <w:r>
        <w:rPr>
          <w:i/>
        </w:rPr>
        <w:t>connection</w:t>
      </w:r>
      <w:r>
        <w:t xml:space="preserve"> of a </w:t>
      </w:r>
      <w:r>
        <w:rPr>
          <w:i/>
        </w:rPr>
        <w:t>facility</w:t>
      </w:r>
      <w:r>
        <w:t xml:space="preserve">, modification of a </w:t>
      </w:r>
      <w:r>
        <w:rPr>
          <w:i/>
        </w:rPr>
        <w:t>connection</w:t>
      </w:r>
      <w:r>
        <w:t xml:space="preserve">, or alteration of </w:t>
      </w:r>
      <w:r>
        <w:rPr>
          <w:i/>
        </w:rPr>
        <w:t>connected</w:t>
      </w:r>
      <w:r>
        <w:t xml:space="preserve"> </w:t>
      </w:r>
      <w:r>
        <w:rPr>
          <w:i/>
        </w:rPr>
        <w:t>plant</w:t>
      </w:r>
      <w:r>
        <w:t xml:space="preserve"> at a standard below an </w:t>
      </w:r>
      <w:r>
        <w:rPr>
          <w:i/>
        </w:rPr>
        <w:t>automatic access standard</w:t>
      </w:r>
      <w:r>
        <w:t xml:space="preserve"> if the </w:t>
      </w:r>
      <w:r>
        <w:rPr>
          <w:i/>
        </w:rPr>
        <w:t>connection</w:t>
      </w:r>
      <w:r>
        <w:t xml:space="preserve">, modification to the </w:t>
      </w:r>
      <w:r>
        <w:rPr>
          <w:i/>
        </w:rPr>
        <w:t>connection</w:t>
      </w:r>
      <w:r>
        <w:t xml:space="preserve">, or alteration of </w:t>
      </w:r>
      <w:r>
        <w:rPr>
          <w:i/>
        </w:rPr>
        <w:t>connected</w:t>
      </w:r>
      <w:r>
        <w:t xml:space="preserve"> </w:t>
      </w:r>
      <w:r>
        <w:rPr>
          <w:i/>
        </w:rPr>
        <w:t>plant</w:t>
      </w:r>
      <w:r>
        <w:t xml:space="preserve"> does not adversely affect:</w:t>
      </w:r>
    </w:p>
    <w:p w:rsidR="00450E8B" w:rsidRDefault="00450E8B">
      <w:pPr>
        <w:pStyle w:val="NER-RC-List-2-MNum"/>
      </w:pPr>
      <w:r>
        <w:t>(1)</w:t>
      </w:r>
      <w:r>
        <w:tab/>
      </w:r>
      <w:r>
        <w:rPr>
          <w:i/>
        </w:rPr>
        <w:t>power system security</w:t>
      </w:r>
      <w:r>
        <w:t>; and</w:t>
      </w:r>
    </w:p>
    <w:p w:rsidR="00450E8B" w:rsidRDefault="00450E8B">
      <w:pPr>
        <w:pStyle w:val="NER-RC-List-2-MNum"/>
      </w:pPr>
      <w:r>
        <w:t>(2)</w:t>
      </w:r>
      <w:r>
        <w:tab/>
        <w:t xml:space="preserve">the quality of </w:t>
      </w:r>
      <w:r>
        <w:rPr>
          <w:i/>
        </w:rPr>
        <w:t>supply</w:t>
      </w:r>
      <w:r>
        <w:t xml:space="preserve"> to other </w:t>
      </w:r>
      <w:r>
        <w:rPr>
          <w:i/>
        </w:rPr>
        <w:t>Network Users</w:t>
      </w:r>
      <w:r>
        <w:t>; and</w:t>
      </w:r>
    </w:p>
    <w:p w:rsidR="00450E8B" w:rsidRDefault="00450E8B">
      <w:pPr>
        <w:pStyle w:val="NER-RC-List-1-MNum"/>
      </w:pPr>
      <w:r>
        <w:t>(e)</w:t>
      </w:r>
      <w:r>
        <w:tab/>
        <w:t xml:space="preserve">the operation of the </w:t>
      </w:r>
      <w:r>
        <w:rPr>
          <w:i/>
        </w:rPr>
        <w:t>Rules</w:t>
      </w:r>
      <w:r>
        <w:t xml:space="preserve"> should result in the achievement of:</w:t>
      </w:r>
    </w:p>
    <w:p w:rsidR="00450E8B" w:rsidRDefault="00450E8B">
      <w:pPr>
        <w:pStyle w:val="NER-RC-List-2-MNum"/>
      </w:pPr>
      <w:r>
        <w:t>(1)</w:t>
      </w:r>
      <w:r>
        <w:tab/>
        <w:t xml:space="preserve">long term benefits to </w:t>
      </w:r>
      <w:r>
        <w:rPr>
          <w:i/>
        </w:rPr>
        <w:t>Registered Participants</w:t>
      </w:r>
      <w:r>
        <w:t xml:space="preserve"> in terms of cost and </w:t>
      </w:r>
      <w:r>
        <w:rPr>
          <w:i/>
        </w:rPr>
        <w:t>reliability</w:t>
      </w:r>
      <w:r>
        <w:t xml:space="preserve"> of the </w:t>
      </w:r>
      <w:r>
        <w:rPr>
          <w:i/>
        </w:rPr>
        <w:t>national grid</w:t>
      </w:r>
      <w:r>
        <w:t>; and</w:t>
      </w:r>
    </w:p>
    <w:p w:rsidR="00450E8B" w:rsidRDefault="00450E8B">
      <w:pPr>
        <w:pStyle w:val="NER-RC-List-2-MNum"/>
      </w:pPr>
      <w:r>
        <w:t>(2)</w:t>
      </w:r>
      <w:r>
        <w:tab/>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AEMO</w:t>
      </w:r>
      <w:r>
        <w:t xml:space="preserve">, while ensuring the security of </w:t>
      </w:r>
      <w:r>
        <w:rPr>
          <w:i/>
        </w:rPr>
        <w:t>confidential information</w:t>
      </w:r>
      <w:r>
        <w:t xml:space="preserve"> belonging to competitors in the </w:t>
      </w:r>
      <w:r>
        <w:rPr>
          <w:i/>
        </w:rPr>
        <w:t>market</w:t>
      </w:r>
      <w:r>
        <w:t>.</w:t>
      </w:r>
    </w:p>
    <w:p w:rsidR="00450E8B" w:rsidRDefault="00450E8B">
      <w:pPr>
        <w:pStyle w:val="NER-Rule-Title-Lvl-3"/>
        <w:rPr>
          <w:rFonts w:cs="Times New Roman"/>
          <w:bCs w:val="0"/>
          <w:szCs w:val="24"/>
        </w:rPr>
      </w:pPr>
      <w:bookmarkStart w:id="21" w:name="Elkera_Print_TOC9044"/>
      <w:bookmarkStart w:id="22" w:name="id0d69231f_f61a_46d9_b919_230ef910c491_d"/>
      <w:r>
        <w:rPr>
          <w:rFonts w:cs="Times New Roman"/>
          <w:bCs w:val="0"/>
          <w:szCs w:val="24"/>
        </w:rPr>
        <w:lastRenderedPageBreak/>
        <w:t>5.2</w:t>
      </w:r>
      <w:r>
        <w:rPr>
          <w:rFonts w:cs="Times New Roman"/>
          <w:bCs w:val="0"/>
          <w:szCs w:val="24"/>
        </w:rPr>
        <w:tab/>
        <w:t>Obligations</w:t>
      </w:r>
      <w:bookmarkEnd w:id="21"/>
      <w:bookmarkEnd w:id="22"/>
    </w:p>
    <w:p w:rsidR="00450E8B" w:rsidRDefault="00450E8B">
      <w:pPr>
        <w:pStyle w:val="NER-Cl-Title-Lvl-4"/>
        <w:rPr>
          <w:rFonts w:cs="Times New Roman"/>
          <w:bCs w:val="0"/>
        </w:rPr>
      </w:pPr>
      <w:bookmarkStart w:id="23" w:name="Elkera_Print_TOC9046"/>
      <w:bookmarkStart w:id="24" w:name="idda0b289c_e6b9_4713_87b9_a081a2c91d92_5"/>
      <w:r>
        <w:rPr>
          <w:rFonts w:cs="Times New Roman"/>
          <w:bCs w:val="0"/>
        </w:rPr>
        <w:t>5.2.1</w:t>
      </w:r>
      <w:r>
        <w:rPr>
          <w:rFonts w:cs="Times New Roman"/>
          <w:bCs w:val="0"/>
        </w:rPr>
        <w:tab/>
        <w:t>Obligations of Registered Participants</w:t>
      </w:r>
      <w:bookmarkEnd w:id="23"/>
      <w:bookmarkEnd w:id="24"/>
    </w:p>
    <w:p w:rsidR="00450E8B" w:rsidRDefault="00450E8B">
      <w:pPr>
        <w:pStyle w:val="NER-RC-List-1-MNum"/>
      </w:pPr>
      <w:r>
        <w:t>(a)</w:t>
      </w:r>
      <w:r>
        <w:tab/>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rsidR="00450E8B" w:rsidRDefault="00450E8B">
      <w:pPr>
        <w:pStyle w:val="NER-RC-List-2-MNum"/>
      </w:pPr>
      <w:r>
        <w:t>(1)</w:t>
      </w:r>
      <w:r>
        <w:tab/>
        <w:t>relevant laws;</w:t>
      </w:r>
    </w:p>
    <w:p w:rsidR="00450E8B" w:rsidRDefault="00450E8B">
      <w:pPr>
        <w:pStyle w:val="NER-RC-List-2-MNum"/>
      </w:pPr>
      <w:r>
        <w:t>(2)</w:t>
      </w:r>
      <w:r>
        <w:tab/>
        <w:t xml:space="preserve">the requirements of the </w:t>
      </w:r>
      <w:r>
        <w:rPr>
          <w:i/>
        </w:rPr>
        <w:t>Rules</w:t>
      </w:r>
      <w:r>
        <w:t>; and</w:t>
      </w:r>
    </w:p>
    <w:p w:rsidR="00450E8B" w:rsidRDefault="00450E8B">
      <w:pPr>
        <w:pStyle w:val="NER-RC-List-2-MNum"/>
      </w:pPr>
      <w:r>
        <w:t>(3)</w:t>
      </w:r>
      <w:r>
        <w:tab/>
      </w:r>
      <w:r>
        <w:rPr>
          <w:i/>
        </w:rPr>
        <w:t>good electricity industry practice</w:t>
      </w:r>
      <w:r>
        <w:t xml:space="preserve"> and relevant </w:t>
      </w:r>
      <w:r>
        <w:rPr>
          <w:i/>
        </w:rPr>
        <w:t>Australian Standards</w:t>
      </w:r>
      <w:r>
        <w:t>.</w:t>
      </w:r>
    </w:p>
    <w:p w:rsidR="00450E8B" w:rsidRDefault="00450E8B">
      <w:pPr>
        <w:pStyle w:val="NER-RC-List-1-MNum"/>
      </w:pPr>
      <w:r>
        <w:t>(b)</w:t>
      </w:r>
      <w:r>
        <w:tab/>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rsidR="00450E8B" w:rsidRDefault="00450E8B">
      <w:pPr>
        <w:pStyle w:val="NER-RC-List-2-MNum"/>
      </w:pPr>
      <w:r>
        <w:t>(1)</w:t>
      </w:r>
      <w:r>
        <w:tab/>
        <w:t xml:space="preserve">to assist in preventing or controlling instability within the </w:t>
      </w:r>
      <w:r>
        <w:rPr>
          <w:i/>
        </w:rPr>
        <w:t>power system</w:t>
      </w:r>
      <w:r>
        <w:t>;</w:t>
      </w:r>
    </w:p>
    <w:p w:rsidR="00450E8B" w:rsidRDefault="00450E8B">
      <w:pPr>
        <w:pStyle w:val="NER-RC-List-2-MNum"/>
      </w:pPr>
      <w:r>
        <w:t>(2)</w:t>
      </w:r>
      <w:r>
        <w:tab/>
        <w:t xml:space="preserve">to comply with their </w:t>
      </w:r>
      <w:r>
        <w:rPr>
          <w:i/>
        </w:rPr>
        <w:t>performance standards</w:t>
      </w:r>
      <w:r>
        <w:t>;</w:t>
      </w:r>
    </w:p>
    <w:p w:rsidR="00450E8B" w:rsidRDefault="00450E8B">
      <w:pPr>
        <w:pStyle w:val="NER-RC-List-2-MNum"/>
      </w:pPr>
      <w:r>
        <w:t>(3)</w:t>
      </w:r>
      <w:r>
        <w:tab/>
        <w:t xml:space="preserve">to assist in the maintenance of, or restoration to, a </w:t>
      </w:r>
      <w:r>
        <w:rPr>
          <w:i/>
        </w:rPr>
        <w:t>satisfactory operating state</w:t>
      </w:r>
      <w:r>
        <w:t xml:space="preserve"> of the </w:t>
      </w:r>
      <w:r>
        <w:rPr>
          <w:i/>
        </w:rPr>
        <w:t>power system</w:t>
      </w:r>
      <w:r>
        <w:t>; and</w:t>
      </w:r>
    </w:p>
    <w:p w:rsidR="00450E8B" w:rsidRDefault="00450E8B">
      <w:pPr>
        <w:pStyle w:val="NER-RC-List-2-MNum"/>
      </w:pPr>
      <w:r>
        <w:t>(4)</w:t>
      </w:r>
      <w:r>
        <w:tab/>
        <w:t xml:space="preserve">to prevent uncontrolled separation of the </w:t>
      </w:r>
      <w:r>
        <w:rPr>
          <w:i/>
        </w:rPr>
        <w:t>power system</w:t>
      </w:r>
      <w:r>
        <w:t xml:space="preserve"> into isolated </w:t>
      </w:r>
      <w:r>
        <w:rPr>
          <w:i/>
        </w:rPr>
        <w:t>regions</w:t>
      </w:r>
      <w:r>
        <w:t xml:space="preserve"> or partly combined </w:t>
      </w:r>
      <w:r>
        <w:rPr>
          <w:i/>
        </w:rPr>
        <w:t>regions</w:t>
      </w:r>
      <w:r>
        <w:t xml:space="preserve">, </w:t>
      </w:r>
      <w:r>
        <w:rPr>
          <w:i/>
        </w:rPr>
        <w:t>intra-regional</w:t>
      </w:r>
      <w:r>
        <w:t xml:space="preserve"> </w:t>
      </w:r>
      <w:r>
        <w:rPr>
          <w:i/>
        </w:rPr>
        <w:t>transmission</w:t>
      </w:r>
      <w:r>
        <w:t xml:space="preserve"> break-up, or </w:t>
      </w:r>
      <w:r>
        <w:rPr>
          <w:i/>
        </w:rPr>
        <w:t>cascading outages</w:t>
      </w:r>
      <w:r>
        <w:t xml:space="preserve">, following any </w:t>
      </w:r>
      <w:r>
        <w:rPr>
          <w:i/>
        </w:rPr>
        <w:t>power system</w:t>
      </w:r>
      <w:r>
        <w:t xml:space="preserve"> incident.</w:t>
      </w:r>
    </w:p>
    <w:p w:rsidR="00450E8B" w:rsidRDefault="00450E8B">
      <w:pPr>
        <w:pStyle w:val="NER-Cl-Title-Lvl-4"/>
        <w:rPr>
          <w:rFonts w:cs="Times New Roman"/>
          <w:bCs w:val="0"/>
        </w:rPr>
      </w:pPr>
      <w:bookmarkStart w:id="25" w:name="Elkera_Print_TOC9066"/>
      <w:bookmarkStart w:id="26" w:name="id0ced116d_f75e_41f3_b966_d31315c2816d_c"/>
      <w:r>
        <w:rPr>
          <w:rFonts w:cs="Times New Roman"/>
          <w:bCs w:val="0"/>
        </w:rPr>
        <w:t>5.2.2</w:t>
      </w:r>
      <w:r>
        <w:rPr>
          <w:rFonts w:cs="Times New Roman"/>
          <w:bCs w:val="0"/>
        </w:rPr>
        <w:tab/>
        <w:t>Connection agreements</w:t>
      </w:r>
      <w:bookmarkEnd w:id="25"/>
      <w:bookmarkEnd w:id="26"/>
    </w:p>
    <w:p w:rsidR="00450E8B" w:rsidRDefault="00450E8B">
      <w:pPr>
        <w:pStyle w:val="NER-RC-List-1-MNum"/>
      </w:pPr>
      <w:bookmarkStart w:id="27" w:name="ida87897b6_d0eb_47fb_aeaf_afe1b76dca18_7"/>
      <w:bookmarkEnd w:id="27"/>
      <w:r>
        <w:t>(a)</w:t>
      </w:r>
      <w:r>
        <w:tab/>
        <w:t xml:space="preserve">If requested to do so by a </w:t>
      </w:r>
      <w:r>
        <w:rPr>
          <w:i/>
        </w:rPr>
        <w:t>Transmission Network User</w:t>
      </w:r>
      <w:r>
        <w:t xml:space="preserve">, </w:t>
      </w:r>
      <w:r>
        <w:rPr>
          <w:i/>
        </w:rPr>
        <w:t>Distribution Network User</w:t>
      </w:r>
      <w:r>
        <w:t xml:space="preserve">, </w:t>
      </w:r>
      <w:r>
        <w:rPr>
          <w:i/>
        </w:rPr>
        <w:t>AEMO</w:t>
      </w:r>
      <w:r>
        <w:t xml:space="preserve"> or the </w:t>
      </w:r>
      <w:r>
        <w:rPr>
          <w:i/>
        </w:rPr>
        <w:t>AER</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network connection</w:t>
      </w:r>
      <w:r>
        <w:t xml:space="preserve"> arrangements made prior to 13 December 1998 and the resulting document will then be deemed to be a </w:t>
      </w:r>
      <w:r>
        <w:rPr>
          <w:i/>
        </w:rPr>
        <w:t>connection agreement</w:t>
      </w:r>
      <w:r>
        <w:t xml:space="preserve"> for the purposes of the </w:t>
      </w:r>
      <w:r>
        <w:rPr>
          <w:i/>
        </w:rPr>
        <w:t>Rules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w:t>
      </w:r>
      <w:r>
        <w:rPr>
          <w:i/>
        </w:rPr>
        <w:t>Rules</w:t>
      </w:r>
      <w:r>
        <w:t xml:space="preserve"> apply to:</w:t>
      </w:r>
    </w:p>
    <w:p w:rsidR="00450E8B" w:rsidRDefault="00450E8B">
      <w:pPr>
        <w:pStyle w:val="NER-RC-List-2-MNum"/>
      </w:pPr>
      <w:r>
        <w:t>(1)</w:t>
      </w:r>
      <w:r>
        <w:tab/>
      </w:r>
      <w:r>
        <w:rPr>
          <w:i/>
        </w:rPr>
        <w:t>connection agreements</w:t>
      </w:r>
      <w:r>
        <w:t xml:space="preserve"> made after 13 December 1998;</w:t>
      </w:r>
    </w:p>
    <w:p w:rsidR="00450E8B" w:rsidRDefault="00450E8B">
      <w:pPr>
        <w:pStyle w:val="NER-RC-List-2-MNum"/>
      </w:pPr>
      <w:r>
        <w:t>(2)</w:t>
      </w:r>
      <w:r>
        <w:tab/>
        <w:t xml:space="preserve">deemed </w:t>
      </w:r>
      <w:r>
        <w:rPr>
          <w:i/>
        </w:rPr>
        <w:t>connection agreements</w:t>
      </w:r>
      <w:r>
        <w:t xml:space="preserve"> under paragraph (a); and</w:t>
      </w:r>
    </w:p>
    <w:p w:rsidR="00450E8B" w:rsidRDefault="00450E8B">
      <w:pPr>
        <w:pStyle w:val="NER-RC-List-2-MNum"/>
      </w:pPr>
      <w:r>
        <w:t>(3)</w:t>
      </w:r>
      <w:r>
        <w:tab/>
        <w:t xml:space="preserve">requests to establish </w:t>
      </w:r>
      <w:r>
        <w:rPr>
          <w:i/>
        </w:rPr>
        <w:t>connection</w:t>
      </w:r>
      <w:r>
        <w:t xml:space="preserve"> after 13 December 1998.</w:t>
      </w:r>
    </w:p>
    <w:p w:rsidR="00450E8B" w:rsidRDefault="00450E8B">
      <w:pPr>
        <w:pStyle w:val="NER-RC-List-1-MNum"/>
      </w:pPr>
      <w:bookmarkStart w:id="28" w:name="idd1f9f8aa_a480_4706_aa77_4abb783174c1_0"/>
      <w:bookmarkEnd w:id="28"/>
      <w:r>
        <w:lastRenderedPageBreak/>
        <w:t>(c)</w:t>
      </w:r>
      <w:r>
        <w:tab/>
        <w:t>This Chapter is neither intended to have, nor is it to be read or construed as having, the effect of:</w:t>
      </w:r>
    </w:p>
    <w:p w:rsidR="00450E8B" w:rsidRDefault="00450E8B">
      <w:pPr>
        <w:pStyle w:val="NER-RC-List-2-MNum"/>
      </w:pPr>
      <w:r>
        <w:t>(1)</w:t>
      </w:r>
      <w:r>
        <w:tab/>
        <w:t xml:space="preserve">altering any of the terms of a </w:t>
      </w:r>
      <w:r>
        <w:rPr>
          <w:i/>
        </w:rPr>
        <w:t>connection agreement</w:t>
      </w:r>
      <w:r>
        <w:t>; or</w:t>
      </w:r>
    </w:p>
    <w:p w:rsidR="00450E8B" w:rsidRDefault="00450E8B">
      <w:pPr>
        <w:pStyle w:val="NER-RC-List-2-MNum"/>
      </w:pPr>
      <w:r>
        <w:t>(2)</w:t>
      </w:r>
      <w:r>
        <w:tab/>
        <w:t xml:space="preserve">altering the contractual rights or obligations of any of the parties under the </w:t>
      </w:r>
      <w:r>
        <w:rPr>
          <w:i/>
        </w:rPr>
        <w:t>connection agreement</w:t>
      </w:r>
      <w:r>
        <w:t xml:space="preserve"> as between those parties; or</w:t>
      </w:r>
    </w:p>
    <w:p w:rsidR="00450E8B" w:rsidRDefault="00450E8B">
      <w:pPr>
        <w:pStyle w:val="NER-RC-List-2-MNum"/>
      </w:pPr>
      <w:r>
        <w:t>(3)</w:t>
      </w:r>
      <w:r>
        <w:tab/>
        <w:t xml:space="preserve">relieving the parties under any such </w:t>
      </w:r>
      <w:r>
        <w:rPr>
          <w:i/>
        </w:rPr>
        <w:t>connection agreement</w:t>
      </w:r>
      <w:r>
        <w:t xml:space="preserve"> of their contractual obligations under such an agreement.</w:t>
      </w:r>
    </w:p>
    <w:p w:rsidR="00450E8B" w:rsidRDefault="00450E8B">
      <w:pPr>
        <w:pStyle w:val="NER-RC-List-1-MNum"/>
      </w:pPr>
      <w:r>
        <w:t>(d)</w:t>
      </w:r>
      <w:r>
        <w:tab/>
        <w:t xml:space="preserve">Notwithstanding the provisions of clause 5.2.2(c),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rsidR="00450E8B" w:rsidRDefault="00450E8B">
      <w:pPr>
        <w:pStyle w:val="NER-Cl-Title-Lvl-4"/>
        <w:rPr>
          <w:rFonts w:cs="Times New Roman"/>
          <w:bCs w:val="0"/>
        </w:rPr>
      </w:pPr>
      <w:bookmarkStart w:id="29" w:name="Elkera_Print_TOC9088"/>
      <w:bookmarkStart w:id="30" w:name="id15c8d052_1558_4a5d_ad2c_7261cc482a6f_1"/>
      <w:r>
        <w:rPr>
          <w:rFonts w:cs="Times New Roman"/>
          <w:bCs w:val="0"/>
        </w:rPr>
        <w:t>5.2.3</w:t>
      </w:r>
      <w:r>
        <w:rPr>
          <w:rFonts w:cs="Times New Roman"/>
          <w:bCs w:val="0"/>
        </w:rPr>
        <w:tab/>
        <w:t>Obligations of network service providers</w:t>
      </w:r>
      <w:bookmarkEnd w:id="29"/>
      <w:bookmarkEnd w:id="30"/>
    </w:p>
    <w:p w:rsidR="00450E8B" w:rsidRDefault="00450E8B">
      <w:pPr>
        <w:pStyle w:val="NER-RC-List-1-MNum"/>
      </w:pPr>
      <w:r>
        <w:t>(a)</w:t>
      </w:r>
      <w:r>
        <w:tab/>
        <w:t xml:space="preserve">To be registered by </w:t>
      </w:r>
      <w:r>
        <w:rPr>
          <w:i/>
        </w:rPr>
        <w:t>AEMO</w:t>
      </w:r>
      <w:r>
        <w:t xml:space="preserve"> as a </w:t>
      </w:r>
      <w:r>
        <w:rPr>
          <w:i/>
        </w:rPr>
        <w:t>Network Service Provider</w:t>
      </w:r>
      <w:r>
        <w:t xml:space="preserve">, a person must satisfy the relevant requirements specified in Chapter 2 and submit an application to </w:t>
      </w:r>
      <w:r>
        <w:rPr>
          <w:i/>
        </w:rPr>
        <w:t>AEMO</w:t>
      </w:r>
      <w:r>
        <w:t xml:space="preserve"> in such form as </w:t>
      </w:r>
      <w:r>
        <w:rPr>
          <w:i/>
        </w:rPr>
        <w:t>AEMO</w:t>
      </w:r>
      <w:r>
        <w:t xml:space="preserve"> may require.</w:t>
      </w:r>
    </w:p>
    <w:p w:rsidR="00450E8B" w:rsidRDefault="00450E8B">
      <w:pPr>
        <w:pStyle w:val="NER-RC-List-1-MNum"/>
      </w:pPr>
      <w:r>
        <w:t>(b)</w:t>
      </w:r>
      <w:r>
        <w:tab/>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rsidR="00450E8B" w:rsidRDefault="00450E8B">
      <w:pPr>
        <w:pStyle w:val="NER-RC-List-2-MNum"/>
      </w:pPr>
      <w:r>
        <w:t>(1)</w:t>
      </w:r>
      <w:r>
        <w:tab/>
        <w:t>described in schedule 5.1;</w:t>
      </w:r>
    </w:p>
    <w:p w:rsidR="00450E8B" w:rsidRDefault="00450E8B">
      <w:pPr>
        <w:pStyle w:val="NER-RC-List-2-MNum"/>
      </w:pPr>
      <w:r>
        <w:t>(2)</w:t>
      </w:r>
      <w:r>
        <w:tab/>
        <w:t xml:space="preserve">in accordance with any </w:t>
      </w:r>
      <w:r>
        <w:rPr>
          <w:i/>
        </w:rPr>
        <w:t>connection agreement</w:t>
      </w:r>
      <w:r>
        <w:t xml:space="preserve"> with a </w:t>
      </w:r>
      <w:r>
        <w:rPr>
          <w:i/>
        </w:rPr>
        <w:t>Registered Participant</w:t>
      </w:r>
      <w:r>
        <w:t>,</w:t>
      </w:r>
    </w:p>
    <w:p w:rsidR="00450E8B" w:rsidRDefault="00450E8B">
      <w:pPr>
        <w:pStyle w:val="NER-RC-Text-In-1"/>
      </w:pPr>
      <w:r>
        <w:t xml:space="preserve">and if there is an inconsistency between schedule 5.1 and such a </w:t>
      </w:r>
      <w:r>
        <w:rPr>
          <w:i/>
        </w:rPr>
        <w:t>connection agreement</w:t>
      </w:r>
      <w:r>
        <w:t>:</w:t>
      </w:r>
    </w:p>
    <w:p w:rsidR="00450E8B" w:rsidRDefault="00450E8B">
      <w:pPr>
        <w:pStyle w:val="NER-RC-List-2-MNum"/>
      </w:pPr>
      <w:r>
        <w:t>(3)</w:t>
      </w:r>
      <w:r>
        <w:tab/>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schedule 5.1 is to prevail;</w:t>
      </w:r>
    </w:p>
    <w:p w:rsidR="00450E8B" w:rsidRDefault="00450E8B">
      <w:pPr>
        <w:pStyle w:val="NER-RC-List-2-MNum"/>
      </w:pPr>
      <w:r>
        <w:t>(4)</w:t>
      </w:r>
      <w:r>
        <w:tab/>
        <w:t xml:space="preserve">otherwise the </w:t>
      </w:r>
      <w:r>
        <w:rPr>
          <w:i/>
        </w:rPr>
        <w:t>connection agreement</w:t>
      </w:r>
      <w:r>
        <w:t xml:space="preserve"> is to prevail.</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Where the provisions of the </w:t>
      </w:r>
      <w:r>
        <w:rPr>
          <w:i/>
        </w:rPr>
        <w:t>connection agreement</w:t>
      </w:r>
      <w:r>
        <w:t xml:space="preserve"> vary the technical requirements set out in the schedules to this Chapter, the relevant </w:t>
      </w:r>
      <w:r>
        <w:rPr>
          <w:i/>
        </w:rPr>
        <w:t>Network Service Provider</w:t>
      </w:r>
      <w:r>
        <w:t xml:space="preserve"> must report on such variations to </w:t>
      </w:r>
      <w:r>
        <w:rPr>
          <w:i/>
        </w:rPr>
        <w:t>AEMO</w:t>
      </w:r>
      <w:r>
        <w:t xml:space="preserve"> on an annual basis. </w:t>
      </w:r>
      <w:r>
        <w:rPr>
          <w:i/>
        </w:rPr>
        <w:t>AEMO</w:t>
      </w:r>
      <w:r>
        <w:t xml:space="preserve"> must allow access to such information to all other </w:t>
      </w:r>
      <w:r>
        <w:rPr>
          <w:i/>
        </w:rPr>
        <w:t xml:space="preserve">Network </w:t>
      </w:r>
      <w:r>
        <w:rPr>
          <w:i/>
        </w:rPr>
        <w:lastRenderedPageBreak/>
        <w:t>Service Providers</w:t>
      </w:r>
      <w:r>
        <w:t xml:space="preserve"> and the </w:t>
      </w:r>
      <w:r>
        <w:rPr>
          <w:i/>
        </w:rPr>
        <w:t>Network Service Providers</w:t>
      </w:r>
      <w:r>
        <w:t xml:space="preserve"> must keep such information confidential.</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31" w:name="id21327052_0181_4017_ae8b_1350b6069b2a_5"/>
      <w:bookmarkEnd w:id="31"/>
      <w:r>
        <w:t>(d)</w:t>
      </w:r>
      <w:r>
        <w:tab/>
        <w:t xml:space="preserve">A </w:t>
      </w:r>
      <w:r>
        <w:rPr>
          <w:i/>
        </w:rPr>
        <w:t>Network Service Provider</w:t>
      </w:r>
      <w:r>
        <w:t xml:space="preserve"> must:</w:t>
      </w:r>
    </w:p>
    <w:p w:rsidR="00450E8B" w:rsidRDefault="00450E8B">
      <w:pPr>
        <w:pStyle w:val="NER-RC-List-2-MNum"/>
      </w:pPr>
      <w:r>
        <w:t>(1)</w:t>
      </w:r>
      <w:r>
        <w:tab/>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5.3 or 5.3A (as is relevant) to the extent that the </w:t>
      </w:r>
      <w:r>
        <w:rPr>
          <w:i/>
        </w:rPr>
        <w:t>connection point</w:t>
      </w:r>
      <w:r>
        <w:t xml:space="preserve"> relates to its part of the </w:t>
      </w:r>
      <w:r>
        <w:rPr>
          <w:i/>
        </w:rPr>
        <w:t>national grid</w:t>
      </w:r>
      <w:r>
        <w:t>;</w:t>
      </w:r>
    </w:p>
    <w:p w:rsidR="00450E8B" w:rsidRDefault="00450E8B">
      <w:pPr>
        <w:pStyle w:val="NER-RC-List-2-MNum"/>
      </w:pPr>
      <w:r>
        <w:t>(1A)</w:t>
      </w:r>
      <w:r>
        <w:tab/>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5.3 or 5.3A (as is relevant);</w:t>
      </w:r>
    </w:p>
    <w:p w:rsidR="00450E8B" w:rsidRDefault="00450E8B">
      <w:pPr>
        <w:pStyle w:val="NER-RC-List-2-MNum"/>
      </w:pPr>
      <w:r>
        <w:t>(2)</w:t>
      </w:r>
      <w:r>
        <w:tab/>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rsidR="00450E8B" w:rsidRDefault="00450E8B">
      <w:pPr>
        <w:pStyle w:val="NER-RC-List-2-MNum"/>
      </w:pPr>
      <w:r>
        <w:t>(3)</w:t>
      </w:r>
      <w:r>
        <w:tab/>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rule 5.6 in order to seek to achieve </w:t>
      </w:r>
      <w:r>
        <w:rPr>
          <w:i/>
        </w:rPr>
        <w:t>power system</w:t>
      </w:r>
      <w:r>
        <w:t xml:space="preserve"> performance requirements in accordance with schedule 5.1;</w:t>
      </w:r>
    </w:p>
    <w:p w:rsidR="00450E8B" w:rsidRDefault="00450E8B">
      <w:pPr>
        <w:pStyle w:val="NER-RC-List-2-MNum"/>
      </w:pPr>
      <w:r>
        <w:t>(4)</w:t>
      </w:r>
      <w:r>
        <w:tab/>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Part D of Chapter 5;</w:t>
      </w:r>
    </w:p>
    <w:p w:rsidR="00450E8B" w:rsidRDefault="00450E8B">
      <w:pPr>
        <w:pStyle w:val="NER-RC-List-2-MNum"/>
      </w:pPr>
      <w:r>
        <w:t>(5)</w:t>
      </w:r>
      <w:r>
        <w:tab/>
        <w:t xml:space="preserve">permit and participate in inspection and testing of </w:t>
      </w:r>
      <w:r>
        <w:rPr>
          <w:i/>
        </w:rPr>
        <w:t>facilities</w:t>
      </w:r>
      <w:r>
        <w:t xml:space="preserve"> and equipment in accordance with rule 5.7;</w:t>
      </w:r>
    </w:p>
    <w:p w:rsidR="00450E8B" w:rsidRDefault="00450E8B">
      <w:pPr>
        <w:pStyle w:val="NER-RC-List-2-MNum"/>
      </w:pPr>
      <w:r>
        <w:t>(6)</w:t>
      </w:r>
      <w:r>
        <w:tab/>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rule 5.8;</w:t>
      </w:r>
    </w:p>
    <w:p w:rsidR="00450E8B" w:rsidRDefault="00450E8B">
      <w:pPr>
        <w:pStyle w:val="NER-RC-List-2-MNum"/>
      </w:pPr>
      <w:r>
        <w:t>(7)</w:t>
      </w:r>
      <w:r>
        <w:tab/>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rsidR="00450E8B" w:rsidRDefault="00450E8B">
      <w:pPr>
        <w:pStyle w:val="NER-Explain-Title-UNum-In-2"/>
        <w:rPr>
          <w:rFonts w:cs="Times New Roman"/>
          <w:bCs w:val="0"/>
          <w:szCs w:val="24"/>
        </w:rPr>
      </w:pPr>
      <w:r>
        <w:rPr>
          <w:rFonts w:cs="Times New Roman"/>
          <w:bCs w:val="0"/>
          <w:szCs w:val="24"/>
        </w:rPr>
        <w:lastRenderedPageBreak/>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2-MNum"/>
      </w:pPr>
      <w:r>
        <w:t>(8)</w:t>
      </w:r>
      <w:r>
        <w:tab/>
        <w:t>use its reasonable endeavours to ensure that modelling data used for planning, design and operational purposes is complete and accurate and order tests in accordance with rule 5.7 where there are reasonable grounds to question the validity of data;</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2-MNum"/>
      </w:pPr>
      <w:bookmarkStart w:id="32" w:name="id61a89ce4_7443_4088_8c94_3dce8763f0d7_c"/>
      <w:bookmarkEnd w:id="32"/>
      <w:r>
        <w:t>(9)</w:t>
      </w:r>
      <w:r>
        <w:tab/>
        <w:t xml:space="preserve">provide to </w:t>
      </w:r>
      <w:r>
        <w:rPr>
          <w:i/>
        </w:rPr>
        <w:t>AEMO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rsidR="00450E8B" w:rsidRDefault="00450E8B">
      <w:pPr>
        <w:pStyle w:val="NER-RC-List-2-MNum"/>
      </w:pPr>
      <w:r>
        <w:t>(10)</w:t>
      </w:r>
      <w:r>
        <w:tab/>
        <w:t xml:space="preserve">forward to </w:t>
      </w:r>
      <w:r>
        <w:rPr>
          <w:i/>
        </w:rPr>
        <w:t>AEMO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5.3 or 5.3A (as is relevant) is consistent with data used for such purposes by other </w:t>
      </w:r>
      <w:r>
        <w:rPr>
          <w:i/>
        </w:rPr>
        <w:t>Network Service Providers</w:t>
      </w:r>
      <w:r>
        <w:t>;</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2-MNum"/>
      </w:pPr>
      <w:r>
        <w:t>(11)</w:t>
      </w:r>
      <w:r>
        <w:tab/>
        <w:t xml:space="preserve">provide to </w:t>
      </w:r>
      <w:r>
        <w:rPr>
          <w:i/>
        </w:rPr>
        <w:t>AEMO</w:t>
      </w:r>
      <w:r>
        <w:t xml:space="preserve"> the information required from </w:t>
      </w:r>
      <w:r>
        <w:rPr>
          <w:i/>
        </w:rPr>
        <w:t>Generators</w:t>
      </w:r>
      <w:r>
        <w:t xml:space="preserve"> under schedule 5.2 and from </w:t>
      </w:r>
      <w:r>
        <w:rPr>
          <w:i/>
        </w:rPr>
        <w:t>Customers</w:t>
      </w:r>
      <w:r>
        <w:t xml:space="preserve"> under schedule 5.3 and from </w:t>
      </w:r>
      <w:r>
        <w:rPr>
          <w:i/>
        </w:rPr>
        <w:t>Market Network Service Providers</w:t>
      </w:r>
      <w:r>
        <w:t xml:space="preserve"> under schedule 5.3a in relation to a </w:t>
      </w:r>
      <w:r>
        <w:rPr>
          <w:i/>
        </w:rPr>
        <w:t>connection agreement</w:t>
      </w:r>
      <w:r>
        <w:t xml:space="preserve"> and details of any </w:t>
      </w:r>
      <w:r>
        <w:rPr>
          <w:i/>
        </w:rPr>
        <w:t>connection points</w:t>
      </w:r>
      <w:r>
        <w:t xml:space="preserve"> with other </w:t>
      </w:r>
      <w:r>
        <w:rPr>
          <w:i/>
        </w:rPr>
        <w:t>Network Service Providers</w:t>
      </w:r>
      <w:r>
        <w:t>; and</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2-MNum"/>
      </w:pPr>
      <w:bookmarkStart w:id="33" w:name="id8f0c6948_b798_44e4_ac9a_bae8955109e3_1"/>
      <w:bookmarkEnd w:id="33"/>
      <w:r>
        <w:t>(12)</w:t>
      </w:r>
      <w:r>
        <w:tab/>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34" w:name="idde4c22cf_8d7d_4e6e_b12e_fb13a5a87705_d"/>
      <w:bookmarkEnd w:id="34"/>
      <w:r>
        <w:lastRenderedPageBreak/>
        <w:t>(e)</w:t>
      </w:r>
      <w:r>
        <w:tab/>
        <w:t xml:space="preserve">A </w:t>
      </w:r>
      <w:r>
        <w:rPr>
          <w:i/>
        </w:rPr>
        <w:t>Network Service Provider</w:t>
      </w:r>
      <w:r>
        <w:t xml:space="preserve"> (including a </w:t>
      </w:r>
      <w:r>
        <w:rPr>
          <w:i/>
        </w:rPr>
        <w:t>Dedicated Connection Asset Service Provider</w:t>
      </w:r>
      <w:r>
        <w:t xml:space="preserve">) must arrange for operation of that part of the </w:t>
      </w:r>
      <w:r>
        <w:rPr>
          <w:i/>
        </w:rPr>
        <w:t>national grid</w:t>
      </w:r>
      <w:r>
        <w:t xml:space="preserve"> over which it has control in accordance with instructions given by </w:t>
      </w:r>
      <w:r>
        <w:rPr>
          <w:i/>
        </w:rPr>
        <w:t>AEMO</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35" w:name="ida616a240_1b30_4052_8ca4_9bbd7d756403_9"/>
      <w:bookmarkEnd w:id="35"/>
      <w:r>
        <w:t>(e1)</w:t>
      </w:r>
      <w:r>
        <w:tab/>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rsidR="00450E8B" w:rsidRDefault="00450E8B">
      <w:pPr>
        <w:pStyle w:val="NER-RC-List-2-MNum"/>
      </w:pPr>
      <w:r>
        <w:t>(1)</w:t>
      </w:r>
      <w:r>
        <w:tab/>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rsidR="00450E8B" w:rsidRDefault="00450E8B">
      <w:pPr>
        <w:pStyle w:val="NER-RC-List-2-MNum"/>
      </w:pPr>
      <w:bookmarkStart w:id="36" w:name="id18f1fcb6_4950_4b4a_b78a_e818285816d3_9"/>
      <w:bookmarkEnd w:id="36"/>
      <w:r>
        <w:t>(2)</w:t>
      </w:r>
      <w:r>
        <w:tab/>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rsidR="00450E8B" w:rsidRDefault="00450E8B">
      <w:pPr>
        <w:pStyle w:val="NER-RC-List-2-MNum"/>
      </w:pPr>
      <w:r>
        <w:t>(3)</w:t>
      </w:r>
      <w:r>
        <w:tab/>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rsidR="00450E8B" w:rsidRDefault="00450E8B">
      <w:pPr>
        <w:pStyle w:val="NER-RC-List-2-MNum"/>
      </w:pPr>
      <w:r>
        <w:t>(4)</w:t>
      </w:r>
      <w:r>
        <w:tab/>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A </w:t>
      </w:r>
      <w:r>
        <w:rPr>
          <w:i/>
        </w:rPr>
        <w:t>Network Service Provider</w:t>
      </w:r>
      <w:r>
        <w:t xml:space="preserve"> must comply with </w:t>
      </w:r>
      <w:r>
        <w:rPr>
          <w:i/>
        </w:rPr>
        <w:t>applicable regulatory instruments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(g)</w:t>
      </w:r>
      <w:r>
        <w:tab/>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rsidR="00450E8B" w:rsidRDefault="00450E8B">
      <w:pPr>
        <w:pStyle w:val="NER-RC-List-2-MNum"/>
      </w:pPr>
      <w:r>
        <w:t>(1)</w:t>
      </w:r>
      <w:r>
        <w:tab/>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rule 5.3 prior to that equipment being connected to the </w:t>
      </w:r>
      <w:r>
        <w:rPr>
          <w:i/>
        </w:rPr>
        <w:t>network</w:t>
      </w:r>
      <w:r>
        <w:t xml:space="preserve"> of that </w:t>
      </w:r>
      <w:r>
        <w:rPr>
          <w:i/>
        </w:rPr>
        <w:t>Network Service Provider</w:t>
      </w:r>
      <w:r>
        <w:t xml:space="preserve"> or altered (as the case may be);</w:t>
      </w:r>
    </w:p>
    <w:p w:rsidR="00450E8B" w:rsidRDefault="00450E8B">
      <w:pPr>
        <w:pStyle w:val="NER-RC-List-2-MNum"/>
      </w:pPr>
      <w:r>
        <w:lastRenderedPageBreak/>
        <w:t>(2)</w:t>
      </w:r>
      <w:r>
        <w:tab/>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rule 5.6 and schedule 5.3a;</w:t>
      </w:r>
    </w:p>
    <w:p w:rsidR="00450E8B" w:rsidRDefault="00450E8B">
      <w:pPr>
        <w:pStyle w:val="NER-RC-List-2-MNum"/>
      </w:pPr>
      <w:r>
        <w:t>(3)</w:t>
      </w:r>
      <w:r>
        <w:tab/>
        <w:t xml:space="preserve">provide forecast information to the relevant </w:t>
      </w:r>
      <w:r>
        <w:rPr>
          <w:i/>
        </w:rPr>
        <w:t>Network Service Provider</w:t>
      </w:r>
      <w:r>
        <w:t xml:space="preserve"> in accordance with Part D of Chapter 5;</w:t>
      </w:r>
    </w:p>
    <w:p w:rsidR="00450E8B" w:rsidRDefault="00450E8B">
      <w:pPr>
        <w:pStyle w:val="NER-RC-List-2-MNum"/>
      </w:pPr>
      <w:r>
        <w:t>(4)</w:t>
      </w:r>
      <w:r>
        <w:tab/>
        <w:t xml:space="preserve">permit and participate in inspection and testing of </w:t>
      </w:r>
      <w:r>
        <w:rPr>
          <w:i/>
        </w:rPr>
        <w:t>facilities</w:t>
      </w:r>
      <w:r>
        <w:t xml:space="preserve"> and equipment in accordance with rule 5.7;</w:t>
      </w:r>
    </w:p>
    <w:p w:rsidR="00450E8B" w:rsidRDefault="00450E8B">
      <w:pPr>
        <w:pStyle w:val="NER-RC-List-2-MNum"/>
      </w:pPr>
      <w:r>
        <w:t>(5)</w:t>
      </w:r>
      <w:r>
        <w:tab/>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rule 5.8; and</w:t>
      </w:r>
    </w:p>
    <w:p w:rsidR="00450E8B" w:rsidRDefault="00450E8B">
      <w:pPr>
        <w:pStyle w:val="NER-RC-List-2-MNum"/>
      </w:pPr>
      <w:r>
        <w:t>(6)</w:t>
      </w:r>
      <w:r>
        <w:tab/>
      </w:r>
      <w:r>
        <w:rPr>
          <w:rStyle w:val="EM-Bold"/>
        </w:rPr>
        <w:t>[Deleted]</w:t>
      </w:r>
    </w:p>
    <w:p w:rsidR="00450E8B" w:rsidRDefault="00450E8B">
      <w:pPr>
        <w:pStyle w:val="NER-RC-List-2-MNum"/>
      </w:pPr>
      <w:r>
        <w:t>(7)</w:t>
      </w:r>
      <w:r>
        <w:tab/>
        <w:t xml:space="preserve">give notice of intended voluntary permanent </w:t>
      </w:r>
      <w:r>
        <w:rPr>
          <w:i/>
        </w:rPr>
        <w:t>disconnection</w:t>
      </w:r>
      <w:r>
        <w:t xml:space="preserve"> in accordance with rule 5.9.</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(g1)</w:t>
      </w:r>
      <w:r>
        <w:tab/>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(h)</w:t>
      </w:r>
      <w:r>
        <w:tab/>
      </w:r>
      <w:r>
        <w:rPr>
          <w:rStyle w:val="EM-Bold"/>
        </w:rPr>
        <w:t>[Deleted]</w:t>
      </w:r>
    </w:p>
    <w:p w:rsidR="00450E8B" w:rsidRDefault="00450E8B">
      <w:pPr>
        <w:pStyle w:val="NER-RC-List-1-MNum"/>
      </w:pPr>
      <w:r>
        <w:t>(h1)</w:t>
      </w:r>
      <w:r>
        <w:tab/>
      </w:r>
      <w:r>
        <w:rPr>
          <w:rStyle w:val="EM-Bold"/>
        </w:rPr>
        <w:t>[Deleted]</w:t>
      </w:r>
    </w:p>
    <w:p w:rsidR="00450E8B" w:rsidRDefault="00450E8B">
      <w:pPr>
        <w:pStyle w:val="NER-RC-List-1-MNum"/>
      </w:pPr>
      <w:r>
        <w:t>(h2)</w:t>
      </w:r>
      <w:r>
        <w:tab/>
      </w:r>
      <w:r>
        <w:rPr>
          <w:rStyle w:val="EM-Bold"/>
        </w:rPr>
        <w:t>[Deleted]</w:t>
      </w:r>
    </w:p>
    <w:p w:rsidR="00450E8B" w:rsidRDefault="00450E8B">
      <w:pPr>
        <w:pStyle w:val="NER-RC-List-1-MNum"/>
      </w:pPr>
      <w:r>
        <w:t>(h3)</w:t>
      </w:r>
      <w:r>
        <w:tab/>
      </w:r>
      <w:r>
        <w:rPr>
          <w:rStyle w:val="EM-Bold"/>
        </w:rPr>
        <w:t>[Deleted]</w:t>
      </w:r>
    </w:p>
    <w:p w:rsidR="00450E8B" w:rsidRDefault="00450E8B">
      <w:pPr>
        <w:pStyle w:val="NER-RC-List-1-MNum"/>
      </w:pPr>
      <w:r>
        <w:t>(i)</w:t>
      </w:r>
      <w:r>
        <w:tab/>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rsidR="00450E8B" w:rsidRDefault="00450E8B">
      <w:pPr>
        <w:pStyle w:val="NER-RC-List-1-MNum"/>
      </w:pPr>
      <w:r>
        <w:t>(j)</w:t>
      </w:r>
      <w:r>
        <w:tab/>
        <w:t xml:space="preserve">If in </w:t>
      </w:r>
      <w:r>
        <w:rPr>
          <w:i/>
        </w:rPr>
        <w:t>AEMO</w:t>
      </w:r>
      <w:r>
        <w:t xml:space="preserve">’s reasonable opinion, there is a risk a </w:t>
      </w:r>
      <w:r>
        <w:rPr>
          <w:i/>
        </w:rPr>
        <w:t>Network Service Provider</w:t>
      </w:r>
      <w:r>
        <w:t xml:space="preserve">’s </w:t>
      </w:r>
      <w:r>
        <w:rPr>
          <w:i/>
        </w:rPr>
        <w:t>plant</w:t>
      </w:r>
      <w:r>
        <w:t xml:space="preserve"> or equipment will:</w:t>
      </w:r>
    </w:p>
    <w:p w:rsidR="00450E8B" w:rsidRDefault="00450E8B">
      <w:pPr>
        <w:pStyle w:val="NER-RC-List-2-MNum"/>
      </w:pPr>
      <w:r>
        <w:lastRenderedPageBreak/>
        <w:t>(1)</w:t>
      </w:r>
      <w:r>
        <w:tab/>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rsidR="00450E8B" w:rsidRDefault="00450E8B">
      <w:pPr>
        <w:pStyle w:val="NER-RC-List-2-MNum"/>
      </w:pPr>
      <w:r>
        <w:t>(2)</w:t>
      </w:r>
      <w:r>
        <w:tab/>
        <w:t xml:space="preserve">adversely affect the use of a </w:t>
      </w:r>
      <w:r>
        <w:rPr>
          <w:i/>
        </w:rPr>
        <w:t>network</w:t>
      </w:r>
      <w:r>
        <w:t xml:space="preserve"> by a </w:t>
      </w:r>
      <w:r>
        <w:rPr>
          <w:i/>
        </w:rPr>
        <w:t>Network User</w:t>
      </w:r>
      <w:r>
        <w:t>; or</w:t>
      </w:r>
    </w:p>
    <w:p w:rsidR="00450E8B" w:rsidRDefault="00450E8B">
      <w:pPr>
        <w:pStyle w:val="NER-RC-List-2-MNum"/>
      </w:pPr>
      <w:r>
        <w:t>(3)</w:t>
      </w:r>
      <w:r>
        <w:tab/>
        <w:t xml:space="preserve">have an </w:t>
      </w:r>
      <w:r>
        <w:rPr>
          <w:i/>
        </w:rPr>
        <w:t>adverse system strength impact</w:t>
      </w:r>
      <w:r>
        <w:t>,</w:t>
      </w:r>
    </w:p>
    <w:p w:rsidR="00450E8B" w:rsidRDefault="00450E8B">
      <w:pPr>
        <w:pStyle w:val="NER-RC-Para-In-1"/>
      </w:pPr>
      <w:r>
        <w:rPr>
          <w:i/>
        </w:rPr>
        <w:t>AEMO</w:t>
      </w:r>
      <w:r>
        <w:t xml:space="preserve"> may request the </w:t>
      </w:r>
      <w:r>
        <w:rPr>
          <w:i/>
        </w:rPr>
        <w:t>Network Service Provider</w:t>
      </w:r>
      <w:r>
        <w:t xml:space="preserve"> to provide information of the type described in clause 4.3.4(o), and following such a request, the </w:t>
      </w:r>
      <w:r>
        <w:rPr>
          <w:i/>
        </w:rPr>
        <w:t>Network Service Provider</w:t>
      </w:r>
      <w:r>
        <w:t xml:space="preserve"> must provide the information to </w:t>
      </w:r>
      <w:r>
        <w:rPr>
          <w:i/>
        </w:rPr>
        <w:t>AEMO</w:t>
      </w:r>
      <w:r>
        <w:t xml:space="preserve"> and any other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(k)</w:t>
      </w:r>
      <w:r>
        <w:tab/>
        <w:t xml:space="preserve">If in </w:t>
      </w:r>
      <w:r>
        <w:rPr>
          <w:i/>
        </w:rPr>
        <w:t>AEMO</w:t>
      </w:r>
      <w:r>
        <w:t xml:space="preserve">'s reasonable opinion, information of the type described in clause 4.3.4(o) is required to enable a </w:t>
      </w:r>
      <w:r>
        <w:rPr>
          <w:i/>
        </w:rPr>
        <w:t>Network Service Provider</w:t>
      </w:r>
      <w:r>
        <w:t xml:space="preserve"> to conduct the assessment required by clause 5.3.4B,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(l)</w:t>
      </w:r>
      <w:r>
        <w:tab/>
        <w:t xml:space="preserve">All information provided to </w:t>
      </w:r>
      <w:r>
        <w:rPr>
          <w:i/>
        </w:rPr>
        <w:t>AEMO</w:t>
      </w:r>
      <w:r>
        <w:t xml:space="preserve"> and the relevant </w:t>
      </w:r>
      <w:r>
        <w:rPr>
          <w:i/>
        </w:rPr>
        <w:t>Network Service Provider</w:t>
      </w:r>
      <w:r>
        <w:t xml:space="preserve">(s) under paragraphs (j) and (k) must be treated as </w:t>
      </w:r>
      <w:r>
        <w:rPr>
          <w:i/>
        </w:rPr>
        <w:t>confidential information</w:t>
      </w:r>
      <w:r>
        <w:t xml:space="preserve"> by those recipients.</w:t>
      </w:r>
    </w:p>
    <w:p w:rsidR="00450E8B" w:rsidRDefault="00450E8B">
      <w:pPr>
        <w:pStyle w:val="NER-Cl-Title-Lvl-4"/>
        <w:rPr>
          <w:rFonts w:cs="Times New Roman"/>
          <w:bCs w:val="0"/>
        </w:rPr>
      </w:pPr>
      <w:bookmarkStart w:id="37" w:name="Elkera_Print_TOC9186"/>
      <w:bookmarkStart w:id="38" w:name="id1699c58c_bd0c_4d1a_bd65_2469a66c8ac2_0"/>
      <w:r>
        <w:rPr>
          <w:rFonts w:cs="Times New Roman"/>
          <w:bCs w:val="0"/>
        </w:rPr>
        <w:t>5.2.3A</w:t>
      </w:r>
      <w:r>
        <w:rPr>
          <w:rFonts w:cs="Times New Roman"/>
          <w:bCs w:val="0"/>
        </w:rPr>
        <w:tab/>
        <w:t>Obligations of Market Network Service Providers</w:t>
      </w:r>
      <w:bookmarkEnd w:id="37"/>
      <w:bookmarkEnd w:id="38"/>
    </w:p>
    <w:p w:rsidR="00450E8B" w:rsidRDefault="00450E8B">
      <w:pPr>
        <w:pStyle w:val="NER-RC-List-1-MNum"/>
      </w:pPr>
      <w:r>
        <w:t>(a)</w:t>
      </w:r>
      <w:r>
        <w:tab/>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rsidR="00450E8B" w:rsidRDefault="00450E8B">
      <w:pPr>
        <w:pStyle w:val="NER-RC-List-2-MNum"/>
      </w:pPr>
      <w:r>
        <w:t>(1)</w:t>
      </w:r>
      <w:r>
        <w:tab/>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rsidR="00450E8B" w:rsidRDefault="00450E8B">
      <w:pPr>
        <w:pStyle w:val="NER-RC-List-2-MNum"/>
      </w:pPr>
      <w:r>
        <w:t>(2)</w:t>
      </w:r>
      <w:r>
        <w:tab/>
        <w:t xml:space="preserve">adversely affect the use of a </w:t>
      </w:r>
      <w:r>
        <w:rPr>
          <w:i/>
        </w:rPr>
        <w:t>network</w:t>
      </w:r>
      <w:r>
        <w:t xml:space="preserve"> by a </w:t>
      </w:r>
      <w:r>
        <w:rPr>
          <w:i/>
        </w:rPr>
        <w:t>Network User</w:t>
      </w:r>
      <w:r>
        <w:t>; or</w:t>
      </w:r>
    </w:p>
    <w:p w:rsidR="00450E8B" w:rsidRDefault="00450E8B">
      <w:pPr>
        <w:pStyle w:val="NER-RC-List-2-MNum"/>
      </w:pPr>
      <w:r>
        <w:t>(3)</w:t>
      </w:r>
      <w:r>
        <w:tab/>
        <w:t xml:space="preserve">have an </w:t>
      </w:r>
      <w:r>
        <w:rPr>
          <w:i/>
        </w:rPr>
        <w:t>adverse system strength impact</w:t>
      </w:r>
      <w:r>
        <w:t>,</w:t>
      </w:r>
    </w:p>
    <w:p w:rsidR="00450E8B" w:rsidRDefault="00450E8B">
      <w:pPr>
        <w:pStyle w:val="NER-RC-Para-In-1"/>
      </w:pPr>
      <w:r>
        <w:rPr>
          <w:i/>
        </w:rPr>
        <w:t>AEMO</w:t>
      </w:r>
      <w:r>
        <w:t xml:space="preserve"> may request the </w:t>
      </w:r>
      <w:r>
        <w:rPr>
          <w:i/>
        </w:rPr>
        <w:t>Market Network Service Provider</w:t>
      </w:r>
      <w:r>
        <w:t xml:space="preserve"> to provide information of the type described in clause S5.3a.1(a1),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w:t>
      </w:r>
      <w:r>
        <w:lastRenderedPageBreak/>
        <w:t xml:space="preserve">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If in </w:t>
      </w:r>
      <w:r>
        <w:rPr>
          <w:i/>
        </w:rPr>
        <w:t>AEMO</w:t>
      </w:r>
      <w:r>
        <w:t xml:space="preserve">'s reasonable opinion, information of the type described in clause S5.3a.1(a1) is required to enable a </w:t>
      </w:r>
      <w:r>
        <w:rPr>
          <w:i/>
        </w:rPr>
        <w:t>Network Service Provider</w:t>
      </w:r>
      <w:r>
        <w:t xml:space="preserve"> to conduct the assessment required by clause 5.3.4B, AEMO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rsidR="00450E8B" w:rsidRDefault="00450E8B">
      <w:pPr>
        <w:pStyle w:val="NER-Cl-Title-Lvl-4"/>
        <w:rPr>
          <w:rFonts w:cs="Times New Roman"/>
          <w:bCs w:val="0"/>
        </w:rPr>
      </w:pPr>
      <w:bookmarkStart w:id="39" w:name="Elkera_Print_TOC9200"/>
      <w:bookmarkStart w:id="40" w:name="id8bac4cc3_f5a1_417b_a008_f4ffe99fd873_9"/>
      <w:r>
        <w:rPr>
          <w:rFonts w:cs="Times New Roman"/>
          <w:bCs w:val="0"/>
        </w:rPr>
        <w:t>5.2.4</w:t>
      </w:r>
      <w:r>
        <w:rPr>
          <w:rFonts w:cs="Times New Roman"/>
          <w:bCs w:val="0"/>
        </w:rPr>
        <w:tab/>
        <w:t>Obligations of customers</w:t>
      </w:r>
      <w:bookmarkEnd w:id="39"/>
      <w:bookmarkEnd w:id="40"/>
    </w:p>
    <w:p w:rsidR="00450E8B" w:rsidRDefault="00450E8B">
      <w:pPr>
        <w:pStyle w:val="NER-RC-List-1-MNum"/>
      </w:pPr>
      <w:bookmarkStart w:id="41" w:name="idd0a8ca27_582f_4b4b_85ac_96b4d8c9b7eb_0"/>
      <w:bookmarkEnd w:id="41"/>
      <w:r>
        <w:t>(a)</w:t>
      </w:r>
      <w:r>
        <w:tab/>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rsidR="00450E8B" w:rsidRDefault="00450E8B">
      <w:pPr>
        <w:pStyle w:val="NER-RC-List-2-MNum"/>
      </w:pPr>
      <w:bookmarkStart w:id="42" w:name="id0961c6c1_07f3_410d_af33_e50e46502b19_4"/>
      <w:bookmarkEnd w:id="42"/>
      <w:r>
        <w:t>(1)</w:t>
      </w:r>
      <w:r>
        <w:tab/>
        <w:t xml:space="preserve">its </w:t>
      </w:r>
      <w:r>
        <w:rPr>
          <w:i/>
        </w:rPr>
        <w:t>connection agreement</w:t>
      </w:r>
      <w:r>
        <w:t xml:space="preserve"> with a </w:t>
      </w:r>
      <w:r>
        <w:rPr>
          <w:i/>
        </w:rPr>
        <w:t>Network Service Provider</w:t>
      </w:r>
      <w:r>
        <w:t>;</w:t>
      </w:r>
    </w:p>
    <w:p w:rsidR="00450E8B" w:rsidRDefault="00450E8B">
      <w:pPr>
        <w:pStyle w:val="NER-RC-List-2-MNum"/>
      </w:pPr>
      <w:bookmarkStart w:id="43" w:name="id84b50721_b592_4baa_ae7c_a389b5305e64_9"/>
      <w:bookmarkEnd w:id="43"/>
      <w:r>
        <w:t>(2)</w:t>
      </w:r>
      <w:r>
        <w:tab/>
        <w:t xml:space="preserve">subject to clause 5.2.4(a)(1), all applicable </w:t>
      </w:r>
      <w:r>
        <w:rPr>
          <w:i/>
        </w:rPr>
        <w:t>performance standards</w:t>
      </w:r>
      <w:r>
        <w:t>; and</w:t>
      </w:r>
    </w:p>
    <w:p w:rsidR="00450E8B" w:rsidRDefault="00450E8B">
      <w:pPr>
        <w:pStyle w:val="NER-RC-List-2-MNum"/>
      </w:pPr>
      <w:r>
        <w:t>(3)</w:t>
      </w:r>
      <w:r>
        <w:tab/>
        <w:t xml:space="preserve">subject to clause 5.2.4(a)(2), the </w:t>
      </w:r>
      <w:r>
        <w:rPr>
          <w:i/>
        </w:rPr>
        <w:t>system standards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A </w:t>
      </w:r>
      <w:r>
        <w:rPr>
          <w:i/>
        </w:rPr>
        <w:t>Customer</w:t>
      </w:r>
      <w:r>
        <w:t xml:space="preserve"> must:</w:t>
      </w:r>
    </w:p>
    <w:p w:rsidR="00450E8B" w:rsidRDefault="00450E8B">
      <w:pPr>
        <w:pStyle w:val="NER-RC-List-2-MNum"/>
      </w:pPr>
      <w:r>
        <w:t>(1)</w:t>
      </w:r>
      <w:r>
        <w:tab/>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rule 5.3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rsidR="00450E8B" w:rsidRDefault="00450E8B">
      <w:pPr>
        <w:pStyle w:val="NER-RC-List-2-MNum"/>
      </w:pPr>
      <w:r>
        <w:lastRenderedPageBreak/>
        <w:t>(2)</w:t>
      </w:r>
      <w:r>
        <w:tab/>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rule 5.6 and schedule 5.3;</w:t>
      </w:r>
    </w:p>
    <w:p w:rsidR="00450E8B" w:rsidRDefault="00450E8B">
      <w:pPr>
        <w:pStyle w:val="NER-RC-List-2-MNum"/>
      </w:pPr>
      <w:r>
        <w:t>(3)</w:t>
      </w:r>
      <w:r>
        <w:tab/>
        <w:t xml:space="preserve">provide </w:t>
      </w:r>
      <w:r>
        <w:rPr>
          <w:i/>
        </w:rPr>
        <w:t>load</w:t>
      </w:r>
      <w:r>
        <w:t xml:space="preserve"> forecast information to the relevant </w:t>
      </w:r>
      <w:r>
        <w:rPr>
          <w:i/>
        </w:rPr>
        <w:t>Network Service Provider</w:t>
      </w:r>
      <w:r>
        <w:t xml:space="preserve"> in accordance with Part D of Chapter 5;</w:t>
      </w:r>
    </w:p>
    <w:p w:rsidR="00450E8B" w:rsidRDefault="00450E8B">
      <w:pPr>
        <w:pStyle w:val="NER-RC-List-2-MNum"/>
      </w:pPr>
      <w:r>
        <w:t>(4)</w:t>
      </w:r>
      <w:r>
        <w:tab/>
        <w:t xml:space="preserve">permit and participate in inspection and testing of </w:t>
      </w:r>
      <w:r>
        <w:rPr>
          <w:i/>
        </w:rPr>
        <w:t>facilities</w:t>
      </w:r>
      <w:r>
        <w:t xml:space="preserve"> and equipment in accordance with rule 5.7;</w:t>
      </w:r>
    </w:p>
    <w:p w:rsidR="00450E8B" w:rsidRDefault="00450E8B">
      <w:pPr>
        <w:pStyle w:val="NER-RC-List-2-MNum"/>
      </w:pPr>
      <w:r>
        <w:t>(5)</w:t>
      </w:r>
      <w:r>
        <w:tab/>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rule 5.8; and</w:t>
      </w:r>
    </w:p>
    <w:p w:rsidR="00450E8B" w:rsidRDefault="00450E8B">
      <w:pPr>
        <w:pStyle w:val="NER-RC-List-2-MNum"/>
      </w:pPr>
      <w:r>
        <w:t>(6)</w:t>
      </w:r>
      <w:r>
        <w:tab/>
      </w:r>
      <w:r>
        <w:rPr>
          <w:rStyle w:val="EM-Bold"/>
        </w:rPr>
        <w:t>[Deleted]</w:t>
      </w:r>
    </w:p>
    <w:p w:rsidR="00450E8B" w:rsidRDefault="00450E8B">
      <w:pPr>
        <w:pStyle w:val="NER-RC-List-2-MNum"/>
      </w:pPr>
      <w:r>
        <w:t>(7)</w:t>
      </w:r>
      <w:r>
        <w:tab/>
        <w:t xml:space="preserve">give notice of any intended voluntary permanent </w:t>
      </w:r>
      <w:r>
        <w:rPr>
          <w:i/>
        </w:rPr>
        <w:t>disconnection</w:t>
      </w:r>
      <w:r>
        <w:t xml:space="preserve"> in accordance with rule 5.9.</w:t>
      </w:r>
    </w:p>
    <w:p w:rsidR="00450E8B" w:rsidRDefault="00450E8B">
      <w:pPr>
        <w:pStyle w:val="NER-RC-List-1-MNum"/>
      </w:pPr>
      <w:r>
        <w:t>(c)</w:t>
      </w:r>
      <w:r>
        <w:tab/>
        <w:t xml:space="preserve">If in </w:t>
      </w:r>
      <w:r>
        <w:rPr>
          <w:i/>
        </w:rPr>
        <w:t>AEMO</w:t>
      </w:r>
      <w:r>
        <w:t xml:space="preserve">’s reasonable opinion, there is a risk that a </w:t>
      </w:r>
      <w:r>
        <w:rPr>
          <w:i/>
        </w:rPr>
        <w:t>Customer</w:t>
      </w:r>
      <w:r>
        <w:t xml:space="preserve">’s </w:t>
      </w:r>
      <w:r>
        <w:rPr>
          <w:i/>
        </w:rPr>
        <w:t>plant</w:t>
      </w:r>
      <w:r>
        <w:t xml:space="preserve"> will:</w:t>
      </w:r>
    </w:p>
    <w:p w:rsidR="00450E8B" w:rsidRDefault="00450E8B">
      <w:pPr>
        <w:pStyle w:val="NER-RC-List-2-MNum"/>
      </w:pPr>
      <w:r>
        <w:t>(1)</w:t>
      </w:r>
      <w:r>
        <w:tab/>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rsidR="00450E8B" w:rsidRDefault="00450E8B">
      <w:pPr>
        <w:pStyle w:val="NER-RC-List-2-MNum"/>
      </w:pPr>
      <w:r>
        <w:t>(2)</w:t>
      </w:r>
      <w:r>
        <w:tab/>
        <w:t xml:space="preserve">adversely affect the use of a </w:t>
      </w:r>
      <w:r>
        <w:rPr>
          <w:i/>
        </w:rPr>
        <w:t>network</w:t>
      </w:r>
      <w:r>
        <w:t xml:space="preserve"> by a </w:t>
      </w:r>
      <w:r>
        <w:rPr>
          <w:i/>
        </w:rPr>
        <w:t>Network User</w:t>
      </w:r>
      <w:r>
        <w:t>; or</w:t>
      </w:r>
    </w:p>
    <w:p w:rsidR="00450E8B" w:rsidRDefault="00450E8B">
      <w:pPr>
        <w:pStyle w:val="NER-RC-List-2-MNum"/>
      </w:pPr>
      <w:r>
        <w:t>(3)</w:t>
      </w:r>
      <w:r>
        <w:tab/>
        <w:t xml:space="preserve">have an </w:t>
      </w:r>
      <w:r>
        <w:rPr>
          <w:i/>
        </w:rPr>
        <w:t>adverse system strength impact</w:t>
      </w:r>
      <w:r>
        <w:t>,</w:t>
      </w:r>
    </w:p>
    <w:p w:rsidR="00450E8B" w:rsidRDefault="00450E8B">
      <w:pPr>
        <w:pStyle w:val="NER-RC-Para-In-1"/>
      </w:pPr>
      <w:r>
        <w:rPr>
          <w:i/>
        </w:rPr>
        <w:t>AEMO</w:t>
      </w:r>
      <w:r>
        <w:t xml:space="preserve"> may request a </w:t>
      </w:r>
      <w:r>
        <w:rPr>
          <w:i/>
        </w:rPr>
        <w:t>Customer</w:t>
      </w:r>
      <w:r>
        <w:t xml:space="preserve"> to which Schedule 5.3 applies to provide information of the type described in clause S5.3.1(a1), and following such a request, the </w:t>
      </w:r>
      <w:r>
        <w:rPr>
          <w:i/>
        </w:rPr>
        <w:t>Customer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If in </w:t>
      </w:r>
      <w:r>
        <w:rPr>
          <w:i/>
        </w:rPr>
        <w:t>AEMO</w:t>
      </w:r>
      <w:r>
        <w:t xml:space="preserve">'s reasonable opinion, information of the type described in clause S5.3.1(a1) is required to enable a </w:t>
      </w:r>
      <w:r>
        <w:rPr>
          <w:i/>
        </w:rPr>
        <w:t>Network Service Provider</w:t>
      </w:r>
      <w:r>
        <w:t xml:space="preserve"> to conduct the assessment required by clause 5.3.4B, </w:t>
      </w:r>
      <w:r>
        <w:rPr>
          <w:i/>
        </w:rPr>
        <w:t>AEMO</w:t>
      </w:r>
      <w:r>
        <w:t xml:space="preserve"> may request a </w:t>
      </w:r>
      <w:r>
        <w:rPr>
          <w:i/>
        </w:rPr>
        <w:t>Customer</w:t>
      </w:r>
      <w:r>
        <w:t xml:space="preserve"> to which Schedule 5.3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All information provided to </w:t>
      </w:r>
      <w:r>
        <w:rPr>
          <w:i/>
        </w:rPr>
        <w:t>AEMO</w:t>
      </w:r>
      <w:r>
        <w:t xml:space="preserve"> and the relevant </w:t>
      </w:r>
      <w:r>
        <w:rPr>
          <w:i/>
        </w:rPr>
        <w:t>Network Service Provider</w:t>
      </w:r>
      <w:r>
        <w:t xml:space="preserve">(s) under paragraphs (c) and (d) must be treated as </w:t>
      </w:r>
      <w:r>
        <w:rPr>
          <w:i/>
        </w:rPr>
        <w:t>confidential information</w:t>
      </w:r>
      <w:r>
        <w:t xml:space="preserve"> by those recipients.</w:t>
      </w:r>
    </w:p>
    <w:p w:rsidR="00450E8B" w:rsidRDefault="00450E8B">
      <w:pPr>
        <w:pStyle w:val="NER-Cl-Title-Lvl-4"/>
        <w:rPr>
          <w:rFonts w:cs="Times New Roman"/>
          <w:bCs w:val="0"/>
        </w:rPr>
      </w:pPr>
      <w:bookmarkStart w:id="44" w:name="Elkera_Print_TOC9238"/>
      <w:bookmarkStart w:id="45" w:name="id73761b80_965c_4d14_b7c0_a31789e726a7_8"/>
      <w:r>
        <w:rPr>
          <w:rFonts w:cs="Times New Roman"/>
          <w:bCs w:val="0"/>
        </w:rPr>
        <w:t>5.2.5</w:t>
      </w:r>
      <w:r>
        <w:rPr>
          <w:rFonts w:cs="Times New Roman"/>
          <w:bCs w:val="0"/>
        </w:rPr>
        <w:tab/>
        <w:t>Obligations of Generators</w:t>
      </w:r>
      <w:bookmarkEnd w:id="44"/>
      <w:bookmarkEnd w:id="45"/>
    </w:p>
    <w:p w:rsidR="00450E8B" w:rsidRDefault="00450E8B">
      <w:pPr>
        <w:pStyle w:val="NER-RC-List-1-MNum"/>
      </w:pPr>
      <w:r>
        <w:t>(a)</w:t>
      </w:r>
      <w:r>
        <w:tab/>
        <w:t xml:space="preserve">A </w:t>
      </w:r>
      <w:r>
        <w:rPr>
          <w:i/>
        </w:rPr>
        <w:t>Generator</w:t>
      </w:r>
      <w:r>
        <w:t xml:space="preserve"> must plan and design its </w:t>
      </w:r>
      <w:r>
        <w:rPr>
          <w:i/>
        </w:rPr>
        <w:t>facilities</w:t>
      </w:r>
      <w:r>
        <w:t xml:space="preserve"> and ensure that they are operated to comply with:</w:t>
      </w:r>
    </w:p>
    <w:p w:rsidR="00450E8B" w:rsidRDefault="00450E8B">
      <w:pPr>
        <w:pStyle w:val="NER-RC-List-2-MNum"/>
      </w:pPr>
      <w:bookmarkStart w:id="46" w:name="idc1eb41a0_d36a_4abc_ae39_44bc658ba089_d"/>
      <w:bookmarkEnd w:id="46"/>
      <w:r>
        <w:t>(1)</w:t>
      </w:r>
      <w:r>
        <w:tab/>
        <w:t xml:space="preserve">the </w:t>
      </w:r>
      <w:r>
        <w:rPr>
          <w:i/>
        </w:rPr>
        <w:t>performance standards</w:t>
      </w:r>
      <w:r>
        <w:t xml:space="preserve"> applicable to those </w:t>
      </w:r>
      <w:r>
        <w:rPr>
          <w:i/>
        </w:rPr>
        <w:t>facilities</w:t>
      </w:r>
      <w:r>
        <w:t>;</w:t>
      </w:r>
    </w:p>
    <w:p w:rsidR="00450E8B" w:rsidRDefault="00450E8B">
      <w:pPr>
        <w:pStyle w:val="NER-RC-List-2-MNum"/>
      </w:pPr>
      <w:bookmarkStart w:id="47" w:name="id9a1ac39d_b6e0_4b6f_85f3_aae5f125d1de_f"/>
      <w:bookmarkEnd w:id="47"/>
      <w:r>
        <w:t>(2)</w:t>
      </w:r>
      <w:r>
        <w:tab/>
        <w:t xml:space="preserve">subject to subparagraph (1), its </w:t>
      </w:r>
      <w:r>
        <w:rPr>
          <w:i/>
        </w:rPr>
        <w:t>connection agreement</w:t>
      </w:r>
      <w:r>
        <w:t xml:space="preserve"> applicable to those </w:t>
      </w:r>
      <w:r>
        <w:rPr>
          <w:i/>
        </w:rPr>
        <w:t>facilities</w:t>
      </w:r>
      <w:r>
        <w:t>; and</w:t>
      </w:r>
    </w:p>
    <w:p w:rsidR="00450E8B" w:rsidRDefault="00450E8B">
      <w:pPr>
        <w:pStyle w:val="NER-RC-List-2-MNum"/>
      </w:pPr>
      <w:r>
        <w:t>(3)</w:t>
      </w:r>
      <w:r>
        <w:tab/>
        <w:t xml:space="preserve">subject to subparagraph (2), the </w:t>
      </w:r>
      <w:r>
        <w:rPr>
          <w:i/>
        </w:rPr>
        <w:t>system standards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A </w:t>
      </w:r>
      <w:r>
        <w:rPr>
          <w:i/>
        </w:rPr>
        <w:t>Generator</w:t>
      </w:r>
      <w:r>
        <w:t xml:space="preserve"> must:</w:t>
      </w:r>
    </w:p>
    <w:p w:rsidR="00450E8B" w:rsidRDefault="00450E8B">
      <w:pPr>
        <w:pStyle w:val="NER-RC-List-2-MNum"/>
      </w:pPr>
      <w:r>
        <w:t>(1)</w:t>
      </w:r>
      <w:r>
        <w:tab/>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rule 5.3 prior to that </w:t>
      </w:r>
      <w:r>
        <w:rPr>
          <w:i/>
        </w:rPr>
        <w:t>generating plant</w:t>
      </w:r>
      <w:r>
        <w:t xml:space="preserve"> being </w:t>
      </w:r>
      <w:r>
        <w:rPr>
          <w:i/>
        </w:rPr>
        <w:t>connected</w:t>
      </w:r>
      <w:r>
        <w:t xml:space="preserve"> to the </w:t>
      </w:r>
      <w:r>
        <w:rPr>
          <w:i/>
        </w:rPr>
        <w:t>network</w:t>
      </w:r>
      <w:r>
        <w:t xml:space="preserve"> of that provider;</w:t>
      </w:r>
    </w:p>
    <w:p w:rsidR="00450E8B" w:rsidRDefault="00450E8B">
      <w:pPr>
        <w:pStyle w:val="NER-RC-List-2-MNum"/>
      </w:pPr>
      <w:r>
        <w:t>(2)</w:t>
      </w:r>
      <w:r>
        <w:tab/>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provider in accordance with rule 5.6 and schedule 5.2;</w:t>
      </w:r>
    </w:p>
    <w:p w:rsidR="00450E8B" w:rsidRDefault="00450E8B">
      <w:pPr>
        <w:pStyle w:val="NER-RC-List-2-MNum"/>
      </w:pPr>
      <w:r>
        <w:t>(3)</w:t>
      </w:r>
      <w:r>
        <w:tab/>
        <w:t xml:space="preserve">provide </w:t>
      </w:r>
      <w:r>
        <w:rPr>
          <w:i/>
        </w:rPr>
        <w:t>generation</w:t>
      </w:r>
      <w:r>
        <w:t xml:space="preserve"> forecast information to the relevant </w:t>
      </w:r>
      <w:r>
        <w:rPr>
          <w:i/>
        </w:rPr>
        <w:t>Network Service Provider</w:t>
      </w:r>
      <w:r>
        <w:t xml:space="preserve"> in accordance with Part D of Chapter 5;</w:t>
      </w:r>
    </w:p>
    <w:p w:rsidR="00450E8B" w:rsidRDefault="00450E8B">
      <w:pPr>
        <w:pStyle w:val="NER-RC-List-2-MNum"/>
      </w:pPr>
      <w:r>
        <w:t>(4)</w:t>
      </w:r>
      <w:r>
        <w:tab/>
        <w:t xml:space="preserve">permit and participate in inspection and testing of </w:t>
      </w:r>
      <w:r>
        <w:rPr>
          <w:i/>
        </w:rPr>
        <w:t>facilities</w:t>
      </w:r>
      <w:r>
        <w:t xml:space="preserve"> and equipment in accordance with rule 5.7;</w:t>
      </w:r>
    </w:p>
    <w:p w:rsidR="00450E8B" w:rsidRDefault="00450E8B">
      <w:pPr>
        <w:pStyle w:val="NER-RC-List-2-MNum"/>
      </w:pPr>
      <w:r>
        <w:t>(5)</w:t>
      </w:r>
      <w:r>
        <w:tab/>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rule 5.8; and</w:t>
      </w:r>
    </w:p>
    <w:p w:rsidR="00450E8B" w:rsidRDefault="00450E8B">
      <w:pPr>
        <w:pStyle w:val="NER-RC-List-2-MNum"/>
      </w:pPr>
      <w:r>
        <w:t>(6)</w:t>
      </w:r>
      <w:r>
        <w:tab/>
        <w:t xml:space="preserve">give notice of intended voluntary permanent </w:t>
      </w:r>
      <w:r>
        <w:rPr>
          <w:i/>
        </w:rPr>
        <w:t>disconnection</w:t>
      </w:r>
      <w:r>
        <w:t xml:space="preserve"> in accordance with rule 5.9.</w:t>
      </w:r>
    </w:p>
    <w:p w:rsidR="00450E8B" w:rsidRDefault="00450E8B">
      <w:pPr>
        <w:pStyle w:val="NER-RC-List-1-MNum"/>
      </w:pPr>
      <w:r>
        <w:lastRenderedPageBreak/>
        <w:t>(c)</w:t>
      </w:r>
      <w:r>
        <w:tab/>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If in </w:t>
      </w:r>
      <w:r>
        <w:rPr>
          <w:i/>
        </w:rPr>
        <w:t>AEMO</w:t>
      </w:r>
      <w:r>
        <w:t xml:space="preserve">’s reasonable opinion, there is a risk that a </w:t>
      </w:r>
      <w:r>
        <w:rPr>
          <w:i/>
        </w:rPr>
        <w:t>Generator’s plant</w:t>
      </w:r>
      <w:r>
        <w:t xml:space="preserve"> will:</w:t>
      </w:r>
    </w:p>
    <w:p w:rsidR="00450E8B" w:rsidRDefault="00450E8B">
      <w:pPr>
        <w:pStyle w:val="NER-RC-List-2-MNum"/>
      </w:pPr>
      <w:r>
        <w:t>(1)</w:t>
      </w:r>
      <w:r>
        <w:tab/>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rsidR="00450E8B" w:rsidRDefault="00450E8B">
      <w:pPr>
        <w:pStyle w:val="NER-RC-List-2-MNum"/>
      </w:pPr>
      <w:r>
        <w:t>(2)</w:t>
      </w:r>
      <w:r>
        <w:tab/>
        <w:t xml:space="preserve">adversely affect the use of a </w:t>
      </w:r>
      <w:r>
        <w:rPr>
          <w:i/>
        </w:rPr>
        <w:t>network</w:t>
      </w:r>
      <w:r>
        <w:t xml:space="preserve"> by a </w:t>
      </w:r>
      <w:r>
        <w:rPr>
          <w:i/>
        </w:rPr>
        <w:t>Network User</w:t>
      </w:r>
      <w:r>
        <w:t>; or</w:t>
      </w:r>
    </w:p>
    <w:p w:rsidR="00450E8B" w:rsidRDefault="00450E8B">
      <w:pPr>
        <w:pStyle w:val="NER-RC-List-2-MNum"/>
      </w:pPr>
      <w:r>
        <w:t>(3)</w:t>
      </w:r>
      <w:r>
        <w:tab/>
        <w:t xml:space="preserve">have an </w:t>
      </w:r>
      <w:r>
        <w:rPr>
          <w:i/>
        </w:rPr>
        <w:t>adverse system strength impact</w:t>
      </w:r>
      <w:r>
        <w:t>,</w:t>
      </w:r>
    </w:p>
    <w:p w:rsidR="00450E8B" w:rsidRDefault="00450E8B">
      <w:pPr>
        <w:pStyle w:val="NER-RC-Para-In-1"/>
      </w:pPr>
      <w:r>
        <w:rPr>
          <w:i/>
        </w:rPr>
        <w:t>AEMO</w:t>
      </w:r>
      <w:r>
        <w:t xml:space="preserve"> may request a </w:t>
      </w:r>
      <w:r>
        <w:rPr>
          <w:i/>
        </w:rPr>
        <w:t>Generator</w:t>
      </w:r>
      <w:r>
        <w:t xml:space="preserve"> to provide information of the type described in clause S5.2.4, and following such a request, the </w:t>
      </w:r>
      <w:r>
        <w:rPr>
          <w:i/>
        </w:rPr>
        <w:t>Generator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If in </w:t>
      </w:r>
      <w:r>
        <w:rPr>
          <w:i/>
        </w:rPr>
        <w:t>AEMO</w:t>
      </w:r>
      <w:r>
        <w:t xml:space="preserve">'s reasonable opinion, information of the type described in clause S5.2.4 is required to enable a </w:t>
      </w:r>
      <w:r>
        <w:rPr>
          <w:i/>
        </w:rPr>
        <w:t>Network Service Provider</w:t>
      </w:r>
      <w:r>
        <w:t xml:space="preserve"> to conduct the assessment required by clause 5.3.4B,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All information provided to </w:t>
      </w:r>
      <w:r>
        <w:rPr>
          <w:i/>
        </w:rPr>
        <w:t>AEMO</w:t>
      </w:r>
      <w:r>
        <w:t xml:space="preserve"> and the relevant </w:t>
      </w:r>
      <w:r>
        <w:rPr>
          <w:i/>
        </w:rPr>
        <w:t>Network Service Provider</w:t>
      </w:r>
      <w:r>
        <w:t xml:space="preserve">(s) under paragraphs (c) and (d) must be treated as </w:t>
      </w:r>
      <w:r>
        <w:rPr>
          <w:i/>
        </w:rPr>
        <w:t>confidential information</w:t>
      </w:r>
      <w:r>
        <w:t xml:space="preserve"> by those recipients.</w:t>
      </w:r>
    </w:p>
    <w:p w:rsidR="00450E8B" w:rsidRDefault="00450E8B">
      <w:pPr>
        <w:pStyle w:val="NER-Cl-Title-Lvl-4"/>
        <w:rPr>
          <w:rFonts w:cs="Times New Roman"/>
          <w:bCs w:val="0"/>
        </w:rPr>
      </w:pPr>
      <w:bookmarkStart w:id="48" w:name="Elkera_Print_TOC9276"/>
      <w:bookmarkStart w:id="49" w:name="id59032915_8f06_47ab_8592_919f8252f5d9_4"/>
      <w:r>
        <w:rPr>
          <w:rFonts w:cs="Times New Roman"/>
          <w:bCs w:val="0"/>
        </w:rPr>
        <w:t>5.2.6</w:t>
      </w:r>
      <w:r>
        <w:rPr>
          <w:rFonts w:cs="Times New Roman"/>
          <w:bCs w:val="0"/>
        </w:rPr>
        <w:tab/>
        <w:t>Obligations of AEMO</w:t>
      </w:r>
      <w:bookmarkEnd w:id="48"/>
      <w:bookmarkEnd w:id="49"/>
    </w:p>
    <w:p w:rsidR="00450E8B" w:rsidRDefault="00450E8B">
      <w:pPr>
        <w:pStyle w:val="NER-RC-List-1-MNum"/>
      </w:pPr>
      <w:r>
        <w:t>(a)</w:t>
      </w:r>
      <w:r>
        <w:tab/>
      </w: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clause </w:t>
      </w:r>
      <w:r>
        <w:lastRenderedPageBreak/>
        <w:t xml:space="preserve">5.2.3(d)(12).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rsidR="00450E8B" w:rsidRDefault="00450E8B">
      <w:pPr>
        <w:pStyle w:val="NER-Cl-Title-Lvl-4"/>
        <w:rPr>
          <w:rFonts w:cs="Times New Roman"/>
          <w:bCs w:val="0"/>
        </w:rPr>
      </w:pPr>
      <w:bookmarkStart w:id="50" w:name="Elkera_Print_TOC9280"/>
      <w:bookmarkStart w:id="51" w:name="idb93c8aa9_7d82_4d0a_95b7_22045ca29994_c"/>
      <w:r>
        <w:rPr>
          <w:rFonts w:cs="Times New Roman"/>
          <w:bCs w:val="0"/>
        </w:rPr>
        <w:t>5.2.7</w:t>
      </w:r>
      <w:r>
        <w:rPr>
          <w:rFonts w:cs="Times New Roman"/>
          <w:bCs w:val="0"/>
        </w:rPr>
        <w:tab/>
        <w:t>Obligations of Dedicated Connection Asset Service Providers</w:t>
      </w:r>
      <w:bookmarkEnd w:id="50"/>
      <w:bookmarkEnd w:id="51"/>
    </w:p>
    <w:p w:rsidR="00450E8B" w:rsidRDefault="00450E8B">
      <w:pPr>
        <w:pStyle w:val="NER-RC-List-1-MNum"/>
      </w:pPr>
      <w:r>
        <w:t>(a)</w:t>
      </w:r>
      <w:r>
        <w:tab/>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Chapter 2.</w:t>
      </w:r>
    </w:p>
    <w:p w:rsidR="00450E8B" w:rsidRDefault="00450E8B">
      <w:pPr>
        <w:pStyle w:val="NER-RC-List-1-MNum"/>
      </w:pPr>
      <w:r>
        <w:t>(b)</w:t>
      </w:r>
      <w:r>
        <w:tab/>
        <w:t xml:space="preserve">A </w:t>
      </w:r>
      <w:r>
        <w:rPr>
          <w:i/>
        </w:rPr>
        <w:t>Dedicated Connection Asset Service Provider</w:t>
      </w:r>
      <w:r>
        <w:t xml:space="preserve"> must plan and design its </w:t>
      </w:r>
      <w:r>
        <w:rPr>
          <w:i/>
        </w:rPr>
        <w:t>dedicated connection assets</w:t>
      </w:r>
      <w:r>
        <w:t xml:space="preserve"> and ensure that they are operated to comply with:</w:t>
      </w:r>
    </w:p>
    <w:p w:rsidR="00450E8B" w:rsidRDefault="00450E8B">
      <w:pPr>
        <w:pStyle w:val="NER-RC-List-2-MNum"/>
      </w:pPr>
      <w:r>
        <w:t>(1)</w:t>
      </w:r>
      <w:r>
        <w:tab/>
        <w:t xml:space="preserve">the </w:t>
      </w:r>
      <w:r>
        <w:rPr>
          <w:i/>
        </w:rPr>
        <w:t>performance standards</w:t>
      </w:r>
      <w:r>
        <w:t xml:space="preserve"> applicable to those </w:t>
      </w:r>
      <w:r>
        <w:rPr>
          <w:i/>
        </w:rPr>
        <w:t>facilities connected</w:t>
      </w:r>
      <w:r>
        <w:t xml:space="preserve"> to those </w:t>
      </w:r>
      <w:r>
        <w:rPr>
          <w:i/>
        </w:rPr>
        <w:t>dedicated connection assets</w:t>
      </w:r>
      <w:r>
        <w:t>;</w:t>
      </w:r>
    </w:p>
    <w:p w:rsidR="00450E8B" w:rsidRDefault="00450E8B">
      <w:pPr>
        <w:pStyle w:val="NER-RC-List-2-MNum"/>
      </w:pPr>
      <w:r>
        <w:t>(2)</w:t>
      </w:r>
      <w:r>
        <w:tab/>
        <w:t xml:space="preserve">subject to subparagraph (1), its </w:t>
      </w:r>
      <w:r>
        <w:rPr>
          <w:i/>
        </w:rPr>
        <w:t xml:space="preserve">connection agreement </w:t>
      </w:r>
      <w:r>
        <w:t xml:space="preserve">applicable to those </w:t>
      </w:r>
      <w:r>
        <w:rPr>
          <w:i/>
        </w:rPr>
        <w:t>dedicated connection assets</w:t>
      </w:r>
      <w:r>
        <w:t>; and</w:t>
      </w:r>
    </w:p>
    <w:p w:rsidR="00450E8B" w:rsidRDefault="00450E8B">
      <w:pPr>
        <w:pStyle w:val="NER-RC-List-2-MNum"/>
      </w:pPr>
      <w:r>
        <w:t>(3)</w:t>
      </w:r>
      <w:r>
        <w:tab/>
        <w:t xml:space="preserve">subject to subparagraph (2), the </w:t>
      </w:r>
      <w:r>
        <w:rPr>
          <w:i/>
        </w:rPr>
        <w:t>system standards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A </w:t>
      </w:r>
      <w:r>
        <w:rPr>
          <w:i/>
        </w:rPr>
        <w:t>Dedicated Connection Asset Service Provider</w:t>
      </w:r>
      <w:r>
        <w:t xml:space="preserve"> for a </w:t>
      </w:r>
      <w:r>
        <w:rPr>
          <w:i/>
        </w:rPr>
        <w:t>large dedicated connection asset</w:t>
      </w:r>
      <w:r>
        <w:t xml:space="preserve"> must prepare, maintain and publish an </w:t>
      </w:r>
      <w:r>
        <w:rPr>
          <w:i/>
        </w:rPr>
        <w:t>access policy</w:t>
      </w:r>
      <w:r>
        <w:t xml:space="preserve"> in accordance with clause 5.2A.8.</w:t>
      </w:r>
    </w:p>
    <w:p w:rsidR="00450E8B" w:rsidRDefault="00450E8B">
      <w:pPr>
        <w:pStyle w:val="NER-RC-List-1-MNum"/>
      </w:pPr>
      <w:r>
        <w:t>(d)</w:t>
      </w:r>
      <w:r>
        <w:tab/>
        <w:t xml:space="preserve">A </w:t>
      </w:r>
      <w:r>
        <w:rPr>
          <w:i/>
        </w:rPr>
        <w:t>Dedicated Connection Asset Service Provider</w:t>
      </w:r>
      <w:r>
        <w:t xml:space="preserve"> must:</w:t>
      </w:r>
    </w:p>
    <w:p w:rsidR="00450E8B" w:rsidRDefault="00450E8B">
      <w:pPr>
        <w:pStyle w:val="NER-RC-List-2-MNum"/>
      </w:pPr>
      <w:r>
        <w:t>(1)</w:t>
      </w:r>
      <w:r>
        <w:tab/>
        <w:t xml:space="preserve">permit and participate in inspection and testing of </w:t>
      </w:r>
      <w:r>
        <w:rPr>
          <w:i/>
        </w:rPr>
        <w:t>facilities</w:t>
      </w:r>
      <w:r>
        <w:t xml:space="preserve"> and equipment in accordance with rule 5.7;</w:t>
      </w:r>
    </w:p>
    <w:p w:rsidR="00450E8B" w:rsidRDefault="00450E8B">
      <w:pPr>
        <w:pStyle w:val="NER-RC-List-2-MNum"/>
      </w:pPr>
      <w:r>
        <w:t>(2)</w:t>
      </w:r>
      <w:r>
        <w:tab/>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rule 5.8;</w:t>
      </w:r>
    </w:p>
    <w:p w:rsidR="00450E8B" w:rsidRDefault="00450E8B">
      <w:pPr>
        <w:pStyle w:val="NER-RC-List-2-MNum"/>
      </w:pPr>
      <w:r>
        <w:t>(3)</w:t>
      </w:r>
      <w:r>
        <w:tab/>
        <w:t xml:space="preserve">give notice of intended voluntary permanent </w:t>
      </w:r>
      <w:r>
        <w:rPr>
          <w:i/>
        </w:rPr>
        <w:t>disconnection</w:t>
      </w:r>
      <w:r>
        <w:t xml:space="preserve"> in accordance with rule 5.9; and</w:t>
      </w:r>
    </w:p>
    <w:p w:rsidR="00450E8B" w:rsidRDefault="00450E8B">
      <w:pPr>
        <w:pStyle w:val="NER-RC-List-2-MNum"/>
      </w:pPr>
      <w:r>
        <w:t>(4)</w:t>
      </w:r>
      <w:r>
        <w:tab/>
        <w:t xml:space="preserve">in relation to a </w:t>
      </w:r>
      <w:r>
        <w:rPr>
          <w:i/>
        </w:rPr>
        <w:t>connection</w:t>
      </w:r>
      <w:r>
        <w:t xml:space="preserve"> to an </w:t>
      </w:r>
      <w:r>
        <w:rPr>
          <w:i/>
        </w:rPr>
        <w:t>identified user shared asset</w:t>
      </w:r>
      <w:r>
        <w:t xml:space="preserve">, ensure that there is a </w:t>
      </w:r>
      <w:r>
        <w:rPr>
          <w:i/>
        </w:rPr>
        <w:t>connection agreement</w:t>
      </w:r>
      <w:r>
        <w:t xml:space="preserve"> between itself and the </w:t>
      </w:r>
      <w:r>
        <w:rPr>
          <w:i/>
        </w:rPr>
        <w:t>Primary Transmission Network Service Provider</w:t>
      </w:r>
      <w:r>
        <w:t>.</w:t>
      </w:r>
    </w:p>
    <w:p w:rsidR="00450E8B" w:rsidRDefault="00450E8B">
      <w:pPr>
        <w:pStyle w:val="NER-Rule-Title-Lvl-3"/>
        <w:rPr>
          <w:rFonts w:cs="Times New Roman"/>
          <w:bCs w:val="0"/>
          <w:szCs w:val="24"/>
        </w:rPr>
      </w:pPr>
      <w:bookmarkStart w:id="52" w:name="Elkera_Print_TOC9304"/>
      <w:bookmarkStart w:id="53" w:name="id38b12ecc_f467_43fd_98ed_7c4529b6e0e5_2"/>
      <w:r>
        <w:rPr>
          <w:rFonts w:cs="Times New Roman"/>
          <w:bCs w:val="0"/>
          <w:szCs w:val="24"/>
        </w:rPr>
        <w:lastRenderedPageBreak/>
        <w:t>5.2A</w:t>
      </w:r>
      <w:r>
        <w:rPr>
          <w:rFonts w:cs="Times New Roman"/>
          <w:bCs w:val="0"/>
          <w:szCs w:val="24"/>
        </w:rPr>
        <w:tab/>
        <w:t>Transmission network connection and access</w:t>
      </w:r>
      <w:bookmarkEnd w:id="52"/>
      <w:bookmarkEnd w:id="53"/>
    </w:p>
    <w:p w:rsidR="00450E8B" w:rsidRDefault="00450E8B">
      <w:pPr>
        <w:pStyle w:val="NER-Cl-Title-Lvl-4"/>
        <w:rPr>
          <w:rFonts w:cs="Times New Roman"/>
          <w:bCs w:val="0"/>
        </w:rPr>
      </w:pPr>
      <w:bookmarkStart w:id="54" w:name="Elkera_Print_TOC9306"/>
      <w:bookmarkStart w:id="55" w:name="id8b5fbff9_39a1_43e3_8ada_ca4e05da04c8_c"/>
      <w:r>
        <w:rPr>
          <w:rFonts w:cs="Times New Roman"/>
          <w:bCs w:val="0"/>
        </w:rPr>
        <w:t>5.2A.1</w:t>
      </w:r>
      <w:r>
        <w:rPr>
          <w:rFonts w:cs="Times New Roman"/>
          <w:bCs w:val="0"/>
        </w:rPr>
        <w:tab/>
        <w:t>Application</w:t>
      </w:r>
      <w:bookmarkEnd w:id="54"/>
      <w:bookmarkEnd w:id="55"/>
    </w:p>
    <w:p w:rsidR="00450E8B" w:rsidRDefault="00450E8B">
      <w:pPr>
        <w:pStyle w:val="NER-RC-List-1-MNum"/>
      </w:pPr>
      <w:r>
        <w:t>(a)</w:t>
      </w:r>
      <w:r>
        <w:tab/>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rsidR="00450E8B" w:rsidRDefault="00450E8B">
      <w:pPr>
        <w:pStyle w:val="NER-RC-List-1-MNum"/>
      </w:pPr>
      <w:r>
        <w:t>(b)</w:t>
      </w:r>
      <w:r>
        <w:tab/>
        <w:t>In this rule 5.2A, a reference to ownership in relation to an asset includes a leasehold interest.</w:t>
      </w:r>
    </w:p>
    <w:p w:rsidR="00450E8B" w:rsidRDefault="00450E8B">
      <w:pPr>
        <w:pStyle w:val="NER-Cl-Title-Lvl-4"/>
        <w:rPr>
          <w:rFonts w:cs="Times New Roman"/>
          <w:bCs w:val="0"/>
        </w:rPr>
      </w:pPr>
      <w:bookmarkStart w:id="56" w:name="Elkera_Print_TOC9312"/>
      <w:bookmarkStart w:id="57" w:name="idc803610f_f24f_4490_8fc1_71c0559bf521_3"/>
      <w:r>
        <w:rPr>
          <w:rFonts w:cs="Times New Roman"/>
          <w:bCs w:val="0"/>
        </w:rPr>
        <w:t>5.2A.2</w:t>
      </w:r>
      <w:r>
        <w:rPr>
          <w:rFonts w:cs="Times New Roman"/>
          <w:bCs w:val="0"/>
        </w:rPr>
        <w:tab/>
        <w:t>Relevant assets</w:t>
      </w:r>
      <w:bookmarkEnd w:id="56"/>
      <w:bookmarkEnd w:id="57"/>
    </w:p>
    <w:p w:rsidR="00450E8B" w:rsidRDefault="00450E8B">
      <w:pPr>
        <w:pStyle w:val="NER-RC-List-1-MNum"/>
      </w:pPr>
      <w:r>
        <w:t>(a)</w:t>
      </w:r>
      <w:r>
        <w:tab/>
        <w:t xml:space="preserve">The assets relevant to </w:t>
      </w:r>
      <w:r>
        <w:rPr>
          <w:i/>
        </w:rPr>
        <w:t>connection</w:t>
      </w:r>
      <w:r>
        <w:t xml:space="preserve"> and access to the </w:t>
      </w:r>
      <w:r>
        <w:rPr>
          <w:i/>
        </w:rPr>
        <w:t>transmission network</w:t>
      </w:r>
      <w:r>
        <w:t xml:space="preserve"> and the person who is registered for those assets are set out in the following table:</w:t>
      </w:r>
    </w:p>
    <w:p w:rsidR="00450E8B" w:rsidRDefault="00450E8B">
      <w:pPr>
        <w:pStyle w:val="NER-Table-Anchor"/>
        <w:rPr>
          <w:szCs w:val="24"/>
        </w:rPr>
      </w:pPr>
    </w:p>
    <w:tbl>
      <w:tblPr>
        <w:tblW w:w="0" w:type="auto"/>
        <w:tblInd w:w="1741" w:type="dxa"/>
        <w:tblLayout w:type="fixed"/>
        <w:tblCellMar>
          <w:left w:w="40" w:type="dxa"/>
          <w:right w:w="40" w:type="dxa"/>
        </w:tblCellMar>
        <w:tblLook w:val="0000" w:firstRow="0" w:lastRow="0" w:firstColumn="0" w:lastColumn="0" w:noHBand="0" w:noVBand="0"/>
      </w:tblPr>
      <w:tblGrid>
        <w:gridCol w:w="3685"/>
        <w:gridCol w:w="3685"/>
      </w:tblGrid>
      <w:tr w:rsidR="00450E8B">
        <w:trPr>
          <w:cantSplit/>
          <w:tblHeader/>
        </w:trPr>
        <w:tc>
          <w:tcPr>
            <w:tcW w:w="3685"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Asset</w:t>
            </w:r>
          </w:p>
        </w:tc>
        <w:tc>
          <w:tcPr>
            <w:tcW w:w="3685"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Registered Person</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primary </w:t>
            </w:r>
            <w:r>
              <w:rPr>
                <w:i/>
              </w:rPr>
              <w:t>transmission network</w:t>
            </w:r>
            <w:r>
              <w:t xml:space="preserve"> in the </w:t>
            </w:r>
            <w:r>
              <w:rPr>
                <w:i/>
              </w:rPr>
              <w:t>participating jurisdictions</w:t>
            </w:r>
            <w:r>
              <w:t>.</w:t>
            </w:r>
          </w:p>
        </w:tc>
        <w:tc>
          <w:tcPr>
            <w:tcW w:w="3685" w:type="dxa"/>
            <w:tcBorders>
              <w:top w:val="nil"/>
              <w:left w:val="nil"/>
              <w:bottom w:val="single" w:sz="4" w:space="0" w:color="000000"/>
              <w:right w:val="single" w:sz="8" w:space="0" w:color="000000"/>
            </w:tcBorders>
          </w:tcPr>
          <w:p w:rsidR="00450E8B" w:rsidRDefault="00450E8B">
            <w:pPr>
              <w:pStyle w:val="NER-Table-Para"/>
            </w:pPr>
            <w:r>
              <w:rPr>
                <w:i/>
              </w:rPr>
              <w:t>Primary Transmission Network Service Provider</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identified user shared asset</w:t>
            </w:r>
            <w:r>
              <w:t xml:space="preserve"> owned by the </w:t>
            </w:r>
            <w:r>
              <w:rPr>
                <w:i/>
              </w:rPr>
              <w:t>Primary Transmission Network Service Provider</w:t>
            </w:r>
          </w:p>
        </w:tc>
        <w:tc>
          <w:tcPr>
            <w:tcW w:w="3685" w:type="dxa"/>
            <w:tcBorders>
              <w:top w:val="nil"/>
              <w:left w:val="nil"/>
              <w:bottom w:val="single" w:sz="4" w:space="0" w:color="000000"/>
              <w:right w:val="single" w:sz="8" w:space="0" w:color="000000"/>
            </w:tcBorders>
          </w:tcPr>
          <w:p w:rsidR="00450E8B" w:rsidRDefault="00450E8B">
            <w:pPr>
              <w:pStyle w:val="NER-Table-Para"/>
            </w:pPr>
            <w:r>
              <w:rPr>
                <w:i/>
              </w:rPr>
              <w:t>Primary Transmission Network Service Provider</w:t>
            </w:r>
          </w:p>
          <w:p w:rsidR="00450E8B" w:rsidRDefault="00450E8B">
            <w:pPr>
              <w:pStyle w:val="NER-Table-Para"/>
            </w:pPr>
            <w:r>
              <w:t xml:space="preserve">(forms part of that provider’s broader </w:t>
            </w:r>
            <w:r>
              <w:rPr>
                <w:i/>
              </w:rPr>
              <w:t>transmission network</w:t>
            </w:r>
            <w:r>
              <w:t>)</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third party IUSA</w:t>
            </w:r>
          </w:p>
        </w:tc>
        <w:tc>
          <w:tcPr>
            <w:tcW w:w="3685" w:type="dxa"/>
            <w:tcBorders>
              <w:top w:val="nil"/>
              <w:left w:val="nil"/>
              <w:bottom w:val="single" w:sz="4" w:space="0" w:color="000000"/>
              <w:right w:val="single" w:sz="8" w:space="0" w:color="000000"/>
            </w:tcBorders>
          </w:tcPr>
          <w:p w:rsidR="00450E8B" w:rsidRDefault="00450E8B">
            <w:pPr>
              <w:pStyle w:val="NER-Table-Para"/>
            </w:pPr>
            <w:r>
              <w:rPr>
                <w:i/>
              </w:rPr>
              <w:t>Primary Transmission Network Service Provider</w:t>
            </w:r>
            <w:r>
              <w:t xml:space="preserve"> (as controller and operator of the </w:t>
            </w:r>
            <w:r>
              <w:rPr>
                <w:i/>
              </w:rPr>
              <w:t>third party IUSA</w:t>
            </w:r>
            <w:r>
              <w:t xml:space="preserve"> under a </w:t>
            </w:r>
            <w:r>
              <w:rPr>
                <w:i/>
              </w:rPr>
              <w:t>network operating agreement</w:t>
            </w:r>
            <w:r>
              <w:t>)</w:t>
            </w:r>
          </w:p>
          <w:p w:rsidR="00450E8B" w:rsidRDefault="00450E8B">
            <w:pPr>
              <w:pStyle w:val="NER-Table-Para"/>
            </w:pPr>
            <w:r>
              <w:t xml:space="preserve">(forms part of that provider’s broader </w:t>
            </w:r>
            <w:r>
              <w:rPr>
                <w:i/>
              </w:rPr>
              <w:t>transmission network</w:t>
            </w:r>
            <w:r>
              <w:t>)</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 xml:space="preserve">dedicated connection asset </w:t>
            </w:r>
          </w:p>
        </w:tc>
        <w:tc>
          <w:tcPr>
            <w:tcW w:w="3685" w:type="dxa"/>
            <w:tcBorders>
              <w:top w:val="nil"/>
              <w:left w:val="nil"/>
              <w:bottom w:val="single" w:sz="4" w:space="0" w:color="000000"/>
              <w:right w:val="single" w:sz="8" w:space="0" w:color="000000"/>
            </w:tcBorders>
          </w:tcPr>
          <w:p w:rsidR="00450E8B" w:rsidRDefault="00450E8B">
            <w:pPr>
              <w:pStyle w:val="NER-Table-Para"/>
            </w:pPr>
            <w:r>
              <w:rPr>
                <w:i/>
              </w:rPr>
              <w:t>Dedicated Connection Asset Service Provider</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network connection asset</w:t>
            </w:r>
          </w:p>
        </w:tc>
        <w:tc>
          <w:tcPr>
            <w:tcW w:w="3685" w:type="dxa"/>
            <w:tcBorders>
              <w:top w:val="nil"/>
              <w:left w:val="nil"/>
              <w:bottom w:val="single" w:sz="4" w:space="0" w:color="000000"/>
              <w:right w:val="single" w:sz="8" w:space="0" w:color="000000"/>
            </w:tcBorders>
          </w:tcPr>
          <w:p w:rsidR="00450E8B" w:rsidRDefault="00450E8B">
            <w:pPr>
              <w:pStyle w:val="NER-Table-Para"/>
            </w:pPr>
            <w:r>
              <w:rPr>
                <w:i/>
              </w:rPr>
              <w:t>Transmission Network Service Provider</w:t>
            </w:r>
          </w:p>
        </w:tc>
      </w:tr>
      <w:tr w:rsidR="00450E8B">
        <w:tc>
          <w:tcPr>
            <w:tcW w:w="3685" w:type="dxa"/>
            <w:tcBorders>
              <w:top w:val="nil"/>
              <w:left w:val="single" w:sz="8" w:space="0" w:color="000000"/>
              <w:bottom w:val="single" w:sz="8" w:space="0" w:color="000000"/>
              <w:right w:val="single" w:sz="4" w:space="0" w:color="000000"/>
            </w:tcBorders>
          </w:tcPr>
          <w:p w:rsidR="00450E8B" w:rsidRDefault="00450E8B">
            <w:pPr>
              <w:pStyle w:val="NER-Table-Para"/>
            </w:pPr>
            <w:r>
              <w:rPr>
                <w:i/>
              </w:rPr>
              <w:t>facility</w:t>
            </w:r>
            <w:r>
              <w:t xml:space="preserve"> of a </w:t>
            </w:r>
            <w:r>
              <w:rPr>
                <w:i/>
              </w:rPr>
              <w:t>Transmission Network User</w:t>
            </w:r>
          </w:p>
        </w:tc>
        <w:tc>
          <w:tcPr>
            <w:tcW w:w="3685" w:type="dxa"/>
            <w:tcBorders>
              <w:top w:val="nil"/>
              <w:left w:val="nil"/>
              <w:bottom w:val="single" w:sz="8" w:space="0" w:color="000000"/>
              <w:right w:val="single" w:sz="8" w:space="0" w:color="000000"/>
            </w:tcBorders>
          </w:tcPr>
          <w:p w:rsidR="00450E8B" w:rsidRDefault="00450E8B">
            <w:pPr>
              <w:pStyle w:val="NER-Table-Para"/>
            </w:pPr>
            <w:r>
              <w:rPr>
                <w:i/>
              </w:rPr>
              <w:t>Transmission Network User</w:t>
            </w:r>
            <w:r>
              <w:t xml:space="preserve"> (if registration required or obtained)</w:t>
            </w:r>
          </w:p>
        </w:tc>
      </w:tr>
    </w:tbl>
    <w:p w:rsidR="00450E8B" w:rsidRDefault="00450E8B">
      <w:pPr>
        <w:pStyle w:val="NER-Table-Anchor"/>
        <w:rPr>
          <w:szCs w:val="24"/>
        </w:rPr>
      </w:pPr>
    </w:p>
    <w:p w:rsidR="00450E8B" w:rsidRDefault="00450E8B">
      <w:pPr>
        <w:pStyle w:val="NER-RC-List-1-MNum"/>
      </w:pPr>
      <w:r>
        <w:t>(b)</w:t>
      </w:r>
      <w:r>
        <w:tab/>
        <w:t xml:space="preserve">The intention of this rule 5.2A and Chapter 2 is that there is a </w:t>
      </w:r>
      <w:r>
        <w:rPr>
          <w:i/>
        </w:rPr>
        <w:t>Registered Participant</w:t>
      </w:r>
      <w:r>
        <w:t xml:space="preserve"> for each asset connecting the </w:t>
      </w:r>
      <w:r>
        <w:rPr>
          <w:i/>
        </w:rPr>
        <w:t>transmission network</w:t>
      </w:r>
      <w:r>
        <w:t xml:space="preserve"> to the </w:t>
      </w:r>
      <w:r>
        <w:rPr>
          <w:i/>
        </w:rPr>
        <w:t>facilities</w:t>
      </w:r>
      <w:r>
        <w:t xml:space="preserve"> of the </w:t>
      </w:r>
      <w:r>
        <w:rPr>
          <w:i/>
        </w:rPr>
        <w:t>Transmission Network User</w:t>
      </w:r>
      <w:r>
        <w:t>, subject to exemptions obtained under Chapter 2.</w:t>
      </w:r>
    </w:p>
    <w:p w:rsidR="00450E8B" w:rsidRDefault="00450E8B">
      <w:pPr>
        <w:pStyle w:val="NER-Cl-Title-Lvl-4"/>
        <w:rPr>
          <w:rFonts w:cs="Times New Roman"/>
          <w:bCs w:val="0"/>
        </w:rPr>
      </w:pPr>
      <w:bookmarkStart w:id="58" w:name="Elkera_Print_TOC9318"/>
      <w:bookmarkStart w:id="59" w:name="id647339b7_4e11_412c_9d4a_90827f8e272d_e"/>
      <w:r>
        <w:rPr>
          <w:rFonts w:cs="Times New Roman"/>
          <w:bCs w:val="0"/>
        </w:rPr>
        <w:lastRenderedPageBreak/>
        <w:t>5.2A.3</w:t>
      </w:r>
      <w:r>
        <w:rPr>
          <w:rFonts w:cs="Times New Roman"/>
          <w:bCs w:val="0"/>
        </w:rPr>
        <w:tab/>
        <w:t>Connection and access to transmission services</w:t>
      </w:r>
      <w:bookmarkEnd w:id="58"/>
      <w:bookmarkEnd w:id="59"/>
    </w:p>
    <w:p w:rsidR="00450E8B" w:rsidRDefault="00450E8B">
      <w:pPr>
        <w:pStyle w:val="NER-RC-List-1-MNum"/>
      </w:pPr>
      <w:r>
        <w:t>(a)</w:t>
      </w:r>
      <w:r>
        <w:tab/>
        <w:t>The following</w:t>
      </w:r>
      <w:r>
        <w:rPr>
          <w:i/>
        </w:rPr>
        <w:t xml:space="preserve"> transmission services </w:t>
      </w:r>
      <w:r>
        <w:t xml:space="preserve">are relevant to </w:t>
      </w:r>
      <w:r>
        <w:rPr>
          <w:i/>
        </w:rPr>
        <w:t>connection</w:t>
      </w:r>
      <w:r>
        <w:t xml:space="preserve"> and access to the </w:t>
      </w:r>
      <w:r>
        <w:rPr>
          <w:i/>
        </w:rPr>
        <w:t>transmission network</w:t>
      </w:r>
      <w:r>
        <w:t>:</w:t>
      </w:r>
    </w:p>
    <w:p w:rsidR="00450E8B" w:rsidRDefault="00450E8B">
      <w:pPr>
        <w:pStyle w:val="NER-Table-Anchor"/>
        <w:rPr>
          <w:szCs w:val="24"/>
        </w:rPr>
      </w:pPr>
    </w:p>
    <w:tbl>
      <w:tblPr>
        <w:tblW w:w="0" w:type="auto"/>
        <w:tblInd w:w="1741" w:type="dxa"/>
        <w:tblLayout w:type="fixed"/>
        <w:tblCellMar>
          <w:left w:w="40" w:type="dxa"/>
          <w:right w:w="40" w:type="dxa"/>
        </w:tblCellMar>
        <w:tblLook w:val="0000" w:firstRow="0" w:lastRow="0" w:firstColumn="0" w:lastColumn="0" w:noHBand="0" w:noVBand="0"/>
      </w:tblPr>
      <w:tblGrid>
        <w:gridCol w:w="2105"/>
        <w:gridCol w:w="3158"/>
        <w:gridCol w:w="2105"/>
      </w:tblGrid>
      <w:tr w:rsidR="00450E8B">
        <w:trPr>
          <w:cantSplit/>
          <w:tblHeader/>
        </w:trPr>
        <w:tc>
          <w:tcPr>
            <w:tcW w:w="2105"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Service classification</w:t>
            </w:r>
          </w:p>
        </w:tc>
        <w:tc>
          <w:tcPr>
            <w:tcW w:w="3158"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TNSP obligations</w:t>
            </w:r>
          </w:p>
        </w:tc>
        <w:tc>
          <w:tcPr>
            <w:tcW w:w="2105"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Assets involved</w:t>
            </w:r>
          </w:p>
        </w:tc>
      </w:tr>
      <w:tr w:rsidR="00450E8B">
        <w:tc>
          <w:tcPr>
            <w:tcW w:w="2105" w:type="dxa"/>
            <w:tcBorders>
              <w:top w:val="nil"/>
              <w:left w:val="single" w:sz="8" w:space="0" w:color="000000"/>
              <w:bottom w:val="single" w:sz="4" w:space="0" w:color="000000"/>
              <w:right w:val="single" w:sz="4" w:space="0" w:color="000000"/>
            </w:tcBorders>
          </w:tcPr>
          <w:p w:rsidR="00450E8B" w:rsidRDefault="00450E8B">
            <w:pPr>
              <w:pStyle w:val="NER-Table-Para"/>
            </w:pPr>
            <w:r>
              <w:rPr>
                <w:i/>
              </w:rPr>
              <w:t>prescribed transmission services</w:t>
            </w:r>
          </w:p>
        </w:tc>
        <w:tc>
          <w:tcPr>
            <w:tcW w:w="3158" w:type="dxa"/>
            <w:tcBorders>
              <w:top w:val="nil"/>
              <w:left w:val="nil"/>
              <w:bottom w:val="single" w:sz="4" w:space="0" w:color="000000"/>
              <w:right w:val="single" w:sz="4" w:space="0" w:color="000000"/>
            </w:tcBorders>
          </w:tcPr>
          <w:p w:rsidR="00450E8B" w:rsidRDefault="00450E8B">
            <w:pPr>
              <w:pStyle w:val="NER-Table-Para"/>
            </w:pPr>
            <w:r>
              <w:t>Subject to access under Chapter 5 and economic regulation under Chapter 6A</w:t>
            </w:r>
          </w:p>
        </w:tc>
        <w:tc>
          <w:tcPr>
            <w:tcW w:w="2105" w:type="dxa"/>
            <w:tcBorders>
              <w:top w:val="nil"/>
              <w:left w:val="nil"/>
              <w:bottom w:val="single" w:sz="4" w:space="0" w:color="000000"/>
              <w:right w:val="single" w:sz="8" w:space="0" w:color="000000"/>
            </w:tcBorders>
          </w:tcPr>
          <w:p w:rsidR="00450E8B" w:rsidRDefault="00450E8B">
            <w:pPr>
              <w:pStyle w:val="NER-Table-Para"/>
            </w:pPr>
            <w:r>
              <w:rPr>
                <w:i/>
              </w:rPr>
              <w:t>transmission network</w:t>
            </w:r>
            <w:r>
              <w:t xml:space="preserve"> and </w:t>
            </w:r>
            <w:r>
              <w:rPr>
                <w:i/>
              </w:rPr>
              <w:t>network connection assets</w:t>
            </w:r>
          </w:p>
        </w:tc>
      </w:tr>
      <w:tr w:rsidR="00450E8B">
        <w:tc>
          <w:tcPr>
            <w:tcW w:w="2105" w:type="dxa"/>
            <w:tcBorders>
              <w:top w:val="nil"/>
              <w:left w:val="single" w:sz="8" w:space="0" w:color="000000"/>
              <w:bottom w:val="single" w:sz="4" w:space="0" w:color="000000"/>
              <w:right w:val="single" w:sz="4" w:space="0" w:color="000000"/>
            </w:tcBorders>
          </w:tcPr>
          <w:p w:rsidR="00450E8B" w:rsidRDefault="00450E8B">
            <w:pPr>
              <w:pStyle w:val="NER-Table-Para"/>
            </w:pPr>
            <w:r>
              <w:rPr>
                <w:i/>
              </w:rPr>
              <w:t xml:space="preserve">negotiated transmission services </w:t>
            </w:r>
          </w:p>
        </w:tc>
        <w:tc>
          <w:tcPr>
            <w:tcW w:w="3158" w:type="dxa"/>
            <w:tcBorders>
              <w:top w:val="nil"/>
              <w:left w:val="nil"/>
              <w:bottom w:val="single" w:sz="4" w:space="0" w:color="000000"/>
              <w:right w:val="single" w:sz="4" w:space="0" w:color="000000"/>
            </w:tcBorders>
          </w:tcPr>
          <w:p w:rsidR="00450E8B" w:rsidRDefault="00450E8B">
            <w:pPr>
              <w:pStyle w:val="NER-Table-Para"/>
            </w:pPr>
            <w:r>
              <w:t>Subject to access under Chapter 5</w:t>
            </w:r>
          </w:p>
        </w:tc>
        <w:tc>
          <w:tcPr>
            <w:tcW w:w="2105" w:type="dxa"/>
            <w:tcBorders>
              <w:top w:val="nil"/>
              <w:left w:val="nil"/>
              <w:bottom w:val="single" w:sz="4" w:space="0" w:color="000000"/>
              <w:right w:val="single" w:sz="8" w:space="0" w:color="000000"/>
            </w:tcBorders>
          </w:tcPr>
          <w:p w:rsidR="00450E8B" w:rsidRDefault="00450E8B">
            <w:pPr>
              <w:pStyle w:val="NER-Table-Para"/>
            </w:pPr>
            <w:r>
              <w:rPr>
                <w:i/>
              </w:rPr>
              <w:t xml:space="preserve">transmission network </w:t>
            </w:r>
          </w:p>
        </w:tc>
      </w:tr>
      <w:tr w:rsidR="00450E8B">
        <w:tc>
          <w:tcPr>
            <w:tcW w:w="2105" w:type="dxa"/>
            <w:tcBorders>
              <w:top w:val="nil"/>
              <w:left w:val="single" w:sz="8" w:space="0" w:color="000000"/>
              <w:bottom w:val="single" w:sz="4" w:space="0" w:color="000000"/>
              <w:right w:val="single" w:sz="4" w:space="0" w:color="000000"/>
            </w:tcBorders>
          </w:tcPr>
          <w:p w:rsidR="00450E8B" w:rsidRDefault="00450E8B">
            <w:pPr>
              <w:pStyle w:val="NER-Table-Para"/>
            </w:pPr>
            <w:r>
              <w:rPr>
                <w:i/>
              </w:rPr>
              <w:t>large DCA services</w:t>
            </w:r>
          </w:p>
        </w:tc>
        <w:tc>
          <w:tcPr>
            <w:tcW w:w="3158" w:type="dxa"/>
            <w:tcBorders>
              <w:top w:val="nil"/>
              <w:left w:val="nil"/>
              <w:bottom w:val="single" w:sz="4" w:space="0" w:color="000000"/>
              <w:right w:val="single" w:sz="4" w:space="0" w:color="000000"/>
            </w:tcBorders>
          </w:tcPr>
          <w:p w:rsidR="00450E8B" w:rsidRDefault="00450E8B">
            <w:pPr>
              <w:pStyle w:val="NER-Table-Para"/>
            </w:pPr>
            <w:r>
              <w:t xml:space="preserve">Subject to access under the </w:t>
            </w:r>
            <w:r>
              <w:rPr>
                <w:i/>
              </w:rPr>
              <w:t>access policy</w:t>
            </w:r>
            <w:r>
              <w:t xml:space="preserve"> established under clause 5.2A.8</w:t>
            </w:r>
          </w:p>
        </w:tc>
        <w:tc>
          <w:tcPr>
            <w:tcW w:w="2105" w:type="dxa"/>
            <w:tcBorders>
              <w:top w:val="nil"/>
              <w:left w:val="nil"/>
              <w:bottom w:val="single" w:sz="4" w:space="0" w:color="000000"/>
              <w:right w:val="single" w:sz="8" w:space="0" w:color="000000"/>
            </w:tcBorders>
          </w:tcPr>
          <w:p w:rsidR="00450E8B" w:rsidRDefault="00450E8B">
            <w:pPr>
              <w:pStyle w:val="NER-Table-Para"/>
            </w:pPr>
            <w:r>
              <w:rPr>
                <w:i/>
              </w:rPr>
              <w:t xml:space="preserve">large dedicated connection assets </w:t>
            </w:r>
          </w:p>
        </w:tc>
      </w:tr>
      <w:tr w:rsidR="00450E8B">
        <w:tc>
          <w:tcPr>
            <w:tcW w:w="2105" w:type="dxa"/>
            <w:tcBorders>
              <w:top w:val="nil"/>
              <w:left w:val="single" w:sz="8" w:space="0" w:color="000000"/>
              <w:bottom w:val="single" w:sz="8" w:space="0" w:color="000000"/>
              <w:right w:val="single" w:sz="4" w:space="0" w:color="000000"/>
            </w:tcBorders>
          </w:tcPr>
          <w:p w:rsidR="00450E8B" w:rsidRDefault="00450E8B">
            <w:pPr>
              <w:pStyle w:val="NER-Table-Para"/>
            </w:pPr>
            <w:r>
              <w:rPr>
                <w:i/>
              </w:rPr>
              <w:t>non-regulated transmission services</w:t>
            </w:r>
          </w:p>
        </w:tc>
        <w:tc>
          <w:tcPr>
            <w:tcW w:w="3158" w:type="dxa"/>
            <w:tcBorders>
              <w:top w:val="nil"/>
              <w:left w:val="nil"/>
              <w:bottom w:val="single" w:sz="8" w:space="0" w:color="000000"/>
              <w:right w:val="single" w:sz="4" w:space="0" w:color="000000"/>
            </w:tcBorders>
          </w:tcPr>
          <w:p w:rsidR="00450E8B" w:rsidRDefault="00450E8B">
            <w:pPr>
              <w:pStyle w:val="NER-Table-Para"/>
            </w:pPr>
            <w:r>
              <w:t>Not subject to access under Chapter 5 or economic regulation under Chapter 6A</w:t>
            </w:r>
          </w:p>
        </w:tc>
        <w:tc>
          <w:tcPr>
            <w:tcW w:w="2105" w:type="dxa"/>
            <w:tcBorders>
              <w:top w:val="nil"/>
              <w:left w:val="nil"/>
              <w:bottom w:val="single" w:sz="8" w:space="0" w:color="000000"/>
              <w:right w:val="single" w:sz="8" w:space="0" w:color="000000"/>
            </w:tcBorders>
          </w:tcPr>
          <w:p w:rsidR="00450E8B" w:rsidRDefault="00450E8B">
            <w:pPr>
              <w:pStyle w:val="NER-Table-Para"/>
            </w:pPr>
            <w:r>
              <w:rPr>
                <w:i/>
              </w:rPr>
              <w:t>transmission system</w:t>
            </w:r>
          </w:p>
        </w:tc>
      </w:tr>
    </w:tbl>
    <w:p w:rsidR="00450E8B" w:rsidRDefault="00450E8B">
      <w:pPr>
        <w:pStyle w:val="NER-Table-Anchor"/>
        <w:rPr>
          <w:szCs w:val="24"/>
        </w:rPr>
      </w:pPr>
    </w:p>
    <w:p w:rsidR="00450E8B" w:rsidRDefault="00450E8B">
      <w:pPr>
        <w:pStyle w:val="NER-RC-List-1-MNum"/>
      </w:pPr>
      <w:r>
        <w:t>(b)</w:t>
      </w:r>
      <w:r>
        <w:tab/>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rule 5.3 and the relevant </w:t>
      </w:r>
      <w:r>
        <w:rPr>
          <w:i/>
        </w:rPr>
        <w:t>Transmission Network Service Provider</w:t>
      </w:r>
      <w:r>
        <w:t xml:space="preserve"> must comply with this Chapter 5 in negotiating a </w:t>
      </w:r>
      <w:r>
        <w:rPr>
          <w:i/>
        </w:rPr>
        <w:t>connection agreement</w:t>
      </w:r>
      <w:r>
        <w:t xml:space="preserve"> for the requested service.</w:t>
      </w:r>
    </w:p>
    <w:p w:rsidR="00450E8B" w:rsidRDefault="00450E8B">
      <w:pPr>
        <w:pStyle w:val="NER-RC-List-1-MNum"/>
      </w:pPr>
      <w:r>
        <w:t>(c)</w:t>
      </w:r>
      <w:r>
        <w:tab/>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clause 5.3.9, the processes in rules 5.3, 5.4 and 5.5 will apply with such modifications as is appropriate to the nature of the service requested.</w:t>
      </w:r>
    </w:p>
    <w:p w:rsidR="00450E8B" w:rsidRDefault="00450E8B">
      <w:pPr>
        <w:pStyle w:val="NER-RC-List-1-MNum"/>
      </w:pPr>
      <w:r>
        <w:t>(d)</w:t>
      </w:r>
      <w:r>
        <w:tab/>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rsidR="00450E8B" w:rsidRDefault="00450E8B">
      <w:pPr>
        <w:pStyle w:val="NER-RC-List-1-MNum"/>
      </w:pPr>
      <w:r>
        <w:t>(e)</w:t>
      </w:r>
      <w:r>
        <w:tab/>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lastRenderedPageBreak/>
        <w:t>(f)</w:t>
      </w:r>
      <w:r>
        <w:tab/>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5.3 and 5.3A with at least three </w:t>
      </w:r>
      <w:r>
        <w:rPr>
          <w:i/>
        </w:rPr>
        <w:t>business days’</w:t>
      </w:r>
      <w:r>
        <w:t xml:space="preserve"> prior written notice.</w:t>
      </w:r>
    </w:p>
    <w:p w:rsidR="00450E8B" w:rsidRDefault="00450E8B">
      <w:pPr>
        <w:pStyle w:val="NER-RC-List-1-MNum"/>
      </w:pPr>
      <w:r>
        <w:t>(g)</w:t>
      </w:r>
      <w:r>
        <w:tab/>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rsidR="00450E8B" w:rsidRDefault="00450E8B">
      <w:pPr>
        <w:pStyle w:val="NER-RC-List-2-MNum"/>
      </w:pPr>
      <w:r>
        <w:t>(1)</w:t>
      </w:r>
      <w:r>
        <w:tab/>
        <w:t xml:space="preserve">the </w:t>
      </w:r>
      <w:r>
        <w:rPr>
          <w:i/>
        </w:rPr>
        <w:t>Connection Applicant</w:t>
      </w:r>
      <w:r>
        <w:t xml:space="preserve"> becomes insolvent or an equivalent event occurs;</w:t>
      </w:r>
    </w:p>
    <w:p w:rsidR="00450E8B" w:rsidRDefault="00450E8B">
      <w:pPr>
        <w:pStyle w:val="NER-RC-List-2-MNum"/>
      </w:pPr>
      <w:r>
        <w:t>(2)</w:t>
      </w:r>
      <w:r>
        <w:tab/>
        <w:t xml:space="preserve">the </w:t>
      </w:r>
      <w:r>
        <w:rPr>
          <w:i/>
        </w:rPr>
        <w:t>Connection Applicant</w:t>
      </w:r>
      <w:r>
        <w:t xml:space="preserve"> has, in the </w:t>
      </w:r>
      <w:r>
        <w:rPr>
          <w:i/>
        </w:rPr>
        <w:t>Transmission Network Service Provider’s</w:t>
      </w:r>
      <w:r>
        <w:t xml:space="preserve"> reasonable opinion, provided false or misleading information;</w:t>
      </w:r>
    </w:p>
    <w:p w:rsidR="00450E8B" w:rsidRDefault="00450E8B">
      <w:pPr>
        <w:pStyle w:val="NER-RC-List-2-MNum"/>
      </w:pPr>
      <w:r>
        <w:t>(3)</w:t>
      </w:r>
      <w:r>
        <w:tab/>
        <w:t xml:space="preserve">the </w:t>
      </w:r>
      <w:r>
        <w:rPr>
          <w:i/>
        </w:rPr>
        <w:t>Transmission Network Service Provider</w:t>
      </w:r>
      <w:r>
        <w:t xml:space="preserve"> has reasonable grounds to believe that the </w:t>
      </w:r>
      <w:r>
        <w:rPr>
          <w:i/>
        </w:rPr>
        <w:t>Connection Applicant</w:t>
      </w:r>
      <w:r>
        <w:t xml:space="preserve"> is not negotiating in good faith; or</w:t>
      </w:r>
    </w:p>
    <w:p w:rsidR="00450E8B" w:rsidRDefault="00450E8B">
      <w:pPr>
        <w:pStyle w:val="NER-RC-List-2-MNum"/>
      </w:pPr>
      <w:r>
        <w:t>(4)</w:t>
      </w:r>
      <w:r>
        <w:tab/>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rsidR="00450E8B" w:rsidRDefault="00450E8B">
      <w:pPr>
        <w:pStyle w:val="NER-Cl-Title-Lvl-4"/>
        <w:rPr>
          <w:rFonts w:cs="Times New Roman"/>
          <w:bCs w:val="0"/>
        </w:rPr>
      </w:pPr>
      <w:bookmarkStart w:id="60" w:name="Elkera_Print_TOC9342"/>
      <w:bookmarkStart w:id="61" w:name="idcd365723_d4b7_4542_9bf7_2d49b0551081_1"/>
      <w:r>
        <w:rPr>
          <w:rFonts w:cs="Times New Roman"/>
          <w:bCs w:val="0"/>
        </w:rPr>
        <w:t>5.2A.4</w:t>
      </w:r>
      <w:r>
        <w:rPr>
          <w:rFonts w:cs="Times New Roman"/>
          <w:bCs w:val="0"/>
        </w:rPr>
        <w:tab/>
        <w:t>Transmission services related to connection</w:t>
      </w:r>
      <w:bookmarkEnd w:id="60"/>
      <w:bookmarkEnd w:id="61"/>
    </w:p>
    <w:p w:rsidR="00450E8B" w:rsidRDefault="00450E8B">
      <w:pPr>
        <w:pStyle w:val="NER-RC-List-1-MNum"/>
      </w:pPr>
      <w:r>
        <w:t>(a)</w:t>
      </w:r>
      <w:r>
        <w:tab/>
        <w:t xml:space="preserve">If a service related to assets relevant for </w:t>
      </w:r>
      <w:r>
        <w:rPr>
          <w:i/>
        </w:rPr>
        <w:t>connection</w:t>
      </w:r>
      <w:r>
        <w:t xml:space="preserve"> in the following table is classified as:</w:t>
      </w:r>
    </w:p>
    <w:p w:rsidR="00450E8B" w:rsidRDefault="00450E8B">
      <w:pPr>
        <w:pStyle w:val="NER-RC-List-2-MNum"/>
      </w:pPr>
      <w:r>
        <w:t>(1)</w:t>
      </w:r>
      <w:r>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rsidR="00450E8B" w:rsidRDefault="00450E8B">
      <w:pPr>
        <w:pStyle w:val="NER-RC-List-2-MNum"/>
      </w:pPr>
      <w:r>
        <w:t>(2)</w:t>
      </w:r>
      <w:r>
        <w:tab/>
        <w:t xml:space="preserve">non-contestable – then the </w:t>
      </w:r>
      <w:r>
        <w:rPr>
          <w:i/>
        </w:rPr>
        <w:t>Primary Transmission Network Service Provider</w:t>
      </w:r>
      <w:r>
        <w:t xml:space="preserve"> has the exclusive right to provide that service and must negotiate under rule 5.3 to do so as a </w:t>
      </w:r>
      <w:r>
        <w:rPr>
          <w:i/>
        </w:rPr>
        <w:t xml:space="preserve">negotiated transmission service </w:t>
      </w:r>
      <w:r>
        <w:t xml:space="preserve">on request from a </w:t>
      </w:r>
      <w:r>
        <w:rPr>
          <w:i/>
        </w:rPr>
        <w:t>Connection Applicant</w:t>
      </w:r>
      <w:r>
        <w:t>.</w:t>
      </w:r>
    </w:p>
    <w:p w:rsidR="00450E8B" w:rsidRDefault="00450E8B">
      <w:pPr>
        <w:pStyle w:val="NER-Table-Anchor"/>
        <w:rPr>
          <w:szCs w:val="24"/>
        </w:rPr>
      </w:pPr>
    </w:p>
    <w:tbl>
      <w:tblPr>
        <w:tblW w:w="0" w:type="auto"/>
        <w:tblInd w:w="1174" w:type="dxa"/>
        <w:tblLayout w:type="fixed"/>
        <w:tblCellMar>
          <w:left w:w="40" w:type="dxa"/>
          <w:right w:w="40" w:type="dxa"/>
        </w:tblCellMar>
        <w:tblLook w:val="0000" w:firstRow="0" w:lastRow="0" w:firstColumn="0" w:lastColumn="0" w:noHBand="0" w:noVBand="0"/>
      </w:tblPr>
      <w:tblGrid>
        <w:gridCol w:w="1550"/>
        <w:gridCol w:w="1565"/>
        <w:gridCol w:w="2914"/>
        <w:gridCol w:w="1906"/>
      </w:tblGrid>
      <w:tr w:rsidR="00450E8B">
        <w:trPr>
          <w:cantSplit/>
          <w:tblHeader/>
        </w:trPr>
        <w:tc>
          <w:tcPr>
            <w:tcW w:w="1550"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Asset</w:t>
            </w:r>
          </w:p>
        </w:tc>
        <w:tc>
          <w:tcPr>
            <w:tcW w:w="1565"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Service</w:t>
            </w:r>
          </w:p>
        </w:tc>
        <w:tc>
          <w:tcPr>
            <w:tcW w:w="2914"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Example of service</w:t>
            </w:r>
          </w:p>
        </w:tc>
        <w:tc>
          <w:tcPr>
            <w:tcW w:w="1906"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Classification</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t>transmission network</w:t>
            </w:r>
            <w:r>
              <w:t xml:space="preserve"> including</w:t>
            </w:r>
            <w:r>
              <w:rPr>
                <w:i/>
              </w:rPr>
              <w:t xml:space="preserve"> identified user shared asset</w:t>
            </w:r>
          </w:p>
        </w:tc>
        <w:tc>
          <w:tcPr>
            <w:tcW w:w="1565" w:type="dxa"/>
            <w:tcBorders>
              <w:top w:val="nil"/>
              <w:left w:val="nil"/>
              <w:bottom w:val="single" w:sz="4" w:space="0" w:color="000000"/>
              <w:right w:val="single" w:sz="4" w:space="0" w:color="000000"/>
            </w:tcBorders>
          </w:tcPr>
          <w:p w:rsidR="00450E8B" w:rsidRDefault="00450E8B">
            <w:pPr>
              <w:pStyle w:val="NER-Table-Para"/>
            </w:pPr>
            <w:r>
              <w:t xml:space="preserve">Functional specification for </w:t>
            </w:r>
            <w:r>
              <w:rPr>
                <w:i/>
              </w:rPr>
              <w:t>IUSA</w:t>
            </w:r>
          </w:p>
        </w:tc>
        <w:tc>
          <w:tcPr>
            <w:tcW w:w="2914" w:type="dxa"/>
            <w:tcBorders>
              <w:top w:val="nil"/>
              <w:left w:val="nil"/>
              <w:bottom w:val="single" w:sz="4" w:space="0" w:color="000000"/>
              <w:right w:val="single" w:sz="4" w:space="0" w:color="000000"/>
            </w:tcBorders>
          </w:tcPr>
          <w:p w:rsidR="00450E8B" w:rsidRDefault="00450E8B">
            <w:pPr>
              <w:pStyle w:val="NER-Table-Para"/>
            </w:pPr>
            <w:r>
              <w:t>Specification of:</w:t>
            </w:r>
          </w:p>
          <w:p w:rsidR="00450E8B" w:rsidRDefault="00450E8B">
            <w:pPr>
              <w:pStyle w:val="NER-Table-List-1-MNum"/>
            </w:pPr>
            <w:r>
              <w:t>•</w:t>
            </w:r>
            <w:r>
              <w:tab/>
              <w:t>preferred equipment suppliers;</w:t>
            </w:r>
          </w:p>
          <w:p w:rsidR="00450E8B" w:rsidRDefault="00450E8B">
            <w:pPr>
              <w:pStyle w:val="NER-Table-List-1-MNum"/>
            </w:pPr>
            <w:r>
              <w:t>•</w:t>
            </w:r>
            <w:r>
              <w:tab/>
              <w:t>preferred equipment;</w:t>
            </w:r>
          </w:p>
          <w:p w:rsidR="00450E8B" w:rsidRDefault="00450E8B">
            <w:pPr>
              <w:pStyle w:val="NER-Table-List-1-MNum"/>
            </w:pPr>
            <w:r>
              <w:t>•</w:t>
            </w:r>
            <w:r>
              <w:tab/>
              <w:t>land/access requirements;</w:t>
            </w:r>
          </w:p>
          <w:p w:rsidR="00450E8B" w:rsidRDefault="00450E8B">
            <w:pPr>
              <w:pStyle w:val="NER-Table-List-1-MNum"/>
            </w:pPr>
            <w:r>
              <w:lastRenderedPageBreak/>
              <w:t>•</w:t>
            </w:r>
            <w:r>
              <w:tab/>
              <w:t>design specifications;</w:t>
            </w:r>
          </w:p>
          <w:p w:rsidR="00450E8B" w:rsidRDefault="00450E8B">
            <w:pPr>
              <w:pStyle w:val="NER-Table-List-1-MNum"/>
            </w:pPr>
            <w:r>
              <w:t>•</w:t>
            </w:r>
            <w:r>
              <w:tab/>
              <w:t>single line diagrams;</w:t>
            </w:r>
          </w:p>
          <w:p w:rsidR="00450E8B" w:rsidRDefault="00450E8B">
            <w:pPr>
              <w:pStyle w:val="NER-Table-List-1-MNum"/>
            </w:pPr>
            <w:r>
              <w:t>•</w:t>
            </w:r>
            <w:r>
              <w:tab/>
              <w:t>remote monitoring and communication requirements;</w:t>
            </w:r>
          </w:p>
          <w:p w:rsidR="00450E8B" w:rsidRDefault="00450E8B">
            <w:pPr>
              <w:pStyle w:val="NER-Table-List-1-MNum"/>
            </w:pPr>
            <w:r>
              <w:t>•</w:t>
            </w:r>
            <w:r>
              <w:tab/>
              <w:t>protection, control and metering requirements;</w:t>
            </w:r>
          </w:p>
          <w:p w:rsidR="00450E8B" w:rsidRDefault="00450E8B">
            <w:pPr>
              <w:pStyle w:val="NER-Table-List-1-MNum"/>
            </w:pPr>
            <w:r>
              <w:t>•</w:t>
            </w:r>
            <w:r>
              <w:tab/>
              <w:t>minimum operating conditions;</w:t>
            </w:r>
          </w:p>
          <w:p w:rsidR="00450E8B" w:rsidRDefault="00450E8B">
            <w:pPr>
              <w:pStyle w:val="NER-Table-List-1-MNum"/>
            </w:pPr>
            <w:r>
              <w:t>•</w:t>
            </w:r>
            <w:r>
              <w:tab/>
              <w:t>supervisory control and data aquisition system interface requirements;</w:t>
            </w:r>
          </w:p>
          <w:p w:rsidR="00450E8B" w:rsidRDefault="00450E8B">
            <w:pPr>
              <w:pStyle w:val="NER-Table-List-1-MNum"/>
            </w:pPr>
            <w:r>
              <w:t>•</w:t>
            </w:r>
            <w:r>
              <w:tab/>
              <w:t>equipment ratings;</w:t>
            </w:r>
          </w:p>
          <w:p w:rsidR="00450E8B" w:rsidRDefault="00450E8B">
            <w:pPr>
              <w:pStyle w:val="NER-Table-List-1-MNum"/>
            </w:pPr>
            <w:r>
              <w:t>•</w:t>
            </w:r>
            <w:r>
              <w:tab/>
              <w:t>equipment protection ratings; and</w:t>
            </w:r>
          </w:p>
          <w:p w:rsidR="00450E8B" w:rsidRDefault="00450E8B">
            <w:pPr>
              <w:pStyle w:val="NER-Table-List-1-MNum"/>
            </w:pPr>
            <w:r>
              <w:t>•</w:t>
            </w:r>
            <w:r>
              <w:tab/>
              <w:t>spare parts itineraries</w:t>
            </w:r>
          </w:p>
        </w:tc>
        <w:tc>
          <w:tcPr>
            <w:tcW w:w="1906" w:type="dxa"/>
            <w:tcBorders>
              <w:top w:val="nil"/>
              <w:left w:val="nil"/>
              <w:bottom w:val="single" w:sz="4" w:space="0" w:color="000000"/>
              <w:right w:val="single" w:sz="8" w:space="0" w:color="000000"/>
            </w:tcBorders>
          </w:tcPr>
          <w:p w:rsidR="00450E8B" w:rsidRDefault="00450E8B">
            <w:pPr>
              <w:pStyle w:val="NER-Table-Para"/>
            </w:pPr>
            <w:r>
              <w:lastRenderedPageBreak/>
              <w:t>non-contestable</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lastRenderedPageBreak/>
              <w:t>identified user shared asset</w:t>
            </w:r>
          </w:p>
        </w:tc>
        <w:tc>
          <w:tcPr>
            <w:tcW w:w="1565" w:type="dxa"/>
            <w:tcBorders>
              <w:top w:val="nil"/>
              <w:left w:val="nil"/>
              <w:bottom w:val="single" w:sz="4" w:space="0" w:color="000000"/>
              <w:right w:val="single" w:sz="4" w:space="0" w:color="000000"/>
            </w:tcBorders>
          </w:tcPr>
          <w:p w:rsidR="00450E8B" w:rsidRDefault="00450E8B">
            <w:pPr>
              <w:pStyle w:val="NER-Table-Para"/>
            </w:pPr>
            <w:r>
              <w:t xml:space="preserve">Detailed design for </w:t>
            </w:r>
            <w:r>
              <w:rPr>
                <w:i/>
              </w:rPr>
              <w:t>IUSA</w:t>
            </w:r>
          </w:p>
        </w:tc>
        <w:tc>
          <w:tcPr>
            <w:tcW w:w="2914" w:type="dxa"/>
            <w:tcBorders>
              <w:top w:val="nil"/>
              <w:left w:val="nil"/>
              <w:bottom w:val="single" w:sz="4" w:space="0" w:color="000000"/>
              <w:right w:val="single" w:sz="4" w:space="0" w:color="000000"/>
            </w:tcBorders>
          </w:tcPr>
          <w:p w:rsidR="00450E8B" w:rsidRDefault="00450E8B">
            <w:pPr>
              <w:pStyle w:val="NER-Table-Para"/>
            </w:pPr>
            <w:r>
              <w:t>Provision of:</w:t>
            </w:r>
          </w:p>
          <w:p w:rsidR="00450E8B" w:rsidRDefault="00450E8B">
            <w:pPr>
              <w:pStyle w:val="NER-Table-List-1-MNum"/>
            </w:pPr>
            <w:r>
              <w:t>•</w:t>
            </w:r>
            <w:r>
              <w:tab/>
              <w:t>site plan;</w:t>
            </w:r>
          </w:p>
          <w:p w:rsidR="00450E8B" w:rsidRDefault="00450E8B">
            <w:pPr>
              <w:pStyle w:val="NER-Table-List-1-MNum"/>
            </w:pPr>
            <w:r>
              <w:t>•</w:t>
            </w:r>
            <w:r>
              <w:tab/>
              <w:t>asset layout and configuration;</w:t>
            </w:r>
          </w:p>
          <w:p w:rsidR="00450E8B" w:rsidRDefault="00450E8B">
            <w:pPr>
              <w:pStyle w:val="NER-Table-List-1-MNum"/>
            </w:pPr>
            <w:r>
              <w:t>•</w:t>
            </w:r>
            <w:r>
              <w:tab/>
              <w:t>the specification for vendor equipment;</w:t>
            </w:r>
          </w:p>
          <w:p w:rsidR="00450E8B" w:rsidRDefault="00450E8B">
            <w:pPr>
              <w:pStyle w:val="NER-Table-List-1-MNum"/>
            </w:pPr>
            <w:r>
              <w:t>•</w:t>
            </w:r>
            <w:r>
              <w:tab/>
              <w:t>civil, structural, mechanical and electrical detailed design;</w:t>
            </w:r>
          </w:p>
          <w:p w:rsidR="00450E8B" w:rsidRDefault="00450E8B">
            <w:pPr>
              <w:pStyle w:val="NER-Table-List-1-MNum"/>
            </w:pPr>
            <w:r>
              <w:t>•</w:t>
            </w:r>
            <w:r>
              <w:tab/>
              <w:t>issued for construction drawings;</w:t>
            </w:r>
          </w:p>
          <w:p w:rsidR="00450E8B" w:rsidRDefault="00450E8B">
            <w:pPr>
              <w:pStyle w:val="NER-Table-List-1-MNum"/>
            </w:pPr>
            <w:r>
              <w:t>•</w:t>
            </w:r>
            <w:r>
              <w:tab/>
              <w:t>as built drawings;</w:t>
            </w:r>
          </w:p>
          <w:p w:rsidR="00450E8B" w:rsidRDefault="00450E8B">
            <w:pPr>
              <w:pStyle w:val="NER-Table-List-1-MNum"/>
            </w:pPr>
            <w:r>
              <w:t>•</w:t>
            </w:r>
            <w:r>
              <w:tab/>
              <w:t>tender specifications;</w:t>
            </w:r>
          </w:p>
          <w:p w:rsidR="00450E8B" w:rsidRDefault="00450E8B">
            <w:pPr>
              <w:pStyle w:val="NER-Table-List-1-MNum"/>
            </w:pPr>
            <w:r>
              <w:t>•</w:t>
            </w:r>
            <w:r>
              <w:tab/>
              <w:t>cable schedules;</w:t>
            </w:r>
          </w:p>
          <w:p w:rsidR="00450E8B" w:rsidRDefault="00450E8B">
            <w:pPr>
              <w:pStyle w:val="NER-Table-List-1-MNum"/>
            </w:pPr>
            <w:r>
              <w:t>•</w:t>
            </w:r>
            <w:r>
              <w:tab/>
              <w:t>protection settings;</w:t>
            </w:r>
          </w:p>
          <w:p w:rsidR="00450E8B" w:rsidRDefault="00450E8B">
            <w:pPr>
              <w:pStyle w:val="NER-Table-List-1-MNum"/>
            </w:pPr>
            <w:r>
              <w:lastRenderedPageBreak/>
              <w:t>•</w:t>
            </w:r>
            <w:r>
              <w:tab/>
              <w:t>applicable technical studies;</w:t>
            </w:r>
          </w:p>
          <w:p w:rsidR="00450E8B" w:rsidRDefault="00450E8B">
            <w:pPr>
              <w:pStyle w:val="NER-Table-List-1-MNum"/>
            </w:pPr>
            <w:r>
              <w:t>•</w:t>
            </w:r>
            <w:r>
              <w:tab/>
              <w:t>earthing design;</w:t>
            </w:r>
          </w:p>
          <w:p w:rsidR="00450E8B" w:rsidRDefault="00450E8B">
            <w:pPr>
              <w:pStyle w:val="NER-Table-List-1-MNum"/>
            </w:pPr>
            <w:r>
              <w:t>•</w:t>
            </w:r>
            <w:r>
              <w:tab/>
              <w:t>the design of lightning protection; and</w:t>
            </w:r>
          </w:p>
          <w:p w:rsidR="00450E8B" w:rsidRDefault="00450E8B">
            <w:pPr>
              <w:pStyle w:val="NER-Table-List-1-MNum"/>
            </w:pPr>
            <w:r>
              <w:t>•</w:t>
            </w:r>
            <w:r>
              <w:tab/>
              <w:t>the design of insulation co-ordination,</w:t>
            </w:r>
          </w:p>
          <w:p w:rsidR="00450E8B" w:rsidRDefault="00450E8B">
            <w:pPr>
              <w:pStyle w:val="NER-Table-List-1-MNum"/>
            </w:pPr>
            <w:r>
              <w:t>consistent with the functional specification.</w:t>
            </w:r>
          </w:p>
        </w:tc>
        <w:tc>
          <w:tcPr>
            <w:tcW w:w="1906" w:type="dxa"/>
            <w:tcBorders>
              <w:top w:val="nil"/>
              <w:left w:val="nil"/>
              <w:bottom w:val="single" w:sz="4" w:space="0" w:color="000000"/>
              <w:right w:val="single" w:sz="8" w:space="0" w:color="000000"/>
            </w:tcBorders>
          </w:tcPr>
          <w:p w:rsidR="00450E8B" w:rsidRDefault="00450E8B">
            <w:pPr>
              <w:pStyle w:val="NER-Table-Para"/>
            </w:pPr>
            <w:r>
              <w:rPr>
                <w:i/>
              </w:rPr>
              <w:lastRenderedPageBreak/>
              <w:t>contestable</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lastRenderedPageBreak/>
              <w:t>transmission network</w:t>
            </w:r>
          </w:p>
        </w:tc>
        <w:tc>
          <w:tcPr>
            <w:tcW w:w="1565" w:type="dxa"/>
            <w:tcBorders>
              <w:top w:val="nil"/>
              <w:left w:val="nil"/>
              <w:bottom w:val="single" w:sz="4" w:space="0" w:color="000000"/>
              <w:right w:val="single" w:sz="4" w:space="0" w:color="000000"/>
            </w:tcBorders>
          </w:tcPr>
          <w:p w:rsidR="00450E8B" w:rsidRDefault="00450E8B">
            <w:pPr>
              <w:pStyle w:val="NER-Table-Para"/>
            </w:pPr>
            <w:r>
              <w:t>Cut-in works</w:t>
            </w:r>
          </w:p>
        </w:tc>
        <w:tc>
          <w:tcPr>
            <w:tcW w:w="2914" w:type="dxa"/>
            <w:tcBorders>
              <w:top w:val="nil"/>
              <w:left w:val="nil"/>
              <w:bottom w:val="single" w:sz="4" w:space="0" w:color="000000"/>
              <w:right w:val="single" w:sz="4" w:space="0" w:color="000000"/>
            </w:tcBorders>
          </w:tcPr>
          <w:p w:rsidR="00450E8B" w:rsidRDefault="00450E8B">
            <w:pPr>
              <w:pStyle w:val="NER-Table-Para"/>
            </w:pPr>
            <w:r>
              <w:t xml:space="preserve">Interface works which cut into the existing shared </w:t>
            </w:r>
            <w:r>
              <w:rPr>
                <w:i/>
              </w:rPr>
              <w:t>transmission network</w:t>
            </w:r>
            <w:r>
              <w:t>, these may include tower realignment, protection control and communications requirements</w:t>
            </w:r>
          </w:p>
        </w:tc>
        <w:tc>
          <w:tcPr>
            <w:tcW w:w="1906" w:type="dxa"/>
            <w:tcBorders>
              <w:top w:val="nil"/>
              <w:left w:val="nil"/>
              <w:bottom w:val="single" w:sz="4" w:space="0" w:color="000000"/>
              <w:right w:val="single" w:sz="8" w:space="0" w:color="000000"/>
            </w:tcBorders>
          </w:tcPr>
          <w:p w:rsidR="00450E8B" w:rsidRDefault="00450E8B">
            <w:pPr>
              <w:pStyle w:val="NER-Table-Para"/>
            </w:pPr>
            <w:r>
              <w:t>non-contestable</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t>contestable IUSA components</w:t>
            </w:r>
          </w:p>
        </w:tc>
        <w:tc>
          <w:tcPr>
            <w:tcW w:w="1565" w:type="dxa"/>
            <w:tcBorders>
              <w:top w:val="nil"/>
              <w:left w:val="nil"/>
              <w:bottom w:val="single" w:sz="4" w:space="0" w:color="000000"/>
              <w:right w:val="single" w:sz="4" w:space="0" w:color="000000"/>
            </w:tcBorders>
          </w:tcPr>
          <w:p w:rsidR="00450E8B" w:rsidRDefault="00450E8B">
            <w:pPr>
              <w:pStyle w:val="NER-Table-Para"/>
            </w:pPr>
            <w:r>
              <w:t>Construction / ownership</w:t>
            </w:r>
          </w:p>
        </w:tc>
        <w:tc>
          <w:tcPr>
            <w:tcW w:w="2914" w:type="dxa"/>
            <w:tcBorders>
              <w:top w:val="nil"/>
              <w:left w:val="nil"/>
              <w:bottom w:val="single" w:sz="4" w:space="0" w:color="000000"/>
              <w:right w:val="single" w:sz="4" w:space="0" w:color="000000"/>
            </w:tcBorders>
          </w:tcPr>
          <w:p w:rsidR="00450E8B" w:rsidRDefault="00450E8B">
            <w:pPr>
              <w:pStyle w:val="NER-Table-Para"/>
            </w:pPr>
            <w:r>
              <w:t>Construction and/or ownership of a substation</w:t>
            </w:r>
          </w:p>
        </w:tc>
        <w:tc>
          <w:tcPr>
            <w:tcW w:w="1906" w:type="dxa"/>
            <w:tcBorders>
              <w:top w:val="nil"/>
              <w:left w:val="nil"/>
              <w:bottom w:val="single" w:sz="4" w:space="0" w:color="000000"/>
              <w:right w:val="single" w:sz="8" w:space="0" w:color="000000"/>
            </w:tcBorders>
          </w:tcPr>
          <w:p w:rsidR="00450E8B" w:rsidRDefault="00450E8B">
            <w:pPr>
              <w:pStyle w:val="NER-Table-Para"/>
            </w:pPr>
            <w:r>
              <w:rPr>
                <w:i/>
              </w:rPr>
              <w:t xml:space="preserve">contestable </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t>non-contestable IUSA components</w:t>
            </w:r>
          </w:p>
        </w:tc>
        <w:tc>
          <w:tcPr>
            <w:tcW w:w="1565" w:type="dxa"/>
            <w:tcBorders>
              <w:top w:val="nil"/>
              <w:left w:val="nil"/>
              <w:bottom w:val="single" w:sz="4" w:space="0" w:color="000000"/>
              <w:right w:val="single" w:sz="4" w:space="0" w:color="000000"/>
            </w:tcBorders>
          </w:tcPr>
          <w:p w:rsidR="00450E8B" w:rsidRDefault="00450E8B">
            <w:pPr>
              <w:pStyle w:val="NER-Table-Para"/>
            </w:pPr>
            <w:r>
              <w:t>Construction / ownership</w:t>
            </w:r>
          </w:p>
        </w:tc>
        <w:tc>
          <w:tcPr>
            <w:tcW w:w="2914" w:type="dxa"/>
            <w:tcBorders>
              <w:top w:val="nil"/>
              <w:left w:val="nil"/>
              <w:bottom w:val="single" w:sz="4" w:space="0" w:color="000000"/>
              <w:right w:val="single" w:sz="4" w:space="0" w:color="000000"/>
            </w:tcBorders>
          </w:tcPr>
          <w:p w:rsidR="00450E8B" w:rsidRDefault="00450E8B">
            <w:pPr>
              <w:pStyle w:val="NER-Table-Para"/>
            </w:pPr>
            <w:r>
              <w:t xml:space="preserve">Installation and ownership of supervisory control and data acquisition systems and cabling forming part of the </w:t>
            </w:r>
            <w:r>
              <w:rPr>
                <w:i/>
              </w:rPr>
              <w:t>Primary Transmission Network Service Provider’s control system</w:t>
            </w:r>
          </w:p>
        </w:tc>
        <w:tc>
          <w:tcPr>
            <w:tcW w:w="1906" w:type="dxa"/>
            <w:tcBorders>
              <w:top w:val="nil"/>
              <w:left w:val="nil"/>
              <w:bottom w:val="single" w:sz="4" w:space="0" w:color="000000"/>
              <w:right w:val="single" w:sz="8" w:space="0" w:color="000000"/>
            </w:tcBorders>
          </w:tcPr>
          <w:p w:rsidR="00450E8B" w:rsidRDefault="00450E8B">
            <w:pPr>
              <w:pStyle w:val="NER-Table-Para"/>
            </w:pPr>
            <w:r>
              <w:t>non-contestable</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t>identified user shared asset</w:t>
            </w:r>
            <w:r>
              <w:t xml:space="preserve"> owned by the </w:t>
            </w:r>
            <w:r>
              <w:rPr>
                <w:i/>
              </w:rPr>
              <w:t>Primary Transmission Network Service Provider</w:t>
            </w:r>
          </w:p>
        </w:tc>
        <w:tc>
          <w:tcPr>
            <w:tcW w:w="1565" w:type="dxa"/>
            <w:tcBorders>
              <w:top w:val="nil"/>
              <w:left w:val="nil"/>
              <w:bottom w:val="single" w:sz="4" w:space="0" w:color="000000"/>
              <w:right w:val="single" w:sz="4" w:space="0" w:color="000000"/>
            </w:tcBorders>
          </w:tcPr>
          <w:p w:rsidR="00450E8B" w:rsidRDefault="00450E8B">
            <w:pPr>
              <w:pStyle w:val="NER-Table-Para"/>
            </w:pPr>
            <w:r>
              <w:t>Control, operation and maintenance</w:t>
            </w:r>
          </w:p>
        </w:tc>
        <w:tc>
          <w:tcPr>
            <w:tcW w:w="2914" w:type="dxa"/>
            <w:tcBorders>
              <w:top w:val="nil"/>
              <w:left w:val="nil"/>
              <w:bottom w:val="single" w:sz="4" w:space="0" w:color="000000"/>
              <w:right w:val="single" w:sz="4" w:space="0" w:color="000000"/>
            </w:tcBorders>
          </w:tcPr>
          <w:p w:rsidR="00450E8B" w:rsidRDefault="00450E8B">
            <w:pPr>
              <w:pStyle w:val="NER-Table-Para"/>
            </w:pPr>
            <w:r>
              <w:rPr>
                <w:i/>
              </w:rPr>
              <w:t>Primary Transmission Network Service Provider</w:t>
            </w:r>
            <w:r>
              <w:t xml:space="preserve"> provides operation and maintenance services</w:t>
            </w:r>
          </w:p>
        </w:tc>
        <w:tc>
          <w:tcPr>
            <w:tcW w:w="1906" w:type="dxa"/>
            <w:tcBorders>
              <w:top w:val="nil"/>
              <w:left w:val="nil"/>
              <w:bottom w:val="single" w:sz="4" w:space="0" w:color="000000"/>
              <w:right w:val="single" w:sz="8" w:space="0" w:color="000000"/>
            </w:tcBorders>
          </w:tcPr>
          <w:p w:rsidR="00450E8B" w:rsidRDefault="00450E8B">
            <w:pPr>
              <w:pStyle w:val="NER-Table-Para"/>
            </w:pPr>
            <w:r>
              <w:t>non-contestable</w:t>
            </w:r>
          </w:p>
        </w:tc>
      </w:tr>
      <w:tr w:rsidR="00450E8B">
        <w:tc>
          <w:tcPr>
            <w:tcW w:w="1550" w:type="dxa"/>
            <w:tcBorders>
              <w:top w:val="nil"/>
              <w:left w:val="single" w:sz="8" w:space="0" w:color="000000"/>
              <w:bottom w:val="single" w:sz="4" w:space="0" w:color="000000"/>
              <w:right w:val="single" w:sz="4" w:space="0" w:color="000000"/>
            </w:tcBorders>
          </w:tcPr>
          <w:p w:rsidR="00450E8B" w:rsidRDefault="00450E8B">
            <w:pPr>
              <w:pStyle w:val="NER-Table-Para"/>
            </w:pPr>
            <w:r>
              <w:rPr>
                <w:i/>
              </w:rPr>
              <w:t xml:space="preserve">third party IUSA </w:t>
            </w:r>
          </w:p>
        </w:tc>
        <w:tc>
          <w:tcPr>
            <w:tcW w:w="1565" w:type="dxa"/>
            <w:tcBorders>
              <w:top w:val="nil"/>
              <w:left w:val="nil"/>
              <w:bottom w:val="single" w:sz="4" w:space="0" w:color="000000"/>
              <w:right w:val="single" w:sz="4" w:space="0" w:color="000000"/>
            </w:tcBorders>
          </w:tcPr>
          <w:p w:rsidR="00450E8B" w:rsidRDefault="00450E8B">
            <w:pPr>
              <w:pStyle w:val="NER-Table-Para"/>
            </w:pPr>
            <w:r>
              <w:t xml:space="preserve">Control, operation and maintenance under a </w:t>
            </w:r>
            <w:r>
              <w:rPr>
                <w:i/>
              </w:rPr>
              <w:t xml:space="preserve">network operating </w:t>
            </w:r>
            <w:r>
              <w:rPr>
                <w:i/>
              </w:rPr>
              <w:lastRenderedPageBreak/>
              <w:t>agreement</w:t>
            </w:r>
          </w:p>
        </w:tc>
        <w:tc>
          <w:tcPr>
            <w:tcW w:w="2914" w:type="dxa"/>
            <w:tcBorders>
              <w:top w:val="nil"/>
              <w:left w:val="nil"/>
              <w:bottom w:val="single" w:sz="4" w:space="0" w:color="000000"/>
              <w:right w:val="single" w:sz="4" w:space="0" w:color="000000"/>
            </w:tcBorders>
          </w:tcPr>
          <w:p w:rsidR="00450E8B" w:rsidRDefault="00450E8B">
            <w:pPr>
              <w:pStyle w:val="NER-Table-Para"/>
            </w:pPr>
            <w:r>
              <w:lastRenderedPageBreak/>
              <w:t>See clause 5.2A.7</w:t>
            </w:r>
          </w:p>
        </w:tc>
        <w:tc>
          <w:tcPr>
            <w:tcW w:w="1906" w:type="dxa"/>
            <w:tcBorders>
              <w:top w:val="nil"/>
              <w:left w:val="nil"/>
              <w:bottom w:val="single" w:sz="4" w:space="0" w:color="000000"/>
              <w:right w:val="single" w:sz="8" w:space="0" w:color="000000"/>
            </w:tcBorders>
          </w:tcPr>
          <w:p w:rsidR="00450E8B" w:rsidRDefault="00450E8B">
            <w:pPr>
              <w:pStyle w:val="NER-Table-Para"/>
            </w:pPr>
            <w:r>
              <w:t>non-contestable</w:t>
            </w:r>
          </w:p>
        </w:tc>
      </w:tr>
      <w:tr w:rsidR="00450E8B">
        <w:tc>
          <w:tcPr>
            <w:tcW w:w="1550" w:type="dxa"/>
            <w:tcBorders>
              <w:top w:val="nil"/>
              <w:left w:val="single" w:sz="8" w:space="0" w:color="000000"/>
              <w:bottom w:val="single" w:sz="8" w:space="0" w:color="000000"/>
              <w:right w:val="single" w:sz="4" w:space="0" w:color="000000"/>
            </w:tcBorders>
          </w:tcPr>
          <w:p w:rsidR="00450E8B" w:rsidRDefault="00450E8B">
            <w:pPr>
              <w:pStyle w:val="NER-Table-Para"/>
            </w:pPr>
            <w:r>
              <w:rPr>
                <w:i/>
              </w:rPr>
              <w:lastRenderedPageBreak/>
              <w:t>dedicated connection assets</w:t>
            </w:r>
          </w:p>
        </w:tc>
        <w:tc>
          <w:tcPr>
            <w:tcW w:w="1565" w:type="dxa"/>
            <w:tcBorders>
              <w:top w:val="nil"/>
              <w:left w:val="nil"/>
              <w:bottom w:val="single" w:sz="8" w:space="0" w:color="000000"/>
              <w:right w:val="single" w:sz="4" w:space="0" w:color="000000"/>
            </w:tcBorders>
          </w:tcPr>
          <w:p w:rsidR="00450E8B" w:rsidRDefault="00450E8B">
            <w:pPr>
              <w:pStyle w:val="NER-Table-Para"/>
            </w:pPr>
            <w:r>
              <w:t>All development aspects</w:t>
            </w:r>
          </w:p>
        </w:tc>
        <w:tc>
          <w:tcPr>
            <w:tcW w:w="2914" w:type="dxa"/>
            <w:tcBorders>
              <w:top w:val="nil"/>
              <w:left w:val="nil"/>
              <w:bottom w:val="single" w:sz="8" w:space="0" w:color="000000"/>
              <w:right w:val="single" w:sz="4" w:space="0" w:color="000000"/>
            </w:tcBorders>
          </w:tcPr>
          <w:p w:rsidR="00450E8B" w:rsidRDefault="00450E8B">
            <w:pPr>
              <w:pStyle w:val="NER-Table-Para"/>
            </w:pPr>
            <w:r>
              <w:t xml:space="preserve">Design, construction, maintenance and ownership of a power line connecting a </w:t>
            </w:r>
            <w:r>
              <w:rPr>
                <w:i/>
              </w:rPr>
              <w:t>facility</w:t>
            </w:r>
          </w:p>
        </w:tc>
        <w:tc>
          <w:tcPr>
            <w:tcW w:w="1906" w:type="dxa"/>
            <w:tcBorders>
              <w:top w:val="nil"/>
              <w:left w:val="nil"/>
              <w:bottom w:val="single" w:sz="8" w:space="0" w:color="000000"/>
              <w:right w:val="single" w:sz="8" w:space="0" w:color="000000"/>
            </w:tcBorders>
          </w:tcPr>
          <w:p w:rsidR="00450E8B" w:rsidRDefault="00450E8B">
            <w:pPr>
              <w:pStyle w:val="NER-Table-Para"/>
            </w:pPr>
            <w:r>
              <w:rPr>
                <w:i/>
              </w:rPr>
              <w:t>contestable</w:t>
            </w:r>
          </w:p>
        </w:tc>
      </w:tr>
    </w:tbl>
    <w:p w:rsidR="00450E8B" w:rsidRDefault="00450E8B">
      <w:pPr>
        <w:pStyle w:val="NER-Table-Anchor"/>
        <w:rPr>
          <w:szCs w:val="24"/>
        </w:rPr>
      </w:pPr>
    </w:p>
    <w:p w:rsidR="00450E8B" w:rsidRDefault="00450E8B">
      <w:pPr>
        <w:pStyle w:val="NER-RC-List-1-MNum"/>
      </w:pPr>
      <w:r>
        <w:t>(b)</w:t>
      </w:r>
      <w:r>
        <w:tab/>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rsidR="00450E8B" w:rsidRDefault="00450E8B">
      <w:pPr>
        <w:pStyle w:val="NER-RC-List-1-MNum"/>
      </w:pPr>
      <w:r>
        <w:t>(c)</w:t>
      </w:r>
      <w:r>
        <w:tab/>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rsidR="00450E8B" w:rsidRDefault="00450E8B">
      <w:pPr>
        <w:pStyle w:val="NER-RC-List-2-MNum"/>
      </w:pPr>
      <w:r>
        <w:t>(1)</w:t>
      </w:r>
      <w:r>
        <w:tab/>
        <w:t>the component being constructed is new or a complete replacement of existing assets (and does not involve the reconfiguration of existing assets); and</w:t>
      </w:r>
    </w:p>
    <w:p w:rsidR="00450E8B" w:rsidRDefault="00450E8B">
      <w:pPr>
        <w:pStyle w:val="NER-RC-List-2-MNum"/>
      </w:pPr>
      <w:r>
        <w:t>(2)</w:t>
      </w:r>
      <w:r>
        <w:tab/>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rsidR="00450E8B" w:rsidRDefault="00450E8B">
      <w:pPr>
        <w:pStyle w:val="NER-RC-Para-In-1"/>
      </w:pPr>
      <w:r>
        <w:t>(“</w:t>
      </w:r>
      <w:r>
        <w:rPr>
          <w:rStyle w:val="EM-Bold"/>
        </w:rPr>
        <w:t>contestable IUSA components</w:t>
      </w:r>
      <w:r>
        <w:t>”).</w:t>
      </w:r>
    </w:p>
    <w:p w:rsidR="00450E8B" w:rsidRDefault="00450E8B">
      <w:pPr>
        <w:pStyle w:val="NER-RC-List-1-MNum"/>
      </w:pPr>
      <w:r>
        <w:t>(d)</w:t>
      </w:r>
      <w:r>
        <w:tab/>
        <w:t xml:space="preserve">To the extent that any components of an </w:t>
      </w:r>
      <w:r>
        <w:rPr>
          <w:i/>
        </w:rPr>
        <w:t>identified user shared asset</w:t>
      </w:r>
      <w:r>
        <w:t xml:space="preserve"> do not satisfy the criteria set out in paragraph (c) (“</w:t>
      </w:r>
      <w:r>
        <w:rPr>
          <w:rStyle w:val="EM-Bold"/>
        </w:rPr>
        <w:t>non-contestable IUSA components</w:t>
      </w:r>
      <w:r>
        <w:t xml:space="preserve">”), the </w:t>
      </w:r>
      <w:r>
        <w:rPr>
          <w:i/>
        </w:rPr>
        <w:t>Primary Transmission Network Service Provider</w:t>
      </w:r>
      <w:r>
        <w:t xml:space="preserve"> must negotiate under rule 5.3 to undertake the detailed design, construction and ownership of the </w:t>
      </w:r>
      <w:r>
        <w:rPr>
          <w:i/>
        </w:rPr>
        <w:t>non-contestable IUSA components</w:t>
      </w:r>
      <w:r>
        <w:t xml:space="preserve"> as a </w:t>
      </w:r>
      <w:r>
        <w:rPr>
          <w:i/>
        </w:rPr>
        <w:t>negotiated transmission service</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 xml:space="preserve">Parties may seek the advice of an </w:t>
      </w:r>
      <w:r>
        <w:rPr>
          <w:i/>
          <w:szCs w:val="24"/>
        </w:rPr>
        <w:t>Independent Engineer</w:t>
      </w:r>
      <w:r>
        <w:rPr>
          <w:szCs w:val="24"/>
        </w:rPr>
        <w:t xml:space="preserve"> under rule 5.4 if the parties cannot agree on whether a component of an </w:t>
      </w:r>
      <w:r>
        <w:rPr>
          <w:i/>
          <w:szCs w:val="24"/>
        </w:rPr>
        <w:t>identified user shared asset</w:t>
      </w:r>
      <w:r>
        <w:rPr>
          <w:szCs w:val="24"/>
        </w:rPr>
        <w:t xml:space="preserve"> based on the criteria under subparagraph (c)(1) and (2) is a </w:t>
      </w:r>
      <w:r>
        <w:rPr>
          <w:i/>
          <w:szCs w:val="24"/>
        </w:rPr>
        <w:t>contestable IUSA component</w:t>
      </w:r>
      <w:r>
        <w:rPr>
          <w:szCs w:val="24"/>
        </w:rPr>
        <w:t xml:space="preserve"> or a </w:t>
      </w:r>
      <w:r>
        <w:rPr>
          <w:i/>
          <w:szCs w:val="24"/>
        </w:rPr>
        <w:t>non-contestable IUSA component</w:t>
      </w:r>
      <w:r>
        <w:rPr>
          <w:szCs w:val="24"/>
        </w:rPr>
        <w:t>.</w:t>
      </w:r>
    </w:p>
    <w:p w:rsidR="00450E8B" w:rsidRDefault="00450E8B">
      <w:pPr>
        <w:pStyle w:val="NER-Cl-Title-Lvl-4"/>
        <w:rPr>
          <w:rFonts w:cs="Times New Roman"/>
          <w:bCs w:val="0"/>
        </w:rPr>
      </w:pPr>
      <w:bookmarkStart w:id="62" w:name="Elkera_Print_TOC9410"/>
      <w:bookmarkStart w:id="63" w:name="idd0fa6afe_ecd5_4d6f_b233_04a3a274db6e_7"/>
      <w:r>
        <w:rPr>
          <w:rFonts w:cs="Times New Roman"/>
          <w:bCs w:val="0"/>
        </w:rPr>
        <w:t>5.2A.5</w:t>
      </w:r>
      <w:r>
        <w:rPr>
          <w:rFonts w:cs="Times New Roman"/>
          <w:bCs w:val="0"/>
        </w:rPr>
        <w:tab/>
        <w:t>Publication and provision of information</w:t>
      </w:r>
      <w:bookmarkEnd w:id="62"/>
      <w:bookmarkEnd w:id="63"/>
    </w:p>
    <w:p w:rsidR="00450E8B" w:rsidRDefault="00450E8B">
      <w:pPr>
        <w:pStyle w:val="NER-RC-List-1-MNum"/>
      </w:pPr>
      <w:r>
        <w:t>(a)</w:t>
      </w:r>
      <w:r>
        <w:tab/>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schedule 5.10.</w:t>
      </w:r>
    </w:p>
    <w:p w:rsidR="00450E8B" w:rsidRDefault="00450E8B">
      <w:pPr>
        <w:pStyle w:val="NER-RC-List-1-MNum"/>
      </w:pPr>
      <w:r>
        <w:lastRenderedPageBreak/>
        <w:t>(b)</w:t>
      </w:r>
      <w:r>
        <w:tab/>
        <w:t xml:space="preserve">A </w:t>
      </w:r>
      <w:r>
        <w:rPr>
          <w:i/>
        </w:rPr>
        <w:t xml:space="preserve">Primary Transmission Network Service Provider </w:t>
      </w:r>
      <w:r>
        <w:t xml:space="preserve">may charge a </w:t>
      </w:r>
      <w:r>
        <w:rPr>
          <w:i/>
        </w:rPr>
        <w:t xml:space="preserve">Connection Applicant </w:t>
      </w:r>
      <w:r>
        <w:t>a fee for providing information where specified under schedule 5.10, the amount of which must not be more than necessary to cover the reasonable costs of work required to prepare that information.</w:t>
      </w:r>
    </w:p>
    <w:p w:rsidR="00450E8B" w:rsidRDefault="00450E8B">
      <w:pPr>
        <w:pStyle w:val="NER-RC-List-1-MNum"/>
      </w:pPr>
      <w:r>
        <w:t>(c)</w:t>
      </w:r>
      <w:r>
        <w:tab/>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rsidR="00450E8B" w:rsidRDefault="00450E8B">
      <w:pPr>
        <w:pStyle w:val="NER-RC-List-1-MNum"/>
      </w:pPr>
      <w:r>
        <w:t>(d)</w:t>
      </w:r>
      <w:r>
        <w:tab/>
        <w:t xml:space="preserve">The </w:t>
      </w:r>
      <w:r>
        <w:rPr>
          <w:i/>
        </w:rPr>
        <w:t>Connection Applicant</w:t>
      </w:r>
      <w:r>
        <w:t xml:space="preserve"> must procure that any persons it engages to undertake services which are specified to be </w:t>
      </w:r>
      <w:r>
        <w:rPr>
          <w:i/>
        </w:rPr>
        <w:t>contestable</w:t>
      </w:r>
      <w:r>
        <w:t xml:space="preserve"> in the table in clause 5.2A.4(a) provide information reasonably requested by the </w:t>
      </w:r>
      <w:r>
        <w:rPr>
          <w:i/>
        </w:rPr>
        <w:t>Primary Transmission Network Service Provider</w:t>
      </w:r>
      <w:r>
        <w:t>.</w:t>
      </w:r>
    </w:p>
    <w:p w:rsidR="00450E8B" w:rsidRDefault="00450E8B">
      <w:pPr>
        <w:pStyle w:val="NER-RC-List-1-MNum"/>
      </w:pPr>
      <w:r>
        <w:t>(e)</w:t>
      </w:r>
      <w:r>
        <w:tab/>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rsidR="00450E8B" w:rsidRDefault="00450E8B">
      <w:pPr>
        <w:pStyle w:val="NER-Cl-Title-Lvl-4"/>
        <w:rPr>
          <w:rFonts w:cs="Times New Roman"/>
          <w:bCs w:val="0"/>
        </w:rPr>
      </w:pPr>
      <w:bookmarkStart w:id="64" w:name="Elkera_Print_TOC9422"/>
      <w:bookmarkStart w:id="65" w:name="id8b31cedf_7352_4ba1_b0f0_ade5df977efe_2"/>
      <w:r>
        <w:rPr>
          <w:rFonts w:cs="Times New Roman"/>
          <w:bCs w:val="0"/>
        </w:rPr>
        <w:t>5.2A.6</w:t>
      </w:r>
      <w:r>
        <w:rPr>
          <w:rFonts w:cs="Times New Roman"/>
          <w:bCs w:val="0"/>
        </w:rPr>
        <w:tab/>
        <w:t>Negotiating principles</w:t>
      </w:r>
      <w:bookmarkEnd w:id="64"/>
      <w:bookmarkEnd w:id="65"/>
    </w:p>
    <w:p w:rsidR="00450E8B" w:rsidRDefault="00450E8B">
      <w:pPr>
        <w:pStyle w:val="NER-RC-List-1-MNum"/>
      </w:pPr>
      <w:r>
        <w:t>(a)</w:t>
      </w:r>
      <w:r>
        <w:tab/>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rule 5.3 and other relevant </w:t>
      </w:r>
      <w:r>
        <w:rPr>
          <w:i/>
        </w:rPr>
        <w:t>Rules</w:t>
      </w:r>
      <w:r>
        <w:t xml:space="preserve">, negotiate in accordance with the </w:t>
      </w:r>
      <w:r>
        <w:rPr>
          <w:i/>
        </w:rPr>
        <w:t>negotiating principles</w:t>
      </w:r>
      <w:r>
        <w:t>.</w:t>
      </w:r>
    </w:p>
    <w:p w:rsidR="00450E8B" w:rsidRDefault="00450E8B">
      <w:pPr>
        <w:pStyle w:val="NER-RC-List-1-MNum"/>
      </w:pPr>
      <w:r>
        <w:t>(b)</w:t>
      </w:r>
      <w:r>
        <w:tab/>
        <w:t xml:space="preserve">A </w:t>
      </w:r>
      <w:r>
        <w:rPr>
          <w:i/>
        </w:rPr>
        <w:t xml:space="preserve">Transmission Network Service Provider </w:t>
      </w:r>
      <w:r>
        <w:t xml:space="preserve">must, in accordance with the </w:t>
      </w:r>
      <w:r>
        <w:rPr>
          <w:i/>
        </w:rPr>
        <w:t>negotiating principles</w:t>
      </w:r>
      <w:r>
        <w:t>:</w:t>
      </w:r>
    </w:p>
    <w:p w:rsidR="00450E8B" w:rsidRDefault="00450E8B">
      <w:pPr>
        <w:pStyle w:val="NER-RC-List-2-MNum"/>
      </w:pPr>
      <w:r>
        <w:t>(1)</w:t>
      </w:r>
      <w:r>
        <w:tab/>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rsidR="00450E8B" w:rsidRDefault="00450E8B">
      <w:pPr>
        <w:pStyle w:val="NER-RC-List-2-MNum"/>
      </w:pPr>
      <w:r>
        <w:t>(2)</w:t>
      </w:r>
      <w:r>
        <w:tab/>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rsidR="00450E8B" w:rsidRDefault="00450E8B">
      <w:pPr>
        <w:pStyle w:val="NER-RC-List-2-MNum"/>
      </w:pPr>
      <w:r>
        <w:t>(3)</w:t>
      </w:r>
      <w:r>
        <w:tab/>
        <w:t xml:space="preserve">determine the potential impact on other </w:t>
      </w:r>
      <w:r>
        <w:rPr>
          <w:i/>
        </w:rPr>
        <w:t>Transmission Network Users</w:t>
      </w:r>
      <w:r>
        <w:t xml:space="preserve"> of the provision of a </w:t>
      </w:r>
      <w:r>
        <w:rPr>
          <w:i/>
        </w:rPr>
        <w:t>negotiated transmission service</w:t>
      </w:r>
      <w:r>
        <w:t>; and</w:t>
      </w:r>
    </w:p>
    <w:p w:rsidR="00450E8B" w:rsidRDefault="00450E8B">
      <w:pPr>
        <w:pStyle w:val="NER-RC-List-2-MNum"/>
      </w:pPr>
      <w:r>
        <w:t>(4)</w:t>
      </w:r>
      <w:r>
        <w:tab/>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rsidR="00450E8B" w:rsidRDefault="00450E8B">
      <w:pPr>
        <w:pStyle w:val="NER-RC-List-1-MNum"/>
      </w:pPr>
      <w:r>
        <w:t>(c)</w:t>
      </w:r>
      <w:r>
        <w:tab/>
        <w:t xml:space="preserve">If an applicant seeks </w:t>
      </w:r>
      <w:r>
        <w:rPr>
          <w:i/>
        </w:rPr>
        <w:t>large DCA services</w:t>
      </w:r>
      <w:r>
        <w:t xml:space="preserve">, the </w:t>
      </w:r>
      <w:r>
        <w:rPr>
          <w:i/>
        </w:rPr>
        <w:t>Dedicated Connection Asset Service Provider</w:t>
      </w:r>
      <w:r>
        <w:t xml:space="preserve"> must comply with its </w:t>
      </w:r>
      <w:r>
        <w:rPr>
          <w:i/>
        </w:rPr>
        <w:t>access policy</w:t>
      </w:r>
      <w:r>
        <w:t xml:space="preserve"> and the negotiating principles in schedule 5.12.</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66" w:name="Elkera_Print_TOC9438"/>
      <w:bookmarkStart w:id="67" w:name="idf2f5fd59_bd74_4125_a65e_4569ab62fe9a_f"/>
      <w:r>
        <w:rPr>
          <w:rFonts w:cs="Times New Roman"/>
          <w:bCs w:val="0"/>
        </w:rPr>
        <w:t>5.2A.7</w:t>
      </w:r>
      <w:r>
        <w:rPr>
          <w:rFonts w:cs="Times New Roman"/>
          <w:bCs w:val="0"/>
        </w:rPr>
        <w:tab/>
        <w:t>Third party IUSAs</w:t>
      </w:r>
      <w:bookmarkEnd w:id="66"/>
      <w:bookmarkEnd w:id="67"/>
    </w:p>
    <w:p w:rsidR="00450E8B" w:rsidRDefault="00450E8B">
      <w:pPr>
        <w:pStyle w:val="NER-RC-List-1-MNum"/>
      </w:pPr>
      <w:r>
        <w:t>(a)</w:t>
      </w:r>
      <w:r>
        <w:tab/>
        <w:t>A person must not commission, or permit the commissioning of, a</w:t>
      </w:r>
      <w:r>
        <w:rPr>
          <w:i/>
        </w:rPr>
        <w:t xml:space="preserve"> third party IUSA</w:t>
      </w:r>
      <w:r>
        <w:t xml:space="preserve"> unless there is a </w:t>
      </w:r>
      <w:r>
        <w:rPr>
          <w:i/>
        </w:rPr>
        <w:t>network operating agreement</w:t>
      </w:r>
      <w:r>
        <w:t xml:space="preserve"> between the owner of that </w:t>
      </w:r>
      <w:r>
        <w:rPr>
          <w:i/>
        </w:rPr>
        <w:t>third party IUSA</w:t>
      </w:r>
      <w:r>
        <w:t xml:space="preserve"> and the </w:t>
      </w:r>
      <w:r>
        <w:rPr>
          <w:i/>
        </w:rPr>
        <w:t>Primary Transmission 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person who owns or is intending to own a </w:t>
      </w:r>
      <w:r>
        <w:rPr>
          <w:i/>
        </w:rPr>
        <w:t>third party IUSA</w:t>
      </w:r>
      <w:r>
        <w:t xml:space="preserve"> and the </w:t>
      </w:r>
      <w:r>
        <w:rPr>
          <w:i/>
        </w:rPr>
        <w:t>Primary Transmission Network Service Provider</w:t>
      </w:r>
      <w:r>
        <w:t xml:space="preserve"> must:</w:t>
      </w:r>
    </w:p>
    <w:p w:rsidR="00450E8B" w:rsidRDefault="00450E8B">
      <w:pPr>
        <w:pStyle w:val="NER-RC-List-2-MNum"/>
      </w:pPr>
      <w:r>
        <w:t>(1)</w:t>
      </w:r>
      <w:r>
        <w:tab/>
        <w:t xml:space="preserve">include terms and conditions in the </w:t>
      </w:r>
      <w:r>
        <w:rPr>
          <w:i/>
        </w:rPr>
        <w:t>network operating agreement</w:t>
      </w:r>
      <w:r>
        <w:t xml:space="preserve"> which give effect to the requirements of paragraphs (c) and (d);</w:t>
      </w:r>
    </w:p>
    <w:p w:rsidR="00450E8B" w:rsidRDefault="00450E8B">
      <w:pPr>
        <w:pStyle w:val="NER-RC-List-2-MNum"/>
      </w:pPr>
      <w:r>
        <w:t>(2)</w:t>
      </w:r>
      <w:r>
        <w:tab/>
        <w:t xml:space="preserve">include terms and conditions in the </w:t>
      </w:r>
      <w:r>
        <w:rPr>
          <w:i/>
        </w:rPr>
        <w:t>network operating agreement</w:t>
      </w:r>
      <w:r>
        <w:t xml:space="preserve"> of the kind set out in Part B of schedule 5.6; and</w:t>
      </w:r>
    </w:p>
    <w:p w:rsidR="00450E8B" w:rsidRDefault="00450E8B">
      <w:pPr>
        <w:pStyle w:val="NER-RC-List-2-MNum"/>
      </w:pPr>
      <w:r>
        <w:t>(3)</w:t>
      </w:r>
      <w:r>
        <w:tab/>
        <w:t xml:space="preserve">negotiate the </w:t>
      </w:r>
      <w:r>
        <w:rPr>
          <w:i/>
        </w:rPr>
        <w:t>network operating agreement</w:t>
      </w:r>
      <w:r>
        <w:t xml:space="preserve"> in accordance with the </w:t>
      </w:r>
      <w:r>
        <w:rPr>
          <w:i/>
        </w:rPr>
        <w:t>negotiating principles</w:t>
      </w:r>
      <w:r>
        <w:t xml:space="preserve"> (where applicable).</w:t>
      </w:r>
    </w:p>
    <w:p w:rsidR="00450E8B" w:rsidRDefault="00450E8B">
      <w:pPr>
        <w:pStyle w:val="NER-RC-List-1-MNum"/>
      </w:pPr>
      <w:r>
        <w:t>(c)</w:t>
      </w:r>
      <w:r>
        <w:tab/>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w:t>
      </w:r>
      <w:r>
        <w:rPr>
          <w:i/>
        </w:rPr>
        <w:t>third party IUSA</w:t>
      </w:r>
      <w:r>
        <w:t>.</w:t>
      </w:r>
    </w:p>
    <w:p w:rsidR="00450E8B" w:rsidRDefault="00450E8B">
      <w:pPr>
        <w:pStyle w:val="NER-RC-List-1-MNum"/>
      </w:pPr>
      <w:r>
        <w:t>(d)</w:t>
      </w:r>
      <w:r>
        <w:tab/>
        <w:t xml:space="preserve">The </w:t>
      </w:r>
      <w:r>
        <w:rPr>
          <w:i/>
        </w:rPr>
        <w:t>network operating agreement</w:t>
      </w:r>
      <w:r>
        <w:t xml:space="preserve"> must provide for the </w:t>
      </w:r>
      <w:r>
        <w:rPr>
          <w:i/>
        </w:rPr>
        <w:t>Primary Transmission Network Service Provider</w:t>
      </w:r>
      <w:r>
        <w:t xml:space="preserve"> to:</w:t>
      </w:r>
    </w:p>
    <w:p w:rsidR="00450E8B" w:rsidRDefault="00450E8B">
      <w:pPr>
        <w:pStyle w:val="NER-RC-List-2-MNum"/>
      </w:pPr>
      <w:r>
        <w:t>(1)</w:t>
      </w:r>
      <w:r>
        <w:tab/>
        <w:t xml:space="preserve">have operation and control of the </w:t>
      </w:r>
      <w:r>
        <w:rPr>
          <w:i/>
        </w:rPr>
        <w:t>third party IUSA</w:t>
      </w:r>
      <w:r>
        <w:t xml:space="preserve"> (including the rights and obligations to maintain that asset) for an agreed charge or based on an agreed charging methodology;</w:t>
      </w:r>
    </w:p>
    <w:p w:rsidR="00450E8B" w:rsidRDefault="00450E8B">
      <w:pPr>
        <w:pStyle w:val="NER-RC-List-2-MNum"/>
      </w:pPr>
      <w:r>
        <w:t>(2)</w:t>
      </w:r>
      <w:r>
        <w:tab/>
        <w:t xml:space="preserve">have an option to purchase the </w:t>
      </w:r>
      <w:r>
        <w:rPr>
          <w:i/>
        </w:rPr>
        <w:t>third party IUSA</w:t>
      </w:r>
      <w:r>
        <w:t xml:space="preserve"> at fair market value at the expiry or early termination of the </w:t>
      </w:r>
      <w:r>
        <w:rPr>
          <w:i/>
        </w:rPr>
        <w:t>network operating agreement</w:t>
      </w:r>
      <w:r>
        <w:t>;</w:t>
      </w:r>
    </w:p>
    <w:p w:rsidR="00450E8B" w:rsidRDefault="00450E8B">
      <w:pPr>
        <w:pStyle w:val="NER-RC-List-2-MNum"/>
      </w:pPr>
      <w:r>
        <w:t>(3)</w:t>
      </w:r>
      <w:r>
        <w:tab/>
        <w:t xml:space="preserve">alter, replace or augment the </w:t>
      </w:r>
      <w:r>
        <w:rPr>
          <w:i/>
        </w:rPr>
        <w:t>third party IUSA</w:t>
      </w:r>
      <w:r>
        <w:t>;</w:t>
      </w:r>
    </w:p>
    <w:p w:rsidR="00450E8B" w:rsidRDefault="00450E8B">
      <w:pPr>
        <w:pStyle w:val="NER-RC-List-2-MNum"/>
      </w:pPr>
      <w:r>
        <w:t>(4)</w:t>
      </w:r>
      <w:r>
        <w:tab/>
        <w:t xml:space="preserve">have the right to connect other persons to the </w:t>
      </w:r>
      <w:r>
        <w:rPr>
          <w:i/>
        </w:rPr>
        <w:t>third party IUSA</w:t>
      </w:r>
      <w:r>
        <w:t xml:space="preserve"> in accordance with the </w:t>
      </w:r>
      <w:r>
        <w:rPr>
          <w:i/>
        </w:rPr>
        <w:t>Rules</w:t>
      </w:r>
      <w:r>
        <w:t>;</w:t>
      </w:r>
    </w:p>
    <w:p w:rsidR="00450E8B" w:rsidRDefault="00450E8B">
      <w:pPr>
        <w:pStyle w:val="NER-RC-List-2-MNum"/>
      </w:pPr>
      <w:r>
        <w:t>(5)</w:t>
      </w:r>
      <w:r>
        <w:tab/>
        <w:t xml:space="preserve">have unrestricted use of, and access to, the </w:t>
      </w:r>
      <w:r>
        <w:rPr>
          <w:i/>
        </w:rPr>
        <w:t>third party IUSA</w:t>
      </w:r>
      <w:r>
        <w:t>; and</w:t>
      </w:r>
    </w:p>
    <w:p w:rsidR="00450E8B" w:rsidRDefault="00450E8B">
      <w:pPr>
        <w:pStyle w:val="NER-RC-List-2-MNum"/>
      </w:pPr>
      <w:r>
        <w:t>(6)</w:t>
      </w:r>
      <w:r>
        <w:tab/>
        <w:t xml:space="preserve">treat the </w:t>
      </w:r>
      <w:r>
        <w:rPr>
          <w:i/>
        </w:rPr>
        <w:t>third party IUSA</w:t>
      </w:r>
      <w:r>
        <w:t xml:space="preserve"> as forming part of the </w:t>
      </w:r>
      <w:r>
        <w:rPr>
          <w:i/>
        </w:rPr>
        <w:t>Primary Transmission Network Service Provider’s transmission network</w:t>
      </w:r>
      <w:r>
        <w:t xml:space="preserve"> in all </w:t>
      </w:r>
      <w:r>
        <w:lastRenderedPageBreak/>
        <w:t xml:space="preserve">material respects and provide </w:t>
      </w:r>
      <w:r>
        <w:rPr>
          <w:i/>
        </w:rPr>
        <w:t>transmission services</w:t>
      </w:r>
      <w:r>
        <w:t xml:space="preserve"> to any </w:t>
      </w:r>
      <w:r>
        <w:rPr>
          <w:i/>
        </w:rPr>
        <w:t>Transmission Network User</w:t>
      </w:r>
      <w:r>
        <w:t xml:space="preserve"> in accordance with the </w:t>
      </w:r>
      <w:r>
        <w:rPr>
          <w:i/>
        </w:rPr>
        <w:t>Rules</w:t>
      </w:r>
      <w:r>
        <w:t>.</w:t>
      </w:r>
    </w:p>
    <w:p w:rsidR="00450E8B" w:rsidRDefault="00450E8B">
      <w:pPr>
        <w:pStyle w:val="NER-RC-List-1-MNum"/>
      </w:pPr>
      <w:r>
        <w:t>(e)</w:t>
      </w:r>
      <w:r>
        <w:tab/>
        <w:t>A person who owns a</w:t>
      </w:r>
      <w:r>
        <w:rPr>
          <w:i/>
        </w:rPr>
        <w:t xml:space="preserve"> third party IUSA</w:t>
      </w:r>
      <w:r>
        <w:t xml:space="preserve"> must not:</w:t>
      </w:r>
    </w:p>
    <w:p w:rsidR="00450E8B" w:rsidRDefault="00450E8B">
      <w:pPr>
        <w:pStyle w:val="NER-RC-List-2-MNum"/>
      </w:pPr>
      <w:r>
        <w:t>(1)</w:t>
      </w:r>
      <w:r>
        <w:tab/>
        <w:t>own, operate or control a</w:t>
      </w:r>
      <w:r>
        <w:rPr>
          <w:i/>
        </w:rPr>
        <w:t xml:space="preserve"> generating system</w:t>
      </w:r>
      <w:r>
        <w:t>;</w:t>
      </w:r>
    </w:p>
    <w:p w:rsidR="00450E8B" w:rsidRDefault="00450E8B">
      <w:pPr>
        <w:pStyle w:val="NER-RC-List-2-MNum"/>
      </w:pPr>
      <w:r>
        <w:t>(2)</w:t>
      </w:r>
      <w:r>
        <w:tab/>
        <w:t xml:space="preserve">own, operate or control a </w:t>
      </w:r>
      <w:r>
        <w:rPr>
          <w:i/>
        </w:rPr>
        <w:t>facility</w:t>
      </w:r>
      <w:r>
        <w:t xml:space="preserve"> utilising electrical </w:t>
      </w:r>
      <w:r>
        <w:rPr>
          <w:i/>
        </w:rPr>
        <w:t>energy</w:t>
      </w:r>
      <w:r>
        <w:t>; or</w:t>
      </w:r>
    </w:p>
    <w:p w:rsidR="00450E8B" w:rsidRDefault="00450E8B">
      <w:pPr>
        <w:pStyle w:val="NER-RC-List-2-MNum"/>
      </w:pPr>
      <w:r>
        <w:t>(3)</w:t>
      </w:r>
      <w:r>
        <w:tab/>
        <w:t xml:space="preserve">be a related entity of a person owning, operating or controlling a </w:t>
      </w:r>
      <w:r>
        <w:rPr>
          <w:i/>
        </w:rPr>
        <w:t>generating system</w:t>
      </w:r>
      <w:r>
        <w:t xml:space="preserve"> or </w:t>
      </w:r>
      <w:r>
        <w:rPr>
          <w:i/>
        </w:rPr>
        <w:t>facility</w:t>
      </w:r>
      <w:r>
        <w:t xml:space="preserve"> utilising electrical </w:t>
      </w:r>
      <w:r>
        <w:rPr>
          <w:i/>
        </w:rPr>
        <w:t>energy</w:t>
      </w:r>
      <w:r>
        <w:t>,</w:t>
      </w:r>
    </w:p>
    <w:p w:rsidR="00450E8B" w:rsidRDefault="00450E8B">
      <w:pPr>
        <w:pStyle w:val="NER-RC-Text-In-1"/>
      </w:pPr>
      <w:r>
        <w:t xml:space="preserve">that is </w:t>
      </w:r>
      <w:r>
        <w:rPr>
          <w:i/>
        </w:rPr>
        <w:t>connected</w:t>
      </w:r>
      <w:r>
        <w:t xml:space="preserve"> to that </w:t>
      </w:r>
      <w:r>
        <w:rPr>
          <w:i/>
        </w:rPr>
        <w:t>third party IUSA</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In paragraph (e):</w:t>
      </w:r>
    </w:p>
    <w:p w:rsidR="00450E8B" w:rsidRDefault="00450E8B">
      <w:pPr>
        <w:pStyle w:val="NER-Definition-In-1"/>
      </w:pPr>
      <w:bookmarkStart w:id="68" w:name="idd66f56db_d305_45ff_887b_627fd8445f0f_7"/>
      <w:r>
        <w:rPr>
          <w:rStyle w:val="NER-Term-Local"/>
        </w:rPr>
        <w:t>related entity</w:t>
      </w:r>
      <w:bookmarkEnd w:id="68"/>
      <w:r>
        <w:t> means, in relation to an entity, an entity that controls, or is controlled by, that first mentioned entity;</w:t>
      </w:r>
    </w:p>
    <w:p w:rsidR="00450E8B" w:rsidRDefault="00450E8B">
      <w:pPr>
        <w:pStyle w:val="NER-Definition-In-1"/>
      </w:pPr>
      <w:bookmarkStart w:id="69" w:name="id34bc9a1e_3cfd_464b_afca_fea0c830deb7_a"/>
      <w:r>
        <w:rPr>
          <w:rStyle w:val="NER-Term-Local"/>
        </w:rPr>
        <w:t>entity</w:t>
      </w:r>
      <w:bookmarkEnd w:id="69"/>
      <w:r>
        <w:t xml:space="preserve"> has the meaning given in the </w:t>
      </w:r>
      <w:r>
        <w:rPr>
          <w:rStyle w:val="EM-Italic"/>
        </w:rPr>
        <w:t>Corporations Act 2001</w:t>
      </w:r>
      <w:r>
        <w:t xml:space="preserve"> (Cth) subject to section 64A of the </w:t>
      </w:r>
      <w:r>
        <w:rPr>
          <w:rStyle w:val="EM-Italic"/>
        </w:rPr>
        <w:t>Corporations Act 2001</w:t>
      </w:r>
      <w:r>
        <w:t xml:space="preserve"> (Cth) not applying to such meaning; and</w:t>
      </w:r>
    </w:p>
    <w:p w:rsidR="00450E8B" w:rsidRDefault="00450E8B">
      <w:pPr>
        <w:pStyle w:val="NER-Definition-In-1"/>
      </w:pPr>
      <w:bookmarkStart w:id="70" w:name="ide6026b66_8f10_46bf_80da_137b387dddce_d"/>
      <w:r>
        <w:rPr>
          <w:rStyle w:val="NER-Term-Local"/>
        </w:rPr>
        <w:t>control</w:t>
      </w:r>
      <w:bookmarkEnd w:id="70"/>
      <w:r>
        <w:t xml:space="preserve"> has the meaning given in the </w:t>
      </w:r>
      <w:r>
        <w:rPr>
          <w:rStyle w:val="EM-Italic"/>
        </w:rPr>
        <w:t>Corporations Act 2001</w:t>
      </w:r>
      <w:r>
        <w:t xml:space="preserve"> (Cth).</w:t>
      </w:r>
    </w:p>
    <w:p w:rsidR="00450E8B" w:rsidRDefault="00450E8B">
      <w:pPr>
        <w:pStyle w:val="NER-Cl-Title-Lvl-4"/>
        <w:rPr>
          <w:rFonts w:cs="Times New Roman"/>
          <w:bCs w:val="0"/>
        </w:rPr>
      </w:pPr>
      <w:bookmarkStart w:id="71" w:name="Elkera_Print_TOC9476"/>
      <w:bookmarkStart w:id="72" w:name="id13ff3ba7_27b1_49dc_ac68_bc3c85494778_1"/>
      <w:r>
        <w:rPr>
          <w:rFonts w:cs="Times New Roman"/>
          <w:bCs w:val="0"/>
        </w:rPr>
        <w:t>5.2A.8</w:t>
      </w:r>
      <w:r>
        <w:rPr>
          <w:rFonts w:cs="Times New Roman"/>
          <w:bCs w:val="0"/>
        </w:rPr>
        <w:tab/>
        <w:t>Access framework for large dedicated connection assets</w:t>
      </w:r>
      <w:bookmarkEnd w:id="71"/>
      <w:bookmarkEnd w:id="72"/>
    </w:p>
    <w:p w:rsidR="00450E8B" w:rsidRDefault="00450E8B">
      <w:pPr>
        <w:pStyle w:val="NER-RC-List-1-MNum"/>
      </w:pPr>
      <w:r>
        <w:t>(a)</w:t>
      </w:r>
      <w:r>
        <w:tab/>
        <w:t xml:space="preserve">This clause 5.2A.8 applies only to </w:t>
      </w:r>
      <w:r>
        <w:rPr>
          <w:i/>
        </w:rPr>
        <w:t>large dedicated connection assets</w:t>
      </w:r>
      <w:r>
        <w:t>.</w:t>
      </w:r>
    </w:p>
    <w:p w:rsidR="00450E8B" w:rsidRDefault="00450E8B">
      <w:pPr>
        <w:pStyle w:val="NER-RC-List-1-MNum"/>
      </w:pPr>
      <w:r>
        <w:t>(b)</w:t>
      </w:r>
      <w:r>
        <w:tab/>
        <w:t xml:space="preserve">A </w:t>
      </w:r>
      <w:r>
        <w:rPr>
          <w:i/>
        </w:rPr>
        <w:t>Dedicated Connection Asset Service Provider</w:t>
      </w:r>
      <w:r>
        <w:t xml:space="preserve"> must prepare, maintain and publish an </w:t>
      </w:r>
      <w:r>
        <w:rPr>
          <w:i/>
        </w:rPr>
        <w:t>access policy</w:t>
      </w:r>
      <w:r>
        <w:t xml:space="preserve"> on its website to provide a framework for applicants to obtain access to </w:t>
      </w:r>
      <w:r>
        <w:rPr>
          <w:i/>
        </w:rPr>
        <w:t>large DCA services</w:t>
      </w:r>
      <w:r>
        <w:t xml:space="preserve">. An </w:t>
      </w:r>
      <w:r>
        <w:rPr>
          <w:i/>
        </w:rPr>
        <w:t>access policy</w:t>
      </w:r>
      <w:r>
        <w:t xml:space="preserve"> must include, as a minimum, the following information:</w:t>
      </w:r>
    </w:p>
    <w:p w:rsidR="00450E8B" w:rsidRDefault="00450E8B">
      <w:pPr>
        <w:pStyle w:val="NER-RC-List-2-MNum"/>
      </w:pPr>
      <w:r>
        <w:t>(1)</w:t>
      </w:r>
      <w:r>
        <w:tab/>
        <w:t xml:space="preserve">a description of the routes, tenure arrangements and main components of the </w:t>
      </w:r>
      <w:r>
        <w:rPr>
          <w:i/>
        </w:rPr>
        <w:t>large dedicated connection asset</w:t>
      </w:r>
      <w:r>
        <w:t xml:space="preserve"> and the </w:t>
      </w:r>
      <w:r>
        <w:rPr>
          <w:i/>
        </w:rPr>
        <w:t>facilities</w:t>
      </w:r>
      <w:r>
        <w:t xml:space="preserve"> </w:t>
      </w:r>
      <w:r>
        <w:rPr>
          <w:i/>
        </w:rPr>
        <w:t>connected</w:t>
      </w:r>
      <w:r>
        <w:t xml:space="preserve"> to it;</w:t>
      </w:r>
    </w:p>
    <w:p w:rsidR="00450E8B" w:rsidRDefault="00450E8B">
      <w:pPr>
        <w:pStyle w:val="NER-RC-List-2-MNum"/>
      </w:pPr>
      <w:r>
        <w:t>(2)</w:t>
      </w:r>
      <w:r>
        <w:tab/>
        <w:t xml:space="preserve">any material regulatory limitations relating to the development and operation of the </w:t>
      </w:r>
      <w:r>
        <w:rPr>
          <w:i/>
        </w:rPr>
        <w:t>large dedicated connection asset</w:t>
      </w:r>
      <w:r>
        <w:t>;</w:t>
      </w:r>
    </w:p>
    <w:p w:rsidR="00450E8B" w:rsidRDefault="00450E8B">
      <w:pPr>
        <w:pStyle w:val="NER-RC-List-2-MNum"/>
      </w:pPr>
      <w:r>
        <w:t>(3)</w:t>
      </w:r>
      <w:r>
        <w:tab/>
        <w:t xml:space="preserve">the pricing principles and the key terms which are proposed to apply to the provision of </w:t>
      </w:r>
      <w:r>
        <w:rPr>
          <w:i/>
        </w:rPr>
        <w:t>large DCA services</w:t>
      </w:r>
      <w:r>
        <w:t xml:space="preserve"> where such principles and terms must be consistent with schedule 5.12;</w:t>
      </w:r>
    </w:p>
    <w:p w:rsidR="00450E8B" w:rsidRDefault="00450E8B">
      <w:pPr>
        <w:pStyle w:val="NER-RC-List-2-MNum"/>
      </w:pPr>
      <w:r>
        <w:t>(4)</w:t>
      </w:r>
      <w:r>
        <w:tab/>
        <w:t>the process by which an applicant may seek access to</w:t>
      </w:r>
      <w:r>
        <w:rPr>
          <w:i/>
        </w:rPr>
        <w:t xml:space="preserve"> large DCA services</w:t>
      </w:r>
      <w:r>
        <w:t xml:space="preserve">, which must include a right for an applicant to obtain </w:t>
      </w:r>
      <w:r>
        <w:lastRenderedPageBreak/>
        <w:t xml:space="preserve">sufficient information to enable it to prepare a request for the </w:t>
      </w:r>
      <w:r>
        <w:rPr>
          <w:i/>
        </w:rPr>
        <w:t>large DCA services</w:t>
      </w:r>
      <w:r>
        <w:t xml:space="preserve"> it requires and contact details for access enquiries; and</w:t>
      </w:r>
    </w:p>
    <w:p w:rsidR="00450E8B" w:rsidRDefault="00450E8B">
      <w:pPr>
        <w:pStyle w:val="NER-RC-List-2-MNum"/>
      </w:pPr>
      <w:r>
        <w:t>(5)</w:t>
      </w:r>
      <w:r>
        <w:tab/>
        <w:t>advice on the availability of commercial arbitration under rule 5.5 in the case of a dispute.</w:t>
      </w:r>
    </w:p>
    <w:p w:rsidR="00450E8B" w:rsidRDefault="00450E8B">
      <w:pPr>
        <w:pStyle w:val="NER-RC-List-1-MNum"/>
      </w:pPr>
      <w:r>
        <w:t>(c)</w:t>
      </w:r>
      <w:r>
        <w:tab/>
        <w:t xml:space="preserve">The </w:t>
      </w:r>
      <w:r>
        <w:rPr>
          <w:i/>
        </w:rPr>
        <w:t>AER</w:t>
      </w:r>
      <w:r>
        <w:t xml:space="preserve"> has the function of:</w:t>
      </w:r>
    </w:p>
    <w:p w:rsidR="00450E8B" w:rsidRDefault="00450E8B">
      <w:pPr>
        <w:pStyle w:val="NER-RC-List-2-MNum"/>
      </w:pPr>
      <w:r>
        <w:t>(1)</w:t>
      </w:r>
      <w:r>
        <w:tab/>
        <w:t xml:space="preserve">approving an </w:t>
      </w:r>
      <w:r>
        <w:rPr>
          <w:i/>
        </w:rPr>
        <w:t>access policy</w:t>
      </w:r>
      <w:r>
        <w:t xml:space="preserve"> and variations to it; and</w:t>
      </w:r>
    </w:p>
    <w:p w:rsidR="00450E8B" w:rsidRDefault="00450E8B">
      <w:pPr>
        <w:pStyle w:val="NER-RC-List-2-MNum"/>
      </w:pPr>
      <w:r>
        <w:t>(2)</w:t>
      </w:r>
      <w:r>
        <w:tab/>
        <w:t xml:space="preserve">enforcing compliance with an </w:t>
      </w:r>
      <w:r>
        <w:rPr>
          <w:i/>
        </w:rPr>
        <w:t>access policy</w:t>
      </w:r>
      <w:r>
        <w:t>.</w:t>
      </w:r>
    </w:p>
    <w:p w:rsidR="00450E8B" w:rsidRDefault="00450E8B">
      <w:pPr>
        <w:pStyle w:val="NER-RC-List-1-MNum"/>
      </w:pPr>
      <w:r>
        <w:t>(d)</w:t>
      </w:r>
      <w:r>
        <w:tab/>
        <w:t xml:space="preserve">Within 30 days of an asset being classified as a </w:t>
      </w:r>
      <w:r>
        <w:rPr>
          <w:i/>
        </w:rPr>
        <w:t>large dedicated connection asset</w:t>
      </w:r>
      <w:r>
        <w:t xml:space="preserve"> under Chapter 2, a </w:t>
      </w:r>
      <w:r>
        <w:rPr>
          <w:i/>
        </w:rPr>
        <w:t>Dedicated Connection Asset Service Provider</w:t>
      </w:r>
      <w:r>
        <w:t xml:space="preserve"> must submit an </w:t>
      </w:r>
      <w:r>
        <w:rPr>
          <w:i/>
        </w:rPr>
        <w:t>access policy</w:t>
      </w:r>
      <w:r>
        <w:t xml:space="preserve"> for approval by the </w:t>
      </w:r>
      <w:r>
        <w:rPr>
          <w:i/>
        </w:rPr>
        <w:t>AER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A </w:t>
      </w:r>
      <w:r>
        <w:rPr>
          <w:i/>
        </w:rPr>
        <w:t>Dedicated Connection Asset Service Provider</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w:t>
      </w:r>
    </w:p>
    <w:p w:rsidR="00450E8B" w:rsidRDefault="00450E8B">
      <w:pPr>
        <w:pStyle w:val="NER-RC-List-1-MNum"/>
      </w:pPr>
      <w:r>
        <w:t>(f)</w:t>
      </w:r>
      <w:r>
        <w:tab/>
        <w:t xml:space="preserve">The </w:t>
      </w:r>
      <w:r>
        <w:rPr>
          <w:i/>
        </w:rPr>
        <w:t>AER</w:t>
      </w:r>
      <w:r>
        <w:t xml:space="preserve"> must approve an </w:t>
      </w:r>
      <w:r>
        <w:rPr>
          <w:i/>
        </w:rPr>
        <w:t>access policy</w:t>
      </w:r>
      <w:r>
        <w:t xml:space="preserve">, or a variation to an </w:t>
      </w:r>
      <w:r>
        <w:rPr>
          <w:i/>
        </w:rPr>
        <w:t>access policy</w:t>
      </w:r>
      <w:r>
        <w:t xml:space="preserve">, if it is reasonably satisfied that it complies with paragraph (b). If the </w:t>
      </w:r>
      <w:r>
        <w:rPr>
          <w:i/>
        </w:rPr>
        <w:t>AER</w:t>
      </w:r>
      <w:r>
        <w:t xml:space="preserve"> does not approve an </w:t>
      </w:r>
      <w:r>
        <w:rPr>
          <w:i/>
        </w:rPr>
        <w:t>access policy</w:t>
      </w:r>
      <w:r>
        <w:t xml:space="preserve"> submitted under paragraph (d), the </w:t>
      </w:r>
      <w:r>
        <w:rPr>
          <w:i/>
        </w:rPr>
        <w:t>AER</w:t>
      </w:r>
      <w:r>
        <w:t xml:space="preserve"> must notify of the changes required for it to be approved. If an </w:t>
      </w:r>
      <w:r>
        <w:rPr>
          <w:i/>
        </w:rPr>
        <w:t>access policy</w:t>
      </w:r>
      <w:r>
        <w:t xml:space="preserve"> is not approved within 6 months of the </w:t>
      </w:r>
      <w:r>
        <w:rPr>
          <w:i/>
        </w:rPr>
        <w:t>AER’s</w:t>
      </w:r>
      <w:r>
        <w:t xml:space="preserve"> notification of required changes, the </w:t>
      </w:r>
      <w:r>
        <w:rPr>
          <w:i/>
        </w:rPr>
        <w:t>AER</w:t>
      </w:r>
      <w:r>
        <w:t xml:space="preserve"> may itself propose an </w:t>
      </w:r>
      <w:r>
        <w:rPr>
          <w:i/>
        </w:rPr>
        <w:t>access policy</w:t>
      </w:r>
      <w:r>
        <w:t>.</w:t>
      </w:r>
    </w:p>
    <w:p w:rsidR="00450E8B" w:rsidRDefault="00450E8B">
      <w:pPr>
        <w:pStyle w:val="NER-RC-List-1-MNum"/>
      </w:pPr>
      <w:r>
        <w:t>(g)</w:t>
      </w:r>
      <w:r>
        <w:tab/>
        <w:t xml:space="preserve">The </w:t>
      </w:r>
      <w:r>
        <w:rPr>
          <w:i/>
        </w:rPr>
        <w:t>AER's</w:t>
      </w:r>
      <w:r>
        <w:t xml:space="preserve"> proposal for an </w:t>
      </w:r>
      <w:r>
        <w:rPr>
          <w:i/>
        </w:rPr>
        <w:t>access policy</w:t>
      </w:r>
      <w:r>
        <w:t xml:space="preserve"> is to be formulated with regard to:</w:t>
      </w:r>
    </w:p>
    <w:p w:rsidR="00450E8B" w:rsidRDefault="00450E8B">
      <w:pPr>
        <w:pStyle w:val="NER-RC-List-2-MNum"/>
      </w:pPr>
      <w:r>
        <w:t>(1)</w:t>
      </w:r>
      <w:r>
        <w:tab/>
        <w:t>the minimum requirements set out in paragraph (b);</w:t>
      </w:r>
    </w:p>
    <w:p w:rsidR="00450E8B" w:rsidRDefault="00450E8B">
      <w:pPr>
        <w:pStyle w:val="NER-RC-List-2-MNum"/>
      </w:pPr>
      <w:r>
        <w:t>(2)</w:t>
      </w:r>
      <w:r>
        <w:tab/>
        <w:t xml:space="preserve">the </w:t>
      </w:r>
      <w:r>
        <w:rPr>
          <w:i/>
        </w:rPr>
        <w:t>Dedicated Connection Asset Service Provider’s</w:t>
      </w:r>
      <w:r>
        <w:t xml:space="preserve"> proposed </w:t>
      </w:r>
      <w:r>
        <w:rPr>
          <w:i/>
        </w:rPr>
        <w:t>access policy</w:t>
      </w:r>
      <w:r>
        <w:t>; and</w:t>
      </w:r>
    </w:p>
    <w:p w:rsidR="00450E8B" w:rsidRDefault="00450E8B">
      <w:pPr>
        <w:pStyle w:val="NER-RC-List-2-MNum"/>
      </w:pPr>
      <w:r>
        <w:t>(3)</w:t>
      </w:r>
      <w:r>
        <w:tab/>
        <w:t xml:space="preserve">the </w:t>
      </w:r>
      <w:r>
        <w:rPr>
          <w:i/>
        </w:rPr>
        <w:t>AER's</w:t>
      </w:r>
      <w:r>
        <w:t xml:space="preserve"> reasons for refusing to approve the proposed </w:t>
      </w:r>
      <w:r>
        <w:rPr>
          <w:i/>
        </w:rPr>
        <w:t>access policy</w:t>
      </w:r>
      <w:r>
        <w:t>.</w:t>
      </w:r>
    </w:p>
    <w:p w:rsidR="00450E8B" w:rsidRDefault="00450E8B">
      <w:pPr>
        <w:pStyle w:val="NER-RC-List-1-MNum"/>
      </w:pPr>
      <w:r>
        <w:t>(h)</w:t>
      </w:r>
      <w:r>
        <w:tab/>
        <w:t xml:space="preserve">The </w:t>
      </w:r>
      <w:r>
        <w:rPr>
          <w:i/>
        </w:rPr>
        <w:t>AER</w:t>
      </w:r>
      <w:r>
        <w:t xml:space="preserve"> may (but is not obliged to) consult on its proposal.</w:t>
      </w:r>
    </w:p>
    <w:p w:rsidR="00450E8B" w:rsidRDefault="00450E8B">
      <w:pPr>
        <w:pStyle w:val="NER-RC-List-1-MNum"/>
      </w:pPr>
      <w:r>
        <w:t>(i)</w:t>
      </w:r>
      <w:r>
        <w:tab/>
        <w:t xml:space="preserve">If the </w:t>
      </w:r>
      <w:r>
        <w:rPr>
          <w:i/>
        </w:rPr>
        <w:t>AER</w:t>
      </w:r>
      <w:r>
        <w:t xml:space="preserve"> decides to approve an </w:t>
      </w:r>
      <w:r>
        <w:rPr>
          <w:i/>
        </w:rPr>
        <w:t>access policy</w:t>
      </w:r>
      <w:r>
        <w:t xml:space="preserve"> proposed by the </w:t>
      </w:r>
      <w:r>
        <w:rPr>
          <w:i/>
        </w:rPr>
        <w:t>AER</w:t>
      </w:r>
      <w:r>
        <w:t>, it must:</w:t>
      </w:r>
    </w:p>
    <w:p w:rsidR="00450E8B" w:rsidRDefault="00450E8B">
      <w:pPr>
        <w:pStyle w:val="NER-RC-List-2-MNum"/>
      </w:pPr>
      <w:r>
        <w:t>(1)</w:t>
      </w:r>
      <w:r>
        <w:tab/>
        <w:t xml:space="preserve">give a copy of the decision to the </w:t>
      </w:r>
      <w:r>
        <w:rPr>
          <w:i/>
        </w:rPr>
        <w:t>Dedicated Connection Asset Service Provider</w:t>
      </w:r>
      <w:r>
        <w:t>; and</w:t>
      </w:r>
    </w:p>
    <w:p w:rsidR="00450E8B" w:rsidRDefault="00450E8B">
      <w:pPr>
        <w:pStyle w:val="NER-RC-List-2-MNum"/>
      </w:pPr>
      <w:r>
        <w:t>(2)</w:t>
      </w:r>
      <w:r>
        <w:tab/>
      </w:r>
      <w:r>
        <w:rPr>
          <w:i/>
        </w:rPr>
        <w:t>publish</w:t>
      </w:r>
      <w:r>
        <w:t xml:space="preserve"> the decision on the </w:t>
      </w:r>
      <w:r>
        <w:rPr>
          <w:i/>
        </w:rPr>
        <w:t>AER's</w:t>
      </w:r>
      <w:r>
        <w:t xml:space="preserve"> website and make it available for inspection, during business hours, at the </w:t>
      </w:r>
      <w:r>
        <w:rPr>
          <w:i/>
        </w:rPr>
        <w:t>AER's</w:t>
      </w:r>
      <w:r>
        <w:t xml:space="preserve"> public offices.</w:t>
      </w:r>
    </w:p>
    <w:p w:rsidR="00450E8B" w:rsidRDefault="00450E8B">
      <w:pPr>
        <w:pStyle w:val="NER-RC-List-1-MNum"/>
      </w:pPr>
      <w:r>
        <w:lastRenderedPageBreak/>
        <w:t>(j)</w:t>
      </w:r>
      <w:r>
        <w:tab/>
        <w:t xml:space="preserve">An </w:t>
      </w:r>
      <w:r>
        <w:rPr>
          <w:i/>
        </w:rPr>
        <w:t>access policy</w:t>
      </w:r>
      <w:r>
        <w:t xml:space="preserve">, or a variation to it, takes effect on a date fixed in the </w:t>
      </w:r>
      <w:r>
        <w:rPr>
          <w:i/>
        </w:rPr>
        <w:t>AER’s</w:t>
      </w:r>
      <w:r>
        <w:t xml:space="preserve"> decision to approve it.</w:t>
      </w:r>
    </w:p>
    <w:p w:rsidR="00450E8B" w:rsidRDefault="00450E8B">
      <w:pPr>
        <w:pStyle w:val="NER-RC-List-1-MNum"/>
      </w:pPr>
      <w:r>
        <w:t>(k)</w:t>
      </w:r>
      <w:r>
        <w:tab/>
        <w:t xml:space="preserve">A </w:t>
      </w:r>
      <w:r>
        <w:rPr>
          <w:i/>
        </w:rPr>
        <w:t>Dedicated Connection Asset Service Provider</w:t>
      </w:r>
      <w:r>
        <w:t xml:space="preserve"> must report on requests for </w:t>
      </w:r>
      <w:r>
        <w:rPr>
          <w:i/>
        </w:rPr>
        <w:t>connection</w:t>
      </w:r>
      <w:r>
        <w:t xml:space="preserve"> and access to a </w:t>
      </w:r>
      <w:r>
        <w:rPr>
          <w:i/>
        </w:rPr>
        <w:t>large dedicated connection asset</w:t>
      </w:r>
      <w:r>
        <w:t xml:space="preserve"> to the </w:t>
      </w:r>
      <w:r>
        <w:rPr>
          <w:i/>
        </w:rPr>
        <w:t xml:space="preserve">AER </w:t>
      </w:r>
      <w:r>
        <w:t xml:space="preserve">when such requests are made and when an agreement for access is entered into, in the manner and form notified by the </w:t>
      </w:r>
      <w:r>
        <w:rPr>
          <w:i/>
        </w:rPr>
        <w:t>AER</w:t>
      </w:r>
      <w:r>
        <w:t>.</w:t>
      </w:r>
    </w:p>
    <w:p w:rsidR="00450E8B" w:rsidRDefault="00450E8B">
      <w:pPr>
        <w:pStyle w:val="NER-RC-List-1-MNum"/>
      </w:pPr>
      <w:r>
        <w:t>(l)</w:t>
      </w:r>
      <w:r>
        <w:tab/>
        <w:t xml:space="preserve">A </w:t>
      </w:r>
      <w:r>
        <w:rPr>
          <w:i/>
        </w:rPr>
        <w:t>Dedicated Connection Asset Service Provider</w:t>
      </w:r>
      <w:r>
        <w:t xml:space="preserve"> or a person who is provided </w:t>
      </w:r>
      <w:r>
        <w:rPr>
          <w:i/>
        </w:rPr>
        <w:t>large DCA services</w:t>
      </w:r>
      <w:r>
        <w:t xml:space="preserve"> must not engage in conduct for the purpose of preventing or hindering access to </w:t>
      </w:r>
      <w:r>
        <w:rPr>
          <w:i/>
        </w:rPr>
        <w:t>large DCA services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(m)</w:t>
      </w:r>
      <w:r>
        <w:tab/>
        <w:t xml:space="preserve">A </w:t>
      </w:r>
      <w:r>
        <w:rPr>
          <w:i/>
        </w:rPr>
        <w:t>Dedicated Connection Asset Service Provider</w:t>
      </w:r>
      <w:r>
        <w:t xml:space="preserve"> may, but is not required to, give access to an applicant for </w:t>
      </w:r>
      <w:r>
        <w:rPr>
          <w:i/>
        </w:rPr>
        <w:t>large DCA services</w:t>
      </w:r>
      <w:r>
        <w:t xml:space="preserve"> if doing so would mean the </w:t>
      </w:r>
      <w:r>
        <w:rPr>
          <w:i/>
        </w:rPr>
        <w:t>large dedicated connection asset</w:t>
      </w:r>
      <w:r>
        <w:t xml:space="preserve"> would no longer constitute a </w:t>
      </w:r>
      <w:r>
        <w:rPr>
          <w:i/>
        </w:rPr>
        <w:t>dedicated connection asset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An example of where clause 5.2A.8(m) may apply is where the applicant for access to</w:t>
      </w:r>
      <w:r>
        <w:rPr>
          <w:i/>
          <w:szCs w:val="24"/>
        </w:rPr>
        <w:t xml:space="preserve"> large DCA services</w:t>
      </w:r>
      <w:r>
        <w:rPr>
          <w:szCs w:val="24"/>
        </w:rPr>
        <w:t xml:space="preserve"> is a </w:t>
      </w:r>
      <w:r>
        <w:rPr>
          <w:i/>
          <w:szCs w:val="24"/>
        </w:rPr>
        <w:t>Distribution Network Service Provider</w:t>
      </w:r>
      <w:r>
        <w:rPr>
          <w:szCs w:val="24"/>
        </w:rPr>
        <w:t xml:space="preserve"> or a person not seeking access to those services as part of the</w:t>
      </w:r>
      <w:r>
        <w:rPr>
          <w:i/>
          <w:szCs w:val="24"/>
        </w:rPr>
        <w:t xml:space="preserve"> identified user group</w:t>
      </w:r>
      <w:r>
        <w:rPr>
          <w:szCs w:val="24"/>
        </w:rPr>
        <w:t xml:space="preserve">. The creation of a new </w:t>
      </w:r>
      <w:r>
        <w:rPr>
          <w:i/>
          <w:szCs w:val="24"/>
        </w:rPr>
        <w:t>connection point</w:t>
      </w:r>
      <w:r>
        <w:rPr>
          <w:szCs w:val="24"/>
        </w:rPr>
        <w:t xml:space="preserve"> could change the nature of the services being provided by the</w:t>
      </w:r>
      <w:r>
        <w:rPr>
          <w:i/>
          <w:szCs w:val="24"/>
        </w:rPr>
        <w:t xml:space="preserve"> large dedicated connection asset</w:t>
      </w:r>
      <w:r>
        <w:rPr>
          <w:szCs w:val="24"/>
        </w:rPr>
        <w:t xml:space="preserve"> and therefore change its regulatory treatment.</w:t>
      </w:r>
    </w:p>
    <w:p w:rsidR="00450E8B" w:rsidRDefault="00450E8B">
      <w:pPr>
        <w:pStyle w:val="NER-Rule-Title-Lvl-3"/>
        <w:rPr>
          <w:rFonts w:cs="Times New Roman"/>
          <w:bCs w:val="0"/>
          <w:szCs w:val="24"/>
        </w:rPr>
      </w:pPr>
      <w:bookmarkStart w:id="73" w:name="Elkera_Print_TOC9528"/>
      <w:bookmarkStart w:id="74" w:name="id4c13fb53_c20b_4504_a773_5504fb5c907d_f"/>
      <w:r>
        <w:rPr>
          <w:rFonts w:cs="Times New Roman"/>
          <w:bCs w:val="0"/>
          <w:szCs w:val="24"/>
        </w:rPr>
        <w:t>5.3</w:t>
      </w:r>
      <w:r>
        <w:rPr>
          <w:rFonts w:cs="Times New Roman"/>
          <w:bCs w:val="0"/>
          <w:szCs w:val="24"/>
        </w:rPr>
        <w:tab/>
        <w:t>Establishing or Modifying Connection</w:t>
      </w:r>
      <w:bookmarkEnd w:id="73"/>
      <w:bookmarkEnd w:id="74"/>
    </w:p>
    <w:p w:rsidR="00450E8B" w:rsidRDefault="00450E8B">
      <w:pPr>
        <w:pStyle w:val="NER-Cl-Title-Lvl-4"/>
        <w:rPr>
          <w:rFonts w:cs="Times New Roman"/>
          <w:bCs w:val="0"/>
        </w:rPr>
      </w:pPr>
      <w:bookmarkStart w:id="75" w:name="Elkera_Print_TOC9530"/>
      <w:bookmarkStart w:id="76" w:name="idff364bdb_e3c1_4360_ba5e_47199af5ae27_7"/>
      <w:r>
        <w:rPr>
          <w:rFonts w:cs="Times New Roman"/>
          <w:bCs w:val="0"/>
        </w:rPr>
        <w:t>5.3.1</w:t>
      </w:r>
      <w:r>
        <w:rPr>
          <w:rFonts w:cs="Times New Roman"/>
          <w:bCs w:val="0"/>
        </w:rPr>
        <w:tab/>
        <w:t>Process and procedures</w:t>
      </w:r>
      <w:bookmarkEnd w:id="75"/>
      <w:bookmarkEnd w:id="76"/>
    </w:p>
    <w:p w:rsidR="00450E8B" w:rsidRDefault="00450E8B">
      <w:pPr>
        <w:pStyle w:val="NER-RC-List-1-MNum"/>
      </w:pPr>
      <w:r>
        <w:t>(a)</w:t>
      </w:r>
      <w:r>
        <w:tab/>
        <w:t>For the purposes of this rule 5.3:</w:t>
      </w:r>
    </w:p>
    <w:p w:rsidR="00450E8B" w:rsidRDefault="00450E8B">
      <w:pPr>
        <w:pStyle w:val="NER-Definition-In-1"/>
      </w:pPr>
      <w:bookmarkStart w:id="77" w:name="iddcb17253_63ba_4478_b5ad_81f309e4360d_d"/>
      <w:r>
        <w:rPr>
          <w:rStyle w:val="NER-Def-Term"/>
        </w:rPr>
        <w:t>establish a connection</w:t>
      </w:r>
      <w:bookmarkEnd w:id="77"/>
      <w:r>
        <w:t xml:space="preserve"> includes 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clause 5.3.9.</w:t>
      </w:r>
    </w:p>
    <w:p w:rsidR="00450E8B" w:rsidRDefault="00450E8B">
      <w:pPr>
        <w:pStyle w:val="NER-RC-List-1-MNum"/>
      </w:pPr>
      <w:bookmarkStart w:id="78" w:name="id21d23740_d6f1_46b1_a8ed_88e633956734_c"/>
      <w:bookmarkEnd w:id="78"/>
      <w:r>
        <w:t>(b)</w:t>
      </w:r>
      <w:r>
        <w:tab/>
        <w:t xml:space="preserve">A </w:t>
      </w:r>
      <w:r>
        <w:rPr>
          <w:i/>
        </w:rPr>
        <w:t>Registered Participant</w:t>
      </w:r>
      <w:r>
        <w:t xml:space="preserve"> or person intending to become a </w:t>
      </w:r>
      <w:r>
        <w:rPr>
          <w:i/>
        </w:rPr>
        <w:t>Registered Participant</w:t>
      </w:r>
      <w:r>
        <w:t xml:space="preserve"> who wishes to establish a </w:t>
      </w:r>
      <w:r>
        <w:rPr>
          <w:i/>
        </w:rPr>
        <w:t>connection</w:t>
      </w:r>
      <w:r>
        <w:t xml:space="preserve"> to a </w:t>
      </w:r>
      <w:r>
        <w:rPr>
          <w:i/>
        </w:rPr>
        <w:t>network</w:t>
      </w:r>
      <w:r>
        <w:t xml:space="preserve"> must follow the procedures in this rule 5.3.</w:t>
      </w:r>
    </w:p>
    <w:p w:rsidR="00450E8B" w:rsidRDefault="00450E8B">
      <w:pPr>
        <w:pStyle w:val="NER-RC-List-1-MNum"/>
      </w:pPr>
      <w:r>
        <w:t>(c)</w:t>
      </w:r>
      <w:r>
        <w:tab/>
        <w:t xml:space="preserve">A </w:t>
      </w:r>
      <w:r>
        <w:rPr>
          <w:i/>
        </w:rPr>
        <w:t>Generator</w:t>
      </w:r>
      <w:r>
        <w:t xml:space="preserve"> wishing to alter </w:t>
      </w:r>
      <w:r>
        <w:rPr>
          <w:i/>
        </w:rPr>
        <w:t>connected</w:t>
      </w:r>
      <w:r>
        <w:t xml:space="preserve"> </w:t>
      </w:r>
      <w:r>
        <w:rPr>
          <w:i/>
        </w:rPr>
        <w:t>generating plant</w:t>
      </w:r>
      <w:r>
        <w:t xml:space="preserve"> must comply with clause 5.3.9.</w:t>
      </w:r>
    </w:p>
    <w:p w:rsidR="00450E8B" w:rsidRDefault="00450E8B">
      <w:pPr>
        <w:pStyle w:val="NER-RC-List-1-MNum"/>
      </w:pPr>
      <w:r>
        <w:t>(d)</w:t>
      </w:r>
      <w:r>
        <w:tab/>
      </w:r>
      <w:r>
        <w:rPr>
          <w:i/>
        </w:rPr>
        <w:t>AEMO</w:t>
      </w:r>
      <w:r>
        <w:t xml:space="preserve"> must comply with clause 5.3.11 in relation to requests to change </w:t>
      </w:r>
      <w:r>
        <w:rPr>
          <w:i/>
        </w:rPr>
        <w:t>normal voltage</w:t>
      </w:r>
      <w:r>
        <w:t>.</w:t>
      </w:r>
    </w:p>
    <w:p w:rsidR="00450E8B" w:rsidRDefault="00450E8B">
      <w:pPr>
        <w:pStyle w:val="NER-RC-List-1-MNum"/>
      </w:pPr>
      <w:r>
        <w:t>(e)</w:t>
      </w:r>
      <w:r>
        <w:tab/>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 xml:space="preserve">dedicated </w:t>
      </w:r>
      <w:r>
        <w:rPr>
          <w:i/>
        </w:rPr>
        <w:lastRenderedPageBreak/>
        <w:t>connection assets</w:t>
      </w:r>
      <w:r>
        <w:t xml:space="preserve"> and </w:t>
      </w:r>
      <w:r>
        <w:rPr>
          <w:i/>
        </w:rPr>
        <w:t>Transmission Network User facilities</w:t>
      </w:r>
      <w:r>
        <w:t xml:space="preserve"> in relation to that </w:t>
      </w:r>
      <w:r>
        <w:rPr>
          <w:i/>
        </w:rPr>
        <w:t>connection</w:t>
      </w:r>
      <w:r>
        <w:t>.</w:t>
      </w:r>
    </w:p>
    <w:p w:rsidR="00450E8B" w:rsidRDefault="00450E8B">
      <w:pPr>
        <w:pStyle w:val="NER-Cl-Title-Lvl-4"/>
        <w:rPr>
          <w:rFonts w:cs="Times New Roman"/>
          <w:bCs w:val="0"/>
        </w:rPr>
      </w:pPr>
      <w:bookmarkStart w:id="79" w:name="Elkera_Print_TOC9542"/>
      <w:bookmarkStart w:id="80" w:name="idfba7d8c5_612a_4f60_a67a_81ecb6408c7f_a"/>
      <w:r>
        <w:rPr>
          <w:rFonts w:cs="Times New Roman"/>
          <w:bCs w:val="0"/>
        </w:rPr>
        <w:t>5.3.1A</w:t>
      </w:r>
      <w:r>
        <w:rPr>
          <w:rFonts w:cs="Times New Roman"/>
          <w:bCs w:val="0"/>
        </w:rPr>
        <w:tab/>
        <w:t>Application of rule to connection of embedded generating units</w:t>
      </w:r>
      <w:bookmarkEnd w:id="79"/>
      <w:bookmarkEnd w:id="80"/>
    </w:p>
    <w:p w:rsidR="00450E8B" w:rsidRDefault="00450E8B">
      <w:pPr>
        <w:pStyle w:val="NER-RC-List-1-MNum"/>
      </w:pPr>
      <w:r>
        <w:t>(a)</w:t>
      </w:r>
      <w:r>
        <w:tab/>
        <w:t>For the purposes of this clause 5.3.1A;</w:t>
      </w:r>
    </w:p>
    <w:p w:rsidR="00450E8B" w:rsidRDefault="00450E8B">
      <w:pPr>
        <w:pStyle w:val="NER-Definition-In-1"/>
      </w:pPr>
      <w:bookmarkStart w:id="81" w:name="idef757b9a_85fb_45e1_9e11_2cdcf42fcd2f_8"/>
      <w:r>
        <w:rPr>
          <w:rStyle w:val="NER-Term-Local"/>
        </w:rPr>
        <w:t>non-registered embedded generator</w:t>
      </w:r>
      <w:bookmarkEnd w:id="81"/>
      <w:r>
        <w:t> has the same meaning as in clause 5A.A.1.</w:t>
      </w:r>
    </w:p>
    <w:p w:rsidR="00450E8B" w:rsidRDefault="00450E8B">
      <w:pPr>
        <w:pStyle w:val="NER-RC-List-1-MNum"/>
      </w:pPr>
      <w:r>
        <w:t>(b)</w:t>
      </w:r>
      <w:r>
        <w:tab/>
        <w:t xml:space="preserve">If a </w:t>
      </w:r>
      <w:r>
        <w:rPr>
          <w:i/>
        </w:rPr>
        <w:t>Connection Applicant</w:t>
      </w:r>
      <w:r>
        <w:t xml:space="preserve"> wishes to </w:t>
      </w:r>
      <w:r>
        <w:rPr>
          <w:i/>
        </w:rPr>
        <w:t>connect</w:t>
      </w:r>
      <w:r>
        <w:t xml:space="preserve"> an </w:t>
      </w:r>
      <w:r>
        <w:rPr>
          <w:i/>
        </w:rPr>
        <w:t>embedded generating unit</w:t>
      </w:r>
      <w:r>
        <w:t>, then:</w:t>
      </w:r>
    </w:p>
    <w:p w:rsidR="00450E8B" w:rsidRDefault="00450E8B">
      <w:pPr>
        <w:pStyle w:val="NER-RC-List-2-MNum"/>
      </w:pPr>
      <w:r>
        <w:t>(1)</w:t>
      </w:r>
      <w:r>
        <w:tab/>
        <w:t xml:space="preserve">unless otherwise provided, rule 5.3A applies to the proposed connection and clauses 5.3.2, 5.3.3, 5.3.4 and 5.3.5 do not apply to the proposed </w:t>
      </w:r>
      <w:r>
        <w:rPr>
          <w:i/>
        </w:rPr>
        <w:t>connection</w:t>
      </w:r>
      <w:r>
        <w:t>; and</w:t>
      </w:r>
    </w:p>
    <w:p w:rsidR="00450E8B" w:rsidRDefault="00450E8B">
      <w:pPr>
        <w:pStyle w:val="NER-RC-List-2-MNum"/>
      </w:pPr>
      <w:r>
        <w:t>(2)</w:t>
      </w:r>
      <w:r>
        <w:tab/>
        <w:t xml:space="preserve">for the avoidance of doubt, the application of the balance of Chapter 5, Part B to the </w:t>
      </w:r>
      <w:r>
        <w:rPr>
          <w:i/>
        </w:rPr>
        <w:t>Connection Applicant</w:t>
      </w:r>
      <w:r>
        <w:t xml:space="preserve"> is otherwise unaffected by this clause 5.3.1A.</w:t>
      </w:r>
    </w:p>
    <w:p w:rsidR="00450E8B" w:rsidRDefault="00450E8B">
      <w:pPr>
        <w:pStyle w:val="NER-RC-List-1-MNum"/>
      </w:pPr>
      <w:r>
        <w:t>(c)</w:t>
      </w:r>
      <w:r>
        <w:tab/>
        <w:t xml:space="preserve">A reference to a </w:t>
      </w:r>
      <w:r>
        <w:rPr>
          <w:i/>
        </w:rPr>
        <w:t>Connection Applicant</w:t>
      </w:r>
      <w:r>
        <w:t xml:space="preserve"> in paragraph (b) is to a:</w:t>
      </w:r>
    </w:p>
    <w:p w:rsidR="00450E8B" w:rsidRDefault="00450E8B">
      <w:pPr>
        <w:pStyle w:val="NER-RC-List-2-MNum"/>
      </w:pPr>
      <w:r>
        <w:t>(1)</w:t>
      </w:r>
      <w:r>
        <w:tab/>
        <w:t xml:space="preserve">person who intends to be an </w:t>
      </w:r>
      <w:r>
        <w:rPr>
          <w:i/>
        </w:rPr>
        <w:t>Embedded Generator</w:t>
      </w:r>
      <w:r>
        <w:t>;</w:t>
      </w:r>
    </w:p>
    <w:p w:rsidR="00450E8B" w:rsidRDefault="00450E8B">
      <w:pPr>
        <w:pStyle w:val="NER-RC-List-2-MNum"/>
      </w:pPr>
      <w:r>
        <w:t>(2)</w:t>
      </w:r>
      <w:r>
        <w:tab/>
        <w:t xml:space="preserve">person who is required to apply to </w:t>
      </w:r>
      <w:r>
        <w:rPr>
          <w:i/>
        </w:rPr>
        <w:t>AEMO</w:t>
      </w:r>
      <w:r>
        <w:t xml:space="preserve"> for an exemption from the requirement to register as a </w:t>
      </w:r>
      <w:r>
        <w:rPr>
          <w:i/>
        </w:rPr>
        <w:t>Generator</w:t>
      </w:r>
      <w:r>
        <w:t xml:space="preserve"> in respect of an </w:t>
      </w:r>
      <w:r>
        <w:rPr>
          <w:i/>
        </w:rPr>
        <w:t>embedded generating unit</w:t>
      </w:r>
      <w:r>
        <w:t>; or</w:t>
      </w:r>
    </w:p>
    <w:p w:rsidR="00450E8B" w:rsidRDefault="00450E8B">
      <w:pPr>
        <w:pStyle w:val="NER-RC-List-2-MNum"/>
      </w:pPr>
      <w:r>
        <w:t>(3)</w:t>
      </w:r>
      <w:r>
        <w:tab/>
        <w:t>non-registered embedded generator who has made an election under clause 5A.A.2(c),</w:t>
      </w:r>
    </w:p>
    <w:p w:rsidR="00450E8B" w:rsidRDefault="00450E8B">
      <w:pPr>
        <w:pStyle w:val="NER-RC-Text-In-1"/>
      </w:pPr>
      <w:r>
        <w:t xml:space="preserve">and who makes a </w:t>
      </w:r>
      <w:r>
        <w:rPr>
          <w:i/>
        </w:rPr>
        <w:t>connection</w:t>
      </w:r>
      <w:r>
        <w:t xml:space="preserve"> enquiry under clause 5.3A.5 or an </w:t>
      </w:r>
      <w:r>
        <w:rPr>
          <w:i/>
        </w:rPr>
        <w:t>application to connect</w:t>
      </w:r>
      <w:r>
        <w:t xml:space="preserve"> under clause 5.3A.9 in relation to any </w:t>
      </w:r>
      <w:r>
        <w:rPr>
          <w:i/>
        </w:rPr>
        <w:t>generating systems</w:t>
      </w:r>
      <w:r>
        <w:t xml:space="preserve">, or any </w:t>
      </w:r>
      <w:r>
        <w:rPr>
          <w:i/>
        </w:rPr>
        <w:t>network elements</w:t>
      </w:r>
      <w:r>
        <w:t xml:space="preserve"> used in the provision of a </w:t>
      </w:r>
      <w:r>
        <w:rPr>
          <w:i/>
        </w:rPr>
        <w:t>network service</w:t>
      </w:r>
      <w:r>
        <w:t>, as the case may be.</w:t>
      </w:r>
    </w:p>
    <w:p w:rsidR="00450E8B" w:rsidRDefault="00450E8B">
      <w:pPr>
        <w:pStyle w:val="NER-Cl-Title-Lvl-4"/>
        <w:rPr>
          <w:rFonts w:cs="Times New Roman"/>
          <w:bCs w:val="0"/>
        </w:rPr>
      </w:pPr>
      <w:bookmarkStart w:id="82" w:name="Elkera_Print_TOC9560"/>
      <w:bookmarkStart w:id="83" w:name="id2e7f086c_79df_46c7_9558_7c8397788e31_d"/>
      <w:r>
        <w:rPr>
          <w:rFonts w:cs="Times New Roman"/>
          <w:bCs w:val="0"/>
        </w:rPr>
        <w:t>5.3.2</w:t>
      </w:r>
      <w:r>
        <w:rPr>
          <w:rFonts w:cs="Times New Roman"/>
          <w:bCs w:val="0"/>
        </w:rPr>
        <w:tab/>
        <w:t>Connection enquiry</w:t>
      </w:r>
      <w:bookmarkEnd w:id="82"/>
      <w:bookmarkEnd w:id="83"/>
    </w:p>
    <w:p w:rsidR="00450E8B" w:rsidRDefault="00450E8B">
      <w:pPr>
        <w:pStyle w:val="NER-RC-List-1-MNum"/>
      </w:pPr>
      <w:bookmarkStart w:id="84" w:name="id387b5aaa_bf35_4e9f_8bc5_415b3d54f6f6_f"/>
      <w:bookmarkEnd w:id="84"/>
      <w:r>
        <w:t>(a)</w:t>
      </w:r>
      <w:r>
        <w:tab/>
        <w:t xml:space="preserve">A person referred to in clause 5.3.1(b)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provider’s </w:t>
      </w:r>
      <w:r>
        <w:rPr>
          <w:i/>
        </w:rPr>
        <w:t>network</w:t>
      </w:r>
      <w:r>
        <w:t>.</w:t>
      </w:r>
    </w:p>
    <w:p w:rsidR="00450E8B" w:rsidRDefault="00450E8B">
      <w:pPr>
        <w:pStyle w:val="NER-RC-List-1-MNum"/>
      </w:pPr>
      <w:bookmarkStart w:id="85" w:name="id3d230c84_90b5_42d5_ada6_bd03deab7c85_9"/>
      <w:bookmarkEnd w:id="85"/>
      <w:r>
        <w:t>(b)</w:t>
      </w:r>
      <w:r>
        <w:tab/>
        <w:t xml:space="preserve">If the information submitted with a </w:t>
      </w:r>
      <w:r>
        <w:rPr>
          <w:i/>
        </w:rPr>
        <w:t>connection</w:t>
      </w:r>
      <w:r>
        <w:t xml:space="preserve"> enquiry is inadequate to enable the </w:t>
      </w:r>
      <w:r>
        <w:rPr>
          <w:i/>
        </w:rPr>
        <w:t>Local Network Service Provider</w:t>
      </w:r>
      <w:r>
        <w:t xml:space="preserve"> to process the enquiry the provider must within 5 </w:t>
      </w:r>
      <w:r>
        <w:rPr>
          <w:i/>
        </w:rPr>
        <w:t>business days</w:t>
      </w:r>
      <w:r>
        <w:t xml:space="preserve">, advise the </w:t>
      </w:r>
      <w:r>
        <w:rPr>
          <w:i/>
        </w:rPr>
        <w:t>Connection Applicant</w:t>
      </w:r>
      <w:r>
        <w:t xml:space="preserve"> what other relevant preliminary information of the kind listed in schedule 5.4 is required before the </w:t>
      </w:r>
      <w:r>
        <w:rPr>
          <w:i/>
        </w:rPr>
        <w:t>connection</w:t>
      </w:r>
      <w:r>
        <w:t xml:space="preserve"> enquiry can be further processed.</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86" w:name="id01d1e9b8_2789_45ce_b0e4_1f2ef808f251_a"/>
      <w:bookmarkEnd w:id="86"/>
      <w:r>
        <w:t>(c)</w:t>
      </w:r>
      <w:r>
        <w:tab/>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87" w:name="id64ab35b5_fa3d_4fcd_a15c_4f2989e1a808_6"/>
      <w:bookmarkEnd w:id="87"/>
      <w:r>
        <w:t>(d)</w:t>
      </w:r>
      <w:r>
        <w:tab/>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provider must meet this request.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rsidR="00450E8B" w:rsidRDefault="00450E8B">
      <w:pPr>
        <w:pStyle w:val="NER-RC-List-1-MNum"/>
      </w:pPr>
      <w:bookmarkStart w:id="88" w:name="id91367bf5_d908_49a9_b897_bc6b9c3fc567_f"/>
      <w:bookmarkEnd w:id="88"/>
      <w:r>
        <w:t>(f)</w:t>
      </w:r>
      <w:r>
        <w:tab/>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clause 5.3.4(a), provide that information to the </w:t>
      </w:r>
      <w:r>
        <w:rPr>
          <w:i/>
        </w:rPr>
        <w:t>Connection Applicant</w:t>
      </w:r>
      <w:r>
        <w:t xml:space="preserve"> in accordance with the relevant requirements of schedule 5.1, 5.2, 5.3 or 5.3a.</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(g)</w:t>
      </w:r>
      <w:r>
        <w:tab/>
        <w:t xml:space="preserve">If applicable, a </w:t>
      </w:r>
      <w:r>
        <w:rPr>
          <w:i/>
        </w:rPr>
        <w:t xml:space="preserve">Primary Network Service Provider </w:t>
      </w:r>
      <w:r>
        <w:t xml:space="preserve">may charge a </w:t>
      </w:r>
      <w:r>
        <w:rPr>
          <w:i/>
        </w:rPr>
        <w:t>Connection Applicant</w:t>
      </w:r>
      <w:r>
        <w:t xml:space="preserve"> an enquiry fee, the amount of which must not be more than necessary to cover the reasonable costs of work required to provide the information in clauses 5.3.3(b)(5A) and (7) to (10).</w:t>
      </w:r>
    </w:p>
    <w:p w:rsidR="00450E8B" w:rsidRDefault="00450E8B">
      <w:pPr>
        <w:pStyle w:val="NER-Cl-Title-Lvl-4"/>
        <w:rPr>
          <w:rFonts w:cs="Times New Roman"/>
          <w:bCs w:val="0"/>
        </w:rPr>
      </w:pPr>
      <w:bookmarkStart w:id="89" w:name="Elkera_Print_TOC9576"/>
      <w:bookmarkStart w:id="90" w:name="idff49eff2_c402_4ea2_aa94_d862493bddee_1"/>
      <w:r>
        <w:rPr>
          <w:rFonts w:cs="Times New Roman"/>
          <w:bCs w:val="0"/>
        </w:rPr>
        <w:lastRenderedPageBreak/>
        <w:t>5.3.3</w:t>
      </w:r>
      <w:r>
        <w:rPr>
          <w:rFonts w:cs="Times New Roman"/>
          <w:bCs w:val="0"/>
        </w:rPr>
        <w:tab/>
        <w:t>Response to connection enquiry</w:t>
      </w:r>
      <w:bookmarkEnd w:id="89"/>
      <w:bookmarkEnd w:id="90"/>
    </w:p>
    <w:p w:rsidR="00450E8B" w:rsidRDefault="00450E8B">
      <w:pPr>
        <w:pStyle w:val="NER-RC-List-1-MNum"/>
      </w:pPr>
      <w:r>
        <w:t>(a)</w:t>
      </w:r>
      <w:r>
        <w:tab/>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rsidR="00450E8B" w:rsidRDefault="00450E8B">
      <w:pPr>
        <w:pStyle w:val="NER-RC-List-1-MNum"/>
      </w:pPr>
      <w:bookmarkStart w:id="91" w:name="id309ce65f_85cf_4b1a_b5a7_d7ed819f3a39_5"/>
      <w:bookmarkEnd w:id="91"/>
      <w:r>
        <w:t>(b)</w:t>
      </w:r>
      <w:r>
        <w:tab/>
        <w:t xml:space="preserve">The </w:t>
      </w:r>
      <w:r>
        <w:rPr>
          <w:i/>
        </w:rPr>
        <w:t>Network Service Provider</w:t>
      </w:r>
      <w:r>
        <w:t xml:space="preserve"> must:</w:t>
      </w:r>
    </w:p>
    <w:p w:rsidR="00450E8B" w:rsidRDefault="00450E8B">
      <w:pPr>
        <w:pStyle w:val="NER-RC-List-2-MNum"/>
      </w:pPr>
      <w:r>
        <w:t>(1)</w:t>
      </w:r>
      <w:r>
        <w:tab/>
        <w:t xml:space="preserve">within 30 </w:t>
      </w:r>
      <w:r>
        <w:rPr>
          <w:i/>
        </w:rPr>
        <w:t>business days</w:t>
      </w:r>
      <w:r>
        <w:t xml:space="preserve"> after receipt of the </w:t>
      </w:r>
      <w:r>
        <w:rPr>
          <w:i/>
        </w:rPr>
        <w:t>connection</w:t>
      </w:r>
      <w:r>
        <w:t xml:space="preserve"> enquiry and all such additional information (if any) advised under clause 5.3.2(b); or</w:t>
      </w:r>
    </w:p>
    <w:p w:rsidR="00450E8B" w:rsidRDefault="00450E8B">
      <w:pPr>
        <w:pStyle w:val="NER-RC-List-2-MNum"/>
      </w:pPr>
      <w:r>
        <w:t>(2)</w:t>
      </w:r>
      <w:r>
        <w:tab/>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clause 5.3.2(d),</w:t>
      </w:r>
    </w:p>
    <w:p w:rsidR="00450E8B" w:rsidRDefault="00450E8B">
      <w:pPr>
        <w:pStyle w:val="NER-RC-Text-In-1"/>
      </w:pPr>
      <w:r>
        <w:t xml:space="preserve">provide the following information in writing to the </w:t>
      </w:r>
      <w:r>
        <w:rPr>
          <w:i/>
        </w:rPr>
        <w:t>Connection Applicant</w:t>
      </w:r>
      <w:r>
        <w:t>:</w:t>
      </w:r>
    </w:p>
    <w:p w:rsidR="00450E8B" w:rsidRDefault="00450E8B">
      <w:pPr>
        <w:pStyle w:val="NER-RC-List-2-MNum"/>
      </w:pPr>
      <w:bookmarkStart w:id="92" w:name="id912f9c85_fd86_4d5a_9d48_62e8f3eda16f_9"/>
      <w:bookmarkEnd w:id="92"/>
      <w:r>
        <w:t>(3)</w:t>
      </w:r>
      <w:r>
        <w:tab/>
        <w:t xml:space="preserve">the identity of other parties that the </w:t>
      </w:r>
      <w:r>
        <w:rPr>
          <w:i/>
        </w:rPr>
        <w:t>Network Service Provider</w:t>
      </w:r>
      <w:r>
        <w:t xml:space="preserve"> considers:</w:t>
      </w:r>
    </w:p>
    <w:p w:rsidR="00450E8B" w:rsidRDefault="00450E8B">
      <w:pPr>
        <w:pStyle w:val="NER-RC-List-3-MNum"/>
      </w:pPr>
      <w:r>
        <w:t>(i)</w:t>
      </w:r>
      <w:r>
        <w:tab/>
        <w:t xml:space="preserve">will need to be involved in planning to make the </w:t>
      </w:r>
      <w:r>
        <w:rPr>
          <w:i/>
        </w:rPr>
        <w:t>connection</w:t>
      </w:r>
      <w:r>
        <w:t>; and</w:t>
      </w:r>
    </w:p>
    <w:p w:rsidR="00450E8B" w:rsidRDefault="00450E8B">
      <w:pPr>
        <w:pStyle w:val="NER-RC-List-3-MNum"/>
      </w:pPr>
      <w:r>
        <w:t>(ii)</w:t>
      </w:r>
      <w:r>
        <w:tab/>
        <w:t xml:space="preserve">must be paid for </w:t>
      </w:r>
      <w:r>
        <w:rPr>
          <w:i/>
        </w:rPr>
        <w:t>transmission services</w:t>
      </w:r>
      <w:r>
        <w:t xml:space="preserve"> or </w:t>
      </w:r>
      <w:r>
        <w:rPr>
          <w:i/>
        </w:rPr>
        <w:t>distribution services</w:t>
      </w:r>
      <w:r>
        <w:t xml:space="preserve"> in the appropriate jurisdiction;</w:t>
      </w:r>
    </w:p>
    <w:p w:rsidR="00450E8B" w:rsidRDefault="00450E8B">
      <w:pPr>
        <w:pStyle w:val="NER-RC-List-2-MNum"/>
      </w:pPr>
      <w:r>
        <w:t>(4)</w:t>
      </w:r>
      <w:r>
        <w:tab/>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rsidR="00450E8B" w:rsidRDefault="00450E8B">
      <w:pPr>
        <w:pStyle w:val="NER-RC-List-2-MNum"/>
      </w:pPr>
      <w:r>
        <w:t>(5)</w:t>
      </w:r>
      <w:r>
        <w:tab/>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rsidR="00450E8B" w:rsidRDefault="00450E8B">
      <w:pPr>
        <w:pStyle w:val="NER-RC-List-2-MNum"/>
      </w:pPr>
      <w:r>
        <w:t>(5A)</w:t>
      </w:r>
      <w:r>
        <w:tab/>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rsidR="00450E8B" w:rsidRDefault="00450E8B">
      <w:pPr>
        <w:pStyle w:val="NER-RC-List-3-MNum"/>
      </w:pPr>
      <w:r>
        <w:t>(i)</w:t>
      </w:r>
      <w:r>
        <w:tab/>
        <w:t xml:space="preserve">whether the capital cost of any </w:t>
      </w:r>
      <w:r>
        <w:rPr>
          <w:i/>
        </w:rPr>
        <w:t>identified user shared asset</w:t>
      </w:r>
      <w:r>
        <w:t xml:space="preserve"> is reasonably expected to exceed $10 million; and</w:t>
      </w:r>
    </w:p>
    <w:p w:rsidR="00450E8B" w:rsidRDefault="00450E8B">
      <w:pPr>
        <w:pStyle w:val="NER-RC-List-3-MNum"/>
      </w:pPr>
      <w:r>
        <w:t>(ii)</w:t>
      </w:r>
      <w:r>
        <w:tab/>
        <w:t xml:space="preserve">if so, the </w:t>
      </w:r>
      <w:r>
        <w:rPr>
          <w:i/>
        </w:rPr>
        <w:t>contestable IUSA components</w:t>
      </w:r>
      <w:r>
        <w:t xml:space="preserve"> and </w:t>
      </w:r>
      <w:r>
        <w:rPr>
          <w:i/>
        </w:rPr>
        <w:t>non-contestable IUSA components</w:t>
      </w:r>
      <w:r>
        <w:t>;</w:t>
      </w:r>
    </w:p>
    <w:p w:rsidR="00450E8B" w:rsidRDefault="00450E8B">
      <w:pPr>
        <w:pStyle w:val="NER-RC-List-2-MNum"/>
      </w:pPr>
      <w:r>
        <w:lastRenderedPageBreak/>
        <w:t>(6)</w:t>
      </w:r>
      <w:r>
        <w:tab/>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rsidR="00450E8B" w:rsidRDefault="00450E8B">
      <w:pPr>
        <w:pStyle w:val="NER-RC-List-2-MNum"/>
      </w:pPr>
      <w:r>
        <w:t>(7)</w:t>
      </w:r>
      <w:r>
        <w:tab/>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to the </w:t>
      </w:r>
      <w:r>
        <w:rPr>
          <w:i/>
        </w:rPr>
        <w:t>transmission network</w:t>
      </w:r>
      <w:r>
        <w:t xml:space="preserve"> and of the interface between the </w:t>
      </w:r>
      <w:r>
        <w:rPr>
          <w:i/>
        </w:rPr>
        <w:t>transmission network</w:t>
      </w:r>
      <w:r>
        <w:t xml:space="preserve"> and any </w:t>
      </w:r>
      <w:r>
        <w:rPr>
          <w:i/>
        </w:rPr>
        <w:t>contestable IUSA components</w:t>
      </w:r>
      <w:r>
        <w:t>;</w:t>
      </w:r>
    </w:p>
    <w:p w:rsidR="00450E8B" w:rsidRDefault="00450E8B">
      <w:pPr>
        <w:pStyle w:val="NER-RC-List-2-MNum"/>
      </w:pPr>
      <w:r>
        <w:t>(8)</w:t>
      </w:r>
      <w:r>
        <w:tab/>
        <w:t xml:space="preserve">if applicable, the scope of work for any </w:t>
      </w:r>
      <w:r>
        <w:rPr>
          <w:i/>
        </w:rPr>
        <w:t>non-contestable IUSA components</w:t>
      </w:r>
      <w:r>
        <w:t>;</w:t>
      </w:r>
    </w:p>
    <w:p w:rsidR="00450E8B" w:rsidRDefault="00450E8B">
      <w:pPr>
        <w:pStyle w:val="NER-RC-List-2-MNum"/>
      </w:pPr>
      <w:r>
        <w:t>(9)</w:t>
      </w:r>
      <w:r>
        <w:tab/>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a functional specification:</w:t>
      </w:r>
    </w:p>
    <w:p w:rsidR="00450E8B" w:rsidRDefault="00450E8B">
      <w:pPr>
        <w:pStyle w:val="NER-RC-List-3-MNum"/>
      </w:pPr>
      <w:r>
        <w:t>(i)</w:t>
      </w:r>
      <w:r>
        <w:tab/>
        <w:t xml:space="preserve">setting out the technical parameters for that asset as described in the table in clause 5.2A.4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w:t>
      </w:r>
    </w:p>
    <w:p w:rsidR="00450E8B" w:rsidRDefault="00450E8B">
      <w:pPr>
        <w:pStyle w:val="NER-RC-List-3-MNum"/>
      </w:pPr>
      <w:r>
        <w:t>(ii)</w:t>
      </w:r>
      <w:r>
        <w:tab/>
        <w:t xml:space="preserve">at the </w:t>
      </w:r>
      <w:r>
        <w:rPr>
          <w:i/>
        </w:rPr>
        <w:t>Primary Transmission Network Service Provider’s</w:t>
      </w:r>
      <w:r>
        <w:t xml:space="preserve"> option,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rsidR="00450E8B" w:rsidRDefault="00450E8B">
      <w:pPr>
        <w:pStyle w:val="NER-RC-List-2-MNum"/>
      </w:pPr>
      <w:r>
        <w:t>(10)</w:t>
      </w:r>
      <w:r>
        <w:tab/>
        <w:t xml:space="preserve">an indicative costing for operation and maintenance services for any </w:t>
      </w:r>
      <w:r>
        <w:rPr>
          <w:i/>
        </w:rPr>
        <w:t>identified user shared asset</w:t>
      </w:r>
      <w:r>
        <w:t>, based on the functional specification provided pursuant to subparagraph (9); and</w:t>
      </w:r>
    </w:p>
    <w:p w:rsidR="00450E8B" w:rsidRDefault="00450E8B">
      <w:pPr>
        <w:pStyle w:val="NER-RC-List-2-MNum"/>
      </w:pPr>
      <w:r>
        <w:t>(11)</w:t>
      </w:r>
      <w:r>
        <w:tab/>
        <w:t>the amount of any enquiry fee under clause 5.3.2(g).</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93" w:name="id758131a9_b41a_4490_8a6b_b7bcf0e0fa62_0"/>
      <w:bookmarkEnd w:id="93"/>
      <w:r>
        <w:t>(b1)</w:t>
      </w:r>
      <w:r>
        <w:tab/>
        <w:t xml:space="preserve">The </w:t>
      </w:r>
      <w:r>
        <w:rPr>
          <w:i/>
        </w:rPr>
        <w:t>Network Service Provider</w:t>
      </w:r>
      <w:r>
        <w:t xml:space="preserve"> must:</w:t>
      </w:r>
    </w:p>
    <w:p w:rsidR="00450E8B" w:rsidRDefault="00450E8B">
      <w:pPr>
        <w:pStyle w:val="NER-RC-List-2-MNum"/>
      </w:pPr>
      <w:r>
        <w:t>(1)</w:t>
      </w:r>
      <w:r>
        <w:tab/>
        <w:t xml:space="preserve">within 30 </w:t>
      </w:r>
      <w:r>
        <w:rPr>
          <w:i/>
        </w:rPr>
        <w:t>business days</w:t>
      </w:r>
      <w:r>
        <w:t xml:space="preserve"> after receipt of the </w:t>
      </w:r>
      <w:r>
        <w:rPr>
          <w:i/>
        </w:rPr>
        <w:t>connection</w:t>
      </w:r>
      <w:r>
        <w:t xml:space="preserve"> enquiry and all such additional information (if any) advised under clause 5.3.2(b); or</w:t>
      </w:r>
    </w:p>
    <w:p w:rsidR="00450E8B" w:rsidRDefault="00450E8B">
      <w:pPr>
        <w:pStyle w:val="NER-RC-List-2-MNum"/>
      </w:pPr>
      <w:r>
        <w:t>(2)</w:t>
      </w:r>
      <w:r>
        <w:tab/>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clause 5.3.2(d),</w:t>
      </w:r>
    </w:p>
    <w:p w:rsidR="00450E8B" w:rsidRDefault="00450E8B">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rsidR="00450E8B" w:rsidRDefault="00450E8B">
      <w:pPr>
        <w:pStyle w:val="NER-RC-List-2-MNum"/>
      </w:pPr>
      <w:r>
        <w:lastRenderedPageBreak/>
        <w:t>(3)</w:t>
      </w:r>
      <w:r>
        <w:tab/>
        <w:t xml:space="preserve">the </w:t>
      </w:r>
      <w:r>
        <w:rPr>
          <w:i/>
        </w:rPr>
        <w:t>automatic access standards</w:t>
      </w:r>
      <w:r>
        <w:t>;</w:t>
      </w:r>
    </w:p>
    <w:p w:rsidR="00450E8B" w:rsidRDefault="00450E8B">
      <w:pPr>
        <w:pStyle w:val="NER-RC-List-2-MNum"/>
      </w:pPr>
      <w:r>
        <w:t>(4)</w:t>
      </w:r>
      <w:r>
        <w:tab/>
        <w:t xml:space="preserve">the </w:t>
      </w:r>
      <w:r>
        <w:rPr>
          <w:i/>
        </w:rPr>
        <w:t>minimum access standards</w:t>
      </w:r>
      <w:r>
        <w:t>;</w:t>
      </w:r>
    </w:p>
    <w:p w:rsidR="00450E8B" w:rsidRDefault="00450E8B">
      <w:pPr>
        <w:pStyle w:val="NER-RC-List-2-MNum"/>
      </w:pPr>
      <w:r>
        <w:t>(5)</w:t>
      </w:r>
      <w:r>
        <w:tab/>
        <w:t xml:space="preserve">the applicable </w:t>
      </w:r>
      <w:r>
        <w:rPr>
          <w:i/>
        </w:rPr>
        <w:t>plant standards</w:t>
      </w:r>
      <w:r>
        <w:t>;</w:t>
      </w:r>
    </w:p>
    <w:p w:rsidR="00450E8B" w:rsidRDefault="00450E8B">
      <w:pPr>
        <w:pStyle w:val="NER-RC-List-2-MNum"/>
      </w:pPr>
      <w:r>
        <w:t>(6)</w:t>
      </w:r>
      <w:r>
        <w:tab/>
        <w:t xml:space="preserve">the </w:t>
      </w:r>
      <w:r>
        <w:rPr>
          <w:i/>
        </w:rPr>
        <w:t>negotiated access standards</w:t>
      </w:r>
      <w:r>
        <w:t xml:space="preserve"> that will require </w:t>
      </w:r>
      <w:r>
        <w:rPr>
          <w:i/>
        </w:rPr>
        <w:t>AEMO’s</w:t>
      </w:r>
      <w:r>
        <w:t xml:space="preserve"> involvement in accordance with clause 5.3.4A(c); and</w:t>
      </w:r>
    </w:p>
    <w:p w:rsidR="00450E8B" w:rsidRDefault="00450E8B">
      <w:pPr>
        <w:pStyle w:val="NER-RC-List-2-MNum"/>
      </w:pPr>
      <w:r>
        <w:t>(7)</w:t>
      </w:r>
      <w:r>
        <w:tab/>
        <w:t xml:space="preserve">the </w:t>
      </w:r>
      <w:r>
        <w:rPr>
          <w:i/>
        </w:rPr>
        <w:t>normal voltage</w:t>
      </w:r>
      <w:r>
        <w:t xml:space="preserve"> level, if that is to change from the </w:t>
      </w:r>
      <w:r>
        <w:rPr>
          <w:i/>
        </w:rPr>
        <w:t>nominal voltage</w:t>
      </w:r>
      <w:r>
        <w:t xml:space="preserve"> level.</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94" w:name="id82d3d03d_c78c_4fb6_8744_ee7dd6bb1542_9"/>
      <w:bookmarkEnd w:id="94"/>
      <w:r>
        <w:t>(b2)</w:t>
      </w:r>
      <w:r>
        <w:tab/>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rsidR="00450E8B" w:rsidRDefault="00450E8B">
      <w:pPr>
        <w:pStyle w:val="NER-RC-List-1-MNum"/>
      </w:pPr>
      <w:r>
        <w:t>(b3)</w:t>
      </w:r>
      <w:r>
        <w:tab/>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clause 8.8.1(a)(8)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rsidR="00450E8B" w:rsidRDefault="00450E8B">
      <w:pPr>
        <w:pStyle w:val="NER-RC-List-1-MNum"/>
      </w:pPr>
      <w:r>
        <w:t>(b4)</w:t>
      </w:r>
      <w:r>
        <w:tab/>
        <w:t xml:space="preserve">In making a determination in accordance with clause 5.3.3(b2)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rsidR="00450E8B" w:rsidRDefault="00450E8B">
      <w:pPr>
        <w:pStyle w:val="NER-RC-List-1-MNum"/>
      </w:pPr>
      <w:r>
        <w:t>(b5)</w:t>
      </w:r>
      <w:r>
        <w:tab/>
        <w:t xml:space="preserve">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the following written details:</w:t>
      </w:r>
    </w:p>
    <w:p w:rsidR="00450E8B" w:rsidRDefault="00450E8B">
      <w:pPr>
        <w:pStyle w:val="NER-RC-List-2-MNum"/>
      </w:pPr>
      <w:r>
        <w:t>(1)</w:t>
      </w:r>
      <w:r>
        <w:tab/>
        <w:t xml:space="preserve">the minimum </w:t>
      </w:r>
      <w:r>
        <w:rPr>
          <w:i/>
        </w:rPr>
        <w:t>three phase fault level</w:t>
      </w:r>
      <w:r>
        <w:t xml:space="preserve"> at the </w:t>
      </w:r>
      <w:r>
        <w:rPr>
          <w:i/>
        </w:rPr>
        <w:t>connection point</w:t>
      </w:r>
      <w:r>
        <w:t>; and</w:t>
      </w:r>
    </w:p>
    <w:p w:rsidR="00450E8B" w:rsidRDefault="00450E8B">
      <w:pPr>
        <w:pStyle w:val="NER-RC-List-2-MNum"/>
      </w:pPr>
      <w:r>
        <w:t>(2)</w:t>
      </w:r>
      <w:r>
        <w:tab/>
        <w:t xml:space="preserve">the results of the </w:t>
      </w:r>
      <w:r>
        <w:rPr>
          <w:i/>
        </w:rPr>
        <w:t>Network Service Provider's</w:t>
      </w:r>
      <w:r>
        <w:t xml:space="preserve"> preliminary assessment of the impact of the new </w:t>
      </w:r>
      <w:r>
        <w:rPr>
          <w:i/>
        </w:rPr>
        <w:t>connection</w:t>
      </w:r>
      <w:r>
        <w:t xml:space="preserve"> undertaken in accordance with the </w:t>
      </w:r>
      <w:r>
        <w:rPr>
          <w:i/>
        </w:rPr>
        <w:t>system strength impact assessment guidelines</w:t>
      </w:r>
      <w:r>
        <w:t xml:space="preserve"> and clause 5.3.4B.</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Within 30 </w:t>
      </w:r>
      <w:r>
        <w:rPr>
          <w:i/>
        </w:rPr>
        <w:t>business days</w:t>
      </w:r>
      <w:r>
        <w:t xml:space="preserve"> after receipt of the </w:t>
      </w:r>
      <w:r>
        <w:rPr>
          <w:i/>
        </w:rPr>
        <w:t>connection</w:t>
      </w:r>
      <w:r>
        <w:t xml:space="preserve"> enquiry and all such additional information (if any) advised under clause 5.3.2(b) or, if the </w:t>
      </w:r>
      <w:r>
        <w:rPr>
          <w:i/>
        </w:rPr>
        <w:lastRenderedPageBreak/>
        <w:t>Connection Applicant</w:t>
      </w:r>
      <w:r>
        <w:t xml:space="preserve"> has requested the </w:t>
      </w:r>
      <w:r>
        <w:rPr>
          <w:i/>
        </w:rPr>
        <w:t>Local Network Service Provider</w:t>
      </w:r>
      <w:r>
        <w:t xml:space="preserve"> to process the </w:t>
      </w:r>
      <w:r>
        <w:rPr>
          <w:i/>
        </w:rPr>
        <w:t>connection</w:t>
      </w:r>
      <w:r>
        <w:t xml:space="preserve"> enquiry under clause 5.3.2(d), within 20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rsidR="00450E8B" w:rsidRDefault="00450E8B">
      <w:pPr>
        <w:pStyle w:val="NER-RC-List-2-MNum"/>
      </w:pPr>
      <w:r>
        <w:t>(1)</w:t>
      </w:r>
      <w:r>
        <w:tab/>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clause 5.3.3(b1);</w:t>
      </w:r>
    </w:p>
    <w:p w:rsidR="00450E8B" w:rsidRDefault="00450E8B">
      <w:pPr>
        <w:pStyle w:val="NER-RC-List-2-MNum"/>
      </w:pPr>
      <w:r>
        <w:t>(2)</w:t>
      </w:r>
      <w:r>
        <w:tab/>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rsidR="00450E8B" w:rsidRDefault="00450E8B">
      <w:pPr>
        <w:pStyle w:val="NER-RC-List-2-MNum"/>
      </w:pPr>
      <w:r>
        <w:t>(3)</w:t>
      </w:r>
      <w:r>
        <w:tab/>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schedule 5.5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rsidR="00450E8B" w:rsidRDefault="00450E8B">
      <w:pPr>
        <w:pStyle w:val="NER-RC-List-2-MNum"/>
      </w:pPr>
      <w:r>
        <w:t>(4)</w:t>
      </w:r>
      <w:r>
        <w:tab/>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rules 6.21 and 6A.28;</w:t>
      </w:r>
    </w:p>
    <w:p w:rsidR="00450E8B" w:rsidRDefault="00450E8B">
      <w:pPr>
        <w:pStyle w:val="NER-RC-List-2-MNum"/>
      </w:pPr>
      <w:r>
        <w:t>(5)</w:t>
      </w:r>
      <w:r>
        <w:tab/>
        <w:t xml:space="preserve">the amount of the application fee which is payable on lodgement of an </w:t>
      </w:r>
      <w:r>
        <w:rPr>
          <w:i/>
        </w:rPr>
        <w:t>application to connect</w:t>
      </w:r>
      <w:r>
        <w:t>, such amount:</w:t>
      </w:r>
    </w:p>
    <w:p w:rsidR="00450E8B" w:rsidRDefault="00450E8B">
      <w:pPr>
        <w:pStyle w:val="NER-RC-List-3-MNum"/>
      </w:pPr>
      <w:r>
        <w:t>(i)</w:t>
      </w:r>
      <w:r>
        <w:tab/>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 and</w:t>
      </w:r>
    </w:p>
    <w:p w:rsidR="00450E8B" w:rsidRDefault="00450E8B">
      <w:pPr>
        <w:pStyle w:val="NER-RC-List-3-MNum"/>
      </w:pPr>
      <w:r>
        <w:t>(ii)</w:t>
      </w:r>
      <w:r>
        <w:tab/>
        <w:t xml:space="preserve">must not include any amount for, or in anticipation of, the costs of the person using an </w:t>
      </w:r>
      <w:r>
        <w:rPr>
          <w:i/>
        </w:rPr>
        <w:t>Independent Engineer</w:t>
      </w:r>
      <w:r>
        <w:t>; and</w:t>
      </w:r>
    </w:p>
    <w:p w:rsidR="00450E8B" w:rsidRDefault="00450E8B">
      <w:pPr>
        <w:pStyle w:val="NER-RC-List-2-MNum"/>
      </w:pPr>
      <w:r>
        <w:t>(6)</w:t>
      </w:r>
      <w:r>
        <w:tab/>
        <w:t xml:space="preserve">any other information relevant to the submission of an </w:t>
      </w:r>
      <w:r>
        <w:rPr>
          <w:i/>
        </w:rPr>
        <w:t>application to connect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95" w:name="Elkera_Print_TOC9663"/>
      <w:bookmarkStart w:id="96" w:name="idedcdc17b_e72b_4410_952c_0c5620a149f1_6"/>
      <w:r>
        <w:rPr>
          <w:rFonts w:cs="Times New Roman"/>
          <w:bCs w:val="0"/>
        </w:rPr>
        <w:lastRenderedPageBreak/>
        <w:t>5.3.4</w:t>
      </w:r>
      <w:r>
        <w:rPr>
          <w:rFonts w:cs="Times New Roman"/>
          <w:bCs w:val="0"/>
        </w:rPr>
        <w:tab/>
        <w:t>Application for connection</w:t>
      </w:r>
      <w:bookmarkEnd w:id="95"/>
      <w:bookmarkEnd w:id="96"/>
    </w:p>
    <w:p w:rsidR="00450E8B" w:rsidRDefault="00450E8B">
      <w:pPr>
        <w:pStyle w:val="NER-RC-List-1-MNum"/>
      </w:pPr>
      <w:bookmarkStart w:id="97" w:name="idf11e93d8_4918_4478_b623_faefb1e31c74_3"/>
      <w:bookmarkEnd w:id="97"/>
      <w:r>
        <w:t>(a)</w:t>
      </w:r>
      <w:r>
        <w:tab/>
        <w:t xml:space="preserve">A person who has made a </w:t>
      </w:r>
      <w:r>
        <w:rPr>
          <w:i/>
        </w:rPr>
        <w:t>connection</w:t>
      </w:r>
      <w:r>
        <w:t xml:space="preserve"> enquiry under clause 5.3.2 may, following receipt of the responses under clause 5.3.3, make an </w:t>
      </w:r>
      <w:r>
        <w:rPr>
          <w:i/>
        </w:rPr>
        <w:t>application to connect</w:t>
      </w:r>
      <w:r>
        <w:t xml:space="preserve"> in accordance with this clause 5.3.4 , clause 5.3.4A and clause 5.3.4B.</w:t>
      </w:r>
    </w:p>
    <w:p w:rsidR="00450E8B" w:rsidRDefault="00450E8B">
      <w:pPr>
        <w:pStyle w:val="NER-RC-List-1-MNum"/>
      </w:pPr>
      <w:r>
        <w:t>(b)</w:t>
      </w:r>
      <w:r>
        <w:tab/>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rsidR="00450E8B" w:rsidRDefault="00450E8B">
      <w:pPr>
        <w:pStyle w:val="NER-RC-List-2-MNum"/>
      </w:pPr>
      <w:r>
        <w:t>(1)</w:t>
      </w:r>
      <w:r>
        <w:tab/>
        <w:t>the information specified in clause 5.3.3(c);</w:t>
      </w:r>
    </w:p>
    <w:p w:rsidR="00450E8B" w:rsidRDefault="00450E8B">
      <w:pPr>
        <w:pStyle w:val="NER-RC-List-2-MNum"/>
      </w:pPr>
      <w:r>
        <w:t>(2)</w:t>
      </w:r>
      <w:r>
        <w:tab/>
        <w:t xml:space="preserve">the relevant application fee to the relevant </w:t>
      </w:r>
      <w:r>
        <w:rPr>
          <w:i/>
        </w:rPr>
        <w:t>Network Service Provider</w:t>
      </w:r>
      <w:r>
        <w:t>;</w:t>
      </w:r>
    </w:p>
    <w:p w:rsidR="00450E8B" w:rsidRDefault="00450E8B">
      <w:pPr>
        <w:pStyle w:val="NER-RC-List-2-MNum"/>
      </w:pPr>
      <w:r>
        <w:t>(3)</w:t>
      </w:r>
      <w:r>
        <w:tab/>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(as applicable):</w:t>
      </w:r>
    </w:p>
    <w:p w:rsidR="00450E8B" w:rsidRDefault="00450E8B">
      <w:pPr>
        <w:pStyle w:val="NER-RC-List-3-MNum"/>
      </w:pPr>
      <w:r>
        <w:t>(i)</w:t>
      </w:r>
      <w:r>
        <w:tab/>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and how risks of defects will be addressed;</w:t>
      </w:r>
    </w:p>
    <w:p w:rsidR="00450E8B" w:rsidRDefault="00450E8B">
      <w:pPr>
        <w:pStyle w:val="NER-RC-List-3-MNum"/>
      </w:pPr>
      <w:r>
        <w:t>(ii)</w:t>
      </w:r>
      <w:r>
        <w:tab/>
        <w:t>the detailed design of those components; and</w:t>
      </w:r>
    </w:p>
    <w:p w:rsidR="00450E8B" w:rsidRDefault="00450E8B">
      <w:pPr>
        <w:pStyle w:val="NER-RC-List-3-MNum"/>
      </w:pPr>
      <w:r>
        <w:t>(iii)</w:t>
      </w:r>
      <w:r>
        <w:tab/>
        <w:t xml:space="preserve">if the </w:t>
      </w:r>
      <w:r>
        <w:rPr>
          <w:i/>
        </w:rPr>
        <w:t>Primary Transmission Network Service Provider</w:t>
      </w:r>
      <w:r>
        <w:t xml:space="preserve"> will not own the </w:t>
      </w:r>
      <w:r>
        <w:rPr>
          <w:i/>
        </w:rPr>
        <w:t>contestable IUSA components</w:t>
      </w:r>
      <w:r>
        <w:t xml:space="preserve">, the </w:t>
      </w:r>
      <w:r>
        <w:rPr>
          <w:i/>
        </w:rPr>
        <w:t>Connection Applicant</w:t>
      </w:r>
      <w:r>
        <w:t xml:space="preserve">’s proposed changes (if any) to the form of </w:t>
      </w:r>
      <w:r>
        <w:rPr>
          <w:i/>
        </w:rPr>
        <w:t>network operating agreement</w:t>
      </w:r>
      <w:r>
        <w:t xml:space="preserve"> published pursuant to schedule 5.10; and</w:t>
      </w:r>
    </w:p>
    <w:p w:rsidR="00450E8B" w:rsidRDefault="00450E8B">
      <w:pPr>
        <w:pStyle w:val="NER-RC-List-2-MNum"/>
      </w:pPr>
      <w:r>
        <w:t>(4)</w:t>
      </w:r>
      <w:r>
        <w:tab/>
        <w:t xml:space="preserve">if the </w:t>
      </w:r>
      <w:r>
        <w:rPr>
          <w:i/>
        </w:rPr>
        <w:t>Connection Applicant</w:t>
      </w:r>
      <w:r>
        <w:t xml:space="preserve"> has obtained services related to </w:t>
      </w:r>
      <w:r>
        <w:rPr>
          <w:i/>
        </w:rPr>
        <w:t>contestable IUSA components</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including details of the </w:t>
      </w:r>
      <w:r>
        <w:rPr>
          <w:i/>
        </w:rPr>
        <w:t>contestable IUSA components</w:t>
      </w:r>
      <w:r>
        <w:t>’ construction, instructions for operation and maintenance and health safety and asset management manuals.</w:t>
      </w:r>
    </w:p>
    <w:p w:rsidR="00450E8B" w:rsidRDefault="00450E8B">
      <w:pPr>
        <w:pStyle w:val="NER-RC-List-1-MNum"/>
      </w:pPr>
      <w:r>
        <w:t>(b1)</w:t>
      </w:r>
      <w:r>
        <w:tab/>
        <w:t xml:space="preserve">The </w:t>
      </w:r>
      <w:r>
        <w:rPr>
          <w:i/>
        </w:rPr>
        <w:t>Connection Applicant's</w:t>
      </w:r>
      <w:r>
        <w:t xml:space="preserve"> detailed design under paragraph (b)(3)(ii):</w:t>
      </w:r>
    </w:p>
    <w:p w:rsidR="00450E8B" w:rsidRDefault="00450E8B">
      <w:pPr>
        <w:pStyle w:val="NER-RC-List-2-MNum"/>
      </w:pPr>
      <w:r>
        <w:t>(1)</w:t>
      </w:r>
      <w:r>
        <w:tab/>
        <w:t xml:space="preserve">must be consistent with the minimum functional specification provided by the </w:t>
      </w:r>
      <w:r>
        <w:rPr>
          <w:i/>
        </w:rPr>
        <w:t>Primary Transmission Network Service Provider</w:t>
      </w:r>
      <w:r>
        <w:t xml:space="preserve"> under clause 5.3.3(b)(9)(i);</w:t>
      </w:r>
    </w:p>
    <w:p w:rsidR="00450E8B" w:rsidRDefault="00450E8B">
      <w:pPr>
        <w:pStyle w:val="NER-RC-List-2-MNum"/>
      </w:pPr>
      <w:r>
        <w:t>(2)</w:t>
      </w:r>
      <w:r>
        <w:tab/>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rsidR="00450E8B" w:rsidRDefault="00450E8B">
      <w:pPr>
        <w:pStyle w:val="NER-RC-List-2-MNum"/>
      </w:pPr>
      <w:r>
        <w:t>(3)</w:t>
      </w:r>
      <w:r>
        <w:tab/>
        <w:t xml:space="preserve">subject to the </w:t>
      </w:r>
      <w:r>
        <w:rPr>
          <w:i/>
        </w:rPr>
        <w:t>Connection Applicant</w:t>
      </w:r>
      <w:r>
        <w:t xml:space="preserve"> considering the </w:t>
      </w:r>
      <w:r>
        <w:rPr>
          <w:i/>
        </w:rPr>
        <w:t xml:space="preserve">Primary Transmission Network Service Provider’s </w:t>
      </w:r>
      <w:r>
        <w:t xml:space="preserve">additional requirements </w:t>
      </w:r>
      <w:r>
        <w:lastRenderedPageBreak/>
        <w:t>under clause 5.3.3(b)(9)(ii) in good faith, may be (but is not required to be) consistent with those additional requirements.</w:t>
      </w:r>
    </w:p>
    <w:p w:rsidR="00450E8B" w:rsidRDefault="00450E8B">
      <w:pPr>
        <w:pStyle w:val="NER-RC-List-1-MNum"/>
      </w:pPr>
      <w:r>
        <w:t>(c)</w:t>
      </w:r>
      <w:r>
        <w:tab/>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rsidR="00450E8B" w:rsidRDefault="00450E8B">
      <w:pPr>
        <w:pStyle w:val="NER-RC-List-1-MNum"/>
      </w:pPr>
      <w:r>
        <w:t>(d)</w:t>
      </w:r>
      <w:r>
        <w:tab/>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rsidR="00450E8B" w:rsidRDefault="00450E8B">
      <w:pPr>
        <w:pStyle w:val="NER-RC-List-1-MNum"/>
      </w:pPr>
      <w:bookmarkStart w:id="98" w:name="id123c8cf5_7067_4752_a598_56427f8535de_f"/>
      <w:bookmarkEnd w:id="98"/>
      <w:r>
        <w:t>(e)</w:t>
      </w:r>
      <w:r>
        <w:tab/>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clause 5.3.3(b1),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clause 5.3.4A.</w:t>
      </w:r>
    </w:p>
    <w:p w:rsidR="00450E8B" w:rsidRDefault="00450E8B">
      <w:pPr>
        <w:pStyle w:val="NER-RC-List-1-MNum"/>
      </w:pPr>
      <w:r>
        <w:t>(f)</w:t>
      </w:r>
      <w:r>
        <w:tab/>
        <w:t xml:space="preserve">The </w:t>
      </w:r>
      <w:r>
        <w:rPr>
          <w:i/>
        </w:rPr>
        <w:t>Connection Applicant</w:t>
      </w:r>
      <w:r>
        <w:t xml:space="preserve"> may:</w:t>
      </w:r>
    </w:p>
    <w:p w:rsidR="00450E8B" w:rsidRDefault="00450E8B">
      <w:pPr>
        <w:pStyle w:val="NER-RC-List-2-MNum"/>
      </w:pPr>
      <w:r>
        <w:t>(1)</w:t>
      </w:r>
      <w:r>
        <w:tab/>
        <w:t xml:space="preserve">lodge separate </w:t>
      </w:r>
      <w:r>
        <w:rPr>
          <w:i/>
        </w:rPr>
        <w:t>applications to connect</w:t>
      </w:r>
      <w:r>
        <w:t xml:space="preserve"> and separately liaise with the other </w:t>
      </w:r>
      <w:r>
        <w:rPr>
          <w:i/>
        </w:rPr>
        <w:t>Network Service Providers</w:t>
      </w:r>
      <w:r>
        <w:t xml:space="preserve"> identified in clause 5.3.3(b) who may require a form of agreement;</w:t>
      </w:r>
    </w:p>
    <w:p w:rsidR="00450E8B" w:rsidRDefault="00450E8B">
      <w:pPr>
        <w:pStyle w:val="NER-RC-List-2-MNum"/>
      </w:pPr>
      <w:r>
        <w:t>(2)</w:t>
      </w:r>
      <w:r>
        <w:tab/>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rsidR="00450E8B" w:rsidRDefault="00450E8B">
      <w:pPr>
        <w:pStyle w:val="NER-RC-List-2-MNum"/>
      </w:pPr>
      <w:r>
        <w:t>(3)</w:t>
      </w:r>
      <w:r>
        <w:tab/>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and </w:t>
      </w:r>
      <w:r>
        <w:rPr>
          <w:i/>
        </w:rPr>
        <w:t>Transmission Network User facilities</w:t>
      </w:r>
      <w:r>
        <w:t xml:space="preserve"> in relation to that </w:t>
      </w:r>
      <w:r>
        <w:rPr>
          <w:i/>
        </w:rPr>
        <w:t>connection</w:t>
      </w:r>
      <w:r>
        <w:t>.</w:t>
      </w:r>
    </w:p>
    <w:p w:rsidR="00450E8B" w:rsidRDefault="00450E8B">
      <w:pPr>
        <w:pStyle w:val="NER-RC-List-1-MNum"/>
      </w:pPr>
      <w:r>
        <w:t>(g)</w:t>
      </w:r>
      <w:r>
        <w:tab/>
        <w:t xml:space="preserve">A </w:t>
      </w:r>
      <w:r>
        <w:rPr>
          <w:i/>
        </w:rPr>
        <w:t>Connection Applicant</w:t>
      </w:r>
      <w:r>
        <w:t xml:space="preserve"> who proposes a </w:t>
      </w:r>
      <w:r>
        <w:rPr>
          <w:i/>
        </w:rPr>
        <w:t>system strength remediation scheme</w:t>
      </w:r>
      <w:r>
        <w:t xml:space="preserve"> under clause 5.3.4B must submit its proposal with the </w:t>
      </w:r>
      <w:r>
        <w:rPr>
          <w:i/>
        </w:rPr>
        <w:t>application to connect</w:t>
      </w:r>
      <w:r>
        <w:t>.</w:t>
      </w:r>
    </w:p>
    <w:p w:rsidR="00450E8B" w:rsidRDefault="00450E8B">
      <w:pPr>
        <w:pStyle w:val="NER-Cl-Title-Lvl-4"/>
        <w:rPr>
          <w:rFonts w:cs="Times New Roman"/>
          <w:bCs w:val="0"/>
        </w:rPr>
      </w:pPr>
      <w:bookmarkStart w:id="99" w:name="Elkera_Print_TOC9707"/>
      <w:bookmarkStart w:id="100" w:name="id04453213_cae1_4551_a3fc_ddd951504eb3_e"/>
      <w:r>
        <w:rPr>
          <w:rFonts w:cs="Times New Roman"/>
          <w:bCs w:val="0"/>
        </w:rPr>
        <w:t>5.3.4A</w:t>
      </w:r>
      <w:r>
        <w:rPr>
          <w:rFonts w:cs="Times New Roman"/>
          <w:bCs w:val="0"/>
        </w:rPr>
        <w:tab/>
        <w:t>Negotiated access standards</w:t>
      </w:r>
      <w:bookmarkEnd w:id="99"/>
      <w:bookmarkEnd w:id="100"/>
    </w:p>
    <w:p w:rsidR="00450E8B" w:rsidRDefault="00450E8B">
      <w:pPr>
        <w:pStyle w:val="NER-RC-List-1-MNum"/>
      </w:pPr>
      <w:bookmarkStart w:id="101" w:name="idf0c988d1_eabb_4ded_85d3_b19852e0bde8_9"/>
      <w:bookmarkEnd w:id="101"/>
      <w:r>
        <w:t>(a)</w:t>
      </w:r>
      <w:r>
        <w:tab/>
        <w:t>[</w:t>
      </w:r>
      <w:r>
        <w:rPr>
          <w:rStyle w:val="EM-Bold"/>
        </w:rPr>
        <w:t>Deleted</w:t>
      </w:r>
      <w:r>
        <w:t>]</w:t>
      </w:r>
    </w:p>
    <w:p w:rsidR="00450E8B" w:rsidRDefault="00450E8B">
      <w:pPr>
        <w:pStyle w:val="NER-RC-List-1-MNum"/>
      </w:pPr>
      <w:bookmarkStart w:id="102" w:name="id9177d2cf_dbad_4344_b5ea_909936ae8d42_c"/>
      <w:bookmarkEnd w:id="102"/>
      <w:r>
        <w:t>(b)</w:t>
      </w:r>
      <w:r>
        <w:tab/>
        <w:t xml:space="preserve">A </w:t>
      </w:r>
      <w:r>
        <w:rPr>
          <w:i/>
        </w:rPr>
        <w:t>negotiated access standard</w:t>
      </w:r>
      <w:r>
        <w:t xml:space="preserve"> must:</w:t>
      </w:r>
    </w:p>
    <w:p w:rsidR="00450E8B" w:rsidRDefault="00450E8B">
      <w:pPr>
        <w:pStyle w:val="NER-RC-List-2-MNum"/>
      </w:pPr>
      <w:r>
        <w:lastRenderedPageBreak/>
        <w:t>(1)</w:t>
      </w:r>
      <w:r>
        <w:tab/>
        <w:t xml:space="preserve">be no less onerous than the corresponding </w:t>
      </w:r>
      <w:r>
        <w:rPr>
          <w:i/>
        </w:rPr>
        <w:t>minimum access standard</w:t>
      </w:r>
      <w:r>
        <w:t xml:space="preserve"> provided by the </w:t>
      </w:r>
      <w:r>
        <w:rPr>
          <w:i/>
        </w:rPr>
        <w:t>Network Service Provider</w:t>
      </w:r>
      <w:r>
        <w:t xml:space="preserve"> under clauses 5.3.3(b1)(4) or S5.4B(e);</w:t>
      </w:r>
    </w:p>
    <w:p w:rsidR="00450E8B" w:rsidRDefault="00450E8B">
      <w:pPr>
        <w:pStyle w:val="NER-RC-List-2-MNum"/>
      </w:pPr>
      <w:r>
        <w:t>(2)</w:t>
      </w:r>
      <w:r>
        <w:tab/>
        <w:t xml:space="preserve">be set at a level that will not adversely affect </w:t>
      </w:r>
      <w:r>
        <w:rPr>
          <w:i/>
        </w:rPr>
        <w:t>power system security</w:t>
      </w:r>
      <w:r>
        <w:t>;</w:t>
      </w:r>
    </w:p>
    <w:p w:rsidR="00450E8B" w:rsidRDefault="00450E8B">
      <w:pPr>
        <w:pStyle w:val="NER-RC-List-2-MNum"/>
      </w:pPr>
      <w:r>
        <w:t>(3)</w:t>
      </w:r>
      <w:r>
        <w:tab/>
        <w:t xml:space="preserve">be set at a level that will not adversely affect the quality of </w:t>
      </w:r>
      <w:r>
        <w:rPr>
          <w:i/>
        </w:rPr>
        <w:t>supply</w:t>
      </w:r>
      <w:r>
        <w:t xml:space="preserve"> for other </w:t>
      </w:r>
      <w:r>
        <w:rPr>
          <w:i/>
        </w:rPr>
        <w:t>Network Users</w:t>
      </w:r>
      <w:r>
        <w:t>; and</w:t>
      </w:r>
    </w:p>
    <w:p w:rsidR="00450E8B" w:rsidRDefault="00450E8B">
      <w:pPr>
        <w:pStyle w:val="NER-RC-List-2-MNum"/>
      </w:pPr>
      <w:bookmarkStart w:id="103" w:name="id8ad0f6d1_4d09_4a29_a223_81fcaa955bd1_2"/>
      <w:bookmarkEnd w:id="103"/>
      <w:r>
        <w:t>(4)</w:t>
      </w:r>
      <w:r>
        <w:tab/>
        <w:t xml:space="preserve">in respect of </w:t>
      </w:r>
      <w:r>
        <w:rPr>
          <w:i/>
        </w:rPr>
        <w:t>generating plant</w:t>
      </w:r>
      <w:r>
        <w:t xml:space="preserve">, meet the requirements applicable to a </w:t>
      </w:r>
      <w:r>
        <w:rPr>
          <w:i/>
        </w:rPr>
        <w:t>negotiated access standard</w:t>
      </w:r>
      <w:r>
        <w:t xml:space="preserve"> in clauses S5.2.5, S5.2.6, S5.2.7 and S5.2.8.</w:t>
      </w:r>
    </w:p>
    <w:p w:rsidR="00450E8B" w:rsidRDefault="00450E8B">
      <w:pPr>
        <w:pStyle w:val="NER-RC-List-1-MNum"/>
      </w:pPr>
      <w:bookmarkStart w:id="104" w:name="idc3fccea7_a50a_4bac_a6f2_b3145e181a72_0"/>
      <w:bookmarkEnd w:id="104"/>
      <w:r>
        <w:t>(c)</w:t>
      </w:r>
      <w:r>
        <w:tab/>
        <w:t xml:space="preserve">A </w:t>
      </w:r>
      <w:r>
        <w:rPr>
          <w:i/>
        </w:rPr>
        <w:t>Network Service Provider</w:t>
      </w:r>
      <w:r>
        <w:t xml:space="preserve"> must following the receipt of a proposed </w:t>
      </w:r>
      <w:r>
        <w:rPr>
          <w:i/>
        </w:rPr>
        <w:t>negotiated access standard</w:t>
      </w:r>
      <w:r>
        <w:t xml:space="preserve"> under clause 5.3.4(e), clause 5.3A.9(f) or paragraph (h)(3), consult with </w:t>
      </w:r>
      <w:r>
        <w:rPr>
          <w:i/>
        </w:rPr>
        <w:t>AEMO</w:t>
      </w:r>
      <w:r>
        <w:t xml:space="preserve"> as soon as practicable in relation to </w:t>
      </w:r>
      <w:r>
        <w:rPr>
          <w:i/>
        </w:rPr>
        <w:t>AEMO advisory matters</w:t>
      </w:r>
      <w:r>
        <w:t xml:space="preserve"> for that proposed standard.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105" w:name="id356a3a1a_4b42_42c5_ae71_4354af4515cc_7"/>
      <w:bookmarkEnd w:id="105"/>
      <w:r>
        <w:t>(d)</w:t>
      </w:r>
      <w:r>
        <w:tab/>
      </w:r>
      <w:r>
        <w:rPr>
          <w:i/>
        </w:rPr>
        <w:t>AEMO</w:t>
      </w:r>
      <w:r>
        <w:t xml:space="preserve"> must within 20 </w:t>
      </w:r>
      <w:r>
        <w:rPr>
          <w:i/>
        </w:rPr>
        <w:t>business days</w:t>
      </w:r>
      <w:r>
        <w:t xml:space="preserve"> following the later of:</w:t>
      </w:r>
    </w:p>
    <w:p w:rsidR="00450E8B" w:rsidRDefault="00450E8B">
      <w:pPr>
        <w:pStyle w:val="NER-RC-List-2-MNum"/>
      </w:pPr>
      <w:r>
        <w:t>(1)</w:t>
      </w:r>
      <w:r>
        <w:tab/>
        <w:t xml:space="preserve">receipt of a proposed </w:t>
      </w:r>
      <w:r>
        <w:rPr>
          <w:i/>
        </w:rPr>
        <w:t>negotiated access standard</w:t>
      </w:r>
      <w:r>
        <w:t xml:space="preserve"> under clause 5.3.4(e), clause 5.3A.9(f) or paragraph h(3); and</w:t>
      </w:r>
    </w:p>
    <w:p w:rsidR="00450E8B" w:rsidRDefault="00450E8B">
      <w:pPr>
        <w:pStyle w:val="NER-RC-List-2-MNum"/>
      </w:pPr>
      <w:r>
        <w:t>(2)</w:t>
      </w:r>
      <w:r>
        <w:tab/>
        <w:t xml:space="preserve">receipt of all information required to be provided by the </w:t>
      </w:r>
      <w:r>
        <w:rPr>
          <w:i/>
        </w:rPr>
        <w:t>Connection Applicant</w:t>
      </w:r>
      <w:r>
        <w:t xml:space="preserve"> under clause S5.2.4, clause S5.5.6, clause S5.3.1(a1) or S5.3a.1(a1) (as applicable),</w:t>
      </w:r>
    </w:p>
    <w:p w:rsidR="00450E8B" w:rsidRDefault="00450E8B">
      <w:pPr>
        <w:pStyle w:val="NER-RC-Para-In-1"/>
      </w:pPr>
      <w:r>
        <w:t xml:space="preserve">respond to the </w:t>
      </w:r>
      <w:r>
        <w:rPr>
          <w:i/>
        </w:rPr>
        <w:t>Network Service Provider</w:t>
      </w:r>
      <w:r>
        <w:t xml:space="preserve"> in writing in respect of any </w:t>
      </w:r>
      <w:r>
        <w:rPr>
          <w:i/>
        </w:rPr>
        <w:t>AEMO advisory matters</w:t>
      </w:r>
      <w:r>
        <w:t>.</w:t>
      </w:r>
    </w:p>
    <w:p w:rsidR="00450E8B" w:rsidRDefault="00450E8B">
      <w:pPr>
        <w:pStyle w:val="NER-RC-List-1-MNum"/>
      </w:pPr>
      <w:bookmarkStart w:id="106" w:name="id0c38f9e2_24a8_4cdc_8f53_e9cf8884f0b2_3"/>
      <w:bookmarkEnd w:id="106"/>
      <w:r>
        <w:t>(e)</w:t>
      </w:r>
      <w:r>
        <w:tab/>
        <w:t xml:space="preserve">A </w:t>
      </w:r>
      <w:r>
        <w:rPr>
          <w:i/>
        </w:rPr>
        <w:t>Network Service Provider</w:t>
      </w:r>
      <w:r>
        <w:t xml:space="preserve"> must within 30 </w:t>
      </w:r>
      <w:r>
        <w:rPr>
          <w:i/>
        </w:rPr>
        <w:t>business days</w:t>
      </w:r>
      <w:r>
        <w:t xml:space="preserve"> following the later of:</w:t>
      </w:r>
    </w:p>
    <w:p w:rsidR="00450E8B" w:rsidRDefault="00450E8B">
      <w:pPr>
        <w:pStyle w:val="NER-RC-List-2-MNum"/>
      </w:pPr>
      <w:r>
        <w:t>(1)</w:t>
      </w:r>
      <w:r>
        <w:tab/>
        <w:t xml:space="preserve">receipt of a proposed </w:t>
      </w:r>
      <w:r>
        <w:rPr>
          <w:i/>
        </w:rPr>
        <w:t>negotiated access standard</w:t>
      </w:r>
      <w:r>
        <w:t xml:space="preserve"> in accordance with clause 5.3.4(e), clause 5.3A.9(f) or paragraph (h)(3); and</w:t>
      </w:r>
    </w:p>
    <w:p w:rsidR="00450E8B" w:rsidRDefault="00450E8B">
      <w:pPr>
        <w:pStyle w:val="NER-RC-List-2-MNum"/>
      </w:pPr>
      <w:r>
        <w:t>(2)</w:t>
      </w:r>
      <w:r>
        <w:tab/>
        <w:t xml:space="preserve">receipt of all information required to be provided by the </w:t>
      </w:r>
      <w:r>
        <w:rPr>
          <w:i/>
        </w:rPr>
        <w:t>Connection Applicant</w:t>
      </w:r>
      <w:r>
        <w:t xml:space="preserve"> under clause S5.2.4, clause S5.5.6, clause S5.3.1(a1) or S5.3a.1(a1) (as applicable),</w:t>
      </w:r>
    </w:p>
    <w:p w:rsidR="00450E8B" w:rsidRDefault="00450E8B">
      <w:pPr>
        <w:pStyle w:val="NER-RC-Para-In-1"/>
      </w:pPr>
      <w:r>
        <w:t xml:space="preserve">accept or reject a proposed </w:t>
      </w:r>
      <w:r>
        <w:rPr>
          <w:i/>
        </w:rPr>
        <w:t>negotiated access standard</w:t>
      </w:r>
      <w:r>
        <w:t>.</w:t>
      </w:r>
    </w:p>
    <w:p w:rsidR="00450E8B" w:rsidRDefault="00450E8B">
      <w:pPr>
        <w:pStyle w:val="NER-RC-List-1-MNum"/>
      </w:pPr>
      <w:r>
        <w:t>(f)</w:t>
      </w:r>
      <w:r>
        <w:tab/>
        <w:t xml:space="preserve">The </w:t>
      </w:r>
      <w:r>
        <w:rPr>
          <w:i/>
        </w:rPr>
        <w:t>Network Service Provider</w:t>
      </w:r>
      <w:r>
        <w:t xml:space="preserve"> must reject the proposed </w:t>
      </w:r>
      <w:r>
        <w:rPr>
          <w:i/>
        </w:rPr>
        <w:t>negotiated access standard</w:t>
      </w:r>
      <w:r>
        <w:t xml:space="preserve"> if that </w:t>
      </w:r>
      <w:r>
        <w:rPr>
          <w:i/>
        </w:rPr>
        <w:t>connection</w:t>
      </w:r>
      <w:r>
        <w:t xml:space="preserve">, or alteration of the </w:t>
      </w:r>
      <w:r>
        <w:rPr>
          <w:i/>
        </w:rPr>
        <w:t>generating plant</w:t>
      </w:r>
      <w:r>
        <w:t xml:space="preserve"> (as the case may be), at the </w:t>
      </w:r>
      <w:r>
        <w:rPr>
          <w:i/>
        </w:rPr>
        <w:t>negotiated access standard</w:t>
      </w:r>
      <w:r>
        <w:t xml:space="preserve"> proposed by the </w:t>
      </w:r>
      <w:r>
        <w:rPr>
          <w:i/>
        </w:rPr>
        <w:t>Connection Applicant</w:t>
      </w:r>
      <w:r>
        <w:t xml:space="preserve"> would:</w:t>
      </w:r>
    </w:p>
    <w:p w:rsidR="00450E8B" w:rsidRDefault="00450E8B">
      <w:pPr>
        <w:pStyle w:val="NER-RC-List-2-MNum"/>
      </w:pPr>
      <w:r>
        <w:lastRenderedPageBreak/>
        <w:t>(1)</w:t>
      </w:r>
      <w:r>
        <w:tab/>
        <w:t xml:space="preserve">on </w:t>
      </w:r>
      <w:r>
        <w:rPr>
          <w:i/>
        </w:rPr>
        <w:t>AEMO’s</w:t>
      </w:r>
      <w:r>
        <w:t xml:space="preserve"> reasonable advice, adversely affect </w:t>
      </w:r>
      <w:r>
        <w:rPr>
          <w:i/>
        </w:rPr>
        <w:t>power system security</w:t>
      </w:r>
      <w:r>
        <w:t>;</w:t>
      </w:r>
    </w:p>
    <w:p w:rsidR="00450E8B" w:rsidRDefault="00450E8B">
      <w:pPr>
        <w:pStyle w:val="NER-RC-List-2-MNum"/>
      </w:pPr>
      <w:r>
        <w:t>(2)</w:t>
      </w:r>
      <w:r>
        <w:tab/>
        <w:t xml:space="preserve">in the </w:t>
      </w:r>
      <w:r>
        <w:rPr>
          <w:i/>
        </w:rPr>
        <w:t>Network Service Provider’s</w:t>
      </w:r>
      <w:r>
        <w:t xml:space="preserve"> reasonable opinion, adversely affect quality of </w:t>
      </w:r>
      <w:r>
        <w:rPr>
          <w:i/>
        </w:rPr>
        <w:t>supply</w:t>
      </w:r>
      <w:r>
        <w:t xml:space="preserve"> for other </w:t>
      </w:r>
      <w:r>
        <w:rPr>
          <w:i/>
        </w:rPr>
        <w:t>Network Users</w:t>
      </w:r>
      <w:r>
        <w:t>;</w:t>
      </w:r>
    </w:p>
    <w:p w:rsidR="00450E8B" w:rsidRDefault="00450E8B">
      <w:pPr>
        <w:pStyle w:val="NER-RC-List-2-MNum"/>
      </w:pPr>
      <w:r>
        <w:t>(3)</w:t>
      </w:r>
      <w:r>
        <w:tab/>
        <w:t xml:space="preserve">in the reasonable opinion of </w:t>
      </w:r>
      <w:r>
        <w:rPr>
          <w:i/>
        </w:rPr>
        <w:t>AEMO</w:t>
      </w:r>
      <w:r>
        <w:t xml:space="preserve"> or the </w:t>
      </w:r>
      <w:r>
        <w:rPr>
          <w:i/>
        </w:rPr>
        <w:t>Network Service Provider</w:t>
      </w:r>
      <w:r>
        <w:t xml:space="preserve">, in respect of a </w:t>
      </w:r>
      <w:r>
        <w:rPr>
          <w:i/>
        </w:rPr>
        <w:t>AEMO advisory matter</w:t>
      </w:r>
      <w:r>
        <w:t xml:space="preserve"> or a matter allocated to the </w:t>
      </w:r>
      <w:r>
        <w:rPr>
          <w:i/>
        </w:rPr>
        <w:t>Network Service Provider</w:t>
      </w:r>
      <w:r>
        <w:t xml:space="preserve">, respectively, be lower than the corresponding </w:t>
      </w:r>
      <w:r>
        <w:rPr>
          <w:i/>
        </w:rPr>
        <w:t>minimum access standard</w:t>
      </w:r>
      <w:r>
        <w:t>; or</w:t>
      </w:r>
    </w:p>
    <w:p w:rsidR="00450E8B" w:rsidRDefault="00450E8B">
      <w:pPr>
        <w:pStyle w:val="NER-RC-List-2-MNum"/>
      </w:pPr>
      <w:r>
        <w:t>(4)</w:t>
      </w:r>
      <w:r>
        <w:tab/>
        <w:t xml:space="preserve">in respect of </w:t>
      </w:r>
      <w:r>
        <w:rPr>
          <w:i/>
        </w:rPr>
        <w:t>generating plant</w:t>
      </w:r>
      <w:r>
        <w:t xml:space="preserve">, in </w:t>
      </w:r>
      <w:r>
        <w:rPr>
          <w:i/>
        </w:rPr>
        <w:t>AEMO’s</w:t>
      </w:r>
      <w:r>
        <w:t xml:space="preserve"> reasonable opinion, not satisfy paragraph (b)(4).</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107" w:name="id9fb2a3c7_7631_4b54_b8a1_0c76611966a0_b"/>
      <w:bookmarkEnd w:id="107"/>
      <w:r>
        <w:t>(g)</w:t>
      </w:r>
      <w:r>
        <w:tab/>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when rejecting the proposed </w:t>
      </w:r>
      <w:r>
        <w:rPr>
          <w:i/>
        </w:rPr>
        <w:t>negotiated access standard</w:t>
      </w:r>
      <w:r>
        <w:t xml:space="preserve">, advise the </w:t>
      </w:r>
      <w:r>
        <w:rPr>
          <w:i/>
        </w:rPr>
        <w:t>Connection Applicant</w:t>
      </w:r>
      <w:r>
        <w:t xml:space="preserve"> of a </w:t>
      </w:r>
      <w:r>
        <w:rPr>
          <w:i/>
        </w:rPr>
        <w:t>negotiated access standard</w:t>
      </w:r>
      <w:r>
        <w:t xml:space="preserve"> that the </w:t>
      </w:r>
      <w:r>
        <w:rPr>
          <w:i/>
        </w:rPr>
        <w:t>Network Service Provider</w:t>
      </w:r>
      <w:r>
        <w:t xml:space="preserve"> will accept.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(h)</w:t>
      </w:r>
      <w:r>
        <w:tab/>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paragraph (g):</w:t>
      </w:r>
    </w:p>
    <w:p w:rsidR="00450E8B" w:rsidRDefault="00450E8B">
      <w:pPr>
        <w:pStyle w:val="NER-RC-List-2-MNum"/>
      </w:pPr>
      <w:r>
        <w:t>(1)</w:t>
      </w:r>
      <w:r>
        <w:tab/>
        <w:t xml:space="preserve">accept the proposed </w:t>
      </w:r>
      <w:r>
        <w:rPr>
          <w:i/>
        </w:rPr>
        <w:t>negotiated access standard</w:t>
      </w:r>
      <w:r>
        <w:t>;</w:t>
      </w:r>
    </w:p>
    <w:p w:rsidR="00450E8B" w:rsidRDefault="00450E8B">
      <w:pPr>
        <w:pStyle w:val="NER-RC-List-2-MNum"/>
      </w:pPr>
      <w:r>
        <w:t>(2)</w:t>
      </w:r>
      <w:r>
        <w:tab/>
        <w:t xml:space="preserve">reject the proposed </w:t>
      </w:r>
      <w:r>
        <w:rPr>
          <w:i/>
        </w:rPr>
        <w:t>negotiated access standard</w:t>
      </w:r>
      <w:r>
        <w:t>;</w:t>
      </w:r>
    </w:p>
    <w:p w:rsidR="00450E8B" w:rsidRDefault="00450E8B">
      <w:pPr>
        <w:pStyle w:val="NER-RC-List-2-MNum"/>
      </w:pPr>
      <w:r>
        <w:t>(3)</w:t>
      </w:r>
      <w:r>
        <w:tab/>
        <w:t xml:space="preserve">propose an alternative </w:t>
      </w:r>
      <w:r>
        <w:rPr>
          <w:i/>
        </w:rPr>
        <w:t>negotiated access standard</w:t>
      </w:r>
      <w:r>
        <w:t xml:space="preserve"> to be further evaluated in accordance with the criteria in paragraph (b); or</w:t>
      </w:r>
    </w:p>
    <w:p w:rsidR="00450E8B" w:rsidRDefault="00450E8B">
      <w:pPr>
        <w:pStyle w:val="NER-RC-List-2-MNum"/>
      </w:pPr>
      <w:r>
        <w:t>(4)</w:t>
      </w:r>
      <w:r>
        <w:tab/>
        <w:t xml:space="preserve">elect to adopt the relevant </w:t>
      </w:r>
      <w:r>
        <w:rPr>
          <w:i/>
        </w:rPr>
        <w:t>automatic access standard</w:t>
      </w:r>
      <w:r>
        <w:t xml:space="preserve"> or a corresponding </w:t>
      </w:r>
      <w:r>
        <w:rPr>
          <w:i/>
        </w:rPr>
        <w:t>plant standard</w:t>
      </w:r>
      <w:r>
        <w:t>.</w:t>
      </w:r>
    </w:p>
    <w:p w:rsidR="00450E8B" w:rsidRDefault="00450E8B">
      <w:pPr>
        <w:pStyle w:val="NER-RC-List-1-MNum"/>
      </w:pPr>
      <w:r>
        <w:t>(i)</w:t>
      </w:r>
      <w:r>
        <w:tab/>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rsidR="00450E8B" w:rsidRDefault="00450E8B">
      <w:pPr>
        <w:pStyle w:val="NER-Cl-Title-Lvl-4"/>
        <w:rPr>
          <w:rFonts w:cs="Times New Roman"/>
          <w:bCs w:val="0"/>
        </w:rPr>
      </w:pPr>
      <w:bookmarkStart w:id="108" w:name="Elkera_Print_TOC9759"/>
      <w:bookmarkStart w:id="109" w:name="idb9231132_114d_4cc2_ba24_97e601ed4236_0"/>
      <w:r>
        <w:rPr>
          <w:rFonts w:cs="Times New Roman"/>
          <w:bCs w:val="0"/>
        </w:rPr>
        <w:lastRenderedPageBreak/>
        <w:t>5.3.4B</w:t>
      </w:r>
      <w:r>
        <w:rPr>
          <w:rFonts w:cs="Times New Roman"/>
          <w:bCs w:val="0"/>
        </w:rPr>
        <w:tab/>
        <w:t>System strength remediation for new connections</w:t>
      </w:r>
      <w:bookmarkEnd w:id="108"/>
      <w:bookmarkEnd w:id="109"/>
    </w:p>
    <w:p w:rsidR="00450E8B" w:rsidRDefault="00450E8B">
      <w:pPr>
        <w:pStyle w:val="NER-RC-List-1-MNum"/>
      </w:pPr>
      <w:r>
        <w:t>(a)</w:t>
      </w:r>
      <w:r>
        <w:tab/>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clause 5.3.9 applies. A </w:t>
      </w:r>
      <w:r>
        <w:rPr>
          <w:i/>
        </w:rPr>
        <w:t>Network Service Provider</w:t>
      </w:r>
      <w:r>
        <w:t xml:space="preserve"> must make:</w:t>
      </w:r>
    </w:p>
    <w:p w:rsidR="00450E8B" w:rsidRDefault="00450E8B">
      <w:pPr>
        <w:pStyle w:val="NER-RC-List-2-MNum"/>
      </w:pPr>
      <w:r>
        <w:t>(1)</w:t>
      </w:r>
      <w:r>
        <w:tab/>
        <w:t xml:space="preserve">a preliminary assessment if it is in receipt of a </w:t>
      </w:r>
      <w:r>
        <w:rPr>
          <w:i/>
        </w:rPr>
        <w:t>connection</w:t>
      </w:r>
      <w:r>
        <w:t xml:space="preserve"> enquiry or a request by a </w:t>
      </w:r>
      <w:r>
        <w:rPr>
          <w:i/>
        </w:rPr>
        <w:t>Generator</w:t>
      </w:r>
      <w:r>
        <w:t xml:space="preserve"> under clause 5.3.9(c1); and</w:t>
      </w:r>
    </w:p>
    <w:p w:rsidR="00450E8B" w:rsidRDefault="00450E8B">
      <w:pPr>
        <w:pStyle w:val="NER-RC-List-2-MNum"/>
      </w:pPr>
      <w:r>
        <w:t>(2)</w:t>
      </w:r>
      <w:r>
        <w:tab/>
        <w:t xml:space="preserve">a full assessment if it is in receipt of an </w:t>
      </w:r>
      <w:r>
        <w:rPr>
          <w:i/>
        </w:rPr>
        <w:t>application to connect</w:t>
      </w:r>
      <w:r>
        <w:t xml:space="preserve"> or submission from a </w:t>
      </w:r>
      <w:r>
        <w:rPr>
          <w:i/>
        </w:rPr>
        <w:t>Generator</w:t>
      </w:r>
      <w:r>
        <w:t xml:space="preserve"> under clause 5.3.9, unless the preliminary assessment indicates that the full assessment is not needed.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rsidR="00450E8B" w:rsidRDefault="00450E8B">
      <w:pPr>
        <w:pStyle w:val="NER-RC-List-1-MNum"/>
      </w:pPr>
      <w:r>
        <w:t>(c)</w:t>
      </w:r>
      <w:r>
        <w:tab/>
      </w:r>
      <w:r w:rsidR="00FA5821">
        <w:t>A</w:t>
      </w:r>
      <w:r>
        <w:t xml:space="preserve"> dispute referred to in paragraph (d) between any of:</w:t>
      </w:r>
    </w:p>
    <w:p w:rsidR="00450E8B" w:rsidRDefault="00450E8B">
      <w:pPr>
        <w:pStyle w:val="NER-RC-List-2-MNum"/>
      </w:pPr>
      <w:r>
        <w:t>(1)</w:t>
      </w:r>
      <w:r>
        <w:tab/>
      </w:r>
      <w:r>
        <w:rPr>
          <w:i/>
        </w:rPr>
        <w:t>AEMO</w:t>
      </w:r>
      <w:r>
        <w:t>;</w:t>
      </w:r>
    </w:p>
    <w:p w:rsidR="00450E8B" w:rsidRDefault="00450E8B">
      <w:pPr>
        <w:pStyle w:val="NER-RC-List-2-MNum"/>
      </w:pPr>
      <w:r>
        <w:t>(2)</w:t>
      </w:r>
      <w:r>
        <w:tab/>
        <w:t xml:space="preserve">A </w:t>
      </w:r>
      <w:r>
        <w:rPr>
          <w:i/>
        </w:rPr>
        <w:t>Network Service Provider</w:t>
      </w:r>
      <w:r>
        <w:t xml:space="preserve"> required to conduct an assessment under paragraph (a);</w:t>
      </w:r>
    </w:p>
    <w:p w:rsidR="00450E8B" w:rsidRDefault="00450E8B">
      <w:pPr>
        <w:pStyle w:val="NER-RC-List-2-MNum"/>
      </w:pPr>
      <w:r>
        <w:t>(3)</w:t>
      </w:r>
      <w:r>
        <w:tab/>
        <w:t xml:space="preserve">a </w:t>
      </w:r>
      <w:r>
        <w:rPr>
          <w:i/>
        </w:rPr>
        <w:t>Connection Applicant</w:t>
      </w:r>
      <w:r>
        <w:t xml:space="preserve"> who has submitted an </w:t>
      </w:r>
      <w:r>
        <w:rPr>
          <w:i/>
        </w:rPr>
        <w:t xml:space="preserve">application to connect </w:t>
      </w:r>
      <w:r>
        <w:t>for which a full assessment is required under paragraph (a); and</w:t>
      </w:r>
    </w:p>
    <w:p w:rsidR="00450E8B" w:rsidRDefault="00450E8B">
      <w:pPr>
        <w:pStyle w:val="NER-RC-List-2-MNum"/>
      </w:pPr>
      <w:r>
        <w:t>(4)</w:t>
      </w:r>
      <w:r>
        <w:tab/>
        <w:t xml:space="preserve">a </w:t>
      </w:r>
      <w:r>
        <w:rPr>
          <w:i/>
        </w:rPr>
        <w:t>Generator</w:t>
      </w:r>
      <w:r>
        <w:t xml:space="preserve"> who proposes an alteration to a </w:t>
      </w:r>
      <w:r>
        <w:rPr>
          <w:i/>
        </w:rPr>
        <w:t>generating system</w:t>
      </w:r>
      <w:r>
        <w:t xml:space="preserve"> to which clause 5.3.9 applies and for which a full assessment is required under paragraph (a),</w:t>
      </w:r>
    </w:p>
    <w:p w:rsidR="00450E8B" w:rsidRDefault="00450E8B">
      <w:pPr>
        <w:pStyle w:val="NER-RC-Para-In-1"/>
      </w:pPr>
      <w:r>
        <w:t>may be determined under rule 8.2.</w:t>
      </w:r>
    </w:p>
    <w:p w:rsidR="00450E8B" w:rsidRDefault="00450E8B">
      <w:pPr>
        <w:pStyle w:val="NER-RC-List-1-MNum"/>
      </w:pPr>
      <w:r>
        <w:t>(d)</w:t>
      </w:r>
      <w:r>
        <w:tab/>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rsidR="00450E8B" w:rsidRDefault="00450E8B">
      <w:pPr>
        <w:pStyle w:val="NER-RC-List-2-MNum"/>
      </w:pPr>
      <w:r>
        <w:t>(1)</w:t>
      </w:r>
      <w:r>
        <w:tab/>
        <w:t xml:space="preserve">whether the model specified by </w:t>
      </w:r>
      <w:r>
        <w:rPr>
          <w:i/>
        </w:rPr>
        <w:t xml:space="preserve">AEMO </w:t>
      </w:r>
      <w:r>
        <w:t xml:space="preserve">for the purposes of clause 4.6.6(b)(2) was reasonably appropriate for conducting the </w:t>
      </w:r>
      <w:r>
        <w:rPr>
          <w:i/>
        </w:rPr>
        <w:t>system strength impact assessment</w:t>
      </w:r>
      <w:r>
        <w:t>; and</w:t>
      </w:r>
    </w:p>
    <w:p w:rsidR="00450E8B" w:rsidRDefault="00450E8B">
      <w:pPr>
        <w:pStyle w:val="NER-RC-List-2-MNum"/>
      </w:pPr>
      <w:r>
        <w:t>(2)</w:t>
      </w:r>
      <w:r>
        <w:tab/>
        <w:t xml:space="preserve">the application of the </w:t>
      </w:r>
      <w:r>
        <w:rPr>
          <w:i/>
        </w:rPr>
        <w:t>system strength impact assessment guidelines</w:t>
      </w:r>
      <w:r>
        <w:t xml:space="preserve"> when undertaking a </w:t>
      </w:r>
      <w:r>
        <w:rPr>
          <w:i/>
        </w:rPr>
        <w:t>system strength impact assessment</w:t>
      </w:r>
      <w:r>
        <w:t>.</w:t>
      </w:r>
    </w:p>
    <w:p w:rsidR="00450E8B" w:rsidRDefault="00450E8B">
      <w:pPr>
        <w:pStyle w:val="NER-RC-List-1-MNum"/>
      </w:pPr>
      <w:r>
        <w:lastRenderedPageBreak/>
        <w:t>(e)</w:t>
      </w:r>
      <w:r>
        <w:tab/>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clause 5.3.9 applies will have an </w:t>
      </w:r>
      <w:r>
        <w:rPr>
          <w:i/>
        </w:rPr>
        <w:t>adverse system strength impact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rsidR="00450E8B" w:rsidRDefault="00450E8B">
      <w:pPr>
        <w:pStyle w:val="NER-RC-List-2-MNum"/>
      </w:pPr>
      <w:r>
        <w:t>(1)</w:t>
      </w:r>
      <w:r>
        <w:tab/>
        <w:t xml:space="preserve">the proposed new </w:t>
      </w:r>
      <w:r>
        <w:rPr>
          <w:i/>
        </w:rPr>
        <w:t>connection</w:t>
      </w:r>
      <w:r>
        <w:t xml:space="preserve"> or alteration does not proceed;</w:t>
      </w:r>
    </w:p>
    <w:p w:rsidR="00450E8B" w:rsidRDefault="00450E8B">
      <w:pPr>
        <w:pStyle w:val="NER-RC-List-2-MNum"/>
      </w:pPr>
      <w:r>
        <w:t>(2)</w:t>
      </w:r>
      <w:r>
        <w:tab/>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rsidR="00450E8B" w:rsidRDefault="00450E8B">
      <w:pPr>
        <w:pStyle w:val="NER-RC-List-2-MNum"/>
      </w:pPr>
      <w:r>
        <w:t>(3)</w:t>
      </w:r>
      <w:r>
        <w:tab/>
        <w:t xml:space="preserve">to the extent that the impact is below any threshold specified in the </w:t>
      </w:r>
      <w:r>
        <w:rPr>
          <w:i/>
        </w:rPr>
        <w:t>system strength impact assessment guidelines</w:t>
      </w:r>
      <w:r>
        <w:t xml:space="preserve"> for this purpose.</w:t>
      </w:r>
    </w:p>
    <w:p w:rsidR="00450E8B" w:rsidRDefault="00450E8B">
      <w:pPr>
        <w:pStyle w:val="NER-RC-List-1-MNum"/>
      </w:pPr>
      <w:r>
        <w:t>(g)</w:t>
      </w:r>
      <w:r>
        <w:tab/>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clause 5.3.9(b)(4).</w:t>
      </w:r>
    </w:p>
    <w:p w:rsidR="00450E8B" w:rsidRDefault="00450E8B">
      <w:pPr>
        <w:pStyle w:val="NER-RC-List-1-MNum"/>
      </w:pPr>
      <w:r>
        <w:t>(h)</w:t>
      </w:r>
      <w:r>
        <w:tab/>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rsidR="00450E8B" w:rsidRDefault="00450E8B">
      <w:pPr>
        <w:pStyle w:val="NER-RC-List-1-MNum"/>
      </w:pPr>
      <w:r>
        <w:t>(i)</w:t>
      </w:r>
      <w:r>
        <w:tab/>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(j)</w:t>
      </w:r>
      <w:r>
        <w:tab/>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rsidR="00450E8B" w:rsidRDefault="00450E8B">
      <w:pPr>
        <w:pStyle w:val="NER-RC-List-1-MNum"/>
      </w:pPr>
      <w:r>
        <w:lastRenderedPageBreak/>
        <w:t>(k)</w:t>
      </w:r>
      <w:r>
        <w:tab/>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(l)</w:t>
      </w:r>
      <w:r>
        <w:tab/>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rsidR="00450E8B" w:rsidRDefault="00450E8B">
      <w:pPr>
        <w:pStyle w:val="NER-RC-List-2-MNum"/>
      </w:pPr>
      <w:r>
        <w:t>(1)</w:t>
      </w:r>
      <w:r>
        <w:tab/>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rsidR="00450E8B" w:rsidRDefault="00450E8B">
      <w:pPr>
        <w:pStyle w:val="NER-RC-List-2-MNum"/>
      </w:pPr>
      <w:r>
        <w:t>(2)</w:t>
      </w:r>
      <w:r>
        <w:tab/>
      </w:r>
      <w:r w:rsidR="00FA5821">
        <w:t>o</w:t>
      </w:r>
      <w:r>
        <w:t xml:space="preserve">n </w:t>
      </w:r>
      <w:r>
        <w:rPr>
          <w:i/>
        </w:rPr>
        <w:t>AEMO's</w:t>
      </w:r>
      <w:r>
        <w:t xml:space="preserve"> reasonable advice, adversely affect </w:t>
      </w:r>
      <w:r>
        <w:rPr>
          <w:i/>
        </w:rPr>
        <w:t>power system security</w:t>
      </w:r>
      <w:r>
        <w:t>.</w:t>
      </w:r>
    </w:p>
    <w:p w:rsidR="00450E8B" w:rsidRDefault="00450E8B">
      <w:pPr>
        <w:pStyle w:val="NER-RC-List-1-MNum"/>
      </w:pPr>
      <w:r>
        <w:t>(m)</w:t>
      </w:r>
      <w:r>
        <w:tab/>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rsidR="00450E8B" w:rsidRDefault="00450E8B">
      <w:pPr>
        <w:pStyle w:val="NER-RC-List-1-MNum"/>
      </w:pPr>
      <w:r>
        <w:t>(n)</w:t>
      </w:r>
      <w:r>
        <w:tab/>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rsidR="00450E8B" w:rsidRDefault="00450E8B">
      <w:pPr>
        <w:pStyle w:val="NER-RC-List-2-MNum"/>
      </w:pPr>
      <w:r>
        <w:t>(1)</w:t>
      </w:r>
      <w:r>
        <w:tab/>
        <w:t xml:space="preserve">propose an alternative </w:t>
      </w:r>
      <w:r>
        <w:rPr>
          <w:i/>
        </w:rPr>
        <w:t>system strength remediation scheme</w:t>
      </w:r>
      <w:r>
        <w:t xml:space="preserve"> to be further evaluated following the process initiated under paragraph (i); or</w:t>
      </w:r>
    </w:p>
    <w:p w:rsidR="00450E8B" w:rsidRDefault="00450E8B">
      <w:pPr>
        <w:pStyle w:val="NER-RC-List-2-MNum"/>
      </w:pPr>
      <w:r>
        <w:t>(2)</w:t>
      </w:r>
      <w:r>
        <w:tab/>
        <w:t>request negotiations under paragraph (o).</w:t>
      </w:r>
    </w:p>
    <w:p w:rsidR="00450E8B" w:rsidRDefault="00450E8B">
      <w:pPr>
        <w:pStyle w:val="NER-RC-List-1-MNum"/>
      </w:pPr>
      <w:r>
        <w:t>(o)</w:t>
      </w:r>
      <w:r>
        <w:tab/>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rsidR="00450E8B" w:rsidRDefault="00450E8B">
      <w:pPr>
        <w:pStyle w:val="NER-RC-List-1-MNum"/>
      </w:pPr>
      <w:r>
        <w:t>(p)</w:t>
      </w:r>
      <w:r>
        <w:tab/>
        <w:t>If the matter is not resolved by negotiation under paragraph (o):</w:t>
      </w:r>
    </w:p>
    <w:p w:rsidR="00450E8B" w:rsidRDefault="00450E8B">
      <w:pPr>
        <w:pStyle w:val="NER-RC-List-2-MNum"/>
      </w:pPr>
      <w:r>
        <w:t>(1)</w:t>
      </w:r>
      <w:r>
        <w:tab/>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the matter may be dealt with as a dispute under rule 5.5 (but not rule 8.2); or</w:t>
      </w:r>
    </w:p>
    <w:p w:rsidR="00450E8B" w:rsidRDefault="00450E8B">
      <w:pPr>
        <w:pStyle w:val="NER-RC-List-2-MNum"/>
      </w:pPr>
      <w:r>
        <w:t>(2)</w:t>
      </w:r>
      <w:r>
        <w:tab/>
        <w:t xml:space="preserve">otherwise, may be dealt with under rule 8.2 or as a </w:t>
      </w:r>
      <w:r>
        <w:rPr>
          <w:i/>
        </w:rPr>
        <w:t>distribution service access dispute</w:t>
      </w:r>
      <w:r>
        <w:t xml:space="preserve"> as applicable.</w:t>
      </w:r>
    </w:p>
    <w:p w:rsidR="00450E8B" w:rsidRDefault="00450E8B">
      <w:pPr>
        <w:pStyle w:val="NER-RC-List-1-MNum"/>
      </w:pPr>
      <w:r>
        <w:t>(q)</w:t>
      </w:r>
      <w:r>
        <w:tab/>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w:t>
      </w:r>
      <w:r>
        <w:lastRenderedPageBreak/>
        <w:t>Once agreed or determined, the modified scheme must be incorporated as an amendment to the</w:t>
      </w:r>
      <w:r>
        <w:rPr>
          <w:i/>
        </w:rPr>
        <w:t xml:space="preserve"> connection agreement </w:t>
      </w:r>
      <w:r>
        <w:t xml:space="preserve">and notified to </w:t>
      </w:r>
      <w:r>
        <w:rPr>
          <w:i/>
        </w:rPr>
        <w:t>AEMO</w:t>
      </w:r>
      <w:r>
        <w:t xml:space="preserve"> under clause 5.3.7(g).</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110" w:name="Elkera_Print_TOC9829"/>
      <w:bookmarkStart w:id="111" w:name="id523bdd9f_1182_41e2_a620_99ac8a7e3283_3"/>
      <w:r>
        <w:rPr>
          <w:rFonts w:cs="Times New Roman"/>
          <w:bCs w:val="0"/>
        </w:rPr>
        <w:t>5.3.5</w:t>
      </w:r>
      <w:r>
        <w:rPr>
          <w:rFonts w:cs="Times New Roman"/>
          <w:bCs w:val="0"/>
        </w:rPr>
        <w:tab/>
        <w:t>Preparation of offer to connect</w:t>
      </w:r>
      <w:bookmarkEnd w:id="110"/>
      <w:bookmarkEnd w:id="111"/>
    </w:p>
    <w:p w:rsidR="00450E8B" w:rsidRDefault="00450E8B">
      <w:pPr>
        <w:pStyle w:val="NER-RC-List-1-MNum"/>
      </w:pPr>
      <w:r>
        <w:t>(a)</w:t>
      </w:r>
      <w:r>
        <w:tab/>
        <w:t xml:space="preserve">The </w:t>
      </w:r>
      <w:r>
        <w:rPr>
          <w:i/>
        </w:rPr>
        <w:t>Network Service Provider</w:t>
      </w:r>
      <w:r>
        <w:t xml:space="preserve"> to whom the </w:t>
      </w:r>
      <w:r>
        <w:rPr>
          <w:i/>
        </w:rPr>
        <w:t>application to connect</w:t>
      </w:r>
      <w:r>
        <w:t xml:space="preserve"> is submitted:</w:t>
      </w:r>
    </w:p>
    <w:p w:rsidR="00450E8B" w:rsidRDefault="00450E8B">
      <w:pPr>
        <w:pStyle w:val="NER-RC-List-2-MNum"/>
      </w:pPr>
      <w:r>
        <w:t>(1)</w:t>
      </w:r>
      <w:r>
        <w:tab/>
        <w:t xml:space="preserve">at the </w:t>
      </w:r>
      <w:r>
        <w:rPr>
          <w:i/>
        </w:rPr>
        <w:t>automatic access standard</w:t>
      </w:r>
      <w:r>
        <w:t xml:space="preserve"> under clause 5.3.4; or</w:t>
      </w:r>
    </w:p>
    <w:p w:rsidR="00450E8B" w:rsidRDefault="00450E8B">
      <w:pPr>
        <w:pStyle w:val="NER-RC-List-2-MNum"/>
      </w:pPr>
      <w:r>
        <w:t>(2)</w:t>
      </w:r>
      <w:r>
        <w:tab/>
        <w:t xml:space="preserve">at a </w:t>
      </w:r>
      <w:r>
        <w:rPr>
          <w:i/>
        </w:rPr>
        <w:t>negotiated access standard</w:t>
      </w:r>
      <w:r>
        <w:t xml:space="preserve"> that the provider has accepted under clause 5.3.4A(e),</w:t>
      </w:r>
    </w:p>
    <w:p w:rsidR="00450E8B" w:rsidRDefault="00450E8B">
      <w:pPr>
        <w:pStyle w:val="NER-RC-Text-In-1"/>
      </w:pPr>
      <w:r>
        <w:t xml:space="preserve">must proceed to prepare an offer to </w:t>
      </w:r>
      <w:r>
        <w:rPr>
          <w:i/>
        </w:rPr>
        <w:t>connect</w:t>
      </w:r>
      <w:r>
        <w:t xml:space="preserve"> in response.</w:t>
      </w:r>
    </w:p>
    <w:p w:rsidR="00450E8B" w:rsidRDefault="00450E8B">
      <w:pPr>
        <w:pStyle w:val="NER-RC-List-1-MNum"/>
      </w:pPr>
      <w:r>
        <w:t>(b)</w:t>
      </w:r>
      <w:r>
        <w:tab/>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rsidR="00450E8B" w:rsidRDefault="00450E8B">
      <w:pPr>
        <w:pStyle w:val="NER-RC-List-1-MNum"/>
      </w:pPr>
      <w:r>
        <w:t>(c)</w:t>
      </w:r>
      <w:r>
        <w:tab/>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to enable the </w:t>
      </w:r>
      <w:r>
        <w:rPr>
          <w:i/>
        </w:rPr>
        <w:t>Network Service Provider</w:t>
      </w:r>
      <w:r>
        <w:t xml:space="preserve"> to prepare an offer to </w:t>
      </w:r>
      <w:r>
        <w:rPr>
          <w:i/>
        </w:rPr>
        <w:t>connect</w:t>
      </w:r>
      <w:r>
        <w:t>.</w:t>
      </w:r>
    </w:p>
    <w:p w:rsidR="00450E8B" w:rsidRDefault="00450E8B">
      <w:pPr>
        <w:pStyle w:val="NER-RC-List-1-MNum"/>
      </w:pPr>
      <w:r>
        <w:t>(d)</w:t>
      </w:r>
      <w:r>
        <w:tab/>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AEMO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rsidR="00450E8B" w:rsidRDefault="00450E8B">
      <w:pPr>
        <w:pStyle w:val="NER-RC-List-2-MNum"/>
      </w:pPr>
      <w:r>
        <w:t>(1)</w:t>
      </w:r>
      <w:r>
        <w:tab/>
        <w:t xml:space="preserve">the technical requirements for the equipment to be </w:t>
      </w:r>
      <w:r>
        <w:rPr>
          <w:i/>
        </w:rPr>
        <w:t>connected</w:t>
      </w:r>
      <w:r>
        <w:t>;</w:t>
      </w:r>
    </w:p>
    <w:p w:rsidR="00450E8B" w:rsidRDefault="00450E8B">
      <w:pPr>
        <w:pStyle w:val="NER-RC-List-2-MNum"/>
      </w:pPr>
      <w:r>
        <w:t>(2)</w:t>
      </w:r>
      <w:r>
        <w:tab/>
        <w:t xml:space="preserve">the extent and cost of </w:t>
      </w:r>
      <w:r>
        <w:rPr>
          <w:i/>
        </w:rPr>
        <w:t>augmentations</w:t>
      </w:r>
      <w:r>
        <w:t xml:space="preserve"> and changes to all affected </w:t>
      </w:r>
      <w:r>
        <w:rPr>
          <w:i/>
        </w:rPr>
        <w:t>networks</w:t>
      </w:r>
      <w:r>
        <w:t>;</w:t>
      </w:r>
    </w:p>
    <w:p w:rsidR="00450E8B" w:rsidRDefault="00450E8B">
      <w:pPr>
        <w:pStyle w:val="NER-RC-List-2-MNum"/>
      </w:pPr>
      <w:r>
        <w:t>(3)</w:t>
      </w:r>
      <w:r>
        <w:tab/>
        <w:t xml:space="preserve">any consequent change in </w:t>
      </w:r>
      <w:r>
        <w:rPr>
          <w:i/>
        </w:rPr>
        <w:t>network service</w:t>
      </w:r>
      <w:r>
        <w:t xml:space="preserve"> charges; and</w:t>
      </w:r>
    </w:p>
    <w:p w:rsidR="00450E8B" w:rsidRDefault="00450E8B">
      <w:pPr>
        <w:pStyle w:val="NER-RC-List-2-MNum"/>
      </w:pPr>
      <w:r>
        <w:t>(4)</w:t>
      </w:r>
      <w:r>
        <w:tab/>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rsidR="00450E8B" w:rsidRDefault="00450E8B">
      <w:pPr>
        <w:pStyle w:val="NER-RC-List-1-MNum"/>
      </w:pPr>
      <w:r>
        <w:lastRenderedPageBreak/>
        <w:t>(e)</w:t>
      </w:r>
      <w:r>
        <w:tab/>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rsidR="00450E8B" w:rsidRDefault="00450E8B">
      <w:pPr>
        <w:pStyle w:val="NER-RC-List-1-MNum"/>
      </w:pPr>
      <w:r>
        <w:t>(f)</w:t>
      </w:r>
      <w:r>
        <w:tab/>
        <w:t>[</w:t>
      </w:r>
      <w:r>
        <w:rPr>
          <w:rStyle w:val="EM-Bold"/>
        </w:rPr>
        <w:t>Deleted</w:t>
      </w:r>
      <w:r>
        <w:t>]</w:t>
      </w:r>
    </w:p>
    <w:p w:rsidR="00450E8B" w:rsidRDefault="00450E8B">
      <w:pPr>
        <w:pStyle w:val="NER-RC-List-1-MNum"/>
      </w:pPr>
      <w:r>
        <w:t>(g)</w:t>
      </w:r>
      <w:r>
        <w:tab/>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AEMO</w:t>
      </w:r>
      <w:r>
        <w:t xml:space="preserve"> and it may be a condition of the offer to </w:t>
      </w:r>
      <w:r>
        <w:rPr>
          <w:i/>
        </w:rPr>
        <w:t>connect</w:t>
      </w:r>
      <w:r>
        <w:t xml:space="preserve"> that the </w:t>
      </w:r>
      <w:r>
        <w:rPr>
          <w:i/>
        </w:rPr>
        <w:t>Connection Applicant</w:t>
      </w:r>
      <w:r>
        <w:t xml:space="preserve"> pay such costs.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112" w:name="Elkera_Print_TOC9857"/>
      <w:bookmarkStart w:id="113" w:name="id11727329_d405_4d69_b69a_a563e59296d8_b"/>
      <w:r>
        <w:rPr>
          <w:rFonts w:cs="Times New Roman"/>
          <w:bCs w:val="0"/>
        </w:rPr>
        <w:t>5.3.6</w:t>
      </w:r>
      <w:r>
        <w:rPr>
          <w:rFonts w:cs="Times New Roman"/>
          <w:bCs w:val="0"/>
        </w:rPr>
        <w:tab/>
        <w:t>Offer to connect</w:t>
      </w:r>
      <w:bookmarkEnd w:id="112"/>
      <w:bookmarkEnd w:id="113"/>
    </w:p>
    <w:p w:rsidR="00450E8B" w:rsidRDefault="00450E8B">
      <w:pPr>
        <w:pStyle w:val="NER-RC-List-1-MNum"/>
      </w:pPr>
      <w:r>
        <w:t>(a)</w:t>
      </w:r>
      <w:r>
        <w:tab/>
        <w:t xml:space="preserve">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rsidR="00450E8B" w:rsidRDefault="00450E8B">
      <w:pPr>
        <w:pStyle w:val="NER-RC-List-2-MNum"/>
      </w:pPr>
      <w:r>
        <w:t>(1)</w:t>
      </w:r>
      <w:r>
        <w:tab/>
        <w:t xml:space="preserve">where the </w:t>
      </w:r>
      <w:r>
        <w:rPr>
          <w:i/>
        </w:rPr>
        <w:t>application to connect</w:t>
      </w:r>
      <w:r>
        <w:t xml:space="preserve"> was made under clause 5.3.4(a), the timeframe specified in the </w:t>
      </w:r>
      <w:r>
        <w:rPr>
          <w:i/>
        </w:rPr>
        <w:t>preliminary program</w:t>
      </w:r>
      <w:r>
        <w:t>, subject to clause 5.3.3(b)(6); and</w:t>
      </w:r>
    </w:p>
    <w:p w:rsidR="00450E8B" w:rsidRDefault="00450E8B">
      <w:pPr>
        <w:pStyle w:val="NER-RC-List-2-MNum"/>
      </w:pPr>
      <w:r>
        <w:t>(2)</w:t>
      </w:r>
      <w:r>
        <w:tab/>
        <w:t xml:space="preserve">where the </w:t>
      </w:r>
      <w:r>
        <w:rPr>
          <w:i/>
        </w:rPr>
        <w:t>application to connect</w:t>
      </w:r>
      <w:r>
        <w:t xml:space="preserve"> was made under clause 5.3A.9(b), a period of time no longer than 4 months from the date of receipt of the </w:t>
      </w:r>
      <w:r>
        <w:rPr>
          <w:i/>
        </w:rPr>
        <w:t>application to connect</w:t>
      </w:r>
      <w:r>
        <w:t xml:space="preserve"> and any additional information requested under clause 5.3A.9(d), unless agreed otherwise.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(a1)</w:t>
      </w:r>
      <w:r>
        <w:tab/>
        <w:t xml:space="preserve">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w:t>
      </w:r>
      <w:r>
        <w:rPr>
          <w:i/>
        </w:rPr>
        <w:t>negotiated access standards</w:t>
      </w:r>
      <w:r>
        <w:t xml:space="preserve"> in accordance with clause 5.3.4A or a </w:t>
      </w:r>
      <w:r>
        <w:rPr>
          <w:i/>
        </w:rPr>
        <w:t>system strength remediation scheme</w:t>
      </w:r>
      <w:r>
        <w:t xml:space="preserve"> in accordance with clause 5.3.4B or any time taken by </w:t>
      </w:r>
      <w:r>
        <w:rPr>
          <w:i/>
        </w:rPr>
        <w:t>AEMO</w:t>
      </w:r>
      <w:r>
        <w:t xml:space="preserve"> to respond under clause 5.3.4B(j) in excess of 20 </w:t>
      </w:r>
      <w:r>
        <w:rPr>
          <w:i/>
        </w:rPr>
        <w:t>business days</w:t>
      </w:r>
      <w:r>
        <w:t>.</w:t>
      </w:r>
    </w:p>
    <w:p w:rsidR="00450E8B" w:rsidRDefault="00450E8B">
      <w:pPr>
        <w:pStyle w:val="NER-RC-List-1-MNum"/>
      </w:pPr>
      <w:r>
        <w:t>(a2)</w:t>
      </w:r>
      <w:r>
        <w:tab/>
        <w:t>In relation to the timeframes fixed in paragraph (a)(2), for the purposes of calculating elapsed time, the following periods shall be disregarded:</w:t>
      </w:r>
    </w:p>
    <w:p w:rsidR="00450E8B" w:rsidRDefault="00450E8B">
      <w:pPr>
        <w:pStyle w:val="NER-RC-List-2-MNum"/>
      </w:pPr>
      <w:r>
        <w:t>(1)</w:t>
      </w:r>
      <w:r>
        <w:tab/>
        <w:t>the period that commences on the day when a dispute is initiated under clause 8.2.4(a) and ends of the day on which the dispute is withdrawn or is resolved in accordance with clauses 8.2.6D or 8.2.9(a);</w:t>
      </w:r>
    </w:p>
    <w:p w:rsidR="00450E8B" w:rsidRDefault="00450E8B">
      <w:pPr>
        <w:pStyle w:val="NER-RC-List-2-MNum"/>
      </w:pPr>
      <w:r>
        <w:lastRenderedPageBreak/>
        <w:t>(2)</w:t>
      </w:r>
      <w:r>
        <w:tab/>
        <w:t xml:space="preserve">any time taken to resolve a </w:t>
      </w:r>
      <w:r>
        <w:rPr>
          <w:i/>
        </w:rPr>
        <w:t>distribution services access dispute</w:t>
      </w:r>
      <w:r>
        <w:t>; and</w:t>
      </w:r>
    </w:p>
    <w:p w:rsidR="00450E8B" w:rsidRDefault="00450E8B">
      <w:pPr>
        <w:pStyle w:val="NER-RC-List-2-MNum"/>
      </w:pPr>
      <w:r>
        <w:t>(3)</w:t>
      </w:r>
      <w:r>
        <w:tab/>
        <w:t xml:space="preserve">any time taken by </w:t>
      </w:r>
      <w:r>
        <w:rPr>
          <w:i/>
        </w:rPr>
        <w:t>AEMO</w:t>
      </w:r>
      <w:r>
        <w:t xml:space="preserve"> to respond under clause 5.3.4B(j) in excess of 20 </w:t>
      </w:r>
      <w:r>
        <w:rPr>
          <w:i/>
        </w:rPr>
        <w:t>business days</w:t>
      </w:r>
      <w:r>
        <w:t>.</w:t>
      </w:r>
    </w:p>
    <w:p w:rsidR="00450E8B" w:rsidRDefault="00450E8B">
      <w:pPr>
        <w:pStyle w:val="NER-RC-List-1-MNum"/>
      </w:pPr>
      <w:r>
        <w:t>(b)</w:t>
      </w:r>
      <w:r>
        <w:tab/>
        <w:t xml:space="preserve">In relation to an </w:t>
      </w:r>
      <w:r>
        <w:rPr>
          <w:i/>
        </w:rPr>
        <w:t>application to connect</w:t>
      </w:r>
      <w:r>
        <w:t xml:space="preserve"> made under clause 5.3.4(a), the offer to </w:t>
      </w:r>
      <w:r>
        <w:rPr>
          <w:i/>
        </w:rPr>
        <w:t>connect</w:t>
      </w:r>
      <w:r>
        <w:t xml:space="preserve"> must contain the proposed terms and conditions for </w:t>
      </w:r>
      <w:r>
        <w:rPr>
          <w:i/>
        </w:rPr>
        <w:t>connection</w:t>
      </w:r>
      <w:r>
        <w:t xml:space="preserve"> to the </w:t>
      </w:r>
      <w:r>
        <w:rPr>
          <w:i/>
        </w:rPr>
        <w:t>network</w:t>
      </w:r>
      <w:r>
        <w:t xml:space="preserve"> including:</w:t>
      </w:r>
    </w:p>
    <w:p w:rsidR="00450E8B" w:rsidRDefault="00450E8B">
      <w:pPr>
        <w:pStyle w:val="NER-RC-List-2-MNum"/>
      </w:pPr>
      <w:r>
        <w:t>(1)</w:t>
      </w:r>
      <w:r>
        <w:tab/>
        <w:t xml:space="preserve">for each technical requirement identified by the </w:t>
      </w:r>
      <w:r>
        <w:rPr>
          <w:i/>
        </w:rPr>
        <w:t>Network Service Provider</w:t>
      </w:r>
      <w:r>
        <w:t xml:space="preserve"> under clause 5.3.3(b1), the </w:t>
      </w:r>
      <w:r>
        <w:rPr>
          <w:i/>
        </w:rPr>
        <w:t>automatic access standard</w:t>
      </w:r>
      <w:r>
        <w:t xml:space="preserve"> or the </w:t>
      </w:r>
      <w:r>
        <w:rPr>
          <w:i/>
        </w:rPr>
        <w:t>negotiated access standard</w:t>
      </w:r>
      <w:r>
        <w:t xml:space="preserve"> as determined in accordance with clauses 5.3.4 and 5.3.4A; and</w:t>
      </w:r>
    </w:p>
    <w:p w:rsidR="00450E8B" w:rsidRDefault="00450E8B">
      <w:pPr>
        <w:pStyle w:val="NER-RC-List-2-MNum"/>
      </w:pPr>
      <w:r>
        <w:t>(2)</w:t>
      </w:r>
      <w:r>
        <w:tab/>
        <w:t>the terms and conditions of the kind set out in Part A and (where applicable) Part B of schedule 5.6,</w:t>
      </w:r>
    </w:p>
    <w:p w:rsidR="00450E8B" w:rsidRDefault="00450E8B">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(b1)</w:t>
      </w:r>
      <w:r>
        <w:tab/>
        <w:t xml:space="preserve">The proposed terms and conditions detailed in the offer to </w:t>
      </w:r>
      <w:r>
        <w:rPr>
          <w:i/>
        </w:rPr>
        <w:t>connect</w:t>
      </w:r>
      <w:r>
        <w:t xml:space="preserve"> must be no lower than the applicable </w:t>
      </w:r>
      <w:r>
        <w:rPr>
          <w:i/>
        </w:rPr>
        <w:t>minimum access standards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(b2)</w:t>
      </w:r>
      <w:r>
        <w:tab/>
        <w:t xml:space="preserve">An offer to </w:t>
      </w:r>
      <w:r>
        <w:rPr>
          <w:i/>
        </w:rPr>
        <w:t>connect</w:t>
      </w:r>
      <w:r>
        <w:t xml:space="preserve"> made under paragraph (a)(2), must be accompanied by:</w:t>
      </w:r>
    </w:p>
    <w:p w:rsidR="00450E8B" w:rsidRDefault="00450E8B">
      <w:pPr>
        <w:pStyle w:val="NER-RC-List-2-MNum"/>
      </w:pPr>
      <w:r>
        <w:t>(1)</w:t>
      </w:r>
      <w:r>
        <w:tab/>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rsidR="00450E8B" w:rsidRDefault="00450E8B">
      <w:pPr>
        <w:pStyle w:val="NER-RC-List-3-MNum"/>
      </w:pPr>
      <w:r>
        <w:t>(i)</w:t>
      </w:r>
      <w:r>
        <w:tab/>
      </w:r>
      <w:r>
        <w:rPr>
          <w:i/>
        </w:rPr>
        <w:t>connection service</w:t>
      </w:r>
      <w:r>
        <w:t xml:space="preserve"> charges;</w:t>
      </w:r>
    </w:p>
    <w:p w:rsidR="00450E8B" w:rsidRDefault="00450E8B">
      <w:pPr>
        <w:pStyle w:val="NER-RC-List-3-MNum"/>
      </w:pPr>
      <w:r>
        <w:t>(ii)</w:t>
      </w:r>
      <w:r>
        <w:tab/>
        <w:t xml:space="preserve">costs associated with </w:t>
      </w:r>
      <w:r>
        <w:rPr>
          <w:i/>
        </w:rPr>
        <w:t>metering</w:t>
      </w:r>
      <w:r>
        <w:t xml:space="preserve"> requirements contained in the offer to </w:t>
      </w:r>
      <w:r>
        <w:rPr>
          <w:i/>
        </w:rPr>
        <w:t>connect</w:t>
      </w:r>
      <w:r>
        <w:t>;</w:t>
      </w:r>
    </w:p>
    <w:p w:rsidR="00450E8B" w:rsidRDefault="00450E8B">
      <w:pPr>
        <w:pStyle w:val="NER-RC-List-3-MNum"/>
      </w:pPr>
      <w:r>
        <w:t>(iii)</w:t>
      </w:r>
      <w:r>
        <w:tab/>
        <w:t xml:space="preserve">costs of </w:t>
      </w:r>
      <w:r>
        <w:rPr>
          <w:i/>
        </w:rPr>
        <w:t>network extension</w:t>
      </w:r>
      <w:r>
        <w:t>;</w:t>
      </w:r>
    </w:p>
    <w:p w:rsidR="00450E8B" w:rsidRDefault="00450E8B">
      <w:pPr>
        <w:pStyle w:val="NER-RC-List-3-MNum"/>
      </w:pPr>
      <w:r>
        <w:t>(iv)</w:t>
      </w:r>
      <w:r>
        <w:tab/>
        <w:t xml:space="preserve">details of </w:t>
      </w:r>
      <w:r>
        <w:rPr>
          <w:i/>
        </w:rPr>
        <w:t>augmentation</w:t>
      </w:r>
      <w:r>
        <w:t xml:space="preserve"> required to provide the </w:t>
      </w:r>
      <w:r>
        <w:rPr>
          <w:i/>
        </w:rPr>
        <w:t>connection</w:t>
      </w:r>
      <w:r>
        <w:t xml:space="preserve"> and associated costs;</w:t>
      </w:r>
    </w:p>
    <w:p w:rsidR="00450E8B" w:rsidRDefault="00450E8B">
      <w:pPr>
        <w:pStyle w:val="NER-RC-List-3-MNum"/>
      </w:pPr>
      <w:r>
        <w:t>(v)</w:t>
      </w:r>
      <w:r>
        <w:tab/>
        <w:t xml:space="preserve">details of the interface equipment required to provide the </w:t>
      </w:r>
      <w:r>
        <w:rPr>
          <w:i/>
        </w:rPr>
        <w:t>connection</w:t>
      </w:r>
      <w:r>
        <w:t xml:space="preserve"> and associated costs;</w:t>
      </w:r>
    </w:p>
    <w:p w:rsidR="00450E8B" w:rsidRDefault="00450E8B">
      <w:pPr>
        <w:pStyle w:val="NER-RC-List-3-MNum"/>
      </w:pPr>
      <w:r>
        <w:lastRenderedPageBreak/>
        <w:t>(vi)</w:t>
      </w:r>
      <w:r>
        <w:tab/>
        <w:t xml:space="preserve">details of any ongoing operation and maintenance costs and charges by the </w:t>
      </w:r>
      <w:r>
        <w:rPr>
          <w:i/>
        </w:rPr>
        <w:t>Distribution Network Service Provider</w:t>
      </w:r>
      <w:r>
        <w:t>; and</w:t>
      </w:r>
    </w:p>
    <w:p w:rsidR="00450E8B" w:rsidRDefault="00450E8B">
      <w:pPr>
        <w:pStyle w:val="NER-RC-List-3-MNum"/>
      </w:pPr>
      <w:r>
        <w:t>(vii)</w:t>
      </w:r>
      <w:r>
        <w:tab/>
        <w:t>other incidental costs and their basis of calculation;</w:t>
      </w:r>
    </w:p>
    <w:p w:rsidR="00450E8B" w:rsidRDefault="00450E8B">
      <w:pPr>
        <w:pStyle w:val="NER-RC-List-2-MNum"/>
      </w:pPr>
      <w:r>
        <w:t>(2)</w:t>
      </w:r>
      <w:r>
        <w:tab/>
        <w:t>if any item in the statement of costs in subparagraph (1) differs substantially from the estimate provided under clause S5.4B(h), an explanation of the differences;</w:t>
      </w:r>
    </w:p>
    <w:p w:rsidR="00450E8B" w:rsidRDefault="00450E8B">
      <w:pPr>
        <w:pStyle w:val="NER-RC-List-2-MNum"/>
      </w:pPr>
      <w:r>
        <w:t>(3)</w:t>
      </w:r>
      <w:r>
        <w:tab/>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schedule 5.6) including, for each technical requirement identified by the </w:t>
      </w:r>
      <w:r>
        <w:rPr>
          <w:i/>
        </w:rPr>
        <w:t>Distribution Network Service Provider</w:t>
      </w:r>
      <w:r>
        <w:t xml:space="preserve"> in the detailed response provided under clause 5.3A.8(c), the </w:t>
      </w:r>
      <w:r>
        <w:rPr>
          <w:i/>
        </w:rPr>
        <w:t>automatic access standard</w:t>
      </w:r>
      <w:r>
        <w:t xml:space="preserve"> or the negotiated access standard as determined in accordance with clause 5.3.4A; and</w:t>
      </w:r>
    </w:p>
    <w:p w:rsidR="00450E8B" w:rsidRDefault="00450E8B">
      <w:pPr>
        <w:pStyle w:val="NER-RC-List-2-MNum"/>
      </w:pPr>
      <w:r>
        <w:t>(4)</w:t>
      </w:r>
      <w:r>
        <w:tab/>
        <w:t>an explanation:</w:t>
      </w:r>
    </w:p>
    <w:p w:rsidR="00450E8B" w:rsidRDefault="00450E8B">
      <w:pPr>
        <w:pStyle w:val="NER-RC-List-3-MNum"/>
      </w:pPr>
      <w:r>
        <w:t>(i)</w:t>
      </w:r>
      <w:r>
        <w:tab/>
        <w:t xml:space="preserve">of how the offer to </w:t>
      </w:r>
      <w:r>
        <w:rPr>
          <w:i/>
        </w:rPr>
        <w:t>connect</w:t>
      </w:r>
      <w:r>
        <w:t xml:space="preserve"> can be accepted; and</w:t>
      </w:r>
    </w:p>
    <w:p w:rsidR="00450E8B" w:rsidRDefault="00450E8B">
      <w:pPr>
        <w:pStyle w:val="NER-RC-List-3-MNum"/>
      </w:pPr>
      <w:r>
        <w:t>(ii)</w:t>
      </w:r>
      <w:r>
        <w:tab/>
        <w:t xml:space="preserve">that the offer to </w:t>
      </w:r>
      <w:r>
        <w:rPr>
          <w:i/>
        </w:rPr>
        <w:t>connect</w:t>
      </w:r>
      <w:r>
        <w:t xml:space="preserve"> remains open for 20 </w:t>
      </w:r>
      <w:r>
        <w:rPr>
          <w:i/>
        </w:rPr>
        <w:t>business days</w:t>
      </w:r>
      <w:r>
        <w:t>, unless otherwise agreed.</w:t>
      </w:r>
    </w:p>
    <w:p w:rsidR="00450E8B" w:rsidRDefault="00450E8B">
      <w:pPr>
        <w:pStyle w:val="NER-RC-List-1-MNum"/>
      </w:pPr>
      <w:r>
        <w:t>(b3)</w:t>
      </w:r>
      <w:r>
        <w:tab/>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rsidR="00450E8B" w:rsidRDefault="00450E8B">
      <w:pPr>
        <w:pStyle w:val="NER-RC-List-1-MNum"/>
      </w:pPr>
      <w:r>
        <w:t>(b4)</w:t>
      </w:r>
      <w:r>
        <w:tab/>
        <w:t xml:space="preserve">An offer to </w:t>
      </w:r>
      <w:r>
        <w:rPr>
          <w:i/>
        </w:rPr>
        <w:t>connect</w:t>
      </w:r>
      <w:r>
        <w:t xml:space="preserve"> by a </w:t>
      </w:r>
      <w:r>
        <w:rPr>
          <w:i/>
        </w:rPr>
        <w:t>Primary Transmission Network Service Provider</w:t>
      </w:r>
      <w:r>
        <w:t xml:space="preserve"> made under paragraph (a)(1) must include:</w:t>
      </w:r>
    </w:p>
    <w:p w:rsidR="00450E8B" w:rsidRDefault="00450E8B">
      <w:pPr>
        <w:pStyle w:val="NER-RC-List-2-MNum"/>
      </w:pPr>
      <w:r>
        <w:t>(1)</w:t>
      </w:r>
      <w:r>
        <w:tab/>
        <w:t xml:space="preserve">the </w:t>
      </w:r>
      <w:r>
        <w:rPr>
          <w:i/>
        </w:rPr>
        <w:t>Primary Transmission Network Service Provider’s</w:t>
      </w:r>
      <w:r>
        <w:t xml:space="preserve"> requirements in relation to the matters proposed in clause 5.3.4(b)(3) and (b)(4); and</w:t>
      </w:r>
    </w:p>
    <w:p w:rsidR="00450E8B" w:rsidRDefault="00450E8B">
      <w:pPr>
        <w:pStyle w:val="NER-RC-List-2-MNum"/>
      </w:pPr>
      <w:r>
        <w:t>(2)</w:t>
      </w:r>
      <w:r>
        <w:tab/>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rsidR="00450E8B" w:rsidRDefault="00450E8B">
      <w:pPr>
        <w:pStyle w:val="NER-RC-List-1-MNum"/>
      </w:pPr>
      <w:r>
        <w:t>(b5)</w:t>
      </w:r>
      <w:r>
        <w:tab/>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rsidR="00450E8B" w:rsidRDefault="00450E8B">
      <w:pPr>
        <w:pStyle w:val="NER-RC-List-1-MNum"/>
      </w:pPr>
      <w:bookmarkStart w:id="114" w:name="idb5a9d68c_f0cd_43cf_a8cf_b322aedd102b_a"/>
      <w:bookmarkEnd w:id="114"/>
      <w:r>
        <w:t>(c)</w:t>
      </w:r>
      <w:r>
        <w:tab/>
        <w:t xml:space="preserve">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schedule 5.1 and (as applicable) schedules 5.2, 5.3 </w:t>
      </w:r>
      <w:r>
        <w:lastRenderedPageBreak/>
        <w:t xml:space="preserve">and 5.3a and must not impose conditions on the </w:t>
      </w:r>
      <w:r>
        <w:rPr>
          <w:i/>
        </w:rPr>
        <w:t>Connection Applicant</w:t>
      </w:r>
      <w:r>
        <w:t xml:space="preserve"> which are more onerous than those contemplated in schedules 5.1, 5.2, 5.3 or 5.3a.</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(c1)</w:t>
      </w:r>
      <w:r>
        <w:tab/>
      </w:r>
      <w:r>
        <w:rPr>
          <w:rStyle w:val="EM-Bold"/>
        </w:rPr>
        <w:t>[Deleted]</w:t>
      </w:r>
    </w:p>
    <w:p w:rsidR="00450E8B" w:rsidRDefault="00450E8B">
      <w:pPr>
        <w:pStyle w:val="NER-RC-List-1-MNum"/>
      </w:pPr>
      <w:r>
        <w:t>(d)</w:t>
      </w:r>
      <w:r>
        <w:tab/>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rsidR="00450E8B" w:rsidRDefault="00450E8B">
      <w:pPr>
        <w:pStyle w:val="NER-RC-List-1-MNum"/>
      </w:pPr>
      <w:r>
        <w:t>(e)</w:t>
      </w:r>
      <w:r>
        <w:tab/>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rsidR="00450E8B" w:rsidRDefault="00450E8B">
      <w:pPr>
        <w:pStyle w:val="NER-RC-List-1-MNum"/>
      </w:pPr>
      <w:r>
        <w:t>(f)</w:t>
      </w:r>
      <w:r>
        <w:tab/>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rsidR="00450E8B" w:rsidRDefault="00450E8B">
      <w:pPr>
        <w:pStyle w:val="NER-RC-List-1-MNum"/>
      </w:pPr>
      <w:r>
        <w:t>(g)</w:t>
      </w:r>
      <w:r>
        <w:tab/>
        <w:t xml:space="preserve">An offer to </w:t>
      </w:r>
      <w:r>
        <w:rPr>
          <w:i/>
        </w:rPr>
        <w:t>connect</w:t>
      </w:r>
      <w:r>
        <w:t xml:space="preserve"> must define the basis for determining </w:t>
      </w:r>
      <w:r>
        <w:rPr>
          <w:i/>
        </w:rPr>
        <w:t>transmission service</w:t>
      </w:r>
      <w:r>
        <w:t xml:space="preserve"> charges in accordance with Chapter 6A, including the prudential requirements set out in that Chapter.</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(h)</w:t>
      </w:r>
      <w:r>
        <w:tab/>
        <w:t xml:space="preserve">An offer to </w:t>
      </w:r>
      <w:r>
        <w:rPr>
          <w:i/>
        </w:rPr>
        <w:t>connect</w:t>
      </w:r>
      <w:r>
        <w:t xml:space="preserve"> must define the basis for determining </w:t>
      </w:r>
      <w:r>
        <w:rPr>
          <w:i/>
        </w:rPr>
        <w:t>distribution service</w:t>
      </w:r>
      <w:r>
        <w:t xml:space="preserve"> charges in accordance with Chapter 6, including the prudential requirements set out in Part K of Chapter 6.</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(i)</w:t>
      </w:r>
      <w:r>
        <w:tab/>
        <w:t>[</w:t>
      </w:r>
      <w:r>
        <w:rPr>
          <w:rStyle w:val="EM-Bold"/>
        </w:rPr>
        <w:t>Deleted</w:t>
      </w:r>
      <w:r>
        <w:t>]</w:t>
      </w:r>
    </w:p>
    <w:p w:rsidR="00450E8B" w:rsidRDefault="00450E8B">
      <w:pPr>
        <w:pStyle w:val="NER-RC-List-1-MNum"/>
      </w:pPr>
      <w:r>
        <w:t>(j)</w:t>
      </w:r>
      <w:r>
        <w:tab/>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must conform with the relevant access arrangements set out in rule 5.3AA.</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(k)</w:t>
      </w:r>
      <w:r>
        <w:tab/>
        <w:t>[</w:t>
      </w:r>
      <w:r>
        <w:rPr>
          <w:rStyle w:val="EM-Bold"/>
        </w:rPr>
        <w:t>Deleted</w:t>
      </w:r>
      <w:r>
        <w:t>]</w:t>
      </w:r>
    </w:p>
    <w:p w:rsidR="00450E8B" w:rsidRDefault="00450E8B">
      <w:pPr>
        <w:pStyle w:val="NER-Cl-Title-Lvl-4"/>
        <w:rPr>
          <w:rFonts w:cs="Times New Roman"/>
          <w:bCs w:val="0"/>
        </w:rPr>
      </w:pPr>
      <w:bookmarkStart w:id="115" w:name="Elkera_Print_TOC9941"/>
      <w:bookmarkStart w:id="116" w:name="id525a1b0c_c883_4003_b1cc_f5d860591b66_1"/>
      <w:r>
        <w:rPr>
          <w:rFonts w:cs="Times New Roman"/>
          <w:bCs w:val="0"/>
        </w:rPr>
        <w:t>5.3.7</w:t>
      </w:r>
      <w:r>
        <w:rPr>
          <w:rFonts w:cs="Times New Roman"/>
          <w:bCs w:val="0"/>
        </w:rPr>
        <w:tab/>
        <w:t>Finalisation of connection agreements and network operating agreements</w:t>
      </w:r>
      <w:bookmarkEnd w:id="115"/>
      <w:bookmarkEnd w:id="116"/>
    </w:p>
    <w:p w:rsidR="00450E8B" w:rsidRDefault="00450E8B">
      <w:pPr>
        <w:pStyle w:val="NER-RC-List-1-MNum"/>
      </w:pPr>
      <w:r>
        <w:t>(a)</w:t>
      </w:r>
      <w:r>
        <w:tab/>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rsidR="00450E8B" w:rsidRDefault="00450E8B">
      <w:pPr>
        <w:pStyle w:val="NER-RC-List-2-MNum"/>
      </w:pPr>
      <w:r>
        <w:t>(1)</w:t>
      </w:r>
      <w:r>
        <w:tab/>
        <w:t xml:space="preserve">a </w:t>
      </w:r>
      <w:r>
        <w:rPr>
          <w:i/>
        </w:rPr>
        <w:t>connection agreement</w:t>
      </w:r>
      <w:r>
        <w:t xml:space="preserve"> with each relevant </w:t>
      </w:r>
      <w:r>
        <w:rPr>
          <w:i/>
        </w:rPr>
        <w:t>Network Service Provider</w:t>
      </w:r>
      <w:r>
        <w:t xml:space="preserve"> identified in accordance with clauses 5.3.3(b)(3) and (4) or clauses S5.4.A(d) and (e); and</w:t>
      </w:r>
    </w:p>
    <w:p w:rsidR="00450E8B" w:rsidRDefault="00450E8B">
      <w:pPr>
        <w:pStyle w:val="NER-RC-List-2-MNum"/>
      </w:pPr>
      <w:r>
        <w:t>(2)</w:t>
      </w:r>
      <w:r>
        <w:tab/>
        <w:t xml:space="preserve">if applicable, a </w:t>
      </w:r>
      <w:r>
        <w:rPr>
          <w:i/>
        </w:rPr>
        <w:t>network operating agreement</w:t>
      </w:r>
      <w:r>
        <w:t xml:space="preserve"> with the </w:t>
      </w:r>
      <w:r>
        <w:rPr>
          <w:i/>
        </w:rPr>
        <w:t>Primary Transmission Network Service Provider</w:t>
      </w:r>
      <w:r>
        <w:t>,</w:t>
      </w:r>
    </w:p>
    <w:p w:rsidR="00450E8B" w:rsidRDefault="00450E8B">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w:t>
      </w:r>
      <w:r>
        <w:rPr>
          <w:i/>
        </w:rPr>
        <w:t xml:space="preserve"> network operating agreement</w:t>
      </w:r>
      <w:r>
        <w:t>.</w:t>
      </w:r>
    </w:p>
    <w:p w:rsidR="00450E8B" w:rsidRDefault="00450E8B">
      <w:pPr>
        <w:pStyle w:val="NER-RC-List-1-MNum"/>
      </w:pPr>
      <w:r>
        <w:t>(b)</w:t>
      </w:r>
      <w:r>
        <w:tab/>
        <w:t xml:space="preserve">The </w:t>
      </w:r>
      <w:r>
        <w:rPr>
          <w:i/>
        </w:rPr>
        <w:t>connection agreement</w:t>
      </w:r>
      <w:r>
        <w:t xml:space="preserve"> must include proposed </w:t>
      </w:r>
      <w:r>
        <w:rPr>
          <w:i/>
        </w:rPr>
        <w:t>performance standards</w:t>
      </w:r>
      <w:r>
        <w:t xml:space="preserve"> with respect to each of the technical requirements identified in schedules 5.2, 5.3 and 5.3a and each proposed </w:t>
      </w:r>
      <w:r>
        <w:rPr>
          <w:i/>
        </w:rPr>
        <w:t>performance standard</w:t>
      </w:r>
      <w:r>
        <w:t xml:space="preserve"> must have been established in accordance with the relevant technical requirement.</w:t>
      </w:r>
    </w:p>
    <w:p w:rsidR="00450E8B" w:rsidRDefault="00450E8B">
      <w:pPr>
        <w:pStyle w:val="NER-RC-List-1-MNum"/>
      </w:pPr>
      <w:r>
        <w:t>(c)</w:t>
      </w:r>
      <w:r>
        <w:tab/>
        <w:t xml:space="preserve">The proposed </w:t>
      </w:r>
      <w:r>
        <w:rPr>
          <w:i/>
        </w:rPr>
        <w:t>performance standards</w:t>
      </w:r>
      <w:r>
        <w:t xml:space="preserve"> must be based on the </w:t>
      </w:r>
      <w:r>
        <w:rPr>
          <w:i/>
        </w:rPr>
        <w:t>automatic access standard</w:t>
      </w:r>
      <w:r>
        <w:t xml:space="preserve"> or, if the procedures in clause 5.3.4A have been followed, the </w:t>
      </w:r>
      <w:r>
        <w:rPr>
          <w:i/>
        </w:rPr>
        <w:t>negotiated access standard</w:t>
      </w:r>
      <w:r>
        <w:t>.</w:t>
      </w:r>
    </w:p>
    <w:p w:rsidR="00450E8B" w:rsidRDefault="00450E8B">
      <w:pPr>
        <w:pStyle w:val="NER-RC-List-1-MNum"/>
      </w:pPr>
      <w:bookmarkStart w:id="117" w:name="id3338c662_313b_4ff4_ba30_a7038657cc01_8"/>
      <w:bookmarkEnd w:id="117"/>
      <w:r>
        <w:t>(d)</w:t>
      </w:r>
      <w:r>
        <w:tab/>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 xml:space="preserve"> or any </w:t>
      </w:r>
      <w:r>
        <w:rPr>
          <w:i/>
        </w:rPr>
        <w:t>system strength connection works</w:t>
      </w:r>
      <w:r>
        <w:t>.</w:t>
      </w:r>
    </w:p>
    <w:p w:rsidR="00450E8B" w:rsidRDefault="00450E8B">
      <w:pPr>
        <w:pStyle w:val="NER-RC-List-1-MNum"/>
      </w:pPr>
      <w:bookmarkStart w:id="118" w:name="id5e5efe4a_df8b_4fa0_b4e8_408ae0837ebe_c"/>
      <w:bookmarkEnd w:id="118"/>
      <w:r>
        <w:t>(e)</w:t>
      </w:r>
      <w:r>
        <w:tab/>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rsidR="00450E8B" w:rsidRDefault="00450E8B">
      <w:pPr>
        <w:pStyle w:val="NER-RC-List-1-MNum"/>
      </w:pPr>
      <w:r>
        <w:t>(f)</w:t>
      </w:r>
      <w:r>
        <w:tab/>
        <w:t xml:space="preserve">Subject to paragraph (e), each </w:t>
      </w:r>
      <w:r>
        <w:rPr>
          <w:i/>
        </w:rPr>
        <w:t>connection agreement</w:t>
      </w:r>
      <w:r>
        <w:t xml:space="preserve"> must be based on the offer to </w:t>
      </w:r>
      <w:r>
        <w:rPr>
          <w:i/>
        </w:rPr>
        <w:t>connect</w:t>
      </w:r>
      <w:r>
        <w:t xml:space="preserve"> as varied by agreement between the parties.</w:t>
      </w:r>
    </w:p>
    <w:p w:rsidR="00450E8B" w:rsidRDefault="00450E8B">
      <w:pPr>
        <w:pStyle w:val="NER-RC-List-1-MNum"/>
      </w:pPr>
      <w:r>
        <w:t>(f1)</w:t>
      </w:r>
      <w:r>
        <w:tab/>
        <w:t xml:space="preserve">The parties may agree to have one </w:t>
      </w:r>
      <w:r>
        <w:rPr>
          <w:i/>
        </w:rPr>
        <w:t>connection agreement</w:t>
      </w:r>
      <w:r>
        <w:t xml:space="preserve"> between a </w:t>
      </w:r>
      <w:r>
        <w:rPr>
          <w:i/>
        </w:rPr>
        <w:t>Primary Transmission Network Service Provider</w:t>
      </w:r>
      <w:r>
        <w:t xml:space="preserve">, </w:t>
      </w:r>
      <w:r>
        <w:rPr>
          <w:i/>
        </w:rPr>
        <w:t>Dedicated Connection Asset Service Provider</w:t>
      </w:r>
      <w:r>
        <w:t xml:space="preserve"> and a </w:t>
      </w:r>
      <w:r>
        <w:rPr>
          <w:i/>
        </w:rPr>
        <w:t>Transmission Network User</w:t>
      </w:r>
      <w:r>
        <w:t xml:space="preserve"> for a </w:t>
      </w:r>
      <w:r>
        <w:rPr>
          <w:i/>
        </w:rPr>
        <w:t>connection</w:t>
      </w:r>
      <w:r>
        <w:t>.</w:t>
      </w:r>
    </w:p>
    <w:p w:rsidR="00450E8B" w:rsidRDefault="00450E8B">
      <w:pPr>
        <w:pStyle w:val="NER-RC-List-1-MNum"/>
      </w:pPr>
      <w:r>
        <w:lastRenderedPageBreak/>
        <w:t>(f2)</w:t>
      </w:r>
      <w:r>
        <w:tab/>
        <w:t xml:space="preserve">A </w:t>
      </w:r>
      <w:r>
        <w:rPr>
          <w:i/>
        </w:rPr>
        <w:t>network operating agreement</w:t>
      </w:r>
      <w:r>
        <w:t xml:space="preserve"> must be based on the offer to </w:t>
      </w:r>
      <w:r>
        <w:rPr>
          <w:i/>
        </w:rPr>
        <w:t>connect</w:t>
      </w:r>
      <w:r>
        <w:t xml:space="preserve"> as varied by agreement between the parties.</w:t>
      </w:r>
    </w:p>
    <w:p w:rsidR="00450E8B" w:rsidRDefault="00450E8B">
      <w:pPr>
        <w:pStyle w:val="NER-RC-List-1-MNum"/>
      </w:pPr>
      <w:bookmarkStart w:id="119" w:name="idb796d51d_c674_4d71_b45b_528907ffc8f6_a"/>
      <w:bookmarkEnd w:id="119"/>
      <w:r>
        <w:t>(g)</w:t>
      </w:r>
      <w:r>
        <w:tab/>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AEMO</w:t>
      </w:r>
      <w:r>
        <w:t xml:space="preserve"> that a </w:t>
      </w:r>
      <w:r>
        <w:rPr>
          <w:i/>
        </w:rPr>
        <w:t>connection agreement</w:t>
      </w:r>
      <w:r>
        <w:t xml:space="preserve"> has been entered into between them and forward to </w:t>
      </w:r>
      <w:r>
        <w:rPr>
          <w:i/>
        </w:rPr>
        <w:t>AEMO</w:t>
      </w:r>
      <w:r>
        <w:t xml:space="preserve"> relevant technical details of the proposed </w:t>
      </w:r>
      <w:r>
        <w:rPr>
          <w:i/>
        </w:rPr>
        <w:t>plant</w:t>
      </w:r>
      <w:r>
        <w:t xml:space="preserve"> and </w:t>
      </w:r>
      <w:r>
        <w:rPr>
          <w:i/>
        </w:rPr>
        <w:t>connection</w:t>
      </w:r>
      <w:r>
        <w:t>, including as applicable:</w:t>
      </w:r>
    </w:p>
    <w:p w:rsidR="00450E8B" w:rsidRDefault="00450E8B">
      <w:pPr>
        <w:pStyle w:val="NER-RC-List-2-MNum"/>
      </w:pPr>
      <w:bookmarkStart w:id="120" w:name="id6c1345d9_a71d_4aee_b4a5_b4780b67fd1f_b"/>
      <w:bookmarkEnd w:id="120"/>
      <w:r>
        <w:t>(1)</w:t>
      </w:r>
      <w:r>
        <w:tab/>
        <w:t xml:space="preserve">details of all </w:t>
      </w:r>
      <w:r>
        <w:rPr>
          <w:i/>
        </w:rPr>
        <w:t>performance standards</w:t>
      </w:r>
      <w:r>
        <w:t xml:space="preserve"> that form part of the terms and conditions of the </w:t>
      </w:r>
      <w:r>
        <w:rPr>
          <w:i/>
        </w:rPr>
        <w:t>connection agreement</w:t>
      </w:r>
      <w:r>
        <w:t>;</w:t>
      </w:r>
    </w:p>
    <w:p w:rsidR="00450E8B" w:rsidRDefault="00450E8B">
      <w:pPr>
        <w:pStyle w:val="NER-RC-List-2-MNum"/>
      </w:pPr>
      <w:r>
        <w:t>(2)</w:t>
      </w:r>
      <w:r>
        <w:tab/>
        <w:t xml:space="preserve">if a </w:t>
      </w:r>
      <w:r>
        <w:rPr>
          <w:i/>
        </w:rPr>
        <w:t>Generator</w:t>
      </w:r>
      <w:r>
        <w:t>, the arrangements for:</w:t>
      </w:r>
    </w:p>
    <w:p w:rsidR="00450E8B" w:rsidRDefault="00450E8B">
      <w:pPr>
        <w:pStyle w:val="NER-RC-List-3-MNum"/>
      </w:pPr>
      <w:r>
        <w:t>(i)</w:t>
      </w:r>
      <w:r>
        <w:tab/>
        <w:t xml:space="preserve">updating the </w:t>
      </w:r>
      <w:r>
        <w:rPr>
          <w:i/>
        </w:rPr>
        <w:t>releasable user guide</w:t>
      </w:r>
      <w:r>
        <w:t xml:space="preserve"> and other information required under clause S5.2.4(b); and</w:t>
      </w:r>
    </w:p>
    <w:p w:rsidR="00450E8B" w:rsidRDefault="00450E8B">
      <w:pPr>
        <w:pStyle w:val="NER-RC-List-3-MNum"/>
      </w:pPr>
      <w:r>
        <w:t>(ii)</w:t>
      </w:r>
      <w:r>
        <w:tab/>
        <w:t xml:space="preserve">informing </w:t>
      </w:r>
      <w:r>
        <w:rPr>
          <w:i/>
        </w:rPr>
        <w:t>AEMO</w:t>
      </w:r>
      <w:r>
        <w:t xml:space="preserve"> when the </w:t>
      </w:r>
      <w:r>
        <w:rPr>
          <w:i/>
        </w:rPr>
        <w:t>connection agreement</w:t>
      </w:r>
      <w:r>
        <w:t xml:space="preserve"> expires or is terminated;</w:t>
      </w:r>
    </w:p>
    <w:p w:rsidR="00450E8B" w:rsidRDefault="00450E8B">
      <w:pPr>
        <w:pStyle w:val="NER-RC-List-2-MNum"/>
      </w:pPr>
      <w:r>
        <w:t>(3)</w:t>
      </w:r>
      <w:r>
        <w:tab/>
        <w:t xml:space="preserve">the proposed </w:t>
      </w:r>
      <w:r>
        <w:rPr>
          <w:i/>
        </w:rPr>
        <w:t>metering installation</w:t>
      </w:r>
      <w:r>
        <w:t>;</w:t>
      </w:r>
    </w:p>
    <w:p w:rsidR="00450E8B" w:rsidRDefault="00450E8B">
      <w:pPr>
        <w:pStyle w:val="NER-RC-List-2-MNum"/>
      </w:pPr>
      <w:r>
        <w:t>(4)</w:t>
      </w:r>
      <w:r>
        <w:tab/>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rsidR="00450E8B" w:rsidRDefault="00450E8B">
      <w:pPr>
        <w:pStyle w:val="NER-RC-List-2-MNum"/>
      </w:pPr>
      <w:r>
        <w:t>(5)</w:t>
      </w:r>
      <w:r>
        <w:tab/>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rsidR="00450E8B" w:rsidRDefault="00450E8B">
      <w:pPr>
        <w:pStyle w:val="NER-RC-List-2-MNum"/>
      </w:pPr>
      <w:r>
        <w:t>(6)</w:t>
      </w:r>
      <w:r>
        <w:tab/>
        <w:t xml:space="preserve">the details of any </w:t>
      </w:r>
      <w:r>
        <w:rPr>
          <w:i/>
        </w:rPr>
        <w:t>system strength remediation scheme</w:t>
      </w:r>
      <w:r>
        <w:t xml:space="preserve"> agreed, determined or modified under clause 5.3.4B.</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(h)</w:t>
      </w:r>
      <w:r>
        <w:tab/>
      </w:r>
      <w:r>
        <w:rPr>
          <w:i/>
        </w:rPr>
        <w:t>AEMO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schedule 7.4.</w:t>
      </w:r>
    </w:p>
    <w:p w:rsidR="00450E8B" w:rsidRDefault="00450E8B">
      <w:pPr>
        <w:pStyle w:val="NER-Cl-Title-Lvl-4"/>
        <w:rPr>
          <w:rFonts w:cs="Times New Roman"/>
          <w:bCs w:val="0"/>
        </w:rPr>
      </w:pPr>
      <w:bookmarkStart w:id="121" w:name="Elkera_Print_TOC9983"/>
      <w:bookmarkStart w:id="122" w:name="idfdf392db_5f24_48e0_ae11_d26e29f89f42_c"/>
      <w:r>
        <w:rPr>
          <w:rFonts w:cs="Times New Roman"/>
          <w:bCs w:val="0"/>
        </w:rPr>
        <w:t>5.3.8</w:t>
      </w:r>
      <w:r>
        <w:rPr>
          <w:rFonts w:cs="Times New Roman"/>
          <w:bCs w:val="0"/>
        </w:rPr>
        <w:tab/>
        <w:t>Provision and use of information</w:t>
      </w:r>
      <w:bookmarkEnd w:id="121"/>
      <w:bookmarkEnd w:id="122"/>
    </w:p>
    <w:p w:rsidR="00450E8B" w:rsidRDefault="00450E8B">
      <w:pPr>
        <w:pStyle w:val="NER-RC-List-1-MNum"/>
      </w:pPr>
      <w:r>
        <w:t>(a)</w:t>
      </w:r>
      <w:r>
        <w:tab/>
        <w:t xml:space="preserve">The data and information provided under rules 5.2A, 5.3 and 5.3A is </w:t>
      </w:r>
      <w:r>
        <w:rPr>
          <w:i/>
        </w:rPr>
        <w:t>confidential information</w:t>
      </w:r>
      <w:r>
        <w:t xml:space="preserve"> and must:</w:t>
      </w:r>
    </w:p>
    <w:p w:rsidR="00450E8B" w:rsidRDefault="00450E8B">
      <w:pPr>
        <w:pStyle w:val="NER-RC-List-2-MNum"/>
      </w:pPr>
      <w:r>
        <w:t>(1)</w:t>
      </w:r>
      <w:r>
        <w:tab/>
        <w:t>be prepared, given and used in good faith; and</w:t>
      </w:r>
    </w:p>
    <w:p w:rsidR="00450E8B" w:rsidRDefault="00450E8B">
      <w:pPr>
        <w:pStyle w:val="NER-RC-List-2-MNum"/>
      </w:pPr>
      <w:r>
        <w:lastRenderedPageBreak/>
        <w:t>(2)</w:t>
      </w:r>
      <w:r>
        <w:tab/>
        <w:t>not be disclosed or made available by the recipient to a third party except as set out in clause 3.13.3 or this clause 5.3.8 or in accordance with rule 8.6.</w:t>
      </w:r>
    </w:p>
    <w:p w:rsidR="00450E8B" w:rsidRDefault="00450E8B">
      <w:pPr>
        <w:pStyle w:val="NER-RC-List-1-MNum"/>
      </w:pPr>
      <w:r>
        <w:t>(a1)</w:t>
      </w:r>
      <w:r>
        <w:tab/>
        <w:t xml:space="preserve">The data and information provided to a </w:t>
      </w:r>
      <w:r>
        <w:rPr>
          <w:i/>
        </w:rPr>
        <w:t>Primary Transmission Network Service Provider</w:t>
      </w:r>
      <w:r>
        <w:t xml:space="preserve"> in relation to its provision of non-contestable services as specified under clause 5.2A.4(a) must not be used by the </w:t>
      </w:r>
      <w:r>
        <w:rPr>
          <w:i/>
        </w:rPr>
        <w:t>Primary Transmission Network Service Provider</w:t>
      </w:r>
      <w:r>
        <w:t xml:space="preserve"> for the purpose of tendering for, or negotiating, </w:t>
      </w:r>
      <w:r>
        <w:rPr>
          <w:i/>
        </w:rPr>
        <w:t>contestable</w:t>
      </w:r>
      <w:r>
        <w:t xml:space="preserve"> services specified under clause 5.2A.4(a)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rsidR="00450E8B" w:rsidRDefault="00450E8B">
      <w:pPr>
        <w:pStyle w:val="NER-RC-List-1-MNum"/>
      </w:pPr>
      <w:bookmarkStart w:id="123" w:name="id7d993eda_dd2c_490d_8b3e_f5336297a2d8_6"/>
      <w:bookmarkEnd w:id="123"/>
      <w:r>
        <w:t>(b)</w:t>
      </w:r>
      <w:r>
        <w:tab/>
        <w:t xml:space="preserve">The data and information to be provided under this rule 5.3 may be shared between a </w:t>
      </w:r>
      <w:r>
        <w:rPr>
          <w:i/>
        </w:rPr>
        <w:t>Network Service Provider</w:t>
      </w:r>
      <w:r>
        <w:t xml:space="preserve"> and </w:t>
      </w:r>
      <w:r>
        <w:rPr>
          <w:i/>
        </w:rPr>
        <w:t>AEMO</w:t>
      </w:r>
      <w:r>
        <w:t xml:space="preserve"> for the purpose of enabling:</w:t>
      </w:r>
    </w:p>
    <w:p w:rsidR="00450E8B" w:rsidRDefault="00450E8B">
      <w:pPr>
        <w:pStyle w:val="NER-RC-List-2-MNum"/>
      </w:pPr>
      <w:r>
        <w:t>(1)</w:t>
      </w:r>
      <w:r>
        <w:tab/>
        <w:t xml:space="preserve">the </w:t>
      </w:r>
      <w:r>
        <w:rPr>
          <w:i/>
        </w:rPr>
        <w:t>Network Service Provider</w:t>
      </w:r>
      <w:r>
        <w:t xml:space="preserve"> to advise </w:t>
      </w:r>
      <w:r>
        <w:rPr>
          <w:i/>
        </w:rPr>
        <w:t>AEMO</w:t>
      </w:r>
      <w:r>
        <w:t xml:space="preserve"> of </w:t>
      </w:r>
      <w:r>
        <w:rPr>
          <w:i/>
        </w:rPr>
        <w:t>ancillary services</w:t>
      </w:r>
      <w:r>
        <w:t xml:space="preserve"> ; and</w:t>
      </w:r>
    </w:p>
    <w:p w:rsidR="00450E8B" w:rsidRDefault="00450E8B">
      <w:pPr>
        <w:pStyle w:val="NER-RC-List-2-MNum"/>
      </w:pPr>
      <w:r>
        <w:t>(2)</w:t>
      </w:r>
      <w:r>
        <w:tab/>
        <w:t>either party to:</w:t>
      </w:r>
    </w:p>
    <w:p w:rsidR="00450E8B" w:rsidRDefault="00450E8B">
      <w:pPr>
        <w:pStyle w:val="NER-RC-List-3-MNum"/>
      </w:pPr>
      <w:r>
        <w:t>(i)</w:t>
      </w:r>
      <w:r>
        <w:tab/>
        <w:t xml:space="preserve">assess the effect of a proposed </w:t>
      </w:r>
      <w:r>
        <w:rPr>
          <w:i/>
        </w:rPr>
        <w:t>facility</w:t>
      </w:r>
      <w:r>
        <w:t xml:space="preserve"> or proposed alteration to </w:t>
      </w:r>
      <w:r>
        <w:rPr>
          <w:i/>
        </w:rPr>
        <w:t>generating plant</w:t>
      </w:r>
      <w:r>
        <w:t xml:space="preserve"> (as the case may be) on:</w:t>
      </w:r>
    </w:p>
    <w:p w:rsidR="00450E8B" w:rsidRDefault="00450E8B">
      <w:pPr>
        <w:pStyle w:val="NER-RC-List-4-MNum"/>
      </w:pPr>
      <w:r>
        <w:t>(A)</w:t>
      </w:r>
      <w:r>
        <w:tab/>
        <w:t xml:space="preserve">the performance of the </w:t>
      </w:r>
      <w:r>
        <w:rPr>
          <w:i/>
        </w:rPr>
        <w:t>power system</w:t>
      </w:r>
      <w:r>
        <w:t>; or</w:t>
      </w:r>
    </w:p>
    <w:p w:rsidR="00450E8B" w:rsidRDefault="00450E8B">
      <w:pPr>
        <w:pStyle w:val="NER-RC-List-4-MNum"/>
      </w:pPr>
      <w:r>
        <w:t>(B)</w:t>
      </w:r>
      <w:r>
        <w:tab/>
        <w:t xml:space="preserve">another proposed </w:t>
      </w:r>
      <w:r>
        <w:rPr>
          <w:i/>
        </w:rPr>
        <w:t>facility</w:t>
      </w:r>
      <w:r>
        <w:t xml:space="preserve"> or another proposed alteration;</w:t>
      </w:r>
    </w:p>
    <w:p w:rsidR="00450E8B" w:rsidRDefault="00450E8B">
      <w:pPr>
        <w:pStyle w:val="NER-RC-List-3-MNum"/>
      </w:pPr>
      <w:r>
        <w:t>(ii)</w:t>
      </w:r>
      <w:r>
        <w:tab/>
        <w:t xml:space="preserve">assess proposed </w:t>
      </w:r>
      <w:r>
        <w:rPr>
          <w:i/>
        </w:rPr>
        <w:t>negotiated access standards</w:t>
      </w:r>
      <w:r>
        <w:t>;</w:t>
      </w:r>
    </w:p>
    <w:p w:rsidR="00450E8B" w:rsidRDefault="00450E8B">
      <w:pPr>
        <w:pStyle w:val="NER-RC-List-3-MNum"/>
      </w:pPr>
      <w:r>
        <w:t>(iii)</w:t>
      </w:r>
      <w:r>
        <w:tab/>
        <w:t xml:space="preserve">determine the extent of any required </w:t>
      </w:r>
      <w:r>
        <w:rPr>
          <w:i/>
        </w:rPr>
        <w:t>augmentation</w:t>
      </w:r>
      <w:r>
        <w:t xml:space="preserve"> or </w:t>
      </w:r>
      <w:r>
        <w:rPr>
          <w:i/>
        </w:rPr>
        <w:t xml:space="preserve">extension </w:t>
      </w:r>
      <w:r>
        <w:t xml:space="preserve">or </w:t>
      </w:r>
      <w:r>
        <w:rPr>
          <w:i/>
        </w:rPr>
        <w:t>system strength connection works</w:t>
      </w:r>
      <w:r>
        <w:t>; or</w:t>
      </w:r>
    </w:p>
    <w:p w:rsidR="00450E8B" w:rsidRDefault="00450E8B">
      <w:pPr>
        <w:pStyle w:val="NER-RC-List-3-MNum"/>
      </w:pPr>
      <w:r>
        <w:t>(iv)</w:t>
      </w:r>
      <w:r>
        <w:tab/>
        <w:t xml:space="preserve">assess </w:t>
      </w:r>
      <w:r>
        <w:rPr>
          <w:i/>
        </w:rPr>
        <w:t>system strength remediation scheme</w:t>
      </w:r>
      <w:r>
        <w:t xml:space="preserve"> proposals.</w:t>
      </w:r>
    </w:p>
    <w:p w:rsidR="00450E8B" w:rsidRDefault="00450E8B">
      <w:pPr>
        <w:pStyle w:val="NER-RC-List-1-MNum"/>
      </w:pPr>
      <w:bookmarkStart w:id="124" w:name="idc72bc8ab_c7cb_4045_a993_da6381ac99f5_1"/>
      <w:bookmarkEnd w:id="124"/>
      <w:r>
        <w:t>(c)</w:t>
      </w:r>
      <w:r>
        <w:tab/>
        <w:t xml:space="preserve">A </w:t>
      </w:r>
      <w:r>
        <w:rPr>
          <w:i/>
        </w:rPr>
        <w:t>Network Service Provider</w:t>
      </w:r>
      <w:r>
        <w:t xml:space="preserve"> may disclose the data and information to be provided under rules 5.2A, 5.3 and 5.3A to another </w:t>
      </w:r>
      <w:r>
        <w:rPr>
          <w:i/>
        </w:rPr>
        <w:t>Network Service Provider</w:t>
      </w:r>
      <w:r>
        <w:t xml:space="preserve"> if the </w:t>
      </w:r>
      <w:r>
        <w:rPr>
          <w:i/>
        </w:rPr>
        <w:t>Network Service Provider</w:t>
      </w:r>
      <w:r>
        <w:t xml:space="preserve"> considers the information or data is materially relevant to that provider for </w:t>
      </w:r>
      <w:r>
        <w:rPr>
          <w:i/>
        </w:rPr>
        <w:t>connection</w:t>
      </w:r>
      <w:r>
        <w:t>.</w:t>
      </w:r>
    </w:p>
    <w:p w:rsidR="00450E8B" w:rsidRDefault="00450E8B">
      <w:pPr>
        <w:pStyle w:val="NER-RC-List-1-MNum"/>
      </w:pPr>
      <w:r>
        <w:t>(d)</w:t>
      </w:r>
      <w:r>
        <w:tab/>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rule 8.6.</w:t>
      </w:r>
    </w:p>
    <w:p w:rsidR="00450E8B" w:rsidRDefault="00450E8B">
      <w:pPr>
        <w:pStyle w:val="NER-RC-List-1-MNum"/>
      </w:pPr>
      <w:r>
        <w:t>(e)</w:t>
      </w:r>
      <w:r>
        <w:tab/>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A </w:t>
      </w:r>
      <w:r>
        <w:rPr>
          <w:i/>
        </w:rPr>
        <w:t>Registered Participant</w:t>
      </w:r>
      <w:r>
        <w:t xml:space="preserve"> must, within 5 </w:t>
      </w:r>
      <w:r>
        <w:rPr>
          <w:i/>
        </w:rPr>
        <w:t>business days</w:t>
      </w:r>
      <w:r>
        <w:t xml:space="preserve"> of becoming aware that any information provided to </w:t>
      </w:r>
      <w:r>
        <w:rPr>
          <w:i/>
        </w:rPr>
        <w:t>AEMO</w:t>
      </w:r>
      <w:r>
        <w:t xml:space="preserve"> in relation to a </w:t>
      </w:r>
      <w:r>
        <w:rPr>
          <w:i/>
        </w:rPr>
        <w:t>performance standard</w:t>
      </w:r>
      <w:r>
        <w:t xml:space="preserve"> or other information of a kind required to be provided to </w:t>
      </w:r>
      <w:r>
        <w:rPr>
          <w:i/>
        </w:rPr>
        <w:t>AEMO</w:t>
      </w:r>
      <w:r>
        <w:t xml:space="preserve"> under clause 5.3.7 is incorrect, advise </w:t>
      </w:r>
      <w:r>
        <w:rPr>
          <w:i/>
        </w:rPr>
        <w:t>AEMO</w:t>
      </w:r>
      <w:r>
        <w:t xml:space="preserve"> of the correct information.</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125" w:name="Elkera_Print_TOC10019"/>
      <w:bookmarkStart w:id="126" w:name="id8876a569_cf1a_4480_bc5c_39e1efa7f886_0"/>
      <w:r>
        <w:rPr>
          <w:rFonts w:cs="Times New Roman"/>
          <w:bCs w:val="0"/>
        </w:rPr>
        <w:t>5.3.9</w:t>
      </w:r>
      <w:r>
        <w:rPr>
          <w:rFonts w:cs="Times New Roman"/>
          <w:bCs w:val="0"/>
        </w:rPr>
        <w:tab/>
        <w:t>Procedure to be followed by a Generator proposing to alter a generating system</w:t>
      </w:r>
      <w:bookmarkEnd w:id="125"/>
      <w:bookmarkEnd w:id="126"/>
    </w:p>
    <w:p w:rsidR="00450E8B" w:rsidRDefault="00450E8B">
      <w:pPr>
        <w:pStyle w:val="NER-RC-List-1-MNum"/>
      </w:pPr>
      <w:r>
        <w:t>(a)</w:t>
      </w:r>
      <w:r>
        <w:tab/>
        <w:t>This clause 5.3.9 applies where a</w:t>
      </w:r>
      <w:r>
        <w:rPr>
          <w:i/>
        </w:rPr>
        <w:t xml:space="preserve"> Generator</w:t>
      </w:r>
      <w:r>
        <w:t xml:space="preserve"> proposes to alter a </w:t>
      </w:r>
      <w:r>
        <w:rPr>
          <w:i/>
        </w:rPr>
        <w:t>connected generating system</w:t>
      </w:r>
      <w:r>
        <w:t xml:space="preserve"> or a </w:t>
      </w:r>
      <w:r>
        <w:rPr>
          <w:i/>
        </w:rPr>
        <w:t xml:space="preserve">generating system </w:t>
      </w:r>
      <w:r>
        <w:t xml:space="preserve">for which </w:t>
      </w:r>
      <w:r>
        <w:rPr>
          <w:i/>
        </w:rPr>
        <w:t>performance standards</w:t>
      </w:r>
      <w:r>
        <w:t xml:space="preserve"> have been previously accepted by </w:t>
      </w:r>
      <w:r>
        <w:rPr>
          <w:i/>
        </w:rPr>
        <w:t>AEMO</w:t>
      </w:r>
      <w:r>
        <w:t xml:space="preserve"> and that alteration:</w:t>
      </w:r>
    </w:p>
    <w:p w:rsidR="00450E8B" w:rsidRDefault="00450E8B">
      <w:pPr>
        <w:pStyle w:val="NER-RC-List-2-MNum"/>
      </w:pPr>
      <w:r>
        <w:t>(1)</w:t>
      </w:r>
      <w:r>
        <w:tab/>
        <w:t xml:space="preserve">will affect the performance of the </w:t>
      </w:r>
      <w:r>
        <w:rPr>
          <w:i/>
        </w:rPr>
        <w:t>generating system</w:t>
      </w:r>
      <w:r>
        <w:t xml:space="preserve"> relative to any of the technical requirements set out in clauses S5.2.5, S5.2.6, S5.2.7 and S5.2.8; or</w:t>
      </w:r>
    </w:p>
    <w:p w:rsidR="00450E8B" w:rsidRDefault="00450E8B">
      <w:pPr>
        <w:pStyle w:val="NER-RC-List-2-MNum"/>
      </w:pPr>
      <w:r>
        <w:t>(2)</w:t>
      </w:r>
      <w:r>
        <w:tab/>
        <w:t xml:space="preserve">will, in </w:t>
      </w:r>
      <w:r>
        <w:rPr>
          <w:i/>
        </w:rPr>
        <w:t>AEMO's</w:t>
      </w:r>
      <w:r>
        <w:t xml:space="preserve"> reasonable opinion, have an </w:t>
      </w:r>
      <w:r>
        <w:rPr>
          <w:i/>
        </w:rPr>
        <w:t>adverse system strength impact</w:t>
      </w:r>
      <w:r>
        <w:t>; or</w:t>
      </w:r>
    </w:p>
    <w:p w:rsidR="00450E8B" w:rsidRDefault="00450E8B">
      <w:pPr>
        <w:pStyle w:val="NER-RC-List-2-MNum"/>
      </w:pPr>
      <w:r>
        <w:t>(3)</w:t>
      </w:r>
      <w:r>
        <w:tab/>
        <w:t xml:space="preserve">will, in </w:t>
      </w:r>
      <w:r>
        <w:rPr>
          <w:i/>
        </w:rPr>
        <w:t>AEMO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xml:space="preserve"> or the use of a </w:t>
      </w:r>
      <w:r>
        <w:rPr>
          <w:i/>
        </w:rPr>
        <w:t>network</w:t>
      </w:r>
      <w:r>
        <w:t xml:space="preserve"> by another </w:t>
      </w:r>
      <w:r>
        <w:rPr>
          <w:i/>
        </w:rPr>
        <w:t>Network User</w:t>
      </w:r>
      <w:r>
        <w:t>.</w:t>
      </w:r>
    </w:p>
    <w:p w:rsidR="00450E8B" w:rsidRDefault="00450E8B">
      <w:pPr>
        <w:pStyle w:val="NER-RC-List-1-MNum"/>
      </w:pPr>
      <w:bookmarkStart w:id="127" w:name="id8e23b37c_b986_4904_a2bd_b1564dab3c2d_1"/>
      <w:bookmarkEnd w:id="127"/>
      <w:r>
        <w:t>(b)</w:t>
      </w:r>
      <w:r>
        <w:tab/>
        <w:t xml:space="preserve">A </w:t>
      </w:r>
      <w:r>
        <w:rPr>
          <w:i/>
        </w:rPr>
        <w:t>Generator</w:t>
      </w:r>
      <w:r>
        <w:t xml:space="preserve"> to which this clause applies, must submit to the </w:t>
      </w:r>
      <w:r>
        <w:rPr>
          <w:i/>
        </w:rPr>
        <w:t>Network Service Provider</w:t>
      </w:r>
      <w:r>
        <w:t xml:space="preserve"> with a copy to </w:t>
      </w:r>
      <w:r>
        <w:rPr>
          <w:i/>
        </w:rPr>
        <w:t>AEMO</w:t>
      </w:r>
      <w:r>
        <w:t>:</w:t>
      </w:r>
    </w:p>
    <w:p w:rsidR="00450E8B" w:rsidRDefault="00450E8B">
      <w:pPr>
        <w:pStyle w:val="NER-RC-List-2-MNum"/>
      </w:pPr>
      <w:r>
        <w:t>(1)</w:t>
      </w:r>
      <w:r>
        <w:tab/>
        <w:t>a description of the nature of the alteration and the timetable for implementation;</w:t>
      </w:r>
    </w:p>
    <w:p w:rsidR="00450E8B" w:rsidRDefault="00450E8B">
      <w:pPr>
        <w:pStyle w:val="NER-RC-List-2-MNum"/>
      </w:pPr>
      <w:r>
        <w:t>(2)</w:t>
      </w:r>
      <w:r>
        <w:tab/>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 in accordance with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2-MNum"/>
      </w:pPr>
      <w:bookmarkStart w:id="128" w:name="id41a5599e_2442_4c35_852c_de10394757c4_e"/>
      <w:bookmarkEnd w:id="128"/>
      <w:r>
        <w:lastRenderedPageBreak/>
        <w:t>(3)</w:t>
      </w:r>
      <w:r>
        <w:tab/>
        <w:t xml:space="preserve">in relation to each relevant technical requirement for which the proposed alteration to the equipment will affect the performance of the </w:t>
      </w:r>
      <w:r>
        <w:rPr>
          <w:i/>
        </w:rPr>
        <w:t>generating system</w:t>
      </w:r>
      <w:r>
        <w:t>, the proposed amendments to:</w:t>
      </w:r>
    </w:p>
    <w:p w:rsidR="00450E8B" w:rsidRDefault="00450E8B">
      <w:pPr>
        <w:pStyle w:val="NER-RC-List-3-MNum"/>
      </w:pPr>
      <w:r>
        <w:t>(i)</w:t>
      </w:r>
      <w:r>
        <w:tab/>
        <w:t xml:space="preserve">the applicable </w:t>
      </w:r>
      <w:r>
        <w:rPr>
          <w:i/>
        </w:rPr>
        <w:t>automatic access standard</w:t>
      </w:r>
      <w:r>
        <w:t>; or</w:t>
      </w:r>
    </w:p>
    <w:p w:rsidR="00450E8B" w:rsidRDefault="00450E8B">
      <w:pPr>
        <w:pStyle w:val="NER-RC-List-3-MNum"/>
      </w:pPr>
      <w:bookmarkStart w:id="129" w:name="id968809b3_1903_402e_87ed_99feb6c43fc8_1"/>
      <w:bookmarkEnd w:id="129"/>
      <w:r>
        <w:t>(ii)</w:t>
      </w:r>
      <w:r>
        <w:tab/>
        <w:t xml:space="preserve">a proposed </w:t>
      </w:r>
      <w:r>
        <w:rPr>
          <w:i/>
        </w:rPr>
        <w:t>negotiated access standard</w:t>
      </w:r>
      <w:r>
        <w:t>; and</w:t>
      </w:r>
    </w:p>
    <w:p w:rsidR="00450E8B" w:rsidRDefault="00450E8B">
      <w:pPr>
        <w:pStyle w:val="NER-RC-List-2-MNum"/>
      </w:pPr>
      <w:r>
        <w:t>(4)</w:t>
      </w:r>
      <w:r>
        <w:tab/>
        <w:t xml:space="preserve">where relevant, the </w:t>
      </w:r>
      <w:r>
        <w:rPr>
          <w:i/>
        </w:rPr>
        <w:t>Generator’s</w:t>
      </w:r>
      <w:r>
        <w:t xml:space="preserve"> proposed </w:t>
      </w:r>
      <w:r>
        <w:rPr>
          <w:i/>
        </w:rPr>
        <w:t>system strength remediation scheme</w:t>
      </w:r>
      <w:r>
        <w:t>.</w:t>
      </w:r>
    </w:p>
    <w:p w:rsidR="00450E8B" w:rsidRDefault="00450E8B">
      <w:pPr>
        <w:pStyle w:val="NER-RC-List-1-MNum"/>
      </w:pPr>
      <w:bookmarkStart w:id="130" w:name="id44bef11f_4395_4f27_9de1_d84ccf8ee3ad_c"/>
      <w:bookmarkEnd w:id="130"/>
      <w:r>
        <w:t>(c)</w:t>
      </w:r>
      <w:r>
        <w:tab/>
        <w:t xml:space="preserve">Clause 5.3.4A applies to a submission by a </w:t>
      </w:r>
      <w:r>
        <w:rPr>
          <w:i/>
        </w:rPr>
        <w:t>Generator</w:t>
      </w:r>
      <w:r>
        <w:t xml:space="preserve"> under paragraph (b)(3)(ii).</w:t>
      </w:r>
    </w:p>
    <w:p w:rsidR="00450E8B" w:rsidRDefault="00450E8B">
      <w:pPr>
        <w:pStyle w:val="NER-RC-List-1-MNum"/>
      </w:pPr>
      <w:r>
        <w:t>(c1)</w:t>
      </w:r>
      <w:r>
        <w:tab/>
        <w:t xml:space="preserve">Clause 5.3.4B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rsidR="00450E8B" w:rsidRDefault="00450E8B">
      <w:pPr>
        <w:pStyle w:val="NER-RC-List-1-MNum"/>
      </w:pPr>
      <w:r>
        <w:t>(d)</w:t>
      </w:r>
      <w:r>
        <w:tab/>
        <w:t xml:space="preserve">Without limiting subparagraph (b)(3), for the purposes of that subparagraph (unless </w:t>
      </w:r>
      <w:r>
        <w:rPr>
          <w:i/>
        </w:rPr>
        <w:t>AEMO</w:t>
      </w:r>
      <w:r>
        <w:t xml:space="preserve"> and the </w:t>
      </w:r>
      <w:r>
        <w:rPr>
          <w:i/>
        </w:rPr>
        <w:t>Network Service Provider</w:t>
      </w:r>
      <w:r>
        <w:t xml:space="preserve"> otherwise agree), a proposed alteration to the equipment specified in column 1 of the table set out below is taken to affect the performance of the </w:t>
      </w:r>
      <w:r>
        <w:rPr>
          <w:i/>
        </w:rPr>
        <w:t>generating system</w:t>
      </w:r>
      <w:r>
        <w:t xml:space="preserve"> relative to technical requirements specified in column 2, thereby necessitating a submission under subparagraph (b)(3).</w:t>
      </w:r>
    </w:p>
    <w:p w:rsidR="00450E8B" w:rsidRDefault="00450E8B">
      <w:pPr>
        <w:pStyle w:val="NER-Table-Anchor"/>
        <w:rPr>
          <w:szCs w:val="24"/>
        </w:rPr>
      </w:pPr>
    </w:p>
    <w:tbl>
      <w:tblPr>
        <w:tblW w:w="0" w:type="auto"/>
        <w:tblInd w:w="1741" w:type="dxa"/>
        <w:tblLayout w:type="fixed"/>
        <w:tblCellMar>
          <w:left w:w="40" w:type="dxa"/>
          <w:right w:w="40" w:type="dxa"/>
        </w:tblCellMar>
        <w:tblLook w:val="0000" w:firstRow="0" w:lastRow="0" w:firstColumn="0" w:lastColumn="0" w:noHBand="0" w:noVBand="0"/>
      </w:tblPr>
      <w:tblGrid>
        <w:gridCol w:w="3685"/>
        <w:gridCol w:w="3685"/>
      </w:tblGrid>
      <w:tr w:rsidR="00450E8B">
        <w:trPr>
          <w:cantSplit/>
          <w:tblHeader/>
        </w:trPr>
        <w:tc>
          <w:tcPr>
            <w:tcW w:w="3685"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Column 1</w:t>
            </w:r>
          </w:p>
          <w:p w:rsidR="00450E8B" w:rsidRDefault="00450E8B">
            <w:pPr>
              <w:pStyle w:val="NER-Table-Col-Head"/>
              <w:rPr>
                <w:rFonts w:cs="Times New Roman"/>
                <w:bCs w:val="0"/>
              </w:rPr>
            </w:pPr>
            <w:r>
              <w:rPr>
                <w:rFonts w:cs="Times New Roman"/>
                <w:bCs w:val="0"/>
              </w:rPr>
              <w:t>(altered equipment)</w:t>
            </w:r>
          </w:p>
        </w:tc>
        <w:tc>
          <w:tcPr>
            <w:tcW w:w="3685"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Column 2</w:t>
            </w:r>
          </w:p>
          <w:p w:rsidR="00450E8B" w:rsidRDefault="00450E8B">
            <w:pPr>
              <w:pStyle w:val="NER-Table-Col-Head"/>
              <w:rPr>
                <w:rFonts w:cs="Times New Roman"/>
                <w:bCs w:val="0"/>
              </w:rPr>
            </w:pPr>
            <w:r>
              <w:rPr>
                <w:rFonts w:cs="Times New Roman"/>
                <w:bCs w:val="0"/>
              </w:rPr>
              <w:t>(clause)</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machine windings</w:t>
            </w:r>
          </w:p>
        </w:tc>
        <w:tc>
          <w:tcPr>
            <w:tcW w:w="3685" w:type="dxa"/>
            <w:tcBorders>
              <w:top w:val="nil"/>
              <w:left w:val="nil"/>
              <w:bottom w:val="single" w:sz="4" w:space="0" w:color="000000"/>
              <w:right w:val="single" w:sz="8" w:space="0" w:color="000000"/>
            </w:tcBorders>
          </w:tcPr>
          <w:p w:rsidR="00450E8B" w:rsidRDefault="00450E8B">
            <w:pPr>
              <w:pStyle w:val="NER-Table-Para"/>
            </w:pPr>
            <w:r>
              <w:t>S5.2.5.1, S5.2.5.2, S5.2.8</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power converter</w:t>
            </w:r>
          </w:p>
        </w:tc>
        <w:tc>
          <w:tcPr>
            <w:tcW w:w="3685" w:type="dxa"/>
            <w:tcBorders>
              <w:top w:val="nil"/>
              <w:left w:val="nil"/>
              <w:bottom w:val="single" w:sz="4" w:space="0" w:color="000000"/>
              <w:right w:val="single" w:sz="8" w:space="0" w:color="000000"/>
            </w:tcBorders>
          </w:tcPr>
          <w:p w:rsidR="00450E8B" w:rsidRDefault="00450E8B">
            <w:pPr>
              <w:pStyle w:val="NER-Table-Para"/>
            </w:pPr>
            <w:r>
              <w:t>S5.2.5.1, S5.2.5.2, S5.2.5.5, S5.2.5.12, S5.2.5.13, S5.2.8</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reactive compensation plant</w:t>
            </w:r>
          </w:p>
        </w:tc>
        <w:tc>
          <w:tcPr>
            <w:tcW w:w="3685" w:type="dxa"/>
            <w:tcBorders>
              <w:top w:val="nil"/>
              <w:left w:val="nil"/>
              <w:bottom w:val="single" w:sz="4" w:space="0" w:color="000000"/>
              <w:right w:val="single" w:sz="8" w:space="0" w:color="000000"/>
            </w:tcBorders>
          </w:tcPr>
          <w:p w:rsidR="00450E8B" w:rsidRDefault="00450E8B">
            <w:pPr>
              <w:pStyle w:val="NER-Table-Para"/>
            </w:pPr>
            <w:r>
              <w:t>S5.2.5.1, S5.2.5.2, S5.2.5.5, S5.2.5.12, S5.2.5.13</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excitation control system</w:t>
            </w:r>
          </w:p>
        </w:tc>
        <w:tc>
          <w:tcPr>
            <w:tcW w:w="3685" w:type="dxa"/>
            <w:tcBorders>
              <w:top w:val="nil"/>
              <w:left w:val="nil"/>
              <w:bottom w:val="single" w:sz="4" w:space="0" w:color="000000"/>
              <w:right w:val="single" w:sz="8" w:space="0" w:color="000000"/>
            </w:tcBorders>
          </w:tcPr>
          <w:p w:rsidR="00450E8B" w:rsidRDefault="00450E8B">
            <w:pPr>
              <w:pStyle w:val="NER-Table-Para"/>
            </w:pPr>
            <w:r>
              <w:t>S5.2.5.5, S5.2.5.7, S5.2.5.12, S5.2.5.13</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voltage</w:t>
            </w:r>
            <w:r>
              <w:t xml:space="preserve"> </w:t>
            </w:r>
            <w:r>
              <w:rPr>
                <w:i/>
              </w:rPr>
              <w:t>control system</w:t>
            </w:r>
          </w:p>
        </w:tc>
        <w:tc>
          <w:tcPr>
            <w:tcW w:w="3685" w:type="dxa"/>
            <w:tcBorders>
              <w:top w:val="nil"/>
              <w:left w:val="nil"/>
              <w:bottom w:val="single" w:sz="4" w:space="0" w:color="000000"/>
              <w:right w:val="single" w:sz="8" w:space="0" w:color="000000"/>
            </w:tcBorders>
          </w:tcPr>
          <w:p w:rsidR="00450E8B" w:rsidRDefault="00450E8B">
            <w:pPr>
              <w:pStyle w:val="NER-Table-Para"/>
            </w:pPr>
            <w:r>
              <w:t>S5.2.5.5, S5.2.5.12, S5.2.5.13</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governor </w:t>
            </w:r>
            <w:r>
              <w:rPr>
                <w:i/>
              </w:rPr>
              <w:t>control system</w:t>
            </w:r>
          </w:p>
        </w:tc>
        <w:tc>
          <w:tcPr>
            <w:tcW w:w="3685" w:type="dxa"/>
            <w:tcBorders>
              <w:top w:val="nil"/>
              <w:left w:val="nil"/>
              <w:bottom w:val="single" w:sz="4" w:space="0" w:color="000000"/>
              <w:right w:val="single" w:sz="8" w:space="0" w:color="000000"/>
            </w:tcBorders>
          </w:tcPr>
          <w:p w:rsidR="00450E8B" w:rsidRDefault="00450E8B">
            <w:pPr>
              <w:pStyle w:val="NER-Table-Para"/>
            </w:pPr>
            <w:r>
              <w:t>S5.2.5.7, S5.2.5.11, S5.2.5.14</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power </w:t>
            </w:r>
            <w:r>
              <w:rPr>
                <w:i/>
              </w:rPr>
              <w:t>control system</w:t>
            </w:r>
          </w:p>
        </w:tc>
        <w:tc>
          <w:tcPr>
            <w:tcW w:w="3685" w:type="dxa"/>
            <w:tcBorders>
              <w:top w:val="nil"/>
              <w:left w:val="nil"/>
              <w:bottom w:val="single" w:sz="4" w:space="0" w:color="000000"/>
              <w:right w:val="single" w:sz="8" w:space="0" w:color="000000"/>
            </w:tcBorders>
          </w:tcPr>
          <w:p w:rsidR="00450E8B" w:rsidRDefault="00450E8B">
            <w:pPr>
              <w:pStyle w:val="NER-Table-Para"/>
            </w:pPr>
            <w:r>
              <w:t>S5.2.5.11, S5.2.5.14</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rPr>
                <w:i/>
              </w:rPr>
              <w:t>protection system</w:t>
            </w:r>
          </w:p>
        </w:tc>
        <w:tc>
          <w:tcPr>
            <w:tcW w:w="3685" w:type="dxa"/>
            <w:tcBorders>
              <w:top w:val="nil"/>
              <w:left w:val="nil"/>
              <w:bottom w:val="single" w:sz="4" w:space="0" w:color="000000"/>
              <w:right w:val="single" w:sz="8" w:space="0" w:color="000000"/>
            </w:tcBorders>
          </w:tcPr>
          <w:p w:rsidR="00450E8B" w:rsidRDefault="00450E8B">
            <w:pPr>
              <w:pStyle w:val="NER-Table-Para"/>
            </w:pPr>
            <w:r>
              <w:t>S5.2.5.3, S5.2.5.4, S5.2.5.5, S5.2.5.7, S5.2.5.8, S5.2.5.9</w:t>
            </w:r>
          </w:p>
        </w:tc>
      </w:tr>
      <w:tr w:rsidR="00450E8B">
        <w:tc>
          <w:tcPr>
            <w:tcW w:w="3685" w:type="dxa"/>
            <w:tcBorders>
              <w:top w:val="nil"/>
              <w:left w:val="single" w:sz="8" w:space="0" w:color="000000"/>
              <w:bottom w:val="single" w:sz="4" w:space="0" w:color="000000"/>
              <w:right w:val="single" w:sz="4" w:space="0" w:color="000000"/>
            </w:tcBorders>
          </w:tcPr>
          <w:p w:rsidR="00450E8B" w:rsidRDefault="00450E8B">
            <w:pPr>
              <w:pStyle w:val="NER-Table-Para"/>
            </w:pPr>
            <w:r>
              <w:t>auxiliary supplies</w:t>
            </w:r>
          </w:p>
        </w:tc>
        <w:tc>
          <w:tcPr>
            <w:tcW w:w="3685" w:type="dxa"/>
            <w:tcBorders>
              <w:top w:val="nil"/>
              <w:left w:val="nil"/>
              <w:bottom w:val="single" w:sz="4" w:space="0" w:color="000000"/>
              <w:right w:val="single" w:sz="8" w:space="0" w:color="000000"/>
            </w:tcBorders>
          </w:tcPr>
          <w:p w:rsidR="00450E8B" w:rsidRDefault="00450E8B">
            <w:pPr>
              <w:pStyle w:val="NER-Table-Para"/>
            </w:pPr>
            <w:r>
              <w:t>S5.2.5.1, S5.2.5.2, S5.2.8</w:t>
            </w:r>
          </w:p>
        </w:tc>
      </w:tr>
      <w:tr w:rsidR="00450E8B">
        <w:tc>
          <w:tcPr>
            <w:tcW w:w="3685" w:type="dxa"/>
            <w:tcBorders>
              <w:top w:val="nil"/>
              <w:left w:val="single" w:sz="8" w:space="0" w:color="000000"/>
              <w:bottom w:val="single" w:sz="8" w:space="0" w:color="000000"/>
              <w:right w:val="single" w:sz="4" w:space="0" w:color="000000"/>
            </w:tcBorders>
          </w:tcPr>
          <w:p w:rsidR="00450E8B" w:rsidRDefault="00450E8B">
            <w:pPr>
              <w:pStyle w:val="NER-Table-Para"/>
            </w:pPr>
            <w:r>
              <w:lastRenderedPageBreak/>
              <w:t>remote control and monitoring system</w:t>
            </w:r>
          </w:p>
        </w:tc>
        <w:tc>
          <w:tcPr>
            <w:tcW w:w="3685" w:type="dxa"/>
            <w:tcBorders>
              <w:top w:val="nil"/>
              <w:left w:val="nil"/>
              <w:bottom w:val="single" w:sz="8" w:space="0" w:color="000000"/>
              <w:right w:val="single" w:sz="8" w:space="0" w:color="000000"/>
            </w:tcBorders>
          </w:tcPr>
          <w:p w:rsidR="00450E8B" w:rsidRDefault="00450E8B">
            <w:pPr>
              <w:pStyle w:val="NER-Table-Para"/>
            </w:pPr>
            <w:r>
              <w:t>S5.2.5.14, S5.2.6.1, S5.2.6.2</w:t>
            </w:r>
          </w:p>
        </w:tc>
      </w:tr>
    </w:tbl>
    <w:p w:rsidR="00450E8B" w:rsidRDefault="00450E8B">
      <w:pPr>
        <w:pStyle w:val="NER-Table-Anchor"/>
        <w:rPr>
          <w:szCs w:val="24"/>
        </w:rPr>
      </w:pPr>
      <w:bookmarkStart w:id="131" w:name="ide57685d8_0f94_410a_aee0_ddb2ab77e226_0"/>
      <w:bookmarkEnd w:id="131"/>
    </w:p>
    <w:p w:rsidR="00450E8B" w:rsidRDefault="00450E8B">
      <w:pPr>
        <w:pStyle w:val="NER-RC-List-1-MNum"/>
      </w:pPr>
      <w:bookmarkStart w:id="132" w:name="iddd3a058d_c2cc_4401_abd5_c66f45abab1b_d"/>
      <w:bookmarkEnd w:id="132"/>
      <w:r>
        <w:t>(e)</w:t>
      </w:r>
      <w:r>
        <w:tab/>
        <w:t xml:space="preserve">The </w:t>
      </w:r>
      <w:r>
        <w:rPr>
          <w:i/>
        </w:rPr>
        <w:t>Network Service Provider</w:t>
      </w:r>
      <w:r>
        <w:t xml:space="preserve"> may as a condition of considering a submission made under paragraph (b), require payment of a fee to meet the reasonable costs anticipated to be incurred by the provider, other </w:t>
      </w:r>
      <w:r>
        <w:rPr>
          <w:i/>
        </w:rPr>
        <w:t>Network Service Providers</w:t>
      </w:r>
      <w:r>
        <w:t xml:space="preserve"> and </w:t>
      </w:r>
      <w:r>
        <w:rPr>
          <w:i/>
        </w:rPr>
        <w:t>AEMO</w:t>
      </w:r>
      <w:r>
        <w:t>, in the assessment of the submission.</w:t>
      </w:r>
    </w:p>
    <w:p w:rsidR="00450E8B" w:rsidRDefault="00450E8B">
      <w:pPr>
        <w:pStyle w:val="NER-RC-List-1-MNum"/>
      </w:pPr>
      <w:r>
        <w:t>(f)</w:t>
      </w:r>
      <w:r>
        <w:tab/>
        <w:t xml:space="preserve">The </w:t>
      </w:r>
      <w:r>
        <w:rPr>
          <w:i/>
        </w:rPr>
        <w:t>Network Service Provider</w:t>
      </w:r>
      <w:r>
        <w:t xml:space="preserve"> must require payment of a fee under paragraph (e) if so requested by </w:t>
      </w:r>
      <w:r>
        <w:rPr>
          <w:i/>
        </w:rPr>
        <w:t>AEMO</w:t>
      </w:r>
      <w:r>
        <w:t>.</w:t>
      </w:r>
    </w:p>
    <w:p w:rsidR="00450E8B" w:rsidRDefault="00450E8B">
      <w:pPr>
        <w:pStyle w:val="NER-RC-List-1-MNum"/>
      </w:pPr>
      <w:r>
        <w:t>(g)</w:t>
      </w:r>
      <w:r>
        <w:tab/>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AEMO</w:t>
      </w:r>
      <w:r>
        <w:t>, as appropriate.</w:t>
      </w:r>
    </w:p>
    <w:p w:rsidR="00450E8B" w:rsidRDefault="00450E8B">
      <w:pPr>
        <w:pStyle w:val="NER-RC-List-1-MNum"/>
      </w:pPr>
      <w:r>
        <w:t>(h)</w:t>
      </w:r>
      <w:r>
        <w:tab/>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AEMO</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133" w:name="Elkera_Print_TOC10057"/>
      <w:bookmarkStart w:id="134" w:name="ide1c26aad_cb61_469d_b931_12eb52ceebd2_1"/>
      <w:r>
        <w:rPr>
          <w:rFonts w:cs="Times New Roman"/>
          <w:bCs w:val="0"/>
        </w:rPr>
        <w:t>5.3.10</w:t>
      </w:r>
      <w:r>
        <w:rPr>
          <w:rFonts w:cs="Times New Roman"/>
          <w:bCs w:val="0"/>
        </w:rPr>
        <w:tab/>
        <w:t>Acceptance of performance standards for generating plant that is altered</w:t>
      </w:r>
      <w:bookmarkEnd w:id="133"/>
      <w:bookmarkEnd w:id="134"/>
    </w:p>
    <w:p w:rsidR="00450E8B" w:rsidRDefault="00450E8B">
      <w:pPr>
        <w:pStyle w:val="NER-RC-List-1-MNum"/>
      </w:pPr>
      <w:bookmarkStart w:id="135" w:name="id0cd365ba_b7fa_4b35_8c80_61ec23124114_b"/>
      <w:bookmarkEnd w:id="135"/>
      <w:r>
        <w:t>(a)</w:t>
      </w:r>
      <w:r>
        <w:tab/>
        <w:t xml:space="preserve">A </w:t>
      </w:r>
      <w:r>
        <w:rPr>
          <w:i/>
        </w:rPr>
        <w:t>Generator</w:t>
      </w:r>
      <w:r>
        <w:t xml:space="preserve"> must not commission altered </w:t>
      </w:r>
      <w:r>
        <w:rPr>
          <w:i/>
        </w:rPr>
        <w:t>generating plant</w:t>
      </w:r>
      <w:r>
        <w:t xml:space="preserve"> until the </w:t>
      </w:r>
      <w:r>
        <w:rPr>
          <w:i/>
        </w:rPr>
        <w:t>Network Service Provider</w:t>
      </w:r>
      <w:r>
        <w:t xml:space="preserve"> has advised the </w:t>
      </w:r>
      <w:r>
        <w:rPr>
          <w:i/>
        </w:rPr>
        <w:t>Generator</w:t>
      </w:r>
      <w:r>
        <w:t xml:space="preserve"> that the provider and </w:t>
      </w:r>
      <w:r>
        <w:rPr>
          <w:i/>
        </w:rPr>
        <w:t>AEMO</w:t>
      </w:r>
      <w:r>
        <w:t xml:space="preserve"> are satisfied in accordance with paragraph (b).</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136" w:name="id48e79487_daec_41a8_9135_d3c4dc3de244_d"/>
      <w:bookmarkEnd w:id="136"/>
      <w:r>
        <w:t>(b)</w:t>
      </w:r>
      <w:r>
        <w:tab/>
        <w:t xml:space="preserve">In relation to altered </w:t>
      </w:r>
      <w:r>
        <w:rPr>
          <w:i/>
        </w:rPr>
        <w:t>generating plant</w:t>
      </w:r>
      <w:r>
        <w:t xml:space="preserve">, the </w:t>
      </w:r>
      <w:r>
        <w:rPr>
          <w:i/>
        </w:rPr>
        <w:t>Network Service Provider</w:t>
      </w:r>
      <w:r>
        <w:t xml:space="preserve"> and </w:t>
      </w:r>
      <w:r>
        <w:rPr>
          <w:i/>
        </w:rPr>
        <w:t>AEMO</w:t>
      </w:r>
      <w:r>
        <w:t xml:space="preserve">, to the extent of </w:t>
      </w:r>
      <w:r>
        <w:rPr>
          <w:i/>
        </w:rPr>
        <w:t>AEMO’s</w:t>
      </w:r>
      <w:r>
        <w:t xml:space="preserve"> advisory role under clause 5.3.4A and clause 5.3.4B, must be satisfied that:</w:t>
      </w:r>
    </w:p>
    <w:p w:rsidR="00450E8B" w:rsidRDefault="00450E8B">
      <w:pPr>
        <w:pStyle w:val="NER-RC-List-2-MNum"/>
      </w:pPr>
      <w:r>
        <w:t>(1)</w:t>
      </w:r>
      <w:r>
        <w:tab/>
        <w:t xml:space="preserve">the </w:t>
      </w:r>
      <w:r>
        <w:rPr>
          <w:i/>
        </w:rPr>
        <w:t>Generator</w:t>
      </w:r>
      <w:r>
        <w:t xml:space="preserve"> has complied with clause 5.3.9; and</w:t>
      </w:r>
    </w:p>
    <w:p w:rsidR="00450E8B" w:rsidRDefault="00450E8B">
      <w:pPr>
        <w:pStyle w:val="NER-RC-List-2-MNum"/>
      </w:pPr>
      <w:r>
        <w:t>(2)</w:t>
      </w:r>
      <w:r>
        <w:tab/>
        <w:t xml:space="preserve">each amended </w:t>
      </w:r>
      <w:r>
        <w:rPr>
          <w:i/>
        </w:rPr>
        <w:t>performance standard</w:t>
      </w:r>
      <w:r>
        <w:t xml:space="preserve"> submitted by the </w:t>
      </w:r>
      <w:r>
        <w:rPr>
          <w:i/>
        </w:rPr>
        <w:t>Generator</w:t>
      </w:r>
      <w:r>
        <w:t xml:space="preserve"> either meets:</w:t>
      </w:r>
    </w:p>
    <w:p w:rsidR="00450E8B" w:rsidRDefault="00450E8B">
      <w:pPr>
        <w:pStyle w:val="NER-RC-List-3-MNum"/>
      </w:pPr>
      <w:r>
        <w:t>(i)</w:t>
      </w:r>
      <w:r>
        <w:tab/>
        <w:t xml:space="preserve">the </w:t>
      </w:r>
      <w:r>
        <w:rPr>
          <w:i/>
        </w:rPr>
        <w:t>automatic access standard</w:t>
      </w:r>
      <w:r>
        <w:t xml:space="preserve"> applicable to the relevant technical requirement; or</w:t>
      </w:r>
    </w:p>
    <w:p w:rsidR="00450E8B" w:rsidRDefault="00450E8B">
      <w:pPr>
        <w:pStyle w:val="NER-RC-List-3-MNum"/>
      </w:pPr>
      <w:r>
        <w:lastRenderedPageBreak/>
        <w:t>(ii)</w:t>
      </w:r>
      <w:r>
        <w:tab/>
        <w:t xml:space="preserve">the </w:t>
      </w:r>
      <w:r>
        <w:rPr>
          <w:i/>
        </w:rPr>
        <w:t>negotiated access standard</w:t>
      </w:r>
      <w:r>
        <w:t xml:space="preserve"> under clause 5.3.4A as applied in accordance with clause 5.3.9(c); and</w:t>
      </w:r>
    </w:p>
    <w:p w:rsidR="00450E8B" w:rsidRDefault="00450E8B">
      <w:pPr>
        <w:pStyle w:val="NER-RC-List-2-MNum"/>
      </w:pPr>
      <w:r>
        <w:t>(3)</w:t>
      </w:r>
      <w:r>
        <w:tab/>
        <w:t xml:space="preserve">any </w:t>
      </w:r>
      <w:r>
        <w:rPr>
          <w:i/>
        </w:rPr>
        <w:t>system strength remediation scheme</w:t>
      </w:r>
      <w:r>
        <w:t xml:space="preserve"> satisfies clause 5.3.4B.</w:t>
      </w:r>
    </w:p>
    <w:p w:rsidR="00450E8B" w:rsidRDefault="00450E8B">
      <w:pPr>
        <w:pStyle w:val="NER-RC-List-1-MNum"/>
      </w:pPr>
      <w:r>
        <w:t>(c)</w:t>
      </w:r>
      <w:r>
        <w:tab/>
        <w:t xml:space="preserve">For the purposes of paragraph (a), </w:t>
      </w:r>
      <w:r>
        <w:rPr>
          <w:i/>
        </w:rPr>
        <w:t>AEMO</w:t>
      </w:r>
      <w:r>
        <w:t xml:space="preserve"> must advise the </w:t>
      </w:r>
      <w:r>
        <w:rPr>
          <w:i/>
        </w:rPr>
        <w:t>Network Service Provider</w:t>
      </w:r>
      <w:r>
        <w:t xml:space="preserve"> as to whether it is satisfied with the matters referred to paragraph (b).</w:t>
      </w:r>
    </w:p>
    <w:p w:rsidR="00450E8B" w:rsidRDefault="00450E8B">
      <w:pPr>
        <w:pStyle w:val="NER-Cl-Title-Lvl-4"/>
        <w:rPr>
          <w:rFonts w:cs="Times New Roman"/>
          <w:bCs w:val="0"/>
        </w:rPr>
      </w:pPr>
      <w:bookmarkStart w:id="137" w:name="Elkera_Print_TOC10075"/>
      <w:bookmarkStart w:id="138" w:name="id96c94e68_de77_42bb_927a_4bc3dd579f22_d"/>
      <w:r>
        <w:rPr>
          <w:rFonts w:cs="Times New Roman"/>
          <w:bCs w:val="0"/>
        </w:rPr>
        <w:t>5.3.11</w:t>
      </w:r>
      <w:r>
        <w:rPr>
          <w:rFonts w:cs="Times New Roman"/>
          <w:bCs w:val="0"/>
        </w:rPr>
        <w:tab/>
        <w:t>Notification of request to change normal voltage</w:t>
      </w:r>
      <w:bookmarkEnd w:id="137"/>
      <w:bookmarkEnd w:id="138"/>
    </w:p>
    <w:p w:rsidR="00450E8B" w:rsidRDefault="00450E8B">
      <w:pPr>
        <w:pStyle w:val="NER-RC-List-1-MNum"/>
      </w:pPr>
      <w:bookmarkStart w:id="139" w:name="idfeb61154_668a_497e_81b0_795b5f4ee35b_c"/>
      <w:bookmarkEnd w:id="139"/>
      <w:r>
        <w:t>(a)</w:t>
      </w:r>
      <w:r>
        <w:tab/>
        <w:t xml:space="preserve">On receipt of a request from a </w:t>
      </w:r>
      <w:r>
        <w:rPr>
          <w:i/>
        </w:rPr>
        <w:t xml:space="preserve">Network Service Provider </w:t>
      </w:r>
      <w:r>
        <w:t>to change</w:t>
      </w:r>
      <w:r>
        <w:rPr>
          <w:i/>
        </w:rPr>
        <w:t xml:space="preserve"> normal voltage,</w:t>
      </w:r>
      <w:r>
        <w:t xml:space="preserve"> </w:t>
      </w:r>
      <w:r>
        <w:rPr>
          <w:i/>
        </w:rPr>
        <w:t>AEMO</w:t>
      </w:r>
      <w:r>
        <w:t xml:space="preserve"> must </w:t>
      </w:r>
      <w:r>
        <w:rPr>
          <w:i/>
        </w:rPr>
        <w:t>publish</w:t>
      </w:r>
      <w:r>
        <w:t xml:space="preserve"> a notice to </w:t>
      </w:r>
      <w:r>
        <w:rPr>
          <w:i/>
        </w:rPr>
        <w:t>Registered Participants</w:t>
      </w:r>
      <w:r>
        <w:t xml:space="preserve"> advising:</w:t>
      </w:r>
    </w:p>
    <w:p w:rsidR="00450E8B" w:rsidRDefault="00450E8B">
      <w:pPr>
        <w:pStyle w:val="NER-RC-List-2-MNum"/>
      </w:pPr>
      <w:r>
        <w:t>(1)</w:t>
      </w:r>
      <w:r>
        <w:tab/>
        <w:t xml:space="preserve">the change in </w:t>
      </w:r>
      <w:r>
        <w:rPr>
          <w:i/>
        </w:rPr>
        <w:t>normal voltage</w:t>
      </w:r>
      <w:r>
        <w:t xml:space="preserve"> requested; and</w:t>
      </w:r>
    </w:p>
    <w:p w:rsidR="00450E8B" w:rsidRDefault="00450E8B">
      <w:pPr>
        <w:pStyle w:val="NER-RC-List-2-MNum"/>
      </w:pPr>
      <w:r>
        <w:t>(2)</w:t>
      </w:r>
      <w:r>
        <w:tab/>
        <w:t xml:space="preserve">the </w:t>
      </w:r>
      <w:r>
        <w:rPr>
          <w:i/>
        </w:rPr>
        <w:t>connection point</w:t>
      </w:r>
      <w:r>
        <w:t xml:space="preserve"> to which the request relates.</w:t>
      </w:r>
    </w:p>
    <w:p w:rsidR="00450E8B" w:rsidRDefault="00450E8B">
      <w:pPr>
        <w:pStyle w:val="NER-RC-List-1-MNum"/>
      </w:pPr>
      <w:r>
        <w:t>(b)</w:t>
      </w:r>
      <w:r>
        <w:tab/>
        <w:t xml:space="preserve">Within a reasonable period after publication of the notice in paragraph (a), </w:t>
      </w:r>
      <w:r>
        <w:rPr>
          <w:i/>
        </w:rPr>
        <w:t>AEMO</w:t>
      </w:r>
      <w:r>
        <w:t xml:space="preserve"> must </w:t>
      </w:r>
      <w:r>
        <w:rPr>
          <w:i/>
        </w:rPr>
        <w:t>publish</w:t>
      </w:r>
      <w:r>
        <w:t xml:space="preserve"> a further notice to </w:t>
      </w:r>
      <w:r>
        <w:rPr>
          <w:i/>
        </w:rPr>
        <w:t>Registered Participants</w:t>
      </w:r>
      <w:r>
        <w:t xml:space="preserve"> advising:</w:t>
      </w:r>
    </w:p>
    <w:p w:rsidR="00450E8B" w:rsidRDefault="00450E8B">
      <w:pPr>
        <w:pStyle w:val="NER-RC-List-2-MNum"/>
      </w:pPr>
      <w:r>
        <w:t>(1)</w:t>
      </w:r>
      <w:r>
        <w:tab/>
        <w:t xml:space="preserve">whether the </w:t>
      </w:r>
      <w:r>
        <w:rPr>
          <w:i/>
        </w:rPr>
        <w:t>normal voltage</w:t>
      </w:r>
      <w:r>
        <w:t xml:space="preserve"> at the relevant </w:t>
      </w:r>
      <w:r>
        <w:rPr>
          <w:i/>
        </w:rPr>
        <w:t>connection point</w:t>
      </w:r>
      <w:r>
        <w:t xml:space="preserve"> will change; and</w:t>
      </w:r>
    </w:p>
    <w:p w:rsidR="00450E8B" w:rsidRDefault="00450E8B">
      <w:pPr>
        <w:pStyle w:val="NER-RC-List-2-MNum"/>
      </w:pPr>
      <w:r>
        <w:t>(2)</w:t>
      </w:r>
      <w:r>
        <w:tab/>
        <w:t>the nature of, and reasons for, any such change.</w:t>
      </w:r>
    </w:p>
    <w:p w:rsidR="00450E8B" w:rsidRDefault="00450E8B">
      <w:pPr>
        <w:pStyle w:val="NER-Rule-Title-Lvl-3"/>
        <w:rPr>
          <w:rFonts w:cs="Times New Roman"/>
          <w:bCs w:val="0"/>
          <w:szCs w:val="24"/>
        </w:rPr>
      </w:pPr>
      <w:bookmarkStart w:id="140" w:name="Elkera_Print_TOC10089"/>
      <w:bookmarkStart w:id="141" w:name="id07bfb1c9_c9e3_4f6d_abf7_b03f400579d7_a"/>
      <w:r>
        <w:rPr>
          <w:rFonts w:cs="Times New Roman"/>
          <w:bCs w:val="0"/>
          <w:szCs w:val="24"/>
        </w:rPr>
        <w:t>5.3A</w:t>
      </w:r>
      <w:r>
        <w:rPr>
          <w:rFonts w:cs="Times New Roman"/>
          <w:bCs w:val="0"/>
          <w:szCs w:val="24"/>
        </w:rPr>
        <w:tab/>
        <w:t>Establishing or modifying connection - embedded generation</w:t>
      </w:r>
      <w:bookmarkEnd w:id="140"/>
      <w:bookmarkEnd w:id="141"/>
    </w:p>
    <w:p w:rsidR="00450E8B" w:rsidRDefault="00450E8B">
      <w:pPr>
        <w:pStyle w:val="NER-Cl-Title-Lvl-4"/>
        <w:rPr>
          <w:rFonts w:cs="Times New Roman"/>
          <w:bCs w:val="0"/>
        </w:rPr>
      </w:pPr>
      <w:bookmarkStart w:id="142" w:name="Elkera_Print_TOC10091"/>
      <w:bookmarkStart w:id="143" w:name="id9ae423aa_5b5e_4f46_adcf_6f600359eb28_0"/>
      <w:r>
        <w:rPr>
          <w:rFonts w:cs="Times New Roman"/>
          <w:bCs w:val="0"/>
        </w:rPr>
        <w:t>5.3A.1</w:t>
      </w:r>
      <w:r>
        <w:rPr>
          <w:rFonts w:cs="Times New Roman"/>
          <w:bCs w:val="0"/>
        </w:rPr>
        <w:tab/>
        <w:t>Application of rule 5.3A</w:t>
      </w:r>
      <w:bookmarkEnd w:id="142"/>
      <w:bookmarkEnd w:id="143"/>
    </w:p>
    <w:p w:rsidR="00450E8B" w:rsidRDefault="00450E8B">
      <w:pPr>
        <w:pStyle w:val="NER-RC-List-1-MNum"/>
      </w:pPr>
      <w:r>
        <w:t>(a)</w:t>
      </w:r>
      <w:r>
        <w:tab/>
        <w:t>For the purposes of this rule 5.3A:</w:t>
      </w:r>
    </w:p>
    <w:p w:rsidR="00450E8B" w:rsidRDefault="00450E8B">
      <w:pPr>
        <w:pStyle w:val="NER-Definition-In-1"/>
      </w:pPr>
      <w:bookmarkStart w:id="144" w:name="idcae57eaa_7096_4bb9_b1bf_d736b7ebd8d5_4"/>
      <w:r>
        <w:rPr>
          <w:rStyle w:val="NER-Term-Local"/>
        </w:rPr>
        <w:t>non-registered embedded generator</w:t>
      </w:r>
      <w:bookmarkEnd w:id="144"/>
      <w:r>
        <w:t> has the same meaning as in clause 5A.A.1</w:t>
      </w:r>
    </w:p>
    <w:p w:rsidR="00450E8B" w:rsidRDefault="00450E8B">
      <w:pPr>
        <w:pStyle w:val="NER-RC-List-1-MNum"/>
      </w:pPr>
      <w:r>
        <w:t>(b)</w:t>
      </w:r>
      <w:r>
        <w:tab/>
        <w:t xml:space="preserve">Where a </w:t>
      </w:r>
      <w:r>
        <w:rPr>
          <w:i/>
        </w:rPr>
        <w:t>Connection Applicant</w:t>
      </w:r>
      <w:r>
        <w:t xml:space="preserve"> wishes to connect an </w:t>
      </w:r>
      <w:r>
        <w:rPr>
          <w:i/>
        </w:rPr>
        <w:t>embedded generating unit</w:t>
      </w:r>
      <w:r>
        <w:t>, this rule 5.3A applies.</w:t>
      </w:r>
    </w:p>
    <w:p w:rsidR="00450E8B" w:rsidRDefault="00450E8B">
      <w:pPr>
        <w:pStyle w:val="NER-RC-List-1-MNum"/>
      </w:pPr>
      <w:r>
        <w:t>(c)</w:t>
      </w:r>
      <w:r>
        <w:tab/>
        <w:t>For the purposes of this rule 5.3A and Schedules 5.4A and 5.4B:</w:t>
      </w:r>
    </w:p>
    <w:p w:rsidR="00450E8B" w:rsidRDefault="00450E8B">
      <w:pPr>
        <w:pStyle w:val="NER-RC-List-2-MNum"/>
      </w:pPr>
      <w:r>
        <w:t>(1)</w:t>
      </w:r>
      <w:r>
        <w:tab/>
        <w:t xml:space="preserve">a reference to a </w:t>
      </w:r>
      <w:r>
        <w:rPr>
          <w:i/>
        </w:rPr>
        <w:t>Connection Applicant</w:t>
      </w:r>
      <w:r>
        <w:t xml:space="preserve"> is to a:</w:t>
      </w:r>
    </w:p>
    <w:p w:rsidR="00450E8B" w:rsidRDefault="00450E8B">
      <w:pPr>
        <w:pStyle w:val="NER-RC-List-3-MNum"/>
      </w:pPr>
      <w:r>
        <w:t>(i)</w:t>
      </w:r>
      <w:r>
        <w:tab/>
        <w:t xml:space="preserve">person who intends to be an </w:t>
      </w:r>
      <w:r>
        <w:rPr>
          <w:i/>
        </w:rPr>
        <w:t>Embedded Generator</w:t>
      </w:r>
      <w:r>
        <w:t>;</w:t>
      </w:r>
    </w:p>
    <w:p w:rsidR="00450E8B" w:rsidRDefault="00450E8B">
      <w:pPr>
        <w:pStyle w:val="NER-RC-List-3-MNum"/>
      </w:pPr>
      <w:r>
        <w:t>(ii)</w:t>
      </w:r>
      <w:r>
        <w:tab/>
        <w:t xml:space="preserve">person who is required to apply to </w:t>
      </w:r>
      <w:r>
        <w:rPr>
          <w:i/>
        </w:rPr>
        <w:t>AEMO</w:t>
      </w:r>
      <w:r>
        <w:t xml:space="preserve"> for an exemption from the requirement to register as a </w:t>
      </w:r>
      <w:r>
        <w:rPr>
          <w:i/>
        </w:rPr>
        <w:t>Generator</w:t>
      </w:r>
      <w:r>
        <w:t xml:space="preserve"> in respect of an </w:t>
      </w:r>
      <w:r>
        <w:rPr>
          <w:i/>
        </w:rPr>
        <w:t>embedded generating unit</w:t>
      </w:r>
      <w:r>
        <w:t>; or</w:t>
      </w:r>
    </w:p>
    <w:p w:rsidR="00450E8B" w:rsidRDefault="00450E8B">
      <w:pPr>
        <w:pStyle w:val="NER-RC-List-3-MNum"/>
      </w:pPr>
      <w:r>
        <w:t>(iii)</w:t>
      </w:r>
      <w:r>
        <w:tab/>
        <w:t>non-registered embedded generator who has made an election under clause 5A.A.2(c),</w:t>
      </w:r>
    </w:p>
    <w:p w:rsidR="00450E8B" w:rsidRDefault="00450E8B">
      <w:pPr>
        <w:pStyle w:val="NER-RC-Text-In-2"/>
      </w:pPr>
      <w:r>
        <w:lastRenderedPageBreak/>
        <w:t xml:space="preserve">and who makes a </w:t>
      </w:r>
      <w:r>
        <w:rPr>
          <w:i/>
        </w:rPr>
        <w:t>connection</w:t>
      </w:r>
      <w:r>
        <w:t xml:space="preserve"> enquiry under clause 5.3A.5 or an </w:t>
      </w:r>
      <w:r>
        <w:rPr>
          <w:i/>
        </w:rPr>
        <w:t>application to connect</w:t>
      </w:r>
      <w:r>
        <w:t xml:space="preserve"> under clause 5.3A.9 in relation to any </w:t>
      </w:r>
      <w:r>
        <w:rPr>
          <w:i/>
        </w:rPr>
        <w:t>generating systems</w:t>
      </w:r>
      <w:r>
        <w:t xml:space="preserve">, or any </w:t>
      </w:r>
      <w:r>
        <w:rPr>
          <w:i/>
        </w:rPr>
        <w:t>network elements</w:t>
      </w:r>
      <w:r>
        <w:t xml:space="preserve"> used in the provision of a </w:t>
      </w:r>
      <w:r>
        <w:rPr>
          <w:i/>
        </w:rPr>
        <w:t>network service</w:t>
      </w:r>
      <w:r>
        <w:t>, as the case may be.</w:t>
      </w:r>
    </w:p>
    <w:p w:rsidR="00450E8B" w:rsidRDefault="00450E8B">
      <w:pPr>
        <w:pStyle w:val="NER-RC-List-2-MNum"/>
      </w:pPr>
      <w:r>
        <w:t>(2)</w:t>
      </w:r>
      <w:r>
        <w:tab/>
        <w:t xml:space="preserve">the </w:t>
      </w:r>
      <w:r>
        <w:rPr>
          <w:i/>
        </w:rPr>
        <w:t>Distribution Network Service Provider</w:t>
      </w:r>
      <w:r>
        <w:t xml:space="preserve"> is the </w:t>
      </w:r>
      <w:r>
        <w:rPr>
          <w:i/>
        </w:rPr>
        <w:t>Distribution Network Service Provider</w:t>
      </w:r>
      <w:r>
        <w:t xml:space="preserve"> required under clause 5.3A.5 to process and respond to a </w:t>
      </w:r>
      <w:r>
        <w:rPr>
          <w:i/>
        </w:rPr>
        <w:t>connection</w:t>
      </w:r>
      <w:r>
        <w:t xml:space="preserve"> enquiry or required under clause 5.3A.10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rsidR="00450E8B" w:rsidRDefault="00450E8B">
      <w:pPr>
        <w:pStyle w:val="NER-Cl-Title-Lvl-4"/>
        <w:rPr>
          <w:rFonts w:cs="Times New Roman"/>
          <w:bCs w:val="0"/>
        </w:rPr>
      </w:pPr>
      <w:bookmarkStart w:id="145" w:name="Elkera_Print_TOC10109"/>
      <w:bookmarkStart w:id="146" w:name="idfb8ed8b2_f0de_4a57_924f_69fc829e67b7_3"/>
      <w:r>
        <w:rPr>
          <w:rFonts w:cs="Times New Roman"/>
          <w:bCs w:val="0"/>
        </w:rPr>
        <w:t>5.3A.2</w:t>
      </w:r>
      <w:r>
        <w:rPr>
          <w:rFonts w:cs="Times New Roman"/>
          <w:bCs w:val="0"/>
        </w:rPr>
        <w:tab/>
        <w:t>Definitions and miscellaneous</w:t>
      </w:r>
      <w:bookmarkEnd w:id="145"/>
      <w:bookmarkEnd w:id="146"/>
    </w:p>
    <w:p w:rsidR="00450E8B" w:rsidRDefault="00450E8B">
      <w:pPr>
        <w:pStyle w:val="NER-RC-List-1-MNum"/>
      </w:pPr>
      <w:r>
        <w:t>(a)</w:t>
      </w:r>
      <w:r>
        <w:tab/>
        <w:t>In this rule 5.3A and Schedules 5.4A and 5.4B:</w:t>
      </w:r>
    </w:p>
    <w:p w:rsidR="00450E8B" w:rsidRDefault="00450E8B">
      <w:pPr>
        <w:pStyle w:val="NER-Definition-In-1"/>
      </w:pPr>
      <w:bookmarkStart w:id="147" w:name="id61f690ba_e49a_4419_add0_8755002e57c1_d"/>
      <w:r>
        <w:rPr>
          <w:rStyle w:val="NER-Term-Local"/>
        </w:rPr>
        <w:t>detailed response</w:t>
      </w:r>
      <w:bookmarkEnd w:id="147"/>
      <w:r>
        <w:t xml:space="preserve"> means the response to a </w:t>
      </w:r>
      <w:r>
        <w:rPr>
          <w:i/>
        </w:rPr>
        <w:t>connection</w:t>
      </w:r>
      <w:r>
        <w:t xml:space="preserve"> enquiry prepared under clause 5.3A.8.</w:t>
      </w:r>
    </w:p>
    <w:p w:rsidR="00450E8B" w:rsidRDefault="00450E8B">
      <w:pPr>
        <w:pStyle w:val="NER-Definition-In-1"/>
      </w:pPr>
      <w:bookmarkStart w:id="148" w:name="id69632cd0_9f07_48bb_9046_fe50dd7c8320_1"/>
      <w:r>
        <w:rPr>
          <w:rStyle w:val="NER-Term-Local"/>
        </w:rPr>
        <w:t>establish a connection</w:t>
      </w:r>
      <w:bookmarkEnd w:id="148"/>
      <w:r>
        <w:t> has the same meaning as in clause 5.3.1.</w:t>
      </w:r>
    </w:p>
    <w:p w:rsidR="00450E8B" w:rsidRDefault="00450E8B">
      <w:pPr>
        <w:pStyle w:val="NER-Definition-In-1"/>
      </w:pPr>
      <w:bookmarkStart w:id="149" w:name="idc15e61dd_b483_4f5b_9bd0_d90487baac54_c"/>
      <w:r>
        <w:rPr>
          <w:rStyle w:val="NER-Term-Local"/>
        </w:rPr>
        <w:t>information pack</w:t>
      </w:r>
      <w:bookmarkEnd w:id="149"/>
      <w:r>
        <w:t xml:space="preserve"> means information relevant to the making of an </w:t>
      </w:r>
      <w:r>
        <w:rPr>
          <w:i/>
        </w:rPr>
        <w:t>application to connect</w:t>
      </w:r>
      <w:r>
        <w:t xml:space="preserve"> specified in clause 5.3A.3(b).</w:t>
      </w:r>
    </w:p>
    <w:p w:rsidR="00450E8B" w:rsidRDefault="00450E8B">
      <w:pPr>
        <w:pStyle w:val="NER-Definition-In-1"/>
      </w:pPr>
      <w:bookmarkStart w:id="150" w:name="id8eda0c48_e935_49c8_afb2_e6d654233022_0"/>
      <w:r>
        <w:rPr>
          <w:rStyle w:val="NER-Term-Local"/>
        </w:rPr>
        <w:t>preliminary response</w:t>
      </w:r>
      <w:bookmarkEnd w:id="150"/>
      <w:r>
        <w:t xml:space="preserve"> means the response to a </w:t>
      </w:r>
      <w:r>
        <w:rPr>
          <w:i/>
        </w:rPr>
        <w:t>connection</w:t>
      </w:r>
      <w:r>
        <w:t xml:space="preserve"> enquiry prepared under clause 5.3A.7.</w:t>
      </w:r>
    </w:p>
    <w:p w:rsidR="00450E8B" w:rsidRDefault="00450E8B">
      <w:pPr>
        <w:pStyle w:val="NER-Definition-In-1"/>
      </w:pPr>
      <w:bookmarkStart w:id="151" w:name="idc83ebf14_b3c6_431f_8587_ef749f2a0615_1"/>
      <w:r>
        <w:rPr>
          <w:rStyle w:val="NER-Term-Local"/>
        </w:rPr>
        <w:t>sub-transmission line</w:t>
      </w:r>
      <w:bookmarkEnd w:id="151"/>
      <w:r>
        <w:t> has the same meaning as in clause 5.10.2.</w:t>
      </w:r>
    </w:p>
    <w:p w:rsidR="00450E8B" w:rsidRDefault="00450E8B">
      <w:pPr>
        <w:pStyle w:val="NER-Definition-In-1"/>
      </w:pPr>
      <w:bookmarkStart w:id="152" w:name="idad341210_9807_4d88_a036_696479ec095a_1"/>
      <w:r>
        <w:rPr>
          <w:rStyle w:val="NER-Term-Local"/>
        </w:rPr>
        <w:t>zone substation</w:t>
      </w:r>
      <w:bookmarkEnd w:id="152"/>
      <w:r>
        <w:t> has the same meaning as in clause 5.10.2.</w:t>
      </w:r>
    </w:p>
    <w:p w:rsidR="00450E8B" w:rsidRDefault="00450E8B">
      <w:pPr>
        <w:pStyle w:val="NER-RC-List-1-MNum"/>
      </w:pPr>
      <w:r>
        <w:t>(b)</w:t>
      </w:r>
      <w:r>
        <w:tab/>
        <w:t xml:space="preserve">To the extent a </w:t>
      </w:r>
      <w:r>
        <w:rPr>
          <w:i/>
        </w:rPr>
        <w:t>Distribution Network Service Provider</w:t>
      </w:r>
      <w:r>
        <w:t xml:space="preserve"> has provided information required to be provided under this clause 5.3A by the inclusion of that information in:</w:t>
      </w:r>
    </w:p>
    <w:p w:rsidR="00450E8B" w:rsidRDefault="00450E8B">
      <w:pPr>
        <w:pStyle w:val="NER-RC-List-2-MNum"/>
      </w:pPr>
      <w:r>
        <w:t>(1)</w:t>
      </w:r>
      <w:r>
        <w:tab/>
        <w:t>its demand side engagement document under clause 5.13.1(g); or</w:t>
      </w:r>
    </w:p>
    <w:p w:rsidR="00450E8B" w:rsidRDefault="00450E8B">
      <w:pPr>
        <w:pStyle w:val="NER-RC-List-2-MNum"/>
      </w:pPr>
      <w:r>
        <w:t>(2)</w:t>
      </w:r>
      <w:r>
        <w:tab/>
        <w:t xml:space="preserve">a </w:t>
      </w:r>
      <w:r>
        <w:rPr>
          <w:i/>
        </w:rPr>
        <w:t>Distribution Annual Planning Report</w:t>
      </w:r>
      <w:r>
        <w:t>,</w:t>
      </w:r>
    </w:p>
    <w:p w:rsidR="00450E8B" w:rsidRDefault="00450E8B">
      <w:pPr>
        <w:pStyle w:val="NER-RC-Text-In-1"/>
      </w:pPr>
      <w:r>
        <w:t xml:space="preserve">it will comply with the relevant information provision requirements of rule 5.3A by including hyperlinks to the relevant information in information provided to a </w:t>
      </w:r>
      <w:r>
        <w:rPr>
          <w:i/>
        </w:rPr>
        <w:t>Connection Applicant</w:t>
      </w:r>
      <w:r>
        <w:t>.</w:t>
      </w:r>
    </w:p>
    <w:p w:rsidR="00450E8B" w:rsidRDefault="00450E8B">
      <w:pPr>
        <w:pStyle w:val="NER-RC-List-1-MNum"/>
      </w:pPr>
      <w:r>
        <w:t>(c)</w:t>
      </w:r>
      <w:r>
        <w:tab/>
        <w:t>Where this rule 5.3A fixes a time limit for the provision of information or a response then, for the purposes of calculating elapsed time, the period that:</w:t>
      </w:r>
    </w:p>
    <w:p w:rsidR="00450E8B" w:rsidRDefault="00450E8B">
      <w:pPr>
        <w:pStyle w:val="NER-RC-List-2-MNum"/>
      </w:pPr>
      <w:r>
        <w:t>(1)</w:t>
      </w:r>
      <w:r>
        <w:tab/>
        <w:t>commences on the day when a dispute is initiated under clause 8.2.4(a); and</w:t>
      </w:r>
    </w:p>
    <w:p w:rsidR="00450E8B" w:rsidRDefault="00450E8B">
      <w:pPr>
        <w:pStyle w:val="NER-RC-List-2-MNum"/>
      </w:pPr>
      <w:r>
        <w:t>(2)</w:t>
      </w:r>
      <w:r>
        <w:tab/>
        <w:t>ends on the day on which the dispute is withdrawn or is resolved in accordance with clauses 8.2.6D or 8.2.9(a),</w:t>
      </w:r>
    </w:p>
    <w:p w:rsidR="00450E8B" w:rsidRDefault="00450E8B">
      <w:pPr>
        <w:pStyle w:val="NER-RC-Text-In-1"/>
      </w:pPr>
      <w:r>
        <w:lastRenderedPageBreak/>
        <w:t>is to be disregarded.</w:t>
      </w:r>
    </w:p>
    <w:p w:rsidR="00450E8B" w:rsidRDefault="00450E8B">
      <w:pPr>
        <w:pStyle w:val="NER-Cl-Title-Lvl-4"/>
        <w:rPr>
          <w:rFonts w:cs="Times New Roman"/>
          <w:bCs w:val="0"/>
        </w:rPr>
      </w:pPr>
      <w:bookmarkStart w:id="153" w:name="Elkera_Print_TOC10125"/>
      <w:bookmarkStart w:id="154" w:name="id431a188c_d98a_4729_8cd3_1fea42f9efec_c"/>
      <w:r>
        <w:rPr>
          <w:rFonts w:cs="Times New Roman"/>
          <w:bCs w:val="0"/>
        </w:rPr>
        <w:t>5.3A.3</w:t>
      </w:r>
      <w:r>
        <w:rPr>
          <w:rFonts w:cs="Times New Roman"/>
          <w:bCs w:val="0"/>
        </w:rPr>
        <w:tab/>
        <w:t>Publication of Information</w:t>
      </w:r>
      <w:bookmarkEnd w:id="153"/>
      <w:bookmarkEnd w:id="154"/>
    </w:p>
    <w:p w:rsidR="00450E8B" w:rsidRDefault="00450E8B">
      <w:pPr>
        <w:pStyle w:val="NER-RC-List-1-MNum"/>
      </w:pPr>
      <w:r>
        <w:t>(a)</w:t>
      </w:r>
      <w:r>
        <w:tab/>
        <w:t xml:space="preserve">A </w:t>
      </w:r>
      <w:r>
        <w:rPr>
          <w:i/>
        </w:rPr>
        <w:t>Distribution Network Service Provider</w:t>
      </w:r>
      <w:r>
        <w:t xml:space="preserve"> must </w:t>
      </w:r>
      <w:r>
        <w:rPr>
          <w:i/>
        </w:rPr>
        <w:t>publish</w:t>
      </w:r>
      <w:r>
        <w:t xml:space="preserve"> the following in the same location on its website:</w:t>
      </w:r>
    </w:p>
    <w:p w:rsidR="00450E8B" w:rsidRDefault="00450E8B">
      <w:pPr>
        <w:pStyle w:val="NER-RC-List-2-MNum"/>
      </w:pPr>
      <w:r>
        <w:t>(1)</w:t>
      </w:r>
      <w:r>
        <w:tab/>
        <w:t xml:space="preserve">an enquiry form for </w:t>
      </w:r>
      <w:r>
        <w:rPr>
          <w:i/>
        </w:rPr>
        <w:t>connection</w:t>
      </w:r>
      <w:r>
        <w:t xml:space="preserve"> of an </w:t>
      </w:r>
      <w:r>
        <w:rPr>
          <w:i/>
        </w:rPr>
        <w:t>embedded generating unit</w:t>
      </w:r>
      <w:r>
        <w:t>;</w:t>
      </w:r>
    </w:p>
    <w:p w:rsidR="00450E8B" w:rsidRDefault="00450E8B">
      <w:pPr>
        <w:pStyle w:val="NER-RC-List-2-MNum"/>
      </w:pPr>
      <w:r>
        <w:t>(2)</w:t>
      </w:r>
      <w:r>
        <w:tab/>
        <w:t>a register of completed embedded generation projects under clause 5.18B; and</w:t>
      </w:r>
    </w:p>
    <w:p w:rsidR="00450E8B" w:rsidRDefault="00450E8B">
      <w:pPr>
        <w:pStyle w:val="NER-RC-List-2-MNum"/>
      </w:pPr>
      <w:r>
        <w:t>(3)</w:t>
      </w:r>
      <w:r>
        <w:tab/>
        <w:t>an information pack.</w:t>
      </w:r>
    </w:p>
    <w:p w:rsidR="00450E8B" w:rsidRDefault="00450E8B">
      <w:pPr>
        <w:pStyle w:val="NER-RC-List-1-MNum"/>
      </w:pPr>
      <w:r>
        <w:t>(b)</w:t>
      </w:r>
      <w:r>
        <w:tab/>
        <w:t>An information pack must include:</w:t>
      </w:r>
    </w:p>
    <w:p w:rsidR="00450E8B" w:rsidRDefault="00450E8B">
      <w:pPr>
        <w:pStyle w:val="NER-RC-List-2-MNum"/>
      </w:pPr>
      <w:r>
        <w:t>(1)</w:t>
      </w:r>
      <w:r>
        <w:tab/>
        <w:t xml:space="preserve">a description of the process for lodging an </w:t>
      </w:r>
      <w:r>
        <w:rPr>
          <w:i/>
        </w:rPr>
        <w:t>application to connect</w:t>
      </w:r>
      <w:r>
        <w:t xml:space="preserve"> for an </w:t>
      </w:r>
      <w:r>
        <w:rPr>
          <w:i/>
        </w:rPr>
        <w:t>embedded generating unit</w:t>
      </w:r>
      <w:r>
        <w:t>, including:</w:t>
      </w:r>
    </w:p>
    <w:p w:rsidR="00450E8B" w:rsidRDefault="00450E8B">
      <w:pPr>
        <w:pStyle w:val="NER-RC-List-3-MNum"/>
      </w:pPr>
      <w:r>
        <w:t>(i)</w:t>
      </w:r>
      <w:r>
        <w:tab/>
        <w:t xml:space="preserve">the purpose of each stage of the </w:t>
      </w:r>
      <w:r>
        <w:rPr>
          <w:i/>
        </w:rPr>
        <w:t>connection</w:t>
      </w:r>
      <w:r>
        <w:t xml:space="preserve"> enquiry and application processes;</w:t>
      </w:r>
    </w:p>
    <w:p w:rsidR="00450E8B" w:rsidRDefault="00450E8B">
      <w:pPr>
        <w:pStyle w:val="NER-RC-List-3-MNum"/>
      </w:pPr>
      <w:r>
        <w:t>(ii)</w:t>
      </w:r>
      <w:r>
        <w:tab/>
        <w:t xml:space="preserve">the steps a </w:t>
      </w:r>
      <w:r>
        <w:rPr>
          <w:i/>
        </w:rPr>
        <w:t>Connection Applicant</w:t>
      </w:r>
      <w:r>
        <w:t xml:space="preserve"> will need to follow at each stage of the </w:t>
      </w:r>
      <w:r>
        <w:rPr>
          <w:i/>
        </w:rPr>
        <w:t>connection</w:t>
      </w:r>
      <w:r>
        <w:t xml:space="preserve"> enquiry and application processes;</w:t>
      </w:r>
    </w:p>
    <w:p w:rsidR="00450E8B" w:rsidRDefault="00450E8B">
      <w:pPr>
        <w:pStyle w:val="NER-RC-List-3-MNum"/>
      </w:pPr>
      <w:r>
        <w:t>(iii)</w:t>
      </w:r>
      <w:r>
        <w:tab/>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rsidR="00450E8B" w:rsidRDefault="00450E8B">
      <w:pPr>
        <w:pStyle w:val="NER-RC-List-3-MNum"/>
      </w:pPr>
      <w:r>
        <w:t>(iv)</w:t>
      </w:r>
      <w:r>
        <w:tab/>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rsidR="00450E8B" w:rsidRDefault="00450E8B">
      <w:pPr>
        <w:pStyle w:val="NER-RC-List-3-MNum"/>
      </w:pPr>
      <w:r>
        <w:t>(v)</w:t>
      </w:r>
      <w:r>
        <w:tab/>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rsidR="00450E8B" w:rsidRDefault="00450E8B">
      <w:pPr>
        <w:pStyle w:val="NER-RC-List-3-MNum"/>
      </w:pPr>
      <w:r>
        <w:t>(vi)</w:t>
      </w:r>
      <w:r>
        <w:tab/>
        <w:t xml:space="preserve">the process for negotiating </w:t>
      </w:r>
      <w:r>
        <w:rPr>
          <w:i/>
        </w:rPr>
        <w:t>negotiated access standards</w:t>
      </w:r>
      <w:r>
        <w:t xml:space="preserve"> under clause 5.3.4A and any </w:t>
      </w:r>
      <w:r>
        <w:rPr>
          <w:i/>
        </w:rPr>
        <w:t>system strength remediation scheme</w:t>
      </w:r>
      <w:r>
        <w:t xml:space="preserve"> under clause 5.3.4B and a summary of the factors the </w:t>
      </w:r>
      <w:r>
        <w:rPr>
          <w:i/>
        </w:rPr>
        <w:t>Distribution Network Service Provider</w:t>
      </w:r>
      <w:r>
        <w:t xml:space="preserve"> takes into account when considering proposed </w:t>
      </w:r>
      <w:r>
        <w:rPr>
          <w:i/>
        </w:rPr>
        <w:t>negotiated access standards</w:t>
      </w:r>
      <w:r>
        <w:t xml:space="preserve"> and </w:t>
      </w:r>
      <w:r>
        <w:rPr>
          <w:i/>
        </w:rPr>
        <w:t>system strength remediation schemes</w:t>
      </w:r>
      <w:r>
        <w:t>; and</w:t>
      </w:r>
    </w:p>
    <w:p w:rsidR="00450E8B" w:rsidRDefault="00450E8B">
      <w:pPr>
        <w:pStyle w:val="NER-RC-List-3-MNum"/>
      </w:pPr>
      <w:r>
        <w:t>(vii)</w:t>
      </w:r>
      <w:r>
        <w:tab/>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rsidR="00450E8B" w:rsidRDefault="00450E8B">
      <w:pPr>
        <w:pStyle w:val="NER-RC-List-2-MNum"/>
      </w:pPr>
      <w:r>
        <w:lastRenderedPageBreak/>
        <w:t>(2)</w:t>
      </w:r>
      <w:r>
        <w:tab/>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rsidR="00450E8B" w:rsidRDefault="00450E8B">
      <w:pPr>
        <w:pStyle w:val="NER-RC-List-2-MNum"/>
      </w:pPr>
      <w:r>
        <w:t>(3)</w:t>
      </w:r>
      <w:r>
        <w:tab/>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rsidR="00450E8B" w:rsidRDefault="00450E8B">
      <w:pPr>
        <w:pStyle w:val="NER-RC-List-2-MNum"/>
      </w:pPr>
      <w:r>
        <w:t>(4)</w:t>
      </w:r>
      <w:r>
        <w:tab/>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rsidR="00450E8B" w:rsidRDefault="00450E8B">
      <w:pPr>
        <w:pStyle w:val="NER-RC-List-2-MNum"/>
      </w:pPr>
      <w:r>
        <w:t>(5)</w:t>
      </w:r>
      <w:r>
        <w:tab/>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rsidR="00450E8B" w:rsidRDefault="00450E8B">
      <w:pPr>
        <w:pStyle w:val="NER-RC-List-2-MNum"/>
      </w:pPr>
      <w:r>
        <w:t>(6)</w:t>
      </w:r>
      <w:r>
        <w:tab/>
        <w:t xml:space="preserve">technical requirements relevant to the processing of a </w:t>
      </w:r>
      <w:r>
        <w:rPr>
          <w:i/>
        </w:rPr>
        <w:t>connection</w:t>
      </w:r>
      <w:r>
        <w:t xml:space="preserve"> enquiry or an </w:t>
      </w:r>
      <w:r>
        <w:rPr>
          <w:i/>
        </w:rPr>
        <w:t>application to connect</w:t>
      </w:r>
      <w:r>
        <w:t>, including information of the type, but not limited to:</w:t>
      </w:r>
    </w:p>
    <w:p w:rsidR="00450E8B" w:rsidRDefault="00450E8B">
      <w:pPr>
        <w:pStyle w:val="NER-RC-List-3-MNum"/>
      </w:pPr>
      <w:r>
        <w:t>(i)</w:t>
      </w:r>
      <w:r>
        <w:tab/>
      </w:r>
      <w:r>
        <w:rPr>
          <w:i/>
        </w:rPr>
        <w:t>protection systems</w:t>
      </w:r>
      <w:r>
        <w:t xml:space="preserve"> and protection schemes;</w:t>
      </w:r>
    </w:p>
    <w:p w:rsidR="00450E8B" w:rsidRDefault="00450E8B">
      <w:pPr>
        <w:pStyle w:val="NER-RC-List-3-MNum"/>
      </w:pPr>
      <w:r>
        <w:t>(ii)</w:t>
      </w:r>
      <w:r>
        <w:tab/>
        <w:t>fault level management principles;</w:t>
      </w:r>
    </w:p>
    <w:p w:rsidR="00450E8B" w:rsidRDefault="00450E8B">
      <w:pPr>
        <w:pStyle w:val="NER-RC-List-3-MNum"/>
      </w:pPr>
      <w:r>
        <w:t>(iii)</w:t>
      </w:r>
      <w:r>
        <w:tab/>
      </w:r>
      <w:r>
        <w:rPr>
          <w:i/>
        </w:rPr>
        <w:t>reactive power capability</w:t>
      </w:r>
      <w:r>
        <w:t xml:space="preserve"> and </w:t>
      </w:r>
      <w:r>
        <w:rPr>
          <w:i/>
        </w:rPr>
        <w:t>power factor</w:t>
      </w:r>
      <w:r>
        <w:t xml:space="preserve"> correction;</w:t>
      </w:r>
    </w:p>
    <w:p w:rsidR="00450E8B" w:rsidRDefault="00450E8B">
      <w:pPr>
        <w:pStyle w:val="NER-RC-List-3-MNum"/>
      </w:pPr>
      <w:r>
        <w:t>(iv)</w:t>
      </w:r>
      <w:r>
        <w:tab/>
        <w:t>power quality and how limits are allocated;</w:t>
      </w:r>
    </w:p>
    <w:p w:rsidR="00450E8B" w:rsidRDefault="00450E8B">
      <w:pPr>
        <w:pStyle w:val="NER-RC-List-3-MNum"/>
      </w:pPr>
      <w:r>
        <w:t>(v)</w:t>
      </w:r>
      <w:r>
        <w:tab/>
        <w:t xml:space="preserve">responses to </w:t>
      </w:r>
      <w:r>
        <w:rPr>
          <w:i/>
        </w:rPr>
        <w:t>frequency</w:t>
      </w:r>
      <w:r>
        <w:t xml:space="preserve"> and </w:t>
      </w:r>
      <w:r>
        <w:rPr>
          <w:i/>
        </w:rPr>
        <w:t>voltage</w:t>
      </w:r>
      <w:r>
        <w:t xml:space="preserve"> disturbances;</w:t>
      </w:r>
    </w:p>
    <w:p w:rsidR="00450E8B" w:rsidRDefault="00450E8B">
      <w:pPr>
        <w:pStyle w:val="NER-RC-List-3-MNum"/>
      </w:pPr>
      <w:r>
        <w:t>(vi)</w:t>
      </w:r>
      <w:r>
        <w:tab/>
      </w:r>
      <w:r>
        <w:rPr>
          <w:i/>
        </w:rPr>
        <w:t>voltage</w:t>
      </w:r>
      <w:r>
        <w:t xml:space="preserve"> control and regulation;</w:t>
      </w:r>
    </w:p>
    <w:p w:rsidR="00450E8B" w:rsidRDefault="00450E8B">
      <w:pPr>
        <w:pStyle w:val="NER-RC-List-3-MNum"/>
      </w:pPr>
      <w:r>
        <w:t>(vii)</w:t>
      </w:r>
      <w:r>
        <w:tab/>
      </w:r>
      <w:r>
        <w:rPr>
          <w:i/>
        </w:rPr>
        <w:t>remote monitoring equipment</w:t>
      </w:r>
      <w:r>
        <w:t>, control and communication requirements;</w:t>
      </w:r>
    </w:p>
    <w:p w:rsidR="00450E8B" w:rsidRDefault="00450E8B">
      <w:pPr>
        <w:pStyle w:val="NER-RC-List-3-MNum"/>
      </w:pPr>
      <w:r>
        <w:t>(viii)</w:t>
      </w:r>
      <w:r>
        <w:tab/>
        <w:t>earthing requirements and other relevant safety requirements;</w:t>
      </w:r>
    </w:p>
    <w:p w:rsidR="00450E8B" w:rsidRDefault="00450E8B">
      <w:pPr>
        <w:pStyle w:val="NER-RC-List-3-MNum"/>
      </w:pPr>
      <w:r>
        <w:t>(ix)</w:t>
      </w:r>
      <w:r>
        <w:tab/>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rsidR="00450E8B" w:rsidRDefault="00450E8B">
      <w:pPr>
        <w:pStyle w:val="NER-RC-List-3-MNum"/>
      </w:pPr>
      <w:r>
        <w:t>(x)</w:t>
      </w:r>
      <w:r>
        <w:tab/>
        <w:t>commissioning and testing requirements; and</w:t>
      </w:r>
    </w:p>
    <w:p w:rsidR="00450E8B" w:rsidRDefault="00450E8B">
      <w:pPr>
        <w:pStyle w:val="NER-RC-List-3-MNum"/>
      </w:pPr>
      <w:r>
        <w:lastRenderedPageBreak/>
        <w:t>(xi)</w:t>
      </w:r>
      <w:r>
        <w:tab/>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rsidR="00450E8B" w:rsidRDefault="00450E8B">
      <w:pPr>
        <w:pStyle w:val="NER-RC-List-2-MNum"/>
      </w:pPr>
      <w:r>
        <w:t>(7)</w:t>
      </w:r>
      <w:r>
        <w:tab/>
        <w:t xml:space="preserve">model </w:t>
      </w:r>
      <w:r>
        <w:rPr>
          <w:i/>
        </w:rPr>
        <w:t>connection agreements</w:t>
      </w:r>
      <w:r>
        <w:t xml:space="preserve"> used by that </w:t>
      </w:r>
      <w:r>
        <w:rPr>
          <w:i/>
        </w:rPr>
        <w:t>Distribution Network Service Provider</w:t>
      </w:r>
      <w:r>
        <w:t>.</w:t>
      </w:r>
    </w:p>
    <w:p w:rsidR="00450E8B" w:rsidRDefault="00450E8B">
      <w:pPr>
        <w:pStyle w:val="NER-Cl-Title-Lvl-4"/>
        <w:rPr>
          <w:rFonts w:cs="Times New Roman"/>
          <w:bCs w:val="0"/>
        </w:rPr>
      </w:pPr>
      <w:bookmarkStart w:id="155" w:name="Elkera_Print_TOC10187"/>
      <w:bookmarkStart w:id="156" w:name="id2fe61395_e55a_4542_ae7f_35f02b221307_a"/>
      <w:r>
        <w:rPr>
          <w:rFonts w:cs="Times New Roman"/>
          <w:bCs w:val="0"/>
        </w:rPr>
        <w:t>5.3A.4</w:t>
      </w:r>
      <w:r>
        <w:rPr>
          <w:rFonts w:cs="Times New Roman"/>
          <w:bCs w:val="0"/>
        </w:rPr>
        <w:tab/>
        <w:t>Fees</w:t>
      </w:r>
      <w:bookmarkEnd w:id="155"/>
      <w:bookmarkEnd w:id="156"/>
    </w:p>
    <w:p w:rsidR="00450E8B" w:rsidRDefault="00450E8B">
      <w:pPr>
        <w:pStyle w:val="NER-RC-List-1-MNum"/>
      </w:pPr>
      <w:r>
        <w:t>(a)</w:t>
      </w:r>
      <w:r>
        <w:tab/>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detailed response to the enquiry.</w:t>
      </w:r>
    </w:p>
    <w:p w:rsidR="00450E8B" w:rsidRDefault="00450E8B">
      <w:pPr>
        <w:pStyle w:val="NER-RC-List-1-MNum"/>
      </w:pPr>
      <w:r>
        <w:t>(b)</w:t>
      </w:r>
      <w:r>
        <w:tab/>
        <w:t xml:space="preserve">The </w:t>
      </w:r>
      <w:r>
        <w:rPr>
          <w:i/>
        </w:rPr>
        <w:t>Distribution Network Service Provider</w:t>
      </w:r>
      <w:r>
        <w:t xml:space="preserve"> may specify that an enquiry fee is payable in components.</w:t>
      </w:r>
    </w:p>
    <w:p w:rsidR="00450E8B" w:rsidRDefault="00450E8B">
      <w:pPr>
        <w:pStyle w:val="NER-RC-List-1-MNum"/>
      </w:pPr>
      <w:r>
        <w:t>(c)</w:t>
      </w:r>
      <w:r>
        <w:tab/>
        <w:t xml:space="preserve">The enquiry fee, or such component of it identified by the </w:t>
      </w:r>
      <w:r>
        <w:rPr>
          <w:i/>
        </w:rPr>
        <w:t>Distribution Network Service Provider</w:t>
      </w:r>
      <w:r>
        <w:t>, is payable either:</w:t>
      </w:r>
    </w:p>
    <w:p w:rsidR="00450E8B" w:rsidRDefault="00450E8B">
      <w:pPr>
        <w:pStyle w:val="NER-RC-List-2-MNum"/>
      </w:pPr>
      <w:r>
        <w:t>(1)</w:t>
      </w:r>
      <w:r>
        <w:tab/>
        <w:t>on lodgement of the further information identified in S5.4A(o); or</w:t>
      </w:r>
    </w:p>
    <w:p w:rsidR="00450E8B" w:rsidRDefault="00450E8B">
      <w:pPr>
        <w:pStyle w:val="NER-RC-List-2-MNum"/>
      </w:pPr>
      <w:r>
        <w:t>(2)</w:t>
      </w:r>
      <w:r>
        <w:tab/>
        <w:t xml:space="preserve">on receipt of advice from the </w:t>
      </w:r>
      <w:r>
        <w:rPr>
          <w:i/>
        </w:rPr>
        <w:t>Distribution Network Service Provider</w:t>
      </w:r>
      <w:r>
        <w:t xml:space="preserve"> provided pursuant to clause 5.3A.7(b).</w:t>
      </w:r>
    </w:p>
    <w:p w:rsidR="00450E8B" w:rsidRDefault="00450E8B">
      <w:pPr>
        <w:pStyle w:val="NER-RC-List-1-MNum"/>
      </w:pPr>
      <w:r>
        <w:t>(d)</w:t>
      </w:r>
      <w:r>
        <w:tab/>
        <w:t xml:space="preserve">A </w:t>
      </w:r>
      <w:r>
        <w:rPr>
          <w:i/>
        </w:rPr>
        <w:t>Distribution Network Service Provider</w:t>
      </w:r>
      <w:r>
        <w:t xml:space="preserve"> must not charge a fee for the provision of a preliminary response.</w:t>
      </w:r>
    </w:p>
    <w:p w:rsidR="00450E8B" w:rsidRDefault="00450E8B">
      <w:pPr>
        <w:pStyle w:val="NER-RC-List-1-MNum"/>
      </w:pPr>
      <w:r>
        <w:t>(e)</w:t>
      </w:r>
      <w:r>
        <w:tab/>
        <w:t xml:space="preserve">A </w:t>
      </w:r>
      <w:r>
        <w:rPr>
          <w:i/>
        </w:rPr>
        <w:t>Distribution Network Service Provider</w:t>
      </w:r>
      <w:r>
        <w:t xml:space="preserve"> may charge an application fee, payable on lodgement of an </w:t>
      </w:r>
      <w:r>
        <w:rPr>
          <w:i/>
        </w:rPr>
        <w:t>application to connect</w:t>
      </w:r>
      <w:r>
        <w:t>, provided that the fee must not:</w:t>
      </w:r>
    </w:p>
    <w:p w:rsidR="00450E8B" w:rsidRDefault="00450E8B">
      <w:pPr>
        <w:pStyle w:val="NER-RC-List-2-MNum"/>
      </w:pPr>
      <w:r>
        <w:t>(1)</w:t>
      </w:r>
      <w:r>
        <w:tab/>
        <w:t>include an amount for work that was completed in preparing the detailed response to the enquiry; and</w:t>
      </w:r>
    </w:p>
    <w:p w:rsidR="00450E8B" w:rsidRDefault="00450E8B">
      <w:pPr>
        <w:pStyle w:val="NER-RC-List-2-MNum"/>
      </w:pPr>
      <w:r>
        <w:t>(2)</w:t>
      </w:r>
      <w:r>
        <w:tab/>
        <w:t>be more than necessary to:</w:t>
      </w:r>
    </w:p>
    <w:p w:rsidR="00450E8B" w:rsidRDefault="00450E8B">
      <w:pPr>
        <w:pStyle w:val="NER-RC-List-3-MNum"/>
      </w:pPr>
      <w:r>
        <w:t>(i)</w:t>
      </w:r>
      <w:r>
        <w:tab/>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rsidR="00450E8B" w:rsidRDefault="00450E8B">
      <w:pPr>
        <w:pStyle w:val="NER-RC-List-3-MNum"/>
      </w:pPr>
      <w:r>
        <w:t>(ii)</w:t>
      </w:r>
      <w:r>
        <w:tab/>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rsidR="00450E8B" w:rsidRDefault="00450E8B">
      <w:pPr>
        <w:pStyle w:val="NER-Cl-Title-Lvl-4"/>
        <w:rPr>
          <w:rFonts w:cs="Times New Roman"/>
          <w:bCs w:val="0"/>
        </w:rPr>
      </w:pPr>
      <w:bookmarkStart w:id="157" w:name="Elkera_Print_TOC10211"/>
      <w:bookmarkStart w:id="158" w:name="id2506af9f_ef00_4a07_8af2_8d8a3a79cc55_7"/>
      <w:r>
        <w:rPr>
          <w:rFonts w:cs="Times New Roman"/>
          <w:bCs w:val="0"/>
        </w:rPr>
        <w:t>5.3A.5</w:t>
      </w:r>
      <w:r>
        <w:rPr>
          <w:rFonts w:cs="Times New Roman"/>
          <w:bCs w:val="0"/>
        </w:rPr>
        <w:tab/>
        <w:t>Enquiry</w:t>
      </w:r>
      <w:bookmarkEnd w:id="157"/>
      <w:bookmarkEnd w:id="158"/>
    </w:p>
    <w:p w:rsidR="00450E8B" w:rsidRDefault="00450E8B">
      <w:pPr>
        <w:pStyle w:val="NER-RC-List-1-MNum"/>
      </w:pPr>
      <w:r>
        <w:t>(a)</w:t>
      </w:r>
      <w:r>
        <w:tab/>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rsidR="00450E8B" w:rsidRDefault="00450E8B">
      <w:pPr>
        <w:pStyle w:val="NER-RC-List-1-MNum"/>
      </w:pPr>
      <w:r>
        <w:t>(b)</w:t>
      </w:r>
      <w:r>
        <w:tab/>
        <w:t xml:space="preserve">Subject to paragraph (c), an enquiry must be in the form determined by the </w:t>
      </w:r>
      <w:r>
        <w:rPr>
          <w:i/>
        </w:rPr>
        <w:t>Local Network Service Provider</w:t>
      </w:r>
      <w:r>
        <w:t>.</w:t>
      </w:r>
    </w:p>
    <w:p w:rsidR="00450E8B" w:rsidRDefault="00450E8B">
      <w:pPr>
        <w:pStyle w:val="NER-RC-List-1-MNum"/>
      </w:pPr>
      <w:r>
        <w:lastRenderedPageBreak/>
        <w:t>(c)</w:t>
      </w:r>
      <w:r>
        <w:tab/>
        <w:t xml:space="preserve">An enquiry form under paragraph (b) must require the </w:t>
      </w:r>
      <w:r>
        <w:rPr>
          <w:i/>
        </w:rPr>
        <w:t>Connection Applicant</w:t>
      </w:r>
      <w:r>
        <w:t xml:space="preserve"> to provide:</w:t>
      </w:r>
    </w:p>
    <w:p w:rsidR="00450E8B" w:rsidRDefault="00450E8B">
      <w:pPr>
        <w:pStyle w:val="NER-RC-List-2-MNum"/>
      </w:pPr>
      <w:r>
        <w:t>(1)</w:t>
      </w:r>
      <w:r>
        <w:tab/>
        <w:t xml:space="preserve">a qualitative description of the objectives of the project proposal the subject of the </w:t>
      </w:r>
      <w:r>
        <w:rPr>
          <w:i/>
        </w:rPr>
        <w:t>application to connect</w:t>
      </w:r>
      <w:r>
        <w:t>;</w:t>
      </w:r>
    </w:p>
    <w:p w:rsidR="00450E8B" w:rsidRDefault="00450E8B">
      <w:pPr>
        <w:pStyle w:val="NER-RC-List-2-MNum"/>
      </w:pPr>
      <w:r>
        <w:t>(2)</w:t>
      </w:r>
      <w:r>
        <w:tab/>
        <w:t>the information specified in Schedule 5.4; and</w:t>
      </w:r>
    </w:p>
    <w:p w:rsidR="00450E8B" w:rsidRDefault="00450E8B">
      <w:pPr>
        <w:pStyle w:val="NER-RC-List-2-MNum"/>
      </w:pPr>
      <w:r>
        <w:t>(3)</w:t>
      </w:r>
      <w:r>
        <w:tab/>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rsidR="00450E8B" w:rsidRDefault="00450E8B">
      <w:pPr>
        <w:pStyle w:val="NER-RC-List-1-MNum"/>
      </w:pPr>
      <w:r>
        <w:t>(d)</w:t>
      </w:r>
      <w:r>
        <w:tab/>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rsidR="00450E8B" w:rsidRDefault="00450E8B">
      <w:pPr>
        <w:pStyle w:val="NER-RC-List-1-MNum"/>
      </w:pPr>
      <w:r>
        <w:t>(e)</w:t>
      </w:r>
      <w:r>
        <w:tab/>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rsidR="00450E8B" w:rsidRDefault="00450E8B">
      <w:pPr>
        <w:pStyle w:val="NER-RC-List-1-MNum"/>
      </w:pPr>
      <w:r>
        <w:t>(f)</w:t>
      </w:r>
      <w:r>
        <w:tab/>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rsidR="00450E8B" w:rsidRDefault="00450E8B">
      <w:pPr>
        <w:pStyle w:val="NER-RC-List-1-MNum"/>
      </w:pPr>
      <w:r>
        <w:t>(g)</w:t>
      </w:r>
      <w:r>
        <w:tab/>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detailed response under clause 5.3A.8(c)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rsidR="00450E8B" w:rsidRDefault="00450E8B">
      <w:pPr>
        <w:pStyle w:val="NER-Cl-Title-Lvl-4"/>
        <w:rPr>
          <w:rFonts w:cs="Times New Roman"/>
          <w:bCs w:val="0"/>
        </w:rPr>
      </w:pPr>
      <w:bookmarkStart w:id="159" w:name="Elkera_Print_TOC10233"/>
      <w:bookmarkStart w:id="160" w:name="id73c2181e_1b12_430a_89f0_b13c2966803f_d"/>
      <w:r>
        <w:rPr>
          <w:rFonts w:cs="Times New Roman"/>
          <w:bCs w:val="0"/>
        </w:rPr>
        <w:t>5.3A.6</w:t>
      </w:r>
      <w:r>
        <w:rPr>
          <w:rFonts w:cs="Times New Roman"/>
          <w:bCs w:val="0"/>
        </w:rPr>
        <w:tab/>
        <w:t>Response to Enquiry</w:t>
      </w:r>
      <w:bookmarkEnd w:id="159"/>
      <w:bookmarkEnd w:id="160"/>
    </w:p>
    <w:p w:rsidR="00450E8B" w:rsidRDefault="00450E8B">
      <w:pPr>
        <w:pStyle w:val="NER-RC-List-1-MNum"/>
      </w:pPr>
      <w:r>
        <w:t>(a)</w:t>
      </w:r>
      <w:r>
        <w:tab/>
        <w:t xml:space="preserve">In response to a </w:t>
      </w:r>
      <w:r>
        <w:rPr>
          <w:i/>
        </w:rPr>
        <w:t>connection</w:t>
      </w:r>
      <w:r>
        <w:t xml:space="preserve"> enquiry, the </w:t>
      </w:r>
      <w:r>
        <w:rPr>
          <w:i/>
        </w:rPr>
        <w:t>Distribution Network Service Provider</w:t>
      </w:r>
      <w:r>
        <w:t xml:space="preserve"> must provide:</w:t>
      </w:r>
    </w:p>
    <w:p w:rsidR="00450E8B" w:rsidRDefault="00450E8B">
      <w:pPr>
        <w:pStyle w:val="NER-RC-List-2-MNum"/>
      </w:pPr>
      <w:r>
        <w:t>(1)</w:t>
      </w:r>
      <w:r>
        <w:tab/>
        <w:t>subject to clause 5.3A.5(g) or receiving any further information requested under clause 5.3A.5(f), a preliminary response; and</w:t>
      </w:r>
    </w:p>
    <w:p w:rsidR="00450E8B" w:rsidRDefault="00450E8B">
      <w:pPr>
        <w:pStyle w:val="NER-RC-List-2-MNum"/>
      </w:pPr>
      <w:r>
        <w:t>(2)</w:t>
      </w:r>
      <w:r>
        <w:tab/>
        <w:t>subject to receiving the enquiry fee and the further information requested under clause 5.3A.8(b), if relevant, a detailed response.</w:t>
      </w:r>
    </w:p>
    <w:p w:rsidR="00450E8B" w:rsidRDefault="00450E8B">
      <w:pPr>
        <w:pStyle w:val="NER-RC-List-1-MNum"/>
      </w:pPr>
      <w:r>
        <w:t>(b)</w:t>
      </w:r>
      <w:r>
        <w:tab/>
        <w:t xml:space="preserve">In preparing either the detailed response or preliminary response,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w:t>
      </w:r>
      <w:r>
        <w:lastRenderedPageBreak/>
        <w:t xml:space="preserve">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preliminary response or detailed response, the reasonable requirements of any such other </w:t>
      </w:r>
      <w:r>
        <w:rPr>
          <w:i/>
        </w:rPr>
        <w:t>Network Service Providers</w:t>
      </w:r>
      <w:r>
        <w:t xml:space="preserve"> for information to be provided by the </w:t>
      </w:r>
      <w:r>
        <w:rPr>
          <w:i/>
        </w:rPr>
        <w:t>Connection Applicant</w:t>
      </w:r>
      <w:r>
        <w:t>.</w:t>
      </w:r>
    </w:p>
    <w:p w:rsidR="00450E8B" w:rsidRDefault="00450E8B">
      <w:pPr>
        <w:pStyle w:val="NER-Cl-Title-Lvl-4"/>
        <w:rPr>
          <w:rFonts w:cs="Times New Roman"/>
          <w:bCs w:val="0"/>
        </w:rPr>
      </w:pPr>
      <w:bookmarkStart w:id="161" w:name="Elkera_Print_TOC10243"/>
      <w:bookmarkStart w:id="162" w:name="id8d55511b_4daf_4731_a455_d3e715d4d457_2"/>
      <w:r>
        <w:rPr>
          <w:rFonts w:cs="Times New Roman"/>
          <w:bCs w:val="0"/>
        </w:rPr>
        <w:t>5.3A.7</w:t>
      </w:r>
      <w:r>
        <w:rPr>
          <w:rFonts w:cs="Times New Roman"/>
          <w:bCs w:val="0"/>
        </w:rPr>
        <w:tab/>
        <w:t>Preliminary Response to Enquiry</w:t>
      </w:r>
      <w:bookmarkEnd w:id="161"/>
      <w:bookmarkEnd w:id="162"/>
    </w:p>
    <w:p w:rsidR="00450E8B" w:rsidRDefault="00450E8B">
      <w:pPr>
        <w:pStyle w:val="NER-RC-List-1-MNum"/>
      </w:pPr>
      <w:r>
        <w:t>(a)</w:t>
      </w:r>
      <w:r>
        <w:tab/>
        <w:t>Unless agreed otherwise, a preliminary response must:</w:t>
      </w:r>
    </w:p>
    <w:p w:rsidR="00450E8B" w:rsidRDefault="00450E8B">
      <w:pPr>
        <w:pStyle w:val="NER-RC-List-2-MNum"/>
      </w:pPr>
      <w:r>
        <w:t>(1)</w:t>
      </w:r>
      <w:r>
        <w:tab/>
        <w:t xml:space="preserve">be provided within 15 </w:t>
      </w:r>
      <w:r>
        <w:rPr>
          <w:i/>
        </w:rPr>
        <w:t>business days</w:t>
      </w:r>
      <w:r>
        <w:t xml:space="preserve"> of receipt of a </w:t>
      </w:r>
      <w:r>
        <w:rPr>
          <w:i/>
        </w:rPr>
        <w:t>connection</w:t>
      </w:r>
      <w:r>
        <w:t xml:space="preserve"> enquiry and all such additional information (if any) requested under clause 5.3A.5(f); and</w:t>
      </w:r>
    </w:p>
    <w:p w:rsidR="00450E8B" w:rsidRDefault="00450E8B">
      <w:pPr>
        <w:pStyle w:val="NER-RC-List-2-MNum"/>
      </w:pPr>
      <w:r>
        <w:t>(2)</w:t>
      </w:r>
      <w:r>
        <w:tab/>
        <w:t>include the information specified in Schedule 5.4A.</w:t>
      </w:r>
    </w:p>
    <w:p w:rsidR="00450E8B" w:rsidRDefault="00450E8B">
      <w:pPr>
        <w:pStyle w:val="NER-RC-List-1-MNum"/>
      </w:pPr>
      <w:r>
        <w:t>(b)</w:t>
      </w:r>
      <w:r>
        <w:tab/>
        <w:t xml:space="preserve">If the </w:t>
      </w:r>
      <w:r>
        <w:rPr>
          <w:i/>
        </w:rPr>
        <w:t>Distribution Network Service Provider</w:t>
      </w:r>
      <w:r>
        <w:t xml:space="preserve"> has agreed under clause 5.3A.5(g) to not provide a preliminary response, it must advise the </w:t>
      </w:r>
      <w:r>
        <w:rPr>
          <w:i/>
        </w:rPr>
        <w:t>Connection Applicant</w:t>
      </w:r>
      <w:r>
        <w:t xml:space="preserve"> of the:</w:t>
      </w:r>
    </w:p>
    <w:p w:rsidR="00450E8B" w:rsidRDefault="00450E8B">
      <w:pPr>
        <w:pStyle w:val="NER-RC-List-2-MNum"/>
      </w:pPr>
      <w:r>
        <w:t>(1)</w:t>
      </w:r>
      <w:r>
        <w:tab/>
        <w:t xml:space="preserve">estimate of the enquiry fee payable by the </w:t>
      </w:r>
      <w:r>
        <w:rPr>
          <w:i/>
        </w:rPr>
        <w:t>Connection Applicant</w:t>
      </w:r>
      <w:r>
        <w:t xml:space="preserve"> for the detailed response, including details of how components of the fee were calculated; and</w:t>
      </w:r>
    </w:p>
    <w:p w:rsidR="00450E8B" w:rsidRDefault="00450E8B">
      <w:pPr>
        <w:pStyle w:val="NER-RC-List-2-MNum"/>
      </w:pPr>
      <w:r>
        <w:t>(2)</w:t>
      </w:r>
      <w:r>
        <w:tab/>
        <w:t>the component of the estimate of the enquiry fee payable by the</w:t>
      </w:r>
      <w:r>
        <w:rPr>
          <w:i/>
        </w:rPr>
        <w:t xml:space="preserve"> Connection Applicant</w:t>
      </w:r>
      <w:r>
        <w:t xml:space="preserve"> to request the detailed response,</w:t>
      </w:r>
    </w:p>
    <w:p w:rsidR="00450E8B" w:rsidRDefault="00450E8B">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clause 5.3A.5(f), unless agreed otherwise.</w:t>
      </w:r>
    </w:p>
    <w:p w:rsidR="00450E8B" w:rsidRDefault="00450E8B">
      <w:pPr>
        <w:pStyle w:val="NER-RC-List-1-MNum"/>
      </w:pPr>
      <w:r>
        <w:t>(c)</w:t>
      </w:r>
      <w:r>
        <w:tab/>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rsidR="00450E8B" w:rsidRDefault="00450E8B">
      <w:pPr>
        <w:pStyle w:val="NER-RC-List-1-MNum"/>
      </w:pPr>
      <w:r>
        <w:t>(d)</w:t>
      </w:r>
      <w:r>
        <w:tab/>
        <w:t xml:space="preserve">Nothing in paragraph (a) or Schedule 5.4A is to be read or construed as requiring the </w:t>
      </w:r>
      <w:r>
        <w:rPr>
          <w:i/>
        </w:rPr>
        <w:t>Distribution Network Service Provider</w:t>
      </w:r>
      <w:r>
        <w:t xml:space="preserve"> to undertake detailed design or to perform detailed technical studies or analysis to prepare a preliminary response.</w:t>
      </w:r>
    </w:p>
    <w:p w:rsidR="00450E8B" w:rsidRDefault="00450E8B">
      <w:pPr>
        <w:pStyle w:val="NER-Cl-Title-Lvl-4"/>
        <w:rPr>
          <w:rFonts w:cs="Times New Roman"/>
          <w:bCs w:val="0"/>
        </w:rPr>
      </w:pPr>
      <w:bookmarkStart w:id="163" w:name="Elkera_Print_TOC10261"/>
      <w:bookmarkStart w:id="164" w:name="id5c67ff0d_5aab_4845_b16a_4618e956fa9e_f"/>
      <w:r>
        <w:rPr>
          <w:rFonts w:cs="Times New Roman"/>
          <w:bCs w:val="0"/>
        </w:rPr>
        <w:t>5.3A.8</w:t>
      </w:r>
      <w:r>
        <w:rPr>
          <w:rFonts w:cs="Times New Roman"/>
          <w:bCs w:val="0"/>
        </w:rPr>
        <w:tab/>
        <w:t>Detailed Response to Enquiry</w:t>
      </w:r>
      <w:bookmarkEnd w:id="163"/>
      <w:bookmarkEnd w:id="164"/>
    </w:p>
    <w:p w:rsidR="00450E8B" w:rsidRDefault="00450E8B">
      <w:pPr>
        <w:pStyle w:val="NER-RC-List-1-MNum"/>
      </w:pPr>
      <w:r>
        <w:t>(a)</w:t>
      </w:r>
      <w:r>
        <w:tab/>
        <w:t xml:space="preserve">Subject to clause 5.3A.5(g), a </w:t>
      </w:r>
      <w:r>
        <w:rPr>
          <w:i/>
        </w:rPr>
        <w:t>Distribution Network Service Provider</w:t>
      </w:r>
      <w:r>
        <w:t xml:space="preserve"> must within 5 </w:t>
      </w:r>
      <w:r>
        <w:rPr>
          <w:i/>
        </w:rPr>
        <w:t>business days</w:t>
      </w:r>
      <w:r>
        <w:t xml:space="preserve"> after receiving the further information identified in clause S5.4A(o) provide written acknowledgment of receipt of it.</w:t>
      </w:r>
    </w:p>
    <w:p w:rsidR="00450E8B" w:rsidRDefault="00450E8B">
      <w:pPr>
        <w:pStyle w:val="NER-RC-List-1-MNum"/>
      </w:pPr>
      <w:r>
        <w:t>(b)</w:t>
      </w:r>
      <w:r>
        <w:tab/>
        <w:t xml:space="preserve">If the further information provided under paragraph (a) is incomplete in a material respect the </w:t>
      </w:r>
      <w:r>
        <w:rPr>
          <w:i/>
        </w:rPr>
        <w:t>Distribution Network Service Provider</w:t>
      </w:r>
      <w:r>
        <w:t xml:space="preserve"> must within 10 </w:t>
      </w:r>
      <w:r>
        <w:rPr>
          <w:i/>
        </w:rPr>
        <w:lastRenderedPageBreak/>
        <w:t>business days</w:t>
      </w:r>
      <w:r>
        <w:t xml:space="preserve"> after receipt of it, advise the </w:t>
      </w:r>
      <w:r>
        <w:rPr>
          <w:i/>
        </w:rPr>
        <w:t>Connection Applicant</w:t>
      </w:r>
      <w:r>
        <w:t xml:space="preserve"> of the deficiency and what is required to address it.</w:t>
      </w:r>
    </w:p>
    <w:p w:rsidR="00450E8B" w:rsidRDefault="00450E8B">
      <w:pPr>
        <w:pStyle w:val="NER-RC-List-1-MNum"/>
      </w:pPr>
      <w:r>
        <w:t>(c)</w:t>
      </w:r>
      <w:r>
        <w:tab/>
        <w:t>Unless:</w:t>
      </w:r>
    </w:p>
    <w:p w:rsidR="00450E8B" w:rsidRDefault="00450E8B">
      <w:pPr>
        <w:pStyle w:val="NER-RC-List-2-MNum"/>
      </w:pPr>
      <w:r>
        <w:t>(1)</w:t>
      </w:r>
      <w:r>
        <w:tab/>
        <w:t>agreed otherwise; or</w:t>
      </w:r>
    </w:p>
    <w:p w:rsidR="00450E8B" w:rsidRDefault="00450E8B">
      <w:pPr>
        <w:pStyle w:val="NER-RC-List-2-MNum"/>
      </w:pPr>
      <w:r>
        <w:t>(2)</w:t>
      </w:r>
      <w:r>
        <w:tab/>
        <w:t xml:space="preserve">the proposed </w:t>
      </w:r>
      <w:r>
        <w:rPr>
          <w:i/>
        </w:rPr>
        <w:t>connection</w:t>
      </w:r>
      <w:r>
        <w:t xml:space="preserve"> requires the application of the </w:t>
      </w:r>
      <w:r>
        <w:rPr>
          <w:i/>
        </w:rPr>
        <w:t>regulatory investment test for distribution</w:t>
      </w:r>
      <w:r>
        <w:t>,</w:t>
      </w:r>
    </w:p>
    <w:p w:rsidR="00450E8B" w:rsidRDefault="00450E8B">
      <w:pPr>
        <w:pStyle w:val="NER-RC-Text-In-1"/>
      </w:pPr>
      <w:r>
        <w:t xml:space="preserve">the </w:t>
      </w:r>
      <w:r>
        <w:rPr>
          <w:i/>
        </w:rPr>
        <w:t>Distribution Network Service Provider</w:t>
      </w:r>
      <w:r>
        <w:t xml:space="preserve"> must provide a detailed response within 30 </w:t>
      </w:r>
      <w:r>
        <w:rPr>
          <w:i/>
        </w:rPr>
        <w:t>business days</w:t>
      </w:r>
      <w:r>
        <w:t xml:space="preserve"> of the date specified under paragraph (d).</w:t>
      </w:r>
    </w:p>
    <w:p w:rsidR="00450E8B" w:rsidRDefault="00450E8B">
      <w:pPr>
        <w:pStyle w:val="NER-RC-List-1-MNum"/>
      </w:pPr>
      <w:r>
        <w:t>(d)</w:t>
      </w:r>
      <w:r>
        <w:tab/>
        <w:t xml:space="preserve">For the purposes of paragraph (c), the relevant date is the date on which the </w:t>
      </w:r>
      <w:r>
        <w:rPr>
          <w:i/>
        </w:rPr>
        <w:t>Distribution Network Service Provider</w:t>
      </w:r>
      <w:r>
        <w:t xml:space="preserve"> has received all of the following:</w:t>
      </w:r>
    </w:p>
    <w:p w:rsidR="00450E8B" w:rsidRDefault="00450E8B">
      <w:pPr>
        <w:pStyle w:val="NER-RC-List-2-MNum"/>
      </w:pPr>
      <w:r>
        <w:t>(1)</w:t>
      </w:r>
      <w:r>
        <w:tab/>
        <w:t xml:space="preserve">the enquiry fee, or any component of the enquiry fee requested by the </w:t>
      </w:r>
      <w:r>
        <w:rPr>
          <w:i/>
        </w:rPr>
        <w:t>Distribution Network Service Provider</w:t>
      </w:r>
      <w:r>
        <w:t>;</w:t>
      </w:r>
    </w:p>
    <w:p w:rsidR="00450E8B" w:rsidRDefault="00450E8B">
      <w:pPr>
        <w:pStyle w:val="NER-RC-List-2-MNum"/>
      </w:pPr>
      <w:r>
        <w:t>(2)</w:t>
      </w:r>
      <w:r>
        <w:tab/>
        <w:t xml:space="preserve">if the </w:t>
      </w:r>
      <w:r>
        <w:rPr>
          <w:i/>
        </w:rPr>
        <w:t>Connection Applicant</w:t>
      </w:r>
      <w:r>
        <w:t xml:space="preserve"> was required to remedy a deficiency in further information provided under paragraph (b), that further information; and</w:t>
      </w:r>
    </w:p>
    <w:p w:rsidR="00450E8B" w:rsidRDefault="00450E8B">
      <w:pPr>
        <w:pStyle w:val="NER-RC-List-2-MNum"/>
      </w:pPr>
      <w:r>
        <w:t>(3)</w:t>
      </w:r>
      <w:r>
        <w:tab/>
        <w:t xml:space="preserve">if the </w:t>
      </w:r>
      <w:r>
        <w:rPr>
          <w:i/>
        </w:rPr>
        <w:t>Connection Applicant</w:t>
      </w:r>
      <w:r>
        <w:t xml:space="preserve"> was required under clause S5.4A(o) to provide further information, that information.</w:t>
      </w:r>
    </w:p>
    <w:p w:rsidR="00450E8B" w:rsidRDefault="00450E8B">
      <w:pPr>
        <w:pStyle w:val="NER-RC-List-1-MNum"/>
      </w:pPr>
      <w:r>
        <w:t>(e)</w:t>
      </w:r>
      <w:r>
        <w:tab/>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rsidR="00450E8B" w:rsidRDefault="00450E8B">
      <w:pPr>
        <w:pStyle w:val="NER-RC-List-1-MNum"/>
      </w:pPr>
      <w:r>
        <w:t>(f)</w:t>
      </w:r>
      <w:r>
        <w:tab/>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detailed response, taking into account the status of the relevant RIT-D project (as defined in clause 5.10.2).</w:t>
      </w:r>
    </w:p>
    <w:p w:rsidR="00450E8B" w:rsidRDefault="00450E8B">
      <w:pPr>
        <w:pStyle w:val="NER-RC-List-1-MNum"/>
      </w:pPr>
      <w:r>
        <w:t>(g)</w:t>
      </w:r>
      <w:r>
        <w:tab/>
        <w:t>A detailed response must include the information specified in:</w:t>
      </w:r>
    </w:p>
    <w:p w:rsidR="00450E8B" w:rsidRDefault="00450E8B">
      <w:pPr>
        <w:pStyle w:val="NER-RC-List-2-MNum"/>
      </w:pPr>
      <w:r>
        <w:t>(1)</w:t>
      </w:r>
      <w:r>
        <w:tab/>
        <w:t>paragraphs (f), (g) and (m) of Schedule 5.4B;</w:t>
      </w:r>
    </w:p>
    <w:p w:rsidR="00450E8B" w:rsidRDefault="00450E8B">
      <w:pPr>
        <w:pStyle w:val="NER-RC-List-2-MNum"/>
      </w:pPr>
      <w:r>
        <w:t>(2)</w:t>
      </w:r>
      <w:r>
        <w:tab/>
        <w:t>paragraphs (a) - (e1), (h) - (l) and (n)-(o) of Schedule 5.4B.</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Clause 5.3A.8(g) requires that a detailed response include all information specified in Schedule 5.4B. The above division may be of relevance for enforcement purposes only.</w:t>
      </w:r>
    </w:p>
    <w:p w:rsidR="00450E8B" w:rsidRDefault="00450E8B">
      <w:pPr>
        <w:pStyle w:val="NER-RC-List-1-MNum"/>
      </w:pPr>
      <w:r>
        <w:t>(h)</w:t>
      </w:r>
      <w:r>
        <w:tab/>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clause 5.3.3(b2)-(b4).</w:t>
      </w:r>
    </w:p>
    <w:p w:rsidR="00450E8B" w:rsidRDefault="00450E8B">
      <w:pPr>
        <w:pStyle w:val="NER-Cl-Title-Lvl-4"/>
        <w:rPr>
          <w:rFonts w:cs="Times New Roman"/>
          <w:bCs w:val="0"/>
        </w:rPr>
      </w:pPr>
      <w:bookmarkStart w:id="165" w:name="Elkera_Print_TOC10293"/>
      <w:bookmarkStart w:id="166" w:name="id116aac56_4131_4846_82af_78fe1b08eac1_4"/>
      <w:r>
        <w:rPr>
          <w:rFonts w:cs="Times New Roman"/>
          <w:bCs w:val="0"/>
        </w:rPr>
        <w:lastRenderedPageBreak/>
        <w:t>5.3A.9</w:t>
      </w:r>
      <w:r>
        <w:rPr>
          <w:rFonts w:cs="Times New Roman"/>
          <w:bCs w:val="0"/>
        </w:rPr>
        <w:tab/>
        <w:t>Application for connection</w:t>
      </w:r>
      <w:bookmarkEnd w:id="165"/>
      <w:bookmarkEnd w:id="166"/>
    </w:p>
    <w:p w:rsidR="00450E8B" w:rsidRDefault="00450E8B">
      <w:pPr>
        <w:pStyle w:val="NER-RC-List-1-MNum"/>
      </w:pPr>
      <w:r>
        <w:t>(a)</w:t>
      </w:r>
      <w:r>
        <w:tab/>
        <w:t xml:space="preserve">Following receipt of a detailed response under clause 5.3A.8, a </w:t>
      </w:r>
      <w:r>
        <w:rPr>
          <w:i/>
        </w:rPr>
        <w:t>Connection Applicant</w:t>
      </w:r>
      <w:r>
        <w:t xml:space="preserve"> may make an </w:t>
      </w:r>
      <w:r>
        <w:rPr>
          <w:i/>
        </w:rPr>
        <w:t>application to connect</w:t>
      </w:r>
      <w:r>
        <w:t xml:space="preserve"> in accordance with this clause 5.3A.9, clause 5.3.4A and clause 5.3.4B.</w:t>
      </w:r>
    </w:p>
    <w:p w:rsidR="00450E8B" w:rsidRDefault="00450E8B">
      <w:pPr>
        <w:pStyle w:val="NER-RC-List-1-MNum"/>
      </w:pPr>
      <w:r>
        <w:t>(b)</w:t>
      </w:r>
      <w:r>
        <w:tab/>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detailed response provided under clause 5.3A.8(c) and the application fee specified under clause S5.4B(m) to the </w:t>
      </w:r>
      <w:r>
        <w:rPr>
          <w:i/>
        </w:rPr>
        <w:t>Distribution Network Service Provider</w:t>
      </w:r>
      <w:r>
        <w:t>.</w:t>
      </w:r>
    </w:p>
    <w:p w:rsidR="00450E8B" w:rsidRDefault="00450E8B">
      <w:pPr>
        <w:pStyle w:val="NER-RC-List-1-MNum"/>
      </w:pPr>
      <w:r>
        <w:t>(c)</w:t>
      </w:r>
      <w:r>
        <w:tab/>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rsidR="00450E8B" w:rsidRDefault="00450E8B">
      <w:pPr>
        <w:pStyle w:val="NER-RC-List-1-MNum"/>
      </w:pPr>
      <w:r>
        <w:t>(d)</w:t>
      </w:r>
      <w:r>
        <w:tab/>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rsidR="00450E8B" w:rsidRDefault="00450E8B">
      <w:pPr>
        <w:pStyle w:val="NER-RC-List-1-MNum"/>
      </w:pPr>
      <w:r>
        <w:t>(e)</w:t>
      </w:r>
      <w:r>
        <w:tab/>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rsidR="00450E8B" w:rsidRDefault="00450E8B">
      <w:pPr>
        <w:pStyle w:val="NER-RC-List-1-MNum"/>
      </w:pPr>
      <w:r>
        <w:t>(f)</w:t>
      </w:r>
      <w:r>
        <w:tab/>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clause S5.4B(b),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clause 5.3.4A.</w:t>
      </w:r>
    </w:p>
    <w:p w:rsidR="00450E8B" w:rsidRDefault="00450E8B">
      <w:pPr>
        <w:pStyle w:val="NER-RC-List-1-MNum"/>
      </w:pPr>
      <w:r>
        <w:t>(g)</w:t>
      </w:r>
      <w:r>
        <w:tab/>
        <w:t xml:space="preserve">The </w:t>
      </w:r>
      <w:r>
        <w:rPr>
          <w:i/>
        </w:rPr>
        <w:t>Connection Applicant</w:t>
      </w:r>
      <w:r>
        <w:t xml:space="preserve"> may:</w:t>
      </w:r>
    </w:p>
    <w:p w:rsidR="00450E8B" w:rsidRDefault="00450E8B">
      <w:pPr>
        <w:pStyle w:val="NER-RC-List-2-MNum"/>
      </w:pPr>
      <w:r>
        <w:t>(1)</w:t>
      </w:r>
      <w:r>
        <w:tab/>
        <w:t xml:space="preserve">lodge separate </w:t>
      </w:r>
      <w:r>
        <w:rPr>
          <w:i/>
        </w:rPr>
        <w:t>applications to connect</w:t>
      </w:r>
      <w:r>
        <w:t xml:space="preserve"> and separately liaise with the other </w:t>
      </w:r>
      <w:r>
        <w:rPr>
          <w:i/>
        </w:rPr>
        <w:t>Network Service Providers</w:t>
      </w:r>
      <w:r>
        <w:t xml:space="preserve"> identified in clause 5.3A.5(e) who may require a form of agreement; or</w:t>
      </w:r>
    </w:p>
    <w:p w:rsidR="00450E8B" w:rsidRDefault="00450E8B">
      <w:pPr>
        <w:pStyle w:val="NER-RC-List-2-MNum"/>
      </w:pPr>
      <w:r>
        <w:t>(2)</w:t>
      </w:r>
      <w:r>
        <w:tab/>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rsidR="00450E8B" w:rsidRDefault="00450E8B">
      <w:pPr>
        <w:pStyle w:val="NER-RC-List-1-MNum"/>
      </w:pPr>
      <w:r>
        <w:t>(h)</w:t>
      </w:r>
      <w:r>
        <w:tab/>
        <w:t xml:space="preserve">A </w:t>
      </w:r>
      <w:r>
        <w:rPr>
          <w:i/>
        </w:rPr>
        <w:t>Connection Applicant</w:t>
      </w:r>
      <w:r>
        <w:t xml:space="preserve"> who proposes a </w:t>
      </w:r>
      <w:r>
        <w:rPr>
          <w:i/>
        </w:rPr>
        <w:t>system strength remediation scheme</w:t>
      </w:r>
      <w:r>
        <w:t xml:space="preserve"> under clause 5.3.4B must submit its proposal with the </w:t>
      </w:r>
      <w:r>
        <w:rPr>
          <w:i/>
        </w:rPr>
        <w:t>application to connect</w:t>
      </w:r>
      <w:r>
        <w:t>.</w:t>
      </w:r>
    </w:p>
    <w:p w:rsidR="00450E8B" w:rsidRDefault="00450E8B">
      <w:pPr>
        <w:pStyle w:val="NER-Cl-Title-Lvl-4"/>
        <w:rPr>
          <w:rFonts w:cs="Times New Roman"/>
          <w:bCs w:val="0"/>
        </w:rPr>
      </w:pPr>
      <w:bookmarkStart w:id="167" w:name="Elkera_Print_TOC10315"/>
      <w:bookmarkStart w:id="168" w:name="id34d1036a_8402_4536_afcb_f31b4967e211_6"/>
      <w:r>
        <w:rPr>
          <w:rFonts w:cs="Times New Roman"/>
          <w:bCs w:val="0"/>
        </w:rPr>
        <w:lastRenderedPageBreak/>
        <w:t>5.3A.10</w:t>
      </w:r>
      <w:r>
        <w:rPr>
          <w:rFonts w:cs="Times New Roman"/>
          <w:bCs w:val="0"/>
        </w:rPr>
        <w:tab/>
        <w:t>Preparation of offer to connect</w:t>
      </w:r>
      <w:bookmarkEnd w:id="167"/>
      <w:bookmarkEnd w:id="168"/>
    </w:p>
    <w:p w:rsidR="00450E8B" w:rsidRDefault="00450E8B">
      <w:pPr>
        <w:pStyle w:val="NER-RC-List-1-MNum"/>
      </w:pPr>
      <w:r>
        <w:t>(a)</w:t>
      </w:r>
      <w:r>
        <w:tab/>
        <w:t xml:space="preserve">The </w:t>
      </w:r>
      <w:r>
        <w:rPr>
          <w:i/>
        </w:rPr>
        <w:t>Distribution Network Service Provider</w:t>
      </w:r>
      <w:r>
        <w:t xml:space="preserve"> to whom the </w:t>
      </w:r>
      <w:r>
        <w:rPr>
          <w:i/>
        </w:rPr>
        <w:t>application to connect</w:t>
      </w:r>
      <w:r>
        <w:t xml:space="preserve"> is submitted under clause 5.3A.9(a):</w:t>
      </w:r>
    </w:p>
    <w:p w:rsidR="00450E8B" w:rsidRDefault="00450E8B">
      <w:pPr>
        <w:pStyle w:val="NER-RC-List-2-MNum"/>
      </w:pPr>
      <w:r>
        <w:t>(1)</w:t>
      </w:r>
      <w:r>
        <w:tab/>
        <w:t xml:space="preserve">at the </w:t>
      </w:r>
      <w:r>
        <w:rPr>
          <w:i/>
        </w:rPr>
        <w:t>automatic access standard</w:t>
      </w:r>
      <w:r>
        <w:t>; or</w:t>
      </w:r>
    </w:p>
    <w:p w:rsidR="00450E8B" w:rsidRDefault="00450E8B">
      <w:pPr>
        <w:pStyle w:val="NER-RC-List-2-MNum"/>
      </w:pPr>
      <w:r>
        <w:t>(2)</w:t>
      </w:r>
      <w:r>
        <w:tab/>
        <w:t xml:space="preserve">at a </w:t>
      </w:r>
      <w:r>
        <w:rPr>
          <w:i/>
        </w:rPr>
        <w:t>negotiated access standard</w:t>
      </w:r>
      <w:r>
        <w:t xml:space="preserve"> that the provider has accepted under clause 5.3.4A(e),</w:t>
      </w:r>
    </w:p>
    <w:p w:rsidR="00450E8B" w:rsidRDefault="00450E8B">
      <w:pPr>
        <w:pStyle w:val="NER-RC-Text-In-1"/>
      </w:pPr>
      <w:r>
        <w:t xml:space="preserve">must proceed to prepare an offer to </w:t>
      </w:r>
      <w:r>
        <w:rPr>
          <w:i/>
        </w:rPr>
        <w:t>connect</w:t>
      </w:r>
      <w:r>
        <w:t xml:space="preserve"> in response.</w:t>
      </w:r>
    </w:p>
    <w:p w:rsidR="00450E8B" w:rsidRDefault="00450E8B">
      <w:pPr>
        <w:pStyle w:val="NER-RC-List-1-MNum"/>
      </w:pPr>
      <w:r>
        <w:t>(b)</w:t>
      </w:r>
      <w:r>
        <w:tab/>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AEMO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rsidR="00450E8B" w:rsidRDefault="00450E8B">
      <w:pPr>
        <w:pStyle w:val="NER-RC-List-2-MNum"/>
      </w:pPr>
      <w:r>
        <w:t>(1)</w:t>
      </w:r>
      <w:r>
        <w:tab/>
        <w:t xml:space="preserve">the technical requirements for the equipment to be </w:t>
      </w:r>
      <w:r>
        <w:rPr>
          <w:i/>
        </w:rPr>
        <w:t>connected</w:t>
      </w:r>
      <w:r>
        <w:t>;</w:t>
      </w:r>
    </w:p>
    <w:p w:rsidR="00450E8B" w:rsidRDefault="00450E8B">
      <w:pPr>
        <w:pStyle w:val="NER-RC-List-2-MNum"/>
      </w:pPr>
      <w:r>
        <w:t>(2)</w:t>
      </w:r>
      <w:r>
        <w:tab/>
        <w:t xml:space="preserve">the extent and cost of </w:t>
      </w:r>
      <w:r>
        <w:rPr>
          <w:i/>
        </w:rPr>
        <w:t>augmentations</w:t>
      </w:r>
      <w:r>
        <w:t xml:space="preserve"> and changes to all affected </w:t>
      </w:r>
      <w:r>
        <w:rPr>
          <w:i/>
        </w:rPr>
        <w:t>networks</w:t>
      </w:r>
      <w:r>
        <w:t>;</w:t>
      </w:r>
    </w:p>
    <w:p w:rsidR="00450E8B" w:rsidRDefault="00450E8B">
      <w:pPr>
        <w:pStyle w:val="NER-RC-List-2-MNum"/>
      </w:pPr>
      <w:r>
        <w:t>(3)</w:t>
      </w:r>
      <w:r>
        <w:tab/>
        <w:t xml:space="preserve">any consequent change in </w:t>
      </w:r>
      <w:r>
        <w:rPr>
          <w:i/>
        </w:rPr>
        <w:t>network service</w:t>
      </w:r>
      <w:r>
        <w:t xml:space="preserve"> charges; and</w:t>
      </w:r>
    </w:p>
    <w:p w:rsidR="00450E8B" w:rsidRDefault="00450E8B">
      <w:pPr>
        <w:pStyle w:val="NER-RC-List-2-MNum"/>
      </w:pPr>
      <w:r>
        <w:t>(4)</w:t>
      </w:r>
      <w:r>
        <w:tab/>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rsidR="00450E8B" w:rsidRDefault="00450E8B">
      <w:pPr>
        <w:pStyle w:val="NER-RC-List-1-MNum"/>
      </w:pPr>
      <w:r>
        <w:t>(c)</w:t>
      </w:r>
      <w:r>
        <w:tab/>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rsidR="00450E8B" w:rsidRDefault="00450E8B">
      <w:pPr>
        <w:pStyle w:val="NER-RC-List-1-MNum"/>
      </w:pPr>
      <w:r>
        <w:t>(d)</w:t>
      </w:r>
      <w:r>
        <w:tab/>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rsidR="00450E8B" w:rsidRDefault="00450E8B">
      <w:pPr>
        <w:pStyle w:val="NER-RC-List-1-MNum"/>
      </w:pPr>
      <w:r>
        <w:t>(e)</w:t>
      </w:r>
      <w:r>
        <w:tab/>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AEMO</w:t>
      </w:r>
      <w:r>
        <w:t xml:space="preserve"> and it may be a condition of the offer to </w:t>
      </w:r>
      <w:r>
        <w:rPr>
          <w:i/>
        </w:rPr>
        <w:t>connect</w:t>
      </w:r>
      <w:r>
        <w:t xml:space="preserve"> that the </w:t>
      </w:r>
      <w:r>
        <w:rPr>
          <w:i/>
        </w:rPr>
        <w:t>Connection Applicant</w:t>
      </w:r>
      <w:r>
        <w:t xml:space="preserve"> pay these costs.</w:t>
      </w:r>
    </w:p>
    <w:p w:rsidR="00450E8B" w:rsidRDefault="00450E8B">
      <w:pPr>
        <w:pStyle w:val="NER-RC-List-1-MNum"/>
      </w:pPr>
      <w:r>
        <w:lastRenderedPageBreak/>
        <w:t>(f)</w:t>
      </w:r>
      <w:r>
        <w:tab/>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rsidR="00450E8B" w:rsidRDefault="00450E8B">
      <w:pPr>
        <w:pStyle w:val="NER-Cl-Title-Lvl-4"/>
        <w:rPr>
          <w:rFonts w:cs="Times New Roman"/>
          <w:bCs w:val="0"/>
        </w:rPr>
      </w:pPr>
      <w:bookmarkStart w:id="169" w:name="Elkera_Print_TOC10341"/>
      <w:bookmarkStart w:id="170" w:name="id72662dcd_63bf_43d1_943c_d09f16b37019_0"/>
      <w:r>
        <w:rPr>
          <w:rFonts w:cs="Times New Roman"/>
          <w:bCs w:val="0"/>
        </w:rPr>
        <w:t>5.3A.11</w:t>
      </w:r>
      <w:r>
        <w:rPr>
          <w:rFonts w:cs="Times New Roman"/>
          <w:bCs w:val="0"/>
        </w:rPr>
        <w:tab/>
        <w:t>Technical Dispute</w:t>
      </w:r>
      <w:bookmarkEnd w:id="169"/>
      <w:bookmarkEnd w:id="170"/>
    </w:p>
    <w:p w:rsidR="00450E8B" w:rsidRDefault="00450E8B">
      <w:pPr>
        <w:pStyle w:val="NER-RC-List-1-MNum"/>
      </w:pPr>
      <w:r>
        <w:t>(a)</w:t>
      </w:r>
      <w:r>
        <w:tab/>
        <w:t xml:space="preserve">Rule 8.2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clause 5.3A.5 or an </w:t>
      </w:r>
      <w:r>
        <w:rPr>
          <w:i/>
        </w:rPr>
        <w:t>application to connect</w:t>
      </w:r>
      <w:r>
        <w:t xml:space="preserve"> under clause 5.3A.9.</w:t>
      </w:r>
    </w:p>
    <w:p w:rsidR="00450E8B" w:rsidRDefault="00450E8B">
      <w:pPr>
        <w:pStyle w:val="NER-Cl-Title-Lvl-4"/>
        <w:rPr>
          <w:rFonts w:cs="Times New Roman"/>
          <w:bCs w:val="0"/>
        </w:rPr>
      </w:pPr>
      <w:bookmarkStart w:id="171" w:name="Elkera_Print_TOC10345"/>
      <w:bookmarkStart w:id="172" w:name="id97989e18_2254_4431_be24_87a6af2e7d5e_f"/>
      <w:r>
        <w:rPr>
          <w:rFonts w:cs="Times New Roman"/>
          <w:bCs w:val="0"/>
        </w:rPr>
        <w:t>5.3A.12</w:t>
      </w:r>
      <w:r>
        <w:rPr>
          <w:rFonts w:cs="Times New Roman"/>
          <w:bCs w:val="0"/>
        </w:rPr>
        <w:tab/>
        <w:t>Network support payments and functions</w:t>
      </w:r>
      <w:bookmarkEnd w:id="171"/>
      <w:bookmarkEnd w:id="172"/>
    </w:p>
    <w:p w:rsidR="00450E8B" w:rsidRDefault="00450E8B">
      <w:pPr>
        <w:pStyle w:val="NER-RC-List-1-MNum"/>
      </w:pPr>
      <w:r>
        <w:t>(a)</w:t>
      </w:r>
      <w:r>
        <w:tab/>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rsidR="00450E8B" w:rsidRDefault="00450E8B">
      <w:pPr>
        <w:pStyle w:val="NER-RC-List-2-MNum"/>
      </w:pPr>
      <w:r>
        <w:t>(1)</w:t>
      </w:r>
      <w:r>
        <w:tab/>
        <w:t xml:space="preserve">nature of the </w:t>
      </w:r>
      <w:r>
        <w:rPr>
          <w:i/>
        </w:rPr>
        <w:t xml:space="preserve">network </w:t>
      </w:r>
      <w:r>
        <w:t xml:space="preserve">support services being provided by the </w:t>
      </w:r>
      <w:r>
        <w:rPr>
          <w:i/>
        </w:rPr>
        <w:t>Embedded Generator</w:t>
      </w:r>
      <w:r>
        <w:t>; and</w:t>
      </w:r>
    </w:p>
    <w:p w:rsidR="00450E8B" w:rsidRDefault="00450E8B">
      <w:pPr>
        <w:pStyle w:val="NER-RC-List-2-MNum"/>
      </w:pPr>
      <w:r>
        <w:t>(2)</w:t>
      </w:r>
      <w:r>
        <w:tab/>
        <w:t xml:space="preserve">extent to which the </w:t>
      </w:r>
      <w:r>
        <w:rPr>
          <w:i/>
        </w:rPr>
        <w:t>Embedded Generator</w:t>
      </w:r>
      <w:r>
        <w:t xml:space="preserve"> is being, or will be, compensated for providing those </w:t>
      </w:r>
      <w:r>
        <w:rPr>
          <w:i/>
        </w:rPr>
        <w:t xml:space="preserve">network </w:t>
      </w:r>
      <w:r>
        <w:t xml:space="preserve">support services by receiving </w:t>
      </w:r>
      <w:r>
        <w:rPr>
          <w:i/>
        </w:rPr>
        <w:t>avoided Customer TUOS charges</w:t>
      </w:r>
      <w:r>
        <w:t>.</w:t>
      </w:r>
    </w:p>
    <w:p w:rsidR="00450E8B" w:rsidRDefault="00450E8B">
      <w:pPr>
        <w:pStyle w:val="NER-RC-List-1-MNum"/>
      </w:pPr>
      <w:r>
        <w:t>(b)</w:t>
      </w:r>
      <w:r>
        <w:tab/>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rsidR="00450E8B" w:rsidRDefault="00450E8B">
      <w:pPr>
        <w:pStyle w:val="NER-RC-List-2-MNum"/>
      </w:pPr>
      <w:r>
        <w:t>(1)</w:t>
      </w:r>
      <w:r>
        <w:tab/>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clause 3.9.7; and</w:t>
      </w:r>
    </w:p>
    <w:p w:rsidR="00450E8B" w:rsidRDefault="00450E8B">
      <w:pPr>
        <w:pStyle w:val="NER-RC-List-2-MNum"/>
      </w:pPr>
      <w:r>
        <w:t>(2)</w:t>
      </w:r>
      <w:r>
        <w:tab/>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Chapter 6 or Chapter 6A, as the case may be.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ule-Title-Lvl-3"/>
        <w:rPr>
          <w:rFonts w:cs="Times New Roman"/>
          <w:bCs w:val="0"/>
          <w:szCs w:val="24"/>
        </w:rPr>
      </w:pPr>
      <w:bookmarkStart w:id="173" w:name="Elkera_Print_TOC10359"/>
      <w:bookmarkStart w:id="174" w:name="id1306bb0e_3696_4264_8b2c_b60174a115cb_b"/>
      <w:r>
        <w:rPr>
          <w:rFonts w:cs="Times New Roman"/>
          <w:bCs w:val="0"/>
          <w:szCs w:val="24"/>
        </w:rPr>
        <w:t>5.3AA</w:t>
      </w:r>
      <w:r>
        <w:rPr>
          <w:rFonts w:cs="Times New Roman"/>
          <w:bCs w:val="0"/>
          <w:szCs w:val="24"/>
        </w:rPr>
        <w:tab/>
        <w:t>Access arrangements relating to Distribution Networks</w:t>
      </w:r>
      <w:bookmarkEnd w:id="173"/>
      <w:bookmarkEnd w:id="174"/>
    </w:p>
    <w:p w:rsidR="00450E8B" w:rsidRDefault="00450E8B">
      <w:pPr>
        <w:pStyle w:val="NER-RC-List-1-MNum"/>
      </w:pPr>
      <w:r>
        <w:t>(a)</w:t>
      </w:r>
      <w:r>
        <w:tab/>
        <w:t>In this rule 5.3AA:</w:t>
      </w:r>
    </w:p>
    <w:p w:rsidR="00450E8B" w:rsidRDefault="00450E8B">
      <w:pPr>
        <w:pStyle w:val="NER-RC-List-2-MNum"/>
      </w:pPr>
      <w:r>
        <w:t>(1)</w:t>
      </w:r>
      <w:r>
        <w:tab/>
        <w:t xml:space="preserve">the </w:t>
      </w:r>
      <w:r>
        <w:rPr>
          <w:i/>
        </w:rPr>
        <w:t>Distribution Network Service Provider</w:t>
      </w:r>
      <w:r>
        <w:t xml:space="preserve"> is the </w:t>
      </w:r>
      <w:r>
        <w:rPr>
          <w:i/>
        </w:rPr>
        <w:t>Distribution Network Service Provider</w:t>
      </w:r>
      <w:r>
        <w:t xml:space="preserve"> required under clauses 5.3.3 or 5.3A.5 to process and respond to a </w:t>
      </w:r>
      <w:r>
        <w:rPr>
          <w:i/>
        </w:rPr>
        <w:t>connection</w:t>
      </w:r>
      <w:r>
        <w:t xml:space="preserve"> enquiry or required under clauses 5.3.5 or 5.3A.10 to prepare an offer to </w:t>
      </w:r>
      <w:r>
        <w:rPr>
          <w:i/>
        </w:rPr>
        <w:t>connect</w:t>
      </w:r>
      <w:r>
        <w:t xml:space="preserve"> for the establishment or </w:t>
      </w:r>
      <w:r>
        <w:lastRenderedPageBreak/>
        <w:t xml:space="preserve">modification of a </w:t>
      </w:r>
      <w:r>
        <w:rPr>
          <w:i/>
        </w:rPr>
        <w:t>connection</w:t>
      </w:r>
      <w:r>
        <w:t xml:space="preserve"> to the </w:t>
      </w:r>
      <w:r>
        <w:rPr>
          <w:i/>
        </w:rPr>
        <w:t>distribution network</w:t>
      </w:r>
      <w:r>
        <w:t xml:space="preserve"> owned, controlled or operated by that </w:t>
      </w:r>
      <w:r>
        <w:rPr>
          <w:i/>
        </w:rPr>
        <w:t xml:space="preserve">Distribution Network Service Provider </w:t>
      </w:r>
      <w:r>
        <w:t xml:space="preserve">or for the provision of </w:t>
      </w:r>
      <w:r>
        <w:rPr>
          <w:i/>
        </w:rPr>
        <w:t>network service</w:t>
      </w:r>
      <w:r>
        <w:t>; and</w:t>
      </w:r>
    </w:p>
    <w:p w:rsidR="00450E8B" w:rsidRDefault="00450E8B">
      <w:pPr>
        <w:pStyle w:val="NER-RC-List-2-MNum"/>
      </w:pPr>
      <w:r>
        <w:t>(2)</w:t>
      </w:r>
      <w:r>
        <w:tab/>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5.3.2 or 5.3A.5 or an application to </w:t>
      </w:r>
      <w:r>
        <w:rPr>
          <w:i/>
        </w:rPr>
        <w:t>connect</w:t>
      </w:r>
      <w:r>
        <w:t xml:space="preserve"> under clauses 5.3.4 or 5.3A.10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rsidR="00450E8B" w:rsidRDefault="00450E8B">
      <w:pPr>
        <w:pStyle w:val="NER-RC-List-1-MNum"/>
      </w:pPr>
      <w:r>
        <w:t>(b)</w:t>
      </w:r>
      <w:r>
        <w:tab/>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rsidR="00450E8B" w:rsidRDefault="00450E8B">
      <w:pPr>
        <w:pStyle w:val="NER-RC-List-1-MNum"/>
      </w:pPr>
      <w:r>
        <w:t>(c)</w:t>
      </w:r>
      <w:r>
        <w:tab/>
        <w:t>As a basis for negotiations under paragraph (b):</w:t>
      </w:r>
    </w:p>
    <w:p w:rsidR="00450E8B" w:rsidRDefault="00450E8B">
      <w:pPr>
        <w:pStyle w:val="NER-RC-List-2-MNum"/>
      </w:pPr>
      <w:r>
        <w:t>(1)</w:t>
      </w:r>
      <w:r>
        <w:tab/>
        <w:t xml:space="preserve">the </w:t>
      </w:r>
      <w:r>
        <w:rPr>
          <w:i/>
        </w:rPr>
        <w:t xml:space="preserve">Connection Applicant </w:t>
      </w:r>
      <w:r>
        <w:t xml:space="preserve">must provide to the </w:t>
      </w:r>
      <w:r>
        <w:rPr>
          <w:i/>
        </w:rPr>
        <w:t>Distribution Network Service Provider</w:t>
      </w:r>
      <w:r>
        <w:t xml:space="preserve"> such information as is reasonably requested relating to the expected operation of:</w:t>
      </w:r>
    </w:p>
    <w:p w:rsidR="00450E8B" w:rsidRDefault="00450E8B">
      <w:pPr>
        <w:pStyle w:val="NER-RC-List-3-MNum"/>
      </w:pPr>
      <w:r>
        <w:t>(i)</w:t>
      </w:r>
      <w:r>
        <w:tab/>
        <w:t xml:space="preserve">its </w:t>
      </w:r>
      <w:r>
        <w:rPr>
          <w:i/>
        </w:rPr>
        <w:t>generating units</w:t>
      </w:r>
      <w:r>
        <w:t xml:space="preserve"> (in the case of an </w:t>
      </w:r>
      <w:r>
        <w:rPr>
          <w:i/>
        </w:rPr>
        <w:t>Embedded Generator</w:t>
      </w:r>
      <w:r>
        <w:t>); or</w:t>
      </w:r>
    </w:p>
    <w:p w:rsidR="00450E8B" w:rsidRDefault="00450E8B">
      <w:pPr>
        <w:pStyle w:val="NER-RC-List-3-MNum"/>
      </w:pPr>
      <w:r>
        <w:t>(ii)</w:t>
      </w:r>
      <w:r>
        <w:tab/>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rsidR="00450E8B" w:rsidRDefault="00450E8B">
      <w:pPr>
        <w:pStyle w:val="NER-RC-List-2-MNum"/>
      </w:pPr>
      <w:r>
        <w:t>(2)</w:t>
      </w:r>
      <w:r>
        <w:tab/>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rsidR="00450E8B" w:rsidRDefault="00450E8B">
      <w:pPr>
        <w:pStyle w:val="NER-RC-List-1-MNum"/>
      </w:pPr>
      <w:r>
        <w:t>(d)</w:t>
      </w:r>
      <w:r>
        <w:tab/>
        <w:t xml:space="preserve">A </w:t>
      </w:r>
      <w:r>
        <w:rPr>
          <w:i/>
        </w:rPr>
        <w:t>Connection Applicant</w:t>
      </w:r>
      <w:r>
        <w:t xml:space="preserve"> may seek </w:t>
      </w:r>
      <w:r>
        <w:rPr>
          <w:i/>
        </w:rPr>
        <w:t xml:space="preserve">distribution network user access </w:t>
      </w:r>
      <w:r>
        <w:t xml:space="preserve">arrangements at any level of </w:t>
      </w:r>
      <w:r>
        <w:rPr>
          <w:i/>
        </w:rPr>
        <w:t>power transfer capability</w:t>
      </w:r>
      <w:r>
        <w:t xml:space="preserve"> between zero and:</w:t>
      </w:r>
    </w:p>
    <w:p w:rsidR="00450E8B" w:rsidRDefault="00450E8B">
      <w:pPr>
        <w:pStyle w:val="NER-RC-List-2-MNum"/>
      </w:pPr>
      <w:r>
        <w:t>(1)</w:t>
      </w:r>
      <w:r>
        <w:tab/>
        <w:t>in the case of an</w:t>
      </w:r>
      <w:r>
        <w:rPr>
          <w:i/>
        </w:rPr>
        <w:t xml:space="preserve"> Embedded Generator</w:t>
      </w:r>
      <w:r>
        <w:t xml:space="preserve">, the </w:t>
      </w:r>
      <w:r>
        <w:rPr>
          <w:i/>
        </w:rPr>
        <w:t>maximum power input</w:t>
      </w:r>
      <w:r>
        <w:t xml:space="preserve"> of the relevant </w:t>
      </w:r>
      <w:r>
        <w:rPr>
          <w:i/>
        </w:rPr>
        <w:t>generating units</w:t>
      </w:r>
      <w:r>
        <w:t xml:space="preserve"> or group of </w:t>
      </w:r>
      <w:r>
        <w:rPr>
          <w:i/>
        </w:rPr>
        <w:t>generating units</w:t>
      </w:r>
      <w:r>
        <w:t>; and</w:t>
      </w:r>
    </w:p>
    <w:p w:rsidR="00450E8B" w:rsidRDefault="00450E8B">
      <w:pPr>
        <w:pStyle w:val="NER-RC-List-2-MNum"/>
      </w:pPr>
      <w:r>
        <w:t>(2)</w:t>
      </w:r>
      <w:r>
        <w:tab/>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rsidR="00450E8B" w:rsidRDefault="00450E8B">
      <w:pPr>
        <w:pStyle w:val="NER-RC-List-1-MNum"/>
      </w:pPr>
      <w:r>
        <w:t>(e)</w:t>
      </w:r>
      <w:r>
        <w:tab/>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rsidR="00450E8B" w:rsidRDefault="00450E8B">
      <w:pPr>
        <w:pStyle w:val="NER-RC-List-2-MNum"/>
      </w:pPr>
      <w:r>
        <w:t>(1)</w:t>
      </w:r>
      <w:r>
        <w:tab/>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rsidR="00450E8B" w:rsidRDefault="00450E8B">
      <w:pPr>
        <w:pStyle w:val="NER-RC-List-2-MNum"/>
      </w:pPr>
      <w:r>
        <w:lastRenderedPageBreak/>
        <w:t>(2)</w:t>
      </w:r>
      <w:r>
        <w:tab/>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The </w:t>
      </w:r>
      <w:r>
        <w:rPr>
          <w:i/>
        </w:rPr>
        <w:t>Distribution Network Service Provider</w:t>
      </w:r>
      <w:r>
        <w:t xml:space="preserve"> and the </w:t>
      </w:r>
      <w:r>
        <w:rPr>
          <w:i/>
        </w:rPr>
        <w:t>Connection Applicant</w:t>
      </w:r>
      <w:r>
        <w:t xml:space="preserve"> must negotiate in good faith to reach agreement as appropriate on:</w:t>
      </w:r>
    </w:p>
    <w:p w:rsidR="00450E8B" w:rsidRDefault="00450E8B">
      <w:pPr>
        <w:pStyle w:val="NER-RC-List-2-MNum"/>
      </w:pPr>
      <w:r>
        <w:t>(1)</w:t>
      </w:r>
      <w:r>
        <w:tab/>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rsidR="00450E8B" w:rsidRDefault="00450E8B">
      <w:pPr>
        <w:pStyle w:val="NER-RC-List-2-MNum"/>
      </w:pPr>
      <w:r>
        <w:t>(2)</w:t>
      </w:r>
      <w:r>
        <w:tab/>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 services;</w:t>
      </w:r>
    </w:p>
    <w:p w:rsidR="00450E8B" w:rsidRDefault="00450E8B">
      <w:pPr>
        <w:pStyle w:val="NER-RC-List-2-MNum"/>
      </w:pPr>
      <w:r>
        <w:t>(3)</w:t>
      </w:r>
      <w:r>
        <w:tab/>
        <w:t xml:space="preserve">the </w:t>
      </w:r>
      <w:r>
        <w:rPr>
          <w:i/>
        </w:rPr>
        <w:t>use of system services</w:t>
      </w:r>
      <w:r>
        <w:t xml:space="preserve"> charge to be paid:</w:t>
      </w:r>
    </w:p>
    <w:p w:rsidR="00450E8B" w:rsidRDefault="00450E8B">
      <w:pPr>
        <w:pStyle w:val="NER-RC-List-3-MNum"/>
      </w:pPr>
      <w:r>
        <w:t>(i)</w:t>
      </w:r>
      <w:r>
        <w:tab/>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rsidR="00450E8B" w:rsidRDefault="00450E8B">
      <w:pPr>
        <w:pStyle w:val="NER-RC-List-3-MNum"/>
      </w:pPr>
      <w:r>
        <w:t>(ii)</w:t>
      </w:r>
      <w:r>
        <w:tab/>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rsidR="00450E8B" w:rsidRDefault="00450E8B">
      <w:pPr>
        <w:pStyle w:val="NER-RC-Para-In-3"/>
      </w:pPr>
      <w:r>
        <w:t>(</w:t>
      </w:r>
      <w:r>
        <w:rPr>
          <w:i/>
        </w:rPr>
        <w:t>negotiated use of system charges</w:t>
      </w:r>
      <w:r>
        <w:t>); and</w:t>
      </w:r>
    </w:p>
    <w:p w:rsidR="00450E8B" w:rsidRDefault="00450E8B">
      <w:pPr>
        <w:pStyle w:val="NER-RC-List-2-MNum"/>
      </w:pPr>
      <w:r>
        <w:t>(4)</w:t>
      </w:r>
      <w:r>
        <w:tab/>
        <w:t>the following amounts:</w:t>
      </w:r>
    </w:p>
    <w:p w:rsidR="00450E8B" w:rsidRDefault="00450E8B">
      <w:pPr>
        <w:pStyle w:val="NER-RC-List-3-MNum"/>
      </w:pPr>
      <w:r>
        <w:t>(i)</w:t>
      </w:r>
      <w:r>
        <w:tab/>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rsidR="00450E8B" w:rsidRDefault="00450E8B">
      <w:pPr>
        <w:pStyle w:val="NER-RC-List-3-MNum"/>
      </w:pPr>
      <w:r>
        <w:t>(ii)</w:t>
      </w:r>
      <w:r>
        <w:tab/>
        <w:t xml:space="preserve">where the </w:t>
      </w:r>
      <w:r>
        <w:rPr>
          <w:i/>
        </w:rPr>
        <w:t>Connection Applicant</w:t>
      </w:r>
      <w:r>
        <w:t xml:space="preserve"> is an </w:t>
      </w:r>
      <w:r>
        <w:rPr>
          <w:i/>
        </w:rPr>
        <w:t>Embedded Generator</w:t>
      </w:r>
      <w:r>
        <w:t>:</w:t>
      </w:r>
    </w:p>
    <w:p w:rsidR="00450E8B" w:rsidRDefault="00450E8B">
      <w:pPr>
        <w:pStyle w:val="NER-RC-List-4-MNum"/>
      </w:pPr>
      <w:r>
        <w:t>(A)</w:t>
      </w:r>
      <w:r>
        <w:tab/>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 xml:space="preserve">generating </w:t>
      </w:r>
      <w:r>
        <w:rPr>
          <w:i/>
        </w:rPr>
        <w:lastRenderedPageBreak/>
        <w:t>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rsidR="00450E8B" w:rsidRDefault="00450E8B">
      <w:pPr>
        <w:pStyle w:val="NER-RC-List-4-MNum"/>
      </w:pPr>
      <w:r>
        <w:t>(B)</w:t>
      </w:r>
      <w:r>
        <w:tab/>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and</w:t>
      </w:r>
    </w:p>
    <w:p w:rsidR="00450E8B" w:rsidRDefault="00450E8B">
      <w:pPr>
        <w:pStyle w:val="NER-RC-List-3-MNum"/>
      </w:pPr>
      <w:r>
        <w:t>(iii)</w:t>
      </w:r>
      <w:r>
        <w:tab/>
        <w:t xml:space="preserve">where the </w:t>
      </w:r>
      <w:r>
        <w:rPr>
          <w:i/>
        </w:rPr>
        <w:t>Connection Applicant</w:t>
      </w:r>
      <w:r>
        <w:t xml:space="preserve"> is a </w:t>
      </w:r>
      <w:r>
        <w:rPr>
          <w:i/>
        </w:rPr>
        <w:t>Market Network Service Provider</w:t>
      </w:r>
      <w:r>
        <w:t>:</w:t>
      </w:r>
    </w:p>
    <w:p w:rsidR="00450E8B" w:rsidRDefault="00450E8B">
      <w:pPr>
        <w:pStyle w:val="NER-RC-List-4-MNum"/>
      </w:pPr>
      <w:r>
        <w:t>(A)</w:t>
      </w:r>
      <w:r>
        <w:tab/>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rsidR="00450E8B" w:rsidRDefault="00450E8B">
      <w:pPr>
        <w:pStyle w:val="NER-RC-List-4-MNum"/>
      </w:pPr>
      <w:r>
        <w:t>(B)</w:t>
      </w:r>
      <w:r>
        <w:tab/>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rsidR="00450E8B" w:rsidRDefault="00450E8B">
      <w:pPr>
        <w:pStyle w:val="NER-RC-List-1-MNum"/>
      </w:pPr>
      <w:r>
        <w:t>(g)</w:t>
      </w:r>
      <w:r>
        <w:tab/>
        <w:t xml:space="preserve">The maximum </w:t>
      </w:r>
      <w:r>
        <w:rPr>
          <w:i/>
        </w:rPr>
        <w:t>negotiated use of system charges</w:t>
      </w:r>
      <w:r>
        <w:t xml:space="preserve"> applied by a </w:t>
      </w:r>
      <w:r>
        <w:rPr>
          <w:i/>
        </w:rPr>
        <w:t>Distribution Network Service Provider</w:t>
      </w:r>
      <w:r>
        <w:t xml:space="preserve"> must be in accordance with the applicable requirements of Chapter 6 and the </w:t>
      </w:r>
      <w:r>
        <w:rPr>
          <w:i/>
        </w:rPr>
        <w:t>Negotiated Distribution Service Criteria</w:t>
      </w:r>
      <w:r>
        <w:t xml:space="preserve"> applicable to the </w:t>
      </w:r>
      <w:r>
        <w:rPr>
          <w:i/>
        </w:rPr>
        <w:t>Distribution Network Service Provider</w:t>
      </w:r>
      <w:r>
        <w:t>.</w:t>
      </w:r>
    </w:p>
    <w:p w:rsidR="00450E8B" w:rsidRDefault="00450E8B">
      <w:pPr>
        <w:pStyle w:val="NER-RC-List-1-MNum"/>
      </w:pPr>
      <w:r>
        <w:t>(h)</w:t>
      </w:r>
      <w:r>
        <w:tab/>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(i)</w:t>
      </w:r>
      <w:r>
        <w:tab/>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 xml:space="preserve">transmission network connection point </w:t>
      </w:r>
      <w:r>
        <w:t xml:space="preserve">throughout the relevant </w:t>
      </w:r>
      <w:r>
        <w:rPr>
          <w:i/>
        </w:rPr>
        <w:t>financial year</w:t>
      </w:r>
      <w:r>
        <w:t>:</w:t>
      </w:r>
    </w:p>
    <w:p w:rsidR="00450E8B" w:rsidRDefault="00450E8B">
      <w:pPr>
        <w:pStyle w:val="NER-RC-List-2-MNum"/>
      </w:pPr>
      <w:r>
        <w:lastRenderedPageBreak/>
        <w:t>(1)</w:t>
      </w:r>
      <w:r>
        <w:tab/>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rsidR="00450E8B" w:rsidRDefault="00450E8B">
      <w:pPr>
        <w:pStyle w:val="NER-RC-List-3-MNum"/>
      </w:pPr>
      <w:r>
        <w:t>(i)</w:t>
      </w:r>
      <w:r>
        <w:tab/>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rsidR="00450E8B" w:rsidRDefault="00450E8B">
      <w:pPr>
        <w:pStyle w:val="NER-RC-List-3-MNum"/>
      </w:pPr>
      <w:r>
        <w:t>(ii)</w:t>
      </w:r>
      <w:r>
        <w:tab/>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rsidR="00450E8B" w:rsidRDefault="00450E8B">
      <w:pPr>
        <w:pStyle w:val="NER-RC-List-2-MNum"/>
      </w:pPr>
      <w:r>
        <w:t>(2)</w:t>
      </w:r>
      <w:r>
        <w:tab/>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rsidR="00450E8B" w:rsidRDefault="00450E8B">
      <w:pPr>
        <w:pStyle w:val="NER-RC-List-1-MNum"/>
      </w:pPr>
      <w:r>
        <w:t>(j)</w:t>
      </w:r>
      <w:r>
        <w:tab/>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transmission use of system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rsidR="00450E8B" w:rsidRDefault="00450E8B">
      <w:pPr>
        <w:pStyle w:val="NER-Rule-Title-Lvl-3"/>
        <w:rPr>
          <w:rFonts w:cs="Times New Roman"/>
          <w:bCs w:val="0"/>
          <w:szCs w:val="24"/>
        </w:rPr>
      </w:pPr>
      <w:bookmarkStart w:id="175" w:name="Elkera_Print_TOC10435"/>
      <w:bookmarkStart w:id="176" w:name="idaa9769b0_a6bb_4dcc_832b_3b5cb6a6fb6f_2"/>
      <w:r>
        <w:rPr>
          <w:rFonts w:cs="Times New Roman"/>
          <w:bCs w:val="0"/>
          <w:szCs w:val="24"/>
        </w:rPr>
        <w:t>5.3B</w:t>
      </w:r>
      <w:r>
        <w:rPr>
          <w:rFonts w:cs="Times New Roman"/>
          <w:bCs w:val="0"/>
          <w:szCs w:val="24"/>
        </w:rPr>
        <w:tab/>
        <w:t>Application for connection to declared shared network</w:t>
      </w:r>
      <w:bookmarkEnd w:id="175"/>
      <w:bookmarkEnd w:id="176"/>
    </w:p>
    <w:p w:rsidR="00450E8B" w:rsidRDefault="00450E8B">
      <w:pPr>
        <w:pStyle w:val="NER-RC-List-1-MNum"/>
      </w:pPr>
      <w:r>
        <w:t>(a)</w:t>
      </w:r>
      <w:r>
        <w:tab/>
        <w:t xml:space="preserve">In relation to a </w:t>
      </w:r>
      <w:r>
        <w:rPr>
          <w:rStyle w:val="EM-Italic"/>
        </w:rPr>
        <w:t>declared</w:t>
      </w:r>
      <w:r>
        <w:t xml:space="preserve"> </w:t>
      </w:r>
      <w:r>
        <w:rPr>
          <w:i/>
        </w:rPr>
        <w:t>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rsidR="00450E8B" w:rsidRDefault="00450E8B">
      <w:pPr>
        <w:pStyle w:val="NER-RC-List-2-MNum"/>
      </w:pPr>
      <w:r>
        <w:t>(1)</w:t>
      </w:r>
      <w:r>
        <w:tab/>
      </w:r>
      <w:r>
        <w:rPr>
          <w:i/>
        </w:rPr>
        <w:t>AEMO</w:t>
      </w:r>
      <w:r>
        <w:t xml:space="preserve"> is the </w:t>
      </w:r>
      <w:r>
        <w:rPr>
          <w:i/>
        </w:rPr>
        <w:t>Network Service Provider</w:t>
      </w:r>
      <w:r>
        <w:t xml:space="preserve"> in respect of the provision of </w:t>
      </w:r>
      <w:r>
        <w:rPr>
          <w:i/>
        </w:rPr>
        <w:t>shared transmission services</w:t>
      </w:r>
      <w:r>
        <w:t>; and</w:t>
      </w:r>
    </w:p>
    <w:p w:rsidR="00450E8B" w:rsidRDefault="00450E8B">
      <w:pPr>
        <w:pStyle w:val="NER-RC-List-2-MNum"/>
      </w:pPr>
      <w:r>
        <w:t>(2)</w:t>
      </w:r>
      <w:r>
        <w:tab/>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rsidR="00450E8B" w:rsidRDefault="00450E8B">
      <w:pPr>
        <w:pStyle w:val="NER-RC-List-1-MNum"/>
      </w:pPr>
      <w:r>
        <w:t>(b)</w:t>
      </w:r>
      <w:r>
        <w:tab/>
        <w:t>If:</w:t>
      </w:r>
    </w:p>
    <w:p w:rsidR="00450E8B" w:rsidRDefault="00450E8B">
      <w:pPr>
        <w:pStyle w:val="NER-RC-List-2-MNum"/>
      </w:pPr>
      <w:r>
        <w:t>(1)</w:t>
      </w:r>
      <w:r>
        <w:tab/>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rsidR="00450E8B" w:rsidRDefault="00450E8B">
      <w:pPr>
        <w:pStyle w:val="NER-RC-List-2-MNum"/>
      </w:pPr>
      <w:r>
        <w:t>(2)</w:t>
      </w:r>
      <w:r>
        <w:tab/>
        <w:t xml:space="preserve">the inquiry or application relates in whole or part to the provision of </w:t>
      </w:r>
      <w:r>
        <w:rPr>
          <w:i/>
        </w:rPr>
        <w:t>shared transmission services</w:t>
      </w:r>
      <w:r>
        <w:t>;</w:t>
      </w:r>
    </w:p>
    <w:p w:rsidR="00450E8B" w:rsidRDefault="00450E8B">
      <w:pPr>
        <w:pStyle w:val="NER-RC-Text-In-1"/>
      </w:pPr>
      <w:r>
        <w:t xml:space="preserve">the </w:t>
      </w:r>
      <w:r>
        <w:rPr>
          <w:i/>
        </w:rPr>
        <w:t>declared transmission system operator</w:t>
      </w:r>
      <w:r>
        <w:t xml:space="preserve"> must pass on to </w:t>
      </w:r>
      <w:r>
        <w:rPr>
          <w:i/>
        </w:rPr>
        <w:t>AEMO</w:t>
      </w:r>
      <w:r>
        <w:t xml:space="preserve"> the information provided by the applicant in connection with the inquiry or application.</w:t>
      </w:r>
    </w:p>
    <w:p w:rsidR="00450E8B" w:rsidRDefault="00450E8B">
      <w:pPr>
        <w:pStyle w:val="NER-RC-List-1-MNum"/>
      </w:pPr>
      <w:r>
        <w:lastRenderedPageBreak/>
        <w:t>(c)</w:t>
      </w:r>
      <w:r>
        <w:tab/>
        <w:t xml:space="preserve">Clauses 5.3.1(e), 5.3.2(g), 5.3.3(b)(5A), (7) to (11), 5.3.3(c)(5)(ii), 5.3.4(b)(3) and (4), 5.3.4(b1), 5.3.4(f)(3), 5.3.6(b4) and (b5), 5.3.7(a2), 5.3.7(f1) and (f2) and 5.3.8(a2) do not apply in respect of a </w:t>
      </w:r>
      <w:r>
        <w:rPr>
          <w:i/>
        </w:rPr>
        <w:t>declared transmission system</w:t>
      </w:r>
      <w:r>
        <w:t>.</w:t>
      </w:r>
    </w:p>
    <w:p w:rsidR="00450E8B" w:rsidRDefault="00450E8B">
      <w:pPr>
        <w:pStyle w:val="NER-Rule-Title-Lvl-3"/>
        <w:rPr>
          <w:rFonts w:cs="Times New Roman"/>
          <w:bCs w:val="0"/>
          <w:szCs w:val="24"/>
        </w:rPr>
      </w:pPr>
      <w:bookmarkStart w:id="177" w:name="Elkera_Print_TOC10451"/>
      <w:bookmarkStart w:id="178" w:name="id8cd01d55_7faa_4c54_84dc_e0ab8958b0d8_b"/>
      <w:r>
        <w:rPr>
          <w:rFonts w:cs="Times New Roman"/>
          <w:bCs w:val="0"/>
          <w:szCs w:val="24"/>
        </w:rPr>
        <w:t>5.4</w:t>
      </w:r>
      <w:r>
        <w:rPr>
          <w:rFonts w:cs="Times New Roman"/>
          <w:bCs w:val="0"/>
          <w:szCs w:val="24"/>
        </w:rPr>
        <w:tab/>
        <w:t>Independent Engineer</w:t>
      </w:r>
      <w:bookmarkEnd w:id="177"/>
      <w:bookmarkEnd w:id="178"/>
    </w:p>
    <w:p w:rsidR="00450E8B" w:rsidRDefault="00450E8B">
      <w:pPr>
        <w:pStyle w:val="NER-Cl-Title-Lvl-4"/>
        <w:rPr>
          <w:rFonts w:cs="Times New Roman"/>
          <w:bCs w:val="0"/>
        </w:rPr>
      </w:pPr>
      <w:bookmarkStart w:id="179" w:name="Elkera_Print_TOC10453"/>
      <w:bookmarkStart w:id="180" w:name="id339af71e_e939_45dc_bf8b_85b36533f85e_a"/>
      <w:r>
        <w:rPr>
          <w:rFonts w:cs="Times New Roman"/>
          <w:bCs w:val="0"/>
        </w:rPr>
        <w:t>5.4.1</w:t>
      </w:r>
      <w:r>
        <w:rPr>
          <w:rFonts w:cs="Times New Roman"/>
          <w:bCs w:val="0"/>
        </w:rPr>
        <w:tab/>
        <w:t>Application</w:t>
      </w:r>
      <w:bookmarkEnd w:id="179"/>
      <w:bookmarkEnd w:id="180"/>
    </w:p>
    <w:p w:rsidR="00450E8B" w:rsidRDefault="00450E8B">
      <w:pPr>
        <w:pStyle w:val="NER-RC-List-1-MNum"/>
      </w:pPr>
      <w:r>
        <w:t>(a)</w:t>
      </w:r>
      <w:r>
        <w:tab/>
        <w:t xml:space="preserve">This rule 5.4 does not apply to the </w:t>
      </w:r>
      <w:r>
        <w:rPr>
          <w:i/>
        </w:rPr>
        <w:t>declared transmission system</w:t>
      </w:r>
      <w:r>
        <w:t xml:space="preserve"> of an </w:t>
      </w:r>
      <w:r>
        <w:rPr>
          <w:i/>
        </w:rPr>
        <w:t>adoptive jurisdiction</w:t>
      </w:r>
      <w:r>
        <w:t>.</w:t>
      </w:r>
    </w:p>
    <w:p w:rsidR="00450E8B" w:rsidRDefault="00450E8B">
      <w:pPr>
        <w:pStyle w:val="NER-RC-List-1-MNum"/>
      </w:pPr>
      <w:r>
        <w:t>(b)</w:t>
      </w:r>
      <w:r>
        <w:tab/>
        <w:t xml:space="preserve">This rule 5.4 applies only if a relevant </w:t>
      </w:r>
      <w:r>
        <w:rPr>
          <w:i/>
        </w:rPr>
        <w:t>Transmission Network Service Provider</w:t>
      </w:r>
      <w:r>
        <w:t xml:space="preserve"> or a </w:t>
      </w:r>
      <w:r>
        <w:rPr>
          <w:i/>
        </w:rPr>
        <w:t>Connection Applicant</w:t>
      </w:r>
      <w:r>
        <w:t xml:space="preserve"> requires independent advice in order to reach agreement on or resolve:</w:t>
      </w:r>
    </w:p>
    <w:p w:rsidR="00450E8B" w:rsidRDefault="00450E8B">
      <w:pPr>
        <w:pStyle w:val="NER-RC-List-2-MNum"/>
      </w:pPr>
      <w:r>
        <w:t>(1)</w:t>
      </w:r>
      <w:r>
        <w:tab/>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rsidR="00450E8B" w:rsidRDefault="00450E8B">
      <w:pPr>
        <w:pStyle w:val="NER-RC-List-2-MNum"/>
      </w:pPr>
      <w:r>
        <w:t>(2)</w:t>
      </w:r>
      <w:r>
        <w:tab/>
        <w:t xml:space="preserve">whether assets or components form part of a </w:t>
      </w:r>
      <w:r>
        <w:rPr>
          <w:i/>
        </w:rPr>
        <w:t>dedicated connection asset</w:t>
      </w:r>
      <w:r>
        <w:t xml:space="preserve"> or form part of an </w:t>
      </w:r>
      <w:r>
        <w:rPr>
          <w:i/>
        </w:rPr>
        <w:t>identified user shared asset</w:t>
      </w:r>
      <w:r>
        <w:t>;</w:t>
      </w:r>
    </w:p>
    <w:p w:rsidR="00450E8B" w:rsidRDefault="00450E8B">
      <w:pPr>
        <w:pStyle w:val="NER-RC-List-2-MNum"/>
      </w:pPr>
      <w:r>
        <w:t>(3)</w:t>
      </w:r>
      <w:r>
        <w:tab/>
        <w:t xml:space="preserve">whether or not a component of an </w:t>
      </w:r>
      <w:r>
        <w:rPr>
          <w:i/>
        </w:rPr>
        <w:t>identified user shared asset</w:t>
      </w:r>
      <w:r>
        <w:t xml:space="preserve"> is a </w:t>
      </w:r>
      <w:r>
        <w:rPr>
          <w:i/>
        </w:rPr>
        <w:t>contestable IUSA component</w:t>
      </w:r>
      <w:r>
        <w:t xml:space="preserve"> pursuant to clause 5.2A.4(c)(1) and (2); or</w:t>
      </w:r>
    </w:p>
    <w:p w:rsidR="00450E8B" w:rsidRDefault="00450E8B">
      <w:pPr>
        <w:pStyle w:val="NER-RC-List-2-MNum"/>
      </w:pPr>
      <w:r>
        <w:t>(4)</w:t>
      </w:r>
      <w:r>
        <w:tab/>
        <w:t xml:space="preserve">whether the detailed design of a </w:t>
      </w:r>
      <w:r>
        <w:rPr>
          <w:i/>
        </w:rPr>
        <w:t>contestable IUSA component</w:t>
      </w:r>
      <w:r>
        <w:t xml:space="preserve"> is consistent with the functional specification for the relevant </w:t>
      </w:r>
      <w:r>
        <w:rPr>
          <w:i/>
        </w:rPr>
        <w:t>identified user shared asset</w:t>
      </w:r>
      <w:r>
        <w:t>,</w:t>
      </w:r>
    </w:p>
    <w:p w:rsidR="00450E8B" w:rsidRDefault="00450E8B">
      <w:pPr>
        <w:pStyle w:val="NER-RC-Para-In-2"/>
      </w:pPr>
      <w:r>
        <w:t>(“</w:t>
      </w:r>
      <w:r>
        <w:rPr>
          <w:rStyle w:val="EM-Bold"/>
        </w:rPr>
        <w:t>technical matter</w:t>
      </w:r>
      <w:r>
        <w:t>”).</w:t>
      </w:r>
    </w:p>
    <w:p w:rsidR="00450E8B" w:rsidRDefault="00450E8B">
      <w:pPr>
        <w:pStyle w:val="NER-RC-List-1-MNum"/>
      </w:pPr>
      <w:r>
        <w:t>(c)</w:t>
      </w:r>
      <w:r>
        <w:tab/>
        <w:t>A technical matter does not include issues relating to:</w:t>
      </w:r>
    </w:p>
    <w:p w:rsidR="00450E8B" w:rsidRDefault="00450E8B">
      <w:pPr>
        <w:pStyle w:val="NER-RC-List-2-MNum"/>
      </w:pPr>
      <w:r>
        <w:t>(1)</w:t>
      </w:r>
      <w:r>
        <w:tab/>
        <w:t>the cost or commercial terms of;</w:t>
      </w:r>
    </w:p>
    <w:p w:rsidR="00450E8B" w:rsidRDefault="00450E8B">
      <w:pPr>
        <w:pStyle w:val="NER-RC-List-2-MNum"/>
      </w:pPr>
      <w:r>
        <w:t>(2)</w:t>
      </w:r>
      <w:r>
        <w:tab/>
        <w:t>the process relating to; or</w:t>
      </w:r>
    </w:p>
    <w:p w:rsidR="00450E8B" w:rsidRDefault="00450E8B">
      <w:pPr>
        <w:pStyle w:val="NER-RC-List-2-MNum"/>
      </w:pPr>
      <w:r>
        <w:t>(3)</w:t>
      </w:r>
      <w:r>
        <w:tab/>
        <w:t>the timing of,</w:t>
      </w:r>
    </w:p>
    <w:p w:rsidR="00450E8B" w:rsidRDefault="00450E8B">
      <w:pPr>
        <w:pStyle w:val="NER-RC-Para-In-1"/>
      </w:pPr>
      <w:r>
        <w:t xml:space="preserve">the </w:t>
      </w:r>
      <w:r>
        <w:rPr>
          <w:i/>
        </w:rPr>
        <w:t>connection</w:t>
      </w:r>
      <w:r>
        <w:t>.</w:t>
      </w:r>
    </w:p>
    <w:p w:rsidR="00450E8B" w:rsidRDefault="00450E8B">
      <w:pPr>
        <w:pStyle w:val="NER-Cl-Title-Lvl-4"/>
        <w:rPr>
          <w:rFonts w:cs="Times New Roman"/>
          <w:bCs w:val="0"/>
        </w:rPr>
      </w:pPr>
      <w:bookmarkStart w:id="181" w:name="Elkera_Print_TOC10475"/>
      <w:bookmarkStart w:id="182" w:name="id1693f390_537e_4b6e_b373_c478fcc8e779_4"/>
      <w:r>
        <w:rPr>
          <w:rFonts w:cs="Times New Roman"/>
          <w:bCs w:val="0"/>
        </w:rPr>
        <w:t>5.4.2</w:t>
      </w:r>
      <w:r>
        <w:rPr>
          <w:rFonts w:cs="Times New Roman"/>
          <w:bCs w:val="0"/>
        </w:rPr>
        <w:tab/>
        <w:t>Establishment of a pool</w:t>
      </w:r>
      <w:bookmarkEnd w:id="181"/>
      <w:bookmarkEnd w:id="182"/>
    </w:p>
    <w:p w:rsidR="00450E8B" w:rsidRDefault="00450E8B">
      <w:pPr>
        <w:pStyle w:val="NER-RC-List-1-MNum"/>
      </w:pPr>
      <w:r>
        <w:t>(a)</w:t>
      </w:r>
      <w:r>
        <w:tab/>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5.4.3(d)(2) or 5.4.4(a)(4).</w:t>
      </w:r>
    </w:p>
    <w:p w:rsidR="00450E8B" w:rsidRDefault="00450E8B">
      <w:pPr>
        <w:pStyle w:val="NER-RC-List-1-MNum"/>
      </w:pPr>
      <w:r>
        <w:t>(b)</w:t>
      </w:r>
      <w:r>
        <w:tab/>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rsidR="00450E8B" w:rsidRDefault="00450E8B">
      <w:pPr>
        <w:pStyle w:val="NER-RC-List-1-MNum"/>
      </w:pPr>
      <w:r>
        <w:lastRenderedPageBreak/>
        <w:t>(c)</w:t>
      </w:r>
      <w:r>
        <w:tab/>
        <w:t xml:space="preserve">The </w:t>
      </w:r>
      <w:r>
        <w:rPr>
          <w:i/>
        </w:rPr>
        <w:t>Adviser</w:t>
      </w:r>
      <w:r>
        <w:t xml:space="preserve"> must review the composition of the pool at least every two years.</w:t>
      </w:r>
    </w:p>
    <w:p w:rsidR="00450E8B" w:rsidRDefault="00450E8B">
      <w:pPr>
        <w:pStyle w:val="NER-Cl-Title-Lvl-4"/>
        <w:rPr>
          <w:rFonts w:cs="Times New Roman"/>
          <w:bCs w:val="0"/>
        </w:rPr>
      </w:pPr>
      <w:bookmarkStart w:id="183" w:name="Elkera_Print_TOC10483"/>
      <w:bookmarkStart w:id="184" w:name="idd36f97a7_6bfe_495a_9abb_3bfec2bc2d83_2"/>
      <w:r>
        <w:rPr>
          <w:rFonts w:cs="Times New Roman"/>
          <w:bCs w:val="0"/>
        </w:rPr>
        <w:t>5.4.3</w:t>
      </w:r>
      <w:r>
        <w:rPr>
          <w:rFonts w:cs="Times New Roman"/>
          <w:bCs w:val="0"/>
        </w:rPr>
        <w:tab/>
        <w:t>Initiating the Independent Engineer process</w:t>
      </w:r>
      <w:bookmarkEnd w:id="183"/>
      <w:bookmarkEnd w:id="184"/>
    </w:p>
    <w:p w:rsidR="00450E8B" w:rsidRDefault="00450E8B">
      <w:pPr>
        <w:pStyle w:val="NER-RC-List-1-MNum"/>
      </w:pPr>
      <w:r>
        <w:t>(a)</w:t>
      </w:r>
      <w:r>
        <w:tab/>
        <w:t xml:space="preserve">If a technical matter arises that requires independent advice in order to reach an agreement or resolution, a </w:t>
      </w:r>
      <w:r>
        <w:rPr>
          <w:i/>
        </w:rPr>
        <w:t>Transmission Network Service Provider</w:t>
      </w:r>
      <w:r>
        <w:t xml:space="preserve"> or a </w:t>
      </w:r>
      <w:r>
        <w:rPr>
          <w:i/>
        </w:rPr>
        <w:t>Connection Applicant</w:t>
      </w:r>
      <w:r>
        <w:t xml:space="preserve"> may serve a notice on the other party that:</w:t>
      </w:r>
    </w:p>
    <w:p w:rsidR="00450E8B" w:rsidRDefault="00450E8B">
      <w:pPr>
        <w:pStyle w:val="NER-RC-List-2-MNum"/>
      </w:pPr>
      <w:r>
        <w:t>(1)</w:t>
      </w:r>
      <w:r>
        <w:tab/>
        <w:t xml:space="preserve">requires the parties to engage an </w:t>
      </w:r>
      <w:r>
        <w:rPr>
          <w:i/>
        </w:rPr>
        <w:t>Independent Engineer</w:t>
      </w:r>
      <w:r>
        <w:t>;</w:t>
      </w:r>
    </w:p>
    <w:p w:rsidR="00450E8B" w:rsidRDefault="00450E8B">
      <w:pPr>
        <w:pStyle w:val="NER-RC-List-2-MNum"/>
      </w:pPr>
      <w:r>
        <w:t>(2)</w:t>
      </w:r>
      <w:r>
        <w:tab/>
        <w:t>includes a statement setting out the technical matter; and</w:t>
      </w:r>
    </w:p>
    <w:p w:rsidR="00450E8B" w:rsidRDefault="00450E8B">
      <w:pPr>
        <w:pStyle w:val="NER-RC-List-2-MNum"/>
      </w:pPr>
      <w:r>
        <w:t>(3)</w:t>
      </w:r>
      <w:r>
        <w:tab/>
        <w:t>may request the receiving party to provide information about the technical matter.</w:t>
      </w:r>
    </w:p>
    <w:p w:rsidR="00450E8B" w:rsidRDefault="00450E8B">
      <w:pPr>
        <w:pStyle w:val="NER-RC-List-1-MNum"/>
      </w:pPr>
      <w:r>
        <w:t>(b)</w:t>
      </w:r>
      <w:r>
        <w:tab/>
        <w:t xml:space="preserve">If another </w:t>
      </w:r>
      <w:r>
        <w:rPr>
          <w:i/>
        </w:rPr>
        <w:t>Transmission Network Service Provider</w:t>
      </w:r>
      <w:r>
        <w:t>:</w:t>
      </w:r>
    </w:p>
    <w:p w:rsidR="00450E8B" w:rsidRDefault="00450E8B">
      <w:pPr>
        <w:pStyle w:val="NER-RC-List-2-MNum"/>
      </w:pPr>
      <w:r>
        <w:t>(1)</w:t>
      </w:r>
      <w:r>
        <w:tab/>
        <w:t xml:space="preserve">has the task of liaising with the </w:t>
      </w:r>
      <w:r>
        <w:rPr>
          <w:i/>
        </w:rPr>
        <w:t>Connection Applicant</w:t>
      </w:r>
      <w:r>
        <w:t xml:space="preserve"> under clause 5.3.2(e); or</w:t>
      </w:r>
    </w:p>
    <w:p w:rsidR="00450E8B" w:rsidRDefault="00450E8B">
      <w:pPr>
        <w:pStyle w:val="NER-RC-List-2-MNum"/>
      </w:pPr>
      <w:r>
        <w:t>(2)</w:t>
      </w:r>
      <w:r>
        <w:tab/>
        <w:t xml:space="preserve">has been identified as a party with whom the </w:t>
      </w:r>
      <w:r>
        <w:rPr>
          <w:i/>
        </w:rPr>
        <w:t>Connection Applicant</w:t>
      </w:r>
      <w:r>
        <w:t xml:space="preserve"> must enter into an agreement with under clause 5.3.3(b)(4),</w:t>
      </w:r>
    </w:p>
    <w:p w:rsidR="00450E8B" w:rsidRDefault="00450E8B">
      <w:pPr>
        <w:pStyle w:val="NER-RC-Para-In-1"/>
      </w:pPr>
      <w:r>
        <w:t xml:space="preserve">and has an interest in the technical issue under clause 5.4.1(b)(1),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rsidR="00450E8B" w:rsidRDefault="00450E8B">
      <w:pPr>
        <w:pStyle w:val="NER-RC-List-1-MNum"/>
      </w:pPr>
      <w:r>
        <w:t>(c)</w:t>
      </w:r>
      <w:r>
        <w:tab/>
        <w:t xml:space="preserve">If the technical matter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rsidR="00450E8B" w:rsidRDefault="00450E8B">
      <w:pPr>
        <w:pStyle w:val="NER-RC-List-1-MNum"/>
      </w:pPr>
      <w:r>
        <w:t>(d)</w:t>
      </w:r>
      <w:r>
        <w:tab/>
        <w:t xml:space="preserve">Within 10 </w:t>
      </w:r>
      <w:r>
        <w:rPr>
          <w:i/>
        </w:rPr>
        <w:t>business days</w:t>
      </w:r>
      <w:r>
        <w:t xml:space="preserve"> of service of a notice under paragraph (a), a party may:</w:t>
      </w:r>
    </w:p>
    <w:p w:rsidR="00450E8B" w:rsidRDefault="00450E8B">
      <w:pPr>
        <w:pStyle w:val="NER-RC-List-2-MNum"/>
      </w:pPr>
      <w:r>
        <w:t>(1)</w:t>
      </w:r>
      <w:r>
        <w:tab/>
        <w:t>agree that the technical matter be resolved through an alternative means as agreed by the parties on the terms agreed between the parties; or</w:t>
      </w:r>
    </w:p>
    <w:p w:rsidR="00450E8B" w:rsidRDefault="00450E8B">
      <w:pPr>
        <w:pStyle w:val="NER-RC-List-2-MNum"/>
      </w:pPr>
      <w:r>
        <w:t>(2)</w:t>
      </w:r>
      <w:r>
        <w:tab/>
        <w:t xml:space="preserve">agree to appoint an </w:t>
      </w:r>
      <w:r>
        <w:rPr>
          <w:i/>
        </w:rPr>
        <w:t>Independent Engineer</w:t>
      </w:r>
      <w:r>
        <w:t xml:space="preserve"> from the pool and the scope of work the </w:t>
      </w:r>
      <w:r>
        <w:rPr>
          <w:i/>
        </w:rPr>
        <w:t>Independent Engineer</w:t>
      </w:r>
      <w:r>
        <w:t xml:space="preserve"> is to undertake.</w:t>
      </w:r>
    </w:p>
    <w:p w:rsidR="00450E8B" w:rsidRDefault="00450E8B">
      <w:pPr>
        <w:pStyle w:val="NER-RC-List-1-MNum"/>
      </w:pPr>
      <w:r>
        <w:t>(e)</w:t>
      </w:r>
      <w:r>
        <w:tab/>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5.4.5 and 5.4.6 apply.</w:t>
      </w:r>
    </w:p>
    <w:p w:rsidR="00450E8B" w:rsidRDefault="00450E8B">
      <w:pPr>
        <w:pStyle w:val="NER-Cl-Title-Lvl-4"/>
        <w:rPr>
          <w:rFonts w:cs="Times New Roman"/>
          <w:bCs w:val="0"/>
        </w:rPr>
      </w:pPr>
      <w:bookmarkStart w:id="185" w:name="Elkera_Print_TOC10509"/>
      <w:bookmarkStart w:id="186" w:name="ida05cb03f_66f5_4eff_9f09_209a74776776_2"/>
      <w:r>
        <w:rPr>
          <w:rFonts w:cs="Times New Roman"/>
          <w:bCs w:val="0"/>
        </w:rPr>
        <w:t>5.4.4</w:t>
      </w:r>
      <w:r>
        <w:rPr>
          <w:rFonts w:cs="Times New Roman"/>
          <w:bCs w:val="0"/>
        </w:rPr>
        <w:tab/>
        <w:t>Referral to the Adviser</w:t>
      </w:r>
      <w:bookmarkEnd w:id="185"/>
      <w:bookmarkEnd w:id="186"/>
    </w:p>
    <w:p w:rsidR="00450E8B" w:rsidRDefault="00450E8B">
      <w:pPr>
        <w:pStyle w:val="NER-RC-List-1-MNum"/>
      </w:pPr>
      <w:r>
        <w:t>(a)</w:t>
      </w:r>
      <w:r>
        <w:tab/>
        <w:t xml:space="preserve">If the parties do not reach an agreement under clause 5.4.3(d) within 10 </w:t>
      </w:r>
      <w:r>
        <w:rPr>
          <w:i/>
        </w:rPr>
        <w:t>business days</w:t>
      </w:r>
      <w:r>
        <w:t xml:space="preserve"> of service of a notice under clause 5.4.3(a), any party may </w:t>
      </w:r>
      <w:r>
        <w:lastRenderedPageBreak/>
        <w:t xml:space="preserve">refer the technical matter to the </w:t>
      </w:r>
      <w:r>
        <w:rPr>
          <w:i/>
        </w:rPr>
        <w:t>Adviser</w:t>
      </w:r>
      <w:r>
        <w:t xml:space="preserve"> by serving on the </w:t>
      </w:r>
      <w:r>
        <w:rPr>
          <w:i/>
        </w:rPr>
        <w:t>Adviser</w:t>
      </w:r>
      <w:r>
        <w:t xml:space="preserve"> a notice, which must:</w:t>
      </w:r>
    </w:p>
    <w:p w:rsidR="00450E8B" w:rsidRDefault="00450E8B">
      <w:pPr>
        <w:pStyle w:val="NER-RC-List-2-MNum"/>
      </w:pPr>
      <w:r>
        <w:t>(1)</w:t>
      </w:r>
      <w:r>
        <w:tab/>
        <w:t xml:space="preserve">be in a form approved and published by the </w:t>
      </w:r>
      <w:r>
        <w:rPr>
          <w:i/>
        </w:rPr>
        <w:t>Adviser</w:t>
      </w:r>
      <w:r>
        <w:t>;</w:t>
      </w:r>
    </w:p>
    <w:p w:rsidR="00450E8B" w:rsidRDefault="00450E8B">
      <w:pPr>
        <w:pStyle w:val="NER-RC-List-2-MNum"/>
      </w:pPr>
      <w:r>
        <w:t>(2)</w:t>
      </w:r>
      <w:r>
        <w:tab/>
        <w:t>contain the names of the parties who seek advice on the technical matter;</w:t>
      </w:r>
    </w:p>
    <w:p w:rsidR="00450E8B" w:rsidRDefault="00450E8B">
      <w:pPr>
        <w:pStyle w:val="NER-RC-List-2-MNum"/>
      </w:pPr>
      <w:r>
        <w:t>(3)</w:t>
      </w:r>
      <w:r>
        <w:tab/>
        <w:t>contain a statement setting out the technical matter;</w:t>
      </w:r>
    </w:p>
    <w:p w:rsidR="00450E8B" w:rsidRDefault="00450E8B">
      <w:pPr>
        <w:pStyle w:val="NER-RC-List-2-MNum"/>
      </w:pPr>
      <w:r>
        <w:t>(4)</w:t>
      </w:r>
      <w:r>
        <w:tab/>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rsidR="00450E8B" w:rsidRDefault="00450E8B">
      <w:pPr>
        <w:pStyle w:val="NER-RC-List-2-MNum"/>
      </w:pPr>
      <w:r>
        <w:t>(5)</w:t>
      </w:r>
      <w:r>
        <w:tab/>
        <w:t xml:space="preserve">contain the scope of advice required in respect of the technical matter,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rsidR="00450E8B" w:rsidRDefault="00450E8B">
      <w:pPr>
        <w:pStyle w:val="NER-RC-List-2-MNum"/>
      </w:pPr>
      <w:r>
        <w:t>(6)</w:t>
      </w:r>
      <w:r>
        <w:tab/>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rsidR="00450E8B" w:rsidRDefault="00450E8B">
      <w:pPr>
        <w:pStyle w:val="NER-RC-List-1-MNum"/>
      </w:pPr>
      <w:r>
        <w:t>(b)</w:t>
      </w:r>
      <w:r>
        <w:tab/>
        <w:t xml:space="preserve">If the </w:t>
      </w:r>
      <w:r>
        <w:rPr>
          <w:i/>
        </w:rPr>
        <w:t>Adviser</w:t>
      </w:r>
      <w:r>
        <w:t xml:space="preserve"> is requested to select an </w:t>
      </w:r>
      <w:r>
        <w:rPr>
          <w:i/>
        </w:rPr>
        <w:t>Independent Engineer</w:t>
      </w:r>
      <w:r>
        <w:t xml:space="preserve"> from the pool under clause 5.4.2, it must:</w:t>
      </w:r>
    </w:p>
    <w:p w:rsidR="00450E8B" w:rsidRDefault="00450E8B">
      <w:pPr>
        <w:pStyle w:val="NER-RC-List-2-MNum"/>
      </w:pPr>
      <w:r>
        <w:t>(1)</w:t>
      </w:r>
      <w:r>
        <w:tab/>
        <w:t xml:space="preserve">use reasonable endeavours to ensure the cost, availability, independence and expertise and experience of the selected </w:t>
      </w:r>
      <w:r>
        <w:rPr>
          <w:i/>
        </w:rPr>
        <w:t>Independent Engineer</w:t>
      </w:r>
      <w:r>
        <w:t xml:space="preserve"> is appropriate to the technical matter;</w:t>
      </w:r>
    </w:p>
    <w:p w:rsidR="00450E8B" w:rsidRDefault="00450E8B">
      <w:pPr>
        <w:pStyle w:val="NER-RC-List-2-MNum"/>
      </w:pPr>
      <w:r>
        <w:t>(2)</w:t>
      </w:r>
      <w:r>
        <w:tab/>
        <w:t>consult with the parties prior to appointment, and</w:t>
      </w:r>
    </w:p>
    <w:p w:rsidR="00450E8B" w:rsidRDefault="00450E8B">
      <w:pPr>
        <w:pStyle w:val="NER-RC-List-2-MNum"/>
      </w:pPr>
      <w:r>
        <w:t>(3)</w:t>
      </w:r>
      <w:r>
        <w:tab/>
        <w:t xml:space="preserve">unless the parties otherwise agree, make the appointment within 15 </w:t>
      </w:r>
      <w:r>
        <w:rPr>
          <w:i/>
        </w:rPr>
        <w:t>business days</w:t>
      </w:r>
      <w:r>
        <w:t xml:space="preserve"> of the notice under paragraph (a).</w:t>
      </w:r>
    </w:p>
    <w:p w:rsidR="00450E8B" w:rsidRDefault="00450E8B">
      <w:pPr>
        <w:pStyle w:val="NER-RC-List-1-MNum"/>
      </w:pPr>
      <w:r>
        <w:t>(c)</w:t>
      </w:r>
      <w:r>
        <w:tab/>
        <w:t xml:space="preserve">Despite the requirement to consult set out in subparagraph (b)(3), a selection of the </w:t>
      </w:r>
      <w:r>
        <w:rPr>
          <w:i/>
        </w:rPr>
        <w:t>Adviser</w:t>
      </w:r>
      <w:r>
        <w:t xml:space="preserve"> is final and binding upon all parties.</w:t>
      </w:r>
    </w:p>
    <w:p w:rsidR="00450E8B" w:rsidRDefault="00450E8B">
      <w:pPr>
        <w:pStyle w:val="NER-Cl-Title-Lvl-4"/>
        <w:rPr>
          <w:rFonts w:cs="Times New Roman"/>
          <w:bCs w:val="0"/>
        </w:rPr>
      </w:pPr>
      <w:bookmarkStart w:id="187" w:name="Elkera_Print_TOC10535"/>
      <w:bookmarkStart w:id="188" w:name="ida53b7ef9_9f1a_42d2_a351_3b9e0cc597fd_d"/>
      <w:r>
        <w:rPr>
          <w:rFonts w:cs="Times New Roman"/>
          <w:bCs w:val="0"/>
        </w:rPr>
        <w:t>5.4.5</w:t>
      </w:r>
      <w:r>
        <w:rPr>
          <w:rFonts w:cs="Times New Roman"/>
          <w:bCs w:val="0"/>
        </w:rPr>
        <w:tab/>
        <w:t>Proceedings and decisions of the Independent Engineer</w:t>
      </w:r>
      <w:bookmarkEnd w:id="187"/>
      <w:bookmarkEnd w:id="188"/>
    </w:p>
    <w:p w:rsidR="00450E8B" w:rsidRDefault="00450E8B">
      <w:pPr>
        <w:pStyle w:val="NER-RC-List-1-MNum"/>
      </w:pPr>
      <w:r>
        <w:t>(a)</w:t>
      </w:r>
      <w:r>
        <w:tab/>
        <w:t xml:space="preserve">The </w:t>
      </w:r>
      <w:r>
        <w:rPr>
          <w:i/>
        </w:rPr>
        <w:t xml:space="preserve">Independent Engineer </w:t>
      </w:r>
      <w:r>
        <w:t>may request documents and information from the parties that it reasonably considers is required to provide advice on the technical matter and a party must comply with such a request.</w:t>
      </w:r>
    </w:p>
    <w:p w:rsidR="00450E8B" w:rsidRDefault="00450E8B">
      <w:pPr>
        <w:pStyle w:val="NER-RC-List-1-MNum"/>
      </w:pPr>
      <w:r>
        <w:t>(b)</w:t>
      </w:r>
      <w:r>
        <w:tab/>
        <w:t xml:space="preserve">As a condition of providing documents and information, a party may require the </w:t>
      </w:r>
      <w:r>
        <w:rPr>
          <w:i/>
        </w:rPr>
        <w:t>Independent Engineer</w:t>
      </w:r>
      <w:r>
        <w:t xml:space="preserve"> to agree to be bound to the confidentiality obligations under rule 8.6 as if the </w:t>
      </w:r>
      <w:r>
        <w:rPr>
          <w:i/>
        </w:rPr>
        <w:t>Independent Engineer</w:t>
      </w:r>
      <w:r>
        <w:t xml:space="preserve"> was a </w:t>
      </w:r>
      <w:r>
        <w:rPr>
          <w:i/>
        </w:rPr>
        <w:t>Registered Participant</w:t>
      </w:r>
      <w:r>
        <w:t>.</w:t>
      </w:r>
    </w:p>
    <w:p w:rsidR="00450E8B" w:rsidRDefault="00450E8B">
      <w:pPr>
        <w:pStyle w:val="NER-RC-List-1-MNum"/>
      </w:pPr>
      <w:r>
        <w:lastRenderedPageBreak/>
        <w:t>(c)</w:t>
      </w:r>
      <w:r>
        <w:tab/>
        <w:t xml:space="preserve">The </w:t>
      </w:r>
      <w:r>
        <w:rPr>
          <w:i/>
        </w:rPr>
        <w:t>Independent Engineer</w:t>
      </w:r>
      <w:r>
        <w:t xml:space="preserve"> must provide its written advice on a technical matter promptly, and in any case must do so within 30 </w:t>
      </w:r>
      <w:r>
        <w:rPr>
          <w:i/>
        </w:rPr>
        <w:t>business days</w:t>
      </w:r>
      <w:r>
        <w:t xml:space="preserve"> after the </w:t>
      </w:r>
      <w:r>
        <w:rPr>
          <w:i/>
        </w:rPr>
        <w:t>Independent Engineer</w:t>
      </w:r>
      <w:r>
        <w:t xml:space="preserve"> is appointed unless the parties otherwise agree.</w:t>
      </w:r>
    </w:p>
    <w:p w:rsidR="00450E8B" w:rsidRDefault="00450E8B">
      <w:pPr>
        <w:pStyle w:val="NER-RC-List-1-MNum"/>
      </w:pPr>
      <w:r>
        <w:t>(d)</w:t>
      </w:r>
      <w:r>
        <w:tab/>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rsidR="00450E8B" w:rsidRDefault="00450E8B">
      <w:pPr>
        <w:pStyle w:val="NER-RC-List-1-MNum"/>
      </w:pPr>
      <w:r>
        <w:t>(e)</w:t>
      </w:r>
      <w:r>
        <w:tab/>
        <w:t xml:space="preserve">The </w:t>
      </w:r>
      <w:r>
        <w:rPr>
          <w:i/>
        </w:rPr>
        <w:t>Independent Engineer</w:t>
      </w:r>
      <w:r>
        <w:t xml:space="preserve"> must have regard to the following matters in forming their advice:</w:t>
      </w:r>
    </w:p>
    <w:p w:rsidR="00450E8B" w:rsidRDefault="00450E8B">
      <w:pPr>
        <w:pStyle w:val="NER-RC-List-2-MNum"/>
      </w:pPr>
      <w:r>
        <w:t>(1)</w:t>
      </w:r>
      <w:r>
        <w:tab/>
        <w:t xml:space="preserve">the technical requirements of the </w:t>
      </w:r>
      <w:r>
        <w:rPr>
          <w:i/>
        </w:rPr>
        <w:t>connection</w:t>
      </w:r>
      <w:r>
        <w:t xml:space="preserve"> proposed by either of the parties;</w:t>
      </w:r>
    </w:p>
    <w:p w:rsidR="00450E8B" w:rsidRDefault="00450E8B">
      <w:pPr>
        <w:pStyle w:val="NER-RC-List-2-MNum"/>
      </w:pPr>
      <w:r>
        <w:t>(2)</w:t>
      </w:r>
      <w:r>
        <w:tab/>
        <w:t xml:space="preserve">the requirement under clause 5.3.4(b1)(2)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rsidR="00450E8B" w:rsidRDefault="00450E8B">
      <w:pPr>
        <w:pStyle w:val="NER-RC-List-2-MNum"/>
      </w:pPr>
      <w:r>
        <w:t>(3)</w:t>
      </w:r>
      <w:r>
        <w:tab/>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rsidR="00450E8B" w:rsidRDefault="00450E8B">
      <w:pPr>
        <w:pStyle w:val="NER-RC-List-2-MNum"/>
      </w:pPr>
      <w:r>
        <w:t>(4)</w:t>
      </w:r>
      <w:r>
        <w:tab/>
        <w:t xml:space="preserve">any submissions made by </w:t>
      </w:r>
      <w:r>
        <w:rPr>
          <w:i/>
        </w:rPr>
        <w:t>AEMO</w:t>
      </w:r>
      <w:r>
        <w:t xml:space="preserve"> on an </w:t>
      </w:r>
      <w:r>
        <w:rPr>
          <w:i/>
        </w:rPr>
        <w:t>AEMO advisory matter</w:t>
      </w:r>
      <w:r>
        <w:t>; and</w:t>
      </w:r>
    </w:p>
    <w:p w:rsidR="00450E8B" w:rsidRDefault="00450E8B">
      <w:pPr>
        <w:pStyle w:val="NER-RC-List-2-MNum"/>
      </w:pPr>
      <w:r>
        <w:t>(5)</w:t>
      </w:r>
      <w:r>
        <w:tab/>
        <w:t xml:space="preserve">any relevant requirements and obligations under the applicable </w:t>
      </w:r>
      <w:r>
        <w:rPr>
          <w:i/>
        </w:rPr>
        <w:t>jurisdictional electricity legislation</w:t>
      </w:r>
      <w:r>
        <w:t>.</w:t>
      </w:r>
    </w:p>
    <w:p w:rsidR="00450E8B" w:rsidRDefault="00450E8B">
      <w:pPr>
        <w:pStyle w:val="NER-RC-List-1-MNum"/>
      </w:pPr>
      <w:r>
        <w:t>(f)</w:t>
      </w:r>
      <w:r>
        <w:tab/>
        <w:t xml:space="preserve">The </w:t>
      </w:r>
      <w:r>
        <w:rPr>
          <w:i/>
        </w:rPr>
        <w:t>Independent Engineer</w:t>
      </w:r>
      <w:r>
        <w:t xml:space="preserve"> is not bound by the rules of evidence and may inform itself in any manner it thinks fit.</w:t>
      </w:r>
    </w:p>
    <w:p w:rsidR="00450E8B" w:rsidRDefault="00450E8B">
      <w:pPr>
        <w:pStyle w:val="NER-RC-List-1-MNum"/>
      </w:pPr>
      <w:r>
        <w:t>(g)</w:t>
      </w:r>
      <w:r>
        <w:tab/>
        <w:t xml:space="preserve">The </w:t>
      </w:r>
      <w:r>
        <w:rPr>
          <w:i/>
        </w:rPr>
        <w:t>Independent Engineer</w:t>
      </w:r>
      <w:r>
        <w:t xml:space="preserve"> is a person who facilitates the resolution of disputes on technical matters, and is a protected person for the purposes of section 120B of the </w:t>
      </w:r>
      <w:r>
        <w:rPr>
          <w:i/>
        </w:rPr>
        <w:t>National Electricity Law</w:t>
      </w:r>
      <w:r>
        <w:t xml:space="preserve"> in relation to the exercise of its powers and functions carried out under this clause 5.4.5.</w:t>
      </w:r>
    </w:p>
    <w:p w:rsidR="00450E8B" w:rsidRDefault="00450E8B">
      <w:pPr>
        <w:pStyle w:val="NER-RC-List-1-MNum"/>
      </w:pPr>
      <w:r>
        <w:t>(h)</w:t>
      </w:r>
      <w:r>
        <w:tab/>
        <w:t xml:space="preserve">The </w:t>
      </w:r>
      <w:r>
        <w:rPr>
          <w:i/>
        </w:rPr>
        <w:t>Independent Engineer’s</w:t>
      </w:r>
      <w:r>
        <w:t xml:space="preserve"> advice is not binding on the parties.</w:t>
      </w:r>
    </w:p>
    <w:p w:rsidR="00450E8B" w:rsidRDefault="00450E8B">
      <w:pPr>
        <w:pStyle w:val="NER-Cl-Title-Lvl-4"/>
        <w:rPr>
          <w:rFonts w:cs="Times New Roman"/>
          <w:bCs w:val="0"/>
        </w:rPr>
      </w:pPr>
      <w:bookmarkStart w:id="189" w:name="Elkera_Print_TOC10563"/>
      <w:bookmarkStart w:id="190" w:name="id5947f7f2_8e3e_4f00_9a40_dff70ada1ef6_5"/>
      <w:r>
        <w:rPr>
          <w:rFonts w:cs="Times New Roman"/>
          <w:bCs w:val="0"/>
        </w:rPr>
        <w:t>5.4.6</w:t>
      </w:r>
      <w:r>
        <w:rPr>
          <w:rFonts w:cs="Times New Roman"/>
          <w:bCs w:val="0"/>
        </w:rPr>
        <w:tab/>
        <w:t>Costs of the Independent Engineer</w:t>
      </w:r>
      <w:bookmarkEnd w:id="189"/>
      <w:bookmarkEnd w:id="190"/>
    </w:p>
    <w:p w:rsidR="00450E8B" w:rsidRDefault="00450E8B">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clause 5.4.4 are to be borne equally by the parties, unless otherwise agreed by the parties.</w:t>
      </w:r>
    </w:p>
    <w:p w:rsidR="00450E8B" w:rsidRDefault="00450E8B">
      <w:pPr>
        <w:pStyle w:val="NER-Rule-Title-Lvl-3"/>
        <w:rPr>
          <w:rFonts w:cs="Times New Roman"/>
          <w:bCs w:val="0"/>
          <w:szCs w:val="24"/>
        </w:rPr>
      </w:pPr>
      <w:bookmarkStart w:id="191" w:name="Elkera_Print_TOC10565"/>
      <w:bookmarkStart w:id="192" w:name="idd41627d2_06dc_493d_b81f_8df23ac77af0_1"/>
      <w:r>
        <w:rPr>
          <w:rFonts w:cs="Times New Roman"/>
          <w:bCs w:val="0"/>
          <w:szCs w:val="24"/>
        </w:rPr>
        <w:t>5.4A</w:t>
      </w:r>
      <w:r>
        <w:rPr>
          <w:rFonts w:cs="Times New Roman"/>
          <w:bCs w:val="0"/>
          <w:szCs w:val="24"/>
        </w:rPr>
        <w:tab/>
        <w:t>[</w:t>
      </w:r>
      <w:r>
        <w:rPr>
          <w:rStyle w:val="EM-Bold"/>
          <w:rFonts w:cs="Times New Roman"/>
          <w:b/>
          <w:bCs w:val="0"/>
          <w:szCs w:val="24"/>
        </w:rPr>
        <w:t>Deleted</w:t>
      </w:r>
      <w:r>
        <w:rPr>
          <w:rFonts w:cs="Times New Roman"/>
          <w:bCs w:val="0"/>
          <w:szCs w:val="24"/>
        </w:rPr>
        <w:t>]</w:t>
      </w:r>
      <w:bookmarkEnd w:id="191"/>
      <w:bookmarkEnd w:id="192"/>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 xml:space="preserve">In the transitional rules, rule 5.4A and its associated definitions will be preserved in relation to the </w:t>
      </w:r>
      <w:r>
        <w:rPr>
          <w:i/>
          <w:szCs w:val="24"/>
        </w:rPr>
        <w:t>declared transmission system</w:t>
      </w:r>
      <w:r>
        <w:rPr>
          <w:szCs w:val="24"/>
        </w:rPr>
        <w:t xml:space="preserve"> of an </w:t>
      </w:r>
      <w:r>
        <w:rPr>
          <w:i/>
          <w:szCs w:val="24"/>
        </w:rPr>
        <w:t>adoptive jurisdiction</w:t>
      </w:r>
      <w:r>
        <w:rPr>
          <w:szCs w:val="24"/>
        </w:rPr>
        <w:t>.</w:t>
      </w:r>
    </w:p>
    <w:p w:rsidR="00450E8B" w:rsidRDefault="00450E8B">
      <w:pPr>
        <w:pStyle w:val="NER-Rule-Title-Lvl-3"/>
        <w:rPr>
          <w:rFonts w:cs="Times New Roman"/>
          <w:bCs w:val="0"/>
          <w:szCs w:val="24"/>
        </w:rPr>
      </w:pPr>
      <w:bookmarkStart w:id="193" w:name="Elkera_Print_TOC10567"/>
      <w:bookmarkStart w:id="194" w:name="id2bde88e0_4790_4fa8_acac_05636dd5c958_6"/>
      <w:r>
        <w:rPr>
          <w:rFonts w:cs="Times New Roman"/>
          <w:bCs w:val="0"/>
          <w:szCs w:val="24"/>
        </w:rPr>
        <w:lastRenderedPageBreak/>
        <w:t>5.4AA</w:t>
      </w:r>
      <w:r>
        <w:rPr>
          <w:rFonts w:cs="Times New Roman"/>
          <w:bCs w:val="0"/>
          <w:szCs w:val="24"/>
        </w:rPr>
        <w:tab/>
        <w:t>[</w:t>
      </w:r>
      <w:r>
        <w:rPr>
          <w:rStyle w:val="EM-Bold"/>
          <w:rFonts w:cs="Times New Roman"/>
          <w:b/>
          <w:bCs w:val="0"/>
          <w:szCs w:val="24"/>
        </w:rPr>
        <w:t>Deleted</w:t>
      </w:r>
      <w:r>
        <w:rPr>
          <w:rFonts w:cs="Times New Roman"/>
          <w:bCs w:val="0"/>
          <w:szCs w:val="24"/>
        </w:rPr>
        <w:t>]</w:t>
      </w:r>
      <w:bookmarkEnd w:id="193"/>
      <w:bookmarkEnd w:id="194"/>
    </w:p>
    <w:p w:rsidR="00450E8B" w:rsidRDefault="00450E8B">
      <w:pPr>
        <w:pStyle w:val="NER-Rule-Title-Lvl-3"/>
        <w:rPr>
          <w:rFonts w:cs="Times New Roman"/>
          <w:bCs w:val="0"/>
          <w:szCs w:val="24"/>
        </w:rPr>
      </w:pPr>
      <w:bookmarkStart w:id="195" w:name="Elkera_Print_TOC10569"/>
      <w:bookmarkStart w:id="196" w:name="idb3cdca03_fdb1_4bc6_8689_f28c395f01ab_c"/>
      <w:r>
        <w:rPr>
          <w:rFonts w:cs="Times New Roman"/>
          <w:bCs w:val="0"/>
          <w:szCs w:val="24"/>
        </w:rPr>
        <w:t>5.5</w:t>
      </w:r>
      <w:r>
        <w:rPr>
          <w:rFonts w:cs="Times New Roman"/>
          <w:bCs w:val="0"/>
          <w:szCs w:val="24"/>
        </w:rPr>
        <w:tab/>
        <w:t>Commercial arbitration for prescribed and negotiated transmission services and large DCA services</w:t>
      </w:r>
      <w:bookmarkEnd w:id="195"/>
      <w:bookmarkEnd w:id="196"/>
    </w:p>
    <w:p w:rsidR="00450E8B" w:rsidRDefault="00450E8B">
      <w:pPr>
        <w:pStyle w:val="NER-Cl-Title-Lvl-4"/>
        <w:rPr>
          <w:rFonts w:cs="Times New Roman"/>
          <w:bCs w:val="0"/>
        </w:rPr>
      </w:pPr>
      <w:bookmarkStart w:id="197" w:name="Elkera_Print_TOC10571"/>
      <w:bookmarkStart w:id="198" w:name="id0681fbe5_dcc8_42b4_a845_bc8b7ad6f461_d"/>
      <w:r>
        <w:rPr>
          <w:rFonts w:cs="Times New Roman"/>
          <w:bCs w:val="0"/>
        </w:rPr>
        <w:t>5.5.1</w:t>
      </w:r>
      <w:r>
        <w:rPr>
          <w:rFonts w:cs="Times New Roman"/>
          <w:bCs w:val="0"/>
        </w:rPr>
        <w:tab/>
        <w:t>Application</w:t>
      </w:r>
      <w:bookmarkEnd w:id="197"/>
      <w:bookmarkEnd w:id="198"/>
    </w:p>
    <w:p w:rsidR="00450E8B" w:rsidRDefault="00450E8B">
      <w:pPr>
        <w:pStyle w:val="NER-RC-List-1-MNum"/>
      </w:pPr>
      <w:r>
        <w:t>(a)</w:t>
      </w:r>
      <w:r>
        <w:tab/>
        <w:t xml:space="preserve">This rule 5.5 does not apply to the </w:t>
      </w:r>
      <w:r>
        <w:rPr>
          <w:i/>
        </w:rPr>
        <w:t>declared transmission system</w:t>
      </w:r>
      <w:r>
        <w:t xml:space="preserve"> of an </w:t>
      </w:r>
      <w:r>
        <w:rPr>
          <w:i/>
        </w:rPr>
        <w:t>adoptive jurisdiction</w:t>
      </w:r>
      <w:r>
        <w:t>.</w:t>
      </w:r>
    </w:p>
    <w:p w:rsidR="00450E8B" w:rsidRDefault="00450E8B">
      <w:pPr>
        <w:pStyle w:val="NER-RC-List-1-MNum"/>
      </w:pPr>
      <w:r>
        <w:t>(b)</w:t>
      </w:r>
      <w:r>
        <w:tab/>
        <w:t xml:space="preserve">This rule 5.5 applies to any dispute which may arise between a </w:t>
      </w:r>
      <w:r>
        <w:rPr>
          <w:i/>
        </w:rPr>
        <w:t>Transmission Network Service Provider</w:t>
      </w:r>
      <w:r>
        <w:t xml:space="preserve"> (including a </w:t>
      </w:r>
      <w:r>
        <w:rPr>
          <w:i/>
        </w:rPr>
        <w:t>Dedicated Connection Asset Service Provider</w:t>
      </w:r>
      <w:r>
        <w:t xml:space="preserve"> for a </w:t>
      </w:r>
      <w:r>
        <w:rPr>
          <w:i/>
        </w:rPr>
        <w:t>large dedicated connection asset</w:t>
      </w:r>
      <w:r>
        <w:t xml:space="preserve">) (a </w:t>
      </w:r>
      <w:r>
        <w:rPr>
          <w:rStyle w:val="EM-Bold"/>
        </w:rPr>
        <w:t>provider</w:t>
      </w:r>
      <w:r>
        <w:t xml:space="preserve">) and a </w:t>
      </w:r>
      <w:r>
        <w:rPr>
          <w:i/>
        </w:rPr>
        <w:t>Connection Applicant</w:t>
      </w:r>
      <w:r>
        <w:t xml:space="preserve"> or a person seeking </w:t>
      </w:r>
      <w:r>
        <w:rPr>
          <w:i/>
        </w:rPr>
        <w:t>large DCA services</w:t>
      </w:r>
      <w:r>
        <w:t xml:space="preserve"> (an </w:t>
      </w:r>
      <w:r>
        <w:rPr>
          <w:rStyle w:val="EM-Bold"/>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large DCA services</w:t>
      </w:r>
      <w:r>
        <w:t xml:space="preserve"> (a </w:t>
      </w:r>
      <w:r>
        <w:rPr>
          <w:i/>
        </w:rPr>
        <w:t>large DCA services access dispute</w:t>
      </w:r>
      <w:r>
        <w:t>) (as applicable).</w:t>
      </w:r>
    </w:p>
    <w:p w:rsidR="00450E8B" w:rsidRDefault="00450E8B">
      <w:pPr>
        <w:pStyle w:val="NER-RC-List-1-MNum"/>
      </w:pPr>
      <w:r>
        <w:t>(c)</w:t>
      </w:r>
      <w:r>
        <w:tab/>
        <w:t xml:space="preserve">For the purposes of </w:t>
      </w:r>
      <w:r>
        <w:rPr>
          <w:i/>
        </w:rPr>
        <w:t>prescribed transmission services</w:t>
      </w:r>
      <w:r>
        <w:t xml:space="preserve">, </w:t>
      </w:r>
      <w:r>
        <w:rPr>
          <w:i/>
        </w:rPr>
        <w:t>negotiated transmission services</w:t>
      </w:r>
      <w:r>
        <w:t xml:space="preserve"> and </w:t>
      </w:r>
      <w:r>
        <w:rPr>
          <w:i/>
        </w:rPr>
        <w:t>large DCA services</w:t>
      </w:r>
      <w:r>
        <w:t xml:space="preserve">, the </w:t>
      </w:r>
      <w:r>
        <w:rPr>
          <w:i/>
        </w:rPr>
        <w:t>terms and conditions of access</w:t>
      </w:r>
      <w:r>
        <w:t>:</w:t>
      </w:r>
    </w:p>
    <w:p w:rsidR="00450E8B" w:rsidRDefault="00450E8B">
      <w:pPr>
        <w:pStyle w:val="NER-RC-List-2-MNum"/>
      </w:pPr>
      <w:r>
        <w:t>(1)</w:t>
      </w:r>
      <w:r>
        <w:tab/>
        <w:t xml:space="preserve">in relation to </w:t>
      </w:r>
      <w:r>
        <w:rPr>
          <w:i/>
        </w:rPr>
        <w:t>negotiated transmission services</w:t>
      </w:r>
      <w:r>
        <w:t>, are:</w:t>
      </w:r>
    </w:p>
    <w:p w:rsidR="00450E8B" w:rsidRDefault="00450E8B">
      <w:pPr>
        <w:pStyle w:val="NER-RC-List-3-MNum"/>
      </w:pPr>
      <w:r>
        <w:t>(i)</w:t>
      </w:r>
      <w:r>
        <w:tab/>
        <w:t>the price of those services; and</w:t>
      </w:r>
    </w:p>
    <w:p w:rsidR="00450E8B" w:rsidRDefault="00450E8B">
      <w:pPr>
        <w:pStyle w:val="NER-RC-List-3-MNum"/>
      </w:pPr>
      <w:r>
        <w:t>(ii)</w:t>
      </w:r>
      <w:r>
        <w:tab/>
        <w:t xml:space="preserve">other terms and conditions for the provision of those </w:t>
      </w:r>
      <w:r>
        <w:rPr>
          <w:i/>
        </w:rPr>
        <w:t>negotiated transmission services</w:t>
      </w:r>
      <w:r>
        <w:t>,</w:t>
      </w:r>
    </w:p>
    <w:p w:rsidR="00450E8B" w:rsidRDefault="00450E8B">
      <w:pPr>
        <w:pStyle w:val="NER-RC-Para-In-2"/>
      </w:pPr>
      <w:r>
        <w:t xml:space="preserve">under Chapters 4 and 5 of the </w:t>
      </w:r>
      <w:r>
        <w:rPr>
          <w:i/>
        </w:rPr>
        <w:t>Rules</w:t>
      </w:r>
      <w:r>
        <w:t>;</w:t>
      </w:r>
    </w:p>
    <w:p w:rsidR="00450E8B" w:rsidRDefault="00450E8B">
      <w:pPr>
        <w:pStyle w:val="NER-RC-List-2-MNum"/>
      </w:pPr>
      <w:r>
        <w:t>(2)</w:t>
      </w:r>
      <w:r>
        <w:tab/>
        <w:t xml:space="preserve">in relation to </w:t>
      </w:r>
      <w:r>
        <w:rPr>
          <w:i/>
        </w:rPr>
        <w:t>prescribed transmission services</w:t>
      </w:r>
      <w:r>
        <w:t>, are:</w:t>
      </w:r>
    </w:p>
    <w:p w:rsidR="00450E8B" w:rsidRDefault="00450E8B">
      <w:pPr>
        <w:pStyle w:val="NER-RC-List-3-MNum"/>
      </w:pPr>
      <w:r>
        <w:t>(i)</w:t>
      </w:r>
      <w:r>
        <w:tab/>
        <w:t xml:space="preserve">the price of those services as determined under the </w:t>
      </w:r>
      <w:r>
        <w:rPr>
          <w:i/>
        </w:rPr>
        <w:t>pricing methodology</w:t>
      </w:r>
      <w:r>
        <w:t xml:space="preserve"> of the relevant </w:t>
      </w:r>
      <w:r>
        <w:rPr>
          <w:i/>
        </w:rPr>
        <w:t>Transmission Network Service Provider</w:t>
      </w:r>
      <w:r>
        <w:t>; and</w:t>
      </w:r>
    </w:p>
    <w:p w:rsidR="00450E8B" w:rsidRDefault="00450E8B">
      <w:pPr>
        <w:pStyle w:val="NER-RC-List-3-MNum"/>
      </w:pPr>
      <w:r>
        <w:t>(ii)</w:t>
      </w:r>
      <w:r>
        <w:tab/>
        <w:t xml:space="preserve">other terms and conditions for the provision of those </w:t>
      </w:r>
      <w:r>
        <w:rPr>
          <w:i/>
        </w:rPr>
        <w:t>prescribed transmission services</w:t>
      </w:r>
      <w:r>
        <w:t>,</w:t>
      </w:r>
    </w:p>
    <w:p w:rsidR="00450E8B" w:rsidRDefault="00450E8B">
      <w:pPr>
        <w:pStyle w:val="NER-RC-Para-In-2"/>
      </w:pPr>
      <w:r>
        <w:t xml:space="preserve">under Chapters 4, 5 and 6A of the </w:t>
      </w:r>
      <w:r>
        <w:rPr>
          <w:i/>
        </w:rPr>
        <w:t>Rules</w:t>
      </w:r>
      <w:r>
        <w:t>; and</w:t>
      </w:r>
    </w:p>
    <w:p w:rsidR="00450E8B" w:rsidRDefault="00450E8B">
      <w:pPr>
        <w:pStyle w:val="NER-RC-List-2-MNum"/>
      </w:pPr>
      <w:r>
        <w:t>(3)</w:t>
      </w:r>
      <w:r>
        <w:tab/>
        <w:t xml:space="preserve">in relation to </w:t>
      </w:r>
      <w:r>
        <w:rPr>
          <w:i/>
        </w:rPr>
        <w:t>large DCA services</w:t>
      </w:r>
      <w:r>
        <w:t xml:space="preserve">, are the price of, and the other terms and conditions for, the provision of those </w:t>
      </w:r>
      <w:r>
        <w:rPr>
          <w:i/>
        </w:rPr>
        <w:t>large DCA services</w:t>
      </w:r>
      <w:r>
        <w:t xml:space="preserve">, as determined under the </w:t>
      </w:r>
      <w:r>
        <w:rPr>
          <w:i/>
        </w:rPr>
        <w:t>access policy</w:t>
      </w:r>
      <w:r>
        <w:t>.</w:t>
      </w:r>
    </w:p>
    <w:p w:rsidR="00450E8B" w:rsidRDefault="00450E8B">
      <w:pPr>
        <w:pStyle w:val="NER-Cl-Title-Lvl-4"/>
        <w:rPr>
          <w:rFonts w:cs="Times New Roman"/>
          <w:bCs w:val="0"/>
        </w:rPr>
      </w:pPr>
      <w:bookmarkStart w:id="199" w:name="Elkera_Print_TOC10593"/>
      <w:bookmarkStart w:id="200" w:name="id00a29be3_58d2_4677_96ba_5610d8cbfca1_c"/>
      <w:r>
        <w:rPr>
          <w:rFonts w:cs="Times New Roman"/>
          <w:bCs w:val="0"/>
        </w:rPr>
        <w:t>5.5.2</w:t>
      </w:r>
      <w:r>
        <w:rPr>
          <w:rFonts w:cs="Times New Roman"/>
          <w:bCs w:val="0"/>
        </w:rPr>
        <w:tab/>
        <w:t>Notification of dispute</w:t>
      </w:r>
      <w:bookmarkEnd w:id="199"/>
      <w:bookmarkEnd w:id="200"/>
    </w:p>
    <w:p w:rsidR="00450E8B" w:rsidRDefault="00450E8B">
      <w:pPr>
        <w:pStyle w:val="NER-RC-List-1-MNum"/>
      </w:pPr>
      <w:r>
        <w:t>(a)</w:t>
      </w:r>
      <w:r>
        <w:tab/>
        <w:t xml:space="preserve">A provider or an applicant may notify the </w:t>
      </w:r>
      <w:r>
        <w:rPr>
          <w:i/>
        </w:rPr>
        <w:t>AER</w:t>
      </w:r>
      <w:r>
        <w:t xml:space="preserve"> in writing that a </w:t>
      </w:r>
      <w:r>
        <w:rPr>
          <w:i/>
        </w:rPr>
        <w:t>transmission services access dispute</w:t>
      </w:r>
      <w:r>
        <w:t xml:space="preserve"> or </w:t>
      </w:r>
      <w:r>
        <w:rPr>
          <w:i/>
        </w:rPr>
        <w:t>large DCA services access dispute</w:t>
      </w:r>
      <w:r>
        <w:t xml:space="preserve"> exists.</w:t>
      </w:r>
    </w:p>
    <w:p w:rsidR="00450E8B" w:rsidRDefault="00450E8B">
      <w:pPr>
        <w:pStyle w:val="NER-RC-List-1-MNum"/>
      </w:pPr>
      <w:r>
        <w:lastRenderedPageBreak/>
        <w:t>(b)</w:t>
      </w:r>
      <w:r>
        <w:tab/>
        <w:t xml:space="preserve">On receiving a notification under paragraph (a), the </w:t>
      </w:r>
      <w:r>
        <w:rPr>
          <w:i/>
        </w:rPr>
        <w:t>AER</w:t>
      </w:r>
      <w:r>
        <w:t xml:space="preserve"> must give notice in writing of the dispute to the other party to the dispute.</w:t>
      </w:r>
    </w:p>
    <w:p w:rsidR="00450E8B" w:rsidRDefault="00450E8B">
      <w:pPr>
        <w:pStyle w:val="NER-RC-List-1-MNum"/>
      </w:pPr>
      <w:r>
        <w:t>(c)</w:t>
      </w:r>
      <w:r>
        <w:tab/>
        <w:t xml:space="preserve">A provider or an applicant who has given notice of a dispute under paragraph (a) may withdraw notification of the dispute at any time by written notice to the </w:t>
      </w:r>
      <w:r>
        <w:rPr>
          <w:i/>
        </w:rPr>
        <w:t>AER</w:t>
      </w:r>
      <w:r>
        <w:t xml:space="preserve"> and the other party to the dispute.</w:t>
      </w:r>
    </w:p>
    <w:p w:rsidR="00450E8B" w:rsidRDefault="00450E8B">
      <w:pPr>
        <w:pStyle w:val="NER-RC-List-1-MNum"/>
      </w:pPr>
      <w:r>
        <w:t>(d)</w:t>
      </w:r>
      <w:r>
        <w:tab/>
        <w:t>If the notification of a dispute is withdrawn under paragraph (c), it is taken for the purposes of this clause 5.5.2 to never have been given.</w:t>
      </w:r>
    </w:p>
    <w:p w:rsidR="00450E8B" w:rsidRDefault="00450E8B">
      <w:pPr>
        <w:pStyle w:val="NER-Cl-Title-Lvl-4"/>
        <w:rPr>
          <w:rFonts w:cs="Times New Roman"/>
          <w:bCs w:val="0"/>
        </w:rPr>
      </w:pPr>
      <w:bookmarkStart w:id="201" w:name="Elkera_Print_TOC10603"/>
      <w:bookmarkStart w:id="202" w:name="idfc35e1cf_e153_4e13_93d2_a06776f28440_2"/>
      <w:r>
        <w:rPr>
          <w:rFonts w:cs="Times New Roman"/>
          <w:bCs w:val="0"/>
        </w:rPr>
        <w:t>5.5.3</w:t>
      </w:r>
      <w:r>
        <w:rPr>
          <w:rFonts w:cs="Times New Roman"/>
          <w:bCs w:val="0"/>
        </w:rPr>
        <w:tab/>
        <w:t>Appointment of commercial arbitrator</w:t>
      </w:r>
      <w:bookmarkEnd w:id="201"/>
      <w:bookmarkEnd w:id="202"/>
    </w:p>
    <w:p w:rsidR="00450E8B" w:rsidRDefault="00450E8B">
      <w:pPr>
        <w:pStyle w:val="NER-RC-List-1-MNum"/>
      </w:pPr>
      <w:r>
        <w:t>(a)</w:t>
      </w:r>
      <w:r>
        <w:tab/>
        <w:t xml:space="preserve">On receiving a notification under clause 5.5.2(a), the </w:t>
      </w:r>
      <w:r>
        <w:rPr>
          <w:i/>
        </w:rPr>
        <w:t>AER</w:t>
      </w:r>
      <w:r>
        <w:t xml:space="preserve"> must request the provider and the applicant,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large DCA services access dispute</w:t>
      </w:r>
      <w:r>
        <w:t>. The provider and applicant may make the nominations.</w:t>
      </w:r>
    </w:p>
    <w:p w:rsidR="00450E8B" w:rsidRDefault="00450E8B">
      <w:pPr>
        <w:pStyle w:val="NER-RC-List-1-MNum"/>
      </w:pPr>
      <w:r>
        <w:t>(b)</w:t>
      </w:r>
      <w:r>
        <w:tab/>
        <w:t xml:space="preserve">As soon as practicable after the expiry of the time specified by the </w:t>
      </w:r>
      <w:r>
        <w:rPr>
          <w:i/>
        </w:rPr>
        <w:t>AER</w:t>
      </w:r>
      <w:r>
        <w:t xml:space="preserve"> under paragraph (a), the </w:t>
      </w:r>
      <w:r>
        <w:rPr>
          <w:i/>
        </w:rPr>
        <w:t>AER</w:t>
      </w:r>
      <w:r>
        <w:t xml:space="preserve"> must appoint:</w:t>
      </w:r>
    </w:p>
    <w:p w:rsidR="00450E8B" w:rsidRDefault="00450E8B">
      <w:pPr>
        <w:pStyle w:val="NER-RC-List-2-MNum"/>
      </w:pPr>
      <w:r>
        <w:t>(1)</w:t>
      </w:r>
      <w:r>
        <w:tab/>
        <w:t xml:space="preserve">one of the persons (if any) nominated to the </w:t>
      </w:r>
      <w:r>
        <w:rPr>
          <w:i/>
        </w:rPr>
        <w:t>AER</w:t>
      </w:r>
      <w:r>
        <w:t xml:space="preserve"> by the provider or the applicant under paragraph (a); or</w:t>
      </w:r>
    </w:p>
    <w:p w:rsidR="00450E8B" w:rsidRDefault="00450E8B">
      <w:pPr>
        <w:pStyle w:val="NER-RC-List-2-MNum"/>
      </w:pPr>
      <w:r>
        <w:t>(2)</w:t>
      </w:r>
      <w:r>
        <w:tab/>
        <w:t xml:space="preserve">if neither the provider or the applicant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rsidR="00450E8B" w:rsidRDefault="00450E8B">
      <w:pPr>
        <w:pStyle w:val="NER-RC-Para-In-1"/>
      </w:pPr>
      <w:r>
        <w:t xml:space="preserve">as the </w:t>
      </w:r>
      <w:r>
        <w:rPr>
          <w:i/>
        </w:rPr>
        <w:t>commercial arbitrator</w:t>
      </w:r>
      <w:r>
        <w:t xml:space="preserve"> to determine the dispute, and must refer the dispute to that </w:t>
      </w:r>
      <w:r>
        <w:rPr>
          <w:i/>
        </w:rPr>
        <w:t>commercial arbitrator</w:t>
      </w:r>
      <w:r>
        <w:t>.</w:t>
      </w:r>
    </w:p>
    <w:p w:rsidR="00450E8B" w:rsidRDefault="00450E8B">
      <w:pPr>
        <w:pStyle w:val="NER-RC-List-1-MNum"/>
      </w:pPr>
      <w:r>
        <w:t>(c)</w:t>
      </w:r>
      <w:r>
        <w:tab/>
        <w:t xml:space="preserve">A decision of the </w:t>
      </w:r>
      <w:r>
        <w:rPr>
          <w:i/>
        </w:rPr>
        <w:t>AER</w:t>
      </w:r>
      <w:r>
        <w:t xml:space="preserve"> as to the appointment of the </w:t>
      </w:r>
      <w:r>
        <w:rPr>
          <w:i/>
        </w:rPr>
        <w:t>commercial arbitrator</w:t>
      </w:r>
      <w:r>
        <w:t xml:space="preserve"> is final and binding on the provider and the applicant.</w:t>
      </w:r>
    </w:p>
    <w:p w:rsidR="00450E8B" w:rsidRDefault="00450E8B">
      <w:pPr>
        <w:pStyle w:val="NER-RC-List-1-MNum"/>
      </w:pPr>
      <w:r>
        <w:t>(d)</w:t>
      </w:r>
      <w:r>
        <w:tab/>
        <w:t xml:space="preserve">The </w:t>
      </w:r>
      <w:r>
        <w:rPr>
          <w:i/>
        </w:rPr>
        <w:t>AER</w:t>
      </w:r>
      <w:r>
        <w:t xml:space="preserve"> may only appoint a person as the </w:t>
      </w:r>
      <w:r>
        <w:rPr>
          <w:i/>
        </w:rPr>
        <w:t>commercial arbitrator</w:t>
      </w:r>
      <w:r>
        <w:t xml:space="preserve"> if that person is experienced or trained in dispute resolution techniques.</w:t>
      </w:r>
    </w:p>
    <w:p w:rsidR="00450E8B" w:rsidRDefault="00450E8B">
      <w:pPr>
        <w:pStyle w:val="NER-RC-List-1-MNum"/>
      </w:pPr>
      <w:r>
        <w:t>(e)</w:t>
      </w:r>
      <w:r>
        <w:tab/>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rsidR="00450E8B" w:rsidRDefault="00450E8B">
      <w:pPr>
        <w:pStyle w:val="NER-RC-List-1-MNum"/>
      </w:pPr>
      <w:r>
        <w:t>(f)</w:t>
      </w:r>
      <w:r>
        <w:tab/>
        <w:t>Where:</w:t>
      </w:r>
    </w:p>
    <w:p w:rsidR="00450E8B" w:rsidRDefault="00450E8B">
      <w:pPr>
        <w:pStyle w:val="NER-RC-List-2-MNum"/>
      </w:pPr>
      <w:r>
        <w:t>(1)</w:t>
      </w:r>
      <w:r>
        <w:tab/>
        <w:t xml:space="preserve">the provider or the applicant believes that the person appointed as the </w:t>
      </w:r>
      <w:r>
        <w:rPr>
          <w:i/>
        </w:rPr>
        <w:t>commercial arbitrator</w:t>
      </w:r>
      <w:r>
        <w:t xml:space="preserve"> has an interest which may conflict with the impartial resolution of the dispute; or</w:t>
      </w:r>
    </w:p>
    <w:p w:rsidR="00450E8B" w:rsidRDefault="00450E8B">
      <w:pPr>
        <w:pStyle w:val="NER-RC-List-2-MNum"/>
      </w:pPr>
      <w:r>
        <w:lastRenderedPageBreak/>
        <w:t>(2)</w:t>
      </w:r>
      <w:r>
        <w:tab/>
        <w:t xml:space="preserve">the person appointed as the </w:t>
      </w:r>
      <w:r>
        <w:rPr>
          <w:i/>
        </w:rPr>
        <w:t>commercial arbitrator</w:t>
      </w:r>
      <w:r>
        <w:t xml:space="preserve"> discloses the existence of such an interest,</w:t>
      </w:r>
    </w:p>
    <w:p w:rsidR="00450E8B" w:rsidRDefault="00450E8B">
      <w:pPr>
        <w:pStyle w:val="NER-RC-Para-In-1"/>
      </w:pPr>
      <w:r>
        <w:t>the person must not continue to hear and determine the dispute, except with the written consent of the provider and the applicant.</w:t>
      </w:r>
    </w:p>
    <w:p w:rsidR="00450E8B" w:rsidRDefault="00450E8B">
      <w:pPr>
        <w:pStyle w:val="NER-Cl-Title-Lvl-4"/>
        <w:rPr>
          <w:rFonts w:cs="Times New Roman"/>
          <w:bCs w:val="0"/>
        </w:rPr>
      </w:pPr>
      <w:bookmarkStart w:id="203" w:name="Elkera_Print_TOC10625"/>
      <w:bookmarkStart w:id="204" w:name="id9d10b522_a58d_47cf_914d_fef15675a8d2_0"/>
      <w:r>
        <w:rPr>
          <w:rFonts w:cs="Times New Roman"/>
          <w:bCs w:val="0"/>
        </w:rPr>
        <w:t>5.5.4</w:t>
      </w:r>
      <w:r>
        <w:rPr>
          <w:rFonts w:cs="Times New Roman"/>
          <w:bCs w:val="0"/>
        </w:rPr>
        <w:tab/>
        <w:t>Procedures of commercial arbitrator</w:t>
      </w:r>
      <w:bookmarkEnd w:id="203"/>
      <w:bookmarkEnd w:id="204"/>
    </w:p>
    <w:p w:rsidR="00450E8B" w:rsidRDefault="00450E8B">
      <w:pPr>
        <w:pStyle w:val="NER-RC-List-1-MNum"/>
      </w:pPr>
      <w:r>
        <w:t>(a)</w:t>
      </w:r>
      <w:r>
        <w:tab/>
        <w:t xml:space="preserve">The </w:t>
      </w:r>
      <w:r>
        <w:rPr>
          <w:i/>
        </w:rPr>
        <w:t>commercial arbitrator</w:t>
      </w:r>
      <w:r>
        <w:t xml:space="preserve"> may give to the parties such directions as it considers necessary:</w:t>
      </w:r>
    </w:p>
    <w:p w:rsidR="00450E8B" w:rsidRDefault="00450E8B">
      <w:pPr>
        <w:pStyle w:val="NER-RC-List-2-MNum"/>
      </w:pPr>
      <w:r>
        <w:t>(1)</w:t>
      </w:r>
      <w:r>
        <w:tab/>
        <w:t>for the proper conduct of the proceedings, including in relation to the provision of documents and information to the other party and the making of oral and written submissions;</w:t>
      </w:r>
    </w:p>
    <w:p w:rsidR="00450E8B" w:rsidRDefault="00450E8B">
      <w:pPr>
        <w:pStyle w:val="NER-RC-List-2-MNum"/>
      </w:pPr>
      <w:r>
        <w:t>(2)</w:t>
      </w:r>
      <w:r>
        <w:tab/>
        <w:t>relating to the use and disclosure of information obtained from the other party to the dispute (including a direction to keep information confidential); and</w:t>
      </w:r>
    </w:p>
    <w:p w:rsidR="00450E8B" w:rsidRDefault="00450E8B">
      <w:pPr>
        <w:pStyle w:val="NER-RC-List-2-MNum"/>
      </w:pPr>
      <w:r>
        <w:t>(3)</w:t>
      </w:r>
      <w:r>
        <w:tab/>
        <w:t>in relation to the participation (if any) of legal representatives of the parties in the proceedings.</w:t>
      </w:r>
    </w:p>
    <w:p w:rsidR="00450E8B" w:rsidRDefault="00450E8B">
      <w:pPr>
        <w:pStyle w:val="NER-RC-List-1-MNum"/>
      </w:pPr>
      <w:r>
        <w:t>(b)</w:t>
      </w:r>
      <w:r>
        <w:tab/>
        <w:t xml:space="preserve">The </w:t>
      </w:r>
      <w:r>
        <w:rPr>
          <w:i/>
        </w:rPr>
        <w:t>commercial arbitrator</w:t>
      </w:r>
      <w:r>
        <w:t xml:space="preserve"> must observe the rules of procedural fairness, but is not bound by the rules of evidence and may inform itself in any manner it thinks fit.</w:t>
      </w:r>
    </w:p>
    <w:p w:rsidR="00450E8B" w:rsidRDefault="00450E8B">
      <w:pPr>
        <w:pStyle w:val="NER-Cl-Title-Lvl-4"/>
        <w:rPr>
          <w:rFonts w:cs="Times New Roman"/>
          <w:bCs w:val="0"/>
        </w:rPr>
      </w:pPr>
      <w:bookmarkStart w:id="205" w:name="Elkera_Print_TOC10637"/>
      <w:bookmarkStart w:id="206" w:name="id599cbab9_c1a7_418d_af40_6ae29047c28a_8"/>
      <w:r>
        <w:rPr>
          <w:rFonts w:cs="Times New Roman"/>
          <w:bCs w:val="0"/>
        </w:rPr>
        <w:t>5.5.5</w:t>
      </w:r>
      <w:r>
        <w:rPr>
          <w:rFonts w:cs="Times New Roman"/>
          <w:bCs w:val="0"/>
        </w:rPr>
        <w:tab/>
        <w:t>Powers of commercial arbitrator in determining disputes</w:t>
      </w:r>
      <w:bookmarkEnd w:id="205"/>
      <w:bookmarkEnd w:id="206"/>
    </w:p>
    <w:p w:rsidR="00450E8B" w:rsidRDefault="00450E8B">
      <w:pPr>
        <w:pStyle w:val="NER-RC-List-1-MNum"/>
      </w:pPr>
      <w:r>
        <w:t>(a)</w:t>
      </w:r>
      <w:r>
        <w:tab/>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rsidR="00450E8B" w:rsidRDefault="00450E8B">
      <w:pPr>
        <w:pStyle w:val="NER-RC-List-2-MNum"/>
      </w:pPr>
      <w:r>
        <w:t>(1)</w:t>
      </w:r>
      <w:r>
        <w:tab/>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Part J of Chapter 6A of the </w:t>
      </w:r>
      <w:r>
        <w:rPr>
          <w:i/>
        </w:rPr>
        <w:t>Rules</w:t>
      </w:r>
      <w:r>
        <w:t>;</w:t>
      </w:r>
    </w:p>
    <w:p w:rsidR="00450E8B" w:rsidRDefault="00450E8B">
      <w:pPr>
        <w:pStyle w:val="NER-RC-List-2-MNum"/>
      </w:pPr>
      <w:r>
        <w:t>(2)</w:t>
      </w:r>
      <w:r>
        <w:tab/>
        <w:t xml:space="preserve">in relation to other terms and conditions, Chapters 4, 5 and 6A of the </w:t>
      </w:r>
      <w:r>
        <w:rPr>
          <w:i/>
        </w:rPr>
        <w:t>Rules</w:t>
      </w:r>
      <w:r>
        <w:t>; and</w:t>
      </w:r>
    </w:p>
    <w:p w:rsidR="00450E8B" w:rsidRDefault="00450E8B">
      <w:pPr>
        <w:pStyle w:val="NER-RC-List-2-MNum"/>
      </w:pPr>
      <w:r>
        <w:t>(3)</w:t>
      </w:r>
      <w:r>
        <w:tab/>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rsidR="00450E8B" w:rsidRDefault="00450E8B">
      <w:pPr>
        <w:pStyle w:val="NER-RC-List-1-MNum"/>
      </w:pPr>
      <w:r>
        <w:t>(b)</w:t>
      </w:r>
      <w:r>
        <w:tab/>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rsidR="00450E8B" w:rsidRDefault="00450E8B">
      <w:pPr>
        <w:pStyle w:val="NER-RC-List-2-MNum"/>
      </w:pPr>
      <w:r>
        <w:t>(1)</w:t>
      </w:r>
      <w:r>
        <w:tab/>
        <w:t xml:space="preserve">in relation to price for the provision of that service by the provider, the </w:t>
      </w:r>
      <w:r>
        <w:rPr>
          <w:i/>
        </w:rPr>
        <w:t>negotiating principles</w:t>
      </w:r>
      <w:r>
        <w:t xml:space="preserve"> that are applicable to that dispute;</w:t>
      </w:r>
    </w:p>
    <w:p w:rsidR="00450E8B" w:rsidRDefault="00450E8B">
      <w:pPr>
        <w:pStyle w:val="NER-RC-List-2-MNum"/>
      </w:pPr>
      <w:r>
        <w:lastRenderedPageBreak/>
        <w:t>(2)</w:t>
      </w:r>
      <w:r>
        <w:tab/>
        <w:t xml:space="preserve">in relation to other terms and conditions, the </w:t>
      </w:r>
      <w:r>
        <w:rPr>
          <w:i/>
        </w:rPr>
        <w:t>negotiating principles</w:t>
      </w:r>
      <w:r>
        <w:t xml:space="preserve"> that are applicable to that dispute and Chapters 4 and 5 of the </w:t>
      </w:r>
      <w:r>
        <w:rPr>
          <w:i/>
        </w:rPr>
        <w:t>Rules</w:t>
      </w:r>
      <w:r>
        <w:t>;</w:t>
      </w:r>
    </w:p>
    <w:p w:rsidR="00450E8B" w:rsidRDefault="00450E8B">
      <w:pPr>
        <w:pStyle w:val="NER-RC-List-2-MNum"/>
      </w:pPr>
      <w:r>
        <w:t>(3)</w:t>
      </w:r>
      <w:r>
        <w:tab/>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rsidR="00450E8B" w:rsidRDefault="00450E8B">
      <w:pPr>
        <w:pStyle w:val="NER-RC-List-1-MNum"/>
      </w:pPr>
      <w:r>
        <w:t>(c)</w:t>
      </w:r>
      <w:r>
        <w:tab/>
        <w:t xml:space="preserve">In determining a </w:t>
      </w:r>
      <w:r>
        <w:rPr>
          <w:i/>
        </w:rPr>
        <w:t>large DCA services access dispute</w:t>
      </w:r>
      <w:r>
        <w:t xml:space="preserve"> in relation to the </w:t>
      </w:r>
      <w:r>
        <w:rPr>
          <w:i/>
        </w:rPr>
        <w:t>terms and conditions of access</w:t>
      </w:r>
      <w:r>
        <w:t xml:space="preserve"> for the provision of </w:t>
      </w:r>
      <w:r>
        <w:rPr>
          <w:i/>
        </w:rPr>
        <w:t>large DCA services</w:t>
      </w:r>
      <w:r>
        <w:t xml:space="preserve">, the </w:t>
      </w:r>
      <w:r>
        <w:rPr>
          <w:i/>
        </w:rPr>
        <w:t>commercial arbitrator</w:t>
      </w:r>
      <w:r>
        <w:t xml:space="preserve"> must:</w:t>
      </w:r>
    </w:p>
    <w:p w:rsidR="00450E8B" w:rsidRDefault="00450E8B">
      <w:pPr>
        <w:pStyle w:val="NER-RC-List-2-MNum"/>
      </w:pPr>
      <w:r>
        <w:t>(1)</w:t>
      </w:r>
      <w:r>
        <w:tab/>
        <w:t xml:space="preserve">apply the </w:t>
      </w:r>
      <w:r>
        <w:rPr>
          <w:i/>
        </w:rPr>
        <w:t>access policy</w:t>
      </w:r>
      <w:r>
        <w:t xml:space="preserve"> of the </w:t>
      </w:r>
      <w:r>
        <w:rPr>
          <w:i/>
        </w:rPr>
        <w:t>Dedicated Connection Asset Service Provider</w:t>
      </w:r>
      <w:r>
        <w:t>;</w:t>
      </w:r>
    </w:p>
    <w:p w:rsidR="00450E8B" w:rsidRDefault="00450E8B">
      <w:pPr>
        <w:pStyle w:val="NER-RC-List-2-MNum"/>
      </w:pPr>
      <w:r>
        <w:t>(2)</w:t>
      </w:r>
      <w:r>
        <w:tab/>
        <w:t>apply the relevant negotiating principles in schedule 5.12;</w:t>
      </w:r>
    </w:p>
    <w:p w:rsidR="00450E8B" w:rsidRDefault="00450E8B">
      <w:pPr>
        <w:pStyle w:val="NER-RC-List-2-MNum"/>
      </w:pPr>
      <w:r>
        <w:t>(3)</w:t>
      </w:r>
      <w:r>
        <w:tab/>
        <w:t xml:space="preserve">have regard to the legitimate business interests of the </w:t>
      </w:r>
      <w:r>
        <w:rPr>
          <w:i/>
        </w:rPr>
        <w:t>Dedicated Connection Asset Service Provider</w:t>
      </w:r>
      <w:r>
        <w:t>;</w:t>
      </w:r>
    </w:p>
    <w:p w:rsidR="00450E8B" w:rsidRDefault="00450E8B">
      <w:pPr>
        <w:pStyle w:val="NER-RC-List-2-MNum"/>
      </w:pPr>
      <w:r>
        <w:t>(4)</w:t>
      </w:r>
      <w:r>
        <w:tab/>
        <w:t xml:space="preserve">have regard to the interests of all persons who have rights to use the </w:t>
      </w:r>
      <w:r>
        <w:rPr>
          <w:i/>
        </w:rPr>
        <w:t>large DCA services</w:t>
      </w:r>
      <w:r>
        <w:t>; and</w:t>
      </w:r>
    </w:p>
    <w:p w:rsidR="00450E8B" w:rsidRDefault="00450E8B">
      <w:pPr>
        <w:pStyle w:val="NER-RC-List-2-MNum"/>
      </w:pPr>
      <w:r>
        <w:t>(5)</w:t>
      </w:r>
      <w:r>
        <w:tab/>
        <w:t xml:space="preserve">have regard to the operational and technical requirements necessary for the safe and reliable operation of the </w:t>
      </w:r>
      <w:r>
        <w:rPr>
          <w:i/>
        </w:rPr>
        <w:t>large dedicated connection asset</w:t>
      </w:r>
      <w:r>
        <w:t xml:space="preserve"> and any </w:t>
      </w:r>
      <w:r>
        <w:rPr>
          <w:i/>
        </w:rPr>
        <w:t>facility</w:t>
      </w:r>
      <w:r>
        <w:t xml:space="preserve"> </w:t>
      </w:r>
      <w:r>
        <w:rPr>
          <w:i/>
        </w:rPr>
        <w:t>connected</w:t>
      </w:r>
      <w:r>
        <w:t xml:space="preserve"> to it.</w:t>
      </w:r>
    </w:p>
    <w:p w:rsidR="00450E8B" w:rsidRDefault="00450E8B">
      <w:pPr>
        <w:pStyle w:val="NER-RC-List-1-MNum"/>
      </w:pPr>
      <w:r>
        <w:t>(d)</w:t>
      </w:r>
      <w:r>
        <w:tab/>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rsidR="00450E8B" w:rsidRDefault="00450E8B">
      <w:pPr>
        <w:pStyle w:val="NER-RC-List-2-MNum"/>
      </w:pPr>
      <w:r>
        <w:t>(1)</w:t>
      </w:r>
      <w:r>
        <w:tab/>
        <w:t xml:space="preserve">have regard to other matters which the </w:t>
      </w:r>
      <w:r>
        <w:rPr>
          <w:i/>
        </w:rPr>
        <w:t>commercial arbitrator</w:t>
      </w:r>
      <w:r>
        <w:t xml:space="preserve"> considers relevant.</w:t>
      </w:r>
    </w:p>
    <w:p w:rsidR="00450E8B" w:rsidRDefault="00450E8B">
      <w:pPr>
        <w:pStyle w:val="NER-RC-List-2-MNum"/>
      </w:pPr>
      <w:r>
        <w:t>(2)</w:t>
      </w:r>
      <w:r>
        <w:tab/>
        <w:t xml:space="preserve">hear evidence or receive submissions from </w:t>
      </w:r>
      <w:r>
        <w:rPr>
          <w:i/>
        </w:rPr>
        <w:t xml:space="preserve">AEMO </w:t>
      </w:r>
      <w:r>
        <w:t xml:space="preserve">and </w:t>
      </w:r>
      <w:r>
        <w:rPr>
          <w:i/>
        </w:rPr>
        <w:t>Transmission Network Users</w:t>
      </w:r>
      <w:r>
        <w:t xml:space="preserve"> who may be adversely affected.</w:t>
      </w:r>
    </w:p>
    <w:p w:rsidR="00450E8B" w:rsidRDefault="00450E8B">
      <w:pPr>
        <w:pStyle w:val="NER-RC-List-1-MNum"/>
      </w:pPr>
      <w:r>
        <w:t>(e)</w:t>
      </w:r>
      <w:r>
        <w:tab/>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rsidR="00450E8B" w:rsidRDefault="00450E8B">
      <w:pPr>
        <w:pStyle w:val="NER-RC-List-2-MNum"/>
      </w:pPr>
      <w:r>
        <w:t>(1)</w:t>
      </w:r>
      <w:r>
        <w:tab/>
        <w:t xml:space="preserve">have regard to other matters which the </w:t>
      </w:r>
      <w:r>
        <w:rPr>
          <w:i/>
        </w:rPr>
        <w:t>commercial arbitrator</w:t>
      </w:r>
      <w:r>
        <w:t xml:space="preserve"> considers relevant.</w:t>
      </w:r>
    </w:p>
    <w:p w:rsidR="00450E8B" w:rsidRDefault="00450E8B">
      <w:pPr>
        <w:pStyle w:val="NER-RC-List-2-MNum"/>
      </w:pPr>
      <w:r>
        <w:t>(2)</w:t>
      </w:r>
      <w:r>
        <w:tab/>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rsidR="00450E8B" w:rsidRDefault="00450E8B">
      <w:pPr>
        <w:pStyle w:val="NER-Cl-Title-Lvl-4"/>
        <w:rPr>
          <w:rFonts w:cs="Times New Roman"/>
          <w:bCs w:val="0"/>
        </w:rPr>
      </w:pPr>
      <w:bookmarkStart w:id="207" w:name="Elkera_Print_TOC10679"/>
      <w:bookmarkStart w:id="208" w:name="id9dcc22d8_76a5_49a6_be9c_fbc12708e864_9"/>
      <w:r>
        <w:rPr>
          <w:rFonts w:cs="Times New Roman"/>
          <w:bCs w:val="0"/>
        </w:rPr>
        <w:lastRenderedPageBreak/>
        <w:t>5.5.6</w:t>
      </w:r>
      <w:r>
        <w:rPr>
          <w:rFonts w:cs="Times New Roman"/>
          <w:bCs w:val="0"/>
        </w:rPr>
        <w:tab/>
        <w:t>Determination of disputes</w:t>
      </w:r>
      <w:bookmarkEnd w:id="207"/>
      <w:bookmarkEnd w:id="208"/>
    </w:p>
    <w:p w:rsidR="00450E8B" w:rsidRDefault="00450E8B">
      <w:pPr>
        <w:pStyle w:val="NER-RC-List-1-MNum"/>
      </w:pPr>
      <w:r>
        <w:t>(a)</w:t>
      </w:r>
      <w:r>
        <w:tab/>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rsidR="00450E8B" w:rsidRDefault="00450E8B">
      <w:pPr>
        <w:pStyle w:val="NER-RC-List-1-MNum"/>
      </w:pPr>
      <w:r>
        <w:t>(b)</w:t>
      </w:r>
      <w:r>
        <w:tab/>
        <w:t xml:space="preserve">The determination of the </w:t>
      </w:r>
      <w:r>
        <w:rPr>
          <w:i/>
        </w:rPr>
        <w:t>commercial arbitrator</w:t>
      </w:r>
      <w:r>
        <w:t>:</w:t>
      </w:r>
    </w:p>
    <w:p w:rsidR="00450E8B" w:rsidRDefault="00450E8B">
      <w:pPr>
        <w:pStyle w:val="NER-RC-List-2-MNum"/>
      </w:pPr>
      <w:r>
        <w:t>(1)</w:t>
      </w:r>
      <w:r>
        <w:tab/>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rsidR="00450E8B" w:rsidRDefault="00450E8B">
      <w:pPr>
        <w:pStyle w:val="NER-RC-List-2-MNum"/>
      </w:pPr>
      <w:r>
        <w:t>(2)</w:t>
      </w:r>
      <w:r>
        <w:tab/>
        <w:t xml:space="preserve">may specify, for a </w:t>
      </w:r>
      <w:r>
        <w:rPr>
          <w:i/>
        </w:rPr>
        <w:t>negotiated transmission service</w:t>
      </w:r>
      <w:r>
        <w:t xml:space="preserve"> or a </w:t>
      </w:r>
      <w:r>
        <w:rPr>
          <w:i/>
        </w:rPr>
        <w:t>large DCA service</w:t>
      </w:r>
      <w:r>
        <w:t>, a price or charge in such a way that it is or is to be adjusted over time;</w:t>
      </w:r>
    </w:p>
    <w:p w:rsidR="00450E8B" w:rsidRDefault="00450E8B">
      <w:pPr>
        <w:pStyle w:val="NER-RC-List-2-MNum"/>
      </w:pPr>
      <w:r>
        <w:t>(3)</w:t>
      </w:r>
      <w:r>
        <w:tab/>
        <w:t xml:space="preserve">may direct the provision of </w:t>
      </w:r>
      <w:r>
        <w:rPr>
          <w:i/>
        </w:rPr>
        <w:t>large DCA services</w:t>
      </w:r>
      <w:r>
        <w:t xml:space="preserve"> in accordance with the access policy of the </w:t>
      </w:r>
      <w:r>
        <w:rPr>
          <w:i/>
        </w:rPr>
        <w:t>Dedicated Connection Asset Service Provider</w:t>
      </w:r>
      <w:r>
        <w:t>; and</w:t>
      </w:r>
    </w:p>
    <w:p w:rsidR="00450E8B" w:rsidRDefault="00450E8B">
      <w:pPr>
        <w:pStyle w:val="NER-RC-List-2-MNum"/>
      </w:pPr>
      <w:r>
        <w:t>(4)</w:t>
      </w:r>
      <w:r>
        <w:tab/>
        <w:t xml:space="preserve">only where the dispute is a </w:t>
      </w:r>
      <w:r>
        <w:rPr>
          <w:i/>
        </w:rPr>
        <w:t>large DCA services access dispute</w:t>
      </w:r>
      <w:r>
        <w:t xml:space="preserve">, may require the enlargement or increase in capacity of, or alterations to, a </w:t>
      </w:r>
      <w:r>
        <w:rPr>
          <w:i/>
        </w:rPr>
        <w:t>large dedicated connection asset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 xml:space="preserve">An adjustment as referred to in subparagraph (2) may, for example, be appropriate where the cost of providing the </w:t>
      </w:r>
      <w:r>
        <w:rPr>
          <w:i/>
          <w:szCs w:val="24"/>
        </w:rPr>
        <w:t>negotiated transmission service</w:t>
      </w:r>
      <w:r>
        <w:rPr>
          <w:szCs w:val="24"/>
        </w:rPr>
        <w:t xml:space="preserve"> to a </w:t>
      </w:r>
      <w:r>
        <w:rPr>
          <w:i/>
          <w:szCs w:val="24"/>
        </w:rPr>
        <w:t>Connection Applicant</w:t>
      </w:r>
      <w:r>
        <w:rPr>
          <w:szCs w:val="24"/>
        </w:rPr>
        <w:t xml:space="preserve"> or person seeking</w:t>
      </w:r>
      <w:r>
        <w:rPr>
          <w:i/>
          <w:szCs w:val="24"/>
        </w:rPr>
        <w:t xml:space="preserve"> large DCA services</w:t>
      </w:r>
      <w:r>
        <w:rPr>
          <w:szCs w:val="24"/>
        </w:rPr>
        <w:t xml:space="preserve"> changes because the assets used to provide that service are subsequently used to provide a service to another person and the payment for the service by that other person enables the </w:t>
      </w:r>
      <w:r>
        <w:rPr>
          <w:i/>
          <w:szCs w:val="24"/>
        </w:rPr>
        <w:t>Transmission Network Service Provider</w:t>
      </w:r>
      <w:r>
        <w:rPr>
          <w:szCs w:val="24"/>
        </w:rPr>
        <w:t xml:space="preserve"> or </w:t>
      </w:r>
      <w:r>
        <w:rPr>
          <w:i/>
          <w:szCs w:val="24"/>
        </w:rPr>
        <w:t>Dedicated Connection Asset Service Provider</w:t>
      </w:r>
      <w:r>
        <w:rPr>
          <w:szCs w:val="24"/>
        </w:rPr>
        <w:t xml:space="preserve"> to recoup some of those costs from that other person.</w:t>
      </w:r>
    </w:p>
    <w:p w:rsidR="00450E8B" w:rsidRDefault="00450E8B">
      <w:pPr>
        <w:pStyle w:val="NER-RC-List-1-MNum"/>
      </w:pPr>
      <w:r>
        <w:t>(c)</w:t>
      </w:r>
      <w:r>
        <w:tab/>
        <w:t xml:space="preserve">The </w:t>
      </w:r>
      <w:r>
        <w:rPr>
          <w:i/>
        </w:rPr>
        <w:t>commercial arbitrator</w:t>
      </w:r>
      <w:r>
        <w:t xml:space="preserve"> may extend the period referred to in paragraph (a) if the provider and the applicant so agree in writing.</w:t>
      </w:r>
    </w:p>
    <w:p w:rsidR="00450E8B" w:rsidRDefault="00450E8B">
      <w:pPr>
        <w:pStyle w:val="NER-RC-List-1-MNum"/>
      </w:pPr>
      <w:r>
        <w:t>(d)</w:t>
      </w:r>
      <w:r>
        <w:tab/>
        <w:t xml:space="preserve">The </w:t>
      </w:r>
      <w:r>
        <w:rPr>
          <w:i/>
        </w:rPr>
        <w:t>commercial arbitrator</w:t>
      </w:r>
      <w:r>
        <w:t xml:space="preserve"> may at any time terminate the proceedings without making a decision if it considers that:</w:t>
      </w:r>
    </w:p>
    <w:p w:rsidR="00450E8B" w:rsidRDefault="00450E8B">
      <w:pPr>
        <w:pStyle w:val="NER-RC-List-2-MNum"/>
      </w:pPr>
      <w:r>
        <w:t>(1)</w:t>
      </w:r>
      <w:r>
        <w:tab/>
        <w:t>the dispute is misconceived or lacking in substance;</w:t>
      </w:r>
    </w:p>
    <w:p w:rsidR="00450E8B" w:rsidRDefault="00450E8B">
      <w:pPr>
        <w:pStyle w:val="NER-RC-List-2-MNum"/>
      </w:pPr>
      <w:r>
        <w:t>(2)</w:t>
      </w:r>
      <w:r>
        <w:tab/>
        <w:t xml:space="preserve">the notification of the dispute to the </w:t>
      </w:r>
      <w:r>
        <w:rPr>
          <w:i/>
        </w:rPr>
        <w:t>AER</w:t>
      </w:r>
      <w:r>
        <w:t xml:space="preserve"> under clause 5.5.2(a) was vexatious; or</w:t>
      </w:r>
    </w:p>
    <w:p w:rsidR="00450E8B" w:rsidRDefault="00450E8B">
      <w:pPr>
        <w:pStyle w:val="NER-RC-List-2-MNum"/>
      </w:pPr>
      <w:r>
        <w:t>(3)</w:t>
      </w:r>
      <w:r>
        <w:tab/>
        <w:t xml:space="preserve">the party who notified the dispute to the </w:t>
      </w:r>
      <w:r>
        <w:rPr>
          <w:i/>
        </w:rPr>
        <w:t>AER</w:t>
      </w:r>
      <w:r>
        <w:t xml:space="preserve"> under clause 5.5.2(a) has not negotiated in good faith or has notified the dispute prematurely or unreasonably.</w:t>
      </w:r>
    </w:p>
    <w:p w:rsidR="00450E8B" w:rsidRDefault="00450E8B">
      <w:pPr>
        <w:pStyle w:val="NER-RC-List-1-MNum"/>
      </w:pPr>
      <w:r>
        <w:t>(e)</w:t>
      </w:r>
      <w:r>
        <w:tab/>
        <w:t xml:space="preserve">The </w:t>
      </w:r>
      <w:r>
        <w:rPr>
          <w:i/>
        </w:rPr>
        <w:t>commercial arbitrator</w:t>
      </w:r>
      <w:r>
        <w:t xml:space="preserve"> must terminate the proceedings without making a decision if at any time, whether on application by the provider or the applicant or otherwise, the arbitrator determines that the </w:t>
      </w:r>
      <w:r>
        <w:rPr>
          <w:i/>
        </w:rPr>
        <w:t>transmission service</w:t>
      </w:r>
      <w:r>
        <w:t xml:space="preserve"> or </w:t>
      </w:r>
      <w:r>
        <w:rPr>
          <w:i/>
        </w:rPr>
        <w:t>large DCA service</w:t>
      </w:r>
      <w:r>
        <w:t xml:space="preserve"> is capable of being provided on a genuinely </w:t>
      </w:r>
      <w:r>
        <w:lastRenderedPageBreak/>
        <w:t>competitive basis by a person other than the provider or an entity which is associated with the provider.</w:t>
      </w:r>
    </w:p>
    <w:p w:rsidR="00450E8B" w:rsidRDefault="00450E8B">
      <w:pPr>
        <w:pStyle w:val="NER-Cl-Title-Lvl-4"/>
        <w:rPr>
          <w:rFonts w:cs="Times New Roman"/>
          <w:bCs w:val="0"/>
        </w:rPr>
      </w:pPr>
      <w:bookmarkStart w:id="209" w:name="Elkera_Print_TOC10705"/>
      <w:bookmarkStart w:id="210" w:name="id1445c223_bf9b_4f8e_b215_d5cce6f5fe8e_7"/>
      <w:r>
        <w:rPr>
          <w:rFonts w:cs="Times New Roman"/>
          <w:bCs w:val="0"/>
        </w:rPr>
        <w:t>5.5.7</w:t>
      </w:r>
      <w:r>
        <w:rPr>
          <w:rFonts w:cs="Times New Roman"/>
          <w:bCs w:val="0"/>
        </w:rPr>
        <w:tab/>
        <w:t>Costs of dispute</w:t>
      </w:r>
      <w:bookmarkEnd w:id="209"/>
      <w:bookmarkEnd w:id="210"/>
    </w:p>
    <w:p w:rsidR="00450E8B" w:rsidRDefault="00450E8B">
      <w:pPr>
        <w:pStyle w:val="NER-RC-List-1-MNum"/>
      </w:pPr>
      <w:r>
        <w:t>(a)</w:t>
      </w:r>
      <w:r>
        <w:tab/>
        <w:t xml:space="preserve">The fees and costs of the </w:t>
      </w:r>
      <w:r>
        <w:rPr>
          <w:i/>
        </w:rPr>
        <w:t>commercial arbitrator</w:t>
      </w:r>
      <w:r>
        <w:t xml:space="preserve"> must be borne equally by the provider and the applicant unless:</w:t>
      </w:r>
    </w:p>
    <w:p w:rsidR="00450E8B" w:rsidRDefault="00450E8B">
      <w:pPr>
        <w:pStyle w:val="NER-RC-List-2-MNum"/>
      </w:pPr>
      <w:r>
        <w:t>(1)</w:t>
      </w:r>
      <w:r>
        <w:tab/>
        <w:t>paragraph (b) applies; or</w:t>
      </w:r>
    </w:p>
    <w:p w:rsidR="00450E8B" w:rsidRDefault="00450E8B">
      <w:pPr>
        <w:pStyle w:val="NER-RC-List-2-MNum"/>
      </w:pPr>
      <w:r>
        <w:t>(2)</w:t>
      </w:r>
      <w:r>
        <w:tab/>
        <w:t>otherwise agreed between the provider and the applicant.</w:t>
      </w:r>
    </w:p>
    <w:p w:rsidR="00450E8B" w:rsidRDefault="00450E8B">
      <w:pPr>
        <w:pStyle w:val="NER-RC-List-1-MNum"/>
      </w:pPr>
      <w:r>
        <w:t>(b)</w:t>
      </w:r>
      <w:r>
        <w:tab/>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rsidR="00450E8B" w:rsidRDefault="00450E8B">
      <w:pPr>
        <w:pStyle w:val="NER-RC-List-1-MNum"/>
      </w:pPr>
      <w:r>
        <w:t>(c)</w:t>
      </w:r>
      <w:r>
        <w:tab/>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rsidR="00450E8B" w:rsidRDefault="00450E8B">
      <w:pPr>
        <w:pStyle w:val="NER-Cl-Title-Lvl-4"/>
        <w:rPr>
          <w:rFonts w:cs="Times New Roman"/>
          <w:bCs w:val="0"/>
        </w:rPr>
      </w:pPr>
      <w:bookmarkStart w:id="211" w:name="Elkera_Print_TOC10717"/>
      <w:bookmarkStart w:id="212" w:name="id89c63a26_3f86_4765_a27a_5fe2b35fe527_e"/>
      <w:r>
        <w:rPr>
          <w:rFonts w:cs="Times New Roman"/>
          <w:bCs w:val="0"/>
        </w:rPr>
        <w:t>5.5.8</w:t>
      </w:r>
      <w:r>
        <w:rPr>
          <w:rFonts w:cs="Times New Roman"/>
          <w:bCs w:val="0"/>
        </w:rPr>
        <w:tab/>
        <w:t>Enforcement of agreement or determination and requirement for reasons</w:t>
      </w:r>
      <w:bookmarkEnd w:id="211"/>
      <w:bookmarkEnd w:id="212"/>
    </w:p>
    <w:p w:rsidR="00450E8B" w:rsidRDefault="00450E8B">
      <w:pPr>
        <w:pStyle w:val="NER-RC-List-1-MNum"/>
      </w:pPr>
      <w:r>
        <w:t>(a)</w:t>
      </w:r>
      <w:r>
        <w:tab/>
        <w:t xml:space="preserve">Where the provider and the applicant reach agreement (whether or not the matter is before a </w:t>
      </w:r>
      <w:r>
        <w:rPr>
          <w:i/>
        </w:rPr>
        <w:t>commercial arbitrator</w:t>
      </w:r>
      <w:r>
        <w:t>), the parties may execute a written agreement recording their resolution of that dispute.</w:t>
      </w:r>
    </w:p>
    <w:p w:rsidR="00450E8B" w:rsidRDefault="00450E8B">
      <w:pPr>
        <w:pStyle w:val="NER-RC-List-1-MNum"/>
      </w:pPr>
      <w:r>
        <w:t>(b)</w:t>
      </w:r>
      <w:r>
        <w:tab/>
        <w:t xml:space="preserve">The </w:t>
      </w:r>
      <w:r>
        <w:rPr>
          <w:i/>
        </w:rPr>
        <w:t>commercial arbitrator</w:t>
      </w:r>
      <w:r>
        <w:t xml:space="preserve"> must give its decision determining the dispute, together with its reasons for that decision, in writing and must provide a copy of its determination:</w:t>
      </w:r>
    </w:p>
    <w:p w:rsidR="00450E8B" w:rsidRDefault="00450E8B">
      <w:pPr>
        <w:pStyle w:val="NER-RC-List-2-MNum"/>
      </w:pPr>
      <w:r>
        <w:t>(1)</w:t>
      </w:r>
      <w:r>
        <w:tab/>
        <w:t>to the provider and to the applicant; and</w:t>
      </w:r>
    </w:p>
    <w:p w:rsidR="00450E8B" w:rsidRDefault="00450E8B">
      <w:pPr>
        <w:pStyle w:val="NER-RC-List-2-MNum"/>
      </w:pPr>
      <w:r>
        <w:t>(2)</w:t>
      </w:r>
      <w:r>
        <w:tab/>
        <w:t xml:space="preserve">(except to the extent that it contains confidential information) to the </w:t>
      </w:r>
      <w:r>
        <w:rPr>
          <w:i/>
        </w:rPr>
        <w:t>AER</w:t>
      </w:r>
      <w:r>
        <w:t xml:space="preserve"> for publication.</w:t>
      </w:r>
    </w:p>
    <w:p w:rsidR="00450E8B" w:rsidRDefault="00450E8B">
      <w:pPr>
        <w:pStyle w:val="NER-RC-List-1-MNum"/>
      </w:pPr>
      <w:r>
        <w:t>(c)</w:t>
      </w:r>
      <w:r>
        <w:tab/>
        <w:t xml:space="preserve">An agreement that is executed under paragraph (a) and a determination of the </w:t>
      </w:r>
      <w:r>
        <w:rPr>
          <w:i/>
        </w:rPr>
        <w:t>commercial arbitrator</w:t>
      </w:r>
      <w:r>
        <w:t xml:space="preserve"> under paragraph (b) are binding on the provider and the applicant,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National Electricity Law</w:t>
      </w:r>
      <w:r>
        <w:t>.</w:t>
      </w:r>
    </w:p>
    <w:p w:rsidR="00450E8B" w:rsidRDefault="00450E8B">
      <w:pPr>
        <w:pStyle w:val="NER-Cl-Title-Lvl-4"/>
        <w:rPr>
          <w:rFonts w:cs="Times New Roman"/>
          <w:bCs w:val="0"/>
        </w:rPr>
      </w:pPr>
      <w:bookmarkStart w:id="213" w:name="Elkera_Print_TOC10729"/>
      <w:bookmarkStart w:id="214" w:name="idedc4a35e_b568_4001_8ffd_2c13e79f9829_5"/>
      <w:r>
        <w:rPr>
          <w:rFonts w:cs="Times New Roman"/>
          <w:bCs w:val="0"/>
        </w:rPr>
        <w:t>5.5.9</w:t>
      </w:r>
      <w:r>
        <w:rPr>
          <w:rFonts w:cs="Times New Roman"/>
          <w:bCs w:val="0"/>
        </w:rPr>
        <w:tab/>
        <w:t>Miscellaneous</w:t>
      </w:r>
      <w:bookmarkEnd w:id="213"/>
      <w:bookmarkEnd w:id="214"/>
    </w:p>
    <w:p w:rsidR="00450E8B" w:rsidRDefault="00450E8B">
      <w:pPr>
        <w:pStyle w:val="NER-RC-List-1-MNum"/>
      </w:pPr>
      <w:r>
        <w:t>(a)</w:t>
      </w:r>
      <w:r>
        <w:tab/>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rsidR="00450E8B" w:rsidRDefault="00450E8B">
      <w:pPr>
        <w:pStyle w:val="NER-RC-List-1-MNum"/>
      </w:pPr>
      <w:r>
        <w:lastRenderedPageBreak/>
        <w:t>(b)</w:t>
      </w:r>
      <w:r>
        <w:tab/>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rsidR="00450E8B" w:rsidRDefault="00450E8B">
      <w:pPr>
        <w:pStyle w:val="NER-Rule-Title-Lvl-3"/>
        <w:rPr>
          <w:rFonts w:cs="Times New Roman"/>
          <w:bCs w:val="0"/>
          <w:szCs w:val="24"/>
        </w:rPr>
      </w:pPr>
      <w:bookmarkStart w:id="215" w:name="Elkera_Print_TOC10735"/>
      <w:bookmarkStart w:id="216" w:name="id7a19a914_d39b_4b60_a6bc_9f108d5c2df7_6"/>
      <w:r>
        <w:rPr>
          <w:rFonts w:cs="Times New Roman"/>
          <w:bCs w:val="0"/>
          <w:szCs w:val="24"/>
        </w:rPr>
        <w:t>5.5A</w:t>
      </w:r>
      <w:r>
        <w:rPr>
          <w:rFonts w:cs="Times New Roman"/>
          <w:bCs w:val="0"/>
          <w:szCs w:val="24"/>
        </w:rPr>
        <w:tab/>
        <w:t>[</w:t>
      </w:r>
      <w:r>
        <w:rPr>
          <w:rStyle w:val="EM-Bold"/>
          <w:rFonts w:cs="Times New Roman"/>
          <w:b/>
          <w:bCs w:val="0"/>
          <w:szCs w:val="24"/>
        </w:rPr>
        <w:t>Deleted</w:t>
      </w:r>
      <w:r>
        <w:rPr>
          <w:rFonts w:cs="Times New Roman"/>
          <w:bCs w:val="0"/>
          <w:szCs w:val="24"/>
        </w:rPr>
        <w:t>]</w:t>
      </w:r>
      <w:bookmarkEnd w:id="215"/>
      <w:bookmarkEnd w:id="216"/>
    </w:p>
    <w:p w:rsidR="00450E8B" w:rsidRDefault="00450E8B">
      <w:pPr>
        <w:pStyle w:val="NER-Pt-Title"/>
        <w:rPr>
          <w:rFonts w:cs="Times New Roman"/>
          <w:bCs w:val="0"/>
          <w:szCs w:val="24"/>
        </w:rPr>
      </w:pPr>
      <w:bookmarkStart w:id="217" w:name="Elkera_Print_TOC10737"/>
      <w:bookmarkStart w:id="218" w:name="iddda2b459_d1ff_4afa_b769_95150f57f240_9"/>
      <w:r>
        <w:rPr>
          <w:rFonts w:cs="Times New Roman"/>
          <w:bCs w:val="0"/>
          <w:szCs w:val="24"/>
        </w:rPr>
        <w:t>Part C</w:t>
      </w:r>
      <w:r>
        <w:rPr>
          <w:rFonts w:cs="Times New Roman"/>
          <w:bCs w:val="0"/>
          <w:szCs w:val="24"/>
        </w:rPr>
        <w:tab/>
        <w:t>Post-Connection Agreement matters</w:t>
      </w:r>
      <w:bookmarkEnd w:id="217"/>
      <w:bookmarkEnd w:id="218"/>
    </w:p>
    <w:p w:rsidR="00450E8B" w:rsidRDefault="00450E8B">
      <w:pPr>
        <w:pStyle w:val="NER-Rule-Title-Lvl-3"/>
        <w:rPr>
          <w:rFonts w:cs="Times New Roman"/>
          <w:bCs w:val="0"/>
          <w:szCs w:val="24"/>
        </w:rPr>
      </w:pPr>
      <w:bookmarkStart w:id="219" w:name="Elkera_Print_TOC10739"/>
      <w:bookmarkStart w:id="220" w:name="id03cd7a77_1e68_4140_8872_b5f9174836f9_a"/>
      <w:r>
        <w:rPr>
          <w:rFonts w:cs="Times New Roman"/>
          <w:bCs w:val="0"/>
          <w:szCs w:val="24"/>
        </w:rPr>
        <w:t>5.6</w:t>
      </w:r>
      <w:r>
        <w:rPr>
          <w:rFonts w:cs="Times New Roman"/>
          <w:bCs w:val="0"/>
          <w:szCs w:val="24"/>
        </w:rPr>
        <w:tab/>
        <w:t>Design of Connected Equipment</w:t>
      </w:r>
      <w:bookmarkEnd w:id="219"/>
      <w:bookmarkEnd w:id="220"/>
    </w:p>
    <w:p w:rsidR="00450E8B" w:rsidRDefault="00450E8B">
      <w:pPr>
        <w:pStyle w:val="NER-Cl-Title-Lvl-4"/>
        <w:rPr>
          <w:rFonts w:cs="Times New Roman"/>
          <w:bCs w:val="0"/>
        </w:rPr>
      </w:pPr>
      <w:bookmarkStart w:id="221" w:name="Elkera_Print_TOC10741"/>
      <w:bookmarkStart w:id="222" w:name="idae7c6571_d5de_4d54_afb5_907ae4749e65_0"/>
      <w:r>
        <w:rPr>
          <w:rFonts w:cs="Times New Roman"/>
          <w:bCs w:val="0"/>
        </w:rPr>
        <w:t>5.6.1</w:t>
      </w:r>
      <w:r>
        <w:rPr>
          <w:rFonts w:cs="Times New Roman"/>
          <w:bCs w:val="0"/>
        </w:rPr>
        <w:tab/>
        <w:t>Application</w:t>
      </w:r>
      <w:bookmarkEnd w:id="221"/>
      <w:bookmarkEnd w:id="222"/>
    </w:p>
    <w:p w:rsidR="00450E8B" w:rsidRDefault="00450E8B">
      <w:pPr>
        <w:pStyle w:val="NER-RC-Para"/>
      </w:pPr>
      <w:r>
        <w:t xml:space="preserve">This rule 5.6 applies to new installations and modifications to existing installations that include alterations to existing </w:t>
      </w:r>
      <w:r>
        <w:rPr>
          <w:i/>
        </w:rPr>
        <w:t>generating plant</w:t>
      </w:r>
      <w:r>
        <w:t>, after:</w:t>
      </w:r>
    </w:p>
    <w:p w:rsidR="00450E8B" w:rsidRDefault="00450E8B">
      <w:pPr>
        <w:pStyle w:val="NER-RC-List-1-MNum"/>
      </w:pPr>
      <w:r>
        <w:t>(a)</w:t>
      </w:r>
      <w:r>
        <w:tab/>
        <w:t xml:space="preserve">13 December 1998, in the case of installations located in </w:t>
      </w:r>
      <w:r>
        <w:rPr>
          <w:i/>
        </w:rPr>
        <w:t>participating jurisdictions</w:t>
      </w:r>
      <w:r>
        <w:t xml:space="preserve"> other than Tasmania; and</w:t>
      </w:r>
    </w:p>
    <w:p w:rsidR="00450E8B" w:rsidRDefault="00450E8B">
      <w:pPr>
        <w:pStyle w:val="NER-RC-List-1-MNum"/>
      </w:pPr>
      <w:r>
        <w:t>(b)</w:t>
      </w:r>
      <w:r>
        <w:tab/>
        <w:t>29 May 2005, in the case of installations located in Tasmania.</w:t>
      </w:r>
    </w:p>
    <w:p w:rsidR="00450E8B" w:rsidRDefault="00450E8B">
      <w:pPr>
        <w:pStyle w:val="NER-Cl-Title-Lvl-4"/>
        <w:rPr>
          <w:rFonts w:cs="Times New Roman"/>
          <w:bCs w:val="0"/>
        </w:rPr>
      </w:pPr>
      <w:bookmarkStart w:id="223" w:name="Elkera_Print_TOC10747"/>
      <w:bookmarkStart w:id="224" w:name="id12694d9b_f27b_4dec_8cc2_d3f192656ed3_7"/>
      <w:r>
        <w:rPr>
          <w:rFonts w:cs="Times New Roman"/>
          <w:bCs w:val="0"/>
        </w:rPr>
        <w:t>5.6.2</w:t>
      </w:r>
      <w:r>
        <w:rPr>
          <w:rFonts w:cs="Times New Roman"/>
          <w:bCs w:val="0"/>
        </w:rPr>
        <w:tab/>
        <w:t>Advice of inconsistencies</w:t>
      </w:r>
      <w:bookmarkEnd w:id="223"/>
      <w:bookmarkEnd w:id="224"/>
    </w:p>
    <w:p w:rsidR="00450E8B" w:rsidRDefault="00450E8B">
      <w:pPr>
        <w:pStyle w:val="NER-RC-List-1-MNum"/>
      </w:pPr>
      <w:bookmarkStart w:id="225" w:name="id6c4c5bc7_6415_418a_aebd_7dd730f313b4_b"/>
      <w:bookmarkEnd w:id="225"/>
      <w:r>
        <w:t>(a)</w:t>
      </w:r>
      <w:r>
        <w:tab/>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rsidR="00450E8B" w:rsidRDefault="00450E8B">
      <w:pPr>
        <w:pStyle w:val="NER-RC-List-2-MNum"/>
      </w:pPr>
      <w:r>
        <w:t>(1)</w:t>
      </w:r>
      <w:r>
        <w:tab/>
        <w:t xml:space="preserve">advise the relevant </w:t>
      </w:r>
      <w:r>
        <w:rPr>
          <w:i/>
        </w:rPr>
        <w:t>Network Service Provider</w:t>
      </w:r>
      <w:r>
        <w:t xml:space="preserve"> and, if the inconsistency relates to </w:t>
      </w:r>
      <w:r>
        <w:rPr>
          <w:i/>
        </w:rPr>
        <w:t>performance standards</w:t>
      </w:r>
      <w:r>
        <w:t xml:space="preserve">, </w:t>
      </w:r>
      <w:r>
        <w:rPr>
          <w:i/>
        </w:rPr>
        <w:t>AEMO</w:t>
      </w:r>
      <w:r>
        <w:t>, in writing of the inconsistency; and</w:t>
      </w:r>
    </w:p>
    <w:p w:rsidR="00450E8B" w:rsidRDefault="00450E8B">
      <w:pPr>
        <w:pStyle w:val="NER-RC-List-2-MNum"/>
      </w:pPr>
      <w:r>
        <w:t>(2)</w:t>
      </w:r>
      <w:r>
        <w:tab/>
        <w:t xml:space="preserve">if necessary, negotiate in good faith with the </w:t>
      </w:r>
      <w:r>
        <w:rPr>
          <w:i/>
        </w:rPr>
        <w:t>Network Service Provider</w:t>
      </w:r>
      <w:r>
        <w:t xml:space="preserve"> any necessary changes to the </w:t>
      </w:r>
      <w:r>
        <w:rPr>
          <w:i/>
        </w:rPr>
        <w:t>connection agreement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w:t>
      </w:r>
      <w:r>
        <w:rPr>
          <w:rStyle w:val="EM-Bold"/>
        </w:rPr>
        <w:t>Deleted</w:t>
      </w:r>
      <w:r>
        <w:t>]</w:t>
      </w:r>
    </w:p>
    <w:p w:rsidR="00450E8B" w:rsidRDefault="00450E8B">
      <w:pPr>
        <w:pStyle w:val="NER-Cl-Title-Lvl-4"/>
        <w:rPr>
          <w:rFonts w:cs="Times New Roman"/>
          <w:bCs w:val="0"/>
        </w:rPr>
      </w:pPr>
      <w:bookmarkStart w:id="226" w:name="Elkera_Print_TOC10759"/>
      <w:bookmarkStart w:id="227" w:name="id7eaa797a_cde3_4961_83f6_679b0f470d4d_c"/>
      <w:r>
        <w:rPr>
          <w:rFonts w:cs="Times New Roman"/>
          <w:bCs w:val="0"/>
        </w:rPr>
        <w:t>5.6.3</w:t>
      </w:r>
      <w:r>
        <w:rPr>
          <w:rFonts w:cs="Times New Roman"/>
          <w:bCs w:val="0"/>
        </w:rPr>
        <w:tab/>
        <w:t>Additional information</w:t>
      </w:r>
      <w:bookmarkEnd w:id="226"/>
      <w:bookmarkEnd w:id="227"/>
    </w:p>
    <w:p w:rsidR="00450E8B" w:rsidRDefault="00450E8B">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rsidR="00450E8B" w:rsidRDefault="00450E8B">
      <w:pPr>
        <w:pStyle w:val="NER-Cl-Title-Lvl-4"/>
        <w:rPr>
          <w:rFonts w:cs="Times New Roman"/>
          <w:bCs w:val="0"/>
        </w:rPr>
      </w:pPr>
      <w:bookmarkStart w:id="228" w:name="Elkera_Print_TOC10761"/>
      <w:bookmarkStart w:id="229" w:name="ideb466002_9128_423f_b405_15b8f6c5af78_f"/>
      <w:r>
        <w:rPr>
          <w:rFonts w:cs="Times New Roman"/>
          <w:bCs w:val="0"/>
        </w:rPr>
        <w:t>5.6.4</w:t>
      </w:r>
      <w:r>
        <w:rPr>
          <w:rFonts w:cs="Times New Roman"/>
          <w:bCs w:val="0"/>
        </w:rPr>
        <w:tab/>
        <w:t>Advice on possible non-compliance</w:t>
      </w:r>
      <w:bookmarkEnd w:id="228"/>
      <w:bookmarkEnd w:id="229"/>
    </w:p>
    <w:p w:rsidR="00450E8B" w:rsidRDefault="00450E8B">
      <w:pPr>
        <w:pStyle w:val="NER-RC-List-1-MNum"/>
      </w:pPr>
      <w:r>
        <w:t>(a)</w:t>
      </w:r>
      <w:r>
        <w:tab/>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rsidR="00450E8B" w:rsidRDefault="00450E8B">
      <w:pPr>
        <w:pStyle w:val="NER-RC-List-2-MNum"/>
      </w:pPr>
      <w:r>
        <w:t>(1)</w:t>
      </w:r>
      <w:r>
        <w:tab/>
        <w:t xml:space="preserve">after the </w:t>
      </w:r>
      <w:r>
        <w:rPr>
          <w:i/>
        </w:rPr>
        <w:t>Registered Participant</w:t>
      </w:r>
      <w:r>
        <w:t xml:space="preserve"> has entered into an agreement for the supply of </w:t>
      </w:r>
      <w:r>
        <w:rPr>
          <w:i/>
        </w:rPr>
        <w:t>plant</w:t>
      </w:r>
      <w:r>
        <w:t xml:space="preserve"> or associated equipment to be connected; and</w:t>
      </w:r>
    </w:p>
    <w:p w:rsidR="00450E8B" w:rsidRDefault="00450E8B">
      <w:pPr>
        <w:pStyle w:val="NER-RC-List-2-MNum"/>
      </w:pPr>
      <w:r>
        <w:t>(2)</w:t>
      </w:r>
      <w:r>
        <w:tab/>
        <w:t>when the relevant contractor's designs have progressed to a point where preliminary designs are available but prior to manufacture of equipment.</w:t>
      </w:r>
    </w:p>
    <w:p w:rsidR="00450E8B" w:rsidRDefault="00450E8B">
      <w:pPr>
        <w:pStyle w:val="NER-RC-List-1-MNum"/>
      </w:pPr>
      <w:bookmarkStart w:id="230" w:name="id62601228_7793_4ac6_a0af_0769ca4d8e9b_f"/>
      <w:bookmarkEnd w:id="230"/>
      <w:r>
        <w:t>(b)</w:t>
      </w:r>
      <w:r>
        <w:tab/>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rsidR="00450E8B" w:rsidRDefault="00450E8B">
      <w:pPr>
        <w:pStyle w:val="NER-RC-List-1-MNum"/>
      </w:pPr>
      <w:r>
        <w:t>(c)</w:t>
      </w:r>
      <w:r>
        <w:tab/>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rsidR="00450E8B" w:rsidRDefault="00450E8B">
      <w:pPr>
        <w:pStyle w:val="NER-Rule-Title-Lvl-3"/>
        <w:rPr>
          <w:rFonts w:cs="Times New Roman"/>
          <w:bCs w:val="0"/>
          <w:szCs w:val="24"/>
        </w:rPr>
      </w:pPr>
      <w:bookmarkStart w:id="231" w:name="Elkera_Print_TOC10773"/>
      <w:bookmarkStart w:id="232" w:name="id156056dc_d2b4_40be_b02c_9603eee1480f_1"/>
      <w:r>
        <w:rPr>
          <w:rFonts w:cs="Times New Roman"/>
          <w:bCs w:val="0"/>
          <w:szCs w:val="24"/>
        </w:rPr>
        <w:t>5.6A</w:t>
      </w:r>
      <w:r>
        <w:rPr>
          <w:rFonts w:cs="Times New Roman"/>
          <w:bCs w:val="0"/>
          <w:szCs w:val="24"/>
        </w:rPr>
        <w:tab/>
        <w:t>[</w:t>
      </w:r>
      <w:r>
        <w:rPr>
          <w:rStyle w:val="EM-Bold"/>
          <w:rFonts w:cs="Times New Roman"/>
          <w:b/>
          <w:bCs w:val="0"/>
          <w:szCs w:val="24"/>
        </w:rPr>
        <w:t>Deleted</w:t>
      </w:r>
      <w:r>
        <w:rPr>
          <w:rFonts w:cs="Times New Roman"/>
          <w:bCs w:val="0"/>
          <w:szCs w:val="24"/>
        </w:rPr>
        <w:t>]</w:t>
      </w:r>
      <w:bookmarkEnd w:id="231"/>
      <w:bookmarkEnd w:id="232"/>
    </w:p>
    <w:p w:rsidR="00450E8B" w:rsidRDefault="00450E8B">
      <w:pPr>
        <w:pStyle w:val="NER-Rule-Title-Lvl-3"/>
        <w:rPr>
          <w:rFonts w:cs="Times New Roman"/>
          <w:bCs w:val="0"/>
          <w:szCs w:val="24"/>
        </w:rPr>
      </w:pPr>
      <w:bookmarkStart w:id="233" w:name="Elkera_Print_TOC10775"/>
      <w:bookmarkStart w:id="234" w:name="id86c8e4b0_12da_479c_9d36_0a8af25c98b2_9"/>
      <w:r>
        <w:rPr>
          <w:rFonts w:cs="Times New Roman"/>
          <w:bCs w:val="0"/>
          <w:szCs w:val="24"/>
        </w:rPr>
        <w:t>5.7</w:t>
      </w:r>
      <w:r>
        <w:rPr>
          <w:rFonts w:cs="Times New Roman"/>
          <w:bCs w:val="0"/>
          <w:szCs w:val="24"/>
        </w:rPr>
        <w:tab/>
        <w:t>Inspection and Testing</w:t>
      </w:r>
      <w:bookmarkEnd w:id="233"/>
      <w:bookmarkEnd w:id="234"/>
    </w:p>
    <w:p w:rsidR="00450E8B" w:rsidRDefault="00450E8B">
      <w:pPr>
        <w:pStyle w:val="NER-Cl-Title-Lvl-4"/>
        <w:rPr>
          <w:rFonts w:cs="Times New Roman"/>
          <w:bCs w:val="0"/>
        </w:rPr>
      </w:pPr>
      <w:bookmarkStart w:id="235" w:name="Elkera_Print_TOC10777"/>
      <w:bookmarkStart w:id="236" w:name="idcf579749_e3bc_43de_a19f_5907ff60de89_1"/>
      <w:r>
        <w:rPr>
          <w:rFonts w:cs="Times New Roman"/>
          <w:bCs w:val="0"/>
        </w:rPr>
        <w:t>5.7.1</w:t>
      </w:r>
      <w:r>
        <w:rPr>
          <w:rFonts w:cs="Times New Roman"/>
          <w:bCs w:val="0"/>
        </w:rPr>
        <w:tab/>
        <w:t>Right of entry and inspection</w:t>
      </w:r>
      <w:bookmarkEnd w:id="235"/>
      <w:bookmarkEnd w:id="236"/>
    </w:p>
    <w:p w:rsidR="00450E8B" w:rsidRDefault="00450E8B">
      <w:pPr>
        <w:pStyle w:val="NER-RC-List-1-MNum"/>
      </w:pPr>
      <w:bookmarkStart w:id="237" w:name="id54aefda8_b806_4f21_ba73_e9d3021dc10d_6"/>
      <w:bookmarkEnd w:id="237"/>
      <w:r>
        <w:t>(a)</w:t>
      </w:r>
      <w:r>
        <w:tab/>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w:t>
      </w:r>
      <w:r>
        <w:lastRenderedPageBreak/>
        <w:t xml:space="preserve">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rsidR="00450E8B" w:rsidRDefault="00450E8B">
      <w:pPr>
        <w:pStyle w:val="NER-RC-List-1-MNum"/>
      </w:pPr>
      <w:bookmarkStart w:id="238" w:name="id72f39b97_507e_484e_8660_26bf179dca6e_2"/>
      <w:bookmarkEnd w:id="238"/>
      <w:r>
        <w:t>(b)</w:t>
      </w:r>
      <w:r>
        <w:tab/>
        <w:t xml:space="preserve">A </w:t>
      </w:r>
      <w:r>
        <w:rPr>
          <w:i/>
        </w:rPr>
        <w:t>Registered Participant</w:t>
      </w:r>
      <w:r>
        <w:t xml:space="preserve"> who wishes to inspect the </w:t>
      </w:r>
      <w:r>
        <w:rPr>
          <w:i/>
        </w:rPr>
        <w:t>facilities</w:t>
      </w:r>
      <w:r>
        <w:t xml:space="preserve"> of another </w:t>
      </w:r>
      <w:r>
        <w:rPr>
          <w:i/>
        </w:rPr>
        <w:t>Registered Participant</w:t>
      </w:r>
      <w:r>
        <w:t xml:space="preserve"> under clause 5.7.1(a) must give that other </w:t>
      </w:r>
      <w:r>
        <w:rPr>
          <w:i/>
        </w:rPr>
        <w:t>Registered Participant</w:t>
      </w:r>
      <w:r>
        <w:t xml:space="preserve"> at least 2 </w:t>
      </w:r>
      <w:r>
        <w:rPr>
          <w:i/>
        </w:rPr>
        <w:t>business days</w:t>
      </w:r>
      <w:r>
        <w:t xml:space="preserve"> notice of its intention to carry out an inspection.</w:t>
      </w:r>
    </w:p>
    <w:p w:rsidR="00450E8B" w:rsidRDefault="00450E8B">
      <w:pPr>
        <w:pStyle w:val="NER-RC-List-1-MNum"/>
      </w:pPr>
      <w:r>
        <w:t>(c)</w:t>
      </w:r>
      <w:r>
        <w:tab/>
        <w:t>A notice given under clause 5.7.1(b) must include the following information:</w:t>
      </w:r>
    </w:p>
    <w:p w:rsidR="00450E8B" w:rsidRDefault="00450E8B">
      <w:pPr>
        <w:pStyle w:val="NER-RC-List-2-MNum"/>
      </w:pPr>
      <w:r>
        <w:t>(1)</w:t>
      </w:r>
      <w:r>
        <w:tab/>
        <w:t xml:space="preserve">the name of the </w:t>
      </w:r>
      <w:r>
        <w:rPr>
          <w:i/>
        </w:rPr>
        <w:t>representative</w:t>
      </w:r>
      <w:r>
        <w:t xml:space="preserve"> who will be conducting the inspection on behalf of the </w:t>
      </w:r>
      <w:r>
        <w:rPr>
          <w:i/>
        </w:rPr>
        <w:t>Registered Participant</w:t>
      </w:r>
      <w:r>
        <w:t>;</w:t>
      </w:r>
    </w:p>
    <w:p w:rsidR="00450E8B" w:rsidRDefault="00450E8B">
      <w:pPr>
        <w:pStyle w:val="NER-RC-List-2-MNum"/>
      </w:pPr>
      <w:r>
        <w:t>(2)</w:t>
      </w:r>
      <w:r>
        <w:tab/>
        <w:t>the time when the inspection will commence and the expected time when the inspection will conclude; and</w:t>
      </w:r>
    </w:p>
    <w:p w:rsidR="00450E8B" w:rsidRDefault="00450E8B">
      <w:pPr>
        <w:pStyle w:val="NER-RC-List-2-MNum"/>
      </w:pPr>
      <w:r>
        <w:t>(3)</w:t>
      </w:r>
      <w:r>
        <w:tab/>
        <w:t xml:space="preserve">the nature of the suspected non-compliance with the </w:t>
      </w:r>
      <w:r>
        <w:rPr>
          <w:i/>
        </w:rPr>
        <w:t>Rules</w:t>
      </w:r>
      <w:r>
        <w:t>.</w:t>
      </w:r>
    </w:p>
    <w:p w:rsidR="00450E8B" w:rsidRDefault="00450E8B">
      <w:pPr>
        <w:pStyle w:val="NER-RC-List-1-MNum"/>
      </w:pPr>
      <w:r>
        <w:t>(d)</w:t>
      </w:r>
      <w:r>
        <w:tab/>
        <w:t xml:space="preserve">Neither a </w:t>
      </w:r>
      <w:r>
        <w:rPr>
          <w:i/>
        </w:rPr>
        <w:t>Registered Participant</w:t>
      </w:r>
      <w:r>
        <w:t xml:space="preserve"> nor </w:t>
      </w:r>
      <w:r>
        <w:rPr>
          <w:i/>
        </w:rPr>
        <w:t>AEMO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AEMO</w:t>
      </w:r>
      <w:r>
        <w:t>) for the purpose of reviewing an operating incident in accordance with clause 4.8.15.</w:t>
      </w:r>
    </w:p>
    <w:p w:rsidR="00450E8B" w:rsidRDefault="00450E8B">
      <w:pPr>
        <w:pStyle w:val="NER-RC-List-1-MNum"/>
      </w:pPr>
      <w:r>
        <w:t>(e)</w:t>
      </w:r>
      <w:r>
        <w:tab/>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rsidR="00450E8B" w:rsidRDefault="00450E8B">
      <w:pPr>
        <w:pStyle w:val="NER-RC-List-2-MNum"/>
      </w:pPr>
      <w:r>
        <w:t>(1)</w:t>
      </w:r>
      <w:r>
        <w:tab/>
        <w:t xml:space="preserve">cause no damage to the </w:t>
      </w:r>
      <w:r>
        <w:rPr>
          <w:i/>
        </w:rPr>
        <w:t>facility</w:t>
      </w:r>
      <w:r>
        <w:t>;</w:t>
      </w:r>
    </w:p>
    <w:p w:rsidR="00450E8B" w:rsidRDefault="00450E8B">
      <w:pPr>
        <w:pStyle w:val="NER-RC-List-2-MNum"/>
      </w:pPr>
      <w:r>
        <w:t>(2)</w:t>
      </w:r>
      <w:r>
        <w:tab/>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rsidR="00450E8B" w:rsidRDefault="00450E8B">
      <w:pPr>
        <w:pStyle w:val="NER-RC-List-2-MNum"/>
      </w:pPr>
      <w:r>
        <w:t>(3)</w:t>
      </w:r>
      <w:r>
        <w:tab/>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rsidR="00450E8B" w:rsidRDefault="00450E8B">
      <w:pPr>
        <w:pStyle w:val="NER-RC-List-1-MNum"/>
      </w:pPr>
      <w:r>
        <w:t>(f)</w:t>
      </w:r>
      <w:r>
        <w:tab/>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rsidR="00450E8B" w:rsidRDefault="00450E8B">
      <w:pPr>
        <w:pStyle w:val="NER-RC-List-1-MNum"/>
      </w:pPr>
      <w:r>
        <w:t>(g)</w:t>
      </w:r>
      <w:r>
        <w:tab/>
        <w:t xml:space="preserve">The costs of inspections under this clause 5.7.1 must be borne by the </w:t>
      </w:r>
      <w:r>
        <w:rPr>
          <w:i/>
        </w:rPr>
        <w:t>Registered Participant</w:t>
      </w:r>
      <w:r>
        <w:t xml:space="preserve"> requesting the inspection.</w:t>
      </w:r>
    </w:p>
    <w:p w:rsidR="00450E8B" w:rsidRDefault="00450E8B">
      <w:pPr>
        <w:pStyle w:val="NER-RC-List-1-MNum"/>
      </w:pPr>
      <w:bookmarkStart w:id="239" w:name="id460fbebc_4a11_40eb_8b2b_d70b5666ae06_0"/>
      <w:bookmarkEnd w:id="239"/>
      <w:r>
        <w:t>(h)</w:t>
      </w:r>
      <w:r>
        <w:tab/>
      </w:r>
      <w:r>
        <w:rPr>
          <w:i/>
        </w:rPr>
        <w:t>AEMO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rsidR="00450E8B" w:rsidRDefault="00450E8B">
      <w:pPr>
        <w:pStyle w:val="NER-RC-List-2-MNum"/>
      </w:pPr>
      <w:r>
        <w:lastRenderedPageBreak/>
        <w:t>(1)</w:t>
      </w:r>
      <w:r>
        <w:tab/>
        <w:t xml:space="preserve">assess compliance by the relevant </w:t>
      </w:r>
      <w:r>
        <w:rPr>
          <w:i/>
        </w:rPr>
        <w:t>Registered Participant</w:t>
      </w:r>
      <w:r>
        <w:t xml:space="preserve"> with its operational obligations under Chapter 3 or 4, or an </w:t>
      </w:r>
      <w:r>
        <w:rPr>
          <w:i/>
        </w:rPr>
        <w:t>ancillary services agreement</w:t>
      </w:r>
      <w:r>
        <w:t>;</w:t>
      </w:r>
    </w:p>
    <w:p w:rsidR="00450E8B" w:rsidRDefault="00450E8B">
      <w:pPr>
        <w:pStyle w:val="NER-RC-List-2-MNum"/>
      </w:pPr>
      <w:r>
        <w:t>(2)</w:t>
      </w:r>
      <w:r>
        <w:tab/>
        <w:t xml:space="preserve">investigate any possible past or potential threat to </w:t>
      </w:r>
      <w:r>
        <w:rPr>
          <w:i/>
        </w:rPr>
        <w:t>power system security</w:t>
      </w:r>
      <w:r>
        <w:t>; or</w:t>
      </w:r>
    </w:p>
    <w:p w:rsidR="00450E8B" w:rsidRDefault="00450E8B">
      <w:pPr>
        <w:pStyle w:val="NER-RC-List-2-MNum"/>
      </w:pPr>
      <w:r>
        <w:t>(3)</w:t>
      </w:r>
      <w:r>
        <w:tab/>
        <w:t xml:space="preserve">conduct any periodic familiarisation or training associated with the operational requirements of the </w:t>
      </w:r>
      <w:r>
        <w:rPr>
          <w:i/>
        </w:rPr>
        <w:t>facility</w:t>
      </w:r>
      <w:r>
        <w:t>.</w:t>
      </w:r>
    </w:p>
    <w:p w:rsidR="00450E8B" w:rsidRDefault="00450E8B">
      <w:pPr>
        <w:pStyle w:val="NER-RC-List-1-MNum"/>
      </w:pPr>
      <w:r>
        <w:t>(i)</w:t>
      </w:r>
      <w:r>
        <w:tab/>
        <w:t>Any inspection under clause 5.7.1(a) or (h) must only be for so long as is reasonably necessary.</w:t>
      </w:r>
    </w:p>
    <w:p w:rsidR="00450E8B" w:rsidRDefault="00450E8B">
      <w:pPr>
        <w:pStyle w:val="NER-RC-List-1-MNum"/>
      </w:pPr>
      <w:r>
        <w:t>(j)</w:t>
      </w:r>
      <w:r>
        <w:tab/>
        <w:t xml:space="preserve">Any equipment or goods installed or left on land or in premises of a </w:t>
      </w:r>
      <w:r>
        <w:rPr>
          <w:i/>
        </w:rPr>
        <w:t>Registered Participant</w:t>
      </w:r>
      <w:r>
        <w:t xml:space="preserve"> after an inspection conducted under clause 5.7.1 do not become the property of the relevant </w:t>
      </w:r>
      <w:r>
        <w:rPr>
          <w:i/>
        </w:rPr>
        <w:t>Registered Participant</w:t>
      </w:r>
      <w:r>
        <w:t xml:space="preserve"> (notwithstanding that they may be annexed or affixed to the relevant land or premises).</w:t>
      </w:r>
    </w:p>
    <w:p w:rsidR="00450E8B" w:rsidRDefault="00450E8B">
      <w:pPr>
        <w:pStyle w:val="NER-RC-List-1-MNum"/>
      </w:pPr>
      <w:r>
        <w:t>(k)</w:t>
      </w:r>
      <w:r>
        <w:tab/>
        <w:t xml:space="preserve">In respect of any equipment or goods left on land or premises of a </w:t>
      </w:r>
      <w:r>
        <w:rPr>
          <w:i/>
        </w:rPr>
        <w:t>Registered Participant</w:t>
      </w:r>
      <w:r>
        <w:t xml:space="preserve"> during or after an inspection, a </w:t>
      </w:r>
      <w:r>
        <w:rPr>
          <w:i/>
        </w:rPr>
        <w:t>Registered Participant</w:t>
      </w:r>
      <w:r>
        <w:t>:</w:t>
      </w:r>
    </w:p>
    <w:p w:rsidR="00450E8B" w:rsidRDefault="00450E8B">
      <w:pPr>
        <w:pStyle w:val="NER-RC-List-2-MNum"/>
      </w:pPr>
      <w:r>
        <w:t>(1)</w:t>
      </w:r>
      <w:r>
        <w:tab/>
        <w:t xml:space="preserve">must not use any such equipment or goods for a purpose other than as contemplated in the </w:t>
      </w:r>
      <w:r>
        <w:rPr>
          <w:i/>
        </w:rPr>
        <w:t>Rules</w:t>
      </w:r>
      <w:r>
        <w:t xml:space="preserve"> without the prior written approval of the owner of the equipment or goods;</w:t>
      </w:r>
    </w:p>
    <w:p w:rsidR="00450E8B" w:rsidRDefault="00450E8B">
      <w:pPr>
        <w:pStyle w:val="NER-RC-List-2-MNum"/>
      </w:pPr>
      <w:r>
        <w:t>(2)</w:t>
      </w:r>
      <w:r>
        <w:tab/>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rsidR="00450E8B" w:rsidRDefault="00450E8B">
      <w:pPr>
        <w:pStyle w:val="NER-RC-List-2-MNum"/>
      </w:pPr>
      <w:r>
        <w:t>(3)</w:t>
      </w:r>
      <w:r>
        <w:tab/>
        <w:t>must not create or cause to be created any mortgage, charge or lien over any such equipment or goods.</w:t>
      </w:r>
    </w:p>
    <w:p w:rsidR="00450E8B" w:rsidRDefault="00450E8B">
      <w:pPr>
        <w:pStyle w:val="NER-RC-List-1-MNum"/>
      </w:pPr>
      <w:r>
        <w:t>(l)</w:t>
      </w:r>
      <w:r>
        <w:tab/>
        <w:t xml:space="preserve">A </w:t>
      </w:r>
      <w:r>
        <w:rPr>
          <w:i/>
        </w:rPr>
        <w:t>Registered Participant</w:t>
      </w:r>
      <w:r>
        <w:t xml:space="preserve"> (in the case of an inspection carried out under clause 5.7.1(a)) or </w:t>
      </w:r>
      <w:r>
        <w:rPr>
          <w:i/>
        </w:rPr>
        <w:t>AEMO</w:t>
      </w:r>
      <w:r>
        <w:t xml:space="preserve"> (in the case of an inspection carried out under clause 5.7.1(h))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AEMO</w:t>
      </w:r>
      <w:r>
        <w:t xml:space="preserve"> (in the case of an inspection carried out under clause 5.7.1(a)).</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240" w:name="Elkera_Print_TOC10827"/>
      <w:bookmarkStart w:id="241" w:name="id6ac1f2d6_1a63_41aa_b322_4ce6872db090_4"/>
      <w:r>
        <w:rPr>
          <w:rFonts w:cs="Times New Roman"/>
          <w:bCs w:val="0"/>
        </w:rPr>
        <w:t>5.7.2</w:t>
      </w:r>
      <w:r>
        <w:rPr>
          <w:rFonts w:cs="Times New Roman"/>
          <w:bCs w:val="0"/>
        </w:rPr>
        <w:tab/>
        <w:t>Right of testing</w:t>
      </w:r>
      <w:bookmarkEnd w:id="240"/>
      <w:bookmarkEnd w:id="241"/>
    </w:p>
    <w:p w:rsidR="00450E8B" w:rsidRDefault="00450E8B">
      <w:pPr>
        <w:pStyle w:val="NER-RC-List-1-MNum"/>
      </w:pPr>
      <w:bookmarkStart w:id="242" w:name="id8783d34f_da3e_4eb1_9114_baeccda85a0e_2"/>
      <w:bookmarkEnd w:id="242"/>
      <w:r>
        <w:t>(a)</w:t>
      </w:r>
      <w:r>
        <w:tab/>
        <w:t xml:space="preserve">A </w:t>
      </w:r>
      <w:r>
        <w:rPr>
          <w:i/>
        </w:rPr>
        <w:t>Registered Participant</w:t>
      </w:r>
      <w:r>
        <w:t xml:space="preserve">, who has reasonable grounds to believe that equipment owned or operated by a </w:t>
      </w:r>
      <w:r>
        <w:rPr>
          <w:i/>
        </w:rPr>
        <w:t>Registered Participant</w:t>
      </w:r>
      <w:r>
        <w:t xml:space="preserve"> with whom it has </w:t>
      </w:r>
      <w:r>
        <w:lastRenderedPageBreak/>
        <w:t xml:space="preserve">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rsidR="00450E8B" w:rsidRDefault="00450E8B">
      <w:pPr>
        <w:pStyle w:val="NER-RC-List-1-MNum"/>
      </w:pPr>
      <w:r>
        <w:t>(b)</w:t>
      </w:r>
      <w:r>
        <w:tab/>
        <w:t xml:space="preserve">If a notice is given under clause 5.7.2(a) the relevant test is to be conducted at a time agreed by </w:t>
      </w:r>
      <w:r>
        <w:rPr>
          <w:i/>
        </w:rPr>
        <w:t>AEMO</w:t>
      </w:r>
      <w:r>
        <w:t>.</w:t>
      </w:r>
    </w:p>
    <w:p w:rsidR="00450E8B" w:rsidRDefault="00450E8B">
      <w:pPr>
        <w:pStyle w:val="NER-RC-List-1-MNum"/>
      </w:pPr>
      <w:r>
        <w:t>(c)</w:t>
      </w:r>
      <w:r>
        <w:tab/>
        <w:t xml:space="preserve">The </w:t>
      </w:r>
      <w:r>
        <w:rPr>
          <w:i/>
        </w:rPr>
        <w:t>Registered Participant</w:t>
      </w:r>
      <w:r>
        <w:t xml:space="preserve"> who receives a notice under clause 5.7.2(a) must co-operate in relation to conducting tests requested under clause 5.7.2(a).</w:t>
      </w:r>
    </w:p>
    <w:p w:rsidR="00450E8B" w:rsidRDefault="00450E8B">
      <w:pPr>
        <w:pStyle w:val="NER-RC-List-1-MNum"/>
      </w:pPr>
      <w:r>
        <w:t>(d)</w:t>
      </w:r>
      <w:r>
        <w:tab/>
        <w:t xml:space="preserve">The cost of tests requested under clause 5.7.2(a)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rsidR="00450E8B" w:rsidRDefault="00450E8B">
      <w:pPr>
        <w:pStyle w:val="NER-RC-List-1-MNum"/>
      </w:pPr>
      <w:r>
        <w:t>(e)</w:t>
      </w:r>
      <w:r>
        <w:tab/>
        <w:t xml:space="preserve">Tests conducted in respect of a </w:t>
      </w:r>
      <w:r>
        <w:rPr>
          <w:i/>
        </w:rPr>
        <w:t>connection point</w:t>
      </w:r>
      <w:r>
        <w:t xml:space="preserve"> under clause 5.7.2 must be conducted using test procedures agreed between the relevant </w:t>
      </w:r>
      <w:r>
        <w:rPr>
          <w:i/>
        </w:rPr>
        <w:t>Registered Participants</w:t>
      </w:r>
      <w:r>
        <w:t>, which agreement is not to be unreasonably withheld or delayed.</w:t>
      </w:r>
    </w:p>
    <w:p w:rsidR="00450E8B" w:rsidRDefault="00450E8B">
      <w:pPr>
        <w:pStyle w:val="NER-RC-List-1-MNum"/>
      </w:pPr>
      <w:r>
        <w:t>(f)</w:t>
      </w:r>
      <w:r>
        <w:tab/>
        <w:t>Tests under clause 5.7.2 must be conducted only by persons with the relevant skills and experience.</w:t>
      </w:r>
    </w:p>
    <w:p w:rsidR="00450E8B" w:rsidRDefault="00450E8B">
      <w:pPr>
        <w:pStyle w:val="NER-RC-List-1-MNum"/>
      </w:pPr>
      <w:r>
        <w:t>(g)</w:t>
      </w:r>
      <w:r>
        <w:tab/>
        <w:t xml:space="preserve">A </w:t>
      </w:r>
      <w:r>
        <w:rPr>
          <w:i/>
        </w:rPr>
        <w:t>Transmission</w:t>
      </w:r>
      <w:r>
        <w:t xml:space="preserve"> </w:t>
      </w:r>
      <w:r>
        <w:rPr>
          <w:i/>
        </w:rPr>
        <w:t>Network Service Provider</w:t>
      </w:r>
      <w:r>
        <w:t xml:space="preserve"> must give </w:t>
      </w:r>
      <w:r>
        <w:rPr>
          <w:i/>
        </w:rPr>
        <w:t>AEMO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rsidR="00450E8B" w:rsidRDefault="00450E8B">
      <w:pPr>
        <w:pStyle w:val="NER-RC-List-1-MNum"/>
      </w:pPr>
      <w:bookmarkStart w:id="243" w:name="id3a5bdb9b_878b_4742_b46e_8a1a23af4a3e_6"/>
      <w:bookmarkEnd w:id="243"/>
      <w:r>
        <w:t>(h)</w:t>
      </w:r>
      <w:r>
        <w:tab/>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(i)</w:t>
      </w:r>
      <w:r>
        <w:tab/>
        <w:t xml:space="preserve">A </w:t>
      </w:r>
      <w:r>
        <w:rPr>
          <w:i/>
        </w:rPr>
        <w:t>Registered Participant</w:t>
      </w:r>
      <w:r>
        <w:t xml:space="preserve"> who conducts a test must submit a report to the </w:t>
      </w:r>
      <w:r>
        <w:rPr>
          <w:i/>
        </w:rPr>
        <w:t>Registered Participant</w:t>
      </w:r>
      <w:r>
        <w:t xml:space="preserve"> who requested the relevant test, </w:t>
      </w:r>
      <w:r>
        <w:rPr>
          <w:i/>
        </w:rPr>
        <w:t>AEMO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44" w:name="id5290b716_b7eb_4550_b3b4_408b959b2ce9_5"/>
      <w:bookmarkEnd w:id="244"/>
      <w:r>
        <w:lastRenderedPageBreak/>
        <w:t>(j)</w:t>
      </w:r>
      <w:r>
        <w:tab/>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subject to the provisions of clause 5.7.1 regarding entry and inspection.</w:t>
      </w:r>
    </w:p>
    <w:p w:rsidR="00450E8B" w:rsidRDefault="00450E8B">
      <w:pPr>
        <w:pStyle w:val="NER-RC-List-1-MNum"/>
      </w:pPr>
      <w:r>
        <w:t>(k)</w:t>
      </w:r>
      <w:r>
        <w:tab/>
        <w:t xml:space="preserve">In carrying out monitoring under clause 5.7.2(j)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rsidR="00450E8B" w:rsidRDefault="00450E8B">
      <w:pPr>
        <w:pStyle w:val="NER-Cl-Title-Lvl-4"/>
        <w:rPr>
          <w:rFonts w:cs="Times New Roman"/>
          <w:bCs w:val="0"/>
        </w:rPr>
      </w:pPr>
      <w:bookmarkStart w:id="245" w:name="Elkera_Print_TOC10851"/>
      <w:bookmarkStart w:id="246" w:name="id8046ffe8_6d4d_4558_a8ea_8ba4e9bad871_e"/>
      <w:r>
        <w:rPr>
          <w:rFonts w:cs="Times New Roman"/>
          <w:bCs w:val="0"/>
        </w:rPr>
        <w:t>5.7.3</w:t>
      </w:r>
      <w:r>
        <w:rPr>
          <w:rFonts w:cs="Times New Roman"/>
          <w:bCs w:val="0"/>
        </w:rPr>
        <w:tab/>
        <w:t>Tests to demonstrate compliance with connection requirements for generators</w:t>
      </w:r>
      <w:bookmarkEnd w:id="245"/>
      <w:bookmarkEnd w:id="246"/>
    </w:p>
    <w:p w:rsidR="00450E8B" w:rsidRDefault="00450E8B">
      <w:pPr>
        <w:pStyle w:val="NER-RC-List-1-MNum"/>
      </w:pPr>
      <w:bookmarkStart w:id="247" w:name="ida1908aa6_6a6b_43f9_bcce_0bf6de312fdc_6"/>
      <w:bookmarkEnd w:id="247"/>
      <w:r>
        <w:t>(a)</w:t>
      </w:r>
      <w:r>
        <w:tab/>
        <w:t xml:space="preserve">Each </w:t>
      </w:r>
      <w:r>
        <w:rPr>
          <w:i/>
        </w:rPr>
        <w:t>Generator</w:t>
      </w:r>
      <w:r>
        <w:t xml:space="preserve"> must, in accordance with the time frames specified in rule 4.15,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AEMO</w:t>
      </w:r>
      <w:r>
        <w:t xml:space="preserve">, that its </w:t>
      </w:r>
      <w:r>
        <w:rPr>
          <w:i/>
        </w:rPr>
        <w:t>generating system</w:t>
      </w:r>
      <w:r>
        <w:t xml:space="preserve"> complies with:</w:t>
      </w:r>
    </w:p>
    <w:p w:rsidR="00450E8B" w:rsidRDefault="00450E8B">
      <w:pPr>
        <w:pStyle w:val="NER-RC-List-2-MNum"/>
      </w:pPr>
      <w:r>
        <w:t>(1)</w:t>
      </w:r>
      <w:r>
        <w:tab/>
        <w:t>the applicable technical requirements of clause S5.2.5; and</w:t>
      </w:r>
    </w:p>
    <w:p w:rsidR="00450E8B" w:rsidRDefault="00450E8B">
      <w:pPr>
        <w:pStyle w:val="NER-RC-List-2-MNum"/>
      </w:pPr>
      <w:r>
        <w:t>(2)</w:t>
      </w:r>
      <w:r>
        <w:tab/>
        <w:t xml:space="preserve">the relevant </w:t>
      </w:r>
      <w:r>
        <w:rPr>
          <w:i/>
        </w:rPr>
        <w:t>connection agreement</w:t>
      </w:r>
      <w:r>
        <w:t xml:space="preserve"> including the </w:t>
      </w:r>
      <w:r>
        <w:rPr>
          <w:i/>
        </w:rPr>
        <w:t>performance standards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48" w:name="id1dd16550_34c9_465c_8353_95e206796981_3"/>
      <w:bookmarkEnd w:id="248"/>
      <w:r>
        <w:t>(b)</w:t>
      </w:r>
      <w:r>
        <w:tab/>
      </w:r>
      <w:r>
        <w:rPr>
          <w:rStyle w:val="EM-Bold"/>
        </w:rPr>
        <w:t>[Deleted]</w:t>
      </w:r>
    </w:p>
    <w:p w:rsidR="00450E8B" w:rsidRDefault="00450E8B">
      <w:pPr>
        <w:pStyle w:val="NER-RC-List-1-MNum"/>
      </w:pPr>
      <w:r>
        <w:t>(c)</w:t>
      </w:r>
      <w:r>
        <w:tab/>
        <w:t xml:space="preserve">If a test required by clause 5.7.3(a) demonstrates that a </w:t>
      </w:r>
      <w:r>
        <w:rPr>
          <w:i/>
        </w:rPr>
        <w:t>generating system</w:t>
      </w:r>
      <w:r>
        <w:t xml:space="preserve"> is not complying with one or more technical requirements of clause S5.2.5 or the relevant </w:t>
      </w:r>
      <w:r>
        <w:rPr>
          <w:i/>
        </w:rPr>
        <w:t>connection agreement</w:t>
      </w:r>
      <w:r>
        <w:t xml:space="preserve"> or one or more of the </w:t>
      </w:r>
      <w:r>
        <w:rPr>
          <w:i/>
        </w:rPr>
        <w:t>performance standards</w:t>
      </w:r>
      <w:r>
        <w:t xml:space="preserve"> then the </w:t>
      </w:r>
      <w:r>
        <w:rPr>
          <w:i/>
        </w:rPr>
        <w:t>Generator</w:t>
      </w:r>
      <w:r>
        <w:t xml:space="preserve"> must:</w:t>
      </w:r>
    </w:p>
    <w:p w:rsidR="00450E8B" w:rsidRDefault="00450E8B">
      <w:pPr>
        <w:pStyle w:val="NER-RC-List-2-MNum"/>
      </w:pPr>
      <w:r>
        <w:t>(1)</w:t>
      </w:r>
      <w:r>
        <w:tab/>
        <w:t xml:space="preserve">promptly notify the relevant </w:t>
      </w:r>
      <w:r>
        <w:rPr>
          <w:i/>
        </w:rPr>
        <w:t>Network Service Provider</w:t>
      </w:r>
      <w:r>
        <w:t xml:space="preserve"> and </w:t>
      </w:r>
      <w:r>
        <w:rPr>
          <w:i/>
        </w:rPr>
        <w:t>AEMO</w:t>
      </w:r>
      <w:r>
        <w:t xml:space="preserve"> of that fact; and</w:t>
      </w:r>
    </w:p>
    <w:p w:rsidR="00450E8B" w:rsidRDefault="00450E8B">
      <w:pPr>
        <w:pStyle w:val="NER-RC-List-2-MNum"/>
      </w:pPr>
      <w:r>
        <w:t>(2)</w:t>
      </w:r>
      <w:r>
        <w:tab/>
        <w:t xml:space="preserve">promptly notify the </w:t>
      </w:r>
      <w:r>
        <w:rPr>
          <w:i/>
        </w:rPr>
        <w:t>Network Service Provider</w:t>
      </w:r>
      <w:r>
        <w:t xml:space="preserve"> and </w:t>
      </w:r>
      <w:r>
        <w:rPr>
          <w:i/>
        </w:rPr>
        <w:t>AEMO</w:t>
      </w:r>
      <w:r>
        <w:t xml:space="preserve"> of the remedial steps it proposes to take and the timetable for such remedial work; and</w:t>
      </w:r>
    </w:p>
    <w:p w:rsidR="00450E8B" w:rsidRDefault="00450E8B">
      <w:pPr>
        <w:pStyle w:val="NER-RC-List-2-MNum"/>
      </w:pPr>
      <w:r>
        <w:t>(3)</w:t>
      </w:r>
      <w:r>
        <w:tab/>
        <w:t xml:space="preserve">diligently undertake such remedial work and report at monthly intervals to the </w:t>
      </w:r>
      <w:r>
        <w:rPr>
          <w:i/>
        </w:rPr>
        <w:t>Network Service Provider</w:t>
      </w:r>
      <w:r>
        <w:t xml:space="preserve"> on progress in implementing the remedial action; and</w:t>
      </w:r>
    </w:p>
    <w:p w:rsidR="00450E8B" w:rsidRDefault="00450E8B">
      <w:pPr>
        <w:pStyle w:val="NER-RC-List-2-MNum"/>
      </w:pPr>
      <w:r>
        <w:t>(4)</w:t>
      </w:r>
      <w:r>
        <w:tab/>
        <w:t xml:space="preserve">conduct further tests or monitoring on completion of the remedial work to confirm compliance with the relevant technical requirements or </w:t>
      </w:r>
      <w:r>
        <w:rPr>
          <w:i/>
        </w:rPr>
        <w:t>performance standards</w:t>
      </w:r>
      <w:r>
        <w:t xml:space="preserve"> (as the case may be).</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49" w:name="id38502a6e_d394_4287_a73c_0b289bb1d838_2"/>
      <w:bookmarkEnd w:id="249"/>
      <w:r>
        <w:t>(d)</w:t>
      </w:r>
      <w:r>
        <w:tab/>
        <w:t xml:space="preserve">If </w:t>
      </w:r>
      <w:r>
        <w:rPr>
          <w:i/>
        </w:rPr>
        <w:t>AEMO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of clause S5.2.5 or the relevant </w:t>
      </w:r>
      <w:r>
        <w:rPr>
          <w:i/>
        </w:rPr>
        <w:t>connection agreement</w:t>
      </w:r>
      <w:r>
        <w:t xml:space="preserve">, </w:t>
      </w:r>
      <w:r>
        <w:rPr>
          <w:i/>
        </w:rPr>
        <w:t>AEMO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If the tests undertaken in accordance with paragraph (d) provide evidence that the </w:t>
      </w:r>
      <w:r>
        <w:rPr>
          <w:i/>
        </w:rPr>
        <w:t>generating system</w:t>
      </w:r>
      <w:r>
        <w:t xml:space="preserve"> continues to comply with those requirements </w:t>
      </w:r>
      <w:r>
        <w:rPr>
          <w:i/>
        </w:rPr>
        <w:t>AEMO</w:t>
      </w:r>
      <w:r>
        <w:t xml:space="preserve"> must reimburse the </w:t>
      </w:r>
      <w:r>
        <w:rPr>
          <w:i/>
        </w:rPr>
        <w:t>Generator</w:t>
      </w:r>
      <w:r>
        <w:t xml:space="preserve"> for the reasonable expenses incurred as a direct result of conducting the tests.</w:t>
      </w:r>
    </w:p>
    <w:p w:rsidR="00450E8B" w:rsidRDefault="00450E8B">
      <w:pPr>
        <w:pStyle w:val="NER-RC-List-1-MNum"/>
      </w:pPr>
      <w:r>
        <w:t>(f)</w:t>
      </w:r>
      <w:r>
        <w:tab/>
        <w:t xml:space="preserve">If </w:t>
      </w:r>
      <w:r>
        <w:rPr>
          <w:i/>
        </w:rPr>
        <w:t>AEMO</w:t>
      </w:r>
      <w:r>
        <w:t>:</w:t>
      </w:r>
    </w:p>
    <w:p w:rsidR="00450E8B" w:rsidRDefault="00450E8B">
      <w:pPr>
        <w:pStyle w:val="NER-RC-List-2-MNum"/>
      </w:pPr>
      <w:r>
        <w:t>(1)</w:t>
      </w:r>
      <w:r>
        <w:tab/>
        <w:t>is satisfied that:</w:t>
      </w:r>
    </w:p>
    <w:p w:rsidR="00450E8B" w:rsidRDefault="00450E8B">
      <w:pPr>
        <w:pStyle w:val="NER-RC-List-3-MNum"/>
      </w:pPr>
      <w:r>
        <w:t>(i)</w:t>
      </w:r>
      <w:r>
        <w:tab/>
        <w:t xml:space="preserve">a </w:t>
      </w:r>
      <w:r>
        <w:rPr>
          <w:i/>
        </w:rPr>
        <w:t>generating system</w:t>
      </w:r>
      <w:r>
        <w:t xml:space="preserve"> is not complying with the relevant </w:t>
      </w:r>
      <w:r>
        <w:rPr>
          <w:i/>
        </w:rPr>
        <w:t>performance standards</w:t>
      </w:r>
      <w:r>
        <w:t xml:space="preserve"> for that system in respect of one or more of the technical requirements contained in S5.2.5, S5.2.6, S5.2.7 or S5.2.8 and the relevant </w:t>
      </w:r>
      <w:r>
        <w:rPr>
          <w:i/>
        </w:rPr>
        <w:t>connection agreement</w:t>
      </w:r>
      <w:r>
        <w:t>; or</w:t>
      </w:r>
    </w:p>
    <w:p w:rsidR="00450E8B" w:rsidRDefault="00450E8B">
      <w:pPr>
        <w:pStyle w:val="NER-RC-List-3-MNum"/>
      </w:pPr>
      <w:r>
        <w:t>(ii)</w:t>
      </w:r>
      <w:r>
        <w:tab/>
        <w:t xml:space="preserve">a </w:t>
      </w:r>
      <w:r>
        <w:rPr>
          <w:i/>
        </w:rPr>
        <w:t>generating system’s</w:t>
      </w:r>
      <w:r>
        <w:t xml:space="preserve"> performance is not adequately represented by the applicable analytical model provided under clause 5.7.6(h) or clause S5.2.4; and</w:t>
      </w:r>
    </w:p>
    <w:p w:rsidR="00450E8B" w:rsidRDefault="00450E8B">
      <w:pPr>
        <w:pStyle w:val="NER-RC-List-2-MNum"/>
      </w:pPr>
      <w:r>
        <w:t>(2)</w:t>
      </w:r>
      <w:r>
        <w:tab/>
        <w:t xml:space="preserve">holds the reasonable opinion that the performance of the </w:t>
      </w:r>
      <w:r>
        <w:rPr>
          <w:i/>
        </w:rPr>
        <w:t>generating system</w:t>
      </w:r>
      <w:r>
        <w:t xml:space="preserve">, or inadequacy of the applicable analytical model of the </w:t>
      </w:r>
      <w:r>
        <w:rPr>
          <w:i/>
        </w:rPr>
        <w:t>generating system</w:t>
      </w:r>
      <w:r>
        <w:t xml:space="preserve"> is or will impede </w:t>
      </w:r>
      <w:r>
        <w:rPr>
          <w:i/>
        </w:rPr>
        <w:t>AEMO’s</w:t>
      </w:r>
      <w:r>
        <w:t xml:space="preserve"> ability to carry out its role in relation to </w:t>
      </w:r>
      <w:r>
        <w:rPr>
          <w:i/>
        </w:rPr>
        <w:t>power system security</w:t>
      </w:r>
      <w:r>
        <w:t>,</w:t>
      </w:r>
    </w:p>
    <w:p w:rsidR="00450E8B" w:rsidRDefault="00450E8B">
      <w:pPr>
        <w:pStyle w:val="NER-RC-Text-In-1"/>
      </w:pPr>
      <w:r>
        <w:rPr>
          <w:i/>
        </w:rPr>
        <w:t>AEMO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AEMO</w:t>
      </w:r>
      <w:r>
        <w:t xml:space="preserve"> that the </w:t>
      </w:r>
      <w:r>
        <w:rPr>
          <w:i/>
        </w:rPr>
        <w:t>generating system</w:t>
      </w:r>
      <w:r>
        <w:t xml:space="preserve"> is complying with the relevant </w:t>
      </w:r>
      <w:r>
        <w:rPr>
          <w:i/>
        </w:rPr>
        <w:t>performance standard</w:t>
      </w:r>
      <w:r>
        <w:t xml:space="preserve"> and performing substantially in accordance with the applicable analytical model.</w:t>
      </w:r>
    </w:p>
    <w:p w:rsidR="00450E8B" w:rsidRDefault="00450E8B">
      <w:pPr>
        <w:pStyle w:val="NER-RC-List-1-MNum"/>
      </w:pPr>
      <w:r>
        <w:t>(g)</w:t>
      </w:r>
      <w:r>
        <w:tab/>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AEMO</w:t>
      </w:r>
      <w:r>
        <w:t xml:space="preserve"> on request.</w:t>
      </w:r>
    </w:p>
    <w:p w:rsidR="00450E8B" w:rsidRDefault="00450E8B">
      <w:pPr>
        <w:pStyle w:val="NER-Cl-Title-Lvl-4"/>
        <w:rPr>
          <w:rFonts w:cs="Times New Roman"/>
          <w:bCs w:val="0"/>
        </w:rPr>
      </w:pPr>
      <w:bookmarkStart w:id="250" w:name="Elkera_Print_TOC10887"/>
      <w:bookmarkStart w:id="251" w:name="id319156cd_97db_4d14_8bcd_215b88144349_6"/>
      <w:r>
        <w:rPr>
          <w:rFonts w:cs="Times New Roman"/>
          <w:bCs w:val="0"/>
        </w:rPr>
        <w:lastRenderedPageBreak/>
        <w:t>5.7.3A</w:t>
      </w:r>
      <w:r>
        <w:rPr>
          <w:rFonts w:cs="Times New Roman"/>
          <w:bCs w:val="0"/>
        </w:rPr>
        <w:tab/>
        <w:t>Tests to demonstrate compliance with system strength remediation schemes</w:t>
      </w:r>
      <w:bookmarkEnd w:id="250"/>
      <w:bookmarkEnd w:id="251"/>
    </w:p>
    <w:p w:rsidR="00450E8B" w:rsidRDefault="00450E8B">
      <w:pPr>
        <w:pStyle w:val="NER-RC-List-1-MNum"/>
      </w:pPr>
      <w:r>
        <w:t>(a)</w:t>
      </w:r>
      <w:r>
        <w:tab/>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rsidR="00450E8B" w:rsidRDefault="00450E8B">
      <w:pPr>
        <w:pStyle w:val="NER-RC-List-2-MNum"/>
      </w:pPr>
      <w:r>
        <w:t>(1)</w:t>
      </w:r>
      <w:r>
        <w:tab/>
        <w:t xml:space="preserve">promptly notify the relevant </w:t>
      </w:r>
      <w:r>
        <w:rPr>
          <w:i/>
        </w:rPr>
        <w:t>Network Service Provider</w:t>
      </w:r>
      <w:r>
        <w:t xml:space="preserve"> and </w:t>
      </w:r>
      <w:r>
        <w:rPr>
          <w:i/>
        </w:rPr>
        <w:t>AEMO</w:t>
      </w:r>
      <w:r>
        <w:t xml:space="preserve"> of that fact;</w:t>
      </w:r>
    </w:p>
    <w:p w:rsidR="00450E8B" w:rsidRDefault="00450E8B">
      <w:pPr>
        <w:pStyle w:val="NER-RC-List-2-MNum"/>
      </w:pPr>
      <w:r>
        <w:t>(2)</w:t>
      </w:r>
      <w:r>
        <w:tab/>
        <w:t xml:space="preserve">promptly notify the </w:t>
      </w:r>
      <w:r>
        <w:rPr>
          <w:i/>
        </w:rPr>
        <w:t>Network Service Provider</w:t>
      </w:r>
      <w:r>
        <w:t xml:space="preserve"> and </w:t>
      </w:r>
      <w:r>
        <w:rPr>
          <w:i/>
        </w:rPr>
        <w:t>AEMO</w:t>
      </w:r>
      <w:r>
        <w:t xml:space="preserve"> of the remedial steps it proposes to take and the timetable for such remedial work;</w:t>
      </w:r>
    </w:p>
    <w:p w:rsidR="00450E8B" w:rsidRDefault="00450E8B">
      <w:pPr>
        <w:pStyle w:val="NER-RC-List-2-MNum"/>
      </w:pPr>
      <w:r>
        <w:t>(3)</w:t>
      </w:r>
      <w:r>
        <w:tab/>
        <w:t xml:space="preserve">diligently undertake such remedial work and report at monthly intervals to the </w:t>
      </w:r>
      <w:r>
        <w:rPr>
          <w:i/>
        </w:rPr>
        <w:t>Network Service Provider</w:t>
      </w:r>
      <w:r>
        <w:t xml:space="preserve"> on progress in implementing the remedial action; and</w:t>
      </w:r>
    </w:p>
    <w:p w:rsidR="00450E8B" w:rsidRDefault="00450E8B">
      <w:pPr>
        <w:pStyle w:val="NER-RC-List-2-MNum"/>
      </w:pPr>
      <w:r>
        <w:t>(4)</w:t>
      </w:r>
      <w:r>
        <w:tab/>
        <w:t xml:space="preserve">conduct further tests or monitoring on completion of the remedial work to confirm compliance with the requirements of the </w:t>
      </w:r>
      <w:r>
        <w:rPr>
          <w:i/>
        </w:rPr>
        <w:t>system strength remediation scheme</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If the tests undertaken in accordance with paragraph (c) provide evidence that the requirements of a </w:t>
      </w:r>
      <w:r>
        <w:rPr>
          <w:i/>
        </w:rPr>
        <w:t>system strength remediation scheme</w:t>
      </w:r>
      <w:r>
        <w:t xml:space="preserve"> are being </w:t>
      </w:r>
      <w:r>
        <w:lastRenderedPageBreak/>
        <w:t xml:space="preserve">complied with, </w:t>
      </w:r>
      <w:r>
        <w:rPr>
          <w:i/>
        </w:rPr>
        <w:t>AEMO</w:t>
      </w:r>
      <w:r>
        <w:t xml:space="preserve"> must reimburse the </w:t>
      </w:r>
      <w:r>
        <w:rPr>
          <w:i/>
        </w:rPr>
        <w:t>Registered Participant</w:t>
      </w:r>
      <w:r>
        <w:t xml:space="preserve"> for the reasonable expenses incurred as a direct result of conducting the tests.</w:t>
      </w:r>
    </w:p>
    <w:p w:rsidR="00450E8B" w:rsidRDefault="00450E8B">
      <w:pPr>
        <w:pStyle w:val="NER-RC-List-1-MNum"/>
      </w:pPr>
      <w:r>
        <w:t>(e)</w:t>
      </w:r>
      <w:r>
        <w:tab/>
        <w:t xml:space="preserve">If </w:t>
      </w:r>
      <w:r>
        <w:rPr>
          <w:i/>
        </w:rPr>
        <w:t>AEMO</w:t>
      </w:r>
      <w:r>
        <w:t>:</w:t>
      </w:r>
    </w:p>
    <w:p w:rsidR="00450E8B" w:rsidRDefault="00FA5821">
      <w:pPr>
        <w:pStyle w:val="NER-RC-List-2-MNum"/>
      </w:pPr>
      <w:r>
        <w:t>(1)</w:t>
      </w:r>
      <w:r>
        <w:tab/>
        <w:t>i</w:t>
      </w:r>
      <w:r w:rsidR="00450E8B">
        <w:t xml:space="preserve">s satisfied that the requirements of a </w:t>
      </w:r>
      <w:r w:rsidR="00450E8B">
        <w:rPr>
          <w:i/>
        </w:rPr>
        <w:t>system strength remediation scheme</w:t>
      </w:r>
      <w:r w:rsidR="00450E8B">
        <w:t xml:space="preserve"> are not being complied with; and</w:t>
      </w:r>
    </w:p>
    <w:p w:rsidR="00450E8B" w:rsidRDefault="00450E8B">
      <w:pPr>
        <w:pStyle w:val="NER-RC-List-2-MNum"/>
      </w:pPr>
      <w:r>
        <w:t>(2)</w:t>
      </w:r>
      <w:r>
        <w:tab/>
        <w:t xml:space="preserve">holds the reasonable opinion that the failure is impeding or will impede </w:t>
      </w:r>
      <w:r>
        <w:rPr>
          <w:i/>
        </w:rPr>
        <w:t>AEMO's</w:t>
      </w:r>
      <w:r>
        <w:t xml:space="preserve"> ability to carry out its role in relation to </w:t>
      </w:r>
      <w:r>
        <w:rPr>
          <w:i/>
        </w:rPr>
        <w:t>power system security</w:t>
      </w:r>
      <w:r>
        <w:t>,</w:t>
      </w:r>
    </w:p>
    <w:p w:rsidR="00450E8B" w:rsidRDefault="00450E8B">
      <w:pPr>
        <w:pStyle w:val="NER-RC-Para-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rsidR="00450E8B" w:rsidRDefault="00450E8B">
      <w:pPr>
        <w:pStyle w:val="NER-RC-List-1-MNum"/>
      </w:pPr>
      <w:r>
        <w:t>(f)</w:t>
      </w:r>
      <w:r>
        <w:tab/>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rsidR="00450E8B" w:rsidRDefault="00450E8B">
      <w:pPr>
        <w:pStyle w:val="NER-Cl-Title-Lvl-4"/>
        <w:rPr>
          <w:rFonts w:cs="Times New Roman"/>
          <w:bCs w:val="0"/>
        </w:rPr>
      </w:pPr>
      <w:bookmarkStart w:id="252" w:name="Elkera_Print_TOC10913"/>
      <w:bookmarkStart w:id="253" w:name="id42f3d1ad_284e_4063_9d38_956e32e9437b_5"/>
      <w:r>
        <w:rPr>
          <w:rFonts w:cs="Times New Roman"/>
          <w:bCs w:val="0"/>
        </w:rPr>
        <w:t>5.7.4</w:t>
      </w:r>
      <w:r>
        <w:rPr>
          <w:rFonts w:cs="Times New Roman"/>
          <w:bCs w:val="0"/>
        </w:rPr>
        <w:tab/>
        <w:t>Routine testing of protection equipment</w:t>
      </w:r>
      <w:bookmarkEnd w:id="252"/>
      <w:bookmarkEnd w:id="253"/>
    </w:p>
    <w:p w:rsidR="00450E8B" w:rsidRDefault="00450E8B">
      <w:pPr>
        <w:pStyle w:val="NER-RC-List-1-MNum"/>
      </w:pPr>
      <w:r>
        <w:t>(a)</w:t>
      </w:r>
      <w:r>
        <w:tab/>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rsidR="00450E8B" w:rsidRDefault="00450E8B">
      <w:pPr>
        <w:pStyle w:val="NER-RC-List-2-MNum"/>
      </w:pPr>
      <w:r>
        <w:t>(1)</w:t>
      </w:r>
      <w:r>
        <w:tab/>
        <w:t xml:space="preserve">prior to the </w:t>
      </w:r>
      <w:r>
        <w:rPr>
          <w:i/>
        </w:rPr>
        <w:t>plant</w:t>
      </w:r>
      <w:r>
        <w:t xml:space="preserve"> at the relevant </w:t>
      </w:r>
      <w:r>
        <w:rPr>
          <w:i/>
        </w:rPr>
        <w:t>connection point</w:t>
      </w:r>
      <w:r>
        <w:t xml:space="preserve"> being placed in service; and</w:t>
      </w:r>
    </w:p>
    <w:p w:rsidR="00450E8B" w:rsidRDefault="00450E8B">
      <w:pPr>
        <w:pStyle w:val="NER-RC-List-2-MNum"/>
      </w:pPr>
      <w:r>
        <w:t>(2)</w:t>
      </w:r>
      <w:r>
        <w:tab/>
        <w:t xml:space="preserve">at intervals specified in the </w:t>
      </w:r>
      <w:r>
        <w:rPr>
          <w:i/>
        </w:rPr>
        <w:t>connection agreement</w:t>
      </w:r>
      <w:r>
        <w:t xml:space="preserve"> or in accordance with an asset management plan agreed between the </w:t>
      </w:r>
      <w:r>
        <w:rPr>
          <w:i/>
        </w:rPr>
        <w:t>Network Service Provider</w:t>
      </w:r>
      <w:r>
        <w:t xml:space="preserve"> and the </w:t>
      </w:r>
      <w:r>
        <w:rPr>
          <w:i/>
        </w:rPr>
        <w:t>Registered Participant</w:t>
      </w:r>
      <w:r>
        <w:t>.</w:t>
      </w:r>
    </w:p>
    <w:p w:rsidR="00450E8B" w:rsidRDefault="00450E8B">
      <w:pPr>
        <w:pStyle w:val="NER-RC-List-1-MNum"/>
      </w:pPr>
      <w:bookmarkStart w:id="254" w:name="id7acc08d2_35bf_41a1_b550_2db17fef7316_f"/>
      <w:bookmarkEnd w:id="254"/>
      <w:r>
        <w:t>(a1)</w:t>
      </w:r>
      <w:r>
        <w:tab/>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operate reliably and in accordance with their performance requirements under schedule 5.1:</w:t>
      </w:r>
    </w:p>
    <w:p w:rsidR="00450E8B" w:rsidRDefault="00450E8B">
      <w:pPr>
        <w:pStyle w:val="NER-RC-List-2-MNum"/>
      </w:pPr>
      <w:r>
        <w:t>(1)</w:t>
      </w:r>
      <w:r>
        <w:tab/>
      </w:r>
      <w:r>
        <w:rPr>
          <w:i/>
        </w:rPr>
        <w:t>protection systems</w:t>
      </w:r>
      <w:r>
        <w:t>;</w:t>
      </w:r>
    </w:p>
    <w:p w:rsidR="00450E8B" w:rsidRDefault="00450E8B">
      <w:pPr>
        <w:pStyle w:val="NER-RC-List-2-MNum"/>
      </w:pPr>
      <w:r>
        <w:t>(2)</w:t>
      </w:r>
      <w:r>
        <w:tab/>
      </w:r>
      <w:r>
        <w:rPr>
          <w:i/>
        </w:rPr>
        <w:t>control systems</w:t>
      </w:r>
      <w:r>
        <w:t xml:space="preserve"> for maintaining or enhancing </w:t>
      </w:r>
      <w:r>
        <w:rPr>
          <w:i/>
        </w:rPr>
        <w:t>power system</w:t>
      </w:r>
      <w:r>
        <w:t xml:space="preserve"> stability;</w:t>
      </w:r>
    </w:p>
    <w:p w:rsidR="00450E8B" w:rsidRDefault="00450E8B">
      <w:pPr>
        <w:pStyle w:val="NER-RC-List-2-MNum"/>
      </w:pPr>
      <w:r>
        <w:t>(3)</w:t>
      </w:r>
      <w:r>
        <w:tab/>
      </w:r>
      <w:r>
        <w:rPr>
          <w:i/>
        </w:rPr>
        <w:t>control systems</w:t>
      </w:r>
      <w:r>
        <w:t xml:space="preserve"> for controlling </w:t>
      </w:r>
      <w:r>
        <w:rPr>
          <w:i/>
        </w:rPr>
        <w:t>voltage</w:t>
      </w:r>
      <w:r>
        <w:t xml:space="preserve"> or </w:t>
      </w:r>
      <w:r>
        <w:rPr>
          <w:i/>
        </w:rPr>
        <w:t>reactive power</w:t>
      </w:r>
      <w:r>
        <w:t>; and</w:t>
      </w:r>
    </w:p>
    <w:p w:rsidR="00450E8B" w:rsidRDefault="00450E8B">
      <w:pPr>
        <w:pStyle w:val="NER-RC-List-2-MNum"/>
      </w:pPr>
      <w:r>
        <w:t>(4)</w:t>
      </w:r>
      <w:r>
        <w:tab/>
      </w:r>
      <w:r>
        <w:rPr>
          <w:i/>
        </w:rPr>
        <w:t>control systems</w:t>
      </w:r>
      <w:r>
        <w:t xml:space="preserve"> for </w:t>
      </w:r>
      <w:r>
        <w:rPr>
          <w:i/>
        </w:rPr>
        <w:t>load shedding</w:t>
      </w:r>
      <w:r>
        <w:t>.</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55" w:name="id137ff061_ae9c_49f1_8c09_a0e481244f3d_a"/>
      <w:bookmarkEnd w:id="255"/>
      <w:r>
        <w:t>(a2)</w:t>
      </w:r>
      <w:r>
        <w:tab/>
        <w:t>A compliance program under clause 5.7.4(a1) must:</w:t>
      </w:r>
    </w:p>
    <w:p w:rsidR="00450E8B" w:rsidRDefault="00450E8B">
      <w:pPr>
        <w:pStyle w:val="NER-RC-List-2-MNum"/>
      </w:pPr>
      <w:bookmarkStart w:id="256" w:name="idce553b5c_45c5_4fc5_9f31_97a81cb8646d_6"/>
      <w:bookmarkEnd w:id="256"/>
      <w:r>
        <w:t>(1)</w:t>
      </w:r>
      <w:r>
        <w:tab/>
        <w:t xml:space="preserve">include monitoring of the performance of the </w:t>
      </w:r>
      <w:r>
        <w:rPr>
          <w:i/>
        </w:rPr>
        <w:t>facilities</w:t>
      </w:r>
      <w:r>
        <w:t>;</w:t>
      </w:r>
    </w:p>
    <w:p w:rsidR="00450E8B" w:rsidRDefault="00450E8B">
      <w:pPr>
        <w:pStyle w:val="NER-RC-List-2-MNum"/>
      </w:pPr>
      <w:r>
        <w:t>(2)</w:t>
      </w:r>
      <w:r>
        <w:tab/>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rsidR="00450E8B" w:rsidRDefault="00450E8B">
      <w:pPr>
        <w:pStyle w:val="NER-RC-List-2-MNum"/>
      </w:pPr>
      <w:r>
        <w:t>(3)</w:t>
      </w:r>
      <w:r>
        <w:tab/>
        <w:t xml:space="preserve">provide reasonable assurance of ongoing compliance of the </w:t>
      </w:r>
      <w:r>
        <w:rPr>
          <w:i/>
        </w:rPr>
        <w:t>facilities</w:t>
      </w:r>
      <w:r>
        <w:t xml:space="preserve"> with the relevant performance requirements of schedule 5.1; and</w:t>
      </w:r>
    </w:p>
    <w:p w:rsidR="00450E8B" w:rsidRDefault="00450E8B">
      <w:pPr>
        <w:pStyle w:val="NER-RC-List-2-MNum"/>
      </w:pPr>
      <w:r>
        <w:t>(4)</w:t>
      </w:r>
      <w:r>
        <w:tab/>
        <w:t xml:space="preserve">be in accordance with </w:t>
      </w:r>
      <w:r>
        <w:rPr>
          <w:i/>
        </w:rPr>
        <w:t>good electricity industry practice</w:t>
      </w:r>
      <w:r>
        <w:t>.</w:t>
      </w:r>
    </w:p>
    <w:p w:rsidR="00450E8B" w:rsidRDefault="00450E8B">
      <w:pPr>
        <w:pStyle w:val="NER-RC-List-1-MNum"/>
      </w:pPr>
      <w:bookmarkStart w:id="257" w:name="idd2a068ad_29e2_4bfb_b623_5f60a1d2205a_0"/>
      <w:bookmarkEnd w:id="257"/>
      <w:r>
        <w:t>(a3)</w:t>
      </w:r>
      <w:r>
        <w:tab/>
        <w:t xml:space="preserve">A </w:t>
      </w:r>
      <w:r>
        <w:rPr>
          <w:i/>
        </w:rPr>
        <w:t>Network Service Provider</w:t>
      </w:r>
      <w:r>
        <w:t xml:space="preserve"> must immediately notify </w:t>
      </w:r>
      <w:r>
        <w:rPr>
          <w:i/>
        </w:rPr>
        <w:t>AEMO</w:t>
      </w:r>
      <w:r>
        <w:t xml:space="preserve"> if it reasonably believes that a </w:t>
      </w:r>
      <w:r>
        <w:rPr>
          <w:i/>
        </w:rPr>
        <w:t>facility</w:t>
      </w:r>
      <w:r>
        <w:t xml:space="preserve"> of a type listed in clause 5.7.4(a1) does not comply with, or is likely not to comply with, its performance requirements.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(a4)</w:t>
      </w:r>
      <w:r>
        <w:tab/>
        <w:t>A notice issued under clause 5.7.4(a3) must:</w:t>
      </w:r>
    </w:p>
    <w:p w:rsidR="00450E8B" w:rsidRDefault="00450E8B">
      <w:pPr>
        <w:pStyle w:val="NER-RC-List-2-MNum"/>
      </w:pPr>
      <w:r>
        <w:t>(1)</w:t>
      </w:r>
      <w:r>
        <w:tab/>
        <w:t xml:space="preserve">identify the </w:t>
      </w:r>
      <w:r>
        <w:rPr>
          <w:i/>
        </w:rPr>
        <w:t>facility</w:t>
      </w:r>
      <w:r>
        <w:t xml:space="preserve"> and the requirement with which the </w:t>
      </w:r>
      <w:r>
        <w:rPr>
          <w:i/>
        </w:rPr>
        <w:t>facility</w:t>
      </w:r>
      <w:r>
        <w:t xml:space="preserve"> does not comply;</w:t>
      </w:r>
    </w:p>
    <w:p w:rsidR="00450E8B" w:rsidRDefault="00450E8B">
      <w:pPr>
        <w:pStyle w:val="NER-RC-List-2-MNum"/>
      </w:pPr>
      <w:r>
        <w:t>(2)</w:t>
      </w:r>
      <w:r>
        <w:tab/>
        <w:t xml:space="preserve">give an explanation of the reason why the </w:t>
      </w:r>
      <w:r>
        <w:rPr>
          <w:i/>
        </w:rPr>
        <w:t>facility</w:t>
      </w:r>
      <w:r>
        <w:t xml:space="preserve"> failed to comply with its performance requirement;</w:t>
      </w:r>
    </w:p>
    <w:p w:rsidR="00450E8B" w:rsidRDefault="00450E8B">
      <w:pPr>
        <w:pStyle w:val="NER-RC-List-2-MNum"/>
      </w:pPr>
      <w:r>
        <w:t>(3)</w:t>
      </w:r>
      <w:r>
        <w:tab/>
        <w:t xml:space="preserve">give the date and time when the </w:t>
      </w:r>
      <w:r>
        <w:rPr>
          <w:i/>
        </w:rPr>
        <w:t>facility</w:t>
      </w:r>
      <w:r>
        <w:t xml:space="preserve"> failed to comply with its performance requirement;</w:t>
      </w:r>
    </w:p>
    <w:p w:rsidR="00450E8B" w:rsidRDefault="00450E8B">
      <w:pPr>
        <w:pStyle w:val="NER-RC-List-2-MNum"/>
      </w:pPr>
      <w:r>
        <w:t>(4)</w:t>
      </w:r>
      <w:r>
        <w:tab/>
        <w:t xml:space="preserve">give the date and time when the </w:t>
      </w:r>
      <w:r>
        <w:rPr>
          <w:i/>
        </w:rPr>
        <w:t>facility</w:t>
      </w:r>
      <w:r>
        <w:t xml:space="preserve"> is expected to again comply with its performance requirement; and</w:t>
      </w:r>
    </w:p>
    <w:p w:rsidR="00450E8B" w:rsidRDefault="00450E8B">
      <w:pPr>
        <w:pStyle w:val="NER-RC-List-2-MNum"/>
      </w:pPr>
      <w:r>
        <w:t>(5)</w:t>
      </w:r>
      <w:r>
        <w:tab/>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rsidR="00450E8B" w:rsidRDefault="00450E8B">
      <w:pPr>
        <w:pStyle w:val="NER-RC-List-1-MNum"/>
      </w:pPr>
      <w:r>
        <w:t>(b)</w:t>
      </w:r>
      <w:r>
        <w:tab/>
        <w:t xml:space="preserve">Each </w:t>
      </w:r>
      <w:r>
        <w:rPr>
          <w:i/>
        </w:rPr>
        <w:t>Registered Participant</w:t>
      </w:r>
      <w:r>
        <w:t xml:space="preserve"> must bear its own costs of conducting tests under this clause 5.7.4.</w:t>
      </w:r>
    </w:p>
    <w:p w:rsidR="00450E8B" w:rsidRDefault="00450E8B">
      <w:pPr>
        <w:pStyle w:val="NER-Cl-Title-Lvl-4"/>
        <w:rPr>
          <w:rFonts w:cs="Times New Roman"/>
          <w:bCs w:val="0"/>
        </w:rPr>
      </w:pPr>
      <w:bookmarkStart w:id="258" w:name="Elkera_Print_TOC10957"/>
      <w:bookmarkStart w:id="259" w:name="idc00cfd65_be20_459c_9e4a_137c7660ae8e_8"/>
      <w:r>
        <w:rPr>
          <w:rFonts w:cs="Times New Roman"/>
          <w:bCs w:val="0"/>
        </w:rPr>
        <w:lastRenderedPageBreak/>
        <w:t>5.7.5</w:t>
      </w:r>
      <w:r>
        <w:rPr>
          <w:rFonts w:cs="Times New Roman"/>
          <w:bCs w:val="0"/>
        </w:rPr>
        <w:tab/>
        <w:t>Testing by Registered Participants of their own plant requiring changes to normal operation</w:t>
      </w:r>
      <w:bookmarkEnd w:id="258"/>
      <w:bookmarkEnd w:id="259"/>
    </w:p>
    <w:p w:rsidR="00450E8B" w:rsidRDefault="00450E8B">
      <w:pPr>
        <w:pStyle w:val="NER-RC-List-1-MNum"/>
      </w:pPr>
      <w:bookmarkStart w:id="260" w:name="id754ccd99_6e15_4663_be31_b19eb2388a7e_c"/>
      <w:bookmarkEnd w:id="260"/>
      <w:r>
        <w:t>(a)</w:t>
      </w:r>
      <w:r>
        <w:tab/>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rsidR="00450E8B" w:rsidRDefault="00450E8B">
      <w:pPr>
        <w:pStyle w:val="NER-RC-List-2-MNum"/>
      </w:pPr>
      <w:r>
        <w:t>(1)</w:t>
      </w:r>
      <w:r>
        <w:tab/>
        <w:t>in an emergency; or</w:t>
      </w:r>
    </w:p>
    <w:p w:rsidR="00450E8B" w:rsidRDefault="00450E8B">
      <w:pPr>
        <w:pStyle w:val="NER-RC-List-2-MNum"/>
      </w:pPr>
      <w:r>
        <w:t>(2)</w:t>
      </w:r>
      <w:r>
        <w:tab/>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The notice to be provided under clause 5.7.5(a) must include:</w:t>
      </w:r>
    </w:p>
    <w:p w:rsidR="00450E8B" w:rsidRDefault="00450E8B">
      <w:pPr>
        <w:pStyle w:val="NER-RC-List-2-MNum"/>
      </w:pPr>
      <w:r>
        <w:t>(1)</w:t>
      </w:r>
      <w:r>
        <w:tab/>
        <w:t>the nature of the proposed test;</w:t>
      </w:r>
    </w:p>
    <w:p w:rsidR="00450E8B" w:rsidRDefault="00450E8B">
      <w:pPr>
        <w:pStyle w:val="NER-RC-List-2-MNum"/>
      </w:pPr>
      <w:r>
        <w:t>(2)</w:t>
      </w:r>
      <w:r>
        <w:tab/>
        <w:t>the estimated start and finish time for the proposed test;</w:t>
      </w:r>
    </w:p>
    <w:p w:rsidR="00450E8B" w:rsidRDefault="00450E8B">
      <w:pPr>
        <w:pStyle w:val="NER-RC-List-2-MNum"/>
      </w:pPr>
      <w:r>
        <w:t>(3)</w:t>
      </w:r>
      <w:r>
        <w:tab/>
        <w:t>the identity of the equipment to be tested;</w:t>
      </w:r>
    </w:p>
    <w:p w:rsidR="00450E8B" w:rsidRDefault="00450E8B">
      <w:pPr>
        <w:pStyle w:val="NER-RC-List-2-MNum"/>
      </w:pPr>
      <w:r>
        <w:t>(4)</w:t>
      </w:r>
      <w:r>
        <w:tab/>
        <w:t xml:space="preserve">the </w:t>
      </w:r>
      <w:r>
        <w:rPr>
          <w:i/>
        </w:rPr>
        <w:t>power system</w:t>
      </w:r>
      <w:r>
        <w:t xml:space="preserve"> conditions required for the conduct of the proposed test;</w:t>
      </w:r>
    </w:p>
    <w:p w:rsidR="00450E8B" w:rsidRDefault="00450E8B">
      <w:pPr>
        <w:pStyle w:val="NER-RC-List-2-MNum"/>
      </w:pPr>
      <w:r>
        <w:t>(5)</w:t>
      </w:r>
      <w:r>
        <w:tab/>
        <w:t>details of any potential adverse consequences of the proposed test on the equipment to be tested;</w:t>
      </w:r>
    </w:p>
    <w:p w:rsidR="00450E8B" w:rsidRDefault="00450E8B">
      <w:pPr>
        <w:pStyle w:val="NER-RC-List-2-MNum"/>
      </w:pPr>
      <w:r>
        <w:t>(6)</w:t>
      </w:r>
      <w:r>
        <w:tab/>
        <w:t xml:space="preserve">details of any potential adverse consequences of the proposed test on the </w:t>
      </w:r>
      <w:r>
        <w:rPr>
          <w:i/>
        </w:rPr>
        <w:t>power system</w:t>
      </w:r>
      <w:r>
        <w:t>; and</w:t>
      </w:r>
    </w:p>
    <w:p w:rsidR="00450E8B" w:rsidRDefault="00450E8B">
      <w:pPr>
        <w:pStyle w:val="NER-RC-List-2-MNum"/>
      </w:pPr>
      <w:r>
        <w:t>(7)</w:t>
      </w:r>
      <w:r>
        <w:tab/>
        <w:t xml:space="preserve">the name of the person responsible for the co-ordination of the proposed test on behalf of the </w:t>
      </w:r>
      <w:r>
        <w:rPr>
          <w:i/>
        </w:rPr>
        <w:t>Registered Participant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61" w:name="id1e6c8a9b_7234_46a6_aeb1_4044f0c3076a_8"/>
      <w:bookmarkEnd w:id="261"/>
      <w:r>
        <w:t>(c)</w:t>
      </w:r>
      <w:r>
        <w:tab/>
        <w:t xml:space="preserve">The </w:t>
      </w:r>
      <w:r>
        <w:rPr>
          <w:i/>
        </w:rPr>
        <w:t>Network Service Provider</w:t>
      </w:r>
      <w:r>
        <w:t xml:space="preserve"> must review the proposed test described in a notice provided under clause 5.7.5(a) to determine whether the test:</w:t>
      </w:r>
    </w:p>
    <w:p w:rsidR="00450E8B" w:rsidRDefault="00450E8B">
      <w:pPr>
        <w:pStyle w:val="NER-RC-List-2-MNum"/>
      </w:pPr>
      <w:r>
        <w:t>(1)</w:t>
      </w:r>
      <w:r>
        <w:tab/>
        <w:t xml:space="preserve">could adversely affect the normal operation of the </w:t>
      </w:r>
      <w:r>
        <w:rPr>
          <w:i/>
        </w:rPr>
        <w:t>power system</w:t>
      </w:r>
      <w:r>
        <w:t>;</w:t>
      </w:r>
    </w:p>
    <w:p w:rsidR="00450E8B" w:rsidRDefault="00450E8B">
      <w:pPr>
        <w:pStyle w:val="NER-RC-List-2-MNum"/>
      </w:pPr>
      <w:r>
        <w:t>(2)</w:t>
      </w:r>
      <w:r>
        <w:tab/>
        <w:t xml:space="preserve">could cause a threat to </w:t>
      </w:r>
      <w:r>
        <w:rPr>
          <w:i/>
        </w:rPr>
        <w:t>power system security</w:t>
      </w:r>
      <w:r>
        <w:t>;</w:t>
      </w:r>
    </w:p>
    <w:p w:rsidR="00450E8B" w:rsidRDefault="00450E8B">
      <w:pPr>
        <w:pStyle w:val="NER-RC-List-2-MNum"/>
      </w:pPr>
      <w:r>
        <w:lastRenderedPageBreak/>
        <w:t>(3)</w:t>
      </w:r>
      <w:r>
        <w:tab/>
        <w:t xml:space="preserve">requires the </w:t>
      </w:r>
      <w:r>
        <w:rPr>
          <w:i/>
        </w:rPr>
        <w:t>power system</w:t>
      </w:r>
      <w:r>
        <w:t xml:space="preserve"> to be operated in a particular way which differs from the way in which the </w:t>
      </w:r>
      <w:r>
        <w:rPr>
          <w:i/>
        </w:rPr>
        <w:t>power system</w:t>
      </w:r>
      <w:r>
        <w:t xml:space="preserve"> is normally operated; or</w:t>
      </w:r>
    </w:p>
    <w:p w:rsidR="00450E8B" w:rsidRDefault="00450E8B">
      <w:pPr>
        <w:pStyle w:val="NER-RC-List-2-MNum"/>
      </w:pPr>
      <w:r>
        <w:t>(4)</w:t>
      </w:r>
      <w:r>
        <w:tab/>
        <w:t xml:space="preserve">could affect the normal </w:t>
      </w:r>
      <w:r>
        <w:rPr>
          <w:i/>
        </w:rPr>
        <w:t>metering</w:t>
      </w:r>
      <w:r>
        <w:t xml:space="preserve"> of </w:t>
      </w:r>
      <w:r>
        <w:rPr>
          <w:i/>
        </w:rPr>
        <w:t>energy</w:t>
      </w:r>
      <w:r>
        <w:t xml:space="preserve"> at a </w:t>
      </w:r>
      <w:r>
        <w:rPr>
          <w:i/>
        </w:rPr>
        <w:t>connection point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If the </w:t>
      </w:r>
      <w:r>
        <w:rPr>
          <w:i/>
        </w:rPr>
        <w:t>Network Service Provider</w:t>
      </w:r>
      <w:r>
        <w:t xml:space="preserve"> determines that the proposed test does fulfil one of the conditions specified in clause 5.7.5(c), then the </w:t>
      </w:r>
      <w:r>
        <w:rPr>
          <w:i/>
        </w:rPr>
        <w:t>Registered Participant</w:t>
      </w:r>
      <w:r>
        <w:t xml:space="preserve"> and </w:t>
      </w:r>
      <w:r>
        <w:rPr>
          <w:i/>
        </w:rPr>
        <w:t>Network Service Provider</w:t>
      </w:r>
      <w:r>
        <w:t xml:space="preserve"> must seek </w:t>
      </w:r>
      <w:r>
        <w:rPr>
          <w:i/>
        </w:rPr>
        <w:t>AEMO’s</w:t>
      </w:r>
      <w:r>
        <w:t xml:space="preserve"> approval prior to undertaking the test, which approval must not be unreasonably withheld or delayed.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(e)</w:t>
      </w:r>
      <w:r>
        <w:tab/>
        <w:t xml:space="preserve">If, in </w:t>
      </w:r>
      <w:r>
        <w:rPr>
          <w:i/>
        </w:rPr>
        <w:t>AEMO's</w:t>
      </w:r>
      <w:r>
        <w:t xml:space="preserve"> reasonable opinion, a test could threaten public safety, damage or threaten to damage equipment or adversely affect the operation of the </w:t>
      </w:r>
      <w:r>
        <w:rPr>
          <w:i/>
        </w:rPr>
        <w:t>power system</w:t>
      </w:r>
      <w:r>
        <w:t xml:space="preserve">, </w:t>
      </w:r>
      <w:r>
        <w:rPr>
          <w:i/>
        </w:rPr>
        <w:t>AEMO</w:t>
      </w:r>
      <w:r>
        <w:t xml:space="preserve"> may direct that the proposed test procedure be modified or that the test not be conducted at the time proposed.</w:t>
      </w:r>
    </w:p>
    <w:p w:rsidR="00450E8B" w:rsidRDefault="00450E8B">
      <w:pPr>
        <w:pStyle w:val="NER-RC-List-1-MNum"/>
      </w:pPr>
      <w:r>
        <w:t>(f)</w:t>
      </w:r>
      <w:r>
        <w:tab/>
      </w:r>
      <w:r>
        <w:rPr>
          <w:i/>
        </w:rPr>
        <w:t>AEMO</w:t>
      </w:r>
      <w:r>
        <w:t xml:space="preserve"> must advise </w:t>
      </w:r>
      <w:r>
        <w:rPr>
          <w:i/>
        </w:rPr>
        <w:t>Network Service Providers</w:t>
      </w:r>
      <w:r>
        <w:t xml:space="preserve"> of any test which may have a possible effect on normal </w:t>
      </w:r>
      <w:r>
        <w:rPr>
          <w:i/>
        </w:rPr>
        <w:t>metering</w:t>
      </w:r>
      <w:r>
        <w:t xml:space="preserve"> of </w:t>
      </w:r>
      <w:r>
        <w:rPr>
          <w:i/>
        </w:rPr>
        <w:t>energy</w:t>
      </w:r>
      <w:r>
        <w:t xml:space="preserve"> at a </w:t>
      </w:r>
      <w:r>
        <w:rPr>
          <w:i/>
        </w:rPr>
        <w:t>connection point</w:t>
      </w:r>
      <w:r>
        <w:t>.</w:t>
      </w:r>
    </w:p>
    <w:p w:rsidR="00450E8B" w:rsidRDefault="00450E8B">
      <w:pPr>
        <w:pStyle w:val="NER-RC-List-1-MNum"/>
      </w:pPr>
      <w:r>
        <w:t>(g)</w:t>
      </w:r>
      <w:r>
        <w:tab/>
      </w:r>
      <w:r>
        <w:rPr>
          <w:i/>
        </w:rPr>
        <w:t>AEMO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rsidR="00450E8B" w:rsidRDefault="00450E8B">
      <w:pPr>
        <w:pStyle w:val="NER-RC-List-1-MNum"/>
      </w:pPr>
      <w:r>
        <w:t>(h)</w:t>
      </w:r>
      <w:r>
        <w:tab/>
        <w:t xml:space="preserve">The </w:t>
      </w:r>
      <w:r>
        <w:rPr>
          <w:i/>
        </w:rPr>
        <w:t>Registered Participant</w:t>
      </w:r>
      <w:r>
        <w:t xml:space="preserve"> who conducts a test under this clause 5.7.5 must ensure that the person responsible for the co-ordination of a test promptly advises </w:t>
      </w:r>
      <w:r>
        <w:rPr>
          <w:i/>
        </w:rPr>
        <w:t>AEMO</w:t>
      </w:r>
      <w:r>
        <w:t xml:space="preserve"> when the test is complete.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(i)</w:t>
      </w:r>
      <w:r>
        <w:tab/>
        <w:t xml:space="preserve">If </w:t>
      </w:r>
      <w:r>
        <w:rPr>
          <w:i/>
        </w:rPr>
        <w:t>AEMO</w:t>
      </w:r>
      <w:r>
        <w:t xml:space="preserve"> approves a proposed test, </w:t>
      </w:r>
      <w:r>
        <w:rPr>
          <w:i/>
        </w:rPr>
        <w:t>AEMO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rsidR="00450E8B" w:rsidRDefault="00450E8B">
      <w:pPr>
        <w:pStyle w:val="NER-RC-List-1-MNum"/>
      </w:pPr>
      <w:r>
        <w:t>(j)</w:t>
      </w:r>
      <w:r>
        <w:tab/>
        <w:t xml:space="preserve">Within a reasonable period after any such test has been conducted, the </w:t>
      </w:r>
      <w:r>
        <w:rPr>
          <w:i/>
        </w:rPr>
        <w:t>Registered Participant</w:t>
      </w:r>
      <w:r>
        <w:t xml:space="preserve"> who has conducted a test under this clause 5.7.5 </w:t>
      </w:r>
      <w:r>
        <w:lastRenderedPageBreak/>
        <w:t xml:space="preserve">must provide the </w:t>
      </w:r>
      <w:r>
        <w:rPr>
          <w:i/>
        </w:rPr>
        <w:t>Network Service Provider</w:t>
      </w:r>
      <w:r>
        <w:t xml:space="preserve"> with a report in relation to that test including test results where appropriate.</w:t>
      </w:r>
    </w:p>
    <w:p w:rsidR="00450E8B" w:rsidRDefault="00450E8B">
      <w:pPr>
        <w:pStyle w:val="NER-Cl-Title-Lvl-4"/>
        <w:rPr>
          <w:rFonts w:cs="Times New Roman"/>
          <w:bCs w:val="0"/>
        </w:rPr>
      </w:pPr>
      <w:bookmarkStart w:id="262" w:name="Elkera_Print_TOC11005"/>
      <w:bookmarkStart w:id="263" w:name="id2e84f9c9_1c9d_43ab_8778_d4cb4c8e1180_f"/>
      <w:r>
        <w:rPr>
          <w:rFonts w:cs="Times New Roman"/>
          <w:bCs w:val="0"/>
        </w:rPr>
        <w:t>5.7.6</w:t>
      </w:r>
      <w:r>
        <w:rPr>
          <w:rFonts w:cs="Times New Roman"/>
          <w:bCs w:val="0"/>
        </w:rPr>
        <w:tab/>
        <w:t>Tests of generating units requiring changes to normal operation</w:t>
      </w:r>
      <w:bookmarkEnd w:id="262"/>
      <w:bookmarkEnd w:id="263"/>
    </w:p>
    <w:p w:rsidR="00450E8B" w:rsidRDefault="00450E8B">
      <w:pPr>
        <w:pStyle w:val="NER-RC-List-1-MNum"/>
      </w:pPr>
      <w:bookmarkStart w:id="264" w:name="id4ee5e0dc_a38d_49a3_a6a9_139419e0c582_5"/>
      <w:bookmarkEnd w:id="264"/>
      <w:r>
        <w:t>(a)</w:t>
      </w:r>
      <w:r>
        <w:tab/>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provider in order to determine analytic parameters for modelling purposes or to assess the performance of the relevant </w:t>
      </w:r>
      <w:r>
        <w:rPr>
          <w:i/>
        </w:rPr>
        <w:t>generating unit</w:t>
      </w:r>
      <w:r>
        <w:t xml:space="preserve"> or </w:t>
      </w:r>
      <w:r>
        <w:rPr>
          <w:i/>
        </w:rPr>
        <w:t>generating system</w:t>
      </w:r>
      <w:r>
        <w:t xml:space="preserve"> for the purposes of a </w:t>
      </w:r>
      <w:r>
        <w:rPr>
          <w:i/>
        </w:rPr>
        <w:t>connection agreement</w:t>
      </w:r>
      <w:r>
        <w:t>, and that provider is entitled to witness such tests.</w:t>
      </w:r>
    </w:p>
    <w:p w:rsidR="00450E8B" w:rsidRDefault="00450E8B">
      <w:pPr>
        <w:pStyle w:val="NER-RC-List-1-MNum"/>
      </w:pPr>
      <w:r>
        <w:t>(b)</w:t>
      </w:r>
      <w:r>
        <w:tab/>
        <w:t xml:space="preserve">If </w:t>
      </w:r>
      <w:r>
        <w:rPr>
          <w:i/>
        </w:rPr>
        <w:t>AEMO</w:t>
      </w:r>
      <w:r>
        <w:t xml:space="preserve"> reasonably considers that:</w:t>
      </w:r>
    </w:p>
    <w:p w:rsidR="00450E8B" w:rsidRDefault="00450E8B">
      <w:pPr>
        <w:pStyle w:val="NER-RC-List-2-MNum"/>
      </w:pPr>
      <w:r>
        <w:t>(1)</w:t>
      </w:r>
      <w:r>
        <w:tab/>
        <w:t xml:space="preserve">the analytic parameters for modelling of a </w:t>
      </w:r>
      <w:r>
        <w:rPr>
          <w:i/>
        </w:rPr>
        <w:t>generating unit</w:t>
      </w:r>
      <w:r>
        <w:t xml:space="preserve"> or </w:t>
      </w:r>
      <w:r>
        <w:rPr>
          <w:i/>
        </w:rPr>
        <w:t>generating system</w:t>
      </w:r>
      <w:r>
        <w:t xml:space="preserve"> are inadequate; or</w:t>
      </w:r>
    </w:p>
    <w:p w:rsidR="00450E8B" w:rsidRDefault="00450E8B">
      <w:pPr>
        <w:pStyle w:val="NER-RC-List-2-MNum"/>
      </w:pPr>
      <w:r>
        <w:t>(2)</w:t>
      </w:r>
      <w:r>
        <w:tab/>
        <w:t xml:space="preserve">available information, including results from a previous test of a </w:t>
      </w:r>
      <w:r>
        <w:rPr>
          <w:i/>
        </w:rPr>
        <w:t>generating unit</w:t>
      </w:r>
      <w:r>
        <w:t xml:space="preserve"> or </w:t>
      </w:r>
      <w:r>
        <w:rPr>
          <w:i/>
        </w:rPr>
        <w:t>generating system</w:t>
      </w:r>
      <w:r>
        <w:t xml:space="preserve">, are inadequate to determine parameters for an applicable model developed in accordance with the </w:t>
      </w:r>
      <w:r>
        <w:rPr>
          <w:i/>
        </w:rPr>
        <w:t>Power System Model Guidelines</w:t>
      </w:r>
      <w:r>
        <w:t xml:space="preserve">, or otherwise agreed with </w:t>
      </w:r>
      <w:r>
        <w:rPr>
          <w:i/>
        </w:rPr>
        <w:t>AEMO</w:t>
      </w:r>
      <w:r>
        <w:t xml:space="preserve"> under clause S5.2.4(c)(2),</w:t>
      </w:r>
    </w:p>
    <w:p w:rsidR="00450E8B" w:rsidRDefault="00450E8B">
      <w:pPr>
        <w:pStyle w:val="NER-RC-Text-In-1"/>
      </w:pPr>
      <w:r>
        <w:rPr>
          <w:i/>
        </w:rPr>
        <w:t>AEMO</w:t>
      </w:r>
      <w:r>
        <w:t xml:space="preserve"> may direct a </w:t>
      </w:r>
      <w:r>
        <w:rPr>
          <w:i/>
        </w:rPr>
        <w:t>Network Service Provider</w:t>
      </w:r>
      <w:r>
        <w:t xml:space="preserve"> to require a </w:t>
      </w:r>
      <w:r>
        <w:rPr>
          <w:i/>
        </w:rPr>
        <w:t>Generator</w:t>
      </w:r>
      <w:r>
        <w:t xml:space="preserve"> to conduct a test under paragraph (a), and </w:t>
      </w:r>
      <w:r>
        <w:rPr>
          <w:i/>
        </w:rPr>
        <w:t>AEMO</w:t>
      </w:r>
      <w:r>
        <w:t xml:space="preserve"> may witness such a test.</w:t>
      </w:r>
    </w:p>
    <w:p w:rsidR="00450E8B" w:rsidRDefault="00450E8B">
      <w:pPr>
        <w:pStyle w:val="NER-RC-List-1-MNum"/>
      </w:pPr>
      <w:r>
        <w:t>(c)</w:t>
      </w:r>
      <w:r>
        <w:tab/>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rsidR="00450E8B" w:rsidRDefault="00450E8B">
      <w:pPr>
        <w:pStyle w:val="NER-RC-List-1-MNum"/>
      </w:pPr>
      <w:r>
        <w:t>(d)</w:t>
      </w:r>
      <w:r>
        <w:tab/>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at that time.</w:t>
      </w:r>
    </w:p>
    <w:p w:rsidR="00450E8B" w:rsidRDefault="00450E8B">
      <w:pPr>
        <w:pStyle w:val="NER-RC-List-1-MNum"/>
      </w:pPr>
      <w:r>
        <w:t>(e)</w:t>
      </w:r>
      <w:r>
        <w:tab/>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(f)</w:t>
      </w:r>
      <w:r>
        <w:tab/>
        <w:t xml:space="preserve">A </w:t>
      </w:r>
      <w:r>
        <w:rPr>
          <w:i/>
        </w:rPr>
        <w:t>Generator</w:t>
      </w:r>
      <w:r>
        <w:t xml:space="preserve"> must provide any reasonable assistance requested by the </w:t>
      </w:r>
      <w:r>
        <w:rPr>
          <w:i/>
        </w:rPr>
        <w:t>Network Service Provider</w:t>
      </w:r>
      <w:r>
        <w:t xml:space="preserve"> in relation to the conduct of tests.</w:t>
      </w:r>
    </w:p>
    <w:p w:rsidR="00450E8B" w:rsidRDefault="00450E8B">
      <w:pPr>
        <w:pStyle w:val="NER-RC-List-1-MNum"/>
      </w:pPr>
      <w:r>
        <w:t>(f1)</w:t>
      </w:r>
      <w:r>
        <w:tab/>
        <w:t xml:space="preserve">If requested by a </w:t>
      </w:r>
      <w:r>
        <w:rPr>
          <w:i/>
        </w:rPr>
        <w:t>Network Service Provider</w:t>
      </w:r>
      <w:r>
        <w:t xml:space="preserve"> who required the test under clause 5.7.6(a),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 including model source code provided to </w:t>
      </w:r>
      <w:r>
        <w:rPr>
          <w:i/>
        </w:rPr>
        <w:t>AEMO</w:t>
      </w:r>
      <w:r>
        <w:t xml:space="preserve"> under clause S5.2.4(b)(6).</w:t>
      </w:r>
    </w:p>
    <w:p w:rsidR="00450E8B" w:rsidRDefault="00450E8B">
      <w:pPr>
        <w:pStyle w:val="NER-RC-List-1-MNum"/>
      </w:pPr>
      <w:r>
        <w:lastRenderedPageBreak/>
        <w:t>(g)</w:t>
      </w:r>
      <w:r>
        <w:tab/>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rsidR="00450E8B" w:rsidRDefault="00450E8B">
      <w:pPr>
        <w:pStyle w:val="NER-RC-List-1-MNum"/>
      </w:pPr>
      <w:bookmarkStart w:id="265" w:name="id8f5912b9_34b1_41c4_a66a_ceae8da35d51_9"/>
      <w:bookmarkEnd w:id="265"/>
      <w:r>
        <w:t>(h)</w:t>
      </w:r>
      <w:r>
        <w:tab/>
        <w:t xml:space="preserve">A </w:t>
      </w:r>
      <w:r>
        <w:rPr>
          <w:i/>
        </w:rPr>
        <w:t>Generator</w:t>
      </w:r>
      <w:r>
        <w:t xml:space="preserve"> must provide the test records obtained from a test under paragraph (a) to the </w:t>
      </w:r>
      <w:r>
        <w:rPr>
          <w:i/>
        </w:rPr>
        <w:t>Network Service Provider</w:t>
      </w:r>
      <w:r>
        <w:t xml:space="preserve">, who must derive the analytical parameters for the applicable model developed in accordance with the </w:t>
      </w:r>
      <w:r>
        <w:rPr>
          <w:i/>
        </w:rPr>
        <w:t>Power System Model Guidelines</w:t>
      </w:r>
      <w:r>
        <w:t xml:space="preserve">, or otherwise agreed with </w:t>
      </w:r>
      <w:r>
        <w:rPr>
          <w:i/>
        </w:rPr>
        <w:t>AEMO</w:t>
      </w:r>
      <w:r>
        <w:t xml:space="preserve"> under clause S5.2.4(c)(2) and provide them and any new or revised model source code to the relevant </w:t>
      </w:r>
      <w:r>
        <w:rPr>
          <w:i/>
        </w:rPr>
        <w:t>Generator</w:t>
      </w:r>
      <w:r>
        <w:t>.</w:t>
      </w:r>
    </w:p>
    <w:p w:rsidR="00450E8B" w:rsidRDefault="00450E8B">
      <w:pPr>
        <w:pStyle w:val="NER-RC-List-1-MNum"/>
      </w:pPr>
      <w:r>
        <w:t>(i)</w:t>
      </w:r>
      <w:r>
        <w:tab/>
        <w:t xml:space="preserve">The </w:t>
      </w:r>
      <w:r>
        <w:rPr>
          <w:i/>
        </w:rPr>
        <w:t>Generator</w:t>
      </w:r>
      <w:r>
        <w:t xml:space="preserve">, the </w:t>
      </w:r>
      <w:r>
        <w:rPr>
          <w:i/>
        </w:rPr>
        <w:t>Network Service Provider</w:t>
      </w:r>
      <w:r>
        <w:t xml:space="preserve"> and </w:t>
      </w:r>
      <w:r>
        <w:rPr>
          <w:i/>
        </w:rPr>
        <w:t>AEMO</w:t>
      </w:r>
      <w:r>
        <w:t xml:space="preserve"> must each bear its own costs associated with tests conducted under this clause 5.7.6 and no compensation is to be payable for financial losses incurred as a result of these tests or associated activities.</w:t>
      </w:r>
    </w:p>
    <w:p w:rsidR="00450E8B" w:rsidRDefault="00450E8B">
      <w:pPr>
        <w:pStyle w:val="NER-Cl-Title-Lvl-4"/>
        <w:rPr>
          <w:rFonts w:cs="Times New Roman"/>
          <w:bCs w:val="0"/>
        </w:rPr>
      </w:pPr>
      <w:bookmarkStart w:id="266" w:name="Elkera_Print_TOC11031"/>
      <w:bookmarkStart w:id="267" w:name="id05279492_afc6_4b13_8633_3437d4c22d17_e"/>
      <w:r>
        <w:rPr>
          <w:rFonts w:cs="Times New Roman"/>
          <w:bCs w:val="0"/>
        </w:rPr>
        <w:t>5.7.7</w:t>
      </w:r>
      <w:r>
        <w:rPr>
          <w:rFonts w:cs="Times New Roman"/>
          <w:bCs w:val="0"/>
        </w:rPr>
        <w:tab/>
        <w:t>Inter-network power system tests</w:t>
      </w:r>
      <w:bookmarkEnd w:id="266"/>
      <w:bookmarkEnd w:id="267"/>
    </w:p>
    <w:p w:rsidR="00450E8B" w:rsidRDefault="00450E8B">
      <w:pPr>
        <w:pStyle w:val="NER-RC-List-1-MNum"/>
      </w:pPr>
      <w:bookmarkStart w:id="268" w:name="id2109475a_24eb_457b_a6ec_aa9149b13408_6"/>
      <w:bookmarkEnd w:id="268"/>
      <w:r>
        <w:t>(a)</w:t>
      </w:r>
      <w:r>
        <w:tab/>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bookmarkStart w:id="269" w:name="ided80990c_7bfb_4475_8b3e_e8e4eb9b3874_b"/>
      <w:r>
        <w:rPr>
          <w:i/>
          <w:color w:val="auto"/>
        </w:rPr>
        <w:t>Relevant TNSP</w:t>
      </w:r>
      <w:bookmarkEnd w:id="269"/>
      <w:r>
        <w:t>) is as set out in the third column, respectively, opposite the description of the development or activity.</w:t>
      </w:r>
    </w:p>
    <w:p w:rsidR="00450E8B" w:rsidRDefault="00450E8B">
      <w:pPr>
        <w:pStyle w:val="NER-Table-Title-UNum-PgWide-in-List-1"/>
        <w:rPr>
          <w:rFonts w:cs="Times New Roman"/>
          <w:bCs w:val="0"/>
          <w:szCs w:val="24"/>
        </w:rPr>
      </w:pPr>
      <w:r>
        <w:rPr>
          <w:rFonts w:cs="Times New Roman"/>
          <w:bCs w:val="0"/>
          <w:szCs w:val="24"/>
        </w:rPr>
        <w:t>Chart 1</w:t>
      </w:r>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29"/>
        <w:gridCol w:w="2603"/>
        <w:gridCol w:w="2800"/>
        <w:gridCol w:w="2938"/>
      </w:tblGrid>
      <w:tr w:rsidR="00450E8B">
        <w:trPr>
          <w:cantSplit/>
          <w:tblHeader/>
        </w:trPr>
        <w:tc>
          <w:tcPr>
            <w:tcW w:w="729" w:type="dxa"/>
            <w:vMerge w:val="restart"/>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No.</w:t>
            </w:r>
          </w:p>
        </w:tc>
        <w:tc>
          <w:tcPr>
            <w:tcW w:w="2603"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Kind of development or activity</w:t>
            </w:r>
          </w:p>
        </w:tc>
        <w:tc>
          <w:tcPr>
            <w:tcW w:w="2800"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i/>
              </w:rPr>
              <w:t>Proponent</w:t>
            </w:r>
          </w:p>
        </w:tc>
        <w:tc>
          <w:tcPr>
            <w:tcW w:w="2938"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i/>
              </w:rPr>
              <w:t>Relevant TNSP</w:t>
            </w:r>
          </w:p>
        </w:tc>
      </w:tr>
      <w:tr w:rsidR="00450E8B">
        <w:trPr>
          <w:cantSplit/>
          <w:tblHeader/>
        </w:trPr>
        <w:tc>
          <w:tcPr>
            <w:tcW w:w="729" w:type="dxa"/>
            <w:vMerge/>
            <w:tcBorders>
              <w:top w:val="single" w:sz="8" w:space="0" w:color="000000"/>
              <w:left w:val="single" w:sz="8" w:space="0" w:color="000000"/>
              <w:bottom w:val="single" w:sz="4" w:space="0" w:color="000000"/>
              <w:right w:val="single" w:sz="4" w:space="0" w:color="000000"/>
            </w:tcBorders>
          </w:tcPr>
          <w:p w:rsidR="00450E8B" w:rsidRDefault="00450E8B">
            <w:pPr>
              <w:spacing w:before="80" w:line="264" w:lineRule="auto"/>
            </w:pPr>
          </w:p>
        </w:tc>
        <w:tc>
          <w:tcPr>
            <w:tcW w:w="2603" w:type="dxa"/>
            <w:tcBorders>
              <w:top w:val="nil"/>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column 1</w:t>
            </w:r>
          </w:p>
        </w:tc>
        <w:tc>
          <w:tcPr>
            <w:tcW w:w="2800" w:type="dxa"/>
            <w:tcBorders>
              <w:top w:val="nil"/>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column 2</w:t>
            </w:r>
          </w:p>
        </w:tc>
        <w:tc>
          <w:tcPr>
            <w:tcW w:w="2938" w:type="dxa"/>
            <w:tcBorders>
              <w:top w:val="nil"/>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column 3</w:t>
            </w:r>
          </w:p>
        </w:tc>
      </w:tr>
      <w:tr w:rsidR="00450E8B">
        <w:tc>
          <w:tcPr>
            <w:tcW w:w="729" w:type="dxa"/>
            <w:tcBorders>
              <w:top w:val="nil"/>
              <w:left w:val="single" w:sz="8" w:space="0" w:color="000000"/>
              <w:bottom w:val="single" w:sz="4" w:space="0" w:color="000000"/>
              <w:right w:val="single" w:sz="4" w:space="0" w:color="000000"/>
            </w:tcBorders>
          </w:tcPr>
          <w:p w:rsidR="00450E8B" w:rsidRDefault="00450E8B">
            <w:pPr>
              <w:pStyle w:val="NER-Table-Para"/>
            </w:pPr>
            <w:r>
              <w:t>1.</w:t>
            </w:r>
          </w:p>
        </w:tc>
        <w:tc>
          <w:tcPr>
            <w:tcW w:w="2603" w:type="dxa"/>
            <w:tcBorders>
              <w:top w:val="nil"/>
              <w:left w:val="nil"/>
              <w:bottom w:val="single" w:sz="4" w:space="0" w:color="000000"/>
              <w:right w:val="single" w:sz="4" w:space="0" w:color="000000"/>
            </w:tcBorders>
          </w:tcPr>
          <w:p w:rsidR="00450E8B" w:rsidRDefault="00450E8B">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800" w:type="dxa"/>
            <w:tcBorders>
              <w:top w:val="nil"/>
              <w:left w:val="nil"/>
              <w:bottom w:val="single" w:sz="4" w:space="0" w:color="000000"/>
              <w:right w:val="single" w:sz="4" w:space="0" w:color="000000"/>
            </w:tcBorders>
          </w:tcPr>
          <w:p w:rsidR="00450E8B" w:rsidRDefault="00450E8B">
            <w:pPr>
              <w:pStyle w:val="NER-Table-Para"/>
            </w:pPr>
            <w:r>
              <w:rPr>
                <w:i/>
              </w:rPr>
              <w:t>Network Service Provider</w:t>
            </w:r>
            <w:r>
              <w:t xml:space="preserve"> in respect of the new </w:t>
            </w:r>
            <w:r>
              <w:rPr>
                <w:i/>
              </w:rPr>
              <w:t>transmission line</w:t>
            </w:r>
            <w:r>
              <w:t>.</w:t>
            </w:r>
          </w:p>
        </w:tc>
        <w:tc>
          <w:tcPr>
            <w:tcW w:w="2938" w:type="dxa"/>
            <w:tcBorders>
              <w:top w:val="nil"/>
              <w:left w:val="nil"/>
              <w:bottom w:val="single" w:sz="4" w:space="0" w:color="000000"/>
              <w:right w:val="single" w:sz="8" w:space="0" w:color="000000"/>
            </w:tcBorders>
          </w:tcPr>
          <w:p w:rsidR="00450E8B" w:rsidRDefault="00450E8B">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rsidR="00450E8B">
        <w:tc>
          <w:tcPr>
            <w:tcW w:w="729" w:type="dxa"/>
            <w:tcBorders>
              <w:top w:val="nil"/>
              <w:left w:val="single" w:sz="8" w:space="0" w:color="000000"/>
              <w:bottom w:val="single" w:sz="4" w:space="0" w:color="000000"/>
              <w:right w:val="single" w:sz="4" w:space="0" w:color="000000"/>
            </w:tcBorders>
          </w:tcPr>
          <w:p w:rsidR="00450E8B" w:rsidRDefault="00450E8B">
            <w:pPr>
              <w:pStyle w:val="NER-Table-Para"/>
            </w:pPr>
            <w:r>
              <w:t>2.</w:t>
            </w:r>
          </w:p>
        </w:tc>
        <w:tc>
          <w:tcPr>
            <w:tcW w:w="2603" w:type="dxa"/>
            <w:tcBorders>
              <w:top w:val="nil"/>
              <w:left w:val="nil"/>
              <w:bottom w:val="single" w:sz="4" w:space="0" w:color="000000"/>
              <w:right w:val="single" w:sz="4" w:space="0" w:color="000000"/>
            </w:tcBorders>
          </w:tcPr>
          <w:p w:rsidR="00450E8B" w:rsidRDefault="00450E8B">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800" w:type="dxa"/>
            <w:tcBorders>
              <w:top w:val="nil"/>
              <w:left w:val="nil"/>
              <w:bottom w:val="single" w:sz="4" w:space="0" w:color="000000"/>
              <w:right w:val="single" w:sz="4" w:space="0" w:color="000000"/>
            </w:tcBorders>
          </w:tcPr>
          <w:p w:rsidR="00450E8B" w:rsidRDefault="00450E8B">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938" w:type="dxa"/>
            <w:tcBorders>
              <w:top w:val="nil"/>
              <w:left w:val="nil"/>
              <w:bottom w:val="single" w:sz="4" w:space="0" w:color="000000"/>
              <w:right w:val="single" w:sz="8" w:space="0" w:color="000000"/>
            </w:tcBorders>
          </w:tcPr>
          <w:p w:rsidR="00450E8B" w:rsidRDefault="00450E8B">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rsidR="00450E8B">
        <w:tc>
          <w:tcPr>
            <w:tcW w:w="729" w:type="dxa"/>
            <w:tcBorders>
              <w:top w:val="nil"/>
              <w:left w:val="single" w:sz="8" w:space="0" w:color="000000"/>
              <w:bottom w:val="single" w:sz="4" w:space="0" w:color="000000"/>
              <w:right w:val="single" w:sz="4" w:space="0" w:color="000000"/>
            </w:tcBorders>
          </w:tcPr>
          <w:p w:rsidR="00450E8B" w:rsidRDefault="00450E8B">
            <w:pPr>
              <w:pStyle w:val="NER-Table-Para"/>
            </w:pPr>
            <w:r>
              <w:t>3.</w:t>
            </w:r>
          </w:p>
        </w:tc>
        <w:tc>
          <w:tcPr>
            <w:tcW w:w="2603" w:type="dxa"/>
            <w:tcBorders>
              <w:top w:val="nil"/>
              <w:left w:val="nil"/>
              <w:bottom w:val="single" w:sz="4" w:space="0" w:color="000000"/>
              <w:right w:val="single" w:sz="4" w:space="0" w:color="000000"/>
            </w:tcBorders>
          </w:tcPr>
          <w:p w:rsidR="00450E8B" w:rsidRDefault="00450E8B">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lastRenderedPageBreak/>
              <w:t>network</w:t>
            </w:r>
            <w:r>
              <w:t xml:space="preserve"> development is commissioned that is anticipated to have a </w:t>
            </w:r>
            <w:r>
              <w:rPr>
                <w:i/>
              </w:rPr>
              <w:t>material inter-network impact</w:t>
            </w:r>
            <w:r>
              <w:t>.</w:t>
            </w:r>
          </w:p>
        </w:tc>
        <w:tc>
          <w:tcPr>
            <w:tcW w:w="2800" w:type="dxa"/>
            <w:tcBorders>
              <w:top w:val="nil"/>
              <w:left w:val="nil"/>
              <w:bottom w:val="single" w:sz="4" w:space="0" w:color="000000"/>
              <w:right w:val="single" w:sz="4" w:space="0" w:color="000000"/>
            </w:tcBorders>
          </w:tcPr>
          <w:p w:rsidR="00450E8B" w:rsidRDefault="00450E8B">
            <w:pPr>
              <w:pStyle w:val="NER-Table-Para"/>
            </w:pPr>
            <w:r>
              <w:rPr>
                <w:i/>
              </w:rPr>
              <w:lastRenderedPageBreak/>
              <w:t>Generator</w:t>
            </w:r>
            <w:r>
              <w:t xml:space="preserve"> in respect of the </w:t>
            </w:r>
            <w:r>
              <w:rPr>
                <w:i/>
              </w:rPr>
              <w:t>generating unit</w:t>
            </w:r>
            <w:r>
              <w:t xml:space="preserve"> and </w:t>
            </w:r>
            <w:r>
              <w:lastRenderedPageBreak/>
              <w:t xml:space="preserve">associated </w:t>
            </w:r>
            <w:r>
              <w:rPr>
                <w:i/>
              </w:rPr>
              <w:t>connection assets</w:t>
            </w:r>
            <w:r>
              <w:t>.</w:t>
            </w:r>
          </w:p>
          <w:p w:rsidR="00450E8B" w:rsidRDefault="00450E8B">
            <w:pPr>
              <w:pStyle w:val="NER-Table-Para"/>
            </w:pPr>
            <w:r>
              <w:rPr>
                <w:i/>
              </w:rPr>
              <w:t>Customer</w:t>
            </w:r>
            <w:r>
              <w:t xml:space="preserve"> in respect of the </w:t>
            </w:r>
            <w:r>
              <w:rPr>
                <w:i/>
              </w:rPr>
              <w:t>facility</w:t>
            </w:r>
            <w:r>
              <w:t xml:space="preserve"> and associated </w:t>
            </w:r>
            <w:r>
              <w:rPr>
                <w:i/>
              </w:rPr>
              <w:t>connection assets</w:t>
            </w:r>
            <w:r>
              <w:t>.</w:t>
            </w:r>
          </w:p>
          <w:p w:rsidR="00450E8B" w:rsidRDefault="00450E8B">
            <w:pPr>
              <w:pStyle w:val="NER-Table-Para"/>
            </w:pPr>
            <w:r>
              <w:rPr>
                <w:i/>
              </w:rPr>
              <w:t>Network Service Provider</w:t>
            </w:r>
            <w:r>
              <w:t xml:space="preserve"> in respect of the relevant </w:t>
            </w:r>
            <w:r>
              <w:rPr>
                <w:i/>
              </w:rPr>
              <w:t>network</w:t>
            </w:r>
            <w:r>
              <w:t>.</w:t>
            </w:r>
          </w:p>
        </w:tc>
        <w:tc>
          <w:tcPr>
            <w:tcW w:w="2938" w:type="dxa"/>
            <w:tcBorders>
              <w:top w:val="nil"/>
              <w:left w:val="nil"/>
              <w:bottom w:val="single" w:sz="4" w:space="0" w:color="000000"/>
              <w:right w:val="single" w:sz="8" w:space="0" w:color="000000"/>
            </w:tcBorders>
          </w:tcPr>
          <w:p w:rsidR="00450E8B" w:rsidRDefault="00450E8B">
            <w:pPr>
              <w:pStyle w:val="NER-Table-Para"/>
            </w:pPr>
            <w:r>
              <w:rPr>
                <w:i/>
              </w:rPr>
              <w:lastRenderedPageBreak/>
              <w:t>Transmission Network Service Provider</w:t>
            </w:r>
            <w:r>
              <w:t xml:space="preserve"> in respect </w:t>
            </w:r>
            <w:r>
              <w:lastRenderedPageBreak/>
              <w:t xml:space="preserve">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rsidR="00450E8B">
        <w:tc>
          <w:tcPr>
            <w:tcW w:w="729"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4.</w:t>
            </w:r>
          </w:p>
        </w:tc>
        <w:tc>
          <w:tcPr>
            <w:tcW w:w="2603" w:type="dxa"/>
            <w:tcBorders>
              <w:top w:val="nil"/>
              <w:left w:val="nil"/>
              <w:bottom w:val="single" w:sz="4" w:space="0" w:color="000000"/>
              <w:right w:val="single" w:sz="4" w:space="0" w:color="000000"/>
            </w:tcBorders>
          </w:tcPr>
          <w:p w:rsidR="00450E8B" w:rsidRDefault="00450E8B">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800" w:type="dxa"/>
            <w:tcBorders>
              <w:top w:val="nil"/>
              <w:left w:val="nil"/>
              <w:bottom w:val="single" w:sz="4" w:space="0" w:color="000000"/>
              <w:right w:val="single" w:sz="4" w:space="0" w:color="000000"/>
            </w:tcBorders>
          </w:tcPr>
          <w:p w:rsidR="00450E8B" w:rsidRDefault="00450E8B">
            <w:pPr>
              <w:pStyle w:val="NER-Table-Para"/>
            </w:pPr>
            <w:r>
              <w:rPr>
                <w:i/>
              </w:rPr>
              <w:t>Generator</w:t>
            </w:r>
            <w:r>
              <w:t xml:space="preserve"> in respect of the </w:t>
            </w:r>
            <w:r>
              <w:rPr>
                <w:i/>
              </w:rPr>
              <w:t>generating unit</w:t>
            </w:r>
            <w:r>
              <w:t>.</w:t>
            </w:r>
          </w:p>
          <w:p w:rsidR="00450E8B" w:rsidRDefault="00450E8B">
            <w:pPr>
              <w:pStyle w:val="NER-Table-Para"/>
            </w:pPr>
            <w:r>
              <w:rPr>
                <w:i/>
              </w:rPr>
              <w:t>Customer</w:t>
            </w:r>
            <w:r>
              <w:t xml:space="preserve"> in respect of the </w:t>
            </w:r>
            <w:r>
              <w:rPr>
                <w:i/>
              </w:rPr>
              <w:t>facility</w:t>
            </w:r>
            <w:r>
              <w:t>.</w:t>
            </w:r>
          </w:p>
          <w:p w:rsidR="00450E8B" w:rsidRDefault="00450E8B">
            <w:pPr>
              <w:pStyle w:val="NER-Table-Para"/>
            </w:pPr>
            <w:r>
              <w:rPr>
                <w:i/>
              </w:rPr>
              <w:t>Network Service Provider</w:t>
            </w:r>
            <w:r>
              <w:t xml:space="preserve"> in respect of the relevant </w:t>
            </w:r>
            <w:r>
              <w:rPr>
                <w:i/>
              </w:rPr>
              <w:t>network</w:t>
            </w:r>
            <w:r>
              <w:t>.</w:t>
            </w:r>
          </w:p>
        </w:tc>
        <w:tc>
          <w:tcPr>
            <w:tcW w:w="2938" w:type="dxa"/>
            <w:tcBorders>
              <w:top w:val="nil"/>
              <w:left w:val="nil"/>
              <w:bottom w:val="single" w:sz="4" w:space="0" w:color="000000"/>
              <w:right w:val="single" w:sz="8" w:space="0" w:color="000000"/>
            </w:tcBorders>
          </w:tcPr>
          <w:p w:rsidR="00450E8B" w:rsidRDefault="00450E8B">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rsidR="00450E8B">
        <w:tc>
          <w:tcPr>
            <w:tcW w:w="729" w:type="dxa"/>
            <w:tcBorders>
              <w:top w:val="nil"/>
              <w:left w:val="single" w:sz="8" w:space="0" w:color="000000"/>
              <w:bottom w:val="single" w:sz="4" w:space="0" w:color="000000"/>
              <w:right w:val="single" w:sz="4" w:space="0" w:color="000000"/>
            </w:tcBorders>
          </w:tcPr>
          <w:p w:rsidR="00450E8B" w:rsidRDefault="00450E8B">
            <w:pPr>
              <w:pStyle w:val="NER-Table-Para"/>
            </w:pPr>
            <w:r>
              <w:t>5.</w:t>
            </w:r>
          </w:p>
        </w:tc>
        <w:tc>
          <w:tcPr>
            <w:tcW w:w="2603" w:type="dxa"/>
            <w:tcBorders>
              <w:top w:val="nil"/>
              <w:left w:val="nil"/>
              <w:bottom w:val="single" w:sz="4" w:space="0" w:color="000000"/>
              <w:right w:val="single" w:sz="4" w:space="0" w:color="000000"/>
            </w:tcBorders>
          </w:tcPr>
          <w:p w:rsidR="00450E8B" w:rsidRDefault="00450E8B">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800" w:type="dxa"/>
            <w:tcBorders>
              <w:top w:val="nil"/>
              <w:left w:val="nil"/>
              <w:bottom w:val="single" w:sz="4" w:space="0" w:color="000000"/>
              <w:right w:val="single" w:sz="4" w:space="0" w:color="000000"/>
            </w:tcBorders>
          </w:tcPr>
          <w:p w:rsidR="00450E8B" w:rsidRDefault="00450E8B">
            <w:pPr>
              <w:pStyle w:val="NER-Table-Para"/>
            </w:pPr>
            <w:r>
              <w:rPr>
                <w:i/>
              </w:rPr>
              <w:t>AEMO</w:t>
            </w:r>
            <w:r>
              <w:t>.</w:t>
            </w:r>
          </w:p>
        </w:tc>
        <w:tc>
          <w:tcPr>
            <w:tcW w:w="2938" w:type="dxa"/>
            <w:tcBorders>
              <w:top w:val="nil"/>
              <w:left w:val="nil"/>
              <w:bottom w:val="single" w:sz="4" w:space="0" w:color="000000"/>
              <w:right w:val="single" w:sz="8" w:space="0" w:color="000000"/>
            </w:tcBorders>
          </w:tcPr>
          <w:p w:rsidR="00450E8B" w:rsidRDefault="00450E8B">
            <w:pPr>
              <w:pStyle w:val="NER-Table-Para"/>
            </w:pPr>
            <w:r>
              <w:t>None.</w:t>
            </w:r>
          </w:p>
        </w:tc>
      </w:tr>
      <w:tr w:rsidR="00450E8B">
        <w:tc>
          <w:tcPr>
            <w:tcW w:w="729" w:type="dxa"/>
            <w:tcBorders>
              <w:top w:val="nil"/>
              <w:left w:val="single" w:sz="8" w:space="0" w:color="000000"/>
              <w:bottom w:val="single" w:sz="8" w:space="0" w:color="000000"/>
              <w:right w:val="single" w:sz="4" w:space="0" w:color="000000"/>
            </w:tcBorders>
          </w:tcPr>
          <w:p w:rsidR="00450E8B" w:rsidRDefault="00450E8B">
            <w:pPr>
              <w:pStyle w:val="NER-Table-Para"/>
            </w:pPr>
            <w:r>
              <w:t>6.</w:t>
            </w:r>
          </w:p>
        </w:tc>
        <w:tc>
          <w:tcPr>
            <w:tcW w:w="2603" w:type="dxa"/>
            <w:tcBorders>
              <w:top w:val="nil"/>
              <w:left w:val="nil"/>
              <w:bottom w:val="single" w:sz="8" w:space="0" w:color="000000"/>
              <w:right w:val="single" w:sz="4" w:space="0" w:color="000000"/>
            </w:tcBorders>
          </w:tcPr>
          <w:p w:rsidR="00450E8B" w:rsidRDefault="00450E8B">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800" w:type="dxa"/>
            <w:tcBorders>
              <w:top w:val="nil"/>
              <w:left w:val="nil"/>
              <w:bottom w:val="single" w:sz="8" w:space="0" w:color="000000"/>
              <w:right w:val="single" w:sz="4" w:space="0" w:color="000000"/>
            </w:tcBorders>
          </w:tcPr>
          <w:p w:rsidR="00450E8B" w:rsidRDefault="00450E8B">
            <w:pPr>
              <w:pStyle w:val="NER-Table-Para"/>
            </w:pPr>
            <w:r>
              <w:rPr>
                <w:i/>
              </w:rPr>
              <w:t>AEMO</w:t>
            </w:r>
            <w:r>
              <w:t>.</w:t>
            </w:r>
          </w:p>
        </w:tc>
        <w:tc>
          <w:tcPr>
            <w:tcW w:w="2938" w:type="dxa"/>
            <w:tcBorders>
              <w:top w:val="nil"/>
              <w:left w:val="nil"/>
              <w:bottom w:val="single" w:sz="8" w:space="0" w:color="000000"/>
              <w:right w:val="single" w:sz="8" w:space="0" w:color="000000"/>
            </w:tcBorders>
          </w:tcPr>
          <w:p w:rsidR="00450E8B" w:rsidRDefault="00450E8B">
            <w:pPr>
              <w:pStyle w:val="NER-Table-Para"/>
            </w:pPr>
            <w:r>
              <w:t>None.</w:t>
            </w:r>
          </w:p>
        </w:tc>
      </w:tr>
    </w:tbl>
    <w:p w:rsidR="00450E8B" w:rsidRDefault="00450E8B">
      <w:pPr>
        <w:pStyle w:val="NER-Table-Anchor"/>
        <w:rPr>
          <w:szCs w:val="24"/>
        </w:rPr>
      </w:pPr>
      <w:bookmarkStart w:id="270" w:name="id84913fff_b169_4ad5_ae9b_afc2392db109_6"/>
      <w:bookmarkEnd w:id="270"/>
    </w:p>
    <w:p w:rsidR="00450E8B" w:rsidRDefault="00450E8B">
      <w:pPr>
        <w:pStyle w:val="NER-RC-List-1-MNum"/>
      </w:pPr>
      <w:bookmarkStart w:id="271" w:name="id167fee5d_72ec_40bd_b8de_d741200e45fb_8"/>
      <w:bookmarkEnd w:id="271"/>
      <w:r>
        <w:t>(b)</w:t>
      </w:r>
      <w:r>
        <w:tab/>
        <w:t xml:space="preserve">A </w:t>
      </w:r>
      <w:r>
        <w:rPr>
          <w:i/>
        </w:rPr>
        <w:t>Registered Participant</w:t>
      </w:r>
      <w:r>
        <w:t xml:space="preserve">, not being a </w:t>
      </w:r>
      <w:r>
        <w:rPr>
          <w:i/>
        </w:rPr>
        <w:t>Transmission Network Service Provider</w:t>
      </w:r>
      <w:r>
        <w:t xml:space="preserve">, determined in accordance with clause 5.7.7(a)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rsidR="00450E8B" w:rsidRDefault="00450E8B">
      <w:pPr>
        <w:pStyle w:val="NER-RC-List-1-MNum"/>
      </w:pPr>
      <w:r>
        <w:lastRenderedPageBreak/>
        <w:t>(c)</w:t>
      </w:r>
      <w:r>
        <w:tab/>
        <w:t xml:space="preserve">Where, in this clause 5.7.7, there is a reference to a </w:t>
      </w:r>
      <w:r>
        <w:rPr>
          <w:i/>
        </w:rPr>
        <w:t>Proponent</w:t>
      </w:r>
      <w:r>
        <w:t xml:space="preserve"> that reference includes a </w:t>
      </w:r>
      <w:r>
        <w:rPr>
          <w:i/>
        </w:rPr>
        <w:t>Relevant TNSP</w:t>
      </w:r>
      <w:r>
        <w:t xml:space="preserve"> required in accordance with clause 5.7.7(b) to undertake the obligations of another </w:t>
      </w:r>
      <w:r>
        <w:rPr>
          <w:i/>
        </w:rPr>
        <w:t>Registered Participant</w:t>
      </w:r>
      <w:r>
        <w:t>.</w:t>
      </w:r>
    </w:p>
    <w:p w:rsidR="00450E8B" w:rsidRDefault="00450E8B">
      <w:pPr>
        <w:pStyle w:val="NER-RC-List-1-MNum"/>
      </w:pPr>
      <w:r>
        <w:t>(d)</w:t>
      </w:r>
      <w:r>
        <w:tab/>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clause 5.7.7(b),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rsidR="00450E8B" w:rsidRDefault="00450E8B">
      <w:pPr>
        <w:pStyle w:val="NER-RC-List-1-MNum"/>
      </w:pPr>
      <w:bookmarkStart w:id="272" w:name="idf3aa5a0d_04b5_4a75_a4ff_9a20867c0538_1"/>
      <w:bookmarkEnd w:id="272"/>
      <w:r>
        <w:t>(e)</w:t>
      </w:r>
      <w:r>
        <w:tab/>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rsidR="00450E8B" w:rsidRDefault="00450E8B">
      <w:pPr>
        <w:pStyle w:val="NER-RC-List-1-MNum"/>
      </w:pPr>
      <w:r>
        <w:t>(f)</w:t>
      </w:r>
      <w:r>
        <w:tab/>
        <w:t xml:space="preserve">If </w:t>
      </w:r>
      <w:r>
        <w:rPr>
          <w:i/>
        </w:rPr>
        <w:t>AEMO</w:t>
      </w:r>
      <w:r>
        <w:t xml:space="preserve"> receives a notice under clause 5.7.7(e),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rsidR="00450E8B" w:rsidRDefault="00450E8B">
      <w:pPr>
        <w:pStyle w:val="NER-RC-List-1-MNum"/>
      </w:pPr>
      <w:bookmarkStart w:id="273" w:name="ida60e34d8_8389_419c_8174_295d1fe5538a_4"/>
      <w:bookmarkEnd w:id="273"/>
      <w:r>
        <w:t>(g)</w:t>
      </w:r>
      <w:r>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rsidR="00450E8B" w:rsidRDefault="00450E8B">
      <w:pPr>
        <w:pStyle w:val="NER-RC-List-1-MNum"/>
      </w:pPr>
      <w:r>
        <w:t>(h)</w:t>
      </w:r>
      <w:r>
        <w:tab/>
      </w:r>
      <w:r>
        <w:rPr>
          <w:i/>
        </w:rPr>
        <w:t>AEMO</w:t>
      </w:r>
      <w:r>
        <w:t xml:space="preserve"> or the </w:t>
      </w:r>
      <w:r>
        <w:rPr>
          <w:i/>
        </w:rPr>
        <w:t>Relevant TNSP</w:t>
      </w:r>
      <w:r>
        <w:t xml:space="preserve"> may only give a notice under clause 5.7.7(g) if:</w:t>
      </w:r>
    </w:p>
    <w:p w:rsidR="00450E8B" w:rsidRDefault="00450E8B">
      <w:pPr>
        <w:pStyle w:val="NER-RC-List-2-MNum"/>
      </w:pPr>
      <w:r>
        <w:t>(1)</w:t>
      </w:r>
      <w:r>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rsidR="00450E8B" w:rsidRDefault="00450E8B">
      <w:pPr>
        <w:pStyle w:val="NER-RC-List-2-MNum"/>
      </w:pPr>
      <w:r>
        <w:t>(2)</w:t>
      </w:r>
      <w:r>
        <w:tab/>
        <w:t xml:space="preserve">an </w:t>
      </w:r>
      <w:r>
        <w:rPr>
          <w:i/>
        </w:rPr>
        <w:t>inter-network test</w:t>
      </w:r>
      <w:r>
        <w:t xml:space="preserve"> is required having regard to guidelines </w:t>
      </w:r>
      <w:r>
        <w:rPr>
          <w:i/>
        </w:rPr>
        <w:t>published</w:t>
      </w:r>
      <w:r>
        <w:t xml:space="preserve"> under clause 5.7.7(k) and the surrounding circumstances.</w:t>
      </w:r>
    </w:p>
    <w:p w:rsidR="00450E8B" w:rsidRDefault="00450E8B">
      <w:pPr>
        <w:pStyle w:val="NER-RC-List-1-MNum"/>
      </w:pPr>
      <w:r>
        <w:t>(i)</w:t>
      </w:r>
      <w:r>
        <w:tab/>
        <w:t xml:space="preserve">If the </w:t>
      </w:r>
      <w:r>
        <w:rPr>
          <w:i/>
        </w:rPr>
        <w:t>Relevant TNSP</w:t>
      </w:r>
      <w:r>
        <w:t xml:space="preserve"> gives a notice under clause 5.7.7(g), then it must also promptly give a copy of the notice to </w:t>
      </w:r>
      <w:r>
        <w:rPr>
          <w:i/>
        </w:rPr>
        <w:t>AEMO</w:t>
      </w:r>
      <w:r>
        <w:t>.</w:t>
      </w:r>
    </w:p>
    <w:p w:rsidR="00450E8B" w:rsidRDefault="00450E8B">
      <w:pPr>
        <w:pStyle w:val="NER-RC-List-1-MNum"/>
      </w:pPr>
      <w:r>
        <w:t>(j)</w:t>
      </w:r>
      <w:r>
        <w:tab/>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74" w:name="id3492e444_47b0_4ba5_ab55_0dce9cc77f81_4"/>
      <w:bookmarkEnd w:id="274"/>
      <w:r>
        <w:t>(k)</w:t>
      </w:r>
      <w:r>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lastRenderedPageBreak/>
        <w:t>Registered Participants</w:t>
      </w:r>
      <w:r>
        <w:t xml:space="preserve"> to determine when an </w:t>
      </w:r>
      <w:r>
        <w:rPr>
          <w:i/>
        </w:rPr>
        <w:t>inter-network test</w:t>
      </w:r>
      <w:r>
        <w:t xml:space="preserve"> may be required.</w:t>
      </w:r>
    </w:p>
    <w:p w:rsidR="00450E8B" w:rsidRDefault="00450E8B">
      <w:pPr>
        <w:pStyle w:val="NER-RC-List-1-MNum"/>
      </w:pPr>
      <w:r>
        <w:t>(l)</w:t>
      </w:r>
      <w:r>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rsidR="00450E8B" w:rsidRDefault="00450E8B">
      <w:pPr>
        <w:pStyle w:val="NER-RC-List-1-MNum"/>
      </w:pPr>
      <w:r>
        <w:t>(m)</w:t>
      </w:r>
      <w:r>
        <w:tab/>
        <w:t xml:space="preserve">If </w:t>
      </w:r>
      <w:r>
        <w:rPr>
          <w:i/>
        </w:rPr>
        <w:t>AEMO</w:t>
      </w:r>
      <w:r>
        <w:t xml:space="preserve"> or the </w:t>
      </w:r>
      <w:r>
        <w:rPr>
          <w:i/>
        </w:rPr>
        <w:t>Relevant TNSP</w:t>
      </w:r>
      <w:r>
        <w:t xml:space="preserve"> gives notice under clause 5.7.7(g),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(n)</w:t>
      </w:r>
      <w:r>
        <w:tab/>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rsidR="00450E8B" w:rsidRDefault="00450E8B">
      <w:pPr>
        <w:pStyle w:val="NER-RC-List-1-MNum"/>
      </w:pPr>
      <w:r>
        <w:t>(o)</w:t>
      </w:r>
      <w:r>
        <w:tab/>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rsidR="00450E8B" w:rsidRDefault="00450E8B">
      <w:pPr>
        <w:pStyle w:val="NER-RC-List-1-MNum"/>
      </w:pPr>
      <w:r>
        <w:t>(p)</w:t>
      </w:r>
      <w:r>
        <w:tab/>
      </w:r>
      <w:r>
        <w:rPr>
          <w:i/>
        </w:rPr>
        <w:t>AEMO</w:t>
      </w:r>
      <w:r>
        <w:t xml:space="preserve"> must:</w:t>
      </w:r>
    </w:p>
    <w:p w:rsidR="00450E8B" w:rsidRDefault="00450E8B">
      <w:pPr>
        <w:pStyle w:val="NER-RC-List-2-MNum"/>
      </w:pPr>
      <w:r>
        <w:t>(1)</w:t>
      </w:r>
      <w:r>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rsidR="00450E8B" w:rsidRDefault="00450E8B">
      <w:pPr>
        <w:pStyle w:val="NER-RC-List-2-MNum"/>
      </w:pPr>
      <w:r>
        <w:t>(2)</w:t>
      </w:r>
      <w:r>
        <w:tab/>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rsidR="00450E8B" w:rsidRDefault="00450E8B">
      <w:pPr>
        <w:pStyle w:val="NER-RC-List-2-MNum"/>
      </w:pPr>
      <w:r>
        <w:t>(3)</w:t>
      </w:r>
      <w:r>
        <w:tab/>
        <w:t xml:space="preserve">provide the </w:t>
      </w:r>
      <w:r>
        <w:rPr>
          <w:i/>
        </w:rPr>
        <w:t>jurisdictional planning representatives</w:t>
      </w:r>
      <w:r>
        <w:t xml:space="preserve"> with copies of all valid submissions and seek any further recommendations they may have.</w:t>
      </w:r>
    </w:p>
    <w:p w:rsidR="00450E8B" w:rsidRDefault="00450E8B">
      <w:pPr>
        <w:pStyle w:val="NER-RC-List-1-MNum"/>
      </w:pPr>
      <w:r>
        <w:t>(q)</w:t>
      </w:r>
      <w:r>
        <w:tab/>
      </w:r>
      <w:r>
        <w:rPr>
          <w:i/>
        </w:rPr>
        <w:t>AEMO</w:t>
      </w:r>
      <w:r>
        <w:t xml:space="preserve"> must determine and </w:t>
      </w:r>
      <w:r>
        <w:rPr>
          <w:i/>
        </w:rPr>
        <w:t>publish</w:t>
      </w:r>
      <w:r>
        <w:t xml:space="preserve"> in accordance with clause 3.13.13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rsidR="00450E8B" w:rsidRDefault="00450E8B">
      <w:pPr>
        <w:pStyle w:val="NER-RC-List-1-MNum"/>
      </w:pPr>
      <w:bookmarkStart w:id="275" w:name="id872c2069_e29d_40be_8c2b_11eb68a6a96b_d"/>
      <w:bookmarkEnd w:id="275"/>
      <w:r>
        <w:t>(r)</w:t>
      </w:r>
      <w:r>
        <w:tab/>
        <w:t xml:space="preserve">In determining the </w:t>
      </w:r>
      <w:r>
        <w:rPr>
          <w:i/>
        </w:rPr>
        <w:t>test program</w:t>
      </w:r>
      <w:r>
        <w:t xml:space="preserve">, </w:t>
      </w:r>
      <w:r>
        <w:rPr>
          <w:i/>
        </w:rPr>
        <w:t>AEMO</w:t>
      </w:r>
      <w:r>
        <w:t xml:space="preserve"> must so far as practicable have regard to the following principles:</w:t>
      </w:r>
    </w:p>
    <w:p w:rsidR="00450E8B" w:rsidRDefault="00450E8B">
      <w:pPr>
        <w:pStyle w:val="NER-RC-List-2-MNum"/>
      </w:pPr>
      <w:r>
        <w:lastRenderedPageBreak/>
        <w:t>(1)</w:t>
      </w:r>
      <w:r>
        <w:tab/>
      </w:r>
      <w:r>
        <w:rPr>
          <w:i/>
        </w:rPr>
        <w:t>power system security</w:t>
      </w:r>
      <w:r>
        <w:t xml:space="preserve"> must be maintained in accordance with Chapter 4; and</w:t>
      </w:r>
    </w:p>
    <w:p w:rsidR="00450E8B" w:rsidRDefault="00450E8B">
      <w:pPr>
        <w:pStyle w:val="NER-RC-List-2-MNum"/>
      </w:pPr>
      <w:r>
        <w:t>(2)</w:t>
      </w:r>
      <w:r>
        <w:tab/>
        <w:t xml:space="preserve">the variation from the </w:t>
      </w:r>
      <w:r>
        <w:rPr>
          <w:i/>
        </w:rPr>
        <w:t>central dispatch</w:t>
      </w:r>
      <w:r>
        <w:t xml:space="preserve"> outcomes that would otherwise occur if there were no </w:t>
      </w:r>
      <w:r>
        <w:rPr>
          <w:i/>
        </w:rPr>
        <w:t>inter-network test</w:t>
      </w:r>
      <w:r>
        <w:t xml:space="preserve"> should be minimised; and</w:t>
      </w:r>
    </w:p>
    <w:p w:rsidR="00450E8B" w:rsidRDefault="00450E8B">
      <w:pPr>
        <w:pStyle w:val="NER-RC-List-2-MNum"/>
      </w:pPr>
      <w:r>
        <w:t>(3)</w:t>
      </w:r>
      <w:r>
        <w:tab/>
        <w:t xml:space="preserve">the duration of the tests should be as short as possible consistently with test requirements and </w:t>
      </w:r>
      <w:r>
        <w:rPr>
          <w:i/>
        </w:rPr>
        <w:t>power system security</w:t>
      </w:r>
      <w:r>
        <w:t>; and</w:t>
      </w:r>
    </w:p>
    <w:p w:rsidR="00450E8B" w:rsidRDefault="00450E8B">
      <w:pPr>
        <w:pStyle w:val="NER-RC-List-2-MNum"/>
      </w:pPr>
      <w:r>
        <w:t>(4)</w:t>
      </w:r>
      <w:r>
        <w:tab/>
        <w:t xml:space="preserve">the test facilitation costs to be borne by the </w:t>
      </w:r>
      <w:r>
        <w:rPr>
          <w:i/>
        </w:rPr>
        <w:t>Proponent</w:t>
      </w:r>
      <w:r>
        <w:t xml:space="preserve"> under paragraph (aa) should be kept to the minimum consistent with this paragraph.</w:t>
      </w:r>
    </w:p>
    <w:p w:rsidR="00450E8B" w:rsidRDefault="00450E8B">
      <w:pPr>
        <w:pStyle w:val="NER-RC-List-1-MNum"/>
      </w:pPr>
      <w:r>
        <w:t>(s)</w:t>
      </w:r>
      <w:r>
        <w:tab/>
      </w:r>
      <w:r>
        <w:rPr>
          <w:rStyle w:val="EM-Bold"/>
        </w:rPr>
        <w:t>[Deleted]</w:t>
      </w:r>
    </w:p>
    <w:p w:rsidR="00450E8B" w:rsidRDefault="00450E8B">
      <w:pPr>
        <w:pStyle w:val="NER-RC-List-1-MNum"/>
      </w:pPr>
      <w:r>
        <w:t>(t)</w:t>
      </w:r>
      <w:r>
        <w:tab/>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clause 5.7.7(r).</w:t>
      </w:r>
    </w:p>
    <w:p w:rsidR="00450E8B" w:rsidRDefault="00450E8B">
      <w:pPr>
        <w:pStyle w:val="NER-RC-List-1-MNum"/>
      </w:pPr>
      <w:bookmarkStart w:id="276" w:name="id50f5033f_e41b_488c_a6a9_84f6e5bd6a6a_a"/>
      <w:bookmarkEnd w:id="276"/>
      <w:r>
        <w:t>(u)</w:t>
      </w:r>
      <w:r>
        <w:tab/>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77" w:name="idea4122e9_8558_41d3_8afc_833f04372146_c"/>
      <w:bookmarkEnd w:id="277"/>
      <w:r>
        <w:t>(v)</w:t>
      </w:r>
      <w:r>
        <w:tab/>
        <w:t xml:space="preserve">If the </w:t>
      </w:r>
      <w:r>
        <w:rPr>
          <w:i/>
        </w:rPr>
        <w:t>Proponent</w:t>
      </w:r>
      <w:r>
        <w:t xml:space="preserve"> approaches another </w:t>
      </w:r>
      <w:r>
        <w:rPr>
          <w:i/>
        </w:rPr>
        <w:t>Registered Participant</w:t>
      </w:r>
      <w:r>
        <w:t xml:space="preserve"> seeking to enter into an agreement under clause 5.7.7(u) then the </w:t>
      </w:r>
      <w:r>
        <w:rPr>
          <w:i/>
        </w:rPr>
        <w:t>Proponent</w:t>
      </w:r>
      <w:r>
        <w:t xml:space="preserve"> and the </w:t>
      </w:r>
      <w:r>
        <w:rPr>
          <w:i/>
        </w:rPr>
        <w:t>Registered Participant</w:t>
      </w:r>
      <w:r>
        <w:t xml:space="preserve"> must negotiate in good faith concerning the provision of the relevant test facilitation service.</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(w)</w:t>
      </w:r>
      <w:r>
        <w:tab/>
        <w:t>If:</w:t>
      </w:r>
    </w:p>
    <w:p w:rsidR="00450E8B" w:rsidRDefault="00450E8B">
      <w:pPr>
        <w:pStyle w:val="NER-RC-List-2-MNum"/>
      </w:pPr>
      <w:r>
        <w:t>(1)</w:t>
      </w:r>
      <w:r>
        <w:tab/>
        <w:t xml:space="preserve">a </w:t>
      </w:r>
      <w:r>
        <w:rPr>
          <w:i/>
        </w:rPr>
        <w:t>Proponent</w:t>
      </w:r>
      <w:r>
        <w:t xml:space="preserve"> approaches another </w:t>
      </w:r>
      <w:r>
        <w:rPr>
          <w:i/>
        </w:rPr>
        <w:t>Registered Participant</w:t>
      </w:r>
      <w:r>
        <w:t xml:space="preserve"> as described in clause 5.7.7(v); and</w:t>
      </w:r>
    </w:p>
    <w:p w:rsidR="00450E8B" w:rsidRDefault="00450E8B">
      <w:pPr>
        <w:pStyle w:val="NER-RC-List-2-MNum"/>
      </w:pPr>
      <w:r>
        <w:t>(2)</w:t>
      </w:r>
      <w:r>
        <w:tab/>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rsidR="00450E8B" w:rsidRDefault="00450E8B">
      <w:pPr>
        <w:pStyle w:val="NER-RC-Text-In-1"/>
      </w:pPr>
      <w:r>
        <w:t>then those terms and conditions must be determined in accordance with rule 8.2 and a dispute of this type is deemed to fall within clause 8.2.5(c)(2).</w:t>
      </w:r>
    </w:p>
    <w:p w:rsidR="00450E8B" w:rsidRDefault="00450E8B">
      <w:pPr>
        <w:pStyle w:val="NER-RC-List-1-MNum"/>
      </w:pPr>
      <w:r>
        <w:lastRenderedPageBreak/>
        <w:t>(x)</w:t>
      </w:r>
      <w:r>
        <w:tab/>
        <w:t xml:space="preserve">If the dispute concerns the price which the </w:t>
      </w:r>
      <w:r>
        <w:rPr>
          <w:i/>
        </w:rPr>
        <w:t>Proponent</w:t>
      </w:r>
      <w:r>
        <w:t xml:space="preserve"> is to pay for a test facilitation service, then it must be resolved applying the following principles:</w:t>
      </w:r>
    </w:p>
    <w:p w:rsidR="00450E8B" w:rsidRDefault="00450E8B">
      <w:pPr>
        <w:pStyle w:val="NER-RC-List-2-MNum"/>
      </w:pPr>
      <w:r>
        <w:t>(1)</w:t>
      </w:r>
      <w:r>
        <w:tab/>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rsidR="00450E8B" w:rsidRDefault="00450E8B">
      <w:pPr>
        <w:pStyle w:val="NER-RC-List-3-MNum"/>
      </w:pPr>
      <w:r>
        <w:t>(i)</w:t>
      </w:r>
      <w:r>
        <w:tab/>
        <w:t>maintaining the equipment necessary to provide the test facilitation service;</w:t>
      </w:r>
    </w:p>
    <w:p w:rsidR="00450E8B" w:rsidRDefault="00450E8B">
      <w:pPr>
        <w:pStyle w:val="NER-RC-List-3-MNum"/>
      </w:pPr>
      <w:r>
        <w:t>(ii)</w:t>
      </w:r>
      <w:r>
        <w:tab/>
        <w:t>any labour required to operate and maintain the equipment used to provide the test facilitation service; and</w:t>
      </w:r>
    </w:p>
    <w:p w:rsidR="00450E8B" w:rsidRDefault="00450E8B">
      <w:pPr>
        <w:pStyle w:val="NER-RC-List-3-MNum"/>
      </w:pPr>
      <w:r>
        <w:t>(iii)</w:t>
      </w:r>
      <w:r>
        <w:tab/>
        <w:t>any materials consumed when the test facilitation service is utilised; and</w:t>
      </w:r>
    </w:p>
    <w:p w:rsidR="00450E8B" w:rsidRDefault="00450E8B">
      <w:pPr>
        <w:pStyle w:val="NER-RC-List-2-MNum"/>
      </w:pPr>
      <w:r>
        <w:t>(2)</w:t>
      </w:r>
      <w:r>
        <w:tab/>
        <w:t xml:space="preserve">the other </w:t>
      </w:r>
      <w:r>
        <w:rPr>
          <w:i/>
        </w:rPr>
        <w:t>Registered Participant</w:t>
      </w:r>
      <w:r>
        <w:t xml:space="preserve"> is entitled to be compensated for any commercial opportunities foregone by providing the test facilitation service.</w:t>
      </w:r>
    </w:p>
    <w:p w:rsidR="00450E8B" w:rsidRDefault="00450E8B">
      <w:pPr>
        <w:pStyle w:val="NER-RC-List-1-MNum"/>
      </w:pPr>
      <w:r>
        <w:t>(y)</w:t>
      </w:r>
      <w:r>
        <w:tab/>
        <w:t xml:space="preserve">When the terms and conditions are determined in accordance with rule 8.2 under this clause 5.7.7, then the </w:t>
      </w:r>
      <w:r>
        <w:rPr>
          <w:i/>
        </w:rPr>
        <w:t>Proponent</w:t>
      </w:r>
      <w:r>
        <w:t xml:space="preserve"> and the other </w:t>
      </w:r>
      <w:r>
        <w:rPr>
          <w:i/>
        </w:rPr>
        <w:t>Registered Participant</w:t>
      </w:r>
      <w:r>
        <w:t xml:space="preserve"> must enter into an agreement setting out those terms and conditions.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(z)</w:t>
      </w:r>
      <w:r>
        <w:tab/>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rsidR="00450E8B" w:rsidRDefault="00450E8B">
      <w:pPr>
        <w:pStyle w:val="NER-RC-List-2-MNum"/>
      </w:pPr>
      <w:r>
        <w:t>(1)</w:t>
      </w:r>
      <w:r>
        <w:tab/>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rsidR="00450E8B" w:rsidRDefault="00450E8B">
      <w:pPr>
        <w:pStyle w:val="NER-RC-List-2-MNum"/>
      </w:pPr>
      <w:r>
        <w:t>(2)</w:t>
      </w:r>
      <w:r>
        <w:tab/>
        <w:t xml:space="preserve">provide sufficient information to enable </w:t>
      </w:r>
      <w:r>
        <w:rPr>
          <w:i/>
        </w:rPr>
        <w:t>AEMO</w:t>
      </w:r>
      <w:r>
        <w:t xml:space="preserve"> to utilise the test facilitation services in conducting the </w:t>
      </w:r>
      <w:r>
        <w:rPr>
          <w:i/>
        </w:rPr>
        <w:t>inter-network test</w:t>
      </w:r>
      <w:r>
        <w:t>; and</w:t>
      </w:r>
    </w:p>
    <w:p w:rsidR="00450E8B" w:rsidRDefault="00450E8B">
      <w:pPr>
        <w:pStyle w:val="NER-RC-List-2-MNum"/>
      </w:pPr>
      <w:r>
        <w:t>(3)</w:t>
      </w:r>
      <w:r>
        <w:tab/>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78" w:name="id22265bbe_f847_42fa_8779_2f4be33a8740_9"/>
      <w:bookmarkEnd w:id="278"/>
      <w:r>
        <w:lastRenderedPageBreak/>
        <w:t>(aa)</w:t>
      </w:r>
      <w:r>
        <w:tab/>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rsidR="00450E8B" w:rsidRDefault="00450E8B">
      <w:pPr>
        <w:pStyle w:val="NER-RC-List-2-MNum"/>
      </w:pPr>
      <w:r>
        <w:t>(1)</w:t>
      </w:r>
      <w:r>
        <w:tab/>
        <w:t>any amounts payable under an agreement under which test facilitation services are provided;</w:t>
      </w:r>
    </w:p>
    <w:p w:rsidR="00450E8B" w:rsidRDefault="00450E8B">
      <w:pPr>
        <w:pStyle w:val="NER-RC-List-2-MNum"/>
      </w:pPr>
      <w:r>
        <w:t>(2)</w:t>
      </w:r>
      <w:r>
        <w:tab/>
        <w:t xml:space="preserve">the </w:t>
      </w:r>
      <w:r>
        <w:rPr>
          <w:i/>
        </w:rPr>
        <w:t>Proponent's</w:t>
      </w:r>
      <w:r>
        <w:t xml:space="preserve"> own costs associated with the </w:t>
      </w:r>
      <w:r>
        <w:rPr>
          <w:i/>
        </w:rPr>
        <w:t>inter-network test</w:t>
      </w:r>
      <w:r>
        <w:t xml:space="preserve"> and in negotiating and administering the agreements referred to in clause 5.7.7(u); and</w:t>
      </w:r>
    </w:p>
    <w:p w:rsidR="00450E8B" w:rsidRDefault="00450E8B">
      <w:pPr>
        <w:pStyle w:val="NER-RC-List-2-MNum"/>
      </w:pPr>
      <w:r>
        <w:t>(3)</w:t>
      </w:r>
      <w:r>
        <w:tab/>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(ab)</w:t>
      </w:r>
      <w:r>
        <w:tab/>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clause 2.11.3(b)(2A).</w:t>
      </w:r>
    </w:p>
    <w:p w:rsidR="00450E8B" w:rsidRDefault="00450E8B">
      <w:pPr>
        <w:pStyle w:val="NER-RC-List-1-MNum"/>
      </w:pPr>
      <w:r>
        <w:t>(ac)</w:t>
      </w:r>
      <w:r>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rsidR="00450E8B" w:rsidRDefault="00450E8B">
      <w:pPr>
        <w:pStyle w:val="NER-RC-List-2-MNum"/>
      </w:pPr>
      <w:r>
        <w:t>(1)</w:t>
      </w:r>
      <w:r>
        <w:tab/>
        <w:t xml:space="preserve">utilizing where practicable and economic to do so the test facilitation services identified in the </w:t>
      </w:r>
      <w:r>
        <w:rPr>
          <w:i/>
        </w:rPr>
        <w:t>test program</w:t>
      </w:r>
      <w:r>
        <w:t>; and</w:t>
      </w:r>
    </w:p>
    <w:p w:rsidR="00450E8B" w:rsidRDefault="00450E8B">
      <w:pPr>
        <w:pStyle w:val="NER-RC-List-2-MNum"/>
      </w:pPr>
      <w:r>
        <w:t>(2)</w:t>
      </w:r>
      <w:r>
        <w:tab/>
        <w:t xml:space="preserve">otherwise, by applying to the minimum extent necessary to fulfil the test requirements, </w:t>
      </w:r>
      <w:r>
        <w:rPr>
          <w:i/>
        </w:rPr>
        <w:t>inter-network testing constraints</w:t>
      </w:r>
      <w:r>
        <w:t>.</w:t>
      </w:r>
    </w:p>
    <w:p w:rsidR="00450E8B" w:rsidRDefault="00450E8B">
      <w:pPr>
        <w:pStyle w:val="NER-RC-List-1-MNum"/>
      </w:pPr>
      <w:r>
        <w:t>(ad)</w:t>
      </w:r>
      <w:r>
        <w:tab/>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rsidR="00450E8B" w:rsidRDefault="00450E8B">
      <w:pPr>
        <w:pStyle w:val="NER-RC-List-1-MNum"/>
      </w:pPr>
      <w:r>
        <w:t>(ae)</w:t>
      </w:r>
      <w:r>
        <w:tab/>
        <w:t xml:space="preserve">Each </w:t>
      </w:r>
      <w:r>
        <w:rPr>
          <w:i/>
        </w:rPr>
        <w:t>Registered Participant</w:t>
      </w:r>
      <w:r>
        <w:t xml:space="preserve"> must:</w:t>
      </w:r>
    </w:p>
    <w:p w:rsidR="00450E8B" w:rsidRDefault="00450E8B">
      <w:pPr>
        <w:pStyle w:val="NER-RC-List-2-MNum"/>
      </w:pPr>
      <w:r>
        <w:t>(1)</w:t>
      </w:r>
      <w:r>
        <w:tab/>
        <w:t xml:space="preserve">cooperate with </w:t>
      </w:r>
      <w:r>
        <w:rPr>
          <w:i/>
        </w:rPr>
        <w:t>AEMO</w:t>
      </w:r>
      <w:r>
        <w:t xml:space="preserve"> in planning, preparing for and conducting </w:t>
      </w:r>
      <w:r>
        <w:rPr>
          <w:i/>
        </w:rPr>
        <w:t>inter-regional</w:t>
      </w:r>
      <w:r>
        <w:t xml:space="preserve"> tests;</w:t>
      </w:r>
    </w:p>
    <w:p w:rsidR="00450E8B" w:rsidRDefault="00450E8B">
      <w:pPr>
        <w:pStyle w:val="NER-RC-List-2-MNum"/>
      </w:pPr>
      <w:r>
        <w:t>(2)</w:t>
      </w:r>
      <w:r>
        <w:tab/>
        <w:t xml:space="preserve">act in good faith in respect of, and not unreasonably delay, an </w:t>
      </w:r>
      <w:r>
        <w:rPr>
          <w:i/>
        </w:rPr>
        <w:t>inter-network test</w:t>
      </w:r>
      <w:r>
        <w:t>; and</w:t>
      </w:r>
    </w:p>
    <w:p w:rsidR="00450E8B" w:rsidRDefault="00450E8B">
      <w:pPr>
        <w:pStyle w:val="NER-RC-List-2-MNum"/>
      </w:pPr>
      <w:r>
        <w:t>(3)</w:t>
      </w:r>
      <w:r>
        <w:tab/>
        <w:t xml:space="preserve">comply with any instructions given to it by </w:t>
      </w:r>
      <w:r>
        <w:rPr>
          <w:i/>
        </w:rPr>
        <w:t>AEMO</w:t>
      </w:r>
      <w:r>
        <w:t xml:space="preserve"> under clause 5.7.7(af).</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bookmarkStart w:id="279" w:name="id7ac935d1_2a6f_46f4_b8c6_17e073681d96_1"/>
      <w:bookmarkEnd w:id="279"/>
      <w:r>
        <w:t>(af)</w:t>
      </w:r>
      <w:r>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rsidR="00450E8B" w:rsidRDefault="00450E8B">
      <w:pPr>
        <w:pStyle w:val="NER-Cl-Title-Lvl-4"/>
        <w:rPr>
          <w:rFonts w:cs="Times New Roman"/>
          <w:bCs w:val="0"/>
        </w:rPr>
      </w:pPr>
      <w:bookmarkStart w:id="280" w:name="Elkera_Print_TOC11151"/>
      <w:bookmarkStart w:id="281" w:name="id348f7503_4135_490f_94ce_d2fd1c58960a_f"/>
      <w:r>
        <w:rPr>
          <w:rFonts w:cs="Times New Roman"/>
          <w:bCs w:val="0"/>
        </w:rPr>
        <w:t>5.7.8</w:t>
      </w:r>
      <w:r>
        <w:rPr>
          <w:rFonts w:cs="Times New Roman"/>
          <w:bCs w:val="0"/>
        </w:rPr>
        <w:tab/>
        <w:t>Contestable IUSA components</w:t>
      </w:r>
      <w:bookmarkEnd w:id="280"/>
      <w:bookmarkEnd w:id="281"/>
    </w:p>
    <w:p w:rsidR="00450E8B" w:rsidRDefault="00450E8B">
      <w:pPr>
        <w:pStyle w:val="NER-RC-List-1-MNum"/>
      </w:pPr>
      <w:r>
        <w:t>(a)</w:t>
      </w:r>
      <w:r>
        <w:tab/>
        <w:t xml:space="preserve">Before commissioning, the </w:t>
      </w:r>
      <w:r>
        <w:rPr>
          <w:i/>
        </w:rPr>
        <w:t>Primary Transmission Network Service Provider</w:t>
      </w:r>
      <w:r>
        <w:t xml:space="preserve"> must ensure that </w:t>
      </w:r>
      <w:r>
        <w:rPr>
          <w:i/>
        </w:rPr>
        <w:t>contestable IUSA components</w:t>
      </w:r>
      <w:r>
        <w:t xml:space="preserve"> are built to the standards specified in the functional specification provided under clause 5.3.3(b)(9) and the </w:t>
      </w:r>
      <w:r>
        <w:rPr>
          <w:i/>
        </w:rPr>
        <w:t>Connection Applicant</w:t>
      </w:r>
      <w:r>
        <w:t xml:space="preserve"> for the </w:t>
      </w:r>
      <w:r>
        <w:rPr>
          <w:i/>
        </w:rPr>
        <w:t>identified user shared asset</w:t>
      </w:r>
      <w:r>
        <w:t xml:space="preserve"> must provide access to the </w:t>
      </w:r>
      <w:r>
        <w:rPr>
          <w:i/>
        </w:rPr>
        <w:t>Primary Transmission Network Service Provider</w:t>
      </w:r>
      <w:r>
        <w:t xml:space="preserve"> to make inspections, and agree to such tests, as is reasonably required for that purpose.</w:t>
      </w:r>
    </w:p>
    <w:p w:rsidR="00450E8B" w:rsidRDefault="00450E8B">
      <w:pPr>
        <w:pStyle w:val="NER-RC-List-1-MNum"/>
      </w:pPr>
      <w:r>
        <w:t>(b)</w:t>
      </w:r>
      <w:r>
        <w:tab/>
        <w:t xml:space="preserve">The </w:t>
      </w:r>
      <w:r>
        <w:rPr>
          <w:i/>
        </w:rPr>
        <w:t>Connection Applicant</w:t>
      </w:r>
      <w:r>
        <w:t xml:space="preserve"> for the </w:t>
      </w:r>
      <w:r>
        <w:rPr>
          <w:i/>
        </w:rPr>
        <w:t>identified user shared asset</w:t>
      </w:r>
      <w:r>
        <w:t xml:space="preserve"> must pay the reasonable costs of inspections and tests which are reasonably required by the </w:t>
      </w:r>
      <w:r>
        <w:rPr>
          <w:i/>
        </w:rPr>
        <w:t>Transmission Network Service Provider</w:t>
      </w:r>
      <w:r>
        <w:t xml:space="preserve"> under paragraph (a).</w:t>
      </w:r>
    </w:p>
    <w:p w:rsidR="00450E8B" w:rsidRDefault="00450E8B">
      <w:pPr>
        <w:pStyle w:val="NER-Rule-Title-Lvl-3"/>
        <w:rPr>
          <w:rFonts w:cs="Times New Roman"/>
          <w:bCs w:val="0"/>
          <w:szCs w:val="24"/>
        </w:rPr>
      </w:pPr>
      <w:bookmarkStart w:id="282" w:name="Elkera_Print_TOC11157"/>
      <w:bookmarkStart w:id="283" w:name="idc79187e9_97f9_433a_ae84_cc9908d17a5a_2"/>
      <w:r>
        <w:rPr>
          <w:rFonts w:cs="Times New Roman"/>
          <w:bCs w:val="0"/>
          <w:szCs w:val="24"/>
        </w:rPr>
        <w:t>5.8</w:t>
      </w:r>
      <w:r>
        <w:rPr>
          <w:rFonts w:cs="Times New Roman"/>
          <w:bCs w:val="0"/>
          <w:szCs w:val="24"/>
        </w:rPr>
        <w:tab/>
        <w:t>Commissioning</w:t>
      </w:r>
      <w:bookmarkEnd w:id="282"/>
      <w:bookmarkEnd w:id="283"/>
    </w:p>
    <w:p w:rsidR="00450E8B" w:rsidRDefault="00450E8B">
      <w:pPr>
        <w:pStyle w:val="NER-Cl-Title-Lvl-4"/>
        <w:rPr>
          <w:rFonts w:cs="Times New Roman"/>
          <w:bCs w:val="0"/>
        </w:rPr>
      </w:pPr>
      <w:bookmarkStart w:id="284" w:name="Elkera_Print_TOC11159"/>
      <w:bookmarkStart w:id="285" w:name="id5a0e2b19_dbdc_4f43_9f83_64c8e3883823_a"/>
      <w:r>
        <w:rPr>
          <w:rFonts w:cs="Times New Roman"/>
          <w:bCs w:val="0"/>
        </w:rPr>
        <w:t>5.8.1</w:t>
      </w:r>
      <w:r>
        <w:rPr>
          <w:rFonts w:cs="Times New Roman"/>
          <w:bCs w:val="0"/>
        </w:rPr>
        <w:tab/>
        <w:t>Requirement to inspect and test equipment</w:t>
      </w:r>
      <w:bookmarkEnd w:id="284"/>
      <w:bookmarkEnd w:id="285"/>
    </w:p>
    <w:p w:rsidR="00450E8B" w:rsidRDefault="00450E8B">
      <w:pPr>
        <w:pStyle w:val="NER-RC-List-1-MNum"/>
      </w:pPr>
      <w:bookmarkStart w:id="286" w:name="id03b84edf_c0db_4762_96bd_1c8ec69649a5_3"/>
      <w:bookmarkEnd w:id="286"/>
      <w:r>
        <w:t>(a)</w:t>
      </w:r>
      <w:r>
        <w:tab/>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clause 5.8.1(a) before </w:t>
      </w:r>
      <w:r>
        <w:rPr>
          <w:i/>
        </w:rPr>
        <w:t>connection</w:t>
      </w:r>
      <w:r>
        <w:t xml:space="preserve"> to a </w:t>
      </w:r>
      <w:r>
        <w:rPr>
          <w:i/>
        </w:rPr>
        <w:t>network</w:t>
      </w:r>
      <w:r>
        <w:t>, or within an agreed time thereafter.</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287" w:name="Elkera_Print_TOC11165"/>
      <w:bookmarkStart w:id="288" w:name="id377016b0_0085_48da_a025_780a0d5f8a71_7"/>
      <w:r>
        <w:rPr>
          <w:rFonts w:cs="Times New Roman"/>
          <w:bCs w:val="0"/>
        </w:rPr>
        <w:lastRenderedPageBreak/>
        <w:t>5.8.2</w:t>
      </w:r>
      <w:r>
        <w:rPr>
          <w:rFonts w:cs="Times New Roman"/>
          <w:bCs w:val="0"/>
        </w:rPr>
        <w:tab/>
        <w:t>Co-ordination during commissioning</w:t>
      </w:r>
      <w:bookmarkEnd w:id="287"/>
      <w:bookmarkEnd w:id="288"/>
    </w:p>
    <w:p w:rsidR="00450E8B" w:rsidRDefault="00450E8B">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AEMO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rsidR="00450E8B" w:rsidRDefault="00450E8B">
      <w:pPr>
        <w:pStyle w:val="NER-RC-List-1-MNum"/>
      </w:pPr>
      <w:r>
        <w:t>(a)</w:t>
      </w:r>
      <w:r>
        <w:tab/>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rsidR="00450E8B" w:rsidRDefault="00450E8B">
      <w:pPr>
        <w:pStyle w:val="NER-RC-List-1-MNum"/>
      </w:pPr>
      <w:r>
        <w:t>(b)</w:t>
      </w:r>
      <w:r>
        <w:tab/>
        <w:t xml:space="preserve">minimises the threat of damage to any other </w:t>
      </w:r>
      <w:r>
        <w:rPr>
          <w:i/>
        </w:rPr>
        <w:t>Registered Participant's</w:t>
      </w:r>
      <w:r>
        <w:t xml:space="preserve"> equipment.</w:t>
      </w:r>
    </w:p>
    <w:p w:rsidR="00450E8B" w:rsidRDefault="00450E8B">
      <w:pPr>
        <w:pStyle w:val="NER-Cl-Title-Lvl-4"/>
        <w:rPr>
          <w:rFonts w:cs="Times New Roman"/>
          <w:bCs w:val="0"/>
        </w:rPr>
      </w:pPr>
      <w:bookmarkStart w:id="289" w:name="Elkera_Print_TOC11171"/>
      <w:bookmarkStart w:id="290" w:name="idd5df78c0_3ed6_4df2_92bc_e184ea9b1bb6_7"/>
      <w:r>
        <w:rPr>
          <w:rFonts w:cs="Times New Roman"/>
          <w:bCs w:val="0"/>
        </w:rPr>
        <w:t>5.8.3</w:t>
      </w:r>
      <w:r>
        <w:rPr>
          <w:rFonts w:cs="Times New Roman"/>
          <w:bCs w:val="0"/>
        </w:rPr>
        <w:tab/>
        <w:t>Control and protection settings for equipment</w:t>
      </w:r>
      <w:bookmarkEnd w:id="289"/>
      <w:bookmarkEnd w:id="290"/>
    </w:p>
    <w:p w:rsidR="00450E8B" w:rsidRDefault="00450E8B">
      <w:pPr>
        <w:pStyle w:val="NER-RC-List-1-MNum"/>
      </w:pPr>
      <w:bookmarkStart w:id="291" w:name="ida43b3a87_f267_4891_a716_b6fd405ddda1_e"/>
      <w:bookmarkEnd w:id="291"/>
      <w:r>
        <w:t>(a)</w:t>
      </w:r>
      <w:r>
        <w:tab/>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w:t>
      </w:r>
      <w:r>
        <w:rPr>
          <w:i/>
        </w:rPr>
        <w:t>Network Service Provider</w:t>
      </w:r>
      <w:r>
        <w:t xml:space="preserve"> must:</w:t>
      </w:r>
    </w:p>
    <w:p w:rsidR="00450E8B" w:rsidRDefault="00450E8B">
      <w:pPr>
        <w:pStyle w:val="NER-RC-List-2-MNum"/>
      </w:pPr>
      <w:r>
        <w:t>(1)</w:t>
      </w:r>
      <w:r>
        <w:tab/>
        <w:t xml:space="preserve">consult with other </w:t>
      </w:r>
      <w:r>
        <w:rPr>
          <w:i/>
        </w:rPr>
        <w:t>Registered Participants</w:t>
      </w:r>
      <w:r>
        <w:t xml:space="preserve"> and </w:t>
      </w:r>
      <w:r>
        <w:rPr>
          <w:i/>
        </w:rPr>
        <w:t>AEMO</w:t>
      </w:r>
      <w:r>
        <w:t xml:space="preserve"> as appropriate; and</w:t>
      </w:r>
    </w:p>
    <w:p w:rsidR="00450E8B" w:rsidRDefault="00450E8B">
      <w:pPr>
        <w:pStyle w:val="NER-RC-List-2-MNum"/>
      </w:pPr>
      <w:r>
        <w:t>(2)</w:t>
      </w:r>
      <w:r>
        <w:tab/>
        <w:t>within 20 </w:t>
      </w:r>
      <w:r>
        <w:rPr>
          <w:i/>
        </w:rPr>
        <w:t>business days</w:t>
      </w:r>
      <w:r>
        <w:t xml:space="preserve"> of receipt of the design information under clause 5.8.3(a), notify the </w:t>
      </w:r>
      <w:r>
        <w:rPr>
          <w:i/>
        </w:rPr>
        <w:t>Registered Participant</w:t>
      </w:r>
      <w:r>
        <w:t xml:space="preserve"> and </w:t>
      </w:r>
      <w:r>
        <w:rPr>
          <w:i/>
        </w:rPr>
        <w:t>AEMO</w:t>
      </w:r>
      <w:r>
        <w:t xml:space="preserve"> of any comments on the proposed parameter settings for the new or replacement equipment.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rsidR="00450E8B" w:rsidRDefault="00450E8B">
      <w:pPr>
        <w:pStyle w:val="NER-RC-List-1-MNum"/>
      </w:pPr>
      <w:bookmarkStart w:id="292" w:name="id49cb5273_a91d_4fd9_bb25_a107ec5edc9d_e"/>
      <w:bookmarkEnd w:id="292"/>
      <w:r>
        <w:lastRenderedPageBreak/>
        <w:t>(d)</w:t>
      </w:r>
      <w:r>
        <w:tab/>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AEMO</w:t>
      </w:r>
      <w:r>
        <w:t xml:space="preserve"> whose decision must be given within 20 </w:t>
      </w:r>
      <w:r>
        <w:rPr>
          <w:i/>
        </w:rPr>
        <w:t>business days</w:t>
      </w:r>
      <w:r>
        <w:t xml:space="preserve"> of referral of the dispute and, once a decision is given, it is to be final.</w:t>
      </w:r>
    </w:p>
    <w:p w:rsidR="00450E8B" w:rsidRDefault="00450E8B">
      <w:pPr>
        <w:pStyle w:val="NER-RC-List-1-MNum"/>
      </w:pPr>
      <w:r>
        <w:t>(e)</w:t>
      </w:r>
      <w:r>
        <w:tab/>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rsidR="00450E8B" w:rsidRDefault="00450E8B">
      <w:pPr>
        <w:pStyle w:val="NER-Cl-Title-Lvl-4"/>
        <w:rPr>
          <w:rFonts w:cs="Times New Roman"/>
          <w:bCs w:val="0"/>
        </w:rPr>
      </w:pPr>
      <w:bookmarkStart w:id="293" w:name="Elkera_Print_TOC11187"/>
      <w:bookmarkStart w:id="294" w:name="id56a6870b_a11f_4bab_95a7_6b30f374ce58_9"/>
      <w:r>
        <w:rPr>
          <w:rFonts w:cs="Times New Roman"/>
          <w:bCs w:val="0"/>
        </w:rPr>
        <w:t>5.8.4</w:t>
      </w:r>
      <w:r>
        <w:rPr>
          <w:rFonts w:cs="Times New Roman"/>
          <w:bCs w:val="0"/>
        </w:rPr>
        <w:tab/>
        <w:t>Commissioning program</w:t>
      </w:r>
      <w:bookmarkEnd w:id="293"/>
      <w:bookmarkEnd w:id="294"/>
    </w:p>
    <w:p w:rsidR="00450E8B" w:rsidRDefault="00450E8B">
      <w:pPr>
        <w:pStyle w:val="NER-RC-List-1-MNum"/>
      </w:pPr>
      <w:bookmarkStart w:id="295" w:name="id33bd67f2_0580_4d0e_91e3_97a6c0bfe40b_8"/>
      <w:bookmarkEnd w:id="295"/>
      <w:r>
        <w:t>(a)</w:t>
      </w:r>
      <w:r>
        <w:tab/>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AEMO</w:t>
      </w:r>
      <w:r>
        <w:t xml:space="preserve"> in writing of the commissioning program including test procedures and proposed test equipment to be used in the commissioning.</w:t>
      </w:r>
    </w:p>
    <w:p w:rsidR="00450E8B" w:rsidRDefault="00450E8B">
      <w:pPr>
        <w:pStyle w:val="NER-RC-List-1-MNum"/>
      </w:pPr>
      <w:r>
        <w:t>(b)</w:t>
      </w:r>
      <w:r>
        <w:tab/>
        <w:t xml:space="preserve">Notice under clause 5.8.4(a)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rsidR="00450E8B" w:rsidRDefault="00450E8B">
      <w:pPr>
        <w:pStyle w:val="NER-RC-List-1-MNum"/>
      </w:pPr>
      <w:r>
        <w:t>(c)</w:t>
      </w:r>
      <w:r>
        <w:tab/>
        <w:t xml:space="preserve">The relevant </w:t>
      </w:r>
      <w:r>
        <w:rPr>
          <w:i/>
        </w:rPr>
        <w:t>Network Service Provider</w:t>
      </w:r>
      <w:r>
        <w:t xml:space="preserve"> and </w:t>
      </w:r>
      <w:r>
        <w:rPr>
          <w:i/>
        </w:rPr>
        <w:t>AEMO</w:t>
      </w:r>
      <w:r>
        <w:t xml:space="preserve"> must, within 15 </w:t>
      </w:r>
      <w:r>
        <w:rPr>
          <w:i/>
        </w:rPr>
        <w:t>business days</w:t>
      </w:r>
      <w:r>
        <w:t xml:space="preserve"> of receipt of such advice under clause 5.8.4(a), notify the </w:t>
      </w:r>
      <w:r>
        <w:rPr>
          <w:i/>
        </w:rPr>
        <w:t>Registered Participant</w:t>
      </w:r>
      <w:r>
        <w:t xml:space="preserve"> either that they:</w:t>
      </w:r>
    </w:p>
    <w:p w:rsidR="00450E8B" w:rsidRDefault="00450E8B">
      <w:pPr>
        <w:pStyle w:val="NER-RC-List-2-MNum"/>
      </w:pPr>
      <w:r>
        <w:t>(1)</w:t>
      </w:r>
      <w:r>
        <w:tab/>
        <w:t>agree with the proposed commissioning program; or</w:t>
      </w:r>
    </w:p>
    <w:p w:rsidR="00450E8B" w:rsidRDefault="00450E8B">
      <w:pPr>
        <w:pStyle w:val="NER-RC-List-2-MNum"/>
      </w:pPr>
      <w:r>
        <w:t>(2)</w:t>
      </w:r>
      <w:r>
        <w:tab/>
        <w:t xml:space="preserve">require changes to it in the interest of maintaining </w:t>
      </w:r>
      <w:r>
        <w:rPr>
          <w:i/>
        </w:rPr>
        <w:t>power system security</w:t>
      </w:r>
      <w:r>
        <w:t xml:space="preserve">, safety or quality of </w:t>
      </w:r>
      <w:r>
        <w:rPr>
          <w:i/>
        </w:rPr>
        <w:t>supply</w:t>
      </w:r>
      <w:r>
        <w:t>.</w:t>
      </w:r>
    </w:p>
    <w:p w:rsidR="00450E8B" w:rsidRDefault="00450E8B">
      <w:pPr>
        <w:pStyle w:val="NER-RC-List-1-MNum"/>
      </w:pPr>
      <w:r>
        <w:t>(d)</w:t>
      </w:r>
      <w:r>
        <w:tab/>
        <w:t xml:space="preserve">If the relevant </w:t>
      </w:r>
      <w:r>
        <w:rPr>
          <w:i/>
        </w:rPr>
        <w:t>Network Service Provider</w:t>
      </w:r>
      <w:r>
        <w:t xml:space="preserve"> or </w:t>
      </w:r>
      <w:r>
        <w:rPr>
          <w:i/>
        </w:rPr>
        <w:t>AEMO</w:t>
      </w:r>
      <w:r>
        <w:t xml:space="preserve"> require changes to the proposed commissioning program, then the parties must co-operate to reach agreement and finalise the commissioning program within a reasonable period.</w:t>
      </w:r>
    </w:p>
    <w:p w:rsidR="00450E8B" w:rsidRDefault="00450E8B">
      <w:pPr>
        <w:pStyle w:val="NER-RC-List-1-MNum"/>
      </w:pPr>
      <w:r>
        <w:t>(e)</w:t>
      </w:r>
      <w:r>
        <w:tab/>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AEMO</w:t>
      </w:r>
      <w:r>
        <w:t xml:space="preserve"> must not unreasonably delay finalising a commissioning program.</w:t>
      </w:r>
    </w:p>
    <w:p w:rsidR="00450E8B" w:rsidRDefault="00450E8B">
      <w:pPr>
        <w:pStyle w:val="NER-Cl-Title-Lvl-4"/>
        <w:rPr>
          <w:rFonts w:cs="Times New Roman"/>
          <w:bCs w:val="0"/>
        </w:rPr>
      </w:pPr>
      <w:bookmarkStart w:id="296" w:name="Elkera_Print_TOC11203"/>
      <w:bookmarkStart w:id="297" w:name="id3b1e6aa9_b6f5_4ad2_b184_fc0023c1d6e4_7"/>
      <w:r>
        <w:rPr>
          <w:rFonts w:cs="Times New Roman"/>
          <w:bCs w:val="0"/>
        </w:rPr>
        <w:t>5.8.5</w:t>
      </w:r>
      <w:r>
        <w:rPr>
          <w:rFonts w:cs="Times New Roman"/>
          <w:bCs w:val="0"/>
        </w:rPr>
        <w:tab/>
        <w:t>Commissioning tests</w:t>
      </w:r>
      <w:bookmarkEnd w:id="296"/>
      <w:bookmarkEnd w:id="297"/>
    </w:p>
    <w:p w:rsidR="00450E8B" w:rsidRDefault="00450E8B">
      <w:pPr>
        <w:pStyle w:val="NER-RC-List-1-MNum"/>
      </w:pPr>
      <w:r>
        <w:t>(a)</w:t>
      </w:r>
      <w:r>
        <w:tab/>
        <w:t xml:space="preserve">The relevant </w:t>
      </w:r>
      <w:r>
        <w:rPr>
          <w:i/>
        </w:rPr>
        <w:t>Network Service Provider</w:t>
      </w:r>
      <w:r>
        <w:t xml:space="preserve"> and/or </w:t>
      </w:r>
      <w:r>
        <w:rPr>
          <w:i/>
        </w:rPr>
        <w:t>AEMO</w:t>
      </w:r>
      <w:r>
        <w:t xml:space="preserve"> has the right to witness commissioning tests relating to new or replacement equipment that could reasonably be expected to alter performance of the </w:t>
      </w:r>
      <w:r>
        <w:rPr>
          <w:i/>
        </w:rPr>
        <w:t>power system</w:t>
      </w:r>
      <w:r>
        <w:t xml:space="preserve"> or the accurate </w:t>
      </w:r>
      <w:r>
        <w:rPr>
          <w:i/>
        </w:rPr>
        <w:t>metering</w:t>
      </w:r>
      <w:r>
        <w:t xml:space="preserve"> of </w:t>
      </w:r>
      <w:r>
        <w:rPr>
          <w:i/>
        </w:rPr>
        <w:t>energy</w:t>
      </w:r>
      <w:r>
        <w:t>.</w:t>
      </w:r>
    </w:p>
    <w:p w:rsidR="00450E8B" w:rsidRDefault="00450E8B">
      <w:pPr>
        <w:pStyle w:val="NER-RC-List-1-MNum"/>
      </w:pPr>
      <w:r>
        <w:lastRenderedPageBreak/>
        <w:t>(b)</w:t>
      </w:r>
      <w:r>
        <w:tab/>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rsidR="00450E8B" w:rsidRDefault="00450E8B">
      <w:pPr>
        <w:pStyle w:val="NER-RC-List-2-MNum"/>
      </w:pPr>
      <w:r>
        <w:t>(1)</w:t>
      </w:r>
      <w:r>
        <w:tab/>
        <w:t>wishes to witness the commissioning tests; and</w:t>
      </w:r>
    </w:p>
    <w:p w:rsidR="00450E8B" w:rsidRDefault="00450E8B">
      <w:pPr>
        <w:pStyle w:val="NER-RC-List-2-MNum"/>
      </w:pPr>
      <w:r>
        <w:t>(2)</w:t>
      </w:r>
      <w:r>
        <w:tab/>
        <w:t>agrees with the proposed commissioning times.</w:t>
      </w:r>
    </w:p>
    <w:p w:rsidR="00450E8B" w:rsidRDefault="00450E8B">
      <w:pPr>
        <w:pStyle w:val="NER-RC-List-1-MNum"/>
      </w:pPr>
      <w:r>
        <w:t>(c)</w:t>
      </w:r>
      <w:r>
        <w:tab/>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rsidR="00450E8B" w:rsidRDefault="00450E8B">
      <w:pPr>
        <w:pStyle w:val="NER-RC-List-1-MNum"/>
      </w:pPr>
      <w:r>
        <w:t>(e)</w:t>
      </w:r>
      <w:r>
        <w:tab/>
        <w:t xml:space="preserve">On request by a </w:t>
      </w:r>
      <w:r>
        <w:rPr>
          <w:i/>
        </w:rPr>
        <w:t>Network Service Provider</w:t>
      </w:r>
      <w:r>
        <w:t xml:space="preserve">, </w:t>
      </w:r>
      <w:r>
        <w:rPr>
          <w:i/>
        </w:rPr>
        <w:t>AEMO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clause 5.8.1(a).</w:t>
      </w:r>
    </w:p>
    <w:p w:rsidR="00450E8B" w:rsidRDefault="00450E8B">
      <w:pPr>
        <w:pStyle w:val="NER-Rule-Title-Lvl-3"/>
        <w:rPr>
          <w:rFonts w:cs="Times New Roman"/>
          <w:bCs w:val="0"/>
          <w:szCs w:val="24"/>
        </w:rPr>
      </w:pPr>
      <w:bookmarkStart w:id="298" w:name="Elkera_Print_TOC11219"/>
      <w:bookmarkStart w:id="299" w:name="id75f8be60_4dc6_486e_b031_d8ac8fe06763_2"/>
      <w:r>
        <w:rPr>
          <w:rFonts w:cs="Times New Roman"/>
          <w:bCs w:val="0"/>
          <w:szCs w:val="24"/>
        </w:rPr>
        <w:t>5.9</w:t>
      </w:r>
      <w:r>
        <w:rPr>
          <w:rFonts w:cs="Times New Roman"/>
          <w:bCs w:val="0"/>
          <w:szCs w:val="24"/>
        </w:rPr>
        <w:tab/>
        <w:t>Disconnection and Reconnection</w:t>
      </w:r>
      <w:bookmarkEnd w:id="298"/>
      <w:bookmarkEnd w:id="299"/>
    </w:p>
    <w:p w:rsidR="00450E8B" w:rsidRDefault="00450E8B">
      <w:pPr>
        <w:pStyle w:val="NER-Cl-Title-Lvl-4"/>
        <w:rPr>
          <w:rFonts w:cs="Times New Roman"/>
          <w:bCs w:val="0"/>
        </w:rPr>
      </w:pPr>
      <w:bookmarkStart w:id="300" w:name="Elkera_Print_TOC11221"/>
      <w:bookmarkStart w:id="301" w:name="idcedcf04e_2f8e_423b_a7d9_e4ba9f3d652d_0"/>
      <w:r>
        <w:rPr>
          <w:rFonts w:cs="Times New Roman"/>
          <w:bCs w:val="0"/>
        </w:rPr>
        <w:t>5.9.1</w:t>
      </w:r>
      <w:r>
        <w:rPr>
          <w:rFonts w:cs="Times New Roman"/>
          <w:bCs w:val="0"/>
        </w:rPr>
        <w:tab/>
        <w:t>Voluntary disconnection</w:t>
      </w:r>
      <w:bookmarkEnd w:id="300"/>
      <w:bookmarkEnd w:id="301"/>
    </w:p>
    <w:p w:rsidR="00450E8B" w:rsidRDefault="00450E8B">
      <w:pPr>
        <w:pStyle w:val="NER-RC-List-1-MNum"/>
      </w:pPr>
      <w:r>
        <w:t>(a)</w:t>
      </w:r>
      <w:r>
        <w:tab/>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w:t>
      </w:r>
      <w:r>
        <w:lastRenderedPageBreak/>
        <w:t xml:space="preserve">necessary to ensure that the </w:t>
      </w:r>
      <w:r>
        <w:rPr>
          <w:i/>
        </w:rPr>
        <w:t>disconnection</w:t>
      </w:r>
      <w:r>
        <w:t xml:space="preserve"> will not threaten </w:t>
      </w:r>
      <w:r>
        <w:rPr>
          <w:i/>
        </w:rPr>
        <w:t>power system security</w:t>
      </w:r>
      <w:r>
        <w:t xml:space="preserve"> must be implemented in accordance with clause 5.9.2.</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rsidR="00450E8B" w:rsidRDefault="00450E8B">
      <w:pPr>
        <w:pStyle w:val="NER-Cl-Title-Lvl-4"/>
        <w:rPr>
          <w:rFonts w:cs="Times New Roman"/>
          <w:bCs w:val="0"/>
        </w:rPr>
      </w:pPr>
      <w:bookmarkStart w:id="302" w:name="Elkera_Print_TOC11229"/>
      <w:bookmarkStart w:id="303" w:name="iddc419b24_34b8_4226_8b31_612aa900eb5f_e"/>
      <w:r>
        <w:rPr>
          <w:rFonts w:cs="Times New Roman"/>
          <w:bCs w:val="0"/>
        </w:rPr>
        <w:t>5.9.2</w:t>
      </w:r>
      <w:r>
        <w:rPr>
          <w:rFonts w:cs="Times New Roman"/>
          <w:bCs w:val="0"/>
        </w:rPr>
        <w:tab/>
        <w:t>Decommissioning procedures</w:t>
      </w:r>
      <w:bookmarkEnd w:id="302"/>
      <w:bookmarkEnd w:id="303"/>
    </w:p>
    <w:p w:rsidR="00450E8B" w:rsidRDefault="00450E8B">
      <w:pPr>
        <w:pStyle w:val="NER-RC-List-1-MNum"/>
      </w:pPr>
      <w:bookmarkStart w:id="304" w:name="iddaa64075_b115_4d8d_a1af_c5b795827b32_4"/>
      <w:bookmarkEnd w:id="304"/>
      <w:r>
        <w:t>(a)</w:t>
      </w:r>
      <w:r>
        <w:tab/>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clause 5.9.1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(b)</w:t>
      </w:r>
      <w:r>
        <w:tab/>
        <w:t xml:space="preserve">The </w:t>
      </w:r>
      <w:r>
        <w:rPr>
          <w:i/>
        </w:rPr>
        <w:t>Network Service Provider</w:t>
      </w:r>
      <w:r>
        <w:t xml:space="preserve"> must notify </w:t>
      </w:r>
      <w:r>
        <w:rPr>
          <w:i/>
        </w:rPr>
        <w:t>AEMO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rsidR="00450E8B" w:rsidRDefault="00450E8B">
      <w:pPr>
        <w:pStyle w:val="NER-RC-List-1-MNum"/>
      </w:pPr>
      <w:r>
        <w:t>(c)</w:t>
      </w:r>
      <w:r>
        <w:tab/>
        <w:t xml:space="preserve">Any </w:t>
      </w:r>
      <w:r>
        <w:rPr>
          <w:i/>
        </w:rPr>
        <w:t>disconnection</w:t>
      </w:r>
      <w:r>
        <w:t xml:space="preserve"> procedures agreed to or determined under clause 5.9.2(a) must be followed by all relevant </w:t>
      </w:r>
      <w:r>
        <w:rPr>
          <w:i/>
        </w:rPr>
        <w:t>Network Service Providers</w:t>
      </w:r>
      <w:r>
        <w:t xml:space="preserve"> and </w:t>
      </w:r>
      <w:r>
        <w:rPr>
          <w:i/>
        </w:rPr>
        <w:t>Registered Participants</w:t>
      </w:r>
      <w:r>
        <w:t>.</w:t>
      </w:r>
    </w:p>
    <w:p w:rsidR="00450E8B" w:rsidRDefault="00450E8B">
      <w:pPr>
        <w:pStyle w:val="NER-Cl-Title-Lvl-4"/>
        <w:rPr>
          <w:rFonts w:cs="Times New Roman"/>
          <w:bCs w:val="0"/>
        </w:rPr>
      </w:pPr>
      <w:bookmarkStart w:id="305" w:name="Elkera_Print_TOC11237"/>
      <w:bookmarkStart w:id="306" w:name="id2616bfb9_fbb1_4c76_bada_d4182ebfbb6d_e"/>
      <w:r>
        <w:rPr>
          <w:rFonts w:cs="Times New Roman"/>
          <w:bCs w:val="0"/>
        </w:rPr>
        <w:t>5.9.3</w:t>
      </w:r>
      <w:r>
        <w:rPr>
          <w:rFonts w:cs="Times New Roman"/>
          <w:bCs w:val="0"/>
        </w:rPr>
        <w:tab/>
        <w:t>Involuntary disconnection</w:t>
      </w:r>
      <w:bookmarkEnd w:id="305"/>
      <w:bookmarkEnd w:id="306"/>
    </w:p>
    <w:p w:rsidR="00450E8B" w:rsidRDefault="00450E8B">
      <w:pPr>
        <w:pStyle w:val="NER-RC-List-1-MNum"/>
      </w:pPr>
      <w:bookmarkStart w:id="307" w:name="id175967e5_79f5_4f5e_89f6_566082e043e6_b"/>
      <w:bookmarkEnd w:id="307"/>
      <w:r>
        <w:t>(a)</w:t>
      </w:r>
      <w:r>
        <w:tab/>
      </w:r>
      <w:r>
        <w:rPr>
          <w:i/>
        </w:rPr>
        <w:t>AEMO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AEMO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rsidR="00450E8B" w:rsidRDefault="00450E8B">
      <w:pPr>
        <w:pStyle w:val="NER-RC-List-2-MNum"/>
      </w:pPr>
      <w:bookmarkStart w:id="308" w:name="id27356faf_f921_4bda_9ac9_95f9cf893662_3"/>
      <w:bookmarkEnd w:id="308"/>
      <w:r>
        <w:t>(1)</w:t>
      </w:r>
      <w:r>
        <w:tab/>
        <w:t>pursuant to a direction for a disconnection made by a court under:</w:t>
      </w:r>
    </w:p>
    <w:p w:rsidR="00450E8B" w:rsidRDefault="00450E8B">
      <w:pPr>
        <w:pStyle w:val="NER-RC-List-3-MNum"/>
      </w:pPr>
      <w:r>
        <w:t>(a)</w:t>
      </w:r>
      <w:r>
        <w:tab/>
        <w:t xml:space="preserve">section 62 or 63 of the </w:t>
      </w:r>
      <w:r>
        <w:rPr>
          <w:rStyle w:val="EM-Italic"/>
        </w:rPr>
        <w:t>National Electricity Law</w:t>
      </w:r>
      <w:r>
        <w:t>;</w:t>
      </w:r>
    </w:p>
    <w:p w:rsidR="00450E8B" w:rsidRDefault="00450E8B">
      <w:pPr>
        <w:pStyle w:val="NER-RC-List-3-MNum"/>
      </w:pPr>
      <w:r>
        <w:t>(b)</w:t>
      </w:r>
      <w:r>
        <w:tab/>
        <w:t xml:space="preserve">section 44AAG of the </w:t>
      </w:r>
      <w:r>
        <w:rPr>
          <w:i/>
        </w:rPr>
        <w:t>Competition and Consumer Act 2010</w:t>
      </w:r>
      <w:r>
        <w:t xml:space="preserve"> (Cth); or</w:t>
      </w:r>
    </w:p>
    <w:p w:rsidR="00450E8B" w:rsidRDefault="00450E8B">
      <w:pPr>
        <w:pStyle w:val="NER-RC-List-3-MNum"/>
      </w:pPr>
      <w:r>
        <w:lastRenderedPageBreak/>
        <w:t>(c)</w:t>
      </w:r>
      <w:r>
        <w:tab/>
        <w:t xml:space="preserve">section 44AAGA of the </w:t>
      </w:r>
      <w:r>
        <w:rPr>
          <w:i/>
        </w:rPr>
        <w:t>Competition and Consumer Act 2010</w:t>
      </w:r>
      <w:r>
        <w:t xml:space="preserve"> (Cth).</w:t>
      </w:r>
    </w:p>
    <w:p w:rsidR="00450E8B" w:rsidRDefault="00450E8B">
      <w:pPr>
        <w:pStyle w:val="NER-RC-List-2-MNum"/>
      </w:pPr>
      <w:r>
        <w:t>(2)</w:t>
      </w:r>
      <w:r>
        <w:tab/>
        <w:t>during an emergency in accordance with clause 5.9.5;</w:t>
      </w:r>
    </w:p>
    <w:p w:rsidR="00450E8B" w:rsidRDefault="00450E8B">
      <w:pPr>
        <w:pStyle w:val="NER-RC-List-2-MNum"/>
      </w:pPr>
      <w:r>
        <w:t>(3)</w:t>
      </w:r>
      <w:r>
        <w:tab/>
        <w:t xml:space="preserve">in accordance with the </w:t>
      </w:r>
      <w:r>
        <w:rPr>
          <w:i/>
        </w:rPr>
        <w:t>National Electricity Law</w:t>
      </w:r>
      <w:r>
        <w:t>; or</w:t>
      </w:r>
    </w:p>
    <w:p w:rsidR="00450E8B" w:rsidRDefault="00450E8B">
      <w:pPr>
        <w:pStyle w:val="NER-RC-List-2-MNum"/>
      </w:pPr>
      <w:r>
        <w:t>(4)</w:t>
      </w:r>
      <w:r>
        <w:tab/>
        <w:t xml:space="preserve">in accordance with the provisions of the </w:t>
      </w:r>
      <w:r>
        <w:rPr>
          <w:i/>
        </w:rPr>
        <w:t>Registered Participant’s</w:t>
      </w:r>
      <w:r>
        <w:t xml:space="preserve"> </w:t>
      </w:r>
      <w:r>
        <w:rPr>
          <w:i/>
        </w:rPr>
        <w:t>connection agreement</w:t>
      </w:r>
      <w:r>
        <w:t>.</w:t>
      </w:r>
    </w:p>
    <w:p w:rsidR="00450E8B" w:rsidRDefault="00450E8B">
      <w:pPr>
        <w:pStyle w:val="NER-RC-List-1-MNum"/>
      </w:pPr>
      <w:r>
        <w:t>(b)</w:t>
      </w:r>
      <w:r>
        <w:tab/>
        <w:t xml:space="preserve">In all cases of </w:t>
      </w:r>
      <w:r>
        <w:rPr>
          <w:i/>
        </w:rPr>
        <w:t>disconnection</w:t>
      </w:r>
      <w:r>
        <w:t xml:space="preserve"> by a </w:t>
      </w:r>
      <w:r>
        <w:rPr>
          <w:i/>
        </w:rPr>
        <w:t>Network Service Provider</w:t>
      </w:r>
      <w:r>
        <w:t xml:space="preserve"> at </w:t>
      </w:r>
      <w:r>
        <w:rPr>
          <w:i/>
        </w:rPr>
        <w:t>AEMO's</w:t>
      </w:r>
      <w:r>
        <w:t xml:space="preserve"> direction during an emergency in accordance with clause 5.9.5, </w:t>
      </w:r>
      <w:r>
        <w:rPr>
          <w:i/>
        </w:rPr>
        <w:t>AEMO</w:t>
      </w:r>
      <w:r>
        <w:t xml:space="preserve"> must undertake a review under clause 4.8.15 and </w:t>
      </w:r>
      <w:r>
        <w:rPr>
          <w:i/>
        </w:rPr>
        <w:t>AEMO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rsidR="00450E8B" w:rsidRDefault="00450E8B">
      <w:pPr>
        <w:pStyle w:val="NER-RC-List-1-MNum"/>
      </w:pPr>
      <w:r>
        <w:t>(c)</w:t>
      </w:r>
      <w:r>
        <w:tab/>
        <w:t xml:space="preserve">A </w:t>
      </w:r>
      <w:r>
        <w:rPr>
          <w:i/>
        </w:rPr>
        <w:t>Network Service Provider</w:t>
      </w:r>
      <w:r>
        <w:t xml:space="preserve"> that has received a direction from </w:t>
      </w:r>
      <w:r>
        <w:rPr>
          <w:i/>
        </w:rPr>
        <w:t>AEMO</w:t>
      </w:r>
      <w:r>
        <w:t xml:space="preserve"> under this clause 5.9.3 must comply with that direction promptly</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(d)</w:t>
      </w:r>
      <w:r>
        <w:tab/>
        <w:t xml:space="preserve">A </w:t>
      </w:r>
      <w:r>
        <w:rPr>
          <w:i/>
        </w:rPr>
        <w:t>Registered Participant’s</w:t>
      </w:r>
      <w:r>
        <w:t xml:space="preserve"> </w:t>
      </w:r>
      <w:r>
        <w:rPr>
          <w:i/>
        </w:rPr>
        <w:t>facilities</w:t>
      </w:r>
      <w:r>
        <w:t xml:space="preserve"> or </w:t>
      </w:r>
      <w:r>
        <w:rPr>
          <w:i/>
        </w:rPr>
        <w:t>market loads</w:t>
      </w:r>
      <w:r>
        <w:t xml:space="preserve"> may be </w:t>
      </w:r>
      <w:r>
        <w:rPr>
          <w:i/>
        </w:rPr>
        <w:t>disconnected</w:t>
      </w:r>
      <w:r>
        <w:t xml:space="preserve"> from a </w:t>
      </w:r>
      <w:r>
        <w:rPr>
          <w:i/>
        </w:rPr>
        <w:t>network</w:t>
      </w:r>
      <w:r>
        <w:t xml:space="preserve"> by automatic operation of an </w:t>
      </w:r>
      <w:r>
        <w:rPr>
          <w:i/>
        </w:rPr>
        <w:t>emergency frequency control scheme</w:t>
      </w:r>
      <w:r>
        <w:t>.</w:t>
      </w:r>
    </w:p>
    <w:p w:rsidR="00450E8B" w:rsidRDefault="00450E8B">
      <w:pPr>
        <w:pStyle w:val="NER-Cl-Title-Lvl-4"/>
        <w:rPr>
          <w:rFonts w:cs="Times New Roman"/>
          <w:bCs w:val="0"/>
        </w:rPr>
      </w:pPr>
      <w:bookmarkStart w:id="309" w:name="Elkera_Print_TOC11261"/>
      <w:bookmarkStart w:id="310" w:name="id5f69b0b3_cca6_496b_8f32_a8c45d5c16b5_2"/>
      <w:r>
        <w:rPr>
          <w:rFonts w:cs="Times New Roman"/>
          <w:bCs w:val="0"/>
        </w:rPr>
        <w:t>5.9.4</w:t>
      </w:r>
      <w:r>
        <w:rPr>
          <w:rFonts w:cs="Times New Roman"/>
          <w:bCs w:val="0"/>
        </w:rPr>
        <w:tab/>
        <w:t>Direction to disconnect</w:t>
      </w:r>
      <w:bookmarkEnd w:id="309"/>
      <w:bookmarkEnd w:id="310"/>
    </w:p>
    <w:p w:rsidR="00450E8B" w:rsidRDefault="00450E8B">
      <w:pPr>
        <w:pStyle w:val="NER-RC-List-1-MNum"/>
      </w:pPr>
      <w:bookmarkStart w:id="311" w:name="idb0a4e0c7_145d_4993_9ad9_376391bb9f25_7"/>
      <w:bookmarkEnd w:id="311"/>
      <w:r>
        <w:t>(a)</w:t>
      </w:r>
      <w:r>
        <w:tab/>
        <w:t xml:space="preserve">Where a </w:t>
      </w:r>
      <w:r>
        <w:rPr>
          <w:i/>
        </w:rPr>
        <w:t>disconnection</w:t>
      </w:r>
      <w:r>
        <w:t xml:space="preserve"> is made pursuant to clause 5.9.3(a)(1), neither </w:t>
      </w:r>
      <w:r>
        <w:rPr>
          <w:i/>
        </w:rPr>
        <w:t>AEMO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AEMO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rsidR="00450E8B" w:rsidRDefault="00450E8B">
      <w:pPr>
        <w:pStyle w:val="NER-RC-List-1-MNum"/>
      </w:pPr>
      <w:r>
        <w:t>(b)</w:t>
      </w:r>
      <w:r>
        <w:tab/>
        <w:t xml:space="preserve">A </w:t>
      </w:r>
      <w:r>
        <w:rPr>
          <w:i/>
        </w:rPr>
        <w:t>Registered Participant</w:t>
      </w:r>
      <w:r>
        <w:t xml:space="preserve"> must not bring proceedings against </w:t>
      </w:r>
      <w:r>
        <w:rPr>
          <w:i/>
        </w:rPr>
        <w:t>AEMO</w:t>
      </w:r>
      <w:r>
        <w:t xml:space="preserve"> or a </w:t>
      </w:r>
      <w:r>
        <w:rPr>
          <w:i/>
        </w:rPr>
        <w:t>Network Service Provider</w:t>
      </w:r>
      <w:r>
        <w:t xml:space="preserve"> to seek to recover any amount for any loss or damage described in clause 5.9.4(a).</w:t>
      </w:r>
    </w:p>
    <w:p w:rsidR="00450E8B" w:rsidRDefault="00450E8B">
      <w:pPr>
        <w:pStyle w:val="NER-RC-List-1-MNum"/>
      </w:pPr>
      <w:r>
        <w:t>(c)</w:t>
      </w:r>
      <w:r>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clause 5.9.3 as if any </w:t>
      </w:r>
      <w:r>
        <w:rPr>
          <w:i/>
        </w:rPr>
        <w:t>disconnection</w:t>
      </w:r>
      <w:r>
        <w:t xml:space="preserve"> had not occurred.</w:t>
      </w:r>
    </w:p>
    <w:p w:rsidR="00450E8B" w:rsidRDefault="00450E8B">
      <w:pPr>
        <w:pStyle w:val="NER-RC-List-1-MNum"/>
      </w:pPr>
      <w:r>
        <w:t>(d)</w:t>
      </w:r>
      <w:r>
        <w:tab/>
        <w:t xml:space="preserve">A </w:t>
      </w:r>
      <w:r>
        <w:rPr>
          <w:i/>
        </w:rPr>
        <w:t>Network Service Provider</w:t>
      </w:r>
      <w:r>
        <w:t xml:space="preserve"> that has received a direction from </w:t>
      </w:r>
      <w:r>
        <w:rPr>
          <w:i/>
        </w:rPr>
        <w:t>AEMO</w:t>
      </w:r>
      <w:r>
        <w:t xml:space="preserve"> to </w:t>
      </w:r>
      <w:r>
        <w:rPr>
          <w:i/>
        </w:rPr>
        <w:t>disconnect</w:t>
      </w:r>
      <w:r>
        <w:t xml:space="preserve"> a </w:t>
      </w:r>
      <w:r>
        <w:rPr>
          <w:i/>
        </w:rPr>
        <w:t>Registered Participant's</w:t>
      </w:r>
      <w:r>
        <w:t xml:space="preserve"> </w:t>
      </w:r>
      <w:r>
        <w:rPr>
          <w:i/>
        </w:rPr>
        <w:t>facilities</w:t>
      </w:r>
      <w:r>
        <w:t xml:space="preserve"> in the circumstances described in clause 5.9.3(a)(1) must comply with that direction promptly.</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312" w:name="Elkera_Print_TOC11271"/>
      <w:bookmarkStart w:id="313" w:name="id818d3743_54b7_4f3f_83d1_62918c7f572b_b"/>
      <w:r>
        <w:rPr>
          <w:rFonts w:cs="Times New Roman"/>
          <w:bCs w:val="0"/>
        </w:rPr>
        <w:t>5.9.4A</w:t>
      </w:r>
      <w:r>
        <w:rPr>
          <w:rFonts w:cs="Times New Roman"/>
          <w:bCs w:val="0"/>
        </w:rPr>
        <w:tab/>
        <w:t>Notification of disconnection</w:t>
      </w:r>
      <w:bookmarkEnd w:id="312"/>
      <w:bookmarkEnd w:id="313"/>
    </w:p>
    <w:p w:rsidR="00450E8B" w:rsidRDefault="00450E8B">
      <w:pPr>
        <w:pStyle w:val="NER-RC-Para"/>
      </w:pPr>
      <w:r>
        <w:t xml:space="preserve">If the </w:t>
      </w:r>
      <w:r>
        <w:rPr>
          <w:i/>
        </w:rPr>
        <w:t>AER</w:t>
      </w:r>
      <w:r>
        <w:t xml:space="preserve"> applies to a court for a direction, under section 62 or 63 of the </w:t>
      </w:r>
      <w:r>
        <w:rPr>
          <w:i/>
        </w:rPr>
        <w:t>National Electricity Law</w:t>
      </w:r>
      <w:r>
        <w:t xml:space="preserve"> or pursuant to regulations made under section 44AAG of the </w:t>
      </w:r>
      <w:r>
        <w:rPr>
          <w:rStyle w:val="EM-Italic"/>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AEMO</w:t>
      </w:r>
      <w:r>
        <w:t xml:space="preserve"> and the </w:t>
      </w:r>
      <w:r>
        <w:rPr>
          <w:i/>
        </w:rPr>
        <w:t>participating jurisdictions</w:t>
      </w:r>
      <w:r>
        <w:t xml:space="preserve"> which the </w:t>
      </w:r>
      <w:r>
        <w:rPr>
          <w:i/>
        </w:rPr>
        <w:t>AER</w:t>
      </w:r>
      <w:r>
        <w:t xml:space="preserve"> considers may be affected.</w:t>
      </w:r>
    </w:p>
    <w:p w:rsidR="00450E8B" w:rsidRDefault="00450E8B">
      <w:pPr>
        <w:pStyle w:val="NER-Cl-Title-Lvl-4"/>
        <w:rPr>
          <w:rFonts w:cs="Times New Roman"/>
          <w:bCs w:val="0"/>
        </w:rPr>
      </w:pPr>
      <w:bookmarkStart w:id="314" w:name="Elkera_Print_TOC11273"/>
      <w:bookmarkStart w:id="315" w:name="ida616e259_d48e_476b_a321_8b0a826c631b_5"/>
      <w:r>
        <w:rPr>
          <w:rFonts w:cs="Times New Roman"/>
          <w:bCs w:val="0"/>
        </w:rPr>
        <w:t>5.9.5</w:t>
      </w:r>
      <w:r>
        <w:rPr>
          <w:rFonts w:cs="Times New Roman"/>
          <w:bCs w:val="0"/>
        </w:rPr>
        <w:tab/>
        <w:t>Disconnection during an emergency</w:t>
      </w:r>
      <w:bookmarkEnd w:id="314"/>
      <w:bookmarkEnd w:id="315"/>
    </w:p>
    <w:p w:rsidR="00450E8B" w:rsidRDefault="00450E8B">
      <w:pPr>
        <w:pStyle w:val="NER-RC-List-1-MNum"/>
      </w:pPr>
      <w:bookmarkStart w:id="316" w:name="idc7a98bb5_073f_4d43_bf92_7946c6a27241_d"/>
      <w:bookmarkEnd w:id="316"/>
      <w:r>
        <w:t>(a)</w:t>
      </w:r>
      <w:r>
        <w:tab/>
        <w:t xml:space="preserve">Where </w:t>
      </w:r>
      <w:r>
        <w:rPr>
          <w:i/>
        </w:rPr>
        <w:t>AEMO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AEMO</w:t>
      </w:r>
      <w:r>
        <w:t xml:space="preserve"> may:</w:t>
      </w:r>
    </w:p>
    <w:p w:rsidR="00450E8B" w:rsidRDefault="00450E8B">
      <w:pPr>
        <w:pStyle w:val="NER-RC-List-2-MNum"/>
      </w:pPr>
      <w:bookmarkStart w:id="317" w:name="id1e38390c_1a6b_4db3_b5e3_e561de378ae0_5"/>
      <w:bookmarkEnd w:id="317"/>
      <w:r>
        <w:t>(1)</w:t>
      </w:r>
      <w:r>
        <w:tab/>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rsidR="00450E8B" w:rsidRDefault="00450E8B">
      <w:pPr>
        <w:pStyle w:val="NER-RC-List-2-MNum"/>
      </w:pPr>
      <w:r>
        <w:t>(2)</w:t>
      </w:r>
      <w:r>
        <w:tab/>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AEMO’s</w:t>
      </w:r>
      <w:r>
        <w:t xml:space="preserve"> reasonable opinion, it is not appropriate to follow the procedure set out in clause 5.9.5(a)(1) because action is urgently required as a result of a threat to safety of persons, hazard to equipment or a threat to </w:t>
      </w:r>
      <w:r>
        <w:rPr>
          <w:i/>
        </w:rPr>
        <w:t>power system security</w:t>
      </w:r>
      <w:r>
        <w:t>.</w:t>
      </w:r>
    </w:p>
    <w:p w:rsidR="00450E8B" w:rsidRDefault="00450E8B">
      <w:pPr>
        <w:pStyle w:val="NER-RC-List-1-MNum"/>
      </w:pPr>
      <w:r>
        <w:t>(b)</w:t>
      </w:r>
      <w:r>
        <w:tab/>
        <w:t xml:space="preserve">A </w:t>
      </w:r>
      <w:r>
        <w:rPr>
          <w:i/>
        </w:rPr>
        <w:t>Network Service Provider</w:t>
      </w:r>
      <w:r>
        <w:t xml:space="preserve"> that has received a direction from </w:t>
      </w:r>
      <w:r>
        <w:rPr>
          <w:i/>
        </w:rPr>
        <w:t>AEMO</w:t>
      </w:r>
      <w:r>
        <w:t xml:space="preserve"> under this clause 5.9.5 must comply with that direction promptly.</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318" w:name="Elkera_Print_TOC11283"/>
      <w:bookmarkStart w:id="319" w:name="id9e014ad7_0543_4670_93b8_9909b5acfdb4_d"/>
      <w:r>
        <w:rPr>
          <w:rFonts w:cs="Times New Roman"/>
          <w:bCs w:val="0"/>
        </w:rPr>
        <w:t>5.9.6</w:t>
      </w:r>
      <w:r>
        <w:rPr>
          <w:rFonts w:cs="Times New Roman"/>
          <w:bCs w:val="0"/>
        </w:rPr>
        <w:tab/>
        <w:t>Obligation to reconnect</w:t>
      </w:r>
      <w:bookmarkEnd w:id="318"/>
      <w:bookmarkEnd w:id="319"/>
    </w:p>
    <w:p w:rsidR="00450E8B" w:rsidRDefault="00450E8B">
      <w:pPr>
        <w:pStyle w:val="NER-RC-List-1-MNum"/>
      </w:pPr>
      <w:bookmarkStart w:id="320" w:name="id5948dfc2_6257_4594_9fa8_00ce55f21cd4_c"/>
      <w:bookmarkEnd w:id="320"/>
      <w:r>
        <w:t>(a)</w:t>
      </w:r>
      <w:r>
        <w:tab/>
        <w:t xml:space="preserve">Either </w:t>
      </w:r>
      <w:r>
        <w:rPr>
          <w:i/>
        </w:rPr>
        <w:t>AEMO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AEMO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rsidR="00450E8B" w:rsidRDefault="00450E8B">
      <w:pPr>
        <w:pStyle w:val="NER-RC-List-2-MNum"/>
      </w:pPr>
      <w:r>
        <w:t>(1)</w:t>
      </w:r>
      <w:r>
        <w:tab/>
      </w:r>
      <w:r>
        <w:rPr>
          <w:i/>
        </w:rPr>
        <w:t>AEMO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clause 5.9.5;</w:t>
      </w:r>
    </w:p>
    <w:p w:rsidR="00450E8B" w:rsidRDefault="00450E8B">
      <w:pPr>
        <w:pStyle w:val="NER-RC-List-2-MNum"/>
      </w:pPr>
      <w:r>
        <w:lastRenderedPageBreak/>
        <w:t>(2)</w:t>
      </w:r>
      <w:r>
        <w:tab/>
      </w:r>
      <w:r>
        <w:rPr>
          <w:i/>
        </w:rPr>
        <w:t>AEMO</w:t>
      </w:r>
      <w:r>
        <w:t xml:space="preserve"> is reasonably satisfied that there no longer exists a reason for the </w:t>
      </w:r>
      <w:r>
        <w:rPr>
          <w:i/>
        </w:rPr>
        <w:t>disconnection</w:t>
      </w:r>
      <w:r>
        <w:t xml:space="preserve"> under the </w:t>
      </w:r>
      <w:r>
        <w:rPr>
          <w:i/>
        </w:rPr>
        <w:t>National Electricity Law</w:t>
      </w:r>
      <w:r>
        <w:t xml:space="preserve"> or the </w:t>
      </w:r>
      <w:r>
        <w:rPr>
          <w:i/>
        </w:rPr>
        <w:t>Registered Participant’s</w:t>
      </w:r>
      <w:r>
        <w:t xml:space="preserve"> </w:t>
      </w:r>
      <w:r>
        <w:rPr>
          <w:i/>
        </w:rPr>
        <w:t>connection agreement</w:t>
      </w:r>
      <w:r>
        <w:t>;</w:t>
      </w:r>
    </w:p>
    <w:p w:rsidR="00450E8B" w:rsidRDefault="00450E8B">
      <w:pPr>
        <w:pStyle w:val="NER-RC-List-2-MNum"/>
      </w:pPr>
      <w:r>
        <w:t>(3)</w:t>
      </w:r>
      <w:r>
        <w:tab/>
        <w:t>one of the following occurs:</w:t>
      </w:r>
    </w:p>
    <w:p w:rsidR="00450E8B" w:rsidRDefault="00450E8B">
      <w:pPr>
        <w:pStyle w:val="NER-RC-List-3-MNum"/>
      </w:pPr>
      <w:r>
        <w:t>(i)</w:t>
      </w:r>
      <w:r>
        <w:tab/>
        <w:t xml:space="preserve">a breach of the </w:t>
      </w:r>
      <w:r>
        <w:rPr>
          <w:i/>
        </w:rPr>
        <w:t>Rules</w:t>
      </w:r>
      <w:r>
        <w:t xml:space="preserve"> giving rise to the </w:t>
      </w:r>
      <w:r>
        <w:rPr>
          <w:i/>
        </w:rPr>
        <w:t>disconnection</w:t>
      </w:r>
      <w:r>
        <w:t xml:space="preserve"> has been remedied;</w:t>
      </w:r>
    </w:p>
    <w:p w:rsidR="00450E8B" w:rsidRDefault="00450E8B">
      <w:pPr>
        <w:pStyle w:val="NER-RC-List-3-MNum"/>
      </w:pPr>
      <w:r>
        <w:t>(ii)</w:t>
      </w:r>
      <w:r>
        <w:tab/>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rule 8.2 and that amount has been paid;</w:t>
      </w:r>
    </w:p>
    <w:p w:rsidR="00450E8B" w:rsidRDefault="00450E8B">
      <w:pPr>
        <w:pStyle w:val="NER-RC-List-3-MNum"/>
      </w:pPr>
      <w:r>
        <w:t>(iii)</w:t>
      </w:r>
      <w:r>
        <w:tab/>
        <w:t xml:space="preserve">where the breach is not capable of remedy and the amount of compensation has not been agreed or determined, assurances for the payment of reasonable compensation have been given to the satisfaction of </w:t>
      </w:r>
      <w:r>
        <w:rPr>
          <w:i/>
        </w:rPr>
        <w:t>AEMO</w:t>
      </w:r>
      <w:r>
        <w:t xml:space="preserve">, the </w:t>
      </w:r>
      <w:r>
        <w:rPr>
          <w:i/>
        </w:rPr>
        <w:t>Network Service Provider</w:t>
      </w:r>
      <w:r>
        <w:t xml:space="preserve"> and the parties affected; or</w:t>
      </w:r>
    </w:p>
    <w:p w:rsidR="00450E8B" w:rsidRDefault="00450E8B">
      <w:pPr>
        <w:pStyle w:val="NER-RC-List-3-MNum"/>
      </w:pPr>
      <w:r>
        <w:t>(iv)</w:t>
      </w:r>
      <w:r>
        <w:tab/>
        <w:t xml:space="preserve">the </w:t>
      </w:r>
      <w:r>
        <w:rPr>
          <w:i/>
        </w:rPr>
        <w:t>Registered Participant</w:t>
      </w:r>
      <w:r>
        <w:t xml:space="preserve"> has taken all necessary steps to prevent the re-occurrence of the breach and has delivered binding undertakings to </w:t>
      </w:r>
      <w:r>
        <w:rPr>
          <w:i/>
        </w:rPr>
        <w:t>AEMO</w:t>
      </w:r>
      <w:r>
        <w:t xml:space="preserve"> or the </w:t>
      </w:r>
      <w:r>
        <w:rPr>
          <w:i/>
        </w:rPr>
        <w:t>Network Service Provider</w:t>
      </w:r>
      <w:r>
        <w:t xml:space="preserve"> that the breach will not re-occur.</w:t>
      </w:r>
    </w:p>
    <w:p w:rsidR="00450E8B" w:rsidRDefault="00450E8B">
      <w:pPr>
        <w:pStyle w:val="NER-RC-List-2-MNum"/>
      </w:pPr>
      <w:r>
        <w:t>(4)</w:t>
      </w:r>
      <w:r>
        <w:tab/>
      </w:r>
      <w:r>
        <w:rPr>
          <w:i/>
        </w:rPr>
        <w:t xml:space="preserve">AEMO </w:t>
      </w:r>
      <w:r>
        <w:t xml:space="preserve">is reasonably satisfied that there no longer exists the </w:t>
      </w:r>
      <w:r>
        <w:rPr>
          <w:i/>
        </w:rPr>
        <w:t>power system</w:t>
      </w:r>
      <w:r>
        <w:t xml:space="preserve"> conditions due to which the </w:t>
      </w:r>
      <w:r>
        <w:rPr>
          <w:i/>
        </w:rPr>
        <w:t>Registered Participant’s</w:t>
      </w:r>
      <w:r>
        <w:t xml:space="preserve"> </w:t>
      </w:r>
      <w:r>
        <w:rPr>
          <w:i/>
        </w:rPr>
        <w:t>facilities</w:t>
      </w:r>
      <w:r>
        <w:t xml:space="preserve"> or </w:t>
      </w:r>
      <w:r>
        <w:rPr>
          <w:i/>
        </w:rPr>
        <w:t>loads</w:t>
      </w:r>
      <w:r>
        <w:t xml:space="preserve"> were </w:t>
      </w:r>
      <w:r>
        <w:rPr>
          <w:i/>
        </w:rPr>
        <w:t>disconnected</w:t>
      </w:r>
      <w:r>
        <w:t xml:space="preserve"> by operation of an </w:t>
      </w:r>
      <w:r>
        <w:rPr>
          <w:i/>
        </w:rPr>
        <w:t>emergency frequency control scheme</w:t>
      </w:r>
      <w:r>
        <w:t>.</w:t>
      </w:r>
    </w:p>
    <w:p w:rsidR="00450E8B" w:rsidRDefault="00450E8B">
      <w:pPr>
        <w:pStyle w:val="NER-RC-List-1-MNum"/>
      </w:pPr>
      <w:r>
        <w:t>(b)</w:t>
      </w:r>
      <w:r>
        <w:tab/>
        <w:t xml:space="preserve">In carrying out its obligations under clause 5.9.6(a), </w:t>
      </w:r>
      <w:r>
        <w:rPr>
          <w:i/>
        </w:rPr>
        <w:t>AEMO</w:t>
      </w:r>
      <w:r>
        <w:t xml:space="preserve"> must, to the extent practicable, arrange for the implementation of an equitable sharing of the reconnection of </w:t>
      </w:r>
      <w:r>
        <w:rPr>
          <w:i/>
        </w:rPr>
        <w:t>facilities</w:t>
      </w:r>
      <w:r>
        <w:t xml:space="preserve"> across </w:t>
      </w:r>
      <w:r>
        <w:rPr>
          <w:i/>
        </w:rPr>
        <w:t>interconnected</w:t>
      </w:r>
      <w:r>
        <w:t xml:space="preserve"> </w:t>
      </w:r>
      <w:r>
        <w:rPr>
          <w:i/>
        </w:rPr>
        <w:t>regions</w:t>
      </w:r>
      <w:r>
        <w:t xml:space="preserve"> up to the </w:t>
      </w:r>
      <w:r>
        <w:rPr>
          <w:i/>
        </w:rPr>
        <w:t>power transfer capability</w:t>
      </w:r>
      <w:r>
        <w:t xml:space="preserve"> of the </w:t>
      </w:r>
      <w:r>
        <w:rPr>
          <w:i/>
        </w:rPr>
        <w:t>network</w:t>
      </w:r>
      <w:r>
        <w:t xml:space="preserve"> and, in performing these obligations within a </w:t>
      </w:r>
      <w:r>
        <w:rPr>
          <w:i/>
        </w:rPr>
        <w:t>region</w:t>
      </w:r>
      <w:r>
        <w:t xml:space="preserve">, both </w:t>
      </w:r>
      <w:r>
        <w:rPr>
          <w:i/>
        </w:rPr>
        <w:t>AEMO</w:t>
      </w:r>
      <w:r>
        <w:t xml:space="preserve"> and the relevant </w:t>
      </w:r>
      <w:r>
        <w:rPr>
          <w:i/>
        </w:rPr>
        <w:t>Network Service Provider</w:t>
      </w:r>
      <w:r>
        <w:t xml:space="preserve"> must, to the extent practicable, give priority to reconnection of a </w:t>
      </w:r>
      <w:r>
        <w:rPr>
          <w:i/>
        </w:rPr>
        <w:t>region’s</w:t>
      </w:r>
      <w:r>
        <w:t xml:space="preserve"> </w:t>
      </w:r>
      <w:r>
        <w:rPr>
          <w:i/>
        </w:rPr>
        <w:t>sensitive loads</w:t>
      </w:r>
      <w:r>
        <w:t>.</w:t>
      </w:r>
    </w:p>
    <w:p w:rsidR="00450E8B" w:rsidRDefault="00450E8B">
      <w:pPr>
        <w:pStyle w:val="NER-RC-List-1-MNum"/>
      </w:pPr>
      <w:r>
        <w:t>(c)</w:t>
      </w:r>
      <w:r>
        <w:tab/>
        <w:t xml:space="preserve">A </w:t>
      </w:r>
      <w:r>
        <w:rPr>
          <w:i/>
        </w:rPr>
        <w:t>Network Service Provider</w:t>
      </w:r>
      <w:r>
        <w:t xml:space="preserve"> that has received a direction from </w:t>
      </w:r>
      <w:r>
        <w:rPr>
          <w:i/>
        </w:rPr>
        <w:t>AEMO</w:t>
      </w:r>
      <w:r>
        <w:t xml:space="preserve"> under this clause 5.9.6 must comply with that direction promptly.</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Pt-Title"/>
        <w:rPr>
          <w:rFonts w:cs="Times New Roman"/>
          <w:bCs w:val="0"/>
          <w:szCs w:val="24"/>
        </w:rPr>
      </w:pPr>
      <w:bookmarkStart w:id="321" w:name="Elkera_Print_TOC11307"/>
      <w:bookmarkStart w:id="322" w:name="id236b2b7d_a899_4945_b564_d15224d00aa8_c"/>
      <w:r>
        <w:rPr>
          <w:rFonts w:cs="Times New Roman"/>
          <w:bCs w:val="0"/>
          <w:szCs w:val="24"/>
        </w:rPr>
        <w:lastRenderedPageBreak/>
        <w:t>Part D</w:t>
      </w:r>
      <w:r>
        <w:rPr>
          <w:rFonts w:cs="Times New Roman"/>
          <w:bCs w:val="0"/>
          <w:szCs w:val="24"/>
        </w:rPr>
        <w:tab/>
        <w:t>Network Planning and Expansion</w:t>
      </w:r>
      <w:bookmarkEnd w:id="321"/>
      <w:bookmarkEnd w:id="322"/>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Parts B and C will be inserted by Schedule 2 of the National Electricity Amendment (Transmission Connection and Planning Arrangements) Rule 2017 No. 4 which commences on 1 July 2018.</w:t>
      </w:r>
    </w:p>
    <w:p w:rsidR="00450E8B" w:rsidRDefault="00450E8B">
      <w:pPr>
        <w:pStyle w:val="NER-Rule-Title-Lvl-3"/>
        <w:rPr>
          <w:rFonts w:cs="Times New Roman"/>
          <w:bCs w:val="0"/>
          <w:szCs w:val="24"/>
        </w:rPr>
      </w:pPr>
      <w:bookmarkStart w:id="323" w:name="Elkera_Print_TOC11309"/>
      <w:bookmarkStart w:id="324" w:name="idd81082ba_7aa6_4962_9a87_1f4466d80589_9"/>
      <w:r>
        <w:rPr>
          <w:rFonts w:cs="Times New Roman"/>
          <w:bCs w:val="0"/>
          <w:szCs w:val="24"/>
        </w:rPr>
        <w:t>5.10</w:t>
      </w:r>
      <w:r>
        <w:rPr>
          <w:rFonts w:cs="Times New Roman"/>
          <w:bCs w:val="0"/>
          <w:szCs w:val="24"/>
        </w:rPr>
        <w:tab/>
        <w:t>Network development generally</w:t>
      </w:r>
      <w:bookmarkEnd w:id="323"/>
      <w:bookmarkEnd w:id="324"/>
    </w:p>
    <w:p w:rsidR="00450E8B" w:rsidRDefault="00450E8B">
      <w:pPr>
        <w:pStyle w:val="NER-Cl-Title-Lvl-4"/>
        <w:rPr>
          <w:rFonts w:cs="Times New Roman"/>
          <w:bCs w:val="0"/>
        </w:rPr>
      </w:pPr>
      <w:bookmarkStart w:id="325" w:name="Elkera_Print_TOC11311"/>
      <w:bookmarkStart w:id="326" w:name="iddc7726cb_53f7_4c53_9b1a_1652d6b54247_2"/>
      <w:r>
        <w:rPr>
          <w:rFonts w:cs="Times New Roman"/>
          <w:bCs w:val="0"/>
        </w:rPr>
        <w:t>5.10.1</w:t>
      </w:r>
      <w:r>
        <w:rPr>
          <w:rFonts w:cs="Times New Roman"/>
          <w:bCs w:val="0"/>
        </w:rPr>
        <w:tab/>
        <w:t>Content of Part D</w:t>
      </w:r>
      <w:bookmarkEnd w:id="325"/>
      <w:bookmarkEnd w:id="326"/>
    </w:p>
    <w:p w:rsidR="00450E8B" w:rsidRDefault="00450E8B">
      <w:pPr>
        <w:pStyle w:val="NER-RC-List-1-MNum"/>
      </w:pPr>
      <w:r>
        <w:t>(a)</w:t>
      </w:r>
      <w:r>
        <w:tab/>
        <w:t>Clause 5.10.2 sets out local definitions used in Part D.</w:t>
      </w:r>
    </w:p>
    <w:p w:rsidR="00450E8B" w:rsidRDefault="00450E8B">
      <w:pPr>
        <w:pStyle w:val="NER-RC-List-1-MNum"/>
      </w:pPr>
      <w:r>
        <w:t>(b)</w:t>
      </w:r>
      <w:r>
        <w:tab/>
        <w:t xml:space="preserve">Clause 5.11.1 sets out obligations regarding forecasts for connection points to the </w:t>
      </w:r>
      <w:r>
        <w:rPr>
          <w:i/>
        </w:rPr>
        <w:t>transmission network</w:t>
      </w:r>
      <w:r>
        <w:t>.</w:t>
      </w:r>
    </w:p>
    <w:p w:rsidR="00450E8B" w:rsidRDefault="00450E8B">
      <w:pPr>
        <w:pStyle w:val="NER-RC-List-1-MNum"/>
      </w:pPr>
      <w:r>
        <w:t>(c)</w:t>
      </w:r>
      <w:r>
        <w:tab/>
        <w:t xml:space="preserve">Clause 5.11.2 sets out the obligations of </w:t>
      </w:r>
      <w:r>
        <w:rPr>
          <w:i/>
        </w:rPr>
        <w:t>Network Service Providers</w:t>
      </w:r>
      <w:r>
        <w:t xml:space="preserve"> relating to the identification of network limitations.</w:t>
      </w:r>
    </w:p>
    <w:p w:rsidR="00450E8B" w:rsidRDefault="00450E8B">
      <w:pPr>
        <w:pStyle w:val="NER-RC-List-1-MNum"/>
      </w:pPr>
      <w:r>
        <w:t>(d)</w:t>
      </w:r>
      <w:r>
        <w:tab/>
        <w:t xml:space="preserve">Clause 5.12 sets out planning and reporting obligations for </w:t>
      </w:r>
      <w:r>
        <w:rPr>
          <w:i/>
        </w:rPr>
        <w:t>Transmission Network Service Providers</w:t>
      </w:r>
      <w:r>
        <w:t>.</w:t>
      </w:r>
    </w:p>
    <w:p w:rsidR="00450E8B" w:rsidRDefault="00450E8B">
      <w:pPr>
        <w:pStyle w:val="NER-RC-List-1-MNum"/>
      </w:pPr>
      <w:r>
        <w:t>(e)</w:t>
      </w:r>
      <w:r>
        <w:tab/>
        <w:t xml:space="preserve">Clause 5.13 sets out planning and reporting obligations for </w:t>
      </w:r>
      <w:r>
        <w:rPr>
          <w:i/>
        </w:rPr>
        <w:t>Distribution Network Service Providers</w:t>
      </w:r>
      <w:r>
        <w:t>.</w:t>
      </w:r>
    </w:p>
    <w:p w:rsidR="00450E8B" w:rsidRDefault="00450E8B">
      <w:pPr>
        <w:pStyle w:val="NER-RC-List-1-MNum"/>
      </w:pPr>
      <w:r>
        <w:t>(e1)</w:t>
      </w:r>
      <w:r>
        <w:tab/>
        <w:t>Clause 5.13A sets out the obligations to provide distribution zone substation information.</w:t>
      </w:r>
    </w:p>
    <w:p w:rsidR="00450E8B" w:rsidRDefault="00450E8B">
      <w:pPr>
        <w:pStyle w:val="NER-RC-List-1-MNum"/>
      </w:pPr>
      <w:r>
        <w:t>(f)</w:t>
      </w:r>
      <w:r>
        <w:tab/>
        <w:t xml:space="preserve">Clause 5.14 sets out joint planning obligations of </w:t>
      </w:r>
      <w:r>
        <w:rPr>
          <w:i/>
        </w:rPr>
        <w:t>Network Service Providers</w:t>
      </w:r>
      <w:r>
        <w:t>.</w:t>
      </w:r>
    </w:p>
    <w:p w:rsidR="00450E8B" w:rsidRDefault="00450E8B">
      <w:pPr>
        <w:pStyle w:val="NER-RC-List-1-MNum"/>
      </w:pPr>
      <w:r>
        <w:t>(f1)</w:t>
      </w:r>
      <w:r>
        <w:tab/>
        <w:t xml:space="preserve">Rule 5.14B relates to guidelines for </w:t>
      </w:r>
      <w:r>
        <w:rPr>
          <w:i/>
        </w:rPr>
        <w:t>Transmission Annual Planning Reports</w:t>
      </w:r>
      <w:r>
        <w:t>.</w:t>
      </w:r>
    </w:p>
    <w:p w:rsidR="00450E8B" w:rsidRDefault="00450E8B">
      <w:pPr>
        <w:pStyle w:val="NER-RC-List-1-MNum"/>
      </w:pPr>
      <w:r>
        <w:t>(g)</w:t>
      </w:r>
      <w:r>
        <w:tab/>
        <w:t>Clause 5.15 relates to regulatory investment tests generally.</w:t>
      </w:r>
    </w:p>
    <w:p w:rsidR="00450E8B" w:rsidRDefault="00450E8B">
      <w:pPr>
        <w:pStyle w:val="NER-RC-List-1-MNum"/>
      </w:pPr>
      <w:r>
        <w:t>(h)</w:t>
      </w:r>
      <w:r>
        <w:tab/>
        <w:t xml:space="preserve">Clause 5.16 relates to the </w:t>
      </w:r>
      <w:r>
        <w:rPr>
          <w:i/>
        </w:rPr>
        <w:t>regulatory investment test for transmission</w:t>
      </w:r>
      <w:r>
        <w:t>.</w:t>
      </w:r>
    </w:p>
    <w:p w:rsidR="00450E8B" w:rsidRDefault="00450E8B">
      <w:pPr>
        <w:pStyle w:val="NER-RC-List-1-MNum"/>
      </w:pPr>
      <w:r>
        <w:t>(i)</w:t>
      </w:r>
      <w:r>
        <w:tab/>
        <w:t xml:space="preserve">Clause 5.17 relates the </w:t>
      </w:r>
      <w:r>
        <w:rPr>
          <w:i/>
        </w:rPr>
        <w:t>regulatory investment test for distribution</w:t>
      </w:r>
      <w:r>
        <w:t>.</w:t>
      </w:r>
    </w:p>
    <w:p w:rsidR="00450E8B" w:rsidRDefault="00450E8B">
      <w:pPr>
        <w:pStyle w:val="NER-RC-List-1-MNum"/>
      </w:pPr>
      <w:r>
        <w:t>(j)</w:t>
      </w:r>
      <w:r>
        <w:tab/>
        <w:t xml:space="preserve">Clause 5.18 relates to the construction of </w:t>
      </w:r>
      <w:r>
        <w:rPr>
          <w:i/>
        </w:rPr>
        <w:t>funded augmentations</w:t>
      </w:r>
      <w:r>
        <w:t>.</w:t>
      </w:r>
    </w:p>
    <w:p w:rsidR="00450E8B" w:rsidRDefault="00450E8B">
      <w:pPr>
        <w:pStyle w:val="NER-RC-List-1-MNum"/>
      </w:pPr>
      <w:r>
        <w:t>(j1)</w:t>
      </w:r>
      <w:r>
        <w:tab/>
        <w:t xml:space="preserve">Rule 5.18A sets out the obligations of </w:t>
      </w:r>
      <w:r>
        <w:rPr>
          <w:i/>
        </w:rPr>
        <w:t>Transmission Network Service Providers</w:t>
      </w:r>
      <w:r>
        <w:t xml:space="preserve"> in relation to a register of large generator connections.</w:t>
      </w:r>
    </w:p>
    <w:p w:rsidR="00450E8B" w:rsidRDefault="00450E8B">
      <w:pPr>
        <w:pStyle w:val="NER-RC-List-1-MNum"/>
      </w:pPr>
      <w:r>
        <w:t>(j2)</w:t>
      </w:r>
      <w:r>
        <w:tab/>
        <w:t xml:space="preserve">Rule 5.18B sets out obligations of </w:t>
      </w:r>
      <w:r>
        <w:rPr>
          <w:i/>
        </w:rPr>
        <w:t>Distribution Network Service Providers</w:t>
      </w:r>
      <w:r>
        <w:t xml:space="preserve"> in relation to completed embedded generation projects.</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Rule 5.18B commences operation on 1 July 2018 when clause 5.4.5 is renumbered as rule 5.18B under the National Electricity Amendment (Transmission Connection and Planning Arrangements) Rule 2017 No. 4</w:t>
      </w:r>
    </w:p>
    <w:p w:rsidR="00450E8B" w:rsidRDefault="00450E8B">
      <w:pPr>
        <w:pStyle w:val="NER-RC-List-1-MNum"/>
      </w:pPr>
      <w:r>
        <w:lastRenderedPageBreak/>
        <w:t>(k)</w:t>
      </w:r>
      <w:r>
        <w:tab/>
        <w:t>Clause 5.19 relates to Scale Efficient Network Extensions.</w:t>
      </w:r>
    </w:p>
    <w:p w:rsidR="00450E8B" w:rsidRDefault="00450E8B">
      <w:pPr>
        <w:pStyle w:val="NER-RC-List-1-MNum"/>
      </w:pPr>
      <w:r>
        <w:t>(l)</w:t>
      </w:r>
      <w:r>
        <w:tab/>
        <w:t xml:space="preserve">Clause 5.20 relates to </w:t>
      </w:r>
      <w:r>
        <w:rPr>
          <w:i/>
        </w:rPr>
        <w:t>AEMO's</w:t>
      </w:r>
      <w:r>
        <w:t xml:space="preserve"> National Transmission Planning responsibilities.</w:t>
      </w:r>
    </w:p>
    <w:p w:rsidR="00450E8B" w:rsidRDefault="00450E8B">
      <w:pPr>
        <w:pStyle w:val="NER-RC-List-1-MNum"/>
      </w:pPr>
      <w:r>
        <w:t>(m)</w:t>
      </w:r>
      <w:r>
        <w:tab/>
        <w:t xml:space="preserve">Clause 5.20A relates to </w:t>
      </w:r>
      <w:r>
        <w:rPr>
          <w:i/>
        </w:rPr>
        <w:t>power system frequency</w:t>
      </w:r>
      <w:r>
        <w:t xml:space="preserve"> management planning.</w:t>
      </w:r>
    </w:p>
    <w:p w:rsidR="00450E8B" w:rsidRDefault="00450E8B">
      <w:pPr>
        <w:pStyle w:val="NER-RC-List-1-MNum"/>
      </w:pPr>
      <w:r>
        <w:t>(m1)</w:t>
      </w:r>
      <w:r>
        <w:tab/>
        <w:t xml:space="preserve">Clause 5.20B sets out the process for identifying and providing the </w:t>
      </w:r>
      <w:r>
        <w:rPr>
          <w:i/>
        </w:rPr>
        <w:t>inertia requirements</w:t>
      </w:r>
      <w:r>
        <w:t xml:space="preserve"> for</w:t>
      </w:r>
      <w:r>
        <w:rPr>
          <w:i/>
        </w:rPr>
        <w:t xml:space="preserve"> inertia sub-networks</w:t>
      </w:r>
      <w:r>
        <w:t>.</w:t>
      </w:r>
    </w:p>
    <w:p w:rsidR="00450E8B" w:rsidRDefault="00450E8B">
      <w:pPr>
        <w:pStyle w:val="NER-RC-List-1-MNum"/>
      </w:pPr>
      <w:r>
        <w:t>(m2)</w:t>
      </w:r>
      <w:r>
        <w:tab/>
        <w:t xml:space="preserve">Clause 5.20C sets out the process for identifying and providing the </w:t>
      </w:r>
      <w:r>
        <w:rPr>
          <w:i/>
        </w:rPr>
        <w:t>system strength requirements</w:t>
      </w:r>
      <w:r>
        <w:t xml:space="preserve"> for each </w:t>
      </w:r>
      <w:r>
        <w:rPr>
          <w:i/>
        </w:rPr>
        <w:t>region</w:t>
      </w:r>
      <w:r>
        <w:t>.</w:t>
      </w:r>
    </w:p>
    <w:p w:rsidR="00450E8B" w:rsidRDefault="00450E8B">
      <w:pPr>
        <w:pStyle w:val="NER-RC-List-1-MNum"/>
      </w:pPr>
      <w:r>
        <w:t>(n)</w:t>
      </w:r>
      <w:r>
        <w:tab/>
        <w:t xml:space="preserve">Clause 5.21 sets out </w:t>
      </w:r>
      <w:r>
        <w:rPr>
          <w:i/>
        </w:rPr>
        <w:t>AEMO’s</w:t>
      </w:r>
      <w:r>
        <w:t xml:space="preserve"> obligations to </w:t>
      </w:r>
      <w:r>
        <w:rPr>
          <w:i/>
        </w:rPr>
        <w:t>publish</w:t>
      </w:r>
      <w:r>
        <w:t xml:space="preserve"> information and guidelines and provide advice regarding network development.</w:t>
      </w:r>
    </w:p>
    <w:p w:rsidR="00450E8B" w:rsidRDefault="00450E8B">
      <w:pPr>
        <w:pStyle w:val="NER-RC-List-1-MNum"/>
      </w:pPr>
      <w:r>
        <w:t>(o)</w:t>
      </w:r>
      <w:r>
        <w:tab/>
        <w:t xml:space="preserve">Clause 5.22 relates to the </w:t>
      </w:r>
      <w:r>
        <w:rPr>
          <w:i/>
        </w:rPr>
        <w:t>AEMC’s</w:t>
      </w:r>
      <w:r>
        <w:t xml:space="preserve"> </w:t>
      </w:r>
      <w:r>
        <w:rPr>
          <w:i/>
        </w:rPr>
        <w:t>last resort planning powers</w:t>
      </w:r>
      <w:r>
        <w:t>.</w:t>
      </w:r>
    </w:p>
    <w:p w:rsidR="00450E8B" w:rsidRDefault="00450E8B">
      <w:pPr>
        <w:pStyle w:val="NER-Cl-Title-Lvl-4"/>
        <w:rPr>
          <w:rFonts w:cs="Times New Roman"/>
          <w:bCs w:val="0"/>
        </w:rPr>
      </w:pPr>
      <w:bookmarkStart w:id="327" w:name="Elkera_Print_TOC11355"/>
      <w:bookmarkStart w:id="328" w:name="id743cbc7e_6ac2_4de6_a537_12147693093c_d"/>
      <w:r>
        <w:rPr>
          <w:rFonts w:cs="Times New Roman"/>
          <w:bCs w:val="0"/>
        </w:rPr>
        <w:t>5.10.2</w:t>
      </w:r>
      <w:r>
        <w:rPr>
          <w:rFonts w:cs="Times New Roman"/>
          <w:bCs w:val="0"/>
        </w:rPr>
        <w:tab/>
        <w:t>Definitions</w:t>
      </w:r>
      <w:bookmarkEnd w:id="327"/>
      <w:bookmarkEnd w:id="328"/>
    </w:p>
    <w:p w:rsidR="00450E8B" w:rsidRDefault="00450E8B">
      <w:pPr>
        <w:pStyle w:val="NER-RC-Para"/>
      </w:pPr>
      <w:r>
        <w:t>In this Part D and schedules 5.8, 5.9 and 5.4A:</w:t>
      </w:r>
    </w:p>
    <w:p w:rsidR="00450E8B" w:rsidRDefault="00450E8B">
      <w:pPr>
        <w:pStyle w:val="NER-Definition"/>
      </w:pPr>
      <w:bookmarkStart w:id="329" w:name="id7d5a5976_df0d_428a_98c6_2c98573c8e38_f"/>
      <w:r>
        <w:rPr>
          <w:rStyle w:val="NER-Term-Local"/>
        </w:rPr>
        <w:t>asset management</w:t>
      </w:r>
      <w:bookmarkEnd w:id="329"/>
      <w:r>
        <w:t>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rsidR="00450E8B" w:rsidRDefault="00450E8B">
      <w:pPr>
        <w:pStyle w:val="NER-Definition"/>
      </w:pPr>
      <w:bookmarkStart w:id="330" w:name="id5a4eabe0_be5a_4de8_ae33_0ad06b0aaec6_c"/>
      <w:r>
        <w:rPr>
          <w:rStyle w:val="NER-Term-Local"/>
        </w:rPr>
        <w:t xml:space="preserve">cost threshold </w:t>
      </w:r>
      <w:bookmarkEnd w:id="330"/>
      <w:r>
        <w:t> means a cost threshold specified in clause 5.15.3(b) or 5.15.3(d) (as relevant).</w:t>
      </w:r>
    </w:p>
    <w:p w:rsidR="00450E8B" w:rsidRDefault="00450E8B">
      <w:pPr>
        <w:pStyle w:val="NER-Definition"/>
      </w:pPr>
      <w:bookmarkStart w:id="331" w:name="id1f174528_9759_45aa_8887_505e389d5814_f"/>
      <w:r>
        <w:rPr>
          <w:rStyle w:val="NER-Term-Local"/>
        </w:rPr>
        <w:t>cost threshold determination</w:t>
      </w:r>
      <w:bookmarkEnd w:id="331"/>
      <w:r>
        <w:t> means a final determination under clause 5.15.3(i).</w:t>
      </w:r>
    </w:p>
    <w:p w:rsidR="00450E8B" w:rsidRDefault="00450E8B">
      <w:pPr>
        <w:pStyle w:val="NER-Definition"/>
      </w:pPr>
      <w:bookmarkStart w:id="332" w:name="idb6ba390f_85e1_414b_9ae3_d18a73908ff2_d"/>
      <w:r>
        <w:rPr>
          <w:rStyle w:val="NER-Term-Local"/>
        </w:rPr>
        <w:t>cost threshold review</w:t>
      </w:r>
      <w:bookmarkEnd w:id="332"/>
      <w:r>
        <w:t> means a review conducted under clause 5.15.3(e).</w:t>
      </w:r>
    </w:p>
    <w:p w:rsidR="00450E8B" w:rsidRDefault="00450E8B">
      <w:pPr>
        <w:pStyle w:val="NER-Definition"/>
      </w:pPr>
      <w:bookmarkStart w:id="333" w:name="id4855747d_c0f4_448d_bf9a_7d1df64d86a5_4"/>
      <w:r>
        <w:rPr>
          <w:rStyle w:val="NER-Term-Local"/>
        </w:rPr>
        <w:t>credible option</w:t>
      </w:r>
      <w:bookmarkEnd w:id="333"/>
      <w:r>
        <w:t> has the meaning given to it in clause 5.15.2(a).</w:t>
      </w:r>
    </w:p>
    <w:p w:rsidR="00450E8B" w:rsidRDefault="00450E8B">
      <w:pPr>
        <w:pStyle w:val="NER-Definition"/>
      </w:pPr>
      <w:bookmarkStart w:id="334" w:name="id0d66d2de_213f_41ca_addf_3c7a2d440a97_2"/>
      <w:r>
        <w:rPr>
          <w:rStyle w:val="NER-Term-Local"/>
        </w:rPr>
        <w:t>demand side engagement document</w:t>
      </w:r>
      <w:bookmarkEnd w:id="334"/>
      <w:r>
        <w:t xml:space="preserve"> means the document </w:t>
      </w:r>
      <w:r>
        <w:rPr>
          <w:i/>
        </w:rPr>
        <w:t>published</w:t>
      </w:r>
      <w:r>
        <w:t xml:space="preserve"> by the </w:t>
      </w:r>
      <w:r>
        <w:rPr>
          <w:i/>
        </w:rPr>
        <w:t>Distribution Network Service Provider</w:t>
      </w:r>
      <w:r>
        <w:t xml:space="preserve"> under clause 5.13.1(g).</w:t>
      </w:r>
    </w:p>
    <w:p w:rsidR="00450E8B" w:rsidRDefault="00450E8B">
      <w:pPr>
        <w:pStyle w:val="NER-Definition"/>
      </w:pPr>
      <w:bookmarkStart w:id="335" w:name="id781e7496_2f23_4de0_ad39_e76e63c2d1f9_6"/>
      <w:r>
        <w:rPr>
          <w:rStyle w:val="NER-Term-Local"/>
        </w:rPr>
        <w:t>demand side engagement register</w:t>
      </w:r>
      <w:bookmarkEnd w:id="335"/>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rsidR="00450E8B" w:rsidRDefault="00450E8B">
      <w:pPr>
        <w:pStyle w:val="NER-Definition"/>
      </w:pPr>
      <w:bookmarkStart w:id="336" w:name="id6cc5ce8f_c62a_43d0_952c_fcafb83567dc_9"/>
      <w:r>
        <w:rPr>
          <w:rStyle w:val="NER-Term-Local"/>
        </w:rPr>
        <w:t>demand side engagement strategy</w:t>
      </w:r>
      <w:bookmarkEnd w:id="336"/>
      <w:r>
        <w:t xml:space="preserve"> means the strategy developed by a </w:t>
      </w:r>
      <w:r>
        <w:rPr>
          <w:i/>
        </w:rPr>
        <w:t>Distribution Network Service Provider</w:t>
      </w:r>
      <w:r>
        <w:t xml:space="preserve"> under clause 5.13.1(e) and described in its demand side engagement document.</w:t>
      </w:r>
    </w:p>
    <w:p w:rsidR="00450E8B" w:rsidRDefault="00450E8B">
      <w:pPr>
        <w:pStyle w:val="NER-Definition"/>
      </w:pPr>
      <w:bookmarkStart w:id="337" w:name="id86096669_8ddd_4337_a509_0eec7e772700_8"/>
      <w:r>
        <w:rPr>
          <w:rStyle w:val="NER-Term-Local"/>
        </w:rPr>
        <w:t>de-rate</w:t>
      </w:r>
      <w:bookmarkEnd w:id="337"/>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rsidR="00450E8B" w:rsidRDefault="00450E8B">
      <w:pPr>
        <w:pStyle w:val="NER-Definition"/>
      </w:pPr>
      <w:bookmarkStart w:id="338" w:name="id81bd3d4f_3af8_4572_9230_2c75b3aad76b_9"/>
      <w:r>
        <w:rPr>
          <w:rStyle w:val="NER-Term-Local"/>
        </w:rPr>
        <w:lastRenderedPageBreak/>
        <w:t xml:space="preserve">design fault level </w:t>
      </w:r>
      <w:bookmarkEnd w:id="338"/>
      <w:r>
        <w:t xml:space="preserve"> means the maximum level of fault current that a </w:t>
      </w:r>
      <w:r>
        <w:rPr>
          <w:i/>
        </w:rPr>
        <w:t>facility</w:t>
      </w:r>
      <w:r>
        <w:t xml:space="preserve"> can sustain while maintaining operation at an acceptable </w:t>
      </w:r>
      <w:r>
        <w:rPr>
          <w:i/>
        </w:rPr>
        <w:t>performance standard</w:t>
      </w:r>
      <w:r>
        <w:t>.</w:t>
      </w:r>
    </w:p>
    <w:p w:rsidR="00450E8B" w:rsidRDefault="00450E8B">
      <w:pPr>
        <w:pStyle w:val="NER-Definition"/>
      </w:pPr>
      <w:bookmarkStart w:id="339" w:name="idf412f2d4_69b6_4f04_afa9_665480eac573_4"/>
      <w:r>
        <w:rPr>
          <w:rStyle w:val="NER-Term-Local"/>
        </w:rPr>
        <w:t>dispute notice</w:t>
      </w:r>
      <w:bookmarkEnd w:id="339"/>
      <w:r>
        <w:t> has the meaning given in clause 5.16.5(c)(1) and 5.17.5(c)(1).</w:t>
      </w:r>
    </w:p>
    <w:p w:rsidR="00450E8B" w:rsidRDefault="00450E8B">
      <w:pPr>
        <w:pStyle w:val="NER-Definition"/>
      </w:pPr>
      <w:bookmarkStart w:id="340" w:name="id04b57697_b3e4_48a4_8a5e_f31f10a8a7e3_0"/>
      <w:r>
        <w:rPr>
          <w:rStyle w:val="NER-Term-Local"/>
        </w:rPr>
        <w:t>disputing party</w:t>
      </w:r>
      <w:bookmarkEnd w:id="340"/>
      <w:r>
        <w:t> has the meaning given in clause 5.16.5(c) and 5.17.5(c).</w:t>
      </w:r>
    </w:p>
    <w:p w:rsidR="00450E8B" w:rsidRDefault="00450E8B">
      <w:pPr>
        <w:pStyle w:val="NER-Definition"/>
      </w:pPr>
      <w:bookmarkStart w:id="341" w:name="id36ddb4d5_ca5a_4b20_9b7e_12d160f740b8_9"/>
      <w:r>
        <w:rPr>
          <w:rStyle w:val="NER-Term-Local"/>
        </w:rPr>
        <w:t xml:space="preserve">distribution asset </w:t>
      </w:r>
      <w:bookmarkEnd w:id="341"/>
      <w:r>
        <w:t xml:space="preserve"> means the apparatus, equipment and plant, including </w:t>
      </w:r>
      <w:r>
        <w:rPr>
          <w:i/>
        </w:rPr>
        <w:t>distribution lines</w:t>
      </w:r>
      <w:r>
        <w:t xml:space="preserve">, </w:t>
      </w:r>
      <w:r>
        <w:rPr>
          <w:i/>
        </w:rPr>
        <w:t>substations</w:t>
      </w:r>
      <w:r>
        <w:t xml:space="preserve"> and sub-transmission lines, of a </w:t>
      </w:r>
      <w:r>
        <w:rPr>
          <w:i/>
        </w:rPr>
        <w:t>distribution system</w:t>
      </w:r>
      <w:r>
        <w:t>.</w:t>
      </w:r>
    </w:p>
    <w:p w:rsidR="00450E8B" w:rsidRDefault="00450E8B">
      <w:pPr>
        <w:pStyle w:val="NER-Definition"/>
      </w:pPr>
      <w:bookmarkStart w:id="342" w:name="ide8ff953c_fb06_4257_b707_85e8a9b89490_e"/>
      <w:r>
        <w:rPr>
          <w:rStyle w:val="NER-Term-Local"/>
        </w:rPr>
        <w:t>draft project assessment report</w:t>
      </w:r>
      <w:bookmarkEnd w:id="342"/>
      <w:r>
        <w:t> means the report prepared under clause 5.17.4(i).</w:t>
      </w:r>
    </w:p>
    <w:p w:rsidR="00450E8B" w:rsidRDefault="00450E8B">
      <w:pPr>
        <w:pStyle w:val="NER-Definition"/>
      </w:pPr>
      <w:bookmarkStart w:id="343" w:name="ide1ec3071_f2f0_4c5f_b773_3f65550c235b_7"/>
      <w:r>
        <w:rPr>
          <w:rStyle w:val="NER-Term-Local"/>
        </w:rPr>
        <w:t xml:space="preserve">final project assessment report </w:t>
      </w:r>
      <w:bookmarkEnd w:id="343"/>
      <w:r>
        <w:t> means the report prepared under clauses 5.17.4(o) or (p).</w:t>
      </w:r>
    </w:p>
    <w:p w:rsidR="00450E8B" w:rsidRDefault="00450E8B">
      <w:pPr>
        <w:pStyle w:val="NER-Definition"/>
      </w:pPr>
      <w:bookmarkStart w:id="344" w:name="idc70446d0_88e2_4971_a2ab_2f70e75edcda_a"/>
      <w:r>
        <w:rPr>
          <w:rStyle w:val="NER-Term-Local"/>
        </w:rPr>
        <w:t xml:space="preserve">firm delivery capacity </w:t>
      </w:r>
      <w:bookmarkEnd w:id="344"/>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rsidR="00450E8B" w:rsidRDefault="00450E8B">
      <w:pPr>
        <w:pStyle w:val="NER-Definition"/>
      </w:pPr>
      <w:bookmarkStart w:id="345" w:name="id13deda19_23b3_465a_b2a6_3d98c7c5ff21_a"/>
      <w:r>
        <w:rPr>
          <w:rStyle w:val="NER-Term-Local"/>
        </w:rPr>
        <w:t xml:space="preserve">forward planning period </w:t>
      </w:r>
      <w:bookmarkEnd w:id="345"/>
      <w:r>
        <w:t xml:space="preserve"> means the period determined by the </w:t>
      </w:r>
      <w:r>
        <w:rPr>
          <w:i/>
        </w:rPr>
        <w:t>Distribution Network Service Provider</w:t>
      </w:r>
      <w:r>
        <w:t xml:space="preserve"> under clause 5.13.1(a)(1).</w:t>
      </w:r>
    </w:p>
    <w:p w:rsidR="00450E8B" w:rsidRDefault="00450E8B">
      <w:pPr>
        <w:pStyle w:val="NER-Definition"/>
      </w:pPr>
      <w:bookmarkStart w:id="346" w:name="idcc356f32_33c3_45b6_8282_23ec539720ae_c"/>
      <w:r>
        <w:rPr>
          <w:rStyle w:val="NER-Term-Local"/>
        </w:rPr>
        <w:t>joint planning project</w:t>
      </w:r>
      <w:bookmarkEnd w:id="346"/>
      <w:r>
        <w:t> means a project the purpose of which is to address a need identified under clause 5.14.1(d)(3) or clause 5.14.2(a) or clause 5.14.3(a).</w:t>
      </w:r>
    </w:p>
    <w:p w:rsidR="00450E8B" w:rsidRDefault="00450E8B">
      <w:pPr>
        <w:pStyle w:val="NER-Definition"/>
      </w:pPr>
      <w:bookmarkStart w:id="347" w:name="id7966bc43_3b0e_4f28_8baf_a0e51815c798_8"/>
      <w:r>
        <w:rPr>
          <w:rStyle w:val="NER-Term-Local"/>
        </w:rPr>
        <w:t xml:space="preserve">load transfer capacity </w:t>
      </w:r>
      <w:bookmarkEnd w:id="347"/>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rsidR="00450E8B" w:rsidRDefault="00450E8B">
      <w:pPr>
        <w:pStyle w:val="NER-Definition"/>
      </w:pPr>
      <w:bookmarkStart w:id="348" w:name="idf04dc36a_188d_4c31_8303_33b5bc060cc7_3"/>
      <w:r>
        <w:rPr>
          <w:rStyle w:val="NER-Term-Local"/>
        </w:rPr>
        <w:t>non-network options report</w:t>
      </w:r>
      <w:bookmarkEnd w:id="348"/>
      <w:r>
        <w:t> means the report prepared under clause 5.17.4(b).</w:t>
      </w:r>
    </w:p>
    <w:p w:rsidR="00450E8B" w:rsidRDefault="00450E8B">
      <w:pPr>
        <w:pStyle w:val="NER-Definition"/>
      </w:pPr>
      <w:bookmarkStart w:id="349" w:name="ide4ce1778_f621_4eea_a616_c5fd5a46f242_b"/>
      <w:r>
        <w:rPr>
          <w:rStyle w:val="NER-Term-Local"/>
        </w:rPr>
        <w:t xml:space="preserve">non-network provider </w:t>
      </w:r>
      <w:bookmarkEnd w:id="349"/>
      <w:r>
        <w:t xml:space="preserve"> means a person who provides </w:t>
      </w:r>
      <w:r>
        <w:rPr>
          <w:i/>
        </w:rPr>
        <w:t>non-network options</w:t>
      </w:r>
      <w:r>
        <w:t>.</w:t>
      </w:r>
    </w:p>
    <w:p w:rsidR="00450E8B" w:rsidRDefault="00450E8B">
      <w:pPr>
        <w:pStyle w:val="NER-Definition"/>
      </w:pPr>
      <w:bookmarkStart w:id="350" w:name="id6800d8d0_bd3a_41c2_82ff_3996903bacd8_7"/>
      <w:r>
        <w:rPr>
          <w:rStyle w:val="NER-Term-Local"/>
        </w:rPr>
        <w:t xml:space="preserve">normal cyclic rating </w:t>
      </w:r>
      <w:bookmarkEnd w:id="350"/>
      <w:r>
        <w:t xml:space="preserve"> means the normal level of allowable </w:t>
      </w:r>
      <w:r>
        <w:rPr>
          <w:i/>
        </w:rPr>
        <w:t xml:space="preserve">load </w:t>
      </w:r>
      <w:r>
        <w:t>on a primary distribution feeder having regard to external factors, such as ambient temperature and wind speed, that may affect the capacity of the primary distribution feeder.</w:t>
      </w:r>
    </w:p>
    <w:p w:rsidR="00450E8B" w:rsidRDefault="00450E8B">
      <w:pPr>
        <w:pStyle w:val="NER-Definition"/>
      </w:pPr>
      <w:bookmarkStart w:id="351" w:name="id0a514667_993c_451d_8d54_a702d2767b4e_3"/>
      <w:r>
        <w:rPr>
          <w:rStyle w:val="NER-Term-Local"/>
        </w:rPr>
        <w:t>potential credible option</w:t>
      </w:r>
      <w:bookmarkEnd w:id="351"/>
      <w:r>
        <w:t xml:space="preserve"> means an option which a RIT-D proponent or RIT-T proponent (as the case may be) reasonably considers has the potential to be a credible option based on its initial assessment of the </w:t>
      </w:r>
      <w:r>
        <w:rPr>
          <w:i/>
        </w:rPr>
        <w:t>identified need</w:t>
      </w:r>
      <w:r>
        <w:t>.</w:t>
      </w:r>
    </w:p>
    <w:p w:rsidR="00450E8B" w:rsidRDefault="00450E8B">
      <w:pPr>
        <w:pStyle w:val="NER-Definition"/>
      </w:pPr>
      <w:bookmarkStart w:id="352" w:name="iddf012ee3_8fc0_4376_ab3f_a3774daefa60_6"/>
      <w:r>
        <w:rPr>
          <w:rStyle w:val="NER-Term-Local"/>
        </w:rPr>
        <w:t>potential transmission project</w:t>
      </w:r>
      <w:bookmarkEnd w:id="352"/>
      <w:r>
        <w:t xml:space="preserve"> means investment in a transmission asset of a </w:t>
      </w:r>
      <w:r>
        <w:rPr>
          <w:i/>
        </w:rPr>
        <w:t>Transmission Network Service Provider</w:t>
      </w:r>
      <w:r>
        <w:t xml:space="preserve"> which:</w:t>
      </w:r>
    </w:p>
    <w:p w:rsidR="00450E8B" w:rsidRDefault="00450E8B">
      <w:pPr>
        <w:pStyle w:val="NER-RC-List-1-MNum"/>
      </w:pPr>
      <w:r>
        <w:t>(a)</w:t>
      </w:r>
      <w:r>
        <w:tab/>
        <w:t xml:space="preserve">is an </w:t>
      </w:r>
      <w:r>
        <w:rPr>
          <w:i/>
        </w:rPr>
        <w:t>augmentation</w:t>
      </w:r>
      <w:r>
        <w:t>; and</w:t>
      </w:r>
    </w:p>
    <w:p w:rsidR="00450E8B" w:rsidRDefault="00450E8B">
      <w:pPr>
        <w:pStyle w:val="NER-RC-List-1-MNum"/>
      </w:pPr>
      <w:r>
        <w:t>(b)</w:t>
      </w:r>
      <w:r>
        <w:tab/>
        <w:t>has an estimated capital cost in excess of $5 million (as varied in accordance with a cost threshold determination); and</w:t>
      </w:r>
    </w:p>
    <w:p w:rsidR="00450E8B" w:rsidRDefault="00450E8B">
      <w:pPr>
        <w:pStyle w:val="NER-RC-List-1-MNum"/>
      </w:pPr>
      <w:r>
        <w:lastRenderedPageBreak/>
        <w:t>(c)</w:t>
      </w:r>
      <w:r>
        <w:tab/>
        <w:t xml:space="preserve">the person who identifies the project considers is likely, if constructed, to relieve forecast constraints in respect of </w:t>
      </w:r>
      <w:r>
        <w:rPr>
          <w:i/>
        </w:rPr>
        <w:t>national transmission flow paths</w:t>
      </w:r>
      <w:r>
        <w:t xml:space="preserve"> between </w:t>
      </w:r>
      <w:r>
        <w:rPr>
          <w:i/>
        </w:rPr>
        <w:t>regional reference nodes</w:t>
      </w:r>
      <w:r>
        <w:t>.</w:t>
      </w:r>
    </w:p>
    <w:p w:rsidR="00450E8B" w:rsidRDefault="00450E8B">
      <w:pPr>
        <w:pStyle w:val="NER-Definition"/>
      </w:pPr>
      <w:bookmarkStart w:id="353" w:name="id1344e782_44a9_4ee3_97d5_ad5d505dec6e_9"/>
      <w:r>
        <w:rPr>
          <w:rStyle w:val="NER-Term-Local"/>
        </w:rPr>
        <w:t xml:space="preserve">preferred option </w:t>
      </w:r>
      <w:bookmarkEnd w:id="353"/>
      <w:r>
        <w:t> has the meaning given in clause 5.16.1(b) and 5.17.1(b).</w:t>
      </w:r>
    </w:p>
    <w:p w:rsidR="00450E8B" w:rsidRDefault="00450E8B">
      <w:pPr>
        <w:pStyle w:val="NER-Definition"/>
      </w:pPr>
      <w:bookmarkStart w:id="354" w:name="id2b18687e_03ed_4c04_b07e_419c38a60721_a"/>
      <w:r>
        <w:rPr>
          <w:rStyle w:val="NER-Term-Local"/>
        </w:rPr>
        <w:t xml:space="preserve">primary distribution feeder </w:t>
      </w:r>
      <w:bookmarkEnd w:id="354"/>
      <w:r>
        <w:t xml:space="preserve"> means a </w:t>
      </w:r>
      <w:r>
        <w:rPr>
          <w:i/>
        </w:rPr>
        <w:t xml:space="preserve">distribution line </w:t>
      </w:r>
      <w:r>
        <w:t xml:space="preserve">connecting a sub-transmission asset to either other </w:t>
      </w:r>
      <w:r>
        <w:rPr>
          <w:i/>
        </w:rPr>
        <w:t>distribution lines</w:t>
      </w:r>
      <w:r>
        <w:t xml:space="preserve"> that are not sub-transmission lines, or to distribution assets that are not sub-transmission assets.</w:t>
      </w:r>
    </w:p>
    <w:p w:rsidR="00450E8B" w:rsidRDefault="00450E8B">
      <w:pPr>
        <w:pStyle w:val="NER-Definition"/>
      </w:pPr>
      <w:bookmarkStart w:id="355" w:name="id5818538a_b828_480c_9267_eb00da289f88_0"/>
      <w:r>
        <w:rPr>
          <w:rStyle w:val="NER-Term-Local"/>
        </w:rPr>
        <w:t>project assessment conclusions report</w:t>
      </w:r>
      <w:bookmarkEnd w:id="355"/>
      <w:r>
        <w:t> means the report prepared under clause 5.16.4(t) or (u).</w:t>
      </w:r>
    </w:p>
    <w:p w:rsidR="00450E8B" w:rsidRDefault="00450E8B">
      <w:pPr>
        <w:pStyle w:val="NER-Definition"/>
      </w:pPr>
      <w:bookmarkStart w:id="356" w:name="ide116064a_10e1_48d2_8653_45b02e9f2094_6"/>
      <w:r>
        <w:rPr>
          <w:rStyle w:val="NER-Term-Local"/>
        </w:rPr>
        <w:t>project assessment draft report</w:t>
      </w:r>
      <w:bookmarkEnd w:id="356"/>
      <w:r>
        <w:t> means the report prepared under clause 5.16.4(j).</w:t>
      </w:r>
    </w:p>
    <w:p w:rsidR="00450E8B" w:rsidRDefault="00450E8B">
      <w:pPr>
        <w:pStyle w:val="NER-Definition"/>
      </w:pPr>
      <w:bookmarkStart w:id="357" w:name="id9425101e_877f_4478_99ec_4f8c3e08efb5_a"/>
      <w:r>
        <w:rPr>
          <w:rStyle w:val="NER-Term-Local"/>
        </w:rPr>
        <w:t>project specification consultation report</w:t>
      </w:r>
      <w:bookmarkEnd w:id="357"/>
      <w:r>
        <w:t> means the report prepared under clause 5.16.4(b).</w:t>
      </w:r>
    </w:p>
    <w:p w:rsidR="00450E8B" w:rsidRDefault="00450E8B">
      <w:pPr>
        <w:pStyle w:val="NER-Definition"/>
      </w:pPr>
      <w:bookmarkStart w:id="358" w:name="iddf9c5f60_7181_4448_b071_bd310a4f4dac_3"/>
      <w:r>
        <w:rPr>
          <w:rStyle w:val="NER-Term-Local"/>
        </w:rPr>
        <w:t>protected event EFCS investment</w:t>
      </w:r>
      <w:bookmarkEnd w:id="358"/>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or distribution system</w:t>
      </w:r>
      <w:r>
        <w:t xml:space="preserve"> in accordance with a </w:t>
      </w:r>
      <w:r>
        <w:rPr>
          <w:i/>
        </w:rPr>
        <w:t>protected event EFCS standard</w:t>
      </w:r>
      <w:r>
        <w:t>.</w:t>
      </w:r>
    </w:p>
    <w:p w:rsidR="00450E8B" w:rsidRDefault="00450E8B">
      <w:pPr>
        <w:pStyle w:val="NER-Definition"/>
      </w:pPr>
      <w:bookmarkStart w:id="359" w:name="id88e40d87_c509_49e3_8ca4_11a356dfa345_8"/>
      <w:r>
        <w:rPr>
          <w:rStyle w:val="NER-Term-Local"/>
        </w:rPr>
        <w:t>reconfiguration investment</w:t>
      </w:r>
      <w:bookmarkEnd w:id="359"/>
      <w:r>
        <w:t> has the meaning given to it in clause 5.16.3(a)(5).</w:t>
      </w:r>
    </w:p>
    <w:p w:rsidR="00450E8B" w:rsidRDefault="00450E8B">
      <w:pPr>
        <w:pStyle w:val="NER-Definition"/>
      </w:pPr>
      <w:bookmarkStart w:id="360" w:name="id279e9877_f8d1_4e5a_a20f_0b028735817c_e"/>
      <w:r>
        <w:rPr>
          <w:rStyle w:val="NER-Term-Local"/>
        </w:rPr>
        <w:t xml:space="preserve">regulatory investment test for distribution application guidelines </w:t>
      </w:r>
      <w:bookmarkEnd w:id="360"/>
      <w:r>
        <w:t xml:space="preserve"> means the guidelines developed and </w:t>
      </w:r>
      <w:r>
        <w:rPr>
          <w:i/>
        </w:rPr>
        <w:t>published</w:t>
      </w:r>
      <w:r>
        <w:t xml:space="preserve"> by the </w:t>
      </w:r>
      <w:r>
        <w:rPr>
          <w:i/>
        </w:rPr>
        <w:t>AER</w:t>
      </w:r>
      <w:r>
        <w:t xml:space="preserve"> in accordance with clause 5.17.2 as in force from time to time, and include amendments made in accordance with clause 5.17.2(e).</w:t>
      </w:r>
    </w:p>
    <w:p w:rsidR="00450E8B" w:rsidRDefault="00450E8B">
      <w:pPr>
        <w:pStyle w:val="NER-Definition"/>
      </w:pPr>
      <w:bookmarkStart w:id="361" w:name="id6a8caeef_9ee4_4dc8_9ba5_67817e00ab2c_9"/>
      <w:r>
        <w:rPr>
          <w:rStyle w:val="NER-Term-Local"/>
        </w:rPr>
        <w:t xml:space="preserve">regulatory investment test for transmission application guidelines </w:t>
      </w:r>
      <w:bookmarkEnd w:id="361"/>
      <w:r>
        <w:t xml:space="preserve"> means the guidelines developed and </w:t>
      </w:r>
      <w:r>
        <w:rPr>
          <w:i/>
        </w:rPr>
        <w:t>published</w:t>
      </w:r>
      <w:r>
        <w:t xml:space="preserve"> by the </w:t>
      </w:r>
      <w:r>
        <w:rPr>
          <w:i/>
        </w:rPr>
        <w:t>AER</w:t>
      </w:r>
      <w:r>
        <w:t xml:space="preserve"> in accordance with clause 5.16.2 as in force from time to time, and include amendments made in accordance with clause 5.16.2(e).</w:t>
      </w:r>
    </w:p>
    <w:p w:rsidR="00450E8B" w:rsidRDefault="00450E8B">
      <w:pPr>
        <w:pStyle w:val="NER-Definition"/>
      </w:pPr>
      <w:bookmarkStart w:id="362" w:name="id0baad98f_93bf_49ed_a9c8_55f8bd771897_2"/>
      <w:r>
        <w:rPr>
          <w:rStyle w:val="NER-Term-Local"/>
        </w:rPr>
        <w:t>reliability corrective action</w:t>
      </w:r>
      <w:bookmarkEnd w:id="362"/>
      <w:r>
        <w:t xml:space="preserve"> means investment by a </w:t>
      </w:r>
      <w:r>
        <w:rPr>
          <w:i/>
        </w:rPr>
        <w:t xml:space="preserve">Transmission Network Service Provider </w:t>
      </w:r>
      <w:r>
        <w:t xml:space="preserve">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schedule 5.1 or in </w:t>
      </w:r>
      <w:r>
        <w:rPr>
          <w:i/>
        </w:rPr>
        <w:t>applicable regulatory instruments</w:t>
      </w:r>
      <w:r>
        <w:t xml:space="preserve"> and which may consist of </w:t>
      </w:r>
      <w:r>
        <w:rPr>
          <w:i/>
        </w:rPr>
        <w:t>network options</w:t>
      </w:r>
      <w:r>
        <w:t xml:space="preserve"> or </w:t>
      </w:r>
      <w:r>
        <w:rPr>
          <w:i/>
        </w:rPr>
        <w:t>non-network options</w:t>
      </w:r>
      <w:r>
        <w:t>.</w:t>
      </w:r>
    </w:p>
    <w:p w:rsidR="00450E8B" w:rsidRDefault="00450E8B">
      <w:pPr>
        <w:pStyle w:val="NER-Definition"/>
      </w:pPr>
      <w:bookmarkStart w:id="363" w:name="idf8e84f99_e885_4197_8e70_4ee6497b4c93_6"/>
      <w:r>
        <w:rPr>
          <w:rStyle w:val="NER-Term-Local"/>
        </w:rPr>
        <w:t>RIT-D project</w:t>
      </w:r>
      <w:bookmarkEnd w:id="363"/>
      <w:r>
        <w:t> means:</w:t>
      </w:r>
    </w:p>
    <w:p w:rsidR="00450E8B" w:rsidRDefault="00450E8B">
      <w:pPr>
        <w:pStyle w:val="NER-RC-List-1-MNum"/>
      </w:pPr>
      <w:r>
        <w:t>(a)</w:t>
      </w:r>
      <w:r>
        <w:tab/>
        <w:t xml:space="preserve">a project the purpose of which is to address an </w:t>
      </w:r>
      <w:r>
        <w:rPr>
          <w:i/>
        </w:rPr>
        <w:t>identified need</w:t>
      </w:r>
      <w:r>
        <w:t xml:space="preserve"> identified by a </w:t>
      </w:r>
      <w:r>
        <w:rPr>
          <w:i/>
        </w:rPr>
        <w:t>Distribution Network Service Provider</w:t>
      </w:r>
      <w:r>
        <w:t>; or</w:t>
      </w:r>
    </w:p>
    <w:p w:rsidR="00450E8B" w:rsidRDefault="00450E8B">
      <w:pPr>
        <w:pStyle w:val="NER-RC-List-1-MNum"/>
      </w:pPr>
      <w:r>
        <w:t>(b)</w:t>
      </w:r>
      <w:r>
        <w:tab/>
        <w:t>a joint planning project that is not a RIT-T project.</w:t>
      </w:r>
    </w:p>
    <w:p w:rsidR="00450E8B" w:rsidRDefault="00450E8B">
      <w:pPr>
        <w:pStyle w:val="NER-Definition"/>
      </w:pPr>
      <w:bookmarkStart w:id="364" w:name="id6bb9756e_cb76_454f_a293_8f39a4c29c3c_5"/>
      <w:r>
        <w:rPr>
          <w:rStyle w:val="NER-Term-Local"/>
        </w:rPr>
        <w:lastRenderedPageBreak/>
        <w:t>RIT-D proponent</w:t>
      </w:r>
      <w:bookmarkEnd w:id="364"/>
      <w:r>
        <w:t xml:space="preserve"> means the </w:t>
      </w:r>
      <w:r>
        <w:rPr>
          <w:i/>
        </w:rPr>
        <w:t xml:space="preserve">Network Service Provider </w:t>
      </w:r>
      <w:r>
        <w:t xml:space="preserve">applying the </w:t>
      </w:r>
      <w:r>
        <w:rPr>
          <w:i/>
        </w:rPr>
        <w:t>regulatory investment test for distribution</w:t>
      </w:r>
      <w:r>
        <w:t xml:space="preserve"> to a RIT-D project to address an </w:t>
      </w:r>
      <w:r>
        <w:rPr>
          <w:i/>
        </w:rPr>
        <w:t>identified need</w:t>
      </w:r>
      <w:r>
        <w:t>. The RIT-D proponent may be:</w:t>
      </w:r>
    </w:p>
    <w:p w:rsidR="00450E8B" w:rsidRDefault="00450E8B">
      <w:pPr>
        <w:pStyle w:val="NER-RC-List-1-MNum"/>
      </w:pPr>
      <w:r>
        <w:t>(a)</w:t>
      </w:r>
      <w:r>
        <w:tab/>
        <w:t xml:space="preserve">if the </w:t>
      </w:r>
      <w:r>
        <w:rPr>
          <w:i/>
        </w:rPr>
        <w:t>identified need</w:t>
      </w:r>
      <w:r>
        <w:t xml:space="preserve"> is identified during joint planning under clause 5.14.1(d)(3), a </w:t>
      </w:r>
      <w:r>
        <w:rPr>
          <w:i/>
        </w:rPr>
        <w:t>Distribution Network Service Provider</w:t>
      </w:r>
      <w:r>
        <w:t xml:space="preserve"> or a </w:t>
      </w:r>
      <w:r>
        <w:rPr>
          <w:i/>
        </w:rPr>
        <w:t>Transmission Network Service Provider</w:t>
      </w:r>
      <w:r>
        <w:t>; or</w:t>
      </w:r>
    </w:p>
    <w:p w:rsidR="00450E8B" w:rsidRDefault="00450E8B">
      <w:pPr>
        <w:pStyle w:val="NER-RC-List-1-MNum"/>
      </w:pPr>
      <w:r>
        <w:t>(b)</w:t>
      </w:r>
      <w:r>
        <w:tab/>
        <w:t xml:space="preserve">in any other case, a </w:t>
      </w:r>
      <w:r>
        <w:rPr>
          <w:i/>
        </w:rPr>
        <w:t>Distribution Network Service Provider</w:t>
      </w:r>
      <w:r>
        <w:t>.</w:t>
      </w:r>
    </w:p>
    <w:p w:rsidR="00450E8B" w:rsidRDefault="00450E8B">
      <w:pPr>
        <w:pStyle w:val="NER-Definition"/>
      </w:pPr>
      <w:bookmarkStart w:id="365" w:name="idc06a0122_dcce_410b_a329_036f43c3a348_d"/>
      <w:r>
        <w:rPr>
          <w:rStyle w:val="NER-Term-Local"/>
        </w:rPr>
        <w:t>RIT-T project</w:t>
      </w:r>
      <w:bookmarkEnd w:id="365"/>
      <w:r>
        <w:t> means:</w:t>
      </w:r>
    </w:p>
    <w:p w:rsidR="00450E8B" w:rsidRDefault="00450E8B">
      <w:pPr>
        <w:pStyle w:val="NER-RC-List-1-MNum"/>
      </w:pPr>
      <w:r>
        <w:t>(a)</w:t>
      </w:r>
      <w:r>
        <w:tab/>
        <w:t xml:space="preserve">a project the purpose of which is to address an </w:t>
      </w:r>
      <w:r>
        <w:rPr>
          <w:i/>
        </w:rPr>
        <w:t>identified need</w:t>
      </w:r>
      <w:r>
        <w:t xml:space="preserve"> identified by a </w:t>
      </w:r>
      <w:r>
        <w:rPr>
          <w:i/>
        </w:rPr>
        <w:t>Transmission Network Service Provider</w:t>
      </w:r>
      <w:r>
        <w:t>; or</w:t>
      </w:r>
    </w:p>
    <w:p w:rsidR="00450E8B" w:rsidRDefault="00450E8B">
      <w:pPr>
        <w:pStyle w:val="NER-RC-List-1-MNum"/>
      </w:pPr>
      <w:r>
        <w:t>(b)</w:t>
      </w:r>
      <w:r>
        <w:tab/>
        <w:t>a joint planning project if:</w:t>
      </w:r>
    </w:p>
    <w:p w:rsidR="00450E8B" w:rsidRDefault="00450E8B">
      <w:pPr>
        <w:pStyle w:val="NER-RC-List-2-MNum"/>
      </w:pPr>
      <w:r>
        <w:t>(1)</w:t>
      </w:r>
      <w:r>
        <w:tab/>
        <w:t>at least one potential credible option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with an estimated capital cost greater than the cost threshold that applies under clause 5.16.3(a)(2); or</w:t>
      </w:r>
    </w:p>
    <w:p w:rsidR="00450E8B" w:rsidRDefault="00450E8B">
      <w:pPr>
        <w:pStyle w:val="NER-RC-List-2-MNum"/>
      </w:pPr>
      <w:r>
        <w:t>(2)</w:t>
      </w:r>
      <w:r>
        <w:tab/>
        <w:t xml:space="preserve">the </w:t>
      </w:r>
      <w:r>
        <w:rPr>
          <w:i/>
        </w:rPr>
        <w:t>Network Service Providers</w:t>
      </w:r>
      <w:r>
        <w:t xml:space="preserve"> affected by the joint planning project have agreed that the </w:t>
      </w:r>
      <w:r>
        <w:rPr>
          <w:i/>
        </w:rPr>
        <w:t>regulatory investment test for transmission</w:t>
      </w:r>
      <w:r>
        <w:t xml:space="preserve"> should be applied to the project.</w:t>
      </w:r>
    </w:p>
    <w:p w:rsidR="00450E8B" w:rsidRDefault="00450E8B">
      <w:pPr>
        <w:pStyle w:val="NER-Definition"/>
      </w:pPr>
      <w:bookmarkStart w:id="366" w:name="idf51ab79e_535f_4f0b_9c2c_7e4e2f212fa4_9"/>
      <w:r>
        <w:rPr>
          <w:rStyle w:val="NER-Term-Local"/>
        </w:rPr>
        <w:t>RIT-T proponent</w:t>
      </w:r>
      <w:bookmarkEnd w:id="366"/>
      <w:r>
        <w:t xml:space="preserve"> means the </w:t>
      </w:r>
      <w:r>
        <w:rPr>
          <w:i/>
        </w:rPr>
        <w:t>Network Service Provider</w:t>
      </w:r>
      <w:r>
        <w:t xml:space="preserve"> applying the </w:t>
      </w:r>
      <w:r>
        <w:rPr>
          <w:i/>
        </w:rPr>
        <w:t>regulatory investment test for transmission</w:t>
      </w:r>
      <w:r>
        <w:t xml:space="preserve"> to a RIT-T project to address an </w:t>
      </w:r>
      <w:r>
        <w:rPr>
          <w:i/>
        </w:rPr>
        <w:t>identified need</w:t>
      </w:r>
      <w:r>
        <w:t>. The RIT-T proponent may be:</w:t>
      </w:r>
    </w:p>
    <w:p w:rsidR="00450E8B" w:rsidRDefault="00450E8B">
      <w:pPr>
        <w:pStyle w:val="NER-RC-List-1-MNum"/>
      </w:pPr>
      <w:r>
        <w:t>(a)</w:t>
      </w:r>
      <w:r>
        <w:tab/>
        <w:t xml:space="preserve">if the </w:t>
      </w:r>
      <w:r>
        <w:rPr>
          <w:i/>
        </w:rPr>
        <w:t>identified need</w:t>
      </w:r>
      <w:r>
        <w:t xml:space="preserve"> is identified during joint planning under clause 5.14.1(d)(3), a </w:t>
      </w:r>
      <w:r>
        <w:rPr>
          <w:i/>
        </w:rPr>
        <w:t>Distribution Network Service Provider</w:t>
      </w:r>
      <w:r>
        <w:t xml:space="preserve"> or a </w:t>
      </w:r>
      <w:r>
        <w:rPr>
          <w:i/>
        </w:rPr>
        <w:t>Transmission Network Service Provider</w:t>
      </w:r>
      <w:r>
        <w:t>; or</w:t>
      </w:r>
    </w:p>
    <w:p w:rsidR="00450E8B" w:rsidRDefault="00450E8B">
      <w:pPr>
        <w:pStyle w:val="NER-RC-List-1-MNum"/>
      </w:pPr>
      <w:r>
        <w:t>(b)</w:t>
      </w:r>
      <w:r>
        <w:tab/>
        <w:t xml:space="preserve">in any other case (including under clause 5.14.3(a)), a </w:t>
      </w:r>
      <w:r>
        <w:rPr>
          <w:i/>
        </w:rPr>
        <w:t>Transmission Network Service Provider</w:t>
      </w:r>
      <w:r>
        <w:t>.</w:t>
      </w:r>
    </w:p>
    <w:p w:rsidR="00450E8B" w:rsidRDefault="00450E8B">
      <w:pPr>
        <w:pStyle w:val="NER-Definition"/>
      </w:pPr>
      <w:bookmarkStart w:id="367" w:name="idd4921f58_75cf_4cbd_85b2_bb3b650c019c_2"/>
      <w:r>
        <w:rPr>
          <w:rStyle w:val="NER-Term-Local"/>
        </w:rPr>
        <w:t>sub-transmission</w:t>
      </w:r>
      <w:bookmarkEnd w:id="367"/>
      <w:r>
        <w:t>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rsidR="00450E8B" w:rsidRDefault="00450E8B">
      <w:pPr>
        <w:pStyle w:val="NER-Definition"/>
      </w:pPr>
      <w:bookmarkStart w:id="368" w:name="id2a2e084d_8a93_476b_ad84_df92234ea56a_e"/>
      <w:r>
        <w:rPr>
          <w:rStyle w:val="NER-Term-Local"/>
        </w:rPr>
        <w:t xml:space="preserve">sub-transmission line </w:t>
      </w:r>
      <w:bookmarkEnd w:id="368"/>
      <w:r>
        <w:t> means a power line connecting a sub-transmission asset to either the</w:t>
      </w:r>
      <w:r>
        <w:rPr>
          <w:i/>
        </w:rPr>
        <w:t xml:space="preserve"> transmission system</w:t>
      </w:r>
      <w:r>
        <w:t xml:space="preserve"> or another sub-transmission asset.</w:t>
      </w:r>
    </w:p>
    <w:p w:rsidR="00450E8B" w:rsidRDefault="00450E8B">
      <w:pPr>
        <w:pStyle w:val="NER-Definition"/>
      </w:pPr>
      <w:bookmarkStart w:id="369" w:name="id8854120c_2059_4d5c_a2a3_32930835847e_4"/>
      <w:r>
        <w:rPr>
          <w:rStyle w:val="NER-Term-Local"/>
        </w:rPr>
        <w:t>system limitation</w:t>
      </w:r>
      <w:bookmarkEnd w:id="369"/>
      <w:r>
        <w:t xml:space="preserve"> means a limitation identified by a </w:t>
      </w:r>
      <w:r>
        <w:rPr>
          <w:i/>
        </w:rPr>
        <w:t>Distribution Network Service Provider</w:t>
      </w:r>
      <w:r>
        <w:t xml:space="preserve"> under clause 5.13.1(d)(2).</w:t>
      </w:r>
    </w:p>
    <w:p w:rsidR="00450E8B" w:rsidRDefault="00450E8B">
      <w:pPr>
        <w:pStyle w:val="NER-Definition"/>
      </w:pPr>
      <w:bookmarkStart w:id="370" w:name="id9ee567bd_f226_4306_850a_65eb31a4e870_1"/>
      <w:r>
        <w:rPr>
          <w:rStyle w:val="NER-Term-Local"/>
        </w:rPr>
        <w:t>system limitation template</w:t>
      </w:r>
      <w:bookmarkEnd w:id="370"/>
      <w:r>
        <w:t xml:space="preserve"> means a template developed and </w:t>
      </w:r>
      <w:r>
        <w:rPr>
          <w:i/>
        </w:rPr>
        <w:t>published</w:t>
      </w:r>
      <w:r>
        <w:t xml:space="preserve"> by the </w:t>
      </w:r>
      <w:r>
        <w:rPr>
          <w:i/>
        </w:rPr>
        <w:t>AER</w:t>
      </w:r>
      <w:r>
        <w:t xml:space="preserve"> under clause 5.13.3(a).</w:t>
      </w:r>
    </w:p>
    <w:p w:rsidR="00450E8B" w:rsidRDefault="00450E8B">
      <w:pPr>
        <w:pStyle w:val="NER-Definition"/>
      </w:pPr>
      <w:bookmarkStart w:id="371" w:name="id5bb4a4b5_b1ba_4ddb_8a55_b3199183a545_8"/>
      <w:r>
        <w:rPr>
          <w:rStyle w:val="NER-Term-Local"/>
        </w:rPr>
        <w:lastRenderedPageBreak/>
        <w:t>TAPR Guidelines</w:t>
      </w:r>
      <w:bookmarkEnd w:id="371"/>
      <w:r>
        <w:t xml:space="preserve"> means the guidelines </w:t>
      </w:r>
      <w:r>
        <w:rPr>
          <w:i/>
        </w:rPr>
        <w:t>published</w:t>
      </w:r>
      <w:r>
        <w:t xml:space="preserve"> by the </w:t>
      </w:r>
      <w:r>
        <w:rPr>
          <w:i/>
        </w:rPr>
        <w:t>AER</w:t>
      </w:r>
      <w:r>
        <w:t xml:space="preserve"> under clause 5.14B.1.</w:t>
      </w:r>
    </w:p>
    <w:p w:rsidR="00450E8B" w:rsidRDefault="00450E8B">
      <w:pPr>
        <w:pStyle w:val="NER-Definition"/>
      </w:pPr>
      <w:bookmarkStart w:id="372" w:name="ida58538ef_4540_4c67_857c_2417c47f519b_0"/>
      <w:r>
        <w:rPr>
          <w:rStyle w:val="NER-Term-Local"/>
        </w:rPr>
        <w:t>total capacity</w:t>
      </w:r>
      <w:bookmarkEnd w:id="372"/>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rsidR="00450E8B" w:rsidRDefault="00450E8B">
      <w:pPr>
        <w:pStyle w:val="NER-Definition"/>
      </w:pPr>
      <w:bookmarkStart w:id="373" w:name="id557bd30a_4553_4a75_8994_1adb2fc2f78c_d"/>
      <w:r>
        <w:rPr>
          <w:rStyle w:val="NER-Term-Local"/>
        </w:rPr>
        <w:t>transmission asset</w:t>
      </w:r>
      <w:bookmarkEnd w:id="373"/>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rsidR="00450E8B" w:rsidRDefault="00450E8B">
      <w:pPr>
        <w:pStyle w:val="NER-Definition"/>
      </w:pPr>
      <w:bookmarkStart w:id="374" w:name="idca609411_d417_4f3b_9613_1c114a8af2ac_e"/>
      <w:r>
        <w:rPr>
          <w:rStyle w:val="NER-Term-Local"/>
        </w:rPr>
        <w:t>transmission-distribution connection point</w:t>
      </w:r>
      <w:bookmarkEnd w:id="374"/>
      <w:r>
        <w:t> means:</w:t>
      </w:r>
    </w:p>
    <w:p w:rsidR="00450E8B" w:rsidRDefault="00450E8B">
      <w:pPr>
        <w:pStyle w:val="NER-RC-List-1-MNum"/>
      </w:pPr>
      <w:r>
        <w:t>(a)</w:t>
      </w:r>
      <w:r>
        <w:tab/>
        <w:t xml:space="preserve">subject to paragraph (b), the agreed point of supply established between a </w:t>
      </w:r>
      <w:r>
        <w:rPr>
          <w:i/>
        </w:rPr>
        <w:t xml:space="preserve">transmission network </w:t>
      </w:r>
      <w:r>
        <w:t xml:space="preserve">and a </w:t>
      </w:r>
      <w:r>
        <w:rPr>
          <w:i/>
        </w:rPr>
        <w:t>distribution network</w:t>
      </w:r>
      <w:r>
        <w:t>;</w:t>
      </w:r>
    </w:p>
    <w:p w:rsidR="00450E8B" w:rsidRDefault="00450E8B">
      <w:pPr>
        <w:pStyle w:val="NER-RC-List-1-MNum"/>
      </w:pPr>
      <w:r>
        <w:t>(b)</w:t>
      </w:r>
      <w:r>
        <w:tab/>
        <w:t xml:space="preserve">in relation to the </w:t>
      </w:r>
      <w:r>
        <w:rPr>
          <w:i/>
        </w:rPr>
        <w:t xml:space="preserve">declared transmission system </w:t>
      </w:r>
      <w:r>
        <w:t xml:space="preserve">of an </w:t>
      </w:r>
      <w:r>
        <w:rPr>
          <w:i/>
        </w:rPr>
        <w:t>adoptive jurisdiction</w:t>
      </w:r>
      <w:r>
        <w:t xml:space="preserve">, the agreed point of supply between the transmission assets of the </w:t>
      </w:r>
      <w:r>
        <w:rPr>
          <w:i/>
        </w:rPr>
        <w:t>declared transmission system operator</w:t>
      </w:r>
      <w:r>
        <w:t xml:space="preserve"> and a </w:t>
      </w:r>
      <w:r>
        <w:rPr>
          <w:i/>
        </w:rPr>
        <w:t>distribution network</w:t>
      </w:r>
      <w:r>
        <w:t>.</w:t>
      </w:r>
    </w:p>
    <w:p w:rsidR="00450E8B" w:rsidRDefault="00450E8B">
      <w:pPr>
        <w:pStyle w:val="NER-Definition"/>
      </w:pPr>
      <w:bookmarkStart w:id="375" w:name="id0a27777b_bc31_4fcc_9d0d_433d41d4ff01_a"/>
      <w:r>
        <w:rPr>
          <w:rStyle w:val="NER-Term-Local"/>
        </w:rPr>
        <w:t>zone substation</w:t>
      </w:r>
      <w:bookmarkEnd w:id="375"/>
      <w:r>
        <w:t xml:space="preserve"> means a </w:t>
      </w:r>
      <w:r>
        <w:rPr>
          <w:i/>
        </w:rPr>
        <w:t>substation</w:t>
      </w:r>
      <w:r>
        <w:t xml:space="preserve"> for the purpose of connecting a </w:t>
      </w:r>
      <w:r>
        <w:rPr>
          <w:i/>
        </w:rPr>
        <w:t>distribution network</w:t>
      </w:r>
      <w:r>
        <w:t xml:space="preserve"> to a sub-transmission </w:t>
      </w:r>
      <w:r>
        <w:rPr>
          <w:i/>
        </w:rPr>
        <w:t>network</w:t>
      </w:r>
      <w:r>
        <w:t>.</w:t>
      </w:r>
    </w:p>
    <w:p w:rsidR="00450E8B" w:rsidRDefault="00450E8B">
      <w:pPr>
        <w:pStyle w:val="NER-Cl-Title-Lvl-4"/>
        <w:rPr>
          <w:rFonts w:cs="Times New Roman"/>
          <w:bCs w:val="0"/>
        </w:rPr>
      </w:pPr>
      <w:bookmarkStart w:id="376" w:name="Elkera_Print_TOC11387"/>
      <w:bookmarkStart w:id="377" w:name="id89dc582f_0a22_4486_95cb_28518b92b623_9"/>
      <w:r>
        <w:rPr>
          <w:rFonts w:cs="Times New Roman"/>
          <w:bCs w:val="0"/>
        </w:rPr>
        <w:t>5.10.3</w:t>
      </w:r>
      <w:r>
        <w:rPr>
          <w:rFonts w:cs="Times New Roman"/>
          <w:bCs w:val="0"/>
        </w:rPr>
        <w:tab/>
        <w:t>Interpretation</w:t>
      </w:r>
      <w:bookmarkEnd w:id="376"/>
      <w:bookmarkEnd w:id="377"/>
    </w:p>
    <w:p w:rsidR="00450E8B" w:rsidRDefault="00450E8B">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rules 5.11 to 5.17 and schedules 5.8 and 5.9 are not intended to refer to, and are not to be read or construed as referring to, any </w:t>
      </w:r>
      <w:r>
        <w:rPr>
          <w:i/>
        </w:rPr>
        <w:t>Network Service Provider</w:t>
      </w:r>
      <w:r>
        <w:t xml:space="preserve"> in its capacity as a </w:t>
      </w:r>
      <w:r>
        <w:rPr>
          <w:i/>
        </w:rPr>
        <w:t>Market Network Service Provider</w:t>
      </w:r>
      <w:r>
        <w:t>.</w:t>
      </w:r>
    </w:p>
    <w:p w:rsidR="00450E8B" w:rsidRDefault="00450E8B">
      <w:pPr>
        <w:pStyle w:val="NER-Rule-Title-Lvl-3"/>
        <w:rPr>
          <w:rFonts w:cs="Times New Roman"/>
          <w:bCs w:val="0"/>
          <w:szCs w:val="24"/>
        </w:rPr>
      </w:pPr>
      <w:bookmarkStart w:id="378" w:name="Elkera_Print_TOC11389"/>
      <w:bookmarkStart w:id="379" w:name="idfcf1df3e_ac8e_4bfd_a5d2_4ff7512c32e9_1"/>
      <w:r>
        <w:rPr>
          <w:rFonts w:cs="Times New Roman"/>
          <w:bCs w:val="0"/>
          <w:szCs w:val="24"/>
        </w:rPr>
        <w:t>5.11</w:t>
      </w:r>
      <w:r>
        <w:rPr>
          <w:rFonts w:cs="Times New Roman"/>
          <w:bCs w:val="0"/>
          <w:szCs w:val="24"/>
        </w:rPr>
        <w:tab/>
        <w:t>Forecasts of connection to transmission network and identification of system limitations</w:t>
      </w:r>
      <w:bookmarkEnd w:id="378"/>
      <w:bookmarkEnd w:id="379"/>
    </w:p>
    <w:p w:rsidR="00450E8B" w:rsidRDefault="00450E8B">
      <w:pPr>
        <w:pStyle w:val="NER-Cl-Title-Lvl-4"/>
        <w:rPr>
          <w:rFonts w:cs="Times New Roman"/>
          <w:bCs w:val="0"/>
        </w:rPr>
      </w:pPr>
      <w:bookmarkStart w:id="380" w:name="Elkera_Print_TOC11391"/>
      <w:bookmarkStart w:id="381" w:name="id118f7ba7_0906_4c52_8072_92e231edae3c_7"/>
      <w:r>
        <w:rPr>
          <w:rFonts w:cs="Times New Roman"/>
          <w:bCs w:val="0"/>
        </w:rPr>
        <w:t>5.11.1</w:t>
      </w:r>
      <w:r>
        <w:rPr>
          <w:rFonts w:cs="Times New Roman"/>
          <w:bCs w:val="0"/>
        </w:rPr>
        <w:tab/>
        <w:t>Forecasts for connection to transmission network</w:t>
      </w:r>
      <w:bookmarkEnd w:id="380"/>
      <w:bookmarkEnd w:id="381"/>
    </w:p>
    <w:p w:rsidR="00450E8B" w:rsidRDefault="00450E8B">
      <w:pPr>
        <w:pStyle w:val="NER-RC-List-1-MNum"/>
      </w:pPr>
      <w:r>
        <w:t>(a)</w:t>
      </w:r>
      <w:r>
        <w:tab/>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w:t>
      </w:r>
      <w:r>
        <w:t xml:space="preserve">, </w:t>
      </w:r>
      <w:r>
        <w:rPr>
          <w:i/>
        </w:rPr>
        <w:t>market network service</w:t>
      </w:r>
      <w:r>
        <w:t xml:space="preserve"> and </w:t>
      </w:r>
      <w:r>
        <w:rPr>
          <w:i/>
        </w:rPr>
        <w:t>load</w:t>
      </w:r>
      <w:r>
        <w:t xml:space="preserve"> forecast information listed in schedule 5.7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rsidR="00450E8B" w:rsidRDefault="00450E8B">
      <w:pPr>
        <w:pStyle w:val="NER-RC-List-1-MNum"/>
      </w:pPr>
      <w:r>
        <w:t>(b)</w:t>
      </w:r>
      <w:r>
        <w:tab/>
        <w:t xml:space="preserve">Details of planned future </w:t>
      </w:r>
      <w:r>
        <w:rPr>
          <w:i/>
        </w:rPr>
        <w:t>generating units</w:t>
      </w:r>
      <w:r>
        <w:t xml:space="preserve">, </w:t>
      </w:r>
      <w:r>
        <w:rPr>
          <w:i/>
        </w:rPr>
        <w:t xml:space="preserve">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rsidR="00450E8B" w:rsidRDefault="00450E8B">
      <w:pPr>
        <w:pStyle w:val="NER-RC-List-1-MNum"/>
      </w:pPr>
      <w:r>
        <w:lastRenderedPageBreak/>
        <w:t>(c)</w:t>
      </w:r>
      <w:r>
        <w:tab/>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rsidR="00450E8B" w:rsidRDefault="00450E8B">
      <w:pPr>
        <w:pStyle w:val="NER-RC-List-1-MNum"/>
      </w:pPr>
      <w:r>
        <w:t>(d)</w:t>
      </w:r>
      <w:r>
        <w:tab/>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AEMO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rsidR="00450E8B" w:rsidRDefault="00450E8B">
      <w:pPr>
        <w:pStyle w:val="NER-Cl-Title-Lvl-4"/>
        <w:rPr>
          <w:rFonts w:cs="Times New Roman"/>
          <w:bCs w:val="0"/>
        </w:rPr>
      </w:pPr>
      <w:bookmarkStart w:id="382" w:name="Elkera_Print_TOC11401"/>
      <w:bookmarkStart w:id="383" w:name="idc5c52633_59e4_4961_ac40_a3ec4dbf767b_c"/>
      <w:r>
        <w:rPr>
          <w:rFonts w:cs="Times New Roman"/>
          <w:bCs w:val="0"/>
        </w:rPr>
        <w:t>5.11.2</w:t>
      </w:r>
      <w:r>
        <w:rPr>
          <w:rFonts w:cs="Times New Roman"/>
          <w:bCs w:val="0"/>
        </w:rPr>
        <w:tab/>
        <w:t>Identification of network limitations</w:t>
      </w:r>
      <w:bookmarkEnd w:id="382"/>
      <w:bookmarkEnd w:id="383"/>
    </w:p>
    <w:p w:rsidR="00450E8B" w:rsidRDefault="00450E8B">
      <w:pPr>
        <w:pStyle w:val="NER-RC-Para"/>
      </w:pPr>
      <w:r>
        <w:t xml:space="preserve">Each </w:t>
      </w:r>
      <w:r>
        <w:rPr>
          <w:i/>
        </w:rPr>
        <w:t>Network Service Provider</w:t>
      </w:r>
      <w:r>
        <w:t xml:space="preserve"> must:</w:t>
      </w:r>
    </w:p>
    <w:p w:rsidR="00450E8B" w:rsidRDefault="00450E8B">
      <w:pPr>
        <w:pStyle w:val="NER-RC-List-1-MNum"/>
      </w:pPr>
      <w:r>
        <w:t>(a)</w:t>
      </w:r>
      <w:r>
        <w:tab/>
        <w:t xml:space="preserve">extrapolate the forecasts provided to it by </w:t>
      </w:r>
      <w:r>
        <w:rPr>
          <w:i/>
        </w:rPr>
        <w:t xml:space="preserve">Registered Participants </w:t>
      </w:r>
      <w:r>
        <w:t>for the purpose of planning;</w:t>
      </w:r>
    </w:p>
    <w:p w:rsidR="00450E8B" w:rsidRDefault="00450E8B">
      <w:pPr>
        <w:pStyle w:val="NER-RC-List-1-MNum"/>
      </w:pPr>
      <w:r>
        <w:t>(b)</w:t>
      </w:r>
      <w:r>
        <w:tab/>
        <w:t xml:space="preserve">if the analysis required by paragraph (a) indicates that any relevant technical limits of the </w:t>
      </w:r>
      <w:r>
        <w:rPr>
          <w:i/>
        </w:rPr>
        <w:t xml:space="preserve">transmission or distribution systems </w:t>
      </w:r>
      <w:r>
        <w:t xml:space="preserve">will be exceeded, either in normal conditions or following the contingencies specified in schedule 5.1, notify any affected </w:t>
      </w:r>
      <w:r>
        <w:rPr>
          <w:i/>
        </w:rPr>
        <w:t>Registered Participants</w:t>
      </w:r>
      <w:r>
        <w:t xml:space="preserve"> and </w:t>
      </w:r>
      <w:r>
        <w:rPr>
          <w:i/>
        </w:rPr>
        <w:t>AEMO</w:t>
      </w:r>
      <w:r>
        <w:t xml:space="preserve"> of these limitations; and</w:t>
      </w:r>
    </w:p>
    <w:p w:rsidR="00450E8B" w:rsidRDefault="00450E8B">
      <w:pPr>
        <w:pStyle w:val="NER-RC-List-1-MNum"/>
      </w:pPr>
      <w:r>
        <w:t>(c)</w:t>
      </w:r>
      <w:r>
        <w:tab/>
        <w:t>notify any affected</w:t>
      </w:r>
      <w:r>
        <w:rPr>
          <w:i/>
        </w:rPr>
        <w:t xml:space="preserve"> Registered Participants</w:t>
      </w:r>
      <w:r>
        <w:t xml:space="preserve"> and </w:t>
      </w:r>
      <w:r>
        <w:rPr>
          <w:i/>
        </w:rPr>
        <w:t>AEMO</w:t>
      </w:r>
      <w:r>
        <w:t xml:space="preserve"> of the expected time for undertaking proposed corrective action which may consist of:</w:t>
      </w:r>
    </w:p>
    <w:p w:rsidR="00450E8B" w:rsidRDefault="00450E8B">
      <w:pPr>
        <w:pStyle w:val="NER-RC-List-2-MNum"/>
      </w:pPr>
      <w:r>
        <w:t>(1)</w:t>
      </w:r>
      <w:r>
        <w:tab/>
      </w:r>
      <w:r>
        <w:rPr>
          <w:i/>
        </w:rPr>
        <w:t xml:space="preserve">dual function assets </w:t>
      </w:r>
      <w:r>
        <w:t xml:space="preserve">or an investment in a </w:t>
      </w:r>
      <w:r>
        <w:rPr>
          <w:i/>
        </w:rPr>
        <w:t>transmission network</w:t>
      </w:r>
      <w:r>
        <w:t xml:space="preserve"> designed to address limitations in respect of a </w:t>
      </w:r>
      <w:r>
        <w:rPr>
          <w:i/>
        </w:rPr>
        <w:t>distribution network</w:t>
      </w:r>
      <w:r>
        <w:t xml:space="preserve"> notified under paragraph (b); and</w:t>
      </w:r>
    </w:p>
    <w:p w:rsidR="00450E8B" w:rsidRDefault="00450E8B">
      <w:pPr>
        <w:pStyle w:val="NER-RC-List-2-MNum"/>
      </w:pPr>
      <w:r>
        <w:t>(2)</w:t>
      </w:r>
      <w:r>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rsidR="00450E8B" w:rsidRDefault="00450E8B">
      <w:pPr>
        <w:pStyle w:val="NER-Rule-Title-Lvl-3"/>
        <w:rPr>
          <w:rFonts w:cs="Times New Roman"/>
          <w:bCs w:val="0"/>
          <w:szCs w:val="24"/>
        </w:rPr>
      </w:pPr>
      <w:bookmarkStart w:id="384" w:name="Elkera_Print_TOC11413"/>
      <w:bookmarkStart w:id="385" w:name="idd23db20e_dcc0_475f_a80c_d9a521c4c561_3"/>
      <w:r>
        <w:rPr>
          <w:rFonts w:cs="Times New Roman"/>
          <w:bCs w:val="0"/>
          <w:szCs w:val="24"/>
        </w:rPr>
        <w:t>5.12</w:t>
      </w:r>
      <w:r>
        <w:rPr>
          <w:rFonts w:cs="Times New Roman"/>
          <w:bCs w:val="0"/>
          <w:szCs w:val="24"/>
        </w:rPr>
        <w:tab/>
        <w:t>Transmission annual planning process</w:t>
      </w:r>
      <w:bookmarkEnd w:id="384"/>
      <w:bookmarkEnd w:id="385"/>
    </w:p>
    <w:p w:rsidR="00450E8B" w:rsidRDefault="00450E8B">
      <w:pPr>
        <w:pStyle w:val="NER-Cl-Title-Lvl-4"/>
        <w:rPr>
          <w:rFonts w:cs="Times New Roman"/>
          <w:bCs w:val="0"/>
        </w:rPr>
      </w:pPr>
      <w:bookmarkStart w:id="386" w:name="Elkera_Print_TOC11415"/>
      <w:bookmarkStart w:id="387" w:name="ida33391ba_6271_4b59_b29c_7bfcbb05e368_7"/>
      <w:r>
        <w:rPr>
          <w:rFonts w:cs="Times New Roman"/>
          <w:bCs w:val="0"/>
        </w:rPr>
        <w:t>5.12.1</w:t>
      </w:r>
      <w:r>
        <w:rPr>
          <w:rFonts w:cs="Times New Roman"/>
          <w:bCs w:val="0"/>
        </w:rPr>
        <w:tab/>
        <w:t>Transmission annual planning review</w:t>
      </w:r>
      <w:bookmarkEnd w:id="386"/>
      <w:bookmarkEnd w:id="387"/>
    </w:p>
    <w:p w:rsidR="00450E8B" w:rsidRDefault="00450E8B">
      <w:pPr>
        <w:pStyle w:val="NER-RC-List-1-MNum"/>
      </w:pPr>
      <w:r>
        <w:t>(a)</w:t>
      </w:r>
      <w:r>
        <w:tab/>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rsidR="00450E8B" w:rsidRDefault="00450E8B">
      <w:pPr>
        <w:pStyle w:val="NER-RC-List-1-MNum"/>
      </w:pPr>
      <w:r>
        <w:t>(b)</w:t>
      </w:r>
      <w:r>
        <w:tab/>
        <w:t xml:space="preserve">Each </w:t>
      </w:r>
      <w:r>
        <w:rPr>
          <w:i/>
        </w:rPr>
        <w:t xml:space="preserve">Transmission Network Service Provider </w:t>
      </w:r>
      <w:r>
        <w:t>must conduct an annual planning review which must:</w:t>
      </w:r>
    </w:p>
    <w:p w:rsidR="00450E8B" w:rsidRDefault="00450E8B">
      <w:pPr>
        <w:pStyle w:val="NER-RC-List-2-MNum"/>
      </w:pPr>
      <w:r>
        <w:lastRenderedPageBreak/>
        <w:t>(1)</w:t>
      </w:r>
      <w:r>
        <w:tab/>
        <w:t xml:space="preserve">incorporate the forecast </w:t>
      </w:r>
      <w:r>
        <w:rPr>
          <w:i/>
        </w:rPr>
        <w:t>loads</w:t>
      </w:r>
      <w:r>
        <w:t xml:space="preserve"> as submitted or modified in accordance with clause 5.11.1; and</w:t>
      </w:r>
    </w:p>
    <w:p w:rsidR="00450E8B" w:rsidRDefault="00450E8B">
      <w:pPr>
        <w:pStyle w:val="NER-RC-List-2-MNum"/>
      </w:pPr>
      <w:r>
        <w:t>(2)</w:t>
      </w:r>
      <w:r>
        <w:tab/>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rsidR="00450E8B" w:rsidRDefault="00450E8B">
      <w:pPr>
        <w:pStyle w:val="NER-RC-List-2-MNum"/>
      </w:pPr>
      <w:r>
        <w:t>(3)</w:t>
      </w:r>
      <w:r>
        <w:tab/>
        <w:t xml:space="preserve">take into account the most recent </w:t>
      </w:r>
      <w:r>
        <w:rPr>
          <w:i/>
        </w:rPr>
        <w:t>NTNDP</w:t>
      </w:r>
      <w:r>
        <w:t xml:space="preserve"> and </w:t>
      </w:r>
      <w:r>
        <w:rPr>
          <w:i/>
        </w:rPr>
        <w:t>power system frequency risk review</w:t>
      </w:r>
      <w:r>
        <w:t>; and</w:t>
      </w:r>
    </w:p>
    <w:p w:rsidR="00450E8B" w:rsidRDefault="00450E8B">
      <w:pPr>
        <w:pStyle w:val="NER-RC-List-2-MNum"/>
      </w:pPr>
      <w:r>
        <w:t>(4)</w:t>
      </w:r>
      <w:r>
        <w:tab/>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rsidR="00450E8B" w:rsidRDefault="00450E8B">
      <w:pPr>
        <w:pStyle w:val="NER-RC-List-2-MNum"/>
      </w:pPr>
      <w:r>
        <w:t>(5)</w:t>
      </w:r>
      <w:r>
        <w:tab/>
        <w:t xml:space="preserve">consider the condition of </w:t>
      </w:r>
      <w:r>
        <w:rPr>
          <w:i/>
        </w:rPr>
        <w:t>network</w:t>
      </w:r>
      <w:r>
        <w:t xml:space="preserve"> assets; and</w:t>
      </w:r>
    </w:p>
    <w:p w:rsidR="00450E8B" w:rsidRDefault="00450E8B">
      <w:pPr>
        <w:pStyle w:val="NER-RC-List-2-MNum"/>
      </w:pPr>
      <w:r>
        <w:t>(6)</w:t>
      </w:r>
      <w:r>
        <w:tab/>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rsidR="00450E8B" w:rsidRDefault="00450E8B">
      <w:pPr>
        <w:pStyle w:val="NER-RC-List-1-MNum"/>
      </w:pPr>
      <w:r>
        <w:t>(c)</w:t>
      </w:r>
      <w:r>
        <w:tab/>
        <w:t xml:space="preserve">The minimum planning period for the purposes of the annual planning review is 10 years for </w:t>
      </w:r>
      <w:r>
        <w:rPr>
          <w:i/>
        </w:rPr>
        <w:t>transmission networks</w:t>
      </w:r>
      <w:r>
        <w:t>.</w:t>
      </w:r>
    </w:p>
    <w:p w:rsidR="00450E8B" w:rsidRDefault="00450E8B">
      <w:pPr>
        <w:pStyle w:val="NER-Cl-Title-Lvl-4"/>
        <w:rPr>
          <w:rFonts w:cs="Times New Roman"/>
          <w:bCs w:val="0"/>
        </w:rPr>
      </w:pPr>
      <w:bookmarkStart w:id="388" w:name="Elkera_Print_TOC11435"/>
      <w:bookmarkStart w:id="389" w:name="ida1ae9547_1a09_46da_bcf7_ad9b0530f4ed_6"/>
      <w:r>
        <w:rPr>
          <w:rFonts w:cs="Times New Roman"/>
          <w:bCs w:val="0"/>
        </w:rPr>
        <w:t>5.12.2</w:t>
      </w:r>
      <w:r>
        <w:rPr>
          <w:rFonts w:cs="Times New Roman"/>
          <w:bCs w:val="0"/>
        </w:rPr>
        <w:tab/>
        <w:t>Transmission Annual Planning Report</w:t>
      </w:r>
      <w:bookmarkEnd w:id="388"/>
      <w:bookmarkEnd w:id="389"/>
    </w:p>
    <w:p w:rsidR="00450E8B" w:rsidRDefault="00450E8B">
      <w:pPr>
        <w:pStyle w:val="NER-RC-List-1-MNum"/>
      </w:pPr>
      <w:r>
        <w:t>(a)</w:t>
      </w:r>
      <w:r>
        <w:tab/>
        <w:t xml:space="preserve">Subject to paragraph (b), by 30 June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clause 5.12.1.</w:t>
      </w:r>
    </w:p>
    <w:p w:rsidR="00450E8B" w:rsidRDefault="00450E8B">
      <w:pPr>
        <w:pStyle w:val="NER-RC-List-1-MNum"/>
      </w:pPr>
      <w:r>
        <w:t>(b)</w:t>
      </w:r>
      <w:r>
        <w:tab/>
        <w:t xml:space="preserve">If a </w:t>
      </w:r>
      <w:r>
        <w:rPr>
          <w:i/>
        </w:rPr>
        <w:t>Network Service Provider</w:t>
      </w:r>
      <w:r>
        <w:t xml:space="preserve"> is a </w:t>
      </w:r>
      <w:r>
        <w:rPr>
          <w:i/>
        </w:rPr>
        <w:t>Transmission Network Service Provider</w:t>
      </w:r>
      <w:r>
        <w:t xml:space="preserve"> only because it owns, operates or controls </w:t>
      </w:r>
      <w:r>
        <w:rPr>
          <w:i/>
        </w:rPr>
        <w:t>dual function assets</w:t>
      </w:r>
      <w:r>
        <w:t xml:space="preserve"> then it may </w:t>
      </w:r>
      <w:r>
        <w:rPr>
          <w:i/>
        </w:rPr>
        <w:t>publish</w:t>
      </w:r>
      <w:r>
        <w:t xml:space="preserve"> its </w:t>
      </w:r>
      <w:r>
        <w:rPr>
          <w:i/>
        </w:rPr>
        <w:t xml:space="preserve">Transmission Annual Planning Report </w:t>
      </w:r>
      <w:r>
        <w:t xml:space="preserve">in the same document and at the same time as its </w:t>
      </w:r>
      <w:r>
        <w:rPr>
          <w:i/>
        </w:rPr>
        <w:t>Distribution Annual Planning Report</w:t>
      </w:r>
      <w:r>
        <w:t>.</w:t>
      </w:r>
    </w:p>
    <w:p w:rsidR="00450E8B" w:rsidRDefault="00450E8B">
      <w:pPr>
        <w:pStyle w:val="NER-RC-List-1-MNum"/>
      </w:pPr>
      <w:r>
        <w:t>(c)</w:t>
      </w:r>
      <w:r>
        <w:tab/>
        <w:t xml:space="preserve">The </w:t>
      </w:r>
      <w:r>
        <w:rPr>
          <w:i/>
        </w:rPr>
        <w:t xml:space="preserve">Transmission Annual Planning Report </w:t>
      </w:r>
      <w:r>
        <w:t>must be consistent with the TAPR Guidelines and set out:</w:t>
      </w:r>
    </w:p>
    <w:p w:rsidR="00450E8B" w:rsidRDefault="00450E8B">
      <w:pPr>
        <w:pStyle w:val="NER-RC-List-2-MNum"/>
      </w:pPr>
      <w:r>
        <w:t>(1)</w:t>
      </w:r>
      <w:r>
        <w:tab/>
        <w:t xml:space="preserve">the forecast </w:t>
      </w:r>
      <w:r>
        <w:rPr>
          <w:i/>
        </w:rPr>
        <w:t>loads</w:t>
      </w:r>
      <w:r>
        <w:t xml:space="preserve"> submitted by a </w:t>
      </w:r>
      <w:r>
        <w:rPr>
          <w:i/>
        </w:rPr>
        <w:t>Distribution Network Service Provider</w:t>
      </w:r>
      <w:r>
        <w:t xml:space="preserve"> in accordance with clause 5.11.1 or as modified in accordance with clause 5.11.1(d), including at least:</w:t>
      </w:r>
    </w:p>
    <w:p w:rsidR="00450E8B" w:rsidRDefault="00450E8B">
      <w:pPr>
        <w:pStyle w:val="NER-RC-List-3-MNum"/>
      </w:pPr>
      <w:r>
        <w:t>(i)</w:t>
      </w:r>
      <w:r>
        <w:tab/>
        <w:t xml:space="preserve">a description of the forecasting methodology, sources of input information, and the assumptions applied in respect of the forecast </w:t>
      </w:r>
      <w:r>
        <w:rPr>
          <w:i/>
        </w:rPr>
        <w:t>loads</w:t>
      </w:r>
      <w:r>
        <w:t>;</w:t>
      </w:r>
    </w:p>
    <w:p w:rsidR="00450E8B" w:rsidRDefault="00450E8B">
      <w:pPr>
        <w:pStyle w:val="NER-RC-List-3-MNum"/>
      </w:pPr>
      <w:r>
        <w:t>(ii)</w:t>
      </w:r>
      <w:r>
        <w:tab/>
        <w:t xml:space="preserve">a description of high, most likely and low growth scenarios in respect of the forecast </w:t>
      </w:r>
      <w:r>
        <w:rPr>
          <w:i/>
        </w:rPr>
        <w:t>loads</w:t>
      </w:r>
      <w:r>
        <w:t>;</w:t>
      </w:r>
    </w:p>
    <w:p w:rsidR="00450E8B" w:rsidRDefault="00450E8B">
      <w:pPr>
        <w:pStyle w:val="NER-RC-List-3-MNum"/>
      </w:pPr>
      <w:r>
        <w:lastRenderedPageBreak/>
        <w:t>(iii)</w:t>
      </w:r>
      <w:r>
        <w:tab/>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rsidR="00450E8B" w:rsidRDefault="00450E8B">
      <w:pPr>
        <w:pStyle w:val="NER-RC-List-3-MNum"/>
      </w:pPr>
      <w:r>
        <w:t>(iv)</w:t>
      </w:r>
      <w:r>
        <w:tab/>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rsidR="00450E8B" w:rsidRDefault="00450E8B">
      <w:pPr>
        <w:pStyle w:val="NER-RC-List-2-MNum"/>
      </w:pPr>
      <w:r>
        <w:t>(1A)</w:t>
      </w:r>
      <w:r>
        <w:tab/>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that are planned over the minimum planning period specified in clause 5.12.1(c), the following information in sufficient detail relative to the size or significance of the asset:</w:t>
      </w:r>
    </w:p>
    <w:p w:rsidR="00450E8B" w:rsidRDefault="00450E8B">
      <w:pPr>
        <w:pStyle w:val="NER-RC-List-3-MNum"/>
      </w:pPr>
      <w:r>
        <w:t>(i)</w:t>
      </w:r>
      <w:r>
        <w:tab/>
        <w:t xml:space="preserve">a description of the </w:t>
      </w:r>
      <w:r>
        <w:rPr>
          <w:i/>
        </w:rPr>
        <w:t>network</w:t>
      </w:r>
      <w:r>
        <w:t xml:space="preserve"> asset, including location;</w:t>
      </w:r>
    </w:p>
    <w:p w:rsidR="00450E8B" w:rsidRDefault="00450E8B">
      <w:pPr>
        <w:pStyle w:val="NER-RC-List-3-MNum"/>
      </w:pPr>
      <w:r>
        <w:t>(ii)</w:t>
      </w:r>
      <w:r>
        <w:tab/>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de-rated, taking into account factors such as the condition of the </w:t>
      </w:r>
      <w:r>
        <w:rPr>
          <w:i/>
        </w:rPr>
        <w:t>network</w:t>
      </w:r>
      <w:r>
        <w:t xml:space="preserve"> asset;</w:t>
      </w:r>
    </w:p>
    <w:p w:rsidR="00450E8B" w:rsidRDefault="00450E8B">
      <w:pPr>
        <w:pStyle w:val="NER-RC-List-3-MNum"/>
      </w:pPr>
      <w:r>
        <w:t>(iii)</w:t>
      </w:r>
      <w:r>
        <w:tab/>
        <w:t xml:space="preserve">the date from which the </w:t>
      </w:r>
      <w:r>
        <w:rPr>
          <w:i/>
        </w:rPr>
        <w:t>Transmission Network Service Provider</w:t>
      </w:r>
      <w:r>
        <w:t xml:space="preserve"> proposes that the </w:t>
      </w:r>
      <w:r>
        <w:rPr>
          <w:i/>
        </w:rPr>
        <w:t>network</w:t>
      </w:r>
      <w:r>
        <w:t xml:space="preserve"> asset will be retired or de-rated; and</w:t>
      </w:r>
    </w:p>
    <w:p w:rsidR="00450E8B" w:rsidRDefault="00450E8B">
      <w:pPr>
        <w:pStyle w:val="NER-RC-List-3-MNum"/>
      </w:pPr>
      <w:r>
        <w:t>(iv)</w:t>
      </w:r>
      <w:r>
        <w:tab/>
        <w:t xml:space="preserve">if the date to retire or de-rate the </w:t>
      </w:r>
      <w:r>
        <w:rPr>
          <w:i/>
        </w:rPr>
        <w:t>network</w:t>
      </w:r>
      <w:r>
        <w:t xml:space="preserve"> asset has changed since the previous </w:t>
      </w:r>
      <w:r>
        <w:rPr>
          <w:i/>
        </w:rPr>
        <w:t>Transmission Annual Planning Report</w:t>
      </w:r>
      <w:r>
        <w:t>, an explanation of why this has occurred;</w:t>
      </w:r>
    </w:p>
    <w:p w:rsidR="00450E8B" w:rsidRDefault="00450E8B">
      <w:pPr>
        <w:pStyle w:val="NER-RC-List-2-MNum"/>
      </w:pPr>
      <w:r>
        <w:t>(1B)</w:t>
      </w:r>
      <w:r>
        <w:tab/>
        <w:t xml:space="preserve">for the purposes of subparagraph (1A), where two or more </w:t>
      </w:r>
      <w:r>
        <w:rPr>
          <w:i/>
        </w:rPr>
        <w:t>network</w:t>
      </w:r>
      <w:r>
        <w:t xml:space="preserve"> assets are:</w:t>
      </w:r>
    </w:p>
    <w:p w:rsidR="00450E8B" w:rsidRDefault="00450E8B">
      <w:pPr>
        <w:pStyle w:val="NER-RC-List-3-MNum"/>
      </w:pPr>
      <w:r>
        <w:t>(i)</w:t>
      </w:r>
      <w:r>
        <w:tab/>
        <w:t>of the same type;</w:t>
      </w:r>
    </w:p>
    <w:p w:rsidR="00450E8B" w:rsidRDefault="00450E8B">
      <w:pPr>
        <w:pStyle w:val="NER-RC-List-3-MNum"/>
      </w:pPr>
      <w:r>
        <w:t>(ii)</w:t>
      </w:r>
      <w:r>
        <w:tab/>
        <w:t>to be retired or de-rated across more than one location;</w:t>
      </w:r>
    </w:p>
    <w:p w:rsidR="00450E8B" w:rsidRDefault="00450E8B">
      <w:pPr>
        <w:pStyle w:val="NER-RC-List-3-MNum"/>
      </w:pPr>
      <w:r>
        <w:t>(iii)</w:t>
      </w:r>
      <w:r>
        <w:tab/>
        <w:t>to be retired or de-rated in the same calendar year; and</w:t>
      </w:r>
    </w:p>
    <w:p w:rsidR="00450E8B" w:rsidRDefault="00450E8B">
      <w:pPr>
        <w:pStyle w:val="NER-RC-List-3-MNum"/>
      </w:pPr>
      <w:r>
        <w:t>(iv)</w:t>
      </w:r>
      <w:r>
        <w:tab/>
        <w:t>each expected to have a replacement cost less than $200,000 (as varied by a cost threshold determination),</w:t>
      </w:r>
    </w:p>
    <w:p w:rsidR="00450E8B" w:rsidRDefault="00450E8B">
      <w:pPr>
        <w:pStyle w:val="NER-RC-Text-In-2"/>
      </w:pPr>
      <w:r>
        <w:t xml:space="preserve">those assets can be reported together by setting out in the </w:t>
      </w:r>
      <w:r>
        <w:rPr>
          <w:i/>
        </w:rPr>
        <w:t>Transmission Annual Planning Report</w:t>
      </w:r>
      <w:r>
        <w:t>:</w:t>
      </w:r>
    </w:p>
    <w:p w:rsidR="00450E8B" w:rsidRDefault="00450E8B">
      <w:pPr>
        <w:pStyle w:val="NER-RC-List-3-MNum"/>
      </w:pPr>
      <w:r>
        <w:t>(v)</w:t>
      </w:r>
      <w:r>
        <w:tab/>
        <w:t xml:space="preserve">a description of the </w:t>
      </w:r>
      <w:r>
        <w:rPr>
          <w:i/>
        </w:rPr>
        <w:t>network</w:t>
      </w:r>
      <w:r>
        <w:t xml:space="preserve"> assets, including a summarised description of their locations;</w:t>
      </w:r>
    </w:p>
    <w:p w:rsidR="00450E8B" w:rsidRDefault="00450E8B">
      <w:pPr>
        <w:pStyle w:val="NER-RC-List-3-MNum"/>
      </w:pPr>
      <w:r>
        <w:t>(vi)</w:t>
      </w:r>
      <w:r>
        <w:tab/>
        <w:t xml:space="preserve">the reasons, including methodologies and assumptions used by the </w:t>
      </w:r>
      <w:r>
        <w:rPr>
          <w:i/>
        </w:rPr>
        <w:t>Transmission Network Service Provider</w:t>
      </w:r>
      <w:r>
        <w:t xml:space="preserve">, for deciding that it </w:t>
      </w:r>
      <w:r>
        <w:lastRenderedPageBreak/>
        <w:t xml:space="preserve">is necessary or prudent for the </w:t>
      </w:r>
      <w:r>
        <w:rPr>
          <w:i/>
        </w:rPr>
        <w:t xml:space="preserve">network </w:t>
      </w:r>
      <w:r>
        <w:t xml:space="preserve">assets to be retired or de-rated, taking into account factors such as the condition of the </w:t>
      </w:r>
      <w:r>
        <w:rPr>
          <w:i/>
        </w:rPr>
        <w:t>network</w:t>
      </w:r>
      <w:r>
        <w:t xml:space="preserve"> assets;</w:t>
      </w:r>
    </w:p>
    <w:p w:rsidR="00450E8B" w:rsidRDefault="00450E8B">
      <w:pPr>
        <w:pStyle w:val="NER-RC-List-3-MNum"/>
      </w:pPr>
      <w:r>
        <w:t>(vii)</w:t>
      </w:r>
      <w:r>
        <w:tab/>
        <w:t xml:space="preserve">the date from which the </w:t>
      </w:r>
      <w:r>
        <w:rPr>
          <w:i/>
        </w:rPr>
        <w:t>Transmission Network Service Provider</w:t>
      </w:r>
      <w:r>
        <w:t xml:space="preserve"> proposes that the </w:t>
      </w:r>
      <w:r>
        <w:rPr>
          <w:i/>
        </w:rPr>
        <w:t>network</w:t>
      </w:r>
      <w:r>
        <w:t xml:space="preserve"> assets will be retired or de-rated; and</w:t>
      </w:r>
    </w:p>
    <w:p w:rsidR="00450E8B" w:rsidRDefault="00450E8B">
      <w:pPr>
        <w:pStyle w:val="NER-RC-List-3-MNum"/>
      </w:pPr>
      <w:r>
        <w:t>(viii)</w:t>
      </w:r>
      <w:r>
        <w:tab/>
        <w:t xml:space="preserve">if the calendar year to retire or de-rate the </w:t>
      </w:r>
      <w:r>
        <w:rPr>
          <w:i/>
        </w:rPr>
        <w:t>network</w:t>
      </w:r>
      <w:r>
        <w:t xml:space="preserve"> assets has changed since the previous </w:t>
      </w:r>
      <w:r>
        <w:rPr>
          <w:i/>
        </w:rPr>
        <w:t>Transmission Annual Planning Report</w:t>
      </w:r>
      <w:r>
        <w:t>, an explanation of why this has occurred;</w:t>
      </w:r>
    </w:p>
    <w:p w:rsidR="00450E8B" w:rsidRDefault="00450E8B">
      <w:pPr>
        <w:pStyle w:val="NER-RC-List-2-MNum"/>
      </w:pPr>
      <w:r>
        <w:t>(2)</w:t>
      </w:r>
      <w:r>
        <w:tab/>
        <w:t xml:space="preserve">planning proposals for future </w:t>
      </w:r>
      <w:r>
        <w:rPr>
          <w:i/>
        </w:rPr>
        <w:t>connection points</w:t>
      </w:r>
      <w:r>
        <w:t>;</w:t>
      </w:r>
    </w:p>
    <w:p w:rsidR="00450E8B" w:rsidRDefault="00450E8B">
      <w:pPr>
        <w:pStyle w:val="NER-RC-List-2-MNum"/>
      </w:pPr>
      <w:r>
        <w:t>(3)</w:t>
      </w:r>
      <w:r>
        <w:tab/>
        <w:t xml:space="preserve">a forecast of </w:t>
      </w:r>
      <w:r>
        <w:rPr>
          <w:i/>
        </w:rPr>
        <w:t>constraints</w:t>
      </w:r>
      <w:r>
        <w:t xml:space="preserve"> and inability to meet the </w:t>
      </w:r>
      <w:r>
        <w:rPr>
          <w:i/>
        </w:rPr>
        <w:t>network</w:t>
      </w:r>
      <w:r>
        <w:t xml:space="preserve"> performance requirements set out in schedule 5.1 or relevant legislation or regulations of a </w:t>
      </w:r>
      <w:r>
        <w:rPr>
          <w:i/>
        </w:rPr>
        <w:t>participating jurisdiction</w:t>
      </w:r>
      <w:r>
        <w:t xml:space="preserve"> over 1, 3 and 5 years, including at least:</w:t>
      </w:r>
    </w:p>
    <w:p w:rsidR="00450E8B" w:rsidRDefault="00450E8B">
      <w:pPr>
        <w:pStyle w:val="NER-RC-List-3-MNum"/>
      </w:pPr>
      <w:r>
        <w:t>(i)</w:t>
      </w:r>
      <w:r>
        <w:tab/>
        <w:t xml:space="preserve">a description of the </w:t>
      </w:r>
      <w:r>
        <w:rPr>
          <w:i/>
        </w:rPr>
        <w:t>constraints</w:t>
      </w:r>
      <w:r>
        <w:t xml:space="preserve"> and their causes;</w:t>
      </w:r>
    </w:p>
    <w:p w:rsidR="00450E8B" w:rsidRDefault="00450E8B">
      <w:pPr>
        <w:pStyle w:val="NER-RC-List-3-MNum"/>
      </w:pPr>
      <w:r>
        <w:t>(ii)</w:t>
      </w:r>
      <w:r>
        <w:tab/>
        <w:t xml:space="preserve">the timing and likelihood of the </w:t>
      </w:r>
      <w:r>
        <w:rPr>
          <w:i/>
        </w:rPr>
        <w:t>constraints</w:t>
      </w:r>
      <w:r>
        <w:t>;</w:t>
      </w:r>
    </w:p>
    <w:p w:rsidR="00450E8B" w:rsidRDefault="00450E8B">
      <w:pPr>
        <w:pStyle w:val="NER-RC-List-3-MNum"/>
      </w:pPr>
      <w:r>
        <w:t>(iii)</w:t>
      </w:r>
      <w:r>
        <w:tab/>
        <w:t xml:space="preserve">a brief discussion of the types of planned future projects that may address the </w:t>
      </w:r>
      <w:r>
        <w:rPr>
          <w:i/>
        </w:rPr>
        <w:t>constraints</w:t>
      </w:r>
      <w:r>
        <w:t xml:space="preserve"> over the next 5 years, if such projects are required; and</w:t>
      </w:r>
    </w:p>
    <w:p w:rsidR="00450E8B" w:rsidRDefault="00450E8B">
      <w:pPr>
        <w:pStyle w:val="NER-RC-List-3-MNum"/>
      </w:pPr>
      <w:r>
        <w:t>(iv)</w:t>
      </w:r>
      <w:r>
        <w:tab/>
        <w:t xml:space="preserve">sufficient information to enable an understanding of the </w:t>
      </w:r>
      <w:r>
        <w:rPr>
          <w:i/>
        </w:rPr>
        <w:t>constraints</w:t>
      </w:r>
      <w:r>
        <w:t xml:space="preserve"> and how such forecasts were developed;</w:t>
      </w:r>
    </w:p>
    <w:p w:rsidR="00450E8B" w:rsidRDefault="00450E8B">
      <w:pPr>
        <w:pStyle w:val="NER-RC-List-2-MNum"/>
      </w:pPr>
      <w:r>
        <w:t>(4)</w:t>
      </w:r>
      <w:r>
        <w:tab/>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rsidR="00450E8B" w:rsidRDefault="00450E8B">
      <w:pPr>
        <w:pStyle w:val="NER-RC-List-3-MNum"/>
      </w:pPr>
      <w:r>
        <w:t>(i)</w:t>
      </w:r>
      <w:r>
        <w:tab/>
        <w:t xml:space="preserve">the year and months in which a </w:t>
      </w:r>
      <w:r>
        <w:rPr>
          <w:i/>
        </w:rPr>
        <w:t xml:space="preserve">constraint </w:t>
      </w:r>
      <w:r>
        <w:t>is forecast to occur;</w:t>
      </w:r>
    </w:p>
    <w:p w:rsidR="00450E8B" w:rsidRDefault="00450E8B">
      <w:pPr>
        <w:pStyle w:val="NER-RC-List-3-MNum"/>
      </w:pPr>
      <w:r>
        <w:t>(ii)</w:t>
      </w:r>
      <w:r>
        <w:tab/>
        <w:t xml:space="preserve">the relevant </w:t>
      </w:r>
      <w:r>
        <w:rPr>
          <w:i/>
        </w:rPr>
        <w:t>connection points</w:t>
      </w:r>
      <w:r>
        <w:t xml:space="preserve"> at which the estimated reduction in forecast</w:t>
      </w:r>
      <w:r>
        <w:rPr>
          <w:i/>
        </w:rPr>
        <w:t xml:space="preserve"> load </w:t>
      </w:r>
      <w:r>
        <w:t>may occur;</w:t>
      </w:r>
    </w:p>
    <w:p w:rsidR="00450E8B" w:rsidRDefault="00450E8B">
      <w:pPr>
        <w:pStyle w:val="NER-RC-List-3-MNum"/>
      </w:pPr>
      <w:r>
        <w:t>(iii)</w:t>
      </w:r>
      <w:r>
        <w:tab/>
        <w:t xml:space="preserve">the estimated reduction in forecast </w:t>
      </w:r>
      <w:r>
        <w:rPr>
          <w:i/>
        </w:rPr>
        <w:t>load</w:t>
      </w:r>
      <w:r>
        <w:t xml:space="preserve"> in MW needed; and</w:t>
      </w:r>
    </w:p>
    <w:p w:rsidR="00450E8B" w:rsidRDefault="00450E8B">
      <w:pPr>
        <w:pStyle w:val="NER-RC-List-3-MNum"/>
      </w:pPr>
      <w:r>
        <w:t>(iv)</w:t>
      </w:r>
      <w:r>
        <w:tab/>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clause 5.12.1(b) and if so, the expected date the request will be issued;</w:t>
      </w:r>
    </w:p>
    <w:p w:rsidR="00450E8B" w:rsidRDefault="00450E8B">
      <w:pPr>
        <w:pStyle w:val="NER-RC-List-2-MNum"/>
      </w:pPr>
      <w:r>
        <w:t>(5)</w:t>
      </w:r>
      <w:r>
        <w:tab/>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rsidR="00450E8B" w:rsidRDefault="00450E8B">
      <w:pPr>
        <w:pStyle w:val="NER-RC-List-3-MNum"/>
      </w:pPr>
      <w:r>
        <w:lastRenderedPageBreak/>
        <w:t>(i)</w:t>
      </w:r>
      <w:r>
        <w:tab/>
        <w:t>project/asset name and the month and year in which it is proposed that the asset will become operational;</w:t>
      </w:r>
    </w:p>
    <w:p w:rsidR="00450E8B" w:rsidRDefault="00450E8B">
      <w:pPr>
        <w:pStyle w:val="NER-RC-List-3-MNum"/>
      </w:pPr>
      <w:r>
        <w:t>(ii)</w:t>
      </w:r>
      <w:r>
        <w:tab/>
        <w:t xml:space="preserve">the reason for the actual or potential </w:t>
      </w:r>
      <w:r>
        <w:rPr>
          <w:i/>
        </w:rPr>
        <w:t>constraint</w:t>
      </w:r>
      <w:r>
        <w:t xml:space="preserve">, if any, or inability, if any, to meet the </w:t>
      </w:r>
      <w:r>
        <w:rPr>
          <w:i/>
        </w:rPr>
        <w:t>network</w:t>
      </w:r>
      <w:r>
        <w:t xml:space="preserve"> performance requirements set out in schedule 5.1 or relevant legislation or regulations of a </w:t>
      </w:r>
      <w:r>
        <w:rPr>
          <w:i/>
        </w:rPr>
        <w:t>participating jurisdiction,</w:t>
      </w:r>
      <w:r>
        <w:t xml:space="preserve"> including </w:t>
      </w:r>
      <w:r>
        <w:rPr>
          <w:i/>
        </w:rPr>
        <w:t>load</w:t>
      </w:r>
      <w:r>
        <w:t xml:space="preserve"> forecasts and all assumptions used;</w:t>
      </w:r>
    </w:p>
    <w:p w:rsidR="00450E8B" w:rsidRDefault="00450E8B">
      <w:pPr>
        <w:pStyle w:val="NER-RC-List-3-MNum"/>
      </w:pPr>
      <w:r>
        <w:t>(iii)</w:t>
      </w:r>
      <w:r>
        <w:tab/>
        <w:t>the proposed solution to the</w:t>
      </w:r>
      <w:r>
        <w:rPr>
          <w:i/>
        </w:rPr>
        <w:t xml:space="preserve"> constraint </w:t>
      </w:r>
      <w:r>
        <w:t xml:space="preserve">or inability to meet the </w:t>
      </w:r>
      <w:r>
        <w:rPr>
          <w:i/>
        </w:rPr>
        <w:t xml:space="preserve">network </w:t>
      </w:r>
      <w:r>
        <w:t>performance requirements identified in subparagraph (ii), if any;</w:t>
      </w:r>
    </w:p>
    <w:p w:rsidR="00450E8B" w:rsidRDefault="00450E8B">
      <w:pPr>
        <w:pStyle w:val="NER-RC-List-3-MNum"/>
      </w:pPr>
      <w:r>
        <w:t>(iv)</w:t>
      </w:r>
      <w:r>
        <w:tab/>
        <w:t>total cost of the proposed solution;</w:t>
      </w:r>
    </w:p>
    <w:p w:rsidR="00450E8B" w:rsidRDefault="00450E8B">
      <w:pPr>
        <w:pStyle w:val="NER-RC-List-3-MNum"/>
      </w:pPr>
      <w:r>
        <w:t>(v)</w:t>
      </w:r>
      <w:r>
        <w:tab/>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rsidR="00450E8B" w:rsidRDefault="00450E8B">
      <w:pPr>
        <w:pStyle w:val="NER-RC-List-3-MNum"/>
      </w:pPr>
      <w:r>
        <w:t>(vi)</w:t>
      </w:r>
      <w:r>
        <w:tab/>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w:t>
      </w:r>
      <w:r>
        <w:rPr>
          <w:i/>
        </w:rPr>
        <w:t xml:space="preserve"> 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rsidR="00450E8B" w:rsidRDefault="00450E8B">
      <w:pPr>
        <w:pStyle w:val="NER-RC-List-2-MNum"/>
      </w:pPr>
      <w:r>
        <w:t>(6)</w:t>
      </w:r>
      <w:r>
        <w:tab/>
        <w:t xml:space="preserve">the manner in which the proposed </w:t>
      </w:r>
      <w:r>
        <w:rPr>
          <w:i/>
        </w:rPr>
        <w:t>augmentations</w:t>
      </w:r>
      <w:r>
        <w:t xml:space="preserve"> and proposed replacements of </w:t>
      </w:r>
      <w:r>
        <w:rPr>
          <w:i/>
        </w:rPr>
        <w:t>network</w:t>
      </w:r>
      <w:r>
        <w:t xml:space="preserve"> assets relate to the most recent </w:t>
      </w:r>
      <w:r>
        <w:rPr>
          <w:i/>
        </w:rPr>
        <w:t>NTNDP</w:t>
      </w:r>
      <w:r>
        <w:t xml:space="preserve"> and the development strategies for current or potential </w:t>
      </w:r>
      <w:r>
        <w:rPr>
          <w:i/>
        </w:rPr>
        <w:t>national transmission flow paths</w:t>
      </w:r>
      <w:r>
        <w:t xml:space="preserve"> that are specified in that </w:t>
      </w:r>
      <w:r>
        <w:rPr>
          <w:i/>
        </w:rPr>
        <w:t>NTNDP</w:t>
      </w:r>
      <w:r>
        <w:t>;</w:t>
      </w:r>
    </w:p>
    <w:p w:rsidR="00450E8B" w:rsidRDefault="00450E8B">
      <w:pPr>
        <w:pStyle w:val="NER-RC-List-2-MNum"/>
      </w:pPr>
      <w:r>
        <w:t>(6A)</w:t>
      </w:r>
      <w:r>
        <w:tab/>
        <w:t xml:space="preserve">for proposed new or modified </w:t>
      </w:r>
      <w:r>
        <w:rPr>
          <w:i/>
        </w:rPr>
        <w:t>emergency frequency control schemes</w:t>
      </w:r>
      <w:r>
        <w:t xml:space="preserve">, the manner in which the project relates to the most recent </w:t>
      </w:r>
      <w:r>
        <w:rPr>
          <w:i/>
        </w:rPr>
        <w:t>power system frequency risk review</w:t>
      </w:r>
      <w:r>
        <w:t>;</w:t>
      </w:r>
    </w:p>
    <w:p w:rsidR="00450E8B" w:rsidRDefault="00450E8B">
      <w:pPr>
        <w:pStyle w:val="NER-RC-List-2-MNum"/>
      </w:pPr>
      <w:r>
        <w:t>(7)</w:t>
      </w:r>
      <w:r>
        <w:tab/>
        <w:t xml:space="preserve">information on the </w:t>
      </w:r>
      <w:r>
        <w:rPr>
          <w:i/>
        </w:rPr>
        <w:t>Transmission Network Service Provider’s</w:t>
      </w:r>
      <w:r>
        <w:t xml:space="preserve"> asset management approach, including:</w:t>
      </w:r>
    </w:p>
    <w:p w:rsidR="00450E8B" w:rsidRDefault="00450E8B">
      <w:pPr>
        <w:pStyle w:val="NER-RC-List-3-MNum"/>
      </w:pPr>
      <w:r>
        <w:t>(i)</w:t>
      </w:r>
      <w:r>
        <w:tab/>
        <w:t xml:space="preserve">a summary of any asset management strategy employed by the </w:t>
      </w:r>
      <w:r>
        <w:rPr>
          <w:i/>
        </w:rPr>
        <w:t>Transmission Network Service Provider</w:t>
      </w:r>
      <w:r>
        <w:t>;</w:t>
      </w:r>
    </w:p>
    <w:p w:rsidR="00450E8B" w:rsidRDefault="00450E8B">
      <w:pPr>
        <w:pStyle w:val="NER-RC-List-3-MNum"/>
      </w:pPr>
      <w:r>
        <w:t>(ii)</w:t>
      </w:r>
      <w:r>
        <w:tab/>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asset management; and</w:t>
      </w:r>
    </w:p>
    <w:p w:rsidR="00450E8B" w:rsidRDefault="00450E8B">
      <w:pPr>
        <w:pStyle w:val="NER-RC-List-3-MNum"/>
      </w:pPr>
      <w:r>
        <w:lastRenderedPageBreak/>
        <w:t>(iii)</w:t>
      </w:r>
      <w:r>
        <w:tab/>
        <w:t xml:space="preserve">information about where further information on the asset management strategy and methodology adopted by the </w:t>
      </w:r>
      <w:r>
        <w:rPr>
          <w:i/>
        </w:rPr>
        <w:t>Transmission Network Service Provider</w:t>
      </w:r>
      <w:r>
        <w:t xml:space="preserve"> may be obtained.</w:t>
      </w:r>
    </w:p>
    <w:p w:rsidR="00450E8B" w:rsidRDefault="00450E8B">
      <w:pPr>
        <w:pStyle w:val="NER-RC-List-2-MNum"/>
      </w:pPr>
      <w:r>
        <w:t>(8)</w:t>
      </w:r>
      <w:r>
        <w:tab/>
        <w:t xml:space="preserve">any information required to be included in a </w:t>
      </w:r>
      <w:r>
        <w:rPr>
          <w:i/>
        </w:rPr>
        <w:t>Transmission Annual Planning Report</w:t>
      </w:r>
      <w:r>
        <w:t xml:space="preserve"> under:</w:t>
      </w:r>
    </w:p>
    <w:p w:rsidR="00450E8B" w:rsidRDefault="00450E8B">
      <w:pPr>
        <w:pStyle w:val="NER-RC-List-3-MNum"/>
      </w:pPr>
      <w:r>
        <w:t>(i)</w:t>
      </w:r>
      <w:r>
        <w:tab/>
        <w:t xml:space="preserve">clause 5.16.3(c) in relation to a </w:t>
      </w:r>
      <w:r>
        <w:rPr>
          <w:i/>
        </w:rPr>
        <w:t>network</w:t>
      </w:r>
      <w:r>
        <w:t xml:space="preserve"> investment which is determined to be required to address an urgent and unforeseen </w:t>
      </w:r>
      <w:r>
        <w:rPr>
          <w:i/>
        </w:rPr>
        <w:t>network</w:t>
      </w:r>
      <w:r>
        <w:t xml:space="preserve"> issue; or</w:t>
      </w:r>
    </w:p>
    <w:p w:rsidR="00450E8B" w:rsidRDefault="00450E8B">
      <w:pPr>
        <w:pStyle w:val="NER-RC-List-3-MNum"/>
      </w:pPr>
      <w:r>
        <w:t>(ii)</w:t>
      </w:r>
      <w:r>
        <w:tab/>
        <w:t xml:space="preserve">clauses 5.20B.4(h) and (i) and clauses 5.20C.3(f) and (g)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rsidR="00450E8B" w:rsidRDefault="00450E8B">
      <w:pPr>
        <w:pStyle w:val="NER-RC-List-2-MNum"/>
      </w:pPr>
      <w:r>
        <w:t>(9)</w:t>
      </w:r>
      <w:r>
        <w:tab/>
        <w:t xml:space="preserve">emergency controls in place under clause S5.1.8, including the </w:t>
      </w:r>
      <w:r>
        <w:rPr>
          <w:i/>
        </w:rPr>
        <w:t>Network Service Provider’s</w:t>
      </w:r>
      <w:r>
        <w:t xml:space="preserve"> assessment of the need for new or altered emergency controls under that clause;</w:t>
      </w:r>
    </w:p>
    <w:p w:rsidR="00450E8B" w:rsidRDefault="00450E8B">
      <w:pPr>
        <w:pStyle w:val="NER-RC-List-2-MNum"/>
      </w:pPr>
      <w:r>
        <w:t>(10)</w:t>
      </w:r>
      <w:r>
        <w:tab/>
      </w:r>
      <w:r>
        <w:rPr>
          <w:i/>
        </w:rPr>
        <w:t>facilities</w:t>
      </w:r>
      <w:r>
        <w:t xml:space="preserve"> in place under clause S5.1.10;</w:t>
      </w:r>
    </w:p>
    <w:p w:rsidR="00450E8B" w:rsidRDefault="00450E8B">
      <w:pPr>
        <w:pStyle w:val="NER-RC-List-2-MNum"/>
      </w:pPr>
      <w:r>
        <w:t>(11)</w:t>
      </w:r>
      <w:r>
        <w:tab/>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rsidR="00450E8B" w:rsidRDefault="00450E8B">
      <w:pPr>
        <w:pStyle w:val="NER-RC-List-2-MNum"/>
      </w:pPr>
      <w:r>
        <w:t>(12)</w:t>
      </w:r>
      <w:r>
        <w:tab/>
        <w:t xml:space="preserve">the results of joint planning (if any) undertaken with a </w:t>
      </w:r>
      <w:r>
        <w:rPr>
          <w:i/>
        </w:rPr>
        <w:t>Transmission Network Service Provider</w:t>
      </w:r>
      <w:r>
        <w:t xml:space="preserve"> under clause 5.14.3 in the preceding year, including a summary of the process and methodology used by the </w:t>
      </w:r>
      <w:r>
        <w:rPr>
          <w:i/>
        </w:rPr>
        <w:t>Transmission Network Service Providers</w:t>
      </w:r>
      <w:r>
        <w:t xml:space="preserve"> to undertake joint planning and the outcomes of that joint planning.</w:t>
      </w:r>
    </w:p>
    <w:p w:rsidR="00450E8B" w:rsidRDefault="00450E8B">
      <w:pPr>
        <w:pStyle w:val="NER-RC-List-1-MNum"/>
      </w:pPr>
      <w:r>
        <w:t>(d)</w:t>
      </w:r>
      <w:r>
        <w:tab/>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rsidR="00450E8B" w:rsidRDefault="00450E8B">
      <w:pPr>
        <w:pStyle w:val="NER-RC-List-2-MNum"/>
      </w:pPr>
      <w:r>
        <w:t>(1)</w:t>
      </w:r>
      <w:r>
        <w:tab/>
        <w:t>clause 5.12.1(b)(5);</w:t>
      </w:r>
    </w:p>
    <w:p w:rsidR="00450E8B" w:rsidRDefault="00450E8B">
      <w:pPr>
        <w:pStyle w:val="NER-RC-List-2-MNum"/>
      </w:pPr>
      <w:r>
        <w:t>(2)</w:t>
      </w:r>
      <w:r>
        <w:tab/>
        <w:t>clause 5.12.1(b)(6);</w:t>
      </w:r>
    </w:p>
    <w:p w:rsidR="00450E8B" w:rsidRDefault="00450E8B">
      <w:pPr>
        <w:pStyle w:val="NER-RC-List-2-MNum"/>
      </w:pPr>
      <w:r>
        <w:t>(3)</w:t>
      </w:r>
      <w:r>
        <w:tab/>
        <w:t>clause 5.12.2(c)(1A);</w:t>
      </w:r>
    </w:p>
    <w:p w:rsidR="00450E8B" w:rsidRDefault="00450E8B">
      <w:pPr>
        <w:pStyle w:val="NER-RC-List-2-MNum"/>
      </w:pPr>
      <w:r>
        <w:t>(4)</w:t>
      </w:r>
      <w:r>
        <w:tab/>
        <w:t xml:space="preserve">clauses 5.12.2(c)(4), (5) and (6) as they relate to the proposed replacement of </w:t>
      </w:r>
      <w:r>
        <w:rPr>
          <w:i/>
        </w:rPr>
        <w:t>network</w:t>
      </w:r>
      <w:r>
        <w:t xml:space="preserve"> assets; and</w:t>
      </w:r>
    </w:p>
    <w:p w:rsidR="00450E8B" w:rsidRDefault="00450E8B">
      <w:pPr>
        <w:pStyle w:val="NER-RC-List-2-MNum"/>
      </w:pPr>
      <w:r>
        <w:t>(5)</w:t>
      </w:r>
      <w:r>
        <w:tab/>
        <w:t>clause 5.12.2(c)(7).</w:t>
      </w:r>
    </w:p>
    <w:p w:rsidR="00450E8B" w:rsidRDefault="00450E8B">
      <w:pPr>
        <w:pStyle w:val="NER-Rule-Title-Lvl-3"/>
        <w:rPr>
          <w:rFonts w:cs="Times New Roman"/>
          <w:bCs w:val="0"/>
          <w:szCs w:val="24"/>
        </w:rPr>
      </w:pPr>
      <w:bookmarkStart w:id="390" w:name="Elkera_Print_TOC11557"/>
      <w:bookmarkStart w:id="391" w:name="id4c698b09_bd93_4ed9_ac18_5cacb4ecb7b7_3"/>
      <w:r>
        <w:rPr>
          <w:rFonts w:cs="Times New Roman"/>
          <w:bCs w:val="0"/>
          <w:szCs w:val="24"/>
        </w:rPr>
        <w:lastRenderedPageBreak/>
        <w:t>5.13</w:t>
      </w:r>
      <w:r>
        <w:rPr>
          <w:rFonts w:cs="Times New Roman"/>
          <w:bCs w:val="0"/>
          <w:szCs w:val="24"/>
        </w:rPr>
        <w:tab/>
        <w:t>Distribution annual planning process</w:t>
      </w:r>
      <w:bookmarkEnd w:id="390"/>
      <w:bookmarkEnd w:id="391"/>
    </w:p>
    <w:p w:rsidR="00450E8B" w:rsidRDefault="00450E8B">
      <w:pPr>
        <w:pStyle w:val="NER-Cl-Title-Lvl-4"/>
        <w:rPr>
          <w:rFonts w:cs="Times New Roman"/>
          <w:bCs w:val="0"/>
        </w:rPr>
      </w:pPr>
      <w:bookmarkStart w:id="392" w:name="Elkera_Print_TOC11559"/>
      <w:bookmarkStart w:id="393" w:name="id1ebd92c5_95a4_481a_bb1c_d74cc16a4607_1"/>
      <w:r>
        <w:rPr>
          <w:rFonts w:cs="Times New Roman"/>
          <w:bCs w:val="0"/>
        </w:rPr>
        <w:t>5.13.1</w:t>
      </w:r>
      <w:r>
        <w:rPr>
          <w:rFonts w:cs="Times New Roman"/>
          <w:bCs w:val="0"/>
        </w:rPr>
        <w:tab/>
        <w:t>Distribution annual planning review</w:t>
      </w:r>
      <w:bookmarkEnd w:id="392"/>
      <w:bookmarkEnd w:id="393"/>
    </w:p>
    <w:p w:rsidR="00450E8B" w:rsidRDefault="00450E8B">
      <w:pPr>
        <w:pStyle w:val="NER-RC-Para"/>
      </w:pPr>
      <w:r>
        <w:rPr>
          <w:rStyle w:val="EM-Bold"/>
        </w:rPr>
        <w:t>Scope</w:t>
      </w:r>
    </w:p>
    <w:p w:rsidR="00450E8B" w:rsidRDefault="00450E8B">
      <w:pPr>
        <w:pStyle w:val="NER-RC-List-1-MNum"/>
      </w:pPr>
      <w:r>
        <w:t>(a)</w:t>
      </w:r>
      <w:r>
        <w:tab/>
        <w:t xml:space="preserve">A </w:t>
      </w:r>
      <w:r>
        <w:rPr>
          <w:i/>
        </w:rPr>
        <w:t>Distribution Network Service Provider</w:t>
      </w:r>
      <w:r>
        <w:t xml:space="preserve"> must:</w:t>
      </w:r>
    </w:p>
    <w:p w:rsidR="00450E8B" w:rsidRDefault="00450E8B">
      <w:pPr>
        <w:pStyle w:val="NER-RC-List-2-MNum"/>
      </w:pPr>
      <w:r>
        <w:t>(1)</w:t>
      </w:r>
      <w:r>
        <w:tab/>
        <w:t>subject to paragraph (b), determine an appropriate forward planning period for its distribution assets; and</w:t>
      </w:r>
    </w:p>
    <w:p w:rsidR="00450E8B" w:rsidRDefault="00450E8B">
      <w:pPr>
        <w:pStyle w:val="NER-RC-List-2-MNum"/>
      </w:pPr>
      <w:r>
        <w:t>(2)</w:t>
      </w:r>
      <w:r>
        <w:tab/>
        <w:t xml:space="preserve">analyse the expected future operation of its </w:t>
      </w:r>
      <w:r>
        <w:rPr>
          <w:i/>
        </w:rPr>
        <w:t>network</w:t>
      </w:r>
      <w:r>
        <w:t xml:space="preserve"> over the forward planning period in accordance with this clause 5.13.1.</w:t>
      </w:r>
    </w:p>
    <w:p w:rsidR="00450E8B" w:rsidRDefault="00450E8B">
      <w:pPr>
        <w:pStyle w:val="NER-RC-List-1-MNum"/>
      </w:pPr>
      <w:r>
        <w:t>(b)</w:t>
      </w:r>
      <w:r>
        <w:tab/>
        <w:t xml:space="preserve">The minimum forward planning period for the purposes of the </w:t>
      </w:r>
      <w:r>
        <w:rPr>
          <w:i/>
        </w:rPr>
        <w:t>distribution</w:t>
      </w:r>
      <w:r>
        <w:t xml:space="preserve"> annual planning review is 5 years.</w:t>
      </w:r>
    </w:p>
    <w:p w:rsidR="00450E8B" w:rsidRDefault="00450E8B">
      <w:pPr>
        <w:pStyle w:val="NER-RC-List-1-MNum"/>
      </w:pPr>
      <w:r>
        <w:t>(c)</w:t>
      </w:r>
      <w:r>
        <w:tab/>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forward planning period.</w:t>
      </w:r>
    </w:p>
    <w:p w:rsidR="00450E8B" w:rsidRDefault="00450E8B">
      <w:pPr>
        <w:pStyle w:val="NER-RC-Para"/>
      </w:pPr>
      <w:r>
        <w:rPr>
          <w:rStyle w:val="EM-Bold"/>
        </w:rPr>
        <w:t>Requirements</w:t>
      </w:r>
    </w:p>
    <w:p w:rsidR="00450E8B" w:rsidRDefault="00450E8B">
      <w:pPr>
        <w:pStyle w:val="NER-RC-List-1-MNum"/>
      </w:pPr>
      <w:r>
        <w:t>(d)</w:t>
      </w:r>
      <w:r>
        <w:tab/>
        <w:t xml:space="preserve">Each </w:t>
      </w:r>
      <w:r>
        <w:rPr>
          <w:i/>
        </w:rPr>
        <w:t>Distribution Network Service Provider</w:t>
      </w:r>
      <w:r>
        <w:t xml:space="preserve"> must, in respect of its</w:t>
      </w:r>
      <w:r>
        <w:rPr>
          <w:i/>
        </w:rPr>
        <w:t xml:space="preserve"> network</w:t>
      </w:r>
      <w:r>
        <w:t>:</w:t>
      </w:r>
    </w:p>
    <w:p w:rsidR="00450E8B" w:rsidRDefault="00450E8B">
      <w:pPr>
        <w:pStyle w:val="NER-RC-List-2-MNum"/>
      </w:pPr>
      <w:r>
        <w:t>(1)</w:t>
      </w:r>
      <w:r>
        <w:tab/>
        <w:t xml:space="preserve">prepare forecasts covering the forward planning period of </w:t>
      </w:r>
      <w:r>
        <w:rPr>
          <w:i/>
        </w:rPr>
        <w:t>maximum demands</w:t>
      </w:r>
      <w:r>
        <w:t xml:space="preserve"> for:</w:t>
      </w:r>
    </w:p>
    <w:p w:rsidR="00450E8B" w:rsidRDefault="00450E8B">
      <w:pPr>
        <w:pStyle w:val="NER-RC-List-3-MNum"/>
      </w:pPr>
      <w:r>
        <w:t>(i)</w:t>
      </w:r>
      <w:r>
        <w:tab/>
        <w:t>sub-transmission lines;</w:t>
      </w:r>
    </w:p>
    <w:p w:rsidR="00450E8B" w:rsidRDefault="00450E8B">
      <w:pPr>
        <w:pStyle w:val="NER-RC-List-3-MNum"/>
      </w:pPr>
      <w:r>
        <w:t>(ii)</w:t>
      </w:r>
      <w:r>
        <w:tab/>
        <w:t>zone substations; and</w:t>
      </w:r>
    </w:p>
    <w:p w:rsidR="00450E8B" w:rsidRDefault="00450E8B">
      <w:pPr>
        <w:pStyle w:val="NER-RC-List-3-MNum"/>
      </w:pPr>
      <w:r>
        <w:t>(iii)</w:t>
      </w:r>
      <w:r>
        <w:tab/>
        <w:t>to the extent practicable, primary distribution feeders,</w:t>
      </w:r>
    </w:p>
    <w:p w:rsidR="00450E8B" w:rsidRDefault="00450E8B">
      <w:pPr>
        <w:pStyle w:val="NER-RC-Text-In-2"/>
      </w:pPr>
      <w:r>
        <w:t>having regard to:</w:t>
      </w:r>
    </w:p>
    <w:p w:rsidR="00450E8B" w:rsidRDefault="00450E8B">
      <w:pPr>
        <w:pStyle w:val="NER-RC-List-3-MNum"/>
      </w:pPr>
      <w:r>
        <w:t>(iv)</w:t>
      </w:r>
      <w:r>
        <w:tab/>
        <w:t>the number of customer</w:t>
      </w:r>
      <w:r>
        <w:rPr>
          <w:i/>
        </w:rPr>
        <w:t xml:space="preserve"> connections</w:t>
      </w:r>
      <w:r>
        <w:t>;</w:t>
      </w:r>
    </w:p>
    <w:p w:rsidR="00450E8B" w:rsidRDefault="00450E8B">
      <w:pPr>
        <w:pStyle w:val="NER-RC-List-3-MNum"/>
      </w:pPr>
      <w:r>
        <w:t>(v)</w:t>
      </w:r>
      <w:r>
        <w:tab/>
      </w:r>
      <w:r>
        <w:rPr>
          <w:i/>
        </w:rPr>
        <w:t>energy</w:t>
      </w:r>
      <w:r>
        <w:t xml:space="preserve"> consumption; and</w:t>
      </w:r>
    </w:p>
    <w:p w:rsidR="00450E8B" w:rsidRDefault="00450E8B">
      <w:pPr>
        <w:pStyle w:val="NER-RC-List-3-MNum"/>
      </w:pPr>
      <w:r>
        <w:t>(vi)</w:t>
      </w:r>
      <w:r>
        <w:tab/>
        <w:t xml:space="preserve">estimated total output of known </w:t>
      </w:r>
      <w:r>
        <w:rPr>
          <w:i/>
        </w:rPr>
        <w:t>embedded generating units</w:t>
      </w:r>
      <w:r>
        <w:t>;</w:t>
      </w:r>
    </w:p>
    <w:p w:rsidR="00450E8B" w:rsidRDefault="00450E8B">
      <w:pPr>
        <w:pStyle w:val="NER-RC-List-2-MNum"/>
      </w:pPr>
      <w:r>
        <w:t>(2)</w:t>
      </w:r>
      <w:r>
        <w:tab/>
        <w:t xml:space="preserve">identify, based on the outcomes of the forecasts in subparagraph (1), limitations on its </w:t>
      </w:r>
      <w:r>
        <w:rPr>
          <w:i/>
        </w:rPr>
        <w:t>network</w:t>
      </w:r>
      <w:r>
        <w:t>, including limitations caused by one or more of the following factors:</w:t>
      </w:r>
    </w:p>
    <w:p w:rsidR="00450E8B" w:rsidRDefault="00450E8B">
      <w:pPr>
        <w:pStyle w:val="NER-RC-List-3-MNum"/>
      </w:pPr>
      <w:r>
        <w:t>(i)</w:t>
      </w:r>
      <w:r>
        <w:tab/>
        <w:t xml:space="preserve">forecast </w:t>
      </w:r>
      <w:r>
        <w:rPr>
          <w:i/>
        </w:rPr>
        <w:t xml:space="preserve">load </w:t>
      </w:r>
      <w:r>
        <w:t>exceeding total capacity;</w:t>
      </w:r>
    </w:p>
    <w:p w:rsidR="00450E8B" w:rsidRDefault="00450E8B">
      <w:pPr>
        <w:pStyle w:val="NER-RC-List-3-MNum"/>
      </w:pPr>
      <w:r>
        <w:t>(ii)</w:t>
      </w:r>
      <w:r>
        <w:tab/>
        <w:t>the requirement for asset refurbishment or replacement;</w:t>
      </w:r>
    </w:p>
    <w:p w:rsidR="00450E8B" w:rsidRDefault="00450E8B">
      <w:pPr>
        <w:pStyle w:val="NER-RC-List-3-MNum"/>
      </w:pPr>
      <w:r>
        <w:t>(iii)</w:t>
      </w:r>
      <w:r>
        <w:tab/>
        <w:t xml:space="preserve">the requirement for </w:t>
      </w:r>
      <w:r>
        <w:rPr>
          <w:i/>
        </w:rPr>
        <w:t>power system security</w:t>
      </w:r>
      <w:r>
        <w:t xml:space="preserve"> or </w:t>
      </w:r>
      <w:r>
        <w:rPr>
          <w:i/>
        </w:rPr>
        <w:t xml:space="preserve">reliability </w:t>
      </w:r>
      <w:r>
        <w:t>improvement;</w:t>
      </w:r>
    </w:p>
    <w:p w:rsidR="00450E8B" w:rsidRDefault="00450E8B">
      <w:pPr>
        <w:pStyle w:val="NER-RC-List-3-MNum"/>
      </w:pPr>
      <w:r>
        <w:lastRenderedPageBreak/>
        <w:t>(iv)</w:t>
      </w:r>
      <w:r>
        <w:tab/>
        <w:t>design fault levels being exceeded;</w:t>
      </w:r>
    </w:p>
    <w:p w:rsidR="00450E8B" w:rsidRDefault="00450E8B">
      <w:pPr>
        <w:pStyle w:val="NER-RC-List-3-MNum"/>
      </w:pPr>
      <w:r>
        <w:t>(v)</w:t>
      </w:r>
      <w:r>
        <w:tab/>
        <w:t xml:space="preserve">the requirement for </w:t>
      </w:r>
      <w:r>
        <w:rPr>
          <w:i/>
        </w:rPr>
        <w:t>voltage</w:t>
      </w:r>
      <w:r>
        <w:t xml:space="preserve"> regulation and other aspects of quality of supply to other </w:t>
      </w:r>
      <w:r>
        <w:rPr>
          <w:i/>
        </w:rPr>
        <w:t>Network Users</w:t>
      </w:r>
      <w:r>
        <w:t>; and</w:t>
      </w:r>
    </w:p>
    <w:p w:rsidR="00450E8B" w:rsidRDefault="00450E8B">
      <w:pPr>
        <w:pStyle w:val="NER-RC-List-3-MNum"/>
      </w:pPr>
      <w:r>
        <w:t>(vi)</w:t>
      </w:r>
      <w:r>
        <w:tab/>
        <w:t>the requirement to meet any</w:t>
      </w:r>
      <w:r>
        <w:rPr>
          <w:i/>
        </w:rPr>
        <w:t xml:space="preserve"> regulatory obligation or requirement</w:t>
      </w:r>
      <w:r>
        <w:t>;</w:t>
      </w:r>
    </w:p>
    <w:p w:rsidR="00450E8B" w:rsidRDefault="00450E8B">
      <w:pPr>
        <w:pStyle w:val="NER-RC-List-2-MNum"/>
      </w:pPr>
      <w:r>
        <w:t>(3)</w:t>
      </w:r>
      <w:r>
        <w:tab/>
        <w:t xml:space="preserve">identify whether corrective action is required to address any system limitations identified in subparagraph (2) and, if so, identify whether the </w:t>
      </w:r>
      <w:r>
        <w:rPr>
          <w:i/>
        </w:rPr>
        <w:t>Distribution Network Service Provider</w:t>
      </w:r>
      <w:r>
        <w:t xml:space="preserve"> is required to:</w:t>
      </w:r>
    </w:p>
    <w:p w:rsidR="00450E8B" w:rsidRDefault="00450E8B">
      <w:pPr>
        <w:pStyle w:val="NER-RC-List-3-MNum"/>
      </w:pPr>
      <w:r>
        <w:t>(i)</w:t>
      </w:r>
      <w:r>
        <w:tab/>
        <w:t xml:space="preserve">carry out the requirements of the </w:t>
      </w:r>
      <w:r>
        <w:rPr>
          <w:i/>
        </w:rPr>
        <w:t>regulatory investment test for distribution</w:t>
      </w:r>
      <w:r>
        <w:t>; and</w:t>
      </w:r>
    </w:p>
    <w:p w:rsidR="00450E8B" w:rsidRDefault="00450E8B">
      <w:pPr>
        <w:pStyle w:val="NER-RC-List-3-MNum"/>
      </w:pPr>
      <w:r>
        <w:t>(ii)</w:t>
      </w:r>
      <w:r>
        <w:tab/>
        <w:t>carry out demand side engagement obligations as required under paragraph (f); and</w:t>
      </w:r>
    </w:p>
    <w:p w:rsidR="00450E8B" w:rsidRDefault="00450E8B">
      <w:pPr>
        <w:pStyle w:val="NER-RC-List-2-MNum"/>
      </w:pPr>
      <w:r>
        <w:t>(4)</w:t>
      </w:r>
      <w:r>
        <w:tab/>
        <w:t xml:space="preserve">take into account any </w:t>
      </w:r>
      <w:r>
        <w:rPr>
          <w:i/>
        </w:rPr>
        <w:t>jurisdictional electricity legislation</w:t>
      </w:r>
      <w:r>
        <w:t>.</w:t>
      </w:r>
    </w:p>
    <w:p w:rsidR="00450E8B" w:rsidRDefault="00450E8B">
      <w:pPr>
        <w:pStyle w:val="NER-RC-Para"/>
      </w:pPr>
      <w:r>
        <w:rPr>
          <w:rStyle w:val="EM-Bold"/>
        </w:rPr>
        <w:t>Demand side engagement obligations</w:t>
      </w:r>
    </w:p>
    <w:p w:rsidR="00450E8B" w:rsidRDefault="00450E8B">
      <w:pPr>
        <w:pStyle w:val="NER-RC-List-1-MNum"/>
      </w:pPr>
      <w:r>
        <w:t>(e)</w:t>
      </w:r>
      <w:r>
        <w:tab/>
        <w:t>Each</w:t>
      </w:r>
      <w:r>
        <w:rPr>
          <w:i/>
        </w:rPr>
        <w:t xml:space="preserve"> Distribution Network Service Provider </w:t>
      </w:r>
      <w:r>
        <w:t>must develop a strategy for:</w:t>
      </w:r>
    </w:p>
    <w:p w:rsidR="00450E8B" w:rsidRDefault="00450E8B">
      <w:pPr>
        <w:pStyle w:val="NER-RC-List-2-MNum"/>
      </w:pPr>
      <w:r>
        <w:t>(1)</w:t>
      </w:r>
      <w:r>
        <w:tab/>
        <w:t>engaging with non-network providers; and</w:t>
      </w:r>
    </w:p>
    <w:p w:rsidR="00450E8B" w:rsidRDefault="00450E8B">
      <w:pPr>
        <w:pStyle w:val="NER-RC-List-2-MNum"/>
      </w:pPr>
      <w:r>
        <w:t>(2)</w:t>
      </w:r>
      <w:r>
        <w:tab/>
        <w:t xml:space="preserve">considering </w:t>
      </w:r>
      <w:r>
        <w:rPr>
          <w:i/>
        </w:rPr>
        <w:t>non-network options</w:t>
      </w:r>
      <w:r>
        <w:t>.</w:t>
      </w:r>
    </w:p>
    <w:p w:rsidR="00450E8B" w:rsidRDefault="00450E8B">
      <w:pPr>
        <w:pStyle w:val="NER-RC-List-1-MNum"/>
      </w:pPr>
      <w:r>
        <w:t>(f)</w:t>
      </w:r>
      <w:r>
        <w:tab/>
        <w:t xml:space="preserve">A </w:t>
      </w:r>
      <w:r>
        <w:rPr>
          <w:i/>
        </w:rPr>
        <w:t>Distribution Network Service Provider</w:t>
      </w:r>
      <w:r>
        <w:t xml:space="preserve"> must engage with non-network providers and consider </w:t>
      </w:r>
      <w:r>
        <w:rPr>
          <w:i/>
        </w:rPr>
        <w:t>non-network options</w:t>
      </w:r>
      <w:r>
        <w:t xml:space="preserve"> for addressing system limitations in accordance with its demand side engagement strategy.</w:t>
      </w:r>
    </w:p>
    <w:p w:rsidR="00450E8B" w:rsidRDefault="00450E8B">
      <w:pPr>
        <w:pStyle w:val="NER-RC-List-1-MNum"/>
      </w:pPr>
      <w:r>
        <w:t>(g)</w:t>
      </w:r>
      <w:r>
        <w:tab/>
        <w:t xml:space="preserve">A </w:t>
      </w:r>
      <w:r>
        <w:rPr>
          <w:i/>
        </w:rPr>
        <w:t xml:space="preserve"> Distribution Network Service Provider</w:t>
      </w:r>
      <w:r>
        <w:t xml:space="preserve"> must document its demand side engagement strategy in a demand side engagement document which must be </w:t>
      </w:r>
      <w:r>
        <w:rPr>
          <w:i/>
        </w:rPr>
        <w:t>published</w:t>
      </w:r>
      <w:r>
        <w:t xml:space="preserve"> by no later than 31 August 2013.</w:t>
      </w:r>
    </w:p>
    <w:p w:rsidR="00450E8B" w:rsidRDefault="00450E8B">
      <w:pPr>
        <w:pStyle w:val="NER-RC-List-1-MNum"/>
      </w:pPr>
      <w:r>
        <w:t>(h)</w:t>
      </w:r>
      <w:r>
        <w:tab/>
        <w:t>A</w:t>
      </w:r>
      <w:r>
        <w:rPr>
          <w:i/>
        </w:rPr>
        <w:t xml:space="preserve"> Distribution Network Service Provider</w:t>
      </w:r>
      <w:r>
        <w:t xml:space="preserve"> must include the information specified in schedule 5.9 in its demand side engagement document.</w:t>
      </w:r>
    </w:p>
    <w:p w:rsidR="00450E8B" w:rsidRDefault="00450E8B">
      <w:pPr>
        <w:pStyle w:val="NER-RC-List-1-MNum"/>
      </w:pPr>
      <w:r>
        <w:t>(i)</w:t>
      </w:r>
      <w:r>
        <w:tab/>
        <w:t xml:space="preserve">A </w:t>
      </w:r>
      <w:r>
        <w:rPr>
          <w:i/>
        </w:rPr>
        <w:t xml:space="preserve">Distribution Network Service Provider </w:t>
      </w:r>
      <w:r>
        <w:t xml:space="preserve">must review and </w:t>
      </w:r>
      <w:r>
        <w:rPr>
          <w:i/>
        </w:rPr>
        <w:t>publish</w:t>
      </w:r>
      <w:r>
        <w:t xml:space="preserve"> a revised demand side engagement document at least once every three years.</w:t>
      </w:r>
    </w:p>
    <w:p w:rsidR="00450E8B" w:rsidRDefault="00450E8B">
      <w:pPr>
        <w:pStyle w:val="NER-RC-List-1-MNum"/>
      </w:pPr>
      <w:r>
        <w:t>(j)</w:t>
      </w:r>
      <w:r>
        <w:tab/>
        <w:t xml:space="preserve">A </w:t>
      </w:r>
      <w:r>
        <w:rPr>
          <w:i/>
        </w:rPr>
        <w:t xml:space="preserve">Distribution Network Service Provider </w:t>
      </w:r>
      <w:r>
        <w:t xml:space="preserve">must establish and maintain a facility by which parties can register their interest in being notified of developments relating to </w:t>
      </w:r>
      <w:r>
        <w:rPr>
          <w:i/>
        </w:rPr>
        <w:t>distribution 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demand side engagement document under paragraph (g).</w:t>
      </w:r>
    </w:p>
    <w:p w:rsidR="00450E8B" w:rsidRDefault="00450E8B">
      <w:pPr>
        <w:pStyle w:val="NER-Cl-Title-Lvl-4"/>
        <w:rPr>
          <w:rFonts w:cs="Times New Roman"/>
          <w:bCs w:val="0"/>
        </w:rPr>
      </w:pPr>
      <w:bookmarkStart w:id="394" w:name="Elkera_Print_TOC11625"/>
      <w:bookmarkStart w:id="395" w:name="idf689bdf7_33b2_4d23_b283_074b3d23db39_8"/>
      <w:r>
        <w:rPr>
          <w:rFonts w:cs="Times New Roman"/>
          <w:bCs w:val="0"/>
        </w:rPr>
        <w:lastRenderedPageBreak/>
        <w:t>5.13.2</w:t>
      </w:r>
      <w:r>
        <w:rPr>
          <w:rFonts w:cs="Times New Roman"/>
          <w:bCs w:val="0"/>
        </w:rPr>
        <w:tab/>
        <w:t>Distribution Annual Planning Report</w:t>
      </w:r>
      <w:bookmarkEnd w:id="394"/>
      <w:bookmarkEnd w:id="395"/>
    </w:p>
    <w:p w:rsidR="00450E8B" w:rsidRDefault="00450E8B">
      <w:pPr>
        <w:pStyle w:val="NER-RC-List-1-MNum"/>
      </w:pPr>
      <w:r>
        <w:t>(a)</w:t>
      </w:r>
      <w:r>
        <w:tab/>
        <w:t>For the purposes of this clause 5.13.2:</w:t>
      </w:r>
    </w:p>
    <w:p w:rsidR="00450E8B" w:rsidRDefault="00450E8B">
      <w:pPr>
        <w:pStyle w:val="NER-Definition-In-1"/>
      </w:pPr>
      <w:bookmarkStart w:id="396" w:name="id5744c590_0432_401f_b2fa_bc85cebbcf98_e"/>
      <w:r>
        <w:rPr>
          <w:rStyle w:val="NER-Def-Term"/>
        </w:rPr>
        <w:t>DAPR date</w:t>
      </w:r>
      <w:bookmarkEnd w:id="396"/>
      <w:r>
        <w:t xml:space="preserve"> means for a </w:t>
      </w:r>
      <w:r>
        <w:rPr>
          <w:i/>
        </w:rPr>
        <w:t>Distribution Network Service Provider</w:t>
      </w:r>
      <w:r>
        <w:t>:</w:t>
      </w:r>
    </w:p>
    <w:p w:rsidR="00450E8B" w:rsidRDefault="00450E8B">
      <w:pPr>
        <w:pStyle w:val="NER-RC-List-2-MNum"/>
      </w:pPr>
      <w:r>
        <w:t>(1)</w:t>
      </w:r>
      <w:r>
        <w:tab/>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rsidR="00450E8B" w:rsidRDefault="00450E8B">
      <w:pPr>
        <w:pStyle w:val="NER-RC-List-2-MNum"/>
      </w:pPr>
      <w:r>
        <w:t>(2)</w:t>
      </w:r>
      <w:r>
        <w:tab/>
        <w:t xml:space="preserve">if no such date is specified in </w:t>
      </w:r>
      <w:r>
        <w:rPr>
          <w:i/>
        </w:rPr>
        <w:t>jurisdictional electricity legislation</w:t>
      </w:r>
      <w:r>
        <w:t>, 31 December.</w:t>
      </w:r>
    </w:p>
    <w:p w:rsidR="00450E8B" w:rsidRDefault="00450E8B">
      <w:pPr>
        <w:pStyle w:val="NER-RC-List-1-MNum"/>
      </w:pPr>
      <w:r>
        <w:t>(b)</w:t>
      </w:r>
      <w:r>
        <w:tab/>
        <w:t xml:space="preserve">By the DAPR date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forward planning period.</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 xml:space="preserve">Under clause 5.12.2(b), if a person is a </w:t>
      </w:r>
      <w:r>
        <w:rPr>
          <w:i/>
          <w:szCs w:val="24"/>
        </w:rPr>
        <w:t>Transmission Network Service Provider</w:t>
      </w:r>
      <w:r>
        <w:rPr>
          <w:szCs w:val="24"/>
        </w:rPr>
        <w:t xml:space="preserve"> only because it owns, operates or controls </w:t>
      </w:r>
      <w:r>
        <w:rPr>
          <w:i/>
          <w:szCs w:val="24"/>
        </w:rPr>
        <w:t>dual function assets</w:t>
      </w:r>
      <w:r>
        <w:rPr>
          <w:szCs w:val="24"/>
        </w:rPr>
        <w:t xml:space="preserve"> then it may </w:t>
      </w:r>
      <w:r>
        <w:rPr>
          <w:i/>
          <w:szCs w:val="24"/>
        </w:rPr>
        <w:t>publish</w:t>
      </w:r>
      <w:r>
        <w:rPr>
          <w:szCs w:val="24"/>
        </w:rPr>
        <w:t xml:space="preserve"> its </w:t>
      </w:r>
      <w:r>
        <w:rPr>
          <w:i/>
          <w:szCs w:val="24"/>
        </w:rPr>
        <w:t>Transmission Annual Planning Report</w:t>
      </w:r>
      <w:r>
        <w:rPr>
          <w:szCs w:val="24"/>
        </w:rPr>
        <w:t xml:space="preserve"> in the same document and at the same time as its </w:t>
      </w:r>
      <w:r>
        <w:rPr>
          <w:i/>
          <w:szCs w:val="24"/>
        </w:rPr>
        <w:t xml:space="preserve">Distribution Annual Planning Report </w:t>
      </w:r>
      <w:r>
        <w:rPr>
          <w:szCs w:val="24"/>
        </w:rPr>
        <w:t>under this clause 5.13.2.</w:t>
      </w:r>
    </w:p>
    <w:p w:rsidR="00450E8B" w:rsidRDefault="00450E8B">
      <w:pPr>
        <w:pStyle w:val="NER-RC-List-1-MNum"/>
      </w:pPr>
      <w:r>
        <w:t>(c)</w:t>
      </w:r>
      <w:r>
        <w:tab/>
        <w:t xml:space="preserve">A </w:t>
      </w:r>
      <w:r>
        <w:rPr>
          <w:i/>
        </w:rPr>
        <w:t>Distribution Network Service Provider</w:t>
      </w:r>
      <w:r>
        <w:t xml:space="preserve"> must include the information specified in schedule 5.8 in its </w:t>
      </w:r>
      <w:r>
        <w:rPr>
          <w:i/>
        </w:rPr>
        <w:t>Distribution Annual Planning Report</w:t>
      </w:r>
      <w:r>
        <w:t>.</w:t>
      </w:r>
    </w:p>
    <w:p w:rsidR="00450E8B" w:rsidRDefault="00450E8B">
      <w:pPr>
        <w:pStyle w:val="NER-RC-List-1-MNum"/>
      </w:pPr>
      <w:r>
        <w:t>(d)</w:t>
      </w:r>
      <w:r>
        <w:tab/>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transmission-distribution connection points if it is required to do so under </w:t>
      </w:r>
      <w:r>
        <w:rPr>
          <w:i/>
        </w:rPr>
        <w:t>jurisdictional electricity legislation</w:t>
      </w:r>
      <w:r>
        <w:t>.</w:t>
      </w:r>
    </w:p>
    <w:p w:rsidR="00450E8B" w:rsidRDefault="00450E8B">
      <w:pPr>
        <w:pStyle w:val="NER-RC-List-1-MNum"/>
      </w:pPr>
      <w:r>
        <w:t>(e)</w:t>
      </w:r>
      <w:r>
        <w:tab/>
        <w:t xml:space="preserve">As soon as practicable after it </w:t>
      </w:r>
      <w:r>
        <w:rPr>
          <w:i/>
        </w:rPr>
        <w:t>publishes</w:t>
      </w:r>
      <w:r>
        <w:t xml:space="preserve"> a </w:t>
      </w:r>
      <w:r>
        <w:rPr>
          <w:i/>
        </w:rPr>
        <w:t xml:space="preserve">Distribution Annual Planning Report </w:t>
      </w:r>
      <w:r>
        <w:t xml:space="preserve">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rsidR="00450E8B" w:rsidRDefault="00450E8B">
      <w:pPr>
        <w:pStyle w:val="NER-Cl-Title-Lvl-4"/>
        <w:rPr>
          <w:rFonts w:cs="Times New Roman"/>
          <w:bCs w:val="0"/>
        </w:rPr>
      </w:pPr>
      <w:bookmarkStart w:id="397" w:name="Elkera_Print_TOC11641"/>
      <w:bookmarkStart w:id="398" w:name="idf07fdd85_18e1_4155_b3d1_a823243a8b95_d"/>
      <w:r>
        <w:rPr>
          <w:rFonts w:cs="Times New Roman"/>
          <w:bCs w:val="0"/>
        </w:rPr>
        <w:t>5.13.3</w:t>
      </w:r>
      <w:r>
        <w:rPr>
          <w:rFonts w:cs="Times New Roman"/>
          <w:bCs w:val="0"/>
        </w:rPr>
        <w:tab/>
        <w:t>Distribution system limitation template</w:t>
      </w:r>
      <w:bookmarkEnd w:id="397"/>
      <w:bookmarkEnd w:id="398"/>
    </w:p>
    <w:p w:rsidR="00450E8B" w:rsidRDefault="00450E8B">
      <w:pPr>
        <w:pStyle w:val="NER-RC-List-1-MNum"/>
      </w:pPr>
      <w:r>
        <w:t>(a)</w:t>
      </w:r>
      <w:r>
        <w:tab/>
        <w:t xml:space="preserve">The </w:t>
      </w:r>
      <w:r>
        <w:rPr>
          <w:i/>
        </w:rPr>
        <w:t>AER</w:t>
      </w:r>
      <w:r>
        <w:t xml:space="preserve"> must develop and </w:t>
      </w:r>
      <w:r>
        <w:rPr>
          <w:i/>
        </w:rPr>
        <w:t>publish</w:t>
      </w:r>
      <w:r>
        <w:t xml:space="preserve"> a system limitation template in accordance with paragraph (c) and having regard to paragraph (b). The system limitation template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system limitation template.</w:t>
      </w:r>
    </w:p>
    <w:p w:rsidR="00450E8B" w:rsidRDefault="00450E8B">
      <w:pPr>
        <w:pStyle w:val="NER-RC-List-1-MNum"/>
      </w:pPr>
      <w:r>
        <w:t>(b)</w:t>
      </w:r>
      <w:r>
        <w:tab/>
        <w:t xml:space="preserve">The purpose of the system limitation template is to facilitate the publication by </w:t>
      </w:r>
      <w:r>
        <w:rPr>
          <w:i/>
        </w:rPr>
        <w:t xml:space="preserve">Distribution Network Service Providers </w:t>
      </w:r>
      <w:r>
        <w:t xml:space="preserve">of information on system limitations referred to in their </w:t>
      </w:r>
      <w:r>
        <w:rPr>
          <w:i/>
        </w:rPr>
        <w:t>Distribution Annual Planning Reports</w:t>
      </w:r>
      <w:r>
        <w:t xml:space="preserve"> in a useable, consistent, accessible format to assist third parties to propose alternative options to address system limitations.</w:t>
      </w:r>
    </w:p>
    <w:p w:rsidR="00450E8B" w:rsidRDefault="00450E8B">
      <w:pPr>
        <w:pStyle w:val="NER-RC-List-1-MNum"/>
      </w:pPr>
      <w:r>
        <w:t>(c)</w:t>
      </w:r>
      <w:r>
        <w:tab/>
        <w:t>The system limitation template must:</w:t>
      </w:r>
    </w:p>
    <w:p w:rsidR="00450E8B" w:rsidRDefault="00450E8B">
      <w:pPr>
        <w:pStyle w:val="NER-RC-List-2-MNum"/>
      </w:pPr>
      <w:r>
        <w:lastRenderedPageBreak/>
        <w:t>(1)</w:t>
      </w:r>
      <w:r>
        <w:tab/>
        <w:t>provide a template for the reporting of the following information:</w:t>
      </w:r>
    </w:p>
    <w:p w:rsidR="00450E8B" w:rsidRDefault="00450E8B">
      <w:pPr>
        <w:pStyle w:val="NER-RC-List-3-MNum"/>
      </w:pPr>
      <w:r>
        <w:t>(i)</w:t>
      </w:r>
      <w:r>
        <w:tab/>
        <w:t xml:space="preserve">the name (or identifier) and location of </w:t>
      </w:r>
      <w:r>
        <w:rPr>
          <w:i/>
        </w:rPr>
        <w:t>substations</w:t>
      </w:r>
      <w:r>
        <w:t xml:space="preserve">, sub-transmission lines, zone substations and, where appropriate, primary feeders, where there is a system limitation or a projected system limitation during the forward planning period that has been identified in a </w:t>
      </w:r>
      <w:r>
        <w:rPr>
          <w:i/>
        </w:rPr>
        <w:t>Distribution Network Service Provider's</w:t>
      </w:r>
      <w:r>
        <w:t xml:space="preserve"> </w:t>
      </w:r>
      <w:r>
        <w:rPr>
          <w:i/>
        </w:rPr>
        <w:t>Distribution Annual Planning Report</w:t>
      </w:r>
      <w:r>
        <w:t>;</w:t>
      </w:r>
    </w:p>
    <w:p w:rsidR="00450E8B" w:rsidRDefault="00450E8B">
      <w:pPr>
        <w:pStyle w:val="NER-RC-List-3-MNum"/>
      </w:pPr>
      <w:r>
        <w:t>(ii)</w:t>
      </w:r>
      <w:r>
        <w:tab/>
        <w:t>the estimated timing (months(s) and year) of the system limitation or projected system limitation identified in subparagraph (i);</w:t>
      </w:r>
    </w:p>
    <w:p w:rsidR="00450E8B" w:rsidRDefault="00450E8B">
      <w:pPr>
        <w:pStyle w:val="NER-RC-List-3-MNum"/>
      </w:pPr>
      <w:r>
        <w:t>(iii)</w:t>
      </w:r>
      <w:r>
        <w:tab/>
        <w:t xml:space="preserve">the </w:t>
      </w:r>
      <w:r>
        <w:rPr>
          <w:i/>
        </w:rPr>
        <w:t>Distribution Network Service Provider</w:t>
      </w:r>
      <w:r>
        <w:t>’s proposed option to address the system limitation;</w:t>
      </w:r>
    </w:p>
    <w:p w:rsidR="00450E8B" w:rsidRDefault="00450E8B">
      <w:pPr>
        <w:pStyle w:val="NER-RC-List-3-MNum"/>
      </w:pPr>
      <w:r>
        <w:t>(iv)</w:t>
      </w:r>
      <w:r>
        <w:tab/>
        <w:t>the estimated capital or operating cost of the proposed option; and</w:t>
      </w:r>
    </w:p>
    <w:p w:rsidR="00450E8B" w:rsidRDefault="00450E8B">
      <w:pPr>
        <w:pStyle w:val="NER-RC-List-3-MNum"/>
      </w:pPr>
      <w:r>
        <w:t>(v)</w:t>
      </w:r>
      <w:r>
        <w:tab/>
        <w:t xml:space="preserve">the amount by which peak demand at the location of the system limitation or projected system limitation would need to be reduced in order to defer the proposed solution, and the dollar value to the </w:t>
      </w:r>
      <w:r>
        <w:rPr>
          <w:i/>
        </w:rPr>
        <w:t xml:space="preserve">Distribution Network Service Provider </w:t>
      </w:r>
      <w:r>
        <w:t>of each year of deferral; and</w:t>
      </w:r>
    </w:p>
    <w:p w:rsidR="00450E8B" w:rsidRDefault="00450E8B">
      <w:pPr>
        <w:pStyle w:val="NER-RC-List-2-MNum"/>
      </w:pPr>
      <w:r>
        <w:t>(2)</w:t>
      </w:r>
      <w:r>
        <w:tab/>
        <w:t xml:space="preserve">include a statement that any information provided using the system limitation template must be read in conjunction with the reporting </w:t>
      </w:r>
      <w:r>
        <w:rPr>
          <w:i/>
        </w:rPr>
        <w:t>Distribution Network Service Provider's Distribution Annual Planning Report</w:t>
      </w:r>
      <w:r>
        <w:t>.</w:t>
      </w:r>
    </w:p>
    <w:p w:rsidR="00450E8B" w:rsidRDefault="00450E8B">
      <w:pPr>
        <w:pStyle w:val="NER-RC-List-1-MNum"/>
      </w:pPr>
      <w:r>
        <w:t>(d)</w:t>
      </w:r>
      <w:r>
        <w:tab/>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system limitation template.</w:t>
      </w:r>
    </w:p>
    <w:p w:rsidR="00450E8B" w:rsidRDefault="00450E8B">
      <w:pPr>
        <w:pStyle w:val="NER-Rule-Title-Lvl-3"/>
        <w:rPr>
          <w:rFonts w:cs="Times New Roman"/>
          <w:bCs w:val="0"/>
          <w:szCs w:val="24"/>
        </w:rPr>
      </w:pPr>
      <w:bookmarkStart w:id="399" w:name="Elkera_Print_TOC11665"/>
      <w:bookmarkStart w:id="400" w:name="id166f5f4b_016f_4b6c_9248_a52aa8f4eea2_3"/>
      <w:r>
        <w:rPr>
          <w:rFonts w:cs="Times New Roman"/>
          <w:bCs w:val="0"/>
          <w:szCs w:val="24"/>
        </w:rPr>
        <w:t>5.13A</w:t>
      </w:r>
      <w:r>
        <w:rPr>
          <w:rFonts w:cs="Times New Roman"/>
          <w:bCs w:val="0"/>
          <w:szCs w:val="24"/>
        </w:rPr>
        <w:tab/>
        <w:t>Distribution zone substation information</w:t>
      </w:r>
      <w:bookmarkEnd w:id="399"/>
      <w:bookmarkEnd w:id="400"/>
    </w:p>
    <w:p w:rsidR="00450E8B" w:rsidRDefault="00450E8B">
      <w:pPr>
        <w:pStyle w:val="NER-Item-group-Title"/>
        <w:ind w:left="1134"/>
        <w:rPr>
          <w:rFonts w:cs="Times New Roman"/>
          <w:bCs w:val="0"/>
          <w:szCs w:val="24"/>
        </w:rPr>
      </w:pPr>
      <w:r>
        <w:rPr>
          <w:rFonts w:cs="Times New Roman"/>
          <w:bCs w:val="0"/>
          <w:szCs w:val="24"/>
        </w:rPr>
        <w:t>Definitions</w:t>
      </w:r>
    </w:p>
    <w:p w:rsidR="00450E8B" w:rsidRDefault="00450E8B">
      <w:pPr>
        <w:pStyle w:val="NER-RC-List-1-MNum"/>
      </w:pPr>
      <w:r>
        <w:t>(a)</w:t>
      </w:r>
      <w:r>
        <w:tab/>
        <w:t>In this rule:</w:t>
      </w:r>
    </w:p>
    <w:p w:rsidR="00450E8B" w:rsidRDefault="00450E8B">
      <w:pPr>
        <w:pStyle w:val="NER-Definition-In-1"/>
      </w:pPr>
      <w:bookmarkStart w:id="401" w:name="id52e05539_471c_4de3_9ade_c72cb26943db_5"/>
      <w:r>
        <w:rPr>
          <w:rStyle w:val="NER-Term-Local"/>
        </w:rPr>
        <w:t>annual zone substation report</w:t>
      </w:r>
      <w:bookmarkEnd w:id="401"/>
      <w:r>
        <w:t> means a report containing historical zone substation information for a reporting year (other than a reporting year covered by the ten year zone substation report).</w:t>
      </w:r>
    </w:p>
    <w:p w:rsidR="00450E8B" w:rsidRDefault="00450E8B">
      <w:pPr>
        <w:pStyle w:val="NER-Definition-In-1"/>
      </w:pPr>
      <w:bookmarkStart w:id="402" w:name="iddb48c4a9_649d_4f01_9324_deee9eca95b9_8"/>
      <w:r>
        <w:rPr>
          <w:rStyle w:val="NER-Term-Local"/>
        </w:rPr>
        <w:t>reporting year</w:t>
      </w:r>
      <w:bookmarkEnd w:id="402"/>
      <w:r>
        <w:t xml:space="preserve"> for a </w:t>
      </w:r>
      <w:r>
        <w:rPr>
          <w:i/>
        </w:rPr>
        <w:t>Distribution Network Service Provider</w:t>
      </w:r>
      <w:r>
        <w:t xml:space="preserve"> means a period of one year that ends on the same date in each reporting year (e.g. a period of one year ending on 30 June).</w:t>
      </w:r>
    </w:p>
    <w:p w:rsidR="00450E8B" w:rsidRDefault="00450E8B">
      <w:pPr>
        <w:pStyle w:val="NER-Definition-In-1"/>
      </w:pPr>
      <w:bookmarkStart w:id="403" w:name="idcd97ff3d_089f_46a8_adee_23d5173e248e_5"/>
      <w:r>
        <w:rPr>
          <w:rStyle w:val="NER-Term-Local"/>
        </w:rPr>
        <w:t>ten year zone substation report</w:t>
      </w:r>
      <w:bookmarkEnd w:id="403"/>
      <w:r>
        <w:t> means a report containing historical zone substation information that is available for the ten reporting years prior to the commencement of this rule 5.13A.</w:t>
      </w:r>
    </w:p>
    <w:p w:rsidR="00450E8B" w:rsidRDefault="00450E8B">
      <w:pPr>
        <w:pStyle w:val="NER-Definition-In-1"/>
      </w:pPr>
      <w:bookmarkStart w:id="404" w:name="ide3dec5e3_aa38_4629_aeb2_29cdf6b65d59_e"/>
      <w:r>
        <w:rPr>
          <w:rStyle w:val="NER-Term-Local"/>
        </w:rPr>
        <w:lastRenderedPageBreak/>
        <w:t>zone substation information</w:t>
      </w:r>
      <w:bookmarkEnd w:id="404"/>
      <w:r>
        <w:t> means the information specified in paragraph (b).</w:t>
      </w:r>
    </w:p>
    <w:p w:rsidR="00450E8B" w:rsidRDefault="00450E8B">
      <w:pPr>
        <w:pStyle w:val="NER-Item-group-Title"/>
        <w:ind w:left="1134"/>
        <w:rPr>
          <w:rFonts w:cs="Times New Roman"/>
          <w:bCs w:val="0"/>
          <w:szCs w:val="24"/>
        </w:rPr>
      </w:pPr>
      <w:r>
        <w:rPr>
          <w:rFonts w:cs="Times New Roman"/>
          <w:bCs w:val="0"/>
          <w:szCs w:val="24"/>
        </w:rPr>
        <w:t>Zone substation information</w:t>
      </w:r>
    </w:p>
    <w:p w:rsidR="00450E8B" w:rsidRDefault="00450E8B">
      <w:pPr>
        <w:pStyle w:val="NER-RC-List-1-MNum"/>
      </w:pPr>
      <w:r>
        <w:t>(b)</w:t>
      </w:r>
      <w:r>
        <w:tab/>
        <w:t xml:space="preserve">Zone substation information means the following information for each zone substation on the </w:t>
      </w:r>
      <w:r>
        <w:rPr>
          <w:i/>
        </w:rPr>
        <w:t>Distribution Network Service Provider’s distribution network</w:t>
      </w:r>
      <w:r>
        <w:t>:</w:t>
      </w:r>
    </w:p>
    <w:p w:rsidR="00450E8B" w:rsidRDefault="00450E8B">
      <w:pPr>
        <w:pStyle w:val="NER-RC-List-2-MNum"/>
      </w:pPr>
      <w:r>
        <w:t>(1)</w:t>
      </w:r>
      <w:r>
        <w:tab/>
        <w:t xml:space="preserve">the name or other identifier for the zone substation that corresponds to that used by the </w:t>
      </w:r>
      <w:r>
        <w:rPr>
          <w:i/>
        </w:rPr>
        <w:t>Distribution Network Service Provider</w:t>
      </w:r>
      <w:r>
        <w:t xml:space="preserve"> in the regional development plan referred to in clause S5.8(n);</w:t>
      </w:r>
    </w:p>
    <w:p w:rsidR="00450E8B" w:rsidRDefault="00450E8B">
      <w:pPr>
        <w:pStyle w:val="NER-RC-List-2-MNum"/>
      </w:pPr>
      <w:r>
        <w:t>(2)</w:t>
      </w:r>
      <w:r>
        <w:tab/>
        <w:t xml:space="preserve">if the </w:t>
      </w:r>
      <w:r>
        <w:rPr>
          <w:i/>
        </w:rPr>
        <w:t>Distribution Network Service Provider</w:t>
      </w:r>
      <w:r>
        <w:t xml:space="preserve"> has determined under paragraph (g) that the </w:t>
      </w:r>
      <w:r>
        <w:rPr>
          <w:i/>
        </w:rPr>
        <w:t>load</w:t>
      </w:r>
      <w:r>
        <w:t xml:space="preserve"> for the zone substation should not be disclosed, a statement to the effect that the information has not been provided for that zone substation for reasons of confidentiality;</w:t>
      </w:r>
    </w:p>
    <w:p w:rsidR="00450E8B" w:rsidRDefault="00450E8B">
      <w:pPr>
        <w:pStyle w:val="NER-RC-List-2-MNum"/>
      </w:pPr>
      <w:r>
        <w:t>(3)</w:t>
      </w:r>
      <w:r>
        <w:tab/>
        <w:t xml:space="preserve">each date and time interval for which </w:t>
      </w:r>
      <w:r>
        <w:rPr>
          <w:i/>
        </w:rPr>
        <w:t>load</w:t>
      </w:r>
      <w:r>
        <w:t xml:space="preserve"> data is available for the zone substation;</w:t>
      </w:r>
    </w:p>
    <w:p w:rsidR="00450E8B" w:rsidRDefault="00450E8B">
      <w:pPr>
        <w:pStyle w:val="NER-RC-List-2-MNum"/>
      </w:pPr>
      <w:r>
        <w:t>(4)</w:t>
      </w:r>
      <w:r>
        <w:tab/>
        <w:t xml:space="preserve">for each date and time interval specified under subparagraph (b)(3), </w:t>
      </w:r>
      <w:r>
        <w:rPr>
          <w:i/>
        </w:rPr>
        <w:t>load</w:t>
      </w:r>
      <w:r>
        <w:t xml:space="preserve"> (in kW or MW); and</w:t>
      </w:r>
    </w:p>
    <w:p w:rsidR="00450E8B" w:rsidRDefault="00450E8B">
      <w:pPr>
        <w:pStyle w:val="NER-RC-List-2-MNum"/>
      </w:pPr>
      <w:r>
        <w:t>(5)</w:t>
      </w:r>
      <w:r>
        <w:tab/>
        <w:t xml:space="preserve">any additional information relating to </w:t>
      </w:r>
      <w:r>
        <w:rPr>
          <w:i/>
        </w:rPr>
        <w:t>load</w:t>
      </w:r>
      <w:r>
        <w:t xml:space="preserve"> at the zone substation that the </w:t>
      </w:r>
      <w:r>
        <w:rPr>
          <w:i/>
        </w:rPr>
        <w:t>Distribution Network Service Provider</w:t>
      </w:r>
      <w:r>
        <w:t xml:space="preserve"> wishes to provide.</w:t>
      </w:r>
    </w:p>
    <w:p w:rsidR="00450E8B" w:rsidRDefault="00450E8B">
      <w:pPr>
        <w:pStyle w:val="NER-Example-Title-UNum-In-2"/>
        <w:rPr>
          <w:rFonts w:cs="Times New Roman"/>
          <w:bCs w:val="0"/>
          <w:szCs w:val="24"/>
        </w:rPr>
      </w:pPr>
      <w:r>
        <w:rPr>
          <w:rFonts w:cs="Times New Roman"/>
          <w:bCs w:val="0"/>
          <w:szCs w:val="24"/>
        </w:rPr>
        <w:t>Note</w:t>
      </w:r>
    </w:p>
    <w:p w:rsidR="00450E8B" w:rsidRDefault="00450E8B">
      <w:pPr>
        <w:pStyle w:val="NER-Example-Para-In-2"/>
        <w:rPr>
          <w:szCs w:val="24"/>
        </w:rPr>
      </w:pPr>
      <w:r>
        <w:rPr>
          <w:szCs w:val="24"/>
        </w:rPr>
        <w:t xml:space="preserve">The following are examples of additional information that may be provided by a </w:t>
      </w:r>
      <w:r>
        <w:rPr>
          <w:i/>
          <w:szCs w:val="24"/>
        </w:rPr>
        <w:t xml:space="preserve">Distribution Network Service Provider </w:t>
      </w:r>
      <w:r>
        <w:rPr>
          <w:szCs w:val="24"/>
        </w:rPr>
        <w:t>under clause 5.13A(b)(5):</w:t>
      </w:r>
    </w:p>
    <w:p w:rsidR="00450E8B" w:rsidRDefault="00450E8B">
      <w:pPr>
        <w:pStyle w:val="NER-Example-List-3-MNum"/>
        <w:rPr>
          <w:szCs w:val="24"/>
        </w:rPr>
      </w:pPr>
      <w:r>
        <w:rPr>
          <w:szCs w:val="24"/>
        </w:rPr>
        <w:t>(a)</w:t>
      </w:r>
      <w:r>
        <w:rPr>
          <w:szCs w:val="24"/>
        </w:rPr>
        <w:tab/>
        <w:t>apparent power measured in kVA or MVA;</w:t>
      </w:r>
    </w:p>
    <w:p w:rsidR="00450E8B" w:rsidRDefault="00450E8B">
      <w:pPr>
        <w:pStyle w:val="NER-Example-List-3-MNum"/>
        <w:rPr>
          <w:szCs w:val="24"/>
        </w:rPr>
      </w:pPr>
      <w:r>
        <w:rPr>
          <w:szCs w:val="24"/>
        </w:rPr>
        <w:t>(b)</w:t>
      </w:r>
      <w:r>
        <w:rPr>
          <w:szCs w:val="24"/>
        </w:rPr>
        <w:tab/>
        <w:t>reactive power measured in kVAr or MVAr; or</w:t>
      </w:r>
    </w:p>
    <w:p w:rsidR="00450E8B" w:rsidRDefault="00450E8B">
      <w:pPr>
        <w:pStyle w:val="NER-Example-List-3-MNum"/>
        <w:rPr>
          <w:szCs w:val="24"/>
        </w:rPr>
      </w:pPr>
      <w:r>
        <w:rPr>
          <w:szCs w:val="24"/>
        </w:rPr>
        <w:t>(c)</w:t>
      </w:r>
      <w:r>
        <w:rPr>
          <w:szCs w:val="24"/>
        </w:rPr>
        <w:tab/>
        <w:t>power factor.</w:t>
      </w:r>
    </w:p>
    <w:p w:rsidR="00450E8B" w:rsidRDefault="00450E8B">
      <w:pPr>
        <w:pStyle w:val="NER-RC-List-1-MNum"/>
      </w:pPr>
      <w:r>
        <w:t>(c)</w:t>
      </w:r>
      <w:r>
        <w:tab/>
        <w:t xml:space="preserve">The </w:t>
      </w:r>
      <w:r>
        <w:rPr>
          <w:i/>
        </w:rPr>
        <w:t>Distribution Network Service Provider’s</w:t>
      </w:r>
      <w:r>
        <w:t xml:space="preserve"> obligation to provide zone substation information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rsidR="00450E8B" w:rsidRDefault="00450E8B">
      <w:pPr>
        <w:pStyle w:val="NER-Item-group-Title"/>
        <w:ind w:left="1134"/>
        <w:rPr>
          <w:rFonts w:cs="Times New Roman"/>
          <w:bCs w:val="0"/>
          <w:szCs w:val="24"/>
        </w:rPr>
      </w:pPr>
      <w:r>
        <w:rPr>
          <w:rFonts w:cs="Times New Roman"/>
          <w:bCs w:val="0"/>
          <w:szCs w:val="24"/>
        </w:rPr>
        <w:t>Requests for zone substation information</w:t>
      </w:r>
    </w:p>
    <w:p w:rsidR="00450E8B" w:rsidRDefault="00450E8B">
      <w:pPr>
        <w:pStyle w:val="NER-RC-List-1-MNum"/>
      </w:pPr>
      <w:r>
        <w:t>(d)</w:t>
      </w:r>
      <w:r>
        <w:tab/>
        <w:t xml:space="preserve">A </w:t>
      </w:r>
      <w:r>
        <w:rPr>
          <w:i/>
        </w:rPr>
        <w:t>Distribution Network Service Provider</w:t>
      </w:r>
      <w:r>
        <w:t xml:space="preserve"> must publish on its website:</w:t>
      </w:r>
    </w:p>
    <w:p w:rsidR="00450E8B" w:rsidRDefault="00450E8B">
      <w:pPr>
        <w:pStyle w:val="NER-RC-List-2-MNum"/>
      </w:pPr>
      <w:r>
        <w:t>(1)</w:t>
      </w:r>
      <w:r>
        <w:tab/>
        <w:t>information on how a person may request a ten year zone substation report and/or annual zone substation reports;</w:t>
      </w:r>
    </w:p>
    <w:p w:rsidR="00450E8B" w:rsidRDefault="00450E8B">
      <w:pPr>
        <w:pStyle w:val="NER-RC-List-2-MNum"/>
      </w:pPr>
      <w:r>
        <w:t>(2)</w:t>
      </w:r>
      <w:r>
        <w:tab/>
        <w:t xml:space="preserve">the electronic format (and any other format) in which the </w:t>
      </w:r>
      <w:r>
        <w:rPr>
          <w:i/>
        </w:rPr>
        <w:t>Distribution Network Service Provider</w:t>
      </w:r>
      <w:r>
        <w:t xml:space="preserve"> can make zone substation information available;</w:t>
      </w:r>
    </w:p>
    <w:p w:rsidR="00450E8B" w:rsidRDefault="00450E8B">
      <w:pPr>
        <w:pStyle w:val="NER-RC-List-2-MNum"/>
      </w:pPr>
      <w:r>
        <w:lastRenderedPageBreak/>
        <w:t>(3)</w:t>
      </w:r>
      <w:r>
        <w:tab/>
        <w:t xml:space="preserve">the end date of the </w:t>
      </w:r>
      <w:r>
        <w:rPr>
          <w:i/>
        </w:rPr>
        <w:t>Distribution Network Service Provider’s</w:t>
      </w:r>
      <w:r>
        <w:t xml:space="preserve"> reporting year;</w:t>
      </w:r>
    </w:p>
    <w:p w:rsidR="00450E8B" w:rsidRDefault="00450E8B">
      <w:pPr>
        <w:pStyle w:val="NER-RC-List-2-MNum"/>
      </w:pPr>
      <w:r>
        <w:t>(4)</w:t>
      </w:r>
      <w:r>
        <w:tab/>
        <w:t>the start and end dates of the period to which the ten year zone substation report relates;</w:t>
      </w:r>
    </w:p>
    <w:p w:rsidR="00450E8B" w:rsidRDefault="00450E8B">
      <w:pPr>
        <w:pStyle w:val="NER-RC-List-2-MNum"/>
      </w:pPr>
      <w:r>
        <w:t>(5)</w:t>
      </w:r>
      <w:r>
        <w:tab/>
        <w:t>details of the annual zone substation reports that are available on request;</w:t>
      </w:r>
    </w:p>
    <w:p w:rsidR="00450E8B" w:rsidRDefault="00450E8B">
      <w:pPr>
        <w:pStyle w:val="NER-RC-List-2-MNum"/>
      </w:pPr>
      <w:r>
        <w:t>(6)</w:t>
      </w:r>
      <w:r>
        <w:tab/>
        <w:t>information on when the next annual zone substation report will be available on request; and</w:t>
      </w:r>
    </w:p>
    <w:p w:rsidR="00450E8B" w:rsidRDefault="00450E8B">
      <w:pPr>
        <w:pStyle w:val="NER-RC-List-2-MNum"/>
      </w:pPr>
      <w:r>
        <w:t>(7)</w:t>
      </w:r>
      <w:r>
        <w:tab/>
        <w:t xml:space="preserve">the amount of the fee payable to the </w:t>
      </w:r>
      <w:r>
        <w:rPr>
          <w:i/>
        </w:rPr>
        <w:t>Distribution Network Service Provider</w:t>
      </w:r>
      <w:r>
        <w:t xml:space="preserve"> for provision of the ten year zone substation report and each annual zone substation report. Any fee specified must be no more than that required to meet the reasonable costs anticipated to be incurred by the </w:t>
      </w:r>
      <w:r>
        <w:rPr>
          <w:i/>
        </w:rPr>
        <w:t>Distribution Network Service Provider</w:t>
      </w:r>
      <w:r>
        <w:t xml:space="preserve"> in providing the relevant zone substation reports.</w:t>
      </w:r>
    </w:p>
    <w:p w:rsidR="00450E8B" w:rsidRDefault="00450E8B">
      <w:pPr>
        <w:pStyle w:val="NER-RC-List-1-MNum"/>
      </w:pPr>
      <w:r>
        <w:t>(e)</w:t>
      </w:r>
      <w:r>
        <w:tab/>
        <w:t xml:space="preserve">Any person may request a </w:t>
      </w:r>
      <w:r>
        <w:rPr>
          <w:i/>
        </w:rPr>
        <w:t>Distribution Network Service Provider</w:t>
      </w:r>
      <w:r>
        <w:t xml:space="preserve"> to provide zone substation information. A request for zone substation information must:</w:t>
      </w:r>
    </w:p>
    <w:p w:rsidR="00450E8B" w:rsidRDefault="00450E8B">
      <w:pPr>
        <w:pStyle w:val="NER-RC-List-2-MNum"/>
      </w:pPr>
      <w:r>
        <w:t>(1)</w:t>
      </w:r>
      <w:r>
        <w:tab/>
        <w:t>specify whether the person requires:</w:t>
      </w:r>
    </w:p>
    <w:p w:rsidR="00450E8B" w:rsidRDefault="00450E8B">
      <w:pPr>
        <w:pStyle w:val="NER-RC-List-3-MNum"/>
      </w:pPr>
      <w:r>
        <w:t>(i)</w:t>
      </w:r>
      <w:r>
        <w:tab/>
        <w:t>a ten year zone substation report; and/or</w:t>
      </w:r>
    </w:p>
    <w:p w:rsidR="00450E8B" w:rsidRDefault="00450E8B">
      <w:pPr>
        <w:pStyle w:val="NER-RC-List-3-MNum"/>
      </w:pPr>
      <w:r>
        <w:t>(ii)</w:t>
      </w:r>
      <w:r>
        <w:tab/>
        <w:t>one or more annual zone substation reports;</w:t>
      </w:r>
    </w:p>
    <w:p w:rsidR="00450E8B" w:rsidRDefault="00450E8B">
      <w:pPr>
        <w:pStyle w:val="NER-RC-List-2-MNum"/>
      </w:pPr>
      <w:r>
        <w:t>(2)</w:t>
      </w:r>
      <w:r>
        <w:tab/>
        <w:t xml:space="preserve">specify the format in which the person wishes to receive the reports under subparagraph (e)(1), which must be a format specified by the </w:t>
      </w:r>
      <w:r>
        <w:rPr>
          <w:i/>
        </w:rPr>
        <w:t>Distribution Network Service Provider</w:t>
      </w:r>
      <w:r>
        <w:t xml:space="preserve"> under paragraph (d)(2);</w:t>
      </w:r>
    </w:p>
    <w:p w:rsidR="00450E8B" w:rsidRDefault="00450E8B">
      <w:pPr>
        <w:pStyle w:val="NER-RC-List-2-MNum"/>
      </w:pPr>
      <w:r>
        <w:t>(3)</w:t>
      </w:r>
      <w:r>
        <w:tab/>
        <w:t>include an acknowledgment that:</w:t>
      </w:r>
    </w:p>
    <w:p w:rsidR="00450E8B" w:rsidRDefault="00450E8B">
      <w:pPr>
        <w:pStyle w:val="NER-RC-List-3-MNum"/>
      </w:pPr>
      <w:r>
        <w:t>(i)</w:t>
      </w:r>
      <w:r>
        <w:tab/>
        <w:t xml:space="preserve">any zone substation information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rsidR="00450E8B" w:rsidRDefault="00450E8B">
      <w:pPr>
        <w:pStyle w:val="NER-RC-List-3-MNum"/>
      </w:pPr>
      <w:r>
        <w:t>(ii)</w:t>
      </w:r>
      <w:r>
        <w:tab/>
        <w:t xml:space="preserve">the </w:t>
      </w:r>
      <w:r>
        <w:rPr>
          <w:i/>
        </w:rPr>
        <w:t>Distribution Network Service Provider</w:t>
      </w:r>
      <w:r>
        <w:t xml:space="preserve"> makes no warranty or guarantee as to the quality, accuracy or suitability for any particular purpose of the zone substation information;</w:t>
      </w:r>
    </w:p>
    <w:p w:rsidR="00450E8B" w:rsidRDefault="00450E8B">
      <w:pPr>
        <w:pStyle w:val="NER-RC-List-2-MNum"/>
      </w:pPr>
      <w:r>
        <w:t>(4)</w:t>
      </w:r>
      <w:r>
        <w:tab/>
        <w:t xml:space="preserve">be accompanied by any applicable fees specified on the </w:t>
      </w:r>
      <w:r>
        <w:rPr>
          <w:i/>
        </w:rPr>
        <w:t xml:space="preserve">Distribution Network Service Provider’s </w:t>
      </w:r>
      <w:r>
        <w:t>website; and</w:t>
      </w:r>
    </w:p>
    <w:p w:rsidR="00450E8B" w:rsidRDefault="00450E8B">
      <w:pPr>
        <w:pStyle w:val="NER-RC-List-2-MNum"/>
      </w:pPr>
      <w:r>
        <w:t>(5)</w:t>
      </w:r>
      <w:r>
        <w:tab/>
        <w:t xml:space="preserve">otherwise be in the format reasonably required by the </w:t>
      </w:r>
      <w:r>
        <w:rPr>
          <w:i/>
        </w:rPr>
        <w:t>Distribution Network Service Provider</w:t>
      </w:r>
      <w:r>
        <w:t xml:space="preserve"> and as specified on its website.</w:t>
      </w:r>
    </w:p>
    <w:p w:rsidR="00450E8B" w:rsidRDefault="00450E8B">
      <w:pPr>
        <w:pStyle w:val="NER-Item-group-Title"/>
        <w:ind w:left="1134"/>
        <w:rPr>
          <w:rFonts w:cs="Times New Roman"/>
          <w:bCs w:val="0"/>
          <w:szCs w:val="24"/>
        </w:rPr>
      </w:pPr>
      <w:r>
        <w:rPr>
          <w:rFonts w:cs="Times New Roman"/>
          <w:bCs w:val="0"/>
          <w:szCs w:val="24"/>
        </w:rPr>
        <w:lastRenderedPageBreak/>
        <w:t>Obligations of Distribution Network Service Providers to provide zone substation information</w:t>
      </w:r>
    </w:p>
    <w:p w:rsidR="00450E8B" w:rsidRDefault="00450E8B">
      <w:pPr>
        <w:pStyle w:val="NER-RC-List-1-MNum"/>
      </w:pPr>
      <w:r>
        <w:t>(f)</w:t>
      </w:r>
      <w:r>
        <w:tab/>
        <w:t xml:space="preserve">If a </w:t>
      </w:r>
      <w:r>
        <w:rPr>
          <w:i/>
        </w:rPr>
        <w:t>Distribution Network Service Provider</w:t>
      </w:r>
      <w:r>
        <w:t xml:space="preserve"> receives a request in accordance with paragraph (e) it:</w:t>
      </w:r>
    </w:p>
    <w:p w:rsidR="00450E8B" w:rsidRDefault="00450E8B">
      <w:pPr>
        <w:pStyle w:val="NER-RC-List-2-MNum"/>
      </w:pPr>
      <w:r>
        <w:t>(1)</w:t>
      </w:r>
      <w:r>
        <w:tab/>
        <w:t xml:space="preserve">must provide the report(s) requested as soon as practicable but, in any event, within 30 </w:t>
      </w:r>
      <w:r>
        <w:rPr>
          <w:i/>
        </w:rPr>
        <w:t>business days</w:t>
      </w:r>
      <w:r>
        <w:t xml:space="preserve"> of the date of the request; and</w:t>
      </w:r>
    </w:p>
    <w:p w:rsidR="00450E8B" w:rsidRDefault="00450E8B">
      <w:pPr>
        <w:pStyle w:val="NER-RC-List-2-MNum"/>
      </w:pPr>
      <w:r>
        <w:t>(2)</w:t>
      </w:r>
      <w:r>
        <w:tab/>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rsidR="00450E8B" w:rsidRDefault="00450E8B">
      <w:pPr>
        <w:pStyle w:val="NER-RC-List-1-MNum"/>
      </w:pPr>
      <w:r>
        <w:t>(g)</w:t>
      </w:r>
      <w:r>
        <w:tab/>
        <w:t xml:space="preserve">A </w:t>
      </w:r>
      <w:r>
        <w:rPr>
          <w:i/>
        </w:rPr>
        <w:t>Distribution Network Service Provider</w:t>
      </w:r>
      <w:r>
        <w:t xml:space="preserve"> is not required to provide information under subparagraphs (b)(3) and (4) for a zone substation if, in the reasonable opinion of the </w:t>
      </w:r>
      <w:r>
        <w:rPr>
          <w:i/>
        </w:rPr>
        <w:t>Distribution Network Service Provider</w:t>
      </w:r>
      <w:r>
        <w:t>, that information is confidential or commercially-sensitive to a third party.</w:t>
      </w:r>
    </w:p>
    <w:p w:rsidR="00450E8B" w:rsidRDefault="00450E8B">
      <w:pPr>
        <w:pStyle w:val="NER-Rule-Title-Lvl-3"/>
        <w:rPr>
          <w:rFonts w:cs="Times New Roman"/>
          <w:bCs w:val="0"/>
          <w:szCs w:val="24"/>
        </w:rPr>
      </w:pPr>
      <w:bookmarkStart w:id="405" w:name="Elkera_Print_TOC11733"/>
      <w:bookmarkStart w:id="406" w:name="id920902c9_831b_4f47_8b12_f9878d3fed04_c"/>
      <w:r>
        <w:rPr>
          <w:rFonts w:cs="Times New Roman"/>
          <w:bCs w:val="0"/>
          <w:szCs w:val="24"/>
        </w:rPr>
        <w:t>5.14</w:t>
      </w:r>
      <w:r>
        <w:rPr>
          <w:rFonts w:cs="Times New Roman"/>
          <w:bCs w:val="0"/>
          <w:szCs w:val="24"/>
        </w:rPr>
        <w:tab/>
        <w:t>Joint planning</w:t>
      </w:r>
      <w:bookmarkEnd w:id="405"/>
      <w:bookmarkEnd w:id="406"/>
    </w:p>
    <w:p w:rsidR="00450E8B" w:rsidRDefault="00450E8B">
      <w:pPr>
        <w:pStyle w:val="NER-Cl-Title-Lvl-4"/>
        <w:rPr>
          <w:rFonts w:cs="Times New Roman"/>
          <w:bCs w:val="0"/>
        </w:rPr>
      </w:pPr>
      <w:bookmarkStart w:id="407" w:name="Elkera_Print_TOC11735"/>
      <w:bookmarkStart w:id="408" w:name="id318ec434_fd98_4249_aa53_ac673b8c3d24_3"/>
      <w:r>
        <w:rPr>
          <w:rFonts w:cs="Times New Roman"/>
          <w:bCs w:val="0"/>
        </w:rPr>
        <w:t>5.14.1</w:t>
      </w:r>
      <w:r>
        <w:rPr>
          <w:rFonts w:cs="Times New Roman"/>
          <w:bCs w:val="0"/>
        </w:rPr>
        <w:tab/>
        <w:t>Joint planning obligations of Transmission Network Service Providers and Distribution Network Service Providers</w:t>
      </w:r>
      <w:bookmarkEnd w:id="407"/>
      <w:bookmarkEnd w:id="408"/>
    </w:p>
    <w:p w:rsidR="00450E8B" w:rsidRDefault="00450E8B">
      <w:pPr>
        <w:pStyle w:val="NER-RC-List-1-MNum"/>
      </w:pPr>
      <w:r>
        <w:t>(a)</w:t>
      </w:r>
      <w:r>
        <w:tab/>
        <w:t>Subject to paragraphs (b) and (c):</w:t>
      </w:r>
    </w:p>
    <w:p w:rsidR="00450E8B" w:rsidRDefault="00450E8B">
      <w:pPr>
        <w:pStyle w:val="NER-RC-List-2-MNum"/>
      </w:pPr>
      <w:r>
        <w:t>(1)</w:t>
      </w:r>
      <w:r>
        <w:tab/>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rsidR="00450E8B" w:rsidRDefault="00450E8B">
      <w:pPr>
        <w:pStyle w:val="NER-RC-List-2-MNum"/>
      </w:pPr>
      <w:r>
        <w:t>(2)</w:t>
      </w:r>
      <w:r>
        <w:tab/>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rsidR="00450E8B" w:rsidRDefault="00450E8B">
      <w:pPr>
        <w:pStyle w:val="NER-RC-List-1-MNum"/>
      </w:pPr>
      <w:r>
        <w:t>(b)</w:t>
      </w:r>
      <w:r>
        <w:tab/>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rsidR="00450E8B" w:rsidRDefault="00450E8B">
      <w:pPr>
        <w:pStyle w:val="NER-RC-List-1-MNum"/>
      </w:pPr>
      <w:r>
        <w:t>(c)</w:t>
      </w:r>
      <w:r>
        <w:tab/>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w:t>
      </w:r>
    </w:p>
    <w:p w:rsidR="00450E8B" w:rsidRDefault="00450E8B">
      <w:pPr>
        <w:pStyle w:val="NER-RC-List-1-MNum"/>
      </w:pPr>
      <w:r>
        <w:t>(d)</w:t>
      </w:r>
      <w:r>
        <w:tab/>
        <w:t xml:space="preserve">The relevant </w:t>
      </w:r>
      <w:r>
        <w:rPr>
          <w:i/>
        </w:rPr>
        <w:t>Distribution Network Service Provider</w:t>
      </w:r>
      <w:r>
        <w:t xml:space="preserve"> and </w:t>
      </w:r>
      <w:r>
        <w:rPr>
          <w:i/>
        </w:rPr>
        <w:t xml:space="preserve">Transmission Network Service Provider </w:t>
      </w:r>
      <w:r>
        <w:t>must:</w:t>
      </w:r>
    </w:p>
    <w:p w:rsidR="00450E8B" w:rsidRDefault="00450E8B">
      <w:pPr>
        <w:pStyle w:val="NER-RC-List-2-MNum"/>
      </w:pPr>
      <w:r>
        <w:t>(1)</w:t>
      </w:r>
      <w:r>
        <w:tab/>
        <w:t>assess the adequacy of existing</w:t>
      </w:r>
      <w:r>
        <w:rPr>
          <w:i/>
        </w:rPr>
        <w:t xml:space="preserve"> transmission</w:t>
      </w:r>
      <w:r>
        <w:t xml:space="preserve"> and </w:t>
      </w:r>
      <w:r>
        <w:rPr>
          <w:i/>
        </w:rPr>
        <w:t>distribution networks</w:t>
      </w:r>
      <w:r>
        <w:t xml:space="preserve"> and the assets associated with transmission-distribution connection </w:t>
      </w:r>
      <w:r>
        <w:lastRenderedPageBreak/>
        <w:t xml:space="preserve">points over the next five years and to undertake joint planning of projects which relate to both </w:t>
      </w:r>
      <w:r>
        <w:rPr>
          <w:i/>
        </w:rPr>
        <w:t>networks</w:t>
      </w:r>
      <w:r>
        <w:t xml:space="preserve"> (including, where relevant, </w:t>
      </w:r>
      <w:r>
        <w:rPr>
          <w:i/>
        </w:rPr>
        <w:t>dual function assets</w:t>
      </w:r>
      <w:r>
        <w:t>);</w:t>
      </w:r>
    </w:p>
    <w:p w:rsidR="00450E8B" w:rsidRDefault="00450E8B">
      <w:pPr>
        <w:pStyle w:val="NER-RC-List-2-MNum"/>
      </w:pPr>
      <w:r>
        <w:t>(2)</w:t>
      </w:r>
      <w:r>
        <w:tab/>
        <w:t>use best endeavours to work together to ensure efficient planning outcomes and to identify the most efficient options to address the needs identified in accordance with subparagraph (4);</w:t>
      </w:r>
    </w:p>
    <w:p w:rsidR="00450E8B" w:rsidRDefault="00450E8B">
      <w:pPr>
        <w:pStyle w:val="NER-RC-List-2-MNum"/>
      </w:pPr>
      <w:r>
        <w:t>(3)</w:t>
      </w:r>
      <w:r>
        <w:tab/>
        <w:t>identify any limitations or constraints:</w:t>
      </w:r>
    </w:p>
    <w:p w:rsidR="00450E8B" w:rsidRDefault="00450E8B">
      <w:pPr>
        <w:pStyle w:val="NER-RC-List-3-MNum"/>
      </w:pPr>
      <w:r>
        <w:t>(i)</w:t>
      </w:r>
      <w:r>
        <w:tab/>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rsidR="00450E8B" w:rsidRDefault="00450E8B">
      <w:pPr>
        <w:pStyle w:val="NER-RC-List-3-MNum"/>
      </w:pPr>
      <w:r>
        <w:t>(ii)</w:t>
      </w:r>
      <w:r>
        <w:tab/>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rsidR="00450E8B" w:rsidRDefault="00450E8B">
      <w:pPr>
        <w:pStyle w:val="NER-RC-List-2-MNum"/>
      </w:pPr>
      <w:r>
        <w:t>(4)</w:t>
      </w:r>
      <w:r>
        <w:tab/>
        <w:t>where the need for a joint planning project is identified under subparagraph (3):</w:t>
      </w:r>
    </w:p>
    <w:p w:rsidR="00450E8B" w:rsidRDefault="00450E8B">
      <w:pPr>
        <w:pStyle w:val="NER-RC-List-3-MNum"/>
      </w:pPr>
      <w:r>
        <w:t>(i)</w:t>
      </w:r>
      <w:r>
        <w:tab/>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demand side engagement register of each </w:t>
      </w:r>
      <w:r>
        <w:rPr>
          <w:i/>
        </w:rPr>
        <w:t>Distribution Network Service Provider</w:t>
      </w:r>
      <w:r>
        <w:t xml:space="preserve"> involved in joint planning;</w:t>
      </w:r>
    </w:p>
    <w:p w:rsidR="00450E8B" w:rsidRDefault="00450E8B">
      <w:pPr>
        <w:pStyle w:val="NER-RC-List-3-MNum"/>
      </w:pPr>
      <w:r>
        <w:t>(ii)</w:t>
      </w:r>
      <w:r>
        <w:tab/>
        <w:t>determine whether the joint planning project is a RIT-T project or a RIT-D project; and</w:t>
      </w:r>
    </w:p>
    <w:p w:rsidR="00450E8B" w:rsidRDefault="00450E8B">
      <w:pPr>
        <w:pStyle w:val="NER-RC-List-3-MNum"/>
      </w:pPr>
      <w:r>
        <w:t>(iii)</w:t>
      </w:r>
      <w:r>
        <w:tab/>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(as the case may be) in respect of the joint planning project.</w:t>
      </w:r>
    </w:p>
    <w:p w:rsidR="00450E8B" w:rsidRDefault="00450E8B">
      <w:pPr>
        <w:pStyle w:val="NER-RC-List-1-MNum"/>
      </w:pPr>
      <w:r>
        <w:t>(e)</w:t>
      </w:r>
      <w:r>
        <w:tab/>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joint planning project, the other </w:t>
      </w:r>
      <w:r>
        <w:rPr>
          <w:i/>
        </w:rPr>
        <w:t>Network Service Providers</w:t>
      </w:r>
      <w:r>
        <w:t xml:space="preserve"> will be taken to have discharged their obligation to undertake the relevant test in respect of that project.</w:t>
      </w:r>
    </w:p>
    <w:p w:rsidR="00450E8B" w:rsidRDefault="00450E8B">
      <w:pPr>
        <w:pStyle w:val="NER-Cl-Title-Lvl-4"/>
        <w:rPr>
          <w:rFonts w:cs="Times New Roman"/>
          <w:bCs w:val="0"/>
        </w:rPr>
      </w:pPr>
      <w:bookmarkStart w:id="409" w:name="Elkera_Print_TOC11769"/>
      <w:bookmarkStart w:id="410" w:name="iddf1443eb_4132_4531_b130_4076fa8420fd_e"/>
      <w:r>
        <w:rPr>
          <w:rFonts w:cs="Times New Roman"/>
          <w:bCs w:val="0"/>
        </w:rPr>
        <w:t>5.14.2</w:t>
      </w:r>
      <w:r>
        <w:rPr>
          <w:rFonts w:cs="Times New Roman"/>
          <w:bCs w:val="0"/>
        </w:rPr>
        <w:tab/>
        <w:t>Joint planning obligations of Distribution Network Service Providers and Distribution Network Service Providers</w:t>
      </w:r>
      <w:bookmarkEnd w:id="409"/>
      <w:bookmarkEnd w:id="410"/>
    </w:p>
    <w:p w:rsidR="00450E8B" w:rsidRDefault="00450E8B">
      <w:pPr>
        <w:pStyle w:val="NER-RC-List-1-MNum"/>
      </w:pPr>
      <w:r>
        <w:t>(a)</w:t>
      </w:r>
      <w:r>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rsidR="00450E8B" w:rsidRDefault="00450E8B">
      <w:pPr>
        <w:pStyle w:val="NER-RC-List-1-MNum"/>
      </w:pPr>
      <w:r>
        <w:lastRenderedPageBreak/>
        <w:t>(b)</w:t>
      </w:r>
      <w:r>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joint planning project.</w:t>
      </w:r>
    </w:p>
    <w:p w:rsidR="00450E8B" w:rsidRDefault="00450E8B">
      <w:pPr>
        <w:pStyle w:val="NER-RC-List-1-MNum"/>
      </w:pPr>
      <w:r>
        <w:t>(c)</w:t>
      </w:r>
      <w:r>
        <w:tab/>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joint planning project,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rsidR="00450E8B" w:rsidRDefault="00450E8B">
      <w:pPr>
        <w:pStyle w:val="NER-Cl-Title-Lvl-4"/>
        <w:rPr>
          <w:rFonts w:cs="Times New Roman"/>
          <w:bCs w:val="0"/>
        </w:rPr>
      </w:pPr>
      <w:bookmarkStart w:id="411" w:name="Elkera_Print_TOC11777"/>
      <w:bookmarkStart w:id="412" w:name="id6018a0a2_89a7_4d0e_94cf_f3976206dec0_8"/>
      <w:r>
        <w:rPr>
          <w:rFonts w:cs="Times New Roman"/>
          <w:bCs w:val="0"/>
        </w:rPr>
        <w:t>5.14.3</w:t>
      </w:r>
      <w:r>
        <w:rPr>
          <w:rFonts w:cs="Times New Roman"/>
          <w:bCs w:val="0"/>
        </w:rPr>
        <w:tab/>
        <w:t>Joint planning obligations of Transmission Network Service Providers</w:t>
      </w:r>
      <w:bookmarkEnd w:id="411"/>
      <w:bookmarkEnd w:id="412"/>
    </w:p>
    <w:p w:rsidR="00450E8B" w:rsidRDefault="00450E8B">
      <w:pPr>
        <w:pStyle w:val="NER-RC-Para"/>
      </w:pPr>
      <w:r>
        <w:rPr>
          <w:i/>
        </w:rPr>
        <w:t>Transmission Network Service Providers</w:t>
      </w:r>
      <w:r>
        <w:t xml:space="preserve"> must undertake joint planning if:</w:t>
      </w:r>
    </w:p>
    <w:p w:rsidR="00450E8B" w:rsidRDefault="00450E8B">
      <w:pPr>
        <w:pStyle w:val="NER-RC-List-1-MNum"/>
      </w:pPr>
      <w:r>
        <w:t>(a)</w:t>
      </w:r>
      <w:r>
        <w:tab/>
        <w:t xml:space="preserve">a possible credible option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rsidR="00450E8B" w:rsidRDefault="00450E8B">
      <w:pPr>
        <w:pStyle w:val="NER-RC-List-1-MNum"/>
      </w:pPr>
      <w:r>
        <w:t>(b)</w:t>
      </w:r>
      <w:r>
        <w:tab/>
        <w:t xml:space="preserve">that </w:t>
      </w:r>
      <w:r>
        <w:rPr>
          <w:i/>
        </w:rPr>
        <w:t>constraint</w:t>
      </w:r>
      <w:r>
        <w:t xml:space="preserve"> is not already being considered under other processes under the </w:t>
      </w:r>
      <w:r>
        <w:rPr>
          <w:i/>
        </w:rPr>
        <w:t>Rules</w:t>
      </w:r>
      <w:r>
        <w:t>.</w:t>
      </w:r>
    </w:p>
    <w:p w:rsidR="00450E8B" w:rsidRDefault="00450E8B">
      <w:pPr>
        <w:pStyle w:val="NER-Rule-Title-Lvl-3"/>
        <w:rPr>
          <w:rFonts w:cs="Times New Roman"/>
          <w:bCs w:val="0"/>
          <w:szCs w:val="24"/>
        </w:rPr>
      </w:pPr>
      <w:bookmarkStart w:id="413" w:name="Elkera_Print_TOC11783"/>
      <w:bookmarkStart w:id="414" w:name="id9e7875f5_876d_4934_9a5a_434415397ba0_7"/>
      <w:r>
        <w:rPr>
          <w:rFonts w:cs="Times New Roman"/>
          <w:bCs w:val="0"/>
          <w:szCs w:val="24"/>
        </w:rPr>
        <w:t>5.14A</w:t>
      </w:r>
      <w:r>
        <w:rPr>
          <w:rFonts w:cs="Times New Roman"/>
          <w:bCs w:val="0"/>
          <w:szCs w:val="24"/>
        </w:rPr>
        <w:tab/>
        <w:t>Joint planning in relation to retirement or de-ratings of network assets forming part of the Declared Shared Network</w:t>
      </w:r>
      <w:bookmarkEnd w:id="413"/>
      <w:bookmarkEnd w:id="414"/>
    </w:p>
    <w:p w:rsidR="00450E8B" w:rsidRDefault="00450E8B">
      <w:pPr>
        <w:pStyle w:val="NER-RC-List-1-MNum"/>
      </w:pPr>
      <w:r>
        <w:t>(a)</w:t>
      </w:r>
      <w:r>
        <w:tab/>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rsidR="00450E8B" w:rsidRDefault="00450E8B">
      <w:pPr>
        <w:pStyle w:val="NER-RC-List-1-MNum"/>
      </w:pPr>
      <w:r>
        <w:t>(b)</w:t>
      </w:r>
      <w:r>
        <w:tab/>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rsidR="00450E8B" w:rsidRDefault="00450E8B">
      <w:pPr>
        <w:pStyle w:val="NER-Rule-Title-Lvl-3"/>
        <w:rPr>
          <w:rFonts w:cs="Times New Roman"/>
          <w:bCs w:val="0"/>
          <w:szCs w:val="24"/>
        </w:rPr>
      </w:pPr>
      <w:bookmarkStart w:id="415" w:name="Elkera_Print_TOC11789"/>
      <w:bookmarkStart w:id="416" w:name="id2cd09667_69cf_4c7e_a69a_26c094e5dd87_5"/>
      <w:r>
        <w:rPr>
          <w:rFonts w:cs="Times New Roman"/>
          <w:bCs w:val="0"/>
          <w:szCs w:val="24"/>
        </w:rPr>
        <w:t>5.14B</w:t>
      </w:r>
      <w:r>
        <w:rPr>
          <w:rFonts w:cs="Times New Roman"/>
          <w:bCs w:val="0"/>
          <w:szCs w:val="24"/>
        </w:rPr>
        <w:tab/>
        <w:t>TAPR Guidelines</w:t>
      </w:r>
      <w:bookmarkEnd w:id="415"/>
      <w:bookmarkEnd w:id="416"/>
    </w:p>
    <w:p w:rsidR="00450E8B" w:rsidRDefault="00450E8B">
      <w:pPr>
        <w:pStyle w:val="NER-Cl-Title-Lvl-4"/>
        <w:rPr>
          <w:rFonts w:cs="Times New Roman"/>
          <w:bCs w:val="0"/>
        </w:rPr>
      </w:pPr>
      <w:bookmarkStart w:id="417" w:name="Elkera_Print_TOC11791"/>
      <w:bookmarkStart w:id="418" w:name="id3acd0710_1490_4de2_a533_2d307cdfc9c0_e"/>
      <w:r>
        <w:rPr>
          <w:rFonts w:cs="Times New Roman"/>
          <w:bCs w:val="0"/>
        </w:rPr>
        <w:t>5.14B.1</w:t>
      </w:r>
      <w:r>
        <w:rPr>
          <w:rFonts w:cs="Times New Roman"/>
          <w:bCs w:val="0"/>
        </w:rPr>
        <w:tab/>
        <w:t>Development of TAPR Guidelines</w:t>
      </w:r>
      <w:bookmarkEnd w:id="417"/>
      <w:bookmarkEnd w:id="418"/>
    </w:p>
    <w:p w:rsidR="00450E8B" w:rsidRDefault="00450E8B">
      <w:pPr>
        <w:pStyle w:val="NER-RC-List-1-MNum"/>
      </w:pPr>
      <w:r>
        <w:t>(a)</w:t>
      </w:r>
      <w:r>
        <w:tab/>
        <w:t xml:space="preserve">The </w:t>
      </w:r>
      <w:r>
        <w:rPr>
          <w:i/>
        </w:rPr>
        <w:t>AER</w:t>
      </w:r>
      <w:r>
        <w:t xml:space="preserve"> must, in accordance with the </w:t>
      </w:r>
      <w:r>
        <w:rPr>
          <w:i/>
        </w:rPr>
        <w:t>transmission consultation procedures</w:t>
      </w:r>
      <w:r>
        <w:t xml:space="preserve">, make and </w:t>
      </w:r>
      <w:r>
        <w:rPr>
          <w:i/>
        </w:rPr>
        <w:t>publish</w:t>
      </w:r>
      <w:r>
        <w:t xml:space="preserve"> TAPR Guidelines that set out the required format of </w:t>
      </w:r>
      <w:r>
        <w:rPr>
          <w:i/>
        </w:rPr>
        <w:t>Transmission Annual Planning Reports</w:t>
      </w:r>
      <w:r>
        <w:t>.</w:t>
      </w:r>
    </w:p>
    <w:p w:rsidR="00450E8B" w:rsidRDefault="00450E8B">
      <w:pPr>
        <w:pStyle w:val="NER-RC-List-1-MNum"/>
      </w:pPr>
      <w:r>
        <w:t>(b)</w:t>
      </w:r>
      <w:r>
        <w:tab/>
        <w:t xml:space="preserve">The </w:t>
      </w:r>
      <w:r>
        <w:rPr>
          <w:i/>
        </w:rPr>
        <w:t xml:space="preserve">AER </w:t>
      </w:r>
      <w:r>
        <w:t xml:space="preserve">must develop and </w:t>
      </w:r>
      <w:r>
        <w:rPr>
          <w:i/>
        </w:rPr>
        <w:t>publish</w:t>
      </w:r>
      <w:r>
        <w:t xml:space="preserve"> the first TAPR Guidelines under the</w:t>
      </w:r>
      <w:r>
        <w:rPr>
          <w:i/>
        </w:rPr>
        <w:t xml:space="preserve"> Rules</w:t>
      </w:r>
      <w:r>
        <w:t xml:space="preserve"> by the date specified in the </w:t>
      </w:r>
      <w:r>
        <w:rPr>
          <w:i/>
        </w:rPr>
        <w:t>Rules</w:t>
      </w:r>
      <w:r>
        <w:t xml:space="preserve"> and there must be TAPR Guidelines in force at all times after that date.</w:t>
      </w:r>
    </w:p>
    <w:p w:rsidR="00450E8B" w:rsidRDefault="00450E8B">
      <w:pPr>
        <w:pStyle w:val="NER-RC-List-1-MNum"/>
      </w:pPr>
      <w:r>
        <w:t>(c)</w:t>
      </w:r>
      <w:r>
        <w:tab/>
        <w:t xml:space="preserve">Subject to paragraph (d), the </w:t>
      </w:r>
      <w:r>
        <w:rPr>
          <w:i/>
        </w:rPr>
        <w:t>AER</w:t>
      </w:r>
      <w:r>
        <w:t xml:space="preserve"> may, from time to time and in accordance with the </w:t>
      </w:r>
      <w:r>
        <w:rPr>
          <w:i/>
        </w:rPr>
        <w:t>transmission consultation procedures</w:t>
      </w:r>
      <w:r>
        <w:t>, amend or replace the TAPR Guidelines.</w:t>
      </w:r>
    </w:p>
    <w:p w:rsidR="00450E8B" w:rsidRDefault="00450E8B">
      <w:pPr>
        <w:pStyle w:val="NER-RC-List-1-MNum"/>
      </w:pPr>
      <w:r>
        <w:lastRenderedPageBreak/>
        <w:t>(d)</w:t>
      </w:r>
      <w:r>
        <w:tab/>
        <w:t xml:space="preserve">The </w:t>
      </w:r>
      <w:r>
        <w:rPr>
          <w:i/>
        </w:rPr>
        <w:t>AER</w:t>
      </w:r>
      <w:r>
        <w:t xml:space="preserve"> may make administrative or minor amendments to the TAPR Guidelines without complying with the </w:t>
      </w:r>
      <w:r>
        <w:rPr>
          <w:i/>
        </w:rPr>
        <w:t>transmission consultation procedures</w:t>
      </w:r>
      <w:r>
        <w:t>.</w:t>
      </w:r>
    </w:p>
    <w:p w:rsidR="00450E8B" w:rsidRDefault="00450E8B">
      <w:pPr>
        <w:pStyle w:val="NER-Rule-Title-Lvl-3"/>
        <w:rPr>
          <w:rFonts w:cs="Times New Roman"/>
          <w:bCs w:val="0"/>
          <w:szCs w:val="24"/>
        </w:rPr>
      </w:pPr>
      <w:bookmarkStart w:id="419" w:name="Elkera_Print_TOC11801"/>
      <w:bookmarkStart w:id="420" w:name="id1da758b8_079d_4655_a5db_e7e5f0af74e6_b"/>
      <w:r>
        <w:rPr>
          <w:rFonts w:cs="Times New Roman"/>
          <w:bCs w:val="0"/>
          <w:szCs w:val="24"/>
        </w:rPr>
        <w:t>5.15</w:t>
      </w:r>
      <w:r>
        <w:rPr>
          <w:rFonts w:cs="Times New Roman"/>
          <w:bCs w:val="0"/>
          <w:szCs w:val="24"/>
        </w:rPr>
        <w:tab/>
        <w:t>Regulatory investment tests generally</w:t>
      </w:r>
      <w:bookmarkEnd w:id="419"/>
      <w:bookmarkEnd w:id="420"/>
    </w:p>
    <w:p w:rsidR="00450E8B" w:rsidRDefault="00450E8B">
      <w:pPr>
        <w:pStyle w:val="NER-Cl-Title-Lvl-4"/>
        <w:rPr>
          <w:rFonts w:cs="Times New Roman"/>
          <w:bCs w:val="0"/>
        </w:rPr>
      </w:pPr>
      <w:bookmarkStart w:id="421" w:name="Elkera_Print_TOC11803"/>
      <w:bookmarkStart w:id="422" w:name="id98a1beed_c565_420c_95c4_abef9b80d8a9_6"/>
      <w:r>
        <w:rPr>
          <w:rFonts w:cs="Times New Roman"/>
          <w:bCs w:val="0"/>
        </w:rPr>
        <w:t>5.15.1</w:t>
      </w:r>
      <w:r>
        <w:rPr>
          <w:rFonts w:cs="Times New Roman"/>
          <w:bCs w:val="0"/>
        </w:rPr>
        <w:tab/>
        <w:t>Interested parties</w:t>
      </w:r>
      <w:bookmarkEnd w:id="421"/>
      <w:bookmarkEnd w:id="422"/>
    </w:p>
    <w:p w:rsidR="00450E8B" w:rsidRDefault="00450E8B">
      <w:pPr>
        <w:pStyle w:val="NER-RC-Para"/>
      </w:pPr>
      <w:r>
        <w:t>In clauses 5.16.4, 5.16.5, 5.17.4 and 5.17.5,</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w:t>
      </w:r>
      <w:r>
        <w:rPr>
          <w:i/>
        </w:rPr>
        <w:t xml:space="preserve">National Electricity Market </w:t>
      </w:r>
      <w:r>
        <w:t>impact from the investment identified as the preferred option in the project assessment conclusions report or the final project assessment report (as the case may be).</w:t>
      </w:r>
    </w:p>
    <w:p w:rsidR="00450E8B" w:rsidRDefault="00450E8B">
      <w:pPr>
        <w:pStyle w:val="NER-Cl-Title-Lvl-4"/>
        <w:rPr>
          <w:rFonts w:cs="Times New Roman"/>
          <w:bCs w:val="0"/>
        </w:rPr>
      </w:pPr>
      <w:bookmarkStart w:id="423" w:name="Elkera_Print_TOC11805"/>
      <w:bookmarkStart w:id="424" w:name="idb4eb7c86_028c_4a14_a77f_22e0698b4922_4"/>
      <w:r>
        <w:rPr>
          <w:rFonts w:cs="Times New Roman"/>
          <w:bCs w:val="0"/>
        </w:rPr>
        <w:t>5.15.2</w:t>
      </w:r>
      <w:r>
        <w:rPr>
          <w:rFonts w:cs="Times New Roman"/>
          <w:bCs w:val="0"/>
        </w:rPr>
        <w:tab/>
        <w:t>Identification of a credible option</w:t>
      </w:r>
      <w:bookmarkEnd w:id="423"/>
      <w:bookmarkEnd w:id="424"/>
    </w:p>
    <w:p w:rsidR="00450E8B" w:rsidRDefault="00450E8B">
      <w:pPr>
        <w:pStyle w:val="NER-RC-List-1-MNum"/>
      </w:pPr>
      <w:r>
        <w:t>(a)</w:t>
      </w:r>
      <w:r>
        <w:tab/>
        <w:t>A credible option is an option (or group of options) that:</w:t>
      </w:r>
    </w:p>
    <w:p w:rsidR="00450E8B" w:rsidRDefault="00450E8B">
      <w:pPr>
        <w:pStyle w:val="NER-RC-List-2-MNum"/>
      </w:pPr>
      <w:r>
        <w:t>(1)</w:t>
      </w:r>
      <w:r>
        <w:tab/>
        <w:t xml:space="preserve">addresses the </w:t>
      </w:r>
      <w:r>
        <w:rPr>
          <w:i/>
        </w:rPr>
        <w:t>identified need</w:t>
      </w:r>
      <w:r>
        <w:t>;</w:t>
      </w:r>
    </w:p>
    <w:p w:rsidR="00450E8B" w:rsidRDefault="00450E8B">
      <w:pPr>
        <w:pStyle w:val="NER-RC-List-2-MNum"/>
      </w:pPr>
      <w:r>
        <w:t>(2)</w:t>
      </w:r>
      <w:r>
        <w:tab/>
        <w:t>is (or are) commercially and technically feasible; and</w:t>
      </w:r>
    </w:p>
    <w:p w:rsidR="00450E8B" w:rsidRDefault="00450E8B">
      <w:pPr>
        <w:pStyle w:val="NER-RC-List-2-MNum"/>
      </w:pPr>
      <w:r>
        <w:t>(3)</w:t>
      </w:r>
      <w:r>
        <w:tab/>
        <w:t xml:space="preserve">can be implemented in sufficient time to meet the </w:t>
      </w:r>
      <w:r>
        <w:rPr>
          <w:i/>
        </w:rPr>
        <w:t>identified need</w:t>
      </w:r>
      <w:r>
        <w:t>,</w:t>
      </w:r>
    </w:p>
    <w:p w:rsidR="00450E8B" w:rsidRDefault="00450E8B">
      <w:pPr>
        <w:pStyle w:val="NER-RC-Para-In-1"/>
      </w:pPr>
      <w:r>
        <w:t>and is (or are) identified as a credible option in accordance with paragraphs (b) or (d) (as relevant).</w:t>
      </w:r>
    </w:p>
    <w:p w:rsidR="00450E8B" w:rsidRDefault="00450E8B">
      <w:pPr>
        <w:pStyle w:val="NER-RC-List-1-MNum"/>
      </w:pPr>
      <w:r>
        <w:t>(b)</w:t>
      </w:r>
      <w:r>
        <w:tab/>
        <w:t xml:space="preserve">In applying the </w:t>
      </w:r>
      <w:r>
        <w:rPr>
          <w:i/>
        </w:rPr>
        <w:t>regulatory investment test for transmission</w:t>
      </w:r>
      <w:r>
        <w:t>, the RIT-T proponent must consider, in relation to a RIT-T project other than those described in clauses 5.16.3(a)(1)-(8), all options that could reasonably be classified as credible options taking into account:</w:t>
      </w:r>
    </w:p>
    <w:p w:rsidR="00450E8B" w:rsidRDefault="00450E8B">
      <w:pPr>
        <w:pStyle w:val="NER-RC-List-2-MNum"/>
      </w:pPr>
      <w:r>
        <w:t>(1)</w:t>
      </w:r>
      <w:r>
        <w:tab/>
        <w:t>energy source;</w:t>
      </w:r>
    </w:p>
    <w:p w:rsidR="00450E8B" w:rsidRDefault="00450E8B">
      <w:pPr>
        <w:pStyle w:val="NER-RC-List-2-MNum"/>
      </w:pPr>
      <w:r>
        <w:t>(2)</w:t>
      </w:r>
      <w:r>
        <w:tab/>
        <w:t>technology;</w:t>
      </w:r>
    </w:p>
    <w:p w:rsidR="00450E8B" w:rsidRDefault="00450E8B">
      <w:pPr>
        <w:pStyle w:val="NER-RC-List-2-MNum"/>
      </w:pPr>
      <w:r>
        <w:t>(3)</w:t>
      </w:r>
      <w:r>
        <w:tab/>
        <w:t>ownership;</w:t>
      </w:r>
    </w:p>
    <w:p w:rsidR="00450E8B" w:rsidRDefault="00450E8B">
      <w:pPr>
        <w:pStyle w:val="NER-RC-List-2-MNum"/>
      </w:pPr>
      <w:r>
        <w:t>(4)</w:t>
      </w:r>
      <w:r>
        <w:tab/>
        <w:t xml:space="preserve">the extent to which the credible option enables </w:t>
      </w:r>
      <w:r>
        <w:rPr>
          <w:i/>
        </w:rPr>
        <w:t>intra-regional</w:t>
      </w:r>
      <w:r>
        <w:t xml:space="preserve"> or </w:t>
      </w:r>
      <w:r>
        <w:rPr>
          <w:i/>
        </w:rPr>
        <w:t>inter-regional</w:t>
      </w:r>
      <w:r>
        <w:t xml:space="preserve"> trading of electricity;</w:t>
      </w:r>
    </w:p>
    <w:p w:rsidR="00450E8B" w:rsidRDefault="00450E8B">
      <w:pPr>
        <w:pStyle w:val="NER-RC-List-2-MNum"/>
      </w:pPr>
      <w:r>
        <w:t>(5)</w:t>
      </w:r>
      <w:r>
        <w:tab/>
        <w:t xml:space="preserve">whether it is a </w:t>
      </w:r>
      <w:r>
        <w:rPr>
          <w:i/>
        </w:rPr>
        <w:t>network option</w:t>
      </w:r>
      <w:r>
        <w:t xml:space="preserve"> or a </w:t>
      </w:r>
      <w:r>
        <w:rPr>
          <w:i/>
        </w:rPr>
        <w:t>non-network option</w:t>
      </w:r>
      <w:r>
        <w:t>;</w:t>
      </w:r>
    </w:p>
    <w:p w:rsidR="00450E8B" w:rsidRDefault="00450E8B">
      <w:pPr>
        <w:pStyle w:val="NER-RC-List-2-MNum"/>
      </w:pPr>
      <w:r>
        <w:t>(6)</w:t>
      </w:r>
      <w:r>
        <w:tab/>
        <w:t>whether the credible option is intended to be regulated;</w:t>
      </w:r>
    </w:p>
    <w:p w:rsidR="00450E8B" w:rsidRDefault="00450E8B">
      <w:pPr>
        <w:pStyle w:val="NER-RC-List-2-MNum"/>
      </w:pPr>
      <w:r>
        <w:t>(7)</w:t>
      </w:r>
      <w:r>
        <w:tab/>
        <w:t>whether the credible option has a proponent; and</w:t>
      </w:r>
    </w:p>
    <w:p w:rsidR="00450E8B" w:rsidRDefault="00450E8B">
      <w:pPr>
        <w:pStyle w:val="NER-RC-List-2-MNum"/>
      </w:pPr>
      <w:r>
        <w:t>(8)</w:t>
      </w:r>
      <w:r>
        <w:tab/>
        <w:t>any other factor which the RIT-T proponent reasonably considers should be taken into account.</w:t>
      </w:r>
    </w:p>
    <w:p w:rsidR="00450E8B" w:rsidRDefault="00450E8B">
      <w:pPr>
        <w:pStyle w:val="NER-RC-List-1-MNum"/>
      </w:pPr>
      <w:r>
        <w:t>(c)</w:t>
      </w:r>
      <w:r>
        <w:tab/>
        <w:t xml:space="preserve">In applying the </w:t>
      </w:r>
      <w:r>
        <w:rPr>
          <w:i/>
        </w:rPr>
        <w:t>regulatory investment test for distribution</w:t>
      </w:r>
      <w:r>
        <w:t xml:space="preserve">, the RIT-D proponent must consider, in relation to a RIT-D project other than those </w:t>
      </w:r>
      <w:r>
        <w:lastRenderedPageBreak/>
        <w:t>described in clauses 5.17.3(a)(1)-(7), all options that could reasonably be classified as credible options, without bias as to:</w:t>
      </w:r>
    </w:p>
    <w:p w:rsidR="00450E8B" w:rsidRDefault="00450E8B">
      <w:pPr>
        <w:pStyle w:val="NER-RC-List-2-MNum"/>
      </w:pPr>
      <w:r>
        <w:t>(1)</w:t>
      </w:r>
      <w:r>
        <w:tab/>
        <w:t>energy source;</w:t>
      </w:r>
    </w:p>
    <w:p w:rsidR="00450E8B" w:rsidRDefault="00450E8B">
      <w:pPr>
        <w:pStyle w:val="NER-RC-List-2-MNum"/>
      </w:pPr>
      <w:r>
        <w:t>(2)</w:t>
      </w:r>
      <w:r>
        <w:tab/>
        <w:t>technology;</w:t>
      </w:r>
    </w:p>
    <w:p w:rsidR="00450E8B" w:rsidRDefault="00450E8B">
      <w:pPr>
        <w:pStyle w:val="NER-RC-List-2-MNum"/>
      </w:pPr>
      <w:r>
        <w:t>(3)</w:t>
      </w:r>
      <w:r>
        <w:tab/>
        <w:t>ownership; and</w:t>
      </w:r>
    </w:p>
    <w:p w:rsidR="00450E8B" w:rsidRDefault="00450E8B">
      <w:pPr>
        <w:pStyle w:val="NER-RC-List-2-MNum"/>
      </w:pPr>
      <w:r>
        <w:t>(4)</w:t>
      </w:r>
      <w:r>
        <w:tab/>
        <w:t xml:space="preserve">whether it is a </w:t>
      </w:r>
      <w:r>
        <w:rPr>
          <w:i/>
        </w:rPr>
        <w:t>network option</w:t>
      </w:r>
      <w:r>
        <w:t xml:space="preserve"> or a </w:t>
      </w:r>
      <w:r>
        <w:rPr>
          <w:i/>
        </w:rPr>
        <w:t>non-network option</w:t>
      </w:r>
      <w:r>
        <w:t>.</w:t>
      </w:r>
    </w:p>
    <w:p w:rsidR="00450E8B" w:rsidRDefault="00450E8B">
      <w:pPr>
        <w:pStyle w:val="NER-RC-List-1-MNum"/>
      </w:pPr>
      <w:r>
        <w:t>(d)</w:t>
      </w:r>
      <w:r>
        <w:tab/>
        <w:t>The absence of a proponent does not exclude an option from being considered a credible option.</w:t>
      </w:r>
    </w:p>
    <w:p w:rsidR="00450E8B" w:rsidRDefault="00450E8B">
      <w:pPr>
        <w:pStyle w:val="NER-Cl-Title-Lvl-4"/>
        <w:rPr>
          <w:rFonts w:cs="Times New Roman"/>
          <w:bCs w:val="0"/>
        </w:rPr>
      </w:pPr>
      <w:bookmarkStart w:id="425" w:name="Elkera_Print_TOC11845"/>
      <w:bookmarkStart w:id="426" w:name="id5984544c_d2b7_4c7b_aedc_b80efdb4489a_e"/>
      <w:r>
        <w:rPr>
          <w:rFonts w:cs="Times New Roman"/>
          <w:bCs w:val="0"/>
        </w:rPr>
        <w:t>5.15.3</w:t>
      </w:r>
      <w:r>
        <w:rPr>
          <w:rFonts w:cs="Times New Roman"/>
          <w:bCs w:val="0"/>
        </w:rPr>
        <w:tab/>
        <w:t>Review of costs thresholds</w:t>
      </w:r>
      <w:bookmarkEnd w:id="425"/>
      <w:bookmarkEnd w:id="426"/>
    </w:p>
    <w:p w:rsidR="00450E8B" w:rsidRDefault="00450E8B">
      <w:pPr>
        <w:pStyle w:val="NER-RC-Para"/>
      </w:pPr>
      <w:r>
        <w:rPr>
          <w:rStyle w:val="EM-Bold"/>
        </w:rPr>
        <w:t>Regulatory investment test for transmission thresholds</w:t>
      </w:r>
    </w:p>
    <w:p w:rsidR="00450E8B" w:rsidRDefault="00450E8B">
      <w:pPr>
        <w:pStyle w:val="NER-RC-List-1-MNum"/>
      </w:pPr>
      <w:r>
        <w:t>(a)</w:t>
      </w:r>
      <w:r>
        <w:tab/>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cost thresholds specified in paragraph (b) need to be changed to maintain the appropriateness of the cost thresholds over time by adjusting those cost thresholds to reflect any increase or decrease in the input costs since:</w:t>
      </w:r>
    </w:p>
    <w:p w:rsidR="00450E8B" w:rsidRDefault="00450E8B">
      <w:pPr>
        <w:pStyle w:val="NER-RC-List-2-MNum"/>
      </w:pPr>
      <w:r>
        <w:t>(1)</w:t>
      </w:r>
      <w:r>
        <w:tab/>
        <w:t>July 2009 in respect of the first cost threshold review; and</w:t>
      </w:r>
    </w:p>
    <w:p w:rsidR="00450E8B" w:rsidRDefault="00450E8B">
      <w:pPr>
        <w:pStyle w:val="NER-RC-List-2-MNum"/>
      </w:pPr>
      <w:r>
        <w:t>(2)</w:t>
      </w:r>
      <w:r>
        <w:tab/>
        <w:t>the date of the previous review in respect of every subsequent cost threshold review.</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 xml:space="preserve">The cost thresholds are regularly reviewed by the </w:t>
      </w:r>
      <w:r>
        <w:rPr>
          <w:i/>
          <w:szCs w:val="24"/>
        </w:rPr>
        <w:t>AER</w:t>
      </w:r>
      <w:r>
        <w:rPr>
          <w:szCs w:val="24"/>
        </w:rPr>
        <w:t xml:space="preserve"> under paragraph (b). The current thresholds are specified in the latest cost threshold determination available on the </w:t>
      </w:r>
      <w:r>
        <w:rPr>
          <w:i/>
          <w:szCs w:val="24"/>
        </w:rPr>
        <w:t>AER</w:t>
      </w:r>
      <w:r>
        <w:rPr>
          <w:szCs w:val="24"/>
        </w:rPr>
        <w:t>'s website www.aer.gov.au.</w:t>
      </w:r>
    </w:p>
    <w:p w:rsidR="00450E8B" w:rsidRDefault="00450E8B">
      <w:pPr>
        <w:pStyle w:val="NER-RC-List-1-MNum"/>
      </w:pPr>
      <w:r>
        <w:t>(b)</w:t>
      </w:r>
      <w:r>
        <w:tab/>
        <w:t>For the purposes of paragraph (a), the cost thresholds for review are the following amounts:</w:t>
      </w:r>
    </w:p>
    <w:p w:rsidR="00450E8B" w:rsidRDefault="00450E8B">
      <w:pPr>
        <w:pStyle w:val="NER-RC-List-2-MNum"/>
      </w:pPr>
      <w:r>
        <w:t>(1)</w:t>
      </w:r>
      <w:r>
        <w:tab/>
      </w:r>
      <w:r>
        <w:rPr>
          <w:rStyle w:val="EM-Bold"/>
        </w:rPr>
        <w:t>[Deleted]</w:t>
      </w:r>
    </w:p>
    <w:p w:rsidR="00450E8B" w:rsidRDefault="00450E8B">
      <w:pPr>
        <w:pStyle w:val="NER-RC-List-2-MNum"/>
      </w:pPr>
      <w:r>
        <w:t>(1A)</w:t>
      </w:r>
      <w:r>
        <w:tab/>
        <w:t>of less than $200,000 referred to in clause 5.12.2(c)(1B)(iv);</w:t>
      </w:r>
    </w:p>
    <w:p w:rsidR="00450E8B" w:rsidRDefault="00450E8B">
      <w:pPr>
        <w:pStyle w:val="NER-RC-List-2-MNum"/>
      </w:pPr>
      <w:r>
        <w:t>(2)</w:t>
      </w:r>
      <w:r>
        <w:tab/>
        <w:t>of less than $5 million referred to in clause 5.16.3(a)(2);</w:t>
      </w:r>
    </w:p>
    <w:p w:rsidR="00450E8B" w:rsidRDefault="00450E8B">
      <w:pPr>
        <w:pStyle w:val="NER-RC-List-2-MNum"/>
      </w:pPr>
      <w:r>
        <w:t>(3)</w:t>
      </w:r>
      <w:r>
        <w:tab/>
      </w:r>
      <w:r>
        <w:rPr>
          <w:rStyle w:val="EM-Bold"/>
        </w:rPr>
        <w:t>[Deleted]</w:t>
      </w:r>
    </w:p>
    <w:p w:rsidR="00450E8B" w:rsidRDefault="00450E8B">
      <w:pPr>
        <w:pStyle w:val="NER-RC-List-2-MNum"/>
      </w:pPr>
      <w:r>
        <w:t>(4)</w:t>
      </w:r>
      <w:r>
        <w:tab/>
        <w:t>of less than $5 million referred to in clause 5.16.3(a)(5);</w:t>
      </w:r>
    </w:p>
    <w:p w:rsidR="00450E8B" w:rsidRDefault="00450E8B">
      <w:pPr>
        <w:pStyle w:val="NER-RC-List-2-MNum"/>
      </w:pPr>
      <w:r>
        <w:t>(5)</w:t>
      </w:r>
      <w:r>
        <w:tab/>
        <w:t>of less than $35 million referred to in clause 5.16.4(z1)(1); and</w:t>
      </w:r>
    </w:p>
    <w:p w:rsidR="00450E8B" w:rsidRDefault="00450E8B">
      <w:pPr>
        <w:pStyle w:val="NER-RC-List-2-MNum"/>
      </w:pPr>
      <w:r>
        <w:lastRenderedPageBreak/>
        <w:t>(6)</w:t>
      </w:r>
      <w:r>
        <w:tab/>
        <w:t>in excess of $5 million in relation to investment in transmission assets of the type referred to in the definition of potential transmission project in clause 5.10.2.</w:t>
      </w:r>
    </w:p>
    <w:p w:rsidR="00450E8B" w:rsidRDefault="00450E8B">
      <w:pPr>
        <w:pStyle w:val="NER-RC-Para-In-1"/>
      </w:pPr>
      <w:r>
        <w:rPr>
          <w:rStyle w:val="EM-Bold"/>
        </w:rPr>
        <w:t>Regulatory investment test for distribution costs thresholds</w:t>
      </w:r>
    </w:p>
    <w:p w:rsidR="00450E8B" w:rsidRDefault="00450E8B">
      <w:pPr>
        <w:pStyle w:val="NER-RC-List-1-MNum"/>
      </w:pPr>
      <w:r>
        <w:t>(c)</w:t>
      </w:r>
      <w:r>
        <w:tab/>
        <w:t xml:space="preserve">Subject to paragraph (f)(2), every 3 years, and at the same time as it undertakes its review of the cost thresholds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rsidR="00450E8B" w:rsidRDefault="00450E8B">
      <w:pPr>
        <w:pStyle w:val="NER-RC-List-2-MNum"/>
      </w:pPr>
      <w:r>
        <w:t>(1)</w:t>
      </w:r>
      <w:r>
        <w:tab/>
        <w:t xml:space="preserve">projects subject to the </w:t>
      </w:r>
      <w:r>
        <w:rPr>
          <w:i/>
        </w:rPr>
        <w:t>regulatory investment test for distribution</w:t>
      </w:r>
      <w:r>
        <w:t>; and</w:t>
      </w:r>
    </w:p>
    <w:p w:rsidR="00450E8B" w:rsidRDefault="00450E8B">
      <w:pPr>
        <w:pStyle w:val="NER-RC-List-2-MNum"/>
      </w:pPr>
      <w:r>
        <w:t>(2)</w:t>
      </w:r>
      <w:r>
        <w:tab/>
        <w:t>the cost threshold for committed investments that are to address an urgent and unforeseen</w:t>
      </w:r>
      <w:r>
        <w:rPr>
          <w:i/>
        </w:rPr>
        <w:t xml:space="preserve"> network</w:t>
      </w:r>
      <w:r>
        <w:t xml:space="preserve"> need subject to the </w:t>
      </w:r>
      <w:r>
        <w:rPr>
          <w:i/>
        </w:rPr>
        <w:t>Distribution Annual Planning Report</w:t>
      </w:r>
      <w:r>
        <w:t>,</w:t>
      </w:r>
    </w:p>
    <w:p w:rsidR="00450E8B" w:rsidRDefault="00450E8B">
      <w:pPr>
        <w:pStyle w:val="NER-RC-Para-In-1"/>
      </w:pPr>
      <w:r>
        <w:t>for the purposes of determining whether the costs thresholds specified in paragraph (d) need to be changed to maintain the appropriateness of the cost thresholds over time by adjusting those cost thresholds to reflect any increase or decrease in the input costs since:</w:t>
      </w:r>
    </w:p>
    <w:p w:rsidR="00450E8B" w:rsidRDefault="00450E8B">
      <w:pPr>
        <w:pStyle w:val="NER-RC-List-2-MNum"/>
      </w:pPr>
      <w:r>
        <w:t>(3)</w:t>
      </w:r>
      <w:r>
        <w:tab/>
        <w:t>1 January 2013 in respect of the first cost threshold review; and</w:t>
      </w:r>
    </w:p>
    <w:p w:rsidR="00450E8B" w:rsidRDefault="00450E8B">
      <w:pPr>
        <w:pStyle w:val="NER-RC-List-2-MNum"/>
      </w:pPr>
      <w:r>
        <w:t>(4)</w:t>
      </w:r>
      <w:r>
        <w:tab/>
        <w:t>the date of the previous review in respect of every subsequent cost threshold review.</w:t>
      </w:r>
    </w:p>
    <w:p w:rsidR="00450E8B" w:rsidRDefault="00450E8B">
      <w:pPr>
        <w:pStyle w:val="NER-RC-List-1-MNum"/>
      </w:pPr>
      <w:r>
        <w:t>(d)</w:t>
      </w:r>
      <w:r>
        <w:tab/>
        <w:t>For the purposes of paragraph (c), the cost thresholds for review are the following amounts:</w:t>
      </w:r>
    </w:p>
    <w:p w:rsidR="00450E8B" w:rsidRDefault="00450E8B">
      <w:pPr>
        <w:pStyle w:val="NER-RC-List-2-MNum"/>
      </w:pPr>
      <w:r>
        <w:t>(1)</w:t>
      </w:r>
      <w:r>
        <w:tab/>
        <w:t>$5 million referred to in clause 5.17.3(a)(2);</w:t>
      </w:r>
    </w:p>
    <w:p w:rsidR="00450E8B" w:rsidRDefault="00450E8B">
      <w:pPr>
        <w:pStyle w:val="NER-RC-List-2-MNum"/>
      </w:pPr>
      <w:r>
        <w:t>(2)</w:t>
      </w:r>
      <w:r>
        <w:tab/>
      </w:r>
      <w:r>
        <w:rPr>
          <w:rStyle w:val="EM-Bold"/>
        </w:rPr>
        <w:t>[Deleted]</w:t>
      </w:r>
      <w:r>
        <w:t>;</w:t>
      </w:r>
    </w:p>
    <w:p w:rsidR="00450E8B" w:rsidRDefault="00450E8B">
      <w:pPr>
        <w:pStyle w:val="NER-RC-List-2-MNum"/>
      </w:pPr>
      <w:r>
        <w:t>(3)</w:t>
      </w:r>
      <w:r>
        <w:tab/>
        <w:t>$10 million referred to in clause 5.17.4(n)(2);</w:t>
      </w:r>
    </w:p>
    <w:p w:rsidR="00450E8B" w:rsidRDefault="00450E8B">
      <w:pPr>
        <w:pStyle w:val="NER-RC-List-2-MNum"/>
      </w:pPr>
      <w:r>
        <w:t>(4)</w:t>
      </w:r>
      <w:r>
        <w:tab/>
        <w:t>$20 million referred to in clause 5.17.4(s);</w:t>
      </w:r>
    </w:p>
    <w:p w:rsidR="00450E8B" w:rsidRDefault="00450E8B">
      <w:pPr>
        <w:pStyle w:val="NER-RC-List-2-MNum"/>
      </w:pPr>
      <w:r>
        <w:t>(4A)</w:t>
      </w:r>
      <w:r>
        <w:tab/>
        <w:t>of less than $200,000 referred to in S5.8(b2)(4);</w:t>
      </w:r>
    </w:p>
    <w:p w:rsidR="00450E8B" w:rsidRDefault="00450E8B">
      <w:pPr>
        <w:pStyle w:val="NER-RC-List-2-MNum"/>
      </w:pPr>
      <w:r>
        <w:t>(5)</w:t>
      </w:r>
      <w:r>
        <w:tab/>
        <w:t>$2 million referred to in S5.8(g).</w:t>
      </w:r>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 xml:space="preserve">The cost thresholds are regularly reviewed by the </w:t>
      </w:r>
      <w:r>
        <w:rPr>
          <w:i/>
          <w:szCs w:val="24"/>
        </w:rPr>
        <w:t>AER</w:t>
      </w:r>
      <w:r>
        <w:rPr>
          <w:szCs w:val="24"/>
        </w:rPr>
        <w:t xml:space="preserve"> under paragraph (b). The current thresholds are specified in the latest cost threshold determination available on the </w:t>
      </w:r>
      <w:r>
        <w:rPr>
          <w:i/>
          <w:szCs w:val="24"/>
        </w:rPr>
        <w:t>AER</w:t>
      </w:r>
      <w:r>
        <w:rPr>
          <w:szCs w:val="24"/>
        </w:rPr>
        <w:t>’s website www.aer.gov.au.</w:t>
      </w:r>
    </w:p>
    <w:p w:rsidR="00450E8B" w:rsidRDefault="00450E8B">
      <w:pPr>
        <w:pStyle w:val="NER-RC-Text"/>
      </w:pPr>
      <w:r>
        <w:rPr>
          <w:rStyle w:val="EM-Bold"/>
        </w:rPr>
        <w:t>Cost threshold reviews</w:t>
      </w:r>
    </w:p>
    <w:p w:rsidR="00450E8B" w:rsidRDefault="00450E8B">
      <w:pPr>
        <w:pStyle w:val="NER-RC-List-1-MNum"/>
      </w:pPr>
      <w:r>
        <w:t>(e)</w:t>
      </w:r>
      <w:r>
        <w:tab/>
        <w:t xml:space="preserve">Each cost threshold review is to be commenced by the </w:t>
      </w:r>
      <w:r>
        <w:rPr>
          <w:i/>
        </w:rPr>
        <w:t>AER</w:t>
      </w:r>
      <w:r>
        <w:t xml:space="preserve"> by 31 July of the relevant year.</w:t>
      </w:r>
    </w:p>
    <w:p w:rsidR="00450E8B" w:rsidRDefault="00450E8B">
      <w:pPr>
        <w:pStyle w:val="NER-RC-List-1-MNum"/>
      </w:pPr>
      <w:r>
        <w:lastRenderedPageBreak/>
        <w:t>(f)</w:t>
      </w:r>
      <w:r>
        <w:tab/>
        <w:t>The first review of the cost thresholds for: :</w:t>
      </w:r>
    </w:p>
    <w:p w:rsidR="00450E8B" w:rsidRDefault="00450E8B">
      <w:pPr>
        <w:pStyle w:val="NER-RC-List-2-MNum"/>
      </w:pPr>
      <w:r>
        <w:t>(1)</w:t>
      </w:r>
      <w:r>
        <w:tab/>
        <w:t xml:space="preserve">the </w:t>
      </w:r>
      <w:r>
        <w:rPr>
          <w:i/>
        </w:rPr>
        <w:t>regulatory investment test for transmission</w:t>
      </w:r>
      <w:r>
        <w:t xml:space="preserve"> under paragraph (a) must be initiated in 2012; and</w:t>
      </w:r>
    </w:p>
    <w:p w:rsidR="00450E8B" w:rsidRDefault="00450E8B">
      <w:pPr>
        <w:pStyle w:val="NER-RC-List-2-MNum"/>
      </w:pPr>
      <w:r>
        <w:t>(2)</w:t>
      </w:r>
      <w:r>
        <w:tab/>
        <w:t xml:space="preserve">the </w:t>
      </w:r>
      <w:r>
        <w:rPr>
          <w:i/>
        </w:rPr>
        <w:t>regulatory investment test for distribution</w:t>
      </w:r>
      <w:r>
        <w:t xml:space="preserve"> under paragraph (c) must be initiated in 2015.</w:t>
      </w:r>
    </w:p>
    <w:p w:rsidR="00450E8B" w:rsidRDefault="00450E8B">
      <w:pPr>
        <w:pStyle w:val="NER-RC-List-1-MNum"/>
      </w:pPr>
      <w:r>
        <w:t>(g)</w:t>
      </w:r>
      <w:r>
        <w:tab/>
        <w:t xml:space="preserve">Within six weeks following the commencement of a cost threshold review, the </w:t>
      </w:r>
      <w:r>
        <w:rPr>
          <w:i/>
        </w:rPr>
        <w:t>AER</w:t>
      </w:r>
      <w:r>
        <w:t xml:space="preserve"> must </w:t>
      </w:r>
      <w:r>
        <w:rPr>
          <w:i/>
        </w:rPr>
        <w:t xml:space="preserve">publish </w:t>
      </w:r>
      <w:r>
        <w:t>a draft determination outlining:</w:t>
      </w:r>
    </w:p>
    <w:p w:rsidR="00450E8B" w:rsidRDefault="00450E8B">
      <w:pPr>
        <w:pStyle w:val="NER-RC-List-2-MNum"/>
      </w:pPr>
      <w:r>
        <w:t>(1)</w:t>
      </w:r>
      <w:r>
        <w:tab/>
        <w:t xml:space="preserve">whether the </w:t>
      </w:r>
      <w:r>
        <w:rPr>
          <w:i/>
        </w:rPr>
        <w:t>AER</w:t>
      </w:r>
      <w:r>
        <w:t xml:space="preserve"> has formed the view that any of the cost thresholds need to be amended to reflect increases or decreases in the input costs to ensure that the appropriateness of the cost thresholds is maintained over time;</w:t>
      </w:r>
    </w:p>
    <w:p w:rsidR="00450E8B" w:rsidRDefault="00450E8B">
      <w:pPr>
        <w:pStyle w:val="NER-RC-List-2-MNum"/>
      </w:pPr>
      <w:r>
        <w:t>(2)</w:t>
      </w:r>
      <w:r>
        <w:tab/>
        <w:t>its reasons for determining whether the cost thresholds need to be varied to reflect increases or decreases in the input costs;</w:t>
      </w:r>
    </w:p>
    <w:p w:rsidR="00450E8B" w:rsidRDefault="00450E8B">
      <w:pPr>
        <w:pStyle w:val="NER-RC-List-2-MNum"/>
      </w:pPr>
      <w:r>
        <w:t>(3)</w:t>
      </w:r>
      <w:r>
        <w:tab/>
        <w:t>if there is to be a variation in a cost threshold, the amount of the new cost threshold and the date the new cost threshold will take effect; and</w:t>
      </w:r>
    </w:p>
    <w:p w:rsidR="00450E8B" w:rsidRDefault="00450E8B">
      <w:pPr>
        <w:pStyle w:val="NER-RC-List-2-MNum"/>
      </w:pPr>
      <w:r>
        <w:t>(4)</w:t>
      </w:r>
      <w:r>
        <w:tab/>
        <w:t>its reasons for determining the amount of the new cost threshold.</w:t>
      </w:r>
    </w:p>
    <w:p w:rsidR="00450E8B" w:rsidRDefault="00450E8B">
      <w:pPr>
        <w:pStyle w:val="NER-RC-List-1-MNum"/>
      </w:pPr>
      <w:r>
        <w:t>(h)</w:t>
      </w:r>
      <w:r>
        <w:tab/>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cost threshold consultation period) which must be no less than 5 weeks from the date of the notice.</w:t>
      </w:r>
    </w:p>
    <w:p w:rsidR="00450E8B" w:rsidRDefault="00450E8B">
      <w:pPr>
        <w:pStyle w:val="NER-RC-List-1-MNum"/>
      </w:pPr>
      <w:r>
        <w:t>(i)</w:t>
      </w:r>
      <w:r>
        <w:tab/>
        <w:t xml:space="preserve">The </w:t>
      </w:r>
      <w:r>
        <w:rPr>
          <w:i/>
        </w:rPr>
        <w:t>AER</w:t>
      </w:r>
      <w:r>
        <w:t xml:space="preserve"> must consider any written submissions received during the cost threshold consultation period in making its final determination in respect of the matters outlined in paragraph (g).</w:t>
      </w:r>
    </w:p>
    <w:p w:rsidR="00450E8B" w:rsidRDefault="00450E8B">
      <w:pPr>
        <w:pStyle w:val="NER-RC-List-1-MNum"/>
      </w:pPr>
      <w:r>
        <w:t>(j)</w:t>
      </w:r>
      <w:r>
        <w:tab/>
        <w:t xml:space="preserve">The final determination on cost thresholds must be made and </w:t>
      </w:r>
      <w:r>
        <w:rPr>
          <w:i/>
        </w:rPr>
        <w:t>published</w:t>
      </w:r>
      <w:r>
        <w:t xml:space="preserve"> by the </w:t>
      </w:r>
      <w:r>
        <w:rPr>
          <w:i/>
        </w:rPr>
        <w:t>AER</w:t>
      </w:r>
      <w:r>
        <w:t xml:space="preserve"> within 5 weeks following the end of the cost threshold consultation period.</w:t>
      </w:r>
    </w:p>
    <w:p w:rsidR="00450E8B" w:rsidRDefault="00450E8B">
      <w:pPr>
        <w:pStyle w:val="NER-RC-List-1-MNum"/>
      </w:pPr>
      <w:r>
        <w:t>(k)</w:t>
      </w:r>
      <w:r>
        <w:tab/>
        <w:t xml:space="preserve">The </w:t>
      </w:r>
      <w:r>
        <w:rPr>
          <w:i/>
        </w:rPr>
        <w:t xml:space="preserve">AER </w:t>
      </w:r>
      <w:r>
        <w:t xml:space="preserve">may </w:t>
      </w:r>
      <w:r>
        <w:rPr>
          <w:i/>
        </w:rPr>
        <w:t>publish</w:t>
      </w:r>
      <w:r>
        <w:t xml:space="preserve"> a draft determination under paragraph (g), a notice under paragraph (h), or a final determination under paragraph (j) for any cost threshold reviews under paragraphs (a) and (c) as a single document.</w:t>
      </w:r>
    </w:p>
    <w:p w:rsidR="00450E8B" w:rsidRDefault="00450E8B">
      <w:pPr>
        <w:pStyle w:val="NER-Cl-Title-Lvl-4"/>
        <w:rPr>
          <w:rFonts w:cs="Times New Roman"/>
          <w:bCs w:val="0"/>
        </w:rPr>
      </w:pPr>
      <w:bookmarkStart w:id="427" w:name="Elkera_Print_TOC11919"/>
      <w:bookmarkStart w:id="428" w:name="id21f64fb7_2e75_4475_b610_563542466363_3"/>
      <w:r>
        <w:rPr>
          <w:rFonts w:cs="Times New Roman"/>
          <w:bCs w:val="0"/>
        </w:rPr>
        <w:t>5.15.4</w:t>
      </w:r>
      <w:r>
        <w:rPr>
          <w:rFonts w:cs="Times New Roman"/>
          <w:bCs w:val="0"/>
        </w:rPr>
        <w:tab/>
        <w:t>Costs determinations</w:t>
      </w:r>
      <w:bookmarkEnd w:id="427"/>
      <w:bookmarkEnd w:id="428"/>
    </w:p>
    <w:p w:rsidR="00450E8B" w:rsidRDefault="00450E8B">
      <w:pPr>
        <w:pStyle w:val="NER-RC-List-1-MNum"/>
      </w:pPr>
      <w:r>
        <w:t>(a)</w:t>
      </w:r>
      <w:r>
        <w:tab/>
        <w:t xml:space="preserve">Where the </w:t>
      </w:r>
      <w:r>
        <w:rPr>
          <w:i/>
        </w:rPr>
        <w:t>AER</w:t>
      </w:r>
      <w:r>
        <w:t xml:space="preserve"> engages a consultant to assist in making a determination under clauses 5.16.5, 5.16.6 or 5.17.5 the </w:t>
      </w:r>
      <w:r>
        <w:rPr>
          <w:i/>
        </w:rPr>
        <w:t>AER</w:t>
      </w:r>
      <w:r>
        <w:t xml:space="preserve"> may make a costs determination.</w:t>
      </w:r>
    </w:p>
    <w:p w:rsidR="00450E8B" w:rsidRDefault="00450E8B">
      <w:pPr>
        <w:pStyle w:val="NER-RC-List-1-MNum"/>
      </w:pPr>
      <w:r>
        <w:t>(b)</w:t>
      </w:r>
      <w:r>
        <w:tab/>
        <w:t xml:space="preserve">Where a costs determination is made, the </w:t>
      </w:r>
      <w:r>
        <w:rPr>
          <w:i/>
        </w:rPr>
        <w:t>AER</w:t>
      </w:r>
      <w:r>
        <w:t xml:space="preserve"> may:</w:t>
      </w:r>
    </w:p>
    <w:p w:rsidR="00450E8B" w:rsidRDefault="00450E8B">
      <w:pPr>
        <w:pStyle w:val="NER-RC-List-2-MNum"/>
      </w:pPr>
      <w:r>
        <w:t>(1)</w:t>
      </w:r>
      <w:r>
        <w:tab/>
        <w:t>render the RIT-T proponent or the RIT-D proponent (as the case may be) an invoice for the costs; or</w:t>
      </w:r>
    </w:p>
    <w:p w:rsidR="00450E8B" w:rsidRDefault="00450E8B">
      <w:pPr>
        <w:pStyle w:val="NER-RC-List-2-MNum"/>
      </w:pPr>
      <w:r>
        <w:lastRenderedPageBreak/>
        <w:t>(2)</w:t>
      </w:r>
      <w:r>
        <w:tab/>
        <w:t>determine that the costs should:</w:t>
      </w:r>
    </w:p>
    <w:p w:rsidR="00450E8B" w:rsidRDefault="00450E8B">
      <w:pPr>
        <w:pStyle w:val="NER-RC-List-3-MNum"/>
      </w:pPr>
      <w:r>
        <w:t>(i)</w:t>
      </w:r>
      <w:r>
        <w:tab/>
        <w:t>be shared by all the parties to the dispute, whether in the same proportion or differing proportions; or</w:t>
      </w:r>
    </w:p>
    <w:p w:rsidR="00450E8B" w:rsidRDefault="00450E8B">
      <w:pPr>
        <w:pStyle w:val="NER-RC-List-3-MNum"/>
      </w:pPr>
      <w:r>
        <w:t>(ii)</w:t>
      </w:r>
      <w:r>
        <w:tab/>
        <w:t>be borne by a party or parties to the dispute other than the RIT-T proponent or the RIT-D proponent (as the case may be) whether in the same proportion or differing proportions; and</w:t>
      </w:r>
    </w:p>
    <w:p w:rsidR="00450E8B" w:rsidRDefault="00450E8B">
      <w:pPr>
        <w:pStyle w:val="NER-RC-List-3-MNum"/>
      </w:pPr>
      <w:r>
        <w:t>(iii)</w:t>
      </w:r>
      <w:r>
        <w:tab/>
        <w:t xml:space="preserve">the </w:t>
      </w:r>
      <w:r>
        <w:rPr>
          <w:i/>
        </w:rPr>
        <w:t xml:space="preserve">AER </w:t>
      </w:r>
      <w:r>
        <w:t>may render invoices accordingly.</w:t>
      </w:r>
    </w:p>
    <w:p w:rsidR="00450E8B" w:rsidRDefault="00450E8B">
      <w:pPr>
        <w:pStyle w:val="NER-RC-List-1-MNum"/>
      </w:pPr>
      <w:r>
        <w:t>(c)</w:t>
      </w:r>
      <w:r>
        <w:tab/>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rsidR="00450E8B" w:rsidRDefault="00450E8B">
      <w:pPr>
        <w:pStyle w:val="NER-Rule-Title-Lvl-3"/>
        <w:rPr>
          <w:rFonts w:cs="Times New Roman"/>
          <w:bCs w:val="0"/>
          <w:szCs w:val="24"/>
        </w:rPr>
      </w:pPr>
      <w:bookmarkStart w:id="429" w:name="Elkera_Print_TOC11937"/>
      <w:bookmarkStart w:id="430" w:name="idebc479aa_97c8_42aa_8bc3_c425560e47e4_6"/>
      <w:r>
        <w:rPr>
          <w:rFonts w:cs="Times New Roman"/>
          <w:bCs w:val="0"/>
          <w:szCs w:val="24"/>
        </w:rPr>
        <w:t>5.16</w:t>
      </w:r>
      <w:r>
        <w:rPr>
          <w:rFonts w:cs="Times New Roman"/>
          <w:bCs w:val="0"/>
          <w:szCs w:val="24"/>
        </w:rPr>
        <w:tab/>
        <w:t>Regulatory investment test for transmission</w:t>
      </w:r>
      <w:bookmarkEnd w:id="429"/>
      <w:bookmarkEnd w:id="430"/>
    </w:p>
    <w:p w:rsidR="00450E8B" w:rsidRDefault="00450E8B">
      <w:pPr>
        <w:pStyle w:val="NER-Cl-Title-Lvl-4"/>
        <w:rPr>
          <w:rFonts w:cs="Times New Roman"/>
          <w:bCs w:val="0"/>
        </w:rPr>
      </w:pPr>
      <w:bookmarkStart w:id="431" w:name="Elkera_Print_TOC11939"/>
      <w:bookmarkStart w:id="432" w:name="id512ab38b_edd4_4c2f_b592_7894c242f939_c"/>
      <w:r>
        <w:rPr>
          <w:rFonts w:cs="Times New Roman"/>
          <w:bCs w:val="0"/>
        </w:rPr>
        <w:t>5.16.1</w:t>
      </w:r>
      <w:r>
        <w:rPr>
          <w:rFonts w:cs="Times New Roman"/>
          <w:bCs w:val="0"/>
        </w:rPr>
        <w:tab/>
        <w:t>Principles</w:t>
      </w:r>
      <w:bookmarkEnd w:id="431"/>
      <w:bookmarkEnd w:id="432"/>
    </w:p>
    <w:p w:rsidR="00450E8B" w:rsidRDefault="00450E8B">
      <w:pPr>
        <w:pStyle w:val="NER-RC-List-1-MNum"/>
      </w:pPr>
      <w:r>
        <w:t>(a)</w:t>
      </w:r>
      <w:r>
        <w:tab/>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5.16.1.</w:t>
      </w:r>
    </w:p>
    <w:p w:rsidR="00450E8B" w:rsidRDefault="00450E8B">
      <w:pPr>
        <w:pStyle w:val="NER-RC-List-1-MNum"/>
      </w:pPr>
      <w:r>
        <w:t>(b)</w:t>
      </w:r>
      <w:r>
        <w:tab/>
        <w:t xml:space="preserve">The purpose of the </w:t>
      </w:r>
      <w:r>
        <w:rPr>
          <w:i/>
        </w:rPr>
        <w:t>regulatory investment test for transmission</w:t>
      </w:r>
      <w:r>
        <w:t xml:space="preserve"> is to identify the credible option that maximises the present value of net economic benefit to all those who produce, consume and transport electricity in the </w:t>
      </w:r>
      <w:r>
        <w:rPr>
          <w:i/>
        </w:rPr>
        <w:t>market</w:t>
      </w:r>
      <w:r>
        <w:t xml:space="preserve"> (the preferred option). For the avoidance of doubt, a preferred option may, in the relevant circumstances, have a negative net economic benefit (that is, a net economic cost) where the</w:t>
      </w:r>
      <w:r>
        <w:rPr>
          <w:i/>
        </w:rPr>
        <w:t xml:space="preserve"> identified need</w:t>
      </w:r>
      <w:r>
        <w:t xml:space="preserve"> is for reliability corrective action or the provision of </w:t>
      </w:r>
      <w:r>
        <w:rPr>
          <w:i/>
        </w:rPr>
        <w:t>inertia network services</w:t>
      </w:r>
      <w:r>
        <w:t xml:space="preserve"> required under clause 5.20B.4 or the provision of </w:t>
      </w:r>
      <w:r>
        <w:rPr>
          <w:i/>
        </w:rPr>
        <w:t>system strength services</w:t>
      </w:r>
      <w:r>
        <w:t xml:space="preserve"> required under clause 5.20C.3.</w:t>
      </w:r>
    </w:p>
    <w:p w:rsidR="00450E8B" w:rsidRDefault="00450E8B">
      <w:pPr>
        <w:pStyle w:val="NER-RC-List-1-MNum"/>
      </w:pPr>
      <w:r>
        <w:t>(c)</w:t>
      </w:r>
      <w:r>
        <w:tab/>
        <w:t xml:space="preserve">The </w:t>
      </w:r>
      <w:r>
        <w:rPr>
          <w:i/>
        </w:rPr>
        <w:t>regulatory investment test for transmission</w:t>
      </w:r>
      <w:r>
        <w:t xml:space="preserve"> must:</w:t>
      </w:r>
    </w:p>
    <w:p w:rsidR="00450E8B" w:rsidRDefault="00450E8B">
      <w:pPr>
        <w:pStyle w:val="NER-RC-List-2-MNum"/>
      </w:pPr>
      <w:r>
        <w:t>(1)</w:t>
      </w:r>
      <w:r>
        <w:tab/>
        <w:t>be based on a cost-benefit analysis that is to include an assessment of reasonable scenarios of future supply and demand if each credible option were implemented compared to the situation where no option is implemented;</w:t>
      </w:r>
    </w:p>
    <w:p w:rsidR="00450E8B" w:rsidRDefault="00450E8B">
      <w:pPr>
        <w:pStyle w:val="NER-RC-List-2-MNum"/>
      </w:pPr>
      <w:r>
        <w:t>(2)</w:t>
      </w:r>
      <w:r>
        <w:tab/>
        <w:t>not require a level of analysis that is disproportionate to the scale and likely impact of each of the credible options being considered;</w:t>
      </w:r>
    </w:p>
    <w:p w:rsidR="00450E8B" w:rsidRDefault="00450E8B">
      <w:pPr>
        <w:pStyle w:val="NER-RC-List-2-MNum"/>
      </w:pPr>
      <w:r>
        <w:t>(3)</w:t>
      </w:r>
      <w:r>
        <w:tab/>
        <w:t>be capable of being applied in a predictable, transparent and consistent manner;</w:t>
      </w:r>
    </w:p>
    <w:p w:rsidR="00450E8B" w:rsidRDefault="00450E8B">
      <w:pPr>
        <w:pStyle w:val="NER-RC-List-2-MNum"/>
      </w:pPr>
      <w:r>
        <w:t>(4)</w:t>
      </w:r>
      <w:r>
        <w:tab/>
        <w:t>require the RIT-T proponent to consider the following classes of market benefits that could be delivered by the credible option:</w:t>
      </w:r>
    </w:p>
    <w:p w:rsidR="00450E8B" w:rsidRDefault="00450E8B">
      <w:pPr>
        <w:pStyle w:val="NER-RC-List-3-MNum"/>
      </w:pPr>
      <w:r>
        <w:t>(i)</w:t>
      </w:r>
      <w:r>
        <w:tab/>
        <w:t xml:space="preserve">changes in fuel consumption arising through different patterns of </w:t>
      </w:r>
      <w:r>
        <w:rPr>
          <w:i/>
        </w:rPr>
        <w:t>generation dispatch</w:t>
      </w:r>
      <w:r>
        <w:t>;</w:t>
      </w:r>
    </w:p>
    <w:p w:rsidR="00450E8B" w:rsidRDefault="00450E8B">
      <w:pPr>
        <w:pStyle w:val="NER-RC-List-3-MNum"/>
      </w:pPr>
      <w:r>
        <w:lastRenderedPageBreak/>
        <w:t>(ii)</w:t>
      </w:r>
      <w:r>
        <w:tab/>
        <w:t>changes in voluntary</w:t>
      </w:r>
      <w:r>
        <w:rPr>
          <w:i/>
        </w:rPr>
        <w:t xml:space="preserve"> load</w:t>
      </w:r>
      <w:r>
        <w:t xml:space="preserve"> curtailment;</w:t>
      </w:r>
    </w:p>
    <w:p w:rsidR="00450E8B" w:rsidRDefault="00450E8B">
      <w:pPr>
        <w:pStyle w:val="NER-RC-List-3-MNum"/>
      </w:pPr>
      <w:r>
        <w:t>(iii)</w:t>
      </w:r>
      <w:r>
        <w:tab/>
        <w:t>changes in involuntary</w:t>
      </w:r>
      <w:r>
        <w:rPr>
          <w:i/>
        </w:rPr>
        <w:t xml:space="preserve"> load shedding</w:t>
      </w:r>
      <w:r>
        <w:t>, with the market benefit to be considered using a reasonable forecast of the value of electricity to consumers;</w:t>
      </w:r>
    </w:p>
    <w:p w:rsidR="00450E8B" w:rsidRDefault="00450E8B">
      <w:pPr>
        <w:pStyle w:val="NER-RC-List-3-MNum"/>
      </w:pPr>
      <w:r>
        <w:t>(iv)</w:t>
      </w:r>
      <w:r>
        <w:tab/>
        <w:t>changes in costs for parties, other than the RIT-T proponent, due to:</w:t>
      </w:r>
    </w:p>
    <w:p w:rsidR="00450E8B" w:rsidRDefault="00450E8B">
      <w:pPr>
        <w:pStyle w:val="NER-RC-List-4-MNum"/>
      </w:pPr>
      <w:r>
        <w:t>(A)</w:t>
      </w:r>
      <w:r>
        <w:tab/>
        <w:t xml:space="preserve">differences in the timing of new </w:t>
      </w:r>
      <w:r>
        <w:rPr>
          <w:i/>
        </w:rPr>
        <w:t>plant</w:t>
      </w:r>
      <w:r>
        <w:t>;</w:t>
      </w:r>
    </w:p>
    <w:p w:rsidR="00450E8B" w:rsidRDefault="00450E8B">
      <w:pPr>
        <w:pStyle w:val="NER-RC-List-4-MNum"/>
      </w:pPr>
      <w:r>
        <w:t>(B)</w:t>
      </w:r>
      <w:r>
        <w:tab/>
        <w:t>differences in capital costs; and</w:t>
      </w:r>
    </w:p>
    <w:p w:rsidR="00450E8B" w:rsidRDefault="00450E8B">
      <w:pPr>
        <w:pStyle w:val="NER-RC-List-4-MNum"/>
      </w:pPr>
      <w:r>
        <w:t>(C)</w:t>
      </w:r>
      <w:r>
        <w:tab/>
        <w:t>differences in the operating and maintenance costs;</w:t>
      </w:r>
    </w:p>
    <w:p w:rsidR="00450E8B" w:rsidRDefault="00450E8B">
      <w:pPr>
        <w:pStyle w:val="NER-RC-List-3-MNum"/>
      </w:pPr>
      <w:r>
        <w:t>(v)</w:t>
      </w:r>
      <w:r>
        <w:tab/>
        <w:t>differences in the timing of expenditure;</w:t>
      </w:r>
    </w:p>
    <w:p w:rsidR="00450E8B" w:rsidRDefault="00450E8B">
      <w:pPr>
        <w:pStyle w:val="NER-RC-List-3-MNum"/>
      </w:pPr>
      <w:r>
        <w:t>(vi)</w:t>
      </w:r>
      <w:r>
        <w:tab/>
        <w:t xml:space="preserve">changes in </w:t>
      </w:r>
      <w:r>
        <w:rPr>
          <w:i/>
        </w:rPr>
        <w:t>network</w:t>
      </w:r>
      <w:r>
        <w:t xml:space="preserve"> losses;</w:t>
      </w:r>
    </w:p>
    <w:p w:rsidR="00450E8B" w:rsidRDefault="00450E8B">
      <w:pPr>
        <w:pStyle w:val="NER-RC-List-3-MNum"/>
      </w:pPr>
      <w:r>
        <w:t>(vii)</w:t>
      </w:r>
      <w:r>
        <w:tab/>
        <w:t>changes in</w:t>
      </w:r>
      <w:r>
        <w:rPr>
          <w:i/>
        </w:rPr>
        <w:t xml:space="preserve"> ancillary services </w:t>
      </w:r>
      <w:r>
        <w:t>costs;</w:t>
      </w:r>
    </w:p>
    <w:p w:rsidR="00450E8B" w:rsidRDefault="00450E8B">
      <w:pPr>
        <w:pStyle w:val="NER-RC-List-3-MNum"/>
      </w:pPr>
      <w:r>
        <w:t>(viii)</w:t>
      </w:r>
      <w:r>
        <w:tab/>
        <w:t>competition benefits;</w:t>
      </w:r>
    </w:p>
    <w:p w:rsidR="00450E8B" w:rsidRDefault="00450E8B">
      <w:pPr>
        <w:pStyle w:val="NER-RC-List-3-MNum"/>
      </w:pPr>
      <w:r>
        <w:t>(ix)</w:t>
      </w:r>
      <w:r>
        <w:tab/>
        <w:t xml:space="preserve">any additional option value (where this value has not already been included in the other classes of market benefits) gained or foregone from implementing that credible option with respect to the likely future investment needs of the </w:t>
      </w:r>
      <w:r>
        <w:rPr>
          <w:i/>
        </w:rPr>
        <w:t>market</w:t>
      </w:r>
      <w:r>
        <w:t>; and</w:t>
      </w:r>
    </w:p>
    <w:p w:rsidR="00450E8B" w:rsidRDefault="00450E8B">
      <w:pPr>
        <w:pStyle w:val="NER-RC-List-3-MNum"/>
      </w:pPr>
      <w:r>
        <w:t>(x)</w:t>
      </w:r>
      <w:r>
        <w:tab/>
        <w:t>other classes of market benefits that are:</w:t>
      </w:r>
    </w:p>
    <w:p w:rsidR="00450E8B" w:rsidRDefault="00450E8B">
      <w:pPr>
        <w:pStyle w:val="NER-RC-List-4-MNum"/>
      </w:pPr>
      <w:r>
        <w:t>(A)</w:t>
      </w:r>
      <w:r>
        <w:tab/>
        <w:t xml:space="preserve">determined to be relevant by the RIT-T proponent and agreed to by the </w:t>
      </w:r>
      <w:r>
        <w:rPr>
          <w:i/>
        </w:rPr>
        <w:t>AER</w:t>
      </w:r>
      <w:r>
        <w:t xml:space="preserve"> in writing before the date the relevant project specification consultation report is made available to other parties under clause 5.16.4; or</w:t>
      </w:r>
    </w:p>
    <w:p w:rsidR="00450E8B" w:rsidRDefault="00450E8B">
      <w:pPr>
        <w:pStyle w:val="NER-RC-List-4-MNum"/>
      </w:pPr>
      <w:r>
        <w:t>(B)</w:t>
      </w:r>
      <w:r>
        <w:tab/>
        <w:t xml:space="preserve">specified as a class of market benefit in the </w:t>
      </w:r>
      <w:r>
        <w:rPr>
          <w:i/>
        </w:rPr>
        <w:t>regulatory investment test for transmission</w:t>
      </w:r>
      <w:r>
        <w:t>;</w:t>
      </w:r>
    </w:p>
    <w:p w:rsidR="00450E8B" w:rsidRDefault="00450E8B">
      <w:pPr>
        <w:pStyle w:val="NER-RC-List-2-MNum"/>
      </w:pPr>
      <w:r>
        <w:t>(5)</w:t>
      </w:r>
      <w:r>
        <w:tab/>
        <w:t>require a RIT-T proponent to include a quantification of all classes of market benefits which are determined to be material in the RIT-T proponent's reasonable opinion;</w:t>
      </w:r>
    </w:p>
    <w:p w:rsidR="00450E8B" w:rsidRDefault="00450E8B">
      <w:pPr>
        <w:pStyle w:val="NER-RC-List-2-MNum"/>
      </w:pPr>
      <w:r>
        <w:t>(6)</w:t>
      </w:r>
      <w:r>
        <w:tab/>
        <w:t>require a RIT-T proponent to consider all classes of market benefits as material unless it can, in the project assessment draft report, or in respect of a proposed preferred option which is subject to the exemption contained in clause 5.16.4(z1), in the project specification consultation report, provide reasons why:</w:t>
      </w:r>
    </w:p>
    <w:p w:rsidR="00450E8B" w:rsidRDefault="00450E8B">
      <w:pPr>
        <w:pStyle w:val="NER-RC-List-3-MNum"/>
      </w:pPr>
      <w:r>
        <w:t>(i)</w:t>
      </w:r>
      <w:r>
        <w:tab/>
        <w:t xml:space="preserve">a particular class of market benefit is likely not to affect materially the outcome of the assessment of the credible options under the </w:t>
      </w:r>
      <w:r>
        <w:rPr>
          <w:i/>
        </w:rPr>
        <w:t>regulatory investment test for transmission</w:t>
      </w:r>
      <w:r>
        <w:t>; or</w:t>
      </w:r>
    </w:p>
    <w:p w:rsidR="00450E8B" w:rsidRDefault="00450E8B">
      <w:pPr>
        <w:pStyle w:val="NER-RC-List-3-MNum"/>
      </w:pPr>
      <w:r>
        <w:lastRenderedPageBreak/>
        <w:t>(ii)</w:t>
      </w:r>
      <w:r>
        <w:tab/>
        <w:t>the estimated cost of undertaking the analysis to quantify the market benefit is likely to be disproportionate to the scale, size and potential benefits of each credible option being considered in the report;</w:t>
      </w:r>
    </w:p>
    <w:p w:rsidR="00450E8B" w:rsidRDefault="00450E8B">
      <w:pPr>
        <w:pStyle w:val="NER-RC-List-2-MNum"/>
      </w:pPr>
      <w:r>
        <w:t>(7)</w:t>
      </w:r>
      <w:r>
        <w:tab/>
        <w:t>with respect to the classes of market benefits set out in subparagraphs (4)(ii) and (iii), ensure that, if the credible option is for reliability corrective action, the quantification assessment required by paragraph (5) will only apply insofar as the market benefit delivered by the credible option exceeds the minimum standard required for reliability corrective action;</w:t>
      </w:r>
    </w:p>
    <w:p w:rsidR="00450E8B" w:rsidRDefault="00450E8B">
      <w:pPr>
        <w:pStyle w:val="NER-RC-List-2-MNum"/>
      </w:pPr>
      <w:r>
        <w:t>(8)</w:t>
      </w:r>
      <w:r>
        <w:tab/>
        <w:t>require the RIT-T proponent to quantify the following classes of costs:</w:t>
      </w:r>
    </w:p>
    <w:p w:rsidR="00450E8B" w:rsidRDefault="00450E8B">
      <w:pPr>
        <w:pStyle w:val="NER-RC-List-3-MNum"/>
      </w:pPr>
      <w:r>
        <w:t>(i)</w:t>
      </w:r>
      <w:r>
        <w:tab/>
        <w:t>costs incurred in constructing or providing the credible option;</w:t>
      </w:r>
    </w:p>
    <w:p w:rsidR="00450E8B" w:rsidRDefault="00450E8B">
      <w:pPr>
        <w:pStyle w:val="NER-RC-List-3-MNum"/>
      </w:pPr>
      <w:r>
        <w:t>(ii)</w:t>
      </w:r>
      <w:r>
        <w:tab/>
        <w:t>operating and maintenance costs in respect of the credible option;</w:t>
      </w:r>
    </w:p>
    <w:p w:rsidR="00450E8B" w:rsidRDefault="00450E8B">
      <w:pPr>
        <w:pStyle w:val="NER-RC-List-3-MNum"/>
      </w:pPr>
      <w:r>
        <w:t>(iii)</w:t>
      </w:r>
      <w:r>
        <w:tab/>
        <w:t>the cost of complying with laws, regulations and applicable administrative requirements in relation to the construction and operation of the credible option; and</w:t>
      </w:r>
    </w:p>
    <w:p w:rsidR="00450E8B" w:rsidRDefault="00450E8B">
      <w:pPr>
        <w:pStyle w:val="NER-RC-List-3-MNum"/>
      </w:pPr>
      <w:r>
        <w:t>(iv)</w:t>
      </w:r>
      <w:r>
        <w:tab/>
        <w:t>any other class of costs that are:</w:t>
      </w:r>
    </w:p>
    <w:p w:rsidR="00450E8B" w:rsidRDefault="00450E8B">
      <w:pPr>
        <w:pStyle w:val="NER-RC-List-4-MNum"/>
      </w:pPr>
      <w:r>
        <w:t>(A)</w:t>
      </w:r>
      <w:r>
        <w:tab/>
        <w:t xml:space="preserve">determined to be relevant by the RIT-T proponent and agreed to by the </w:t>
      </w:r>
      <w:r>
        <w:rPr>
          <w:i/>
        </w:rPr>
        <w:t xml:space="preserve">AER </w:t>
      </w:r>
      <w:r>
        <w:t>in writing before the date the relevant project specification consultation report is made available to other parties under clause 5.16.4; or</w:t>
      </w:r>
    </w:p>
    <w:p w:rsidR="00450E8B" w:rsidRDefault="00450E8B">
      <w:pPr>
        <w:pStyle w:val="NER-RC-List-4-MNum"/>
      </w:pPr>
      <w:r>
        <w:t>(B)</w:t>
      </w:r>
      <w:r>
        <w:tab/>
        <w:t xml:space="preserve">specified as a class of cost in the </w:t>
      </w:r>
      <w:r>
        <w:rPr>
          <w:i/>
        </w:rPr>
        <w:t>regulatory investment test for transmission</w:t>
      </w:r>
      <w:r>
        <w:t>;</w:t>
      </w:r>
    </w:p>
    <w:p w:rsidR="00450E8B" w:rsidRDefault="00450E8B">
      <w:pPr>
        <w:pStyle w:val="NER-RC-List-2-MNum"/>
      </w:pPr>
      <w:r>
        <w:t>(9)</w:t>
      </w:r>
      <w:r>
        <w:tab/>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rsidR="00450E8B" w:rsidRDefault="00450E8B">
      <w:pPr>
        <w:pStyle w:val="NER-RC-List-2-MNum"/>
      </w:pPr>
      <w:r>
        <w:t>(10)</w:t>
      </w:r>
      <w:r>
        <w:tab/>
        <w:t>specify:</w:t>
      </w:r>
    </w:p>
    <w:p w:rsidR="00450E8B" w:rsidRDefault="00450E8B">
      <w:pPr>
        <w:pStyle w:val="NER-RC-List-3-MNum"/>
      </w:pPr>
      <w:r>
        <w:t>(i)</w:t>
      </w:r>
      <w:r>
        <w:tab/>
        <w:t>the method or methods permitted for estimating the magnitude of the different classes of market benefits;</w:t>
      </w:r>
    </w:p>
    <w:p w:rsidR="00450E8B" w:rsidRDefault="00450E8B">
      <w:pPr>
        <w:pStyle w:val="NER-RC-List-3-MNum"/>
      </w:pPr>
      <w:r>
        <w:t>(ii)</w:t>
      </w:r>
      <w:r>
        <w:tab/>
        <w:t>the method or methods permitted for estimating the magnitude of the different classes of costs;</w:t>
      </w:r>
    </w:p>
    <w:p w:rsidR="00450E8B" w:rsidRDefault="00450E8B">
      <w:pPr>
        <w:pStyle w:val="NER-RC-List-3-MNum"/>
      </w:pPr>
      <w:r>
        <w:t>(iii)</w:t>
      </w:r>
      <w:r>
        <w:tab/>
        <w:t xml:space="preserve">the method or methods permitted for estimating market benefits which may occur outside the region in which the </w:t>
      </w:r>
      <w:r>
        <w:rPr>
          <w:i/>
        </w:rPr>
        <w:t xml:space="preserve">networks </w:t>
      </w:r>
      <w:r>
        <w:t>affected by the RIT-T project are located; and</w:t>
      </w:r>
    </w:p>
    <w:p w:rsidR="00450E8B" w:rsidRDefault="00450E8B">
      <w:pPr>
        <w:pStyle w:val="NER-RC-List-3-MNum"/>
      </w:pPr>
      <w:r>
        <w:lastRenderedPageBreak/>
        <w:t>(iv)</w:t>
      </w:r>
      <w:r>
        <w:tab/>
        <w:t>the appropriate method and value for specific inputs, where relevant, for determining the discount rate or rates to be applied;</w:t>
      </w:r>
    </w:p>
    <w:p w:rsidR="00450E8B" w:rsidRDefault="00450E8B">
      <w:pPr>
        <w:pStyle w:val="NER-RC-List-2-MNum"/>
      </w:pPr>
      <w:r>
        <w:t>(11)</w:t>
      </w:r>
      <w:r>
        <w:tab/>
        <w:t>specify that a sensitivity analysis is required of any modelling relating to the cost-benefit analysis; and</w:t>
      </w:r>
    </w:p>
    <w:p w:rsidR="00450E8B" w:rsidRDefault="00450E8B">
      <w:pPr>
        <w:pStyle w:val="NER-RC-List-2-MNum"/>
      </w:pPr>
      <w:r>
        <w:t>(12)</w:t>
      </w:r>
      <w:r>
        <w:tab/>
        <w:t>reflect that the credible option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reliability corrective action.</w:t>
      </w:r>
    </w:p>
    <w:p w:rsidR="00450E8B" w:rsidRDefault="00450E8B">
      <w:pPr>
        <w:pStyle w:val="NER-Cl-Title-Lvl-4"/>
        <w:rPr>
          <w:rFonts w:cs="Times New Roman"/>
          <w:bCs w:val="0"/>
        </w:rPr>
      </w:pPr>
      <w:bookmarkStart w:id="433" w:name="Elkera_Print_TOC12025"/>
      <w:bookmarkStart w:id="434" w:name="idd21a9f31_16aa_475e_b43f_e995e34606f8_b"/>
      <w:r>
        <w:rPr>
          <w:rFonts w:cs="Times New Roman"/>
          <w:bCs w:val="0"/>
        </w:rPr>
        <w:t>5.16.2</w:t>
      </w:r>
      <w:r>
        <w:rPr>
          <w:rFonts w:cs="Times New Roman"/>
          <w:bCs w:val="0"/>
        </w:rPr>
        <w:tab/>
        <w:t>Regulatory investment test for transmission application guidelines</w:t>
      </w:r>
      <w:bookmarkEnd w:id="433"/>
      <w:bookmarkEnd w:id="434"/>
    </w:p>
    <w:p w:rsidR="00450E8B" w:rsidRDefault="00450E8B">
      <w:pPr>
        <w:pStyle w:val="NER-RC-List-1-MNum"/>
      </w:pPr>
      <w:r>
        <w:t>(a)</w:t>
      </w:r>
      <w:r>
        <w:tab/>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regulatory investment test for transmission application guidelines) in accordance with the </w:t>
      </w:r>
      <w:r>
        <w:rPr>
          <w:i/>
        </w:rPr>
        <w:t>transmission consultation procedures</w:t>
      </w:r>
      <w:r>
        <w:t xml:space="preserve"> and this rule 5.16.</w:t>
      </w:r>
    </w:p>
    <w:p w:rsidR="00450E8B" w:rsidRDefault="00450E8B">
      <w:pPr>
        <w:pStyle w:val="NER-RC-List-1-MNum"/>
      </w:pPr>
      <w:r>
        <w:t>(b)</w:t>
      </w:r>
      <w:r>
        <w:tab/>
        <w:t>The regulatory investment test for transmission application guidelines must:</w:t>
      </w:r>
    </w:p>
    <w:p w:rsidR="00450E8B" w:rsidRDefault="00450E8B">
      <w:pPr>
        <w:pStyle w:val="NER-RC-List-2-MNum"/>
      </w:pPr>
      <w:r>
        <w:t>(1)</w:t>
      </w:r>
      <w:r>
        <w:tab/>
        <w:t>give effect to and be consistent with this clause 5.16.2 and clauses 5.15.2, 5.16.3, 5.16.4 and 5.16.5; and</w:t>
      </w:r>
    </w:p>
    <w:p w:rsidR="00450E8B" w:rsidRDefault="00450E8B">
      <w:pPr>
        <w:pStyle w:val="NER-RC-List-2-MNum"/>
      </w:pPr>
      <w:r>
        <w:t>(2)</w:t>
      </w:r>
      <w:r>
        <w:tab/>
        <w:t>provide guidance on:</w:t>
      </w:r>
    </w:p>
    <w:p w:rsidR="00450E8B" w:rsidRDefault="00450E8B">
      <w:pPr>
        <w:pStyle w:val="NER-RC-List-3-MNum"/>
      </w:pPr>
      <w:r>
        <w:t>(i)</w:t>
      </w:r>
      <w:r>
        <w:tab/>
        <w:t xml:space="preserve">the operation and application of the </w:t>
      </w:r>
      <w:r>
        <w:rPr>
          <w:i/>
        </w:rPr>
        <w:t>regulatory investment test for transmission</w:t>
      </w:r>
      <w:r>
        <w:t>;</w:t>
      </w:r>
    </w:p>
    <w:p w:rsidR="00450E8B" w:rsidRDefault="00450E8B">
      <w:pPr>
        <w:pStyle w:val="NER-RC-List-3-MNum"/>
      </w:pPr>
      <w:r>
        <w:t>(ii)</w:t>
      </w:r>
      <w:r>
        <w:tab/>
        <w:t xml:space="preserve">the process to be followed in applying the </w:t>
      </w:r>
      <w:r>
        <w:rPr>
          <w:i/>
        </w:rPr>
        <w:t>regulatory investment test for transmission</w:t>
      </w:r>
      <w:r>
        <w:t>; and</w:t>
      </w:r>
    </w:p>
    <w:p w:rsidR="00450E8B" w:rsidRDefault="00450E8B">
      <w:pPr>
        <w:pStyle w:val="NER-RC-List-3-MNum"/>
      </w:pPr>
      <w:r>
        <w:t>(iii)</w:t>
      </w:r>
      <w:r>
        <w:tab/>
        <w:t xml:space="preserve">how disputes raised in relation to the </w:t>
      </w:r>
      <w:r>
        <w:rPr>
          <w:i/>
        </w:rPr>
        <w:t xml:space="preserve">regulatory investment test for transmission </w:t>
      </w:r>
      <w:r>
        <w:t>and its application will be addressed and resolved.</w:t>
      </w:r>
    </w:p>
    <w:p w:rsidR="00450E8B" w:rsidRDefault="00450E8B">
      <w:pPr>
        <w:pStyle w:val="NER-RC-List-1-MNum"/>
      </w:pPr>
      <w:r>
        <w:t>(c)</w:t>
      </w:r>
      <w:r>
        <w:tab/>
        <w:t>The regulatory investment test for transmission application guidelines must provide guidance and worked examples as to:</w:t>
      </w:r>
    </w:p>
    <w:p w:rsidR="00450E8B" w:rsidRDefault="00450E8B">
      <w:pPr>
        <w:pStyle w:val="NER-RC-List-2-MNum"/>
      </w:pPr>
      <w:r>
        <w:t>(1)</w:t>
      </w:r>
      <w:r>
        <w:tab/>
        <w:t>what constitutes a credible option;</w:t>
      </w:r>
    </w:p>
    <w:p w:rsidR="00450E8B" w:rsidRDefault="00450E8B">
      <w:pPr>
        <w:pStyle w:val="NER-RC-List-2-MNum"/>
      </w:pPr>
      <w:r>
        <w:t>(2)</w:t>
      </w:r>
      <w:r>
        <w:tab/>
        <w:t>acceptable methodologies for valuing the costs of a credible option;</w:t>
      </w:r>
    </w:p>
    <w:p w:rsidR="00450E8B" w:rsidRDefault="00450E8B">
      <w:pPr>
        <w:pStyle w:val="NER-RC-List-2-MNum"/>
      </w:pPr>
      <w:r>
        <w:t>(3)</w:t>
      </w:r>
      <w:r>
        <w:tab/>
        <w:t xml:space="preserve">what may constitute an externality under the </w:t>
      </w:r>
      <w:r>
        <w:rPr>
          <w:i/>
        </w:rPr>
        <w:t>regulatory investment test for transmission</w:t>
      </w:r>
      <w:r>
        <w:t>;</w:t>
      </w:r>
    </w:p>
    <w:p w:rsidR="00450E8B" w:rsidRDefault="00450E8B">
      <w:pPr>
        <w:pStyle w:val="NER-RC-List-2-MNum"/>
      </w:pPr>
      <w:r>
        <w:t>(4)</w:t>
      </w:r>
      <w:r>
        <w:tab/>
        <w:t>the classes of market benefits to be considered for the purposes of clause 5.16.1(c)(4);</w:t>
      </w:r>
    </w:p>
    <w:p w:rsidR="00450E8B" w:rsidRDefault="00450E8B">
      <w:pPr>
        <w:pStyle w:val="NER-RC-List-2-MNum"/>
      </w:pPr>
      <w:r>
        <w:lastRenderedPageBreak/>
        <w:t>(5)</w:t>
      </w:r>
      <w:r>
        <w:tab/>
        <w:t>the suitable modelling periods and approaches to scenario development;</w:t>
      </w:r>
    </w:p>
    <w:p w:rsidR="00450E8B" w:rsidRDefault="00450E8B">
      <w:pPr>
        <w:pStyle w:val="NER-RC-List-2-MNum"/>
      </w:pPr>
      <w:r>
        <w:t>(6)</w:t>
      </w:r>
      <w:r>
        <w:tab/>
        <w:t>the acceptable methodologies for valuing the market benefits of a credible option referred to clause 5.16.1(c)(4), including the option value, competition benefits and market benefits that accrue across regions;</w:t>
      </w:r>
    </w:p>
    <w:p w:rsidR="00450E8B" w:rsidRDefault="00450E8B">
      <w:pPr>
        <w:pStyle w:val="NER-RC-List-2-MNum"/>
      </w:pPr>
      <w:r>
        <w:t>(7)</w:t>
      </w:r>
      <w:r>
        <w:tab/>
        <w:t>the appropriate approach to undertaking a sensitivity analysis for the purposes of clause 5.16.1(c)(11);</w:t>
      </w:r>
    </w:p>
    <w:p w:rsidR="00450E8B" w:rsidRDefault="00450E8B">
      <w:pPr>
        <w:pStyle w:val="NER-RC-List-2-MNum"/>
      </w:pPr>
      <w:r>
        <w:t>(8)</w:t>
      </w:r>
      <w:r>
        <w:tab/>
        <w:t>the appropriate approaches to assessing uncertainty and risks; and</w:t>
      </w:r>
    </w:p>
    <w:p w:rsidR="00450E8B" w:rsidRDefault="00450E8B">
      <w:pPr>
        <w:pStyle w:val="NER-RC-List-2-MNum"/>
      </w:pPr>
      <w:r>
        <w:t>(9)</w:t>
      </w:r>
      <w:r>
        <w:tab/>
        <w:t>when a person is sufficiently committed to a credible option for reliability corrective action to be characterised as a proponent for the purposes of clause 5.15.2(b)(7).</w:t>
      </w:r>
    </w:p>
    <w:p w:rsidR="00450E8B" w:rsidRDefault="00450E8B">
      <w:pPr>
        <w:pStyle w:val="NER-RC-List-1-MNum"/>
      </w:pPr>
      <w:r>
        <w:t>(d)</w:t>
      </w:r>
      <w:r>
        <w:tab/>
        <w:t xml:space="preserve">The </w:t>
      </w:r>
      <w:r>
        <w:rPr>
          <w:i/>
        </w:rPr>
        <w:t>AER</w:t>
      </w:r>
      <w:r>
        <w:t xml:space="preserve"> must ensure that there is a </w:t>
      </w:r>
      <w:r>
        <w:rPr>
          <w:i/>
        </w:rPr>
        <w:t>regulatory investment test for transmission</w:t>
      </w:r>
      <w:r>
        <w:t xml:space="preserve"> and regulatory investment test for transmission application guidelines in force at all times.</w:t>
      </w:r>
    </w:p>
    <w:p w:rsidR="00450E8B" w:rsidRDefault="00450E8B">
      <w:pPr>
        <w:pStyle w:val="NER-RC-List-1-MNum"/>
      </w:pPr>
      <w:r>
        <w:t>(e)</w:t>
      </w:r>
      <w:r>
        <w:tab/>
        <w:t xml:space="preserve">The </w:t>
      </w:r>
      <w:r>
        <w:rPr>
          <w:i/>
        </w:rPr>
        <w:t xml:space="preserve">AER </w:t>
      </w:r>
      <w:r>
        <w:t>may, from time to time, amend or replace the</w:t>
      </w:r>
      <w:r>
        <w:rPr>
          <w:i/>
        </w:rPr>
        <w:t xml:space="preserve"> regulatory investment test for transmission</w:t>
      </w:r>
      <w:r>
        <w:t xml:space="preserve"> and regulatory investment test for transmission application guidelines in accordance with the </w:t>
      </w:r>
      <w:r>
        <w:rPr>
          <w:i/>
        </w:rPr>
        <w:t>transmission consultation procedures</w:t>
      </w:r>
      <w:r>
        <w:t xml:space="preserve">, provided the </w:t>
      </w:r>
      <w:r>
        <w:rPr>
          <w:i/>
        </w:rPr>
        <w:t>AER  publishes</w:t>
      </w:r>
      <w:r>
        <w:t xml:space="preserve"> any amendments to, or replacements of, the </w:t>
      </w:r>
      <w:r>
        <w:rPr>
          <w:i/>
        </w:rPr>
        <w:t>regulatory investment test for transmission</w:t>
      </w:r>
      <w:r>
        <w:t xml:space="preserve"> or regulatory investment test for transmission application guidelines at the same time.</w:t>
      </w:r>
    </w:p>
    <w:p w:rsidR="00450E8B" w:rsidRDefault="00450E8B">
      <w:pPr>
        <w:pStyle w:val="NER-RC-List-1-MNum"/>
      </w:pPr>
      <w:r>
        <w:t>(f)</w:t>
      </w:r>
      <w:r>
        <w:tab/>
        <w:t xml:space="preserve">An amendment referred to in paragraph (e) does not apply to a current application of the </w:t>
      </w:r>
      <w:r>
        <w:rPr>
          <w:i/>
        </w:rPr>
        <w:t xml:space="preserve">regulatory investment test for transmission </w:t>
      </w:r>
      <w:r>
        <w:t>and the regulatory investment test for transmission application guidelines under the</w:t>
      </w:r>
      <w:r>
        <w:rPr>
          <w:i/>
        </w:rPr>
        <w:t xml:space="preserve"> Rules</w:t>
      </w:r>
      <w:r>
        <w:t xml:space="preserve"> by RIT-T proponent.</w:t>
      </w:r>
    </w:p>
    <w:p w:rsidR="00450E8B" w:rsidRDefault="00450E8B">
      <w:pPr>
        <w:pStyle w:val="NER-RC-List-1-MNum"/>
      </w:pPr>
      <w:r>
        <w:t>(g)</w:t>
      </w:r>
      <w:r>
        <w:tab/>
        <w:t xml:space="preserve">For the purposes of paragraph (f), a "current application" means any action or process initiated under the </w:t>
      </w:r>
      <w:r>
        <w:rPr>
          <w:i/>
        </w:rPr>
        <w:t>Rules</w:t>
      </w:r>
      <w:r>
        <w:t xml:space="preserve"> which relies on or is referenced to the </w:t>
      </w:r>
      <w:r>
        <w:rPr>
          <w:i/>
        </w:rPr>
        <w:t>regulatory investment test for transmission</w:t>
      </w:r>
      <w:r>
        <w:t xml:space="preserve"> and/or the regulatory investment test for transmission application guidelines and is not completed at the date of the relevant amendment to the </w:t>
      </w:r>
      <w:r>
        <w:rPr>
          <w:i/>
        </w:rPr>
        <w:t>regulatory investment test for transmission</w:t>
      </w:r>
      <w:r>
        <w:t xml:space="preserve"> and/or the regulatory investment test for transmission application guidelines.</w:t>
      </w:r>
    </w:p>
    <w:p w:rsidR="00450E8B" w:rsidRDefault="00450E8B">
      <w:pPr>
        <w:pStyle w:val="NER-Cl-Title-Lvl-4"/>
        <w:rPr>
          <w:rFonts w:cs="Times New Roman"/>
          <w:bCs w:val="0"/>
        </w:rPr>
      </w:pPr>
      <w:bookmarkStart w:id="435" w:name="Elkera_Print_TOC12069"/>
      <w:bookmarkStart w:id="436" w:name="ide2f847d7_f009_4856_80bf_9a383801c48c_5"/>
      <w:r>
        <w:rPr>
          <w:rFonts w:cs="Times New Roman"/>
          <w:bCs w:val="0"/>
        </w:rPr>
        <w:t>5.16.3</w:t>
      </w:r>
      <w:r>
        <w:rPr>
          <w:rFonts w:cs="Times New Roman"/>
          <w:bCs w:val="0"/>
        </w:rPr>
        <w:tab/>
        <w:t>Investments subject to the regulatory investment test for transmission</w:t>
      </w:r>
      <w:bookmarkEnd w:id="435"/>
      <w:bookmarkEnd w:id="436"/>
    </w:p>
    <w:p w:rsidR="00450E8B" w:rsidRDefault="00450E8B">
      <w:pPr>
        <w:pStyle w:val="NER-RC-List-1-MNum"/>
      </w:pPr>
      <w:r>
        <w:t>(a)</w:t>
      </w:r>
      <w:r>
        <w:tab/>
        <w:t>A RIT-T proponent must apply the</w:t>
      </w:r>
      <w:r>
        <w:rPr>
          <w:i/>
        </w:rPr>
        <w:t xml:space="preserve"> regulatory investment test for transmission</w:t>
      </w:r>
      <w:r>
        <w:t xml:space="preserve"> to a RIT-T project except in circumstances where:</w:t>
      </w:r>
    </w:p>
    <w:p w:rsidR="00450E8B" w:rsidRDefault="00450E8B">
      <w:pPr>
        <w:pStyle w:val="NER-RC-List-2-MNum"/>
      </w:pPr>
      <w:r>
        <w:t>(1)</w:t>
      </w:r>
      <w:r>
        <w:tab/>
        <w:t xml:space="preserve">the RIT-T project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rsidR="00450E8B" w:rsidRDefault="00450E8B">
      <w:pPr>
        <w:pStyle w:val="NER-RC-List-2-MNum"/>
      </w:pPr>
      <w:r>
        <w:lastRenderedPageBreak/>
        <w:t>(2)</w:t>
      </w:r>
      <w:r>
        <w:tab/>
        <w:t xml:space="preserve">the estimated capital cost of the most expensive option to address the </w:t>
      </w:r>
      <w:r>
        <w:rPr>
          <w:i/>
        </w:rPr>
        <w:t>identified need</w:t>
      </w:r>
      <w:r>
        <w:t xml:space="preserve"> which is technically and economically feasible is less than $5 million (as varied in accordance with a cost threshold determination);</w:t>
      </w:r>
    </w:p>
    <w:p w:rsidR="00450E8B" w:rsidRDefault="00450E8B">
      <w:pPr>
        <w:pStyle w:val="NER-RC-List-2-MNum"/>
      </w:pPr>
      <w:r>
        <w:t>(3)</w:t>
      </w:r>
      <w:r>
        <w:tab/>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rsidR="00450E8B" w:rsidRDefault="00450E8B">
      <w:pPr>
        <w:pStyle w:val="NER-RC-List-2-MNum"/>
      </w:pPr>
      <w:r>
        <w:t>(4)</w:t>
      </w:r>
      <w:r>
        <w:tab/>
        <w:t>[</w:t>
      </w:r>
      <w:r>
        <w:rPr>
          <w:rStyle w:val="EM-Bold"/>
        </w:rPr>
        <w:t>Deleted</w:t>
      </w:r>
      <w:r>
        <w:t>];</w:t>
      </w:r>
    </w:p>
    <w:p w:rsidR="00450E8B" w:rsidRDefault="00450E8B">
      <w:pPr>
        <w:pStyle w:val="NER-RC-List-2-MNum"/>
      </w:pPr>
      <w:r>
        <w:t>(5)</w:t>
      </w:r>
      <w:r>
        <w:tab/>
        <w:t xml:space="preserve">the proposed relevant </w:t>
      </w:r>
      <w:r>
        <w:rPr>
          <w:i/>
        </w:rPr>
        <w:t>network</w:t>
      </w:r>
      <w:r>
        <w:t xml:space="preserve"> investment is an investment undertaken by a </w:t>
      </w:r>
      <w:r>
        <w:rPr>
          <w:i/>
        </w:rPr>
        <w:t xml:space="preserve"> Transmission Network Service Provider</w:t>
      </w:r>
      <w:r>
        <w:t xml:space="preserve"> which:</w:t>
      </w:r>
    </w:p>
    <w:p w:rsidR="00450E8B" w:rsidRDefault="00450E8B">
      <w:pPr>
        <w:pStyle w:val="NER-RC-List-3-MNum"/>
      </w:pPr>
      <w:r>
        <w:t>(i)</w:t>
      </w:r>
      <w:r>
        <w:tab/>
        <w:t xml:space="preserve">re-routes one or more paths of a </w:t>
      </w:r>
      <w:r>
        <w:rPr>
          <w:i/>
        </w:rPr>
        <w:t>network</w:t>
      </w:r>
      <w:r>
        <w:t xml:space="preserve"> for the long term; and</w:t>
      </w:r>
    </w:p>
    <w:p w:rsidR="00450E8B" w:rsidRDefault="00450E8B">
      <w:pPr>
        <w:pStyle w:val="NER-RC-List-3-MNum"/>
      </w:pPr>
      <w:r>
        <w:t>(ii)</w:t>
      </w:r>
      <w:r>
        <w:tab/>
        <w:t xml:space="preserve">has a substantial primary purpose other than the need to </w:t>
      </w:r>
      <w:r>
        <w:rPr>
          <w:i/>
        </w:rPr>
        <w:t>augment</w:t>
      </w:r>
      <w:r>
        <w:t xml:space="preserve"> a </w:t>
      </w:r>
      <w:r>
        <w:rPr>
          <w:i/>
        </w:rPr>
        <w:t>network</w:t>
      </w:r>
      <w:r>
        <w:t>,</w:t>
      </w:r>
    </w:p>
    <w:p w:rsidR="00450E8B" w:rsidRDefault="00450E8B">
      <w:pPr>
        <w:pStyle w:val="NER-RC-Para-In-2"/>
      </w:pPr>
      <w:r>
        <w:t xml:space="preserve">(a reconfiguration investment) and which the RIT-T proponent reasonably estimates to have an estimated capital cost of less than $5 million (as varied in accordance with a cost threshold determination) or which has, or is likely to have, no material impact on </w:t>
      </w:r>
      <w:r>
        <w:rPr>
          <w:i/>
        </w:rPr>
        <w:t>network</w:t>
      </w:r>
      <w:r>
        <w:t xml:space="preserve"> users;</w:t>
      </w:r>
    </w:p>
    <w:p w:rsidR="00450E8B" w:rsidRDefault="00450E8B">
      <w:pPr>
        <w:pStyle w:val="NER-RC-List-2-MNum"/>
      </w:pPr>
      <w:r>
        <w:t>(6)</w:t>
      </w:r>
      <w:r>
        <w:tab/>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rsidR="00450E8B" w:rsidRDefault="00450E8B">
      <w:pPr>
        <w:pStyle w:val="NER-RC-List-2-MNum"/>
      </w:pPr>
      <w:r>
        <w:t>(7)</w:t>
      </w:r>
      <w:r>
        <w:tab/>
        <w:t>the cost of addressing the</w:t>
      </w:r>
      <w:r>
        <w:rPr>
          <w:i/>
        </w:rPr>
        <w:t xml:space="preserve"> identified need</w:t>
      </w:r>
      <w:r>
        <w:t xml:space="preserve"> is to be fully recovered through charges other than charges in respect of </w:t>
      </w:r>
      <w:r>
        <w:rPr>
          <w:i/>
        </w:rPr>
        <w:t xml:space="preserve">prescribed transmission services </w:t>
      </w:r>
      <w:r>
        <w:t xml:space="preserve">or </w:t>
      </w:r>
      <w:r>
        <w:rPr>
          <w:i/>
        </w:rPr>
        <w:t>standard control services</w:t>
      </w:r>
      <w:r>
        <w:t>;</w:t>
      </w:r>
    </w:p>
    <w:p w:rsidR="00450E8B" w:rsidRDefault="00450E8B">
      <w:pPr>
        <w:pStyle w:val="NER-RC-List-2-MNum"/>
      </w:pPr>
      <w:r>
        <w:t>(8)</w:t>
      </w:r>
      <w:r>
        <w:tab/>
        <w:t xml:space="preserve">the proposed expenditure relates to protected event EFCS investment and is not intended to </w:t>
      </w:r>
      <w:r>
        <w:rPr>
          <w:i/>
        </w:rPr>
        <w:t>augment</w:t>
      </w:r>
      <w:r>
        <w:t xml:space="preserve"> the </w:t>
      </w:r>
      <w:r>
        <w:rPr>
          <w:i/>
        </w:rPr>
        <w:t>transmission network</w:t>
      </w:r>
      <w:r>
        <w:t>; or</w:t>
      </w:r>
    </w:p>
    <w:p w:rsidR="00450E8B" w:rsidRDefault="00450E8B">
      <w:pPr>
        <w:pStyle w:val="NER-RC-List-2-MNum"/>
      </w:pPr>
      <w:r>
        <w:t>(9)</w:t>
      </w:r>
      <w:r>
        <w:tab/>
        <w:t xml:space="preserve">the proposed expenditure is an </w:t>
      </w:r>
      <w:r>
        <w:rPr>
          <w:i/>
        </w:rPr>
        <w:t>inertia service payment</w:t>
      </w:r>
      <w:r>
        <w:t xml:space="preserve"> or a </w:t>
      </w:r>
      <w:r>
        <w:rPr>
          <w:i/>
        </w:rPr>
        <w:t>system strength service payment</w:t>
      </w:r>
      <w:r>
        <w:t>;</w:t>
      </w:r>
    </w:p>
    <w:p w:rsidR="00450E8B" w:rsidRDefault="00450E8B">
      <w:pPr>
        <w:pStyle w:val="NER-RC-List-2-MNum"/>
      </w:pPr>
      <w:r>
        <w:t>(10)</w:t>
      </w:r>
      <w:r>
        <w:tab/>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clause 5.20B.4 to make available </w:t>
      </w:r>
      <w:r>
        <w:rPr>
          <w:i/>
        </w:rPr>
        <w:t>inertia network services</w:t>
      </w:r>
      <w:r>
        <w:t xml:space="preserve"> in relation to an </w:t>
      </w:r>
      <w:r>
        <w:rPr>
          <w:i/>
        </w:rPr>
        <w:t xml:space="preserve">inertia shortfall </w:t>
      </w:r>
      <w:r>
        <w:t>for an</w:t>
      </w:r>
      <w:r>
        <w:rPr>
          <w:i/>
        </w:rPr>
        <w:t xml:space="preserve"> inertia sub-network</w:t>
      </w:r>
      <w:r>
        <w:t xml:space="preserve"> and:</w:t>
      </w:r>
    </w:p>
    <w:p w:rsidR="00450E8B" w:rsidRDefault="00450E8B">
      <w:pPr>
        <w:pStyle w:val="NER-RC-List-3-MNum"/>
      </w:pPr>
      <w:r>
        <w:t>(i)</w:t>
      </w:r>
      <w:r>
        <w:tab/>
        <w:t>immediately prior to the notice of the</w:t>
      </w:r>
      <w:r>
        <w:rPr>
          <w:i/>
        </w:rPr>
        <w:t xml:space="preserve"> inertia shortfall </w:t>
      </w:r>
      <w:r>
        <w:t xml:space="preserve">being given by </w:t>
      </w:r>
      <w:r>
        <w:rPr>
          <w:i/>
        </w:rPr>
        <w:t>AEMO</w:t>
      </w:r>
      <w:r>
        <w:t xml:space="preserve"> under clause 5.20B.3(c),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rule 11.100); and</w:t>
      </w:r>
    </w:p>
    <w:p w:rsidR="00450E8B" w:rsidRDefault="00450E8B">
      <w:pPr>
        <w:pStyle w:val="NER-RC-List-3-MNum"/>
      </w:pPr>
      <w:r>
        <w:lastRenderedPageBreak/>
        <w:t>(ii)</w:t>
      </w:r>
      <w:r>
        <w:tab/>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clause 5.20B.3(c); or</w:t>
      </w:r>
    </w:p>
    <w:p w:rsidR="00450E8B" w:rsidRDefault="00450E8B">
      <w:pPr>
        <w:pStyle w:val="NER-RC-List-2-MNum"/>
      </w:pPr>
      <w:r>
        <w:t>(11)</w:t>
      </w:r>
      <w:r>
        <w:tab/>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clause 5.20C.3 to make available </w:t>
      </w:r>
      <w:r>
        <w:rPr>
          <w:i/>
        </w:rPr>
        <w:t>system strength services</w:t>
      </w:r>
      <w:r>
        <w:t xml:space="preserve"> in relation to a </w:t>
      </w:r>
      <w:r>
        <w:rPr>
          <w:i/>
        </w:rPr>
        <w:t>fault level shortfall</w:t>
      </w:r>
      <w:r>
        <w:t xml:space="preserve"> for a </w:t>
      </w:r>
      <w:r>
        <w:rPr>
          <w:i/>
        </w:rPr>
        <w:t>fault level node</w:t>
      </w:r>
      <w:r>
        <w:t xml:space="preserve"> and:</w:t>
      </w:r>
    </w:p>
    <w:p w:rsidR="00450E8B" w:rsidRDefault="00450E8B">
      <w:pPr>
        <w:pStyle w:val="NER-RC-List-3-MNum"/>
      </w:pPr>
      <w:r>
        <w:t>(i)</w:t>
      </w:r>
      <w:r>
        <w:tab/>
        <w:t xml:space="preserve">immediately prior to the notice of the </w:t>
      </w:r>
      <w:r>
        <w:rPr>
          <w:i/>
        </w:rPr>
        <w:t>fault level shortfall</w:t>
      </w:r>
      <w:r>
        <w:t xml:space="preserve"> being given by </w:t>
      </w:r>
      <w:r>
        <w:rPr>
          <w:i/>
        </w:rPr>
        <w:t>AEMO</w:t>
      </w:r>
      <w:r>
        <w:t xml:space="preserve"> under clause 5.20C.2(c),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rule 11.101); and</w:t>
      </w:r>
    </w:p>
    <w:p w:rsidR="00450E8B" w:rsidRDefault="00450E8B">
      <w:pPr>
        <w:pStyle w:val="NER-RC-List-3-MNum"/>
      </w:pPr>
      <w:r>
        <w:t>(ii)</w:t>
      </w:r>
      <w:r>
        <w:tab/>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clause 5.20C.2(c).</w:t>
      </w:r>
    </w:p>
    <w:p w:rsidR="00450E8B" w:rsidRDefault="00450E8B">
      <w:pPr>
        <w:pStyle w:val="NER-RC-List-1-MNum"/>
      </w:pPr>
      <w:r>
        <w:t>(b)</w:t>
      </w:r>
      <w:r>
        <w:tab/>
        <w:t xml:space="preserve">For the purposes of paragraph (a)(1), a RIT-T project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rsidR="00450E8B" w:rsidRDefault="00450E8B">
      <w:pPr>
        <w:pStyle w:val="NER-RC-List-2-MNum"/>
      </w:pPr>
      <w:r>
        <w:t>(1)</w:t>
      </w:r>
      <w:r>
        <w:tab/>
        <w:t>it is necessary that the assets or services to address the issue be operational within 6 months of the issue being identified;</w:t>
      </w:r>
    </w:p>
    <w:p w:rsidR="00450E8B" w:rsidRDefault="00450E8B">
      <w:pPr>
        <w:pStyle w:val="NER-RC-List-2-MNum"/>
      </w:pPr>
      <w:r>
        <w:t>(2)</w:t>
      </w:r>
      <w:r>
        <w:tab/>
        <w:t xml:space="preserve">the event or circumstances causing the </w:t>
      </w:r>
      <w:r>
        <w:rPr>
          <w:i/>
        </w:rPr>
        <w:t>identified need</w:t>
      </w:r>
      <w:r>
        <w:t xml:space="preserve"> was not reasonably foreseeable by, and was beyond the reasonable control of, the </w:t>
      </w:r>
      <w:r>
        <w:rPr>
          <w:i/>
        </w:rPr>
        <w:t>Network Service Provider(s)</w:t>
      </w:r>
      <w:r>
        <w:t xml:space="preserve"> that identified the</w:t>
      </w:r>
      <w:r>
        <w:rPr>
          <w:i/>
        </w:rPr>
        <w:t xml:space="preserve"> identified need</w:t>
      </w:r>
      <w:r>
        <w:t>;</w:t>
      </w:r>
    </w:p>
    <w:p w:rsidR="00450E8B" w:rsidRDefault="00450E8B">
      <w:pPr>
        <w:pStyle w:val="NER-RC-List-2-MNum"/>
      </w:pPr>
      <w:r>
        <w:t>(3)</w:t>
      </w:r>
      <w:r>
        <w:tab/>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rsidR="00450E8B" w:rsidRDefault="00450E8B">
      <w:pPr>
        <w:pStyle w:val="NER-RC-List-2-MNum"/>
      </w:pPr>
      <w:r>
        <w:t>(4)</w:t>
      </w:r>
      <w:r>
        <w:tab/>
        <w:t xml:space="preserve">it is not a </w:t>
      </w:r>
      <w:r>
        <w:rPr>
          <w:i/>
        </w:rPr>
        <w:t>contingent project</w:t>
      </w:r>
      <w:r>
        <w:t>.</w:t>
      </w:r>
    </w:p>
    <w:p w:rsidR="00450E8B" w:rsidRDefault="00450E8B">
      <w:pPr>
        <w:pStyle w:val="NER-RC-List-1-MNum"/>
      </w:pPr>
      <w:r>
        <w:t>(c)</w:t>
      </w:r>
      <w:r>
        <w:tab/>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rsidR="00450E8B" w:rsidRDefault="00450E8B">
      <w:pPr>
        <w:pStyle w:val="NER-RC-List-2-MNum"/>
      </w:pPr>
      <w:r>
        <w:t>(1)</w:t>
      </w:r>
      <w:r>
        <w:tab/>
        <w:t xml:space="preserve">the date when the proposed relevant </w:t>
      </w:r>
      <w:r>
        <w:rPr>
          <w:i/>
        </w:rPr>
        <w:t>network</w:t>
      </w:r>
      <w:r>
        <w:t xml:space="preserve"> investment became or will become operational;</w:t>
      </w:r>
    </w:p>
    <w:p w:rsidR="00450E8B" w:rsidRDefault="00450E8B">
      <w:pPr>
        <w:pStyle w:val="NER-RC-List-2-MNum"/>
      </w:pPr>
      <w:r>
        <w:t>(2)</w:t>
      </w:r>
      <w:r>
        <w:tab/>
        <w:t xml:space="preserve">the purpose of the proposed relevant </w:t>
      </w:r>
      <w:r>
        <w:rPr>
          <w:i/>
        </w:rPr>
        <w:t>network</w:t>
      </w:r>
      <w:r>
        <w:t xml:space="preserve"> investment; and</w:t>
      </w:r>
    </w:p>
    <w:p w:rsidR="00450E8B" w:rsidRDefault="00450E8B">
      <w:pPr>
        <w:pStyle w:val="NER-RC-List-2-MNum"/>
      </w:pPr>
      <w:r>
        <w:t>(3)</w:t>
      </w:r>
      <w:r>
        <w:tab/>
        <w:t xml:space="preserve">the total cost of the proposed relevant </w:t>
      </w:r>
      <w:r>
        <w:rPr>
          <w:i/>
        </w:rPr>
        <w:t>network</w:t>
      </w:r>
      <w:r>
        <w:t xml:space="preserve"> investment.</w:t>
      </w:r>
    </w:p>
    <w:p w:rsidR="00450E8B" w:rsidRDefault="00450E8B">
      <w:pPr>
        <w:pStyle w:val="NER-RC-List-1-MNum"/>
      </w:pPr>
      <w:r>
        <w:lastRenderedPageBreak/>
        <w:t>(d)</w:t>
      </w:r>
      <w:r>
        <w:tab/>
        <w:t xml:space="preserve">With the exception of </w:t>
      </w:r>
      <w:r>
        <w:rPr>
          <w:i/>
        </w:rPr>
        <w:t>funded augmentations</w:t>
      </w:r>
      <w:r>
        <w:t xml:space="preserve">, for each RIT-T project to which the </w:t>
      </w:r>
      <w:r>
        <w:rPr>
          <w:i/>
        </w:rPr>
        <w:t>regulatory investment test for transmission</w:t>
      </w:r>
      <w:r>
        <w:t xml:space="preserve"> does not apply in accordance with paragraphs (a)-, the </w:t>
      </w:r>
      <w:r>
        <w:rPr>
          <w:i/>
        </w:rPr>
        <w:t>Network Service Providers</w:t>
      </w:r>
      <w:r>
        <w:t xml:space="preserve"> affected by the RIT-T project must ensure, acting reasonably, that the investment required to address the</w:t>
      </w:r>
      <w:r>
        <w:rPr>
          <w:i/>
        </w:rPr>
        <w:t xml:space="preserve"> identified need </w:t>
      </w:r>
      <w:r>
        <w:t>is planned and developed at least cost over the life of the investment.</w:t>
      </w:r>
    </w:p>
    <w:p w:rsidR="00450E8B" w:rsidRDefault="00450E8B">
      <w:pPr>
        <w:pStyle w:val="NER-RC-List-1-MNum"/>
      </w:pPr>
      <w:r>
        <w:t>(e)</w:t>
      </w:r>
      <w:r>
        <w:tab/>
        <w:t>A RIT-T proponent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rsidR="00450E8B" w:rsidRDefault="00450E8B">
      <w:pPr>
        <w:pStyle w:val="NER-Cl-Title-Lvl-4"/>
        <w:rPr>
          <w:rFonts w:cs="Times New Roman"/>
          <w:bCs w:val="0"/>
        </w:rPr>
      </w:pPr>
      <w:bookmarkStart w:id="437" w:name="Elkera_Print_TOC12129"/>
      <w:bookmarkStart w:id="438" w:name="id186dcfb9_0a82_4e52_968b_5ac29038686b_1"/>
      <w:r>
        <w:rPr>
          <w:rFonts w:cs="Times New Roman"/>
          <w:bCs w:val="0"/>
        </w:rPr>
        <w:t>5.16.4</w:t>
      </w:r>
      <w:r>
        <w:rPr>
          <w:rFonts w:cs="Times New Roman"/>
          <w:bCs w:val="0"/>
        </w:rPr>
        <w:tab/>
        <w:t>Regulatory investment test for transmission procedures</w:t>
      </w:r>
      <w:bookmarkEnd w:id="437"/>
      <w:bookmarkEnd w:id="438"/>
    </w:p>
    <w:p w:rsidR="00450E8B" w:rsidRDefault="00450E8B">
      <w:pPr>
        <w:pStyle w:val="NER-RC-List-1-MNum"/>
      </w:pPr>
      <w:r>
        <w:t>(a)</w:t>
      </w:r>
      <w:r>
        <w:tab/>
        <w:t xml:space="preserve">If a RIT-T project is subject to the </w:t>
      </w:r>
      <w:r>
        <w:rPr>
          <w:i/>
        </w:rPr>
        <w:t>regulatory investment test for transmission</w:t>
      </w:r>
      <w:r>
        <w:t xml:space="preserve"> under clause 5.16.3, then the RIT-T proponent must consult all </w:t>
      </w:r>
      <w:r>
        <w:rPr>
          <w:i/>
        </w:rPr>
        <w:t>Registered Participants</w:t>
      </w:r>
      <w:r>
        <w:t xml:space="preserve">, </w:t>
      </w:r>
      <w:r>
        <w:rPr>
          <w:i/>
        </w:rPr>
        <w:t>AEMO</w:t>
      </w:r>
      <w:r>
        <w:t xml:space="preserve"> and </w:t>
      </w:r>
      <w:r>
        <w:rPr>
          <w:i/>
        </w:rPr>
        <w:t>interested parties</w:t>
      </w:r>
      <w:r>
        <w:t xml:space="preserve"> on the RIT-T project in accordance with this clause 5.16.4.</w:t>
      </w:r>
    </w:p>
    <w:p w:rsidR="00450E8B" w:rsidRDefault="00450E8B">
      <w:pPr>
        <w:pStyle w:val="NER-RC-Para"/>
      </w:pPr>
      <w:r>
        <w:rPr>
          <w:rStyle w:val="EM-Bold"/>
        </w:rPr>
        <w:t>Project specification consultation report</w:t>
      </w:r>
    </w:p>
    <w:p w:rsidR="00450E8B" w:rsidRDefault="00450E8B">
      <w:pPr>
        <w:pStyle w:val="NER-RC-List-1-MNum"/>
      </w:pPr>
      <w:r>
        <w:t>(b)</w:t>
      </w:r>
      <w:r>
        <w:tab/>
        <w:t>A RIT-T proponent must prepare a report (the project specification consultation report), which must include:</w:t>
      </w:r>
    </w:p>
    <w:p w:rsidR="00450E8B" w:rsidRDefault="00450E8B">
      <w:pPr>
        <w:pStyle w:val="NER-RC-List-2-MNum"/>
      </w:pPr>
      <w:r>
        <w:t>(1)</w:t>
      </w:r>
      <w:r>
        <w:tab/>
        <w:t xml:space="preserve">a description of the </w:t>
      </w:r>
      <w:r>
        <w:rPr>
          <w:i/>
        </w:rPr>
        <w:t>identified need</w:t>
      </w:r>
      <w:r>
        <w:t>;</w:t>
      </w:r>
    </w:p>
    <w:p w:rsidR="00450E8B" w:rsidRDefault="00450E8B">
      <w:pPr>
        <w:pStyle w:val="NER-RC-List-2-MNum"/>
      </w:pPr>
      <w:r>
        <w:t>(2)</w:t>
      </w:r>
      <w:r>
        <w:tab/>
        <w:t xml:space="preserve">the assumptions used in identifying the </w:t>
      </w:r>
      <w:r>
        <w:rPr>
          <w:i/>
        </w:rPr>
        <w:t>identified need</w:t>
      </w:r>
      <w:r>
        <w:t xml:space="preserve"> (including, in the case of proposed reliability corrective action, why the RIT-T proponent considers reliability corrective action is necessary);</w:t>
      </w:r>
    </w:p>
    <w:p w:rsidR="00450E8B" w:rsidRDefault="00450E8B">
      <w:pPr>
        <w:pStyle w:val="NER-RC-List-2-MNum"/>
      </w:pPr>
      <w:r>
        <w:t>(3)</w:t>
      </w:r>
      <w:r>
        <w:tab/>
        <w:t xml:space="preserve">the technical characteristics of the </w:t>
      </w:r>
      <w:r>
        <w:rPr>
          <w:i/>
        </w:rPr>
        <w:t>identified need</w:t>
      </w:r>
      <w:r>
        <w:t xml:space="preserve"> that a non-network option would be required to deliver, such as:</w:t>
      </w:r>
    </w:p>
    <w:p w:rsidR="00450E8B" w:rsidRDefault="00450E8B">
      <w:pPr>
        <w:pStyle w:val="NER-RC-List-3-MNum"/>
      </w:pPr>
      <w:r>
        <w:t>(i)</w:t>
      </w:r>
      <w:r>
        <w:tab/>
        <w:t xml:space="preserve">the size of </w:t>
      </w:r>
      <w:r>
        <w:rPr>
          <w:i/>
        </w:rPr>
        <w:t>load</w:t>
      </w:r>
      <w:r>
        <w:t xml:space="preserve"> reduction or additional supply;</w:t>
      </w:r>
    </w:p>
    <w:p w:rsidR="00450E8B" w:rsidRDefault="00450E8B">
      <w:pPr>
        <w:pStyle w:val="NER-RC-List-3-MNum"/>
      </w:pPr>
      <w:r>
        <w:t>(ii)</w:t>
      </w:r>
      <w:r>
        <w:tab/>
        <w:t>location; and</w:t>
      </w:r>
    </w:p>
    <w:p w:rsidR="00450E8B" w:rsidRDefault="00450E8B">
      <w:pPr>
        <w:pStyle w:val="NER-RC-List-3-MNum"/>
      </w:pPr>
      <w:r>
        <w:t>(iii)</w:t>
      </w:r>
      <w:r>
        <w:tab/>
        <w:t>operating profile;</w:t>
      </w:r>
    </w:p>
    <w:p w:rsidR="00450E8B" w:rsidRDefault="00450E8B">
      <w:pPr>
        <w:pStyle w:val="NER-RC-List-2-MNum"/>
      </w:pPr>
      <w:r>
        <w:t>(4)</w:t>
      </w:r>
      <w:r>
        <w:tab/>
        <w:t xml:space="preserve">if applicable, reference to any discussion on the description of the identified need or the credible options in respect of that </w:t>
      </w:r>
      <w:r>
        <w:rPr>
          <w:i/>
        </w:rPr>
        <w:t>identified need</w:t>
      </w:r>
      <w:r>
        <w:t xml:space="preserve"> in the most recent </w:t>
      </w:r>
      <w:r>
        <w:rPr>
          <w:i/>
        </w:rPr>
        <w:t>NTNDP</w:t>
      </w:r>
      <w:r>
        <w:t>;</w:t>
      </w:r>
    </w:p>
    <w:p w:rsidR="00450E8B" w:rsidRDefault="00450E8B">
      <w:pPr>
        <w:pStyle w:val="NER-RC-List-2-MNum"/>
      </w:pPr>
      <w:r>
        <w:t>(5)</w:t>
      </w:r>
      <w:r>
        <w:tab/>
        <w:t xml:space="preserve">a description of all credible options of which the RIT-T proponent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rsidR="00450E8B" w:rsidRDefault="00450E8B">
      <w:pPr>
        <w:pStyle w:val="NER-RC-List-2-MNum"/>
      </w:pPr>
      <w:r>
        <w:t>(6)</w:t>
      </w:r>
      <w:r>
        <w:tab/>
        <w:t>for each credible option identified in accordance with subparagraph (5), information about:</w:t>
      </w:r>
    </w:p>
    <w:p w:rsidR="00450E8B" w:rsidRDefault="00450E8B">
      <w:pPr>
        <w:pStyle w:val="NER-RC-List-3-MNum"/>
      </w:pPr>
      <w:r>
        <w:lastRenderedPageBreak/>
        <w:t>(i)</w:t>
      </w:r>
      <w:r>
        <w:tab/>
        <w:t>the technical characteristics of the credible option;</w:t>
      </w:r>
    </w:p>
    <w:p w:rsidR="00450E8B" w:rsidRDefault="00450E8B">
      <w:pPr>
        <w:pStyle w:val="NER-RC-List-3-MNum"/>
      </w:pPr>
      <w:r>
        <w:t>(ii)</w:t>
      </w:r>
      <w:r>
        <w:tab/>
        <w:t xml:space="preserve">whether the credible option is reasonably likely to have a </w:t>
      </w:r>
      <w:r>
        <w:rPr>
          <w:i/>
        </w:rPr>
        <w:t>material inter-network impact</w:t>
      </w:r>
      <w:r>
        <w:t>;</w:t>
      </w:r>
    </w:p>
    <w:p w:rsidR="00450E8B" w:rsidRDefault="00450E8B">
      <w:pPr>
        <w:pStyle w:val="NER-RC-List-3-MNum"/>
      </w:pPr>
      <w:r>
        <w:t>(iii)</w:t>
      </w:r>
      <w:r>
        <w:tab/>
        <w:t>the classes of market benefits that the RIT-T proponent considers are likely not to be material in accordance with clause 5.16.1(c)(6), together with reasons of why the RIT-T proponent considers that these classes of market benefits are not likely to be material;</w:t>
      </w:r>
    </w:p>
    <w:p w:rsidR="00450E8B" w:rsidRDefault="00450E8B">
      <w:pPr>
        <w:pStyle w:val="NER-RC-List-3-MNum"/>
      </w:pPr>
      <w:r>
        <w:t>(iv)</w:t>
      </w:r>
      <w:r>
        <w:tab/>
        <w:t>the estimated construction timetable and commissioning date; and</w:t>
      </w:r>
    </w:p>
    <w:p w:rsidR="00450E8B" w:rsidRDefault="00450E8B">
      <w:pPr>
        <w:pStyle w:val="NER-RC-List-3-MNum"/>
      </w:pPr>
      <w:r>
        <w:t>(v)</w:t>
      </w:r>
      <w:r>
        <w:tab/>
        <w:t>to the extent practicable, the total indicative capital and operating and maintenance costs.</w:t>
      </w:r>
    </w:p>
    <w:p w:rsidR="00450E8B" w:rsidRDefault="00450E8B">
      <w:pPr>
        <w:pStyle w:val="NER-RC-List-1-MNum"/>
      </w:pPr>
      <w:r>
        <w:t>(c)</w:t>
      </w:r>
      <w:r>
        <w:tab/>
        <w:t xml:space="preserve">The RIT-T proponent must make the project specification consultation report available to all </w:t>
      </w:r>
      <w:r>
        <w:rPr>
          <w:i/>
        </w:rPr>
        <w:t>Registered Participants</w:t>
      </w:r>
      <w:r>
        <w:t xml:space="preserve">, </w:t>
      </w:r>
      <w:r>
        <w:rPr>
          <w:i/>
        </w:rPr>
        <w:t>AEMO</w:t>
      </w:r>
      <w:r>
        <w:t xml:space="preserve"> and other</w:t>
      </w:r>
      <w:r>
        <w:rPr>
          <w:i/>
        </w:rPr>
        <w:t xml:space="preserve"> interested parties</w:t>
      </w:r>
      <w:r>
        <w:t>.</w:t>
      </w:r>
    </w:p>
    <w:p w:rsidR="00450E8B" w:rsidRDefault="00450E8B">
      <w:pPr>
        <w:pStyle w:val="NER-RC-List-1-MNum"/>
      </w:pPr>
      <w:r>
        <w:t>(d)</w:t>
      </w:r>
      <w:r>
        <w:tab/>
        <w:t>The RIT-T proponent must:</w:t>
      </w:r>
    </w:p>
    <w:p w:rsidR="00450E8B" w:rsidRDefault="00450E8B">
      <w:pPr>
        <w:pStyle w:val="NER-RC-List-2-MNum"/>
      </w:pPr>
      <w:r>
        <w:t>(1)</w:t>
      </w:r>
      <w:r>
        <w:tab/>
        <w:t xml:space="preserve">provide a summary of the project specification consultation report to </w:t>
      </w:r>
      <w:r>
        <w:rPr>
          <w:i/>
        </w:rPr>
        <w:t>AEMO</w:t>
      </w:r>
      <w:r>
        <w:t xml:space="preserve"> within 5 </w:t>
      </w:r>
      <w:r>
        <w:rPr>
          <w:i/>
        </w:rPr>
        <w:t>business days</w:t>
      </w:r>
      <w:r>
        <w:t xml:space="preserve"> of making the project specification consultation report; and</w:t>
      </w:r>
    </w:p>
    <w:p w:rsidR="00450E8B" w:rsidRDefault="00450E8B">
      <w:pPr>
        <w:pStyle w:val="NER-RC-List-2-MNum"/>
      </w:pPr>
      <w:r>
        <w:t>(2)</w:t>
      </w:r>
      <w:r>
        <w:tab/>
        <w:t xml:space="preserve">upon request by an </w:t>
      </w:r>
      <w:r>
        <w:rPr>
          <w:i/>
        </w:rPr>
        <w:t>interested party</w:t>
      </w:r>
      <w:r>
        <w:t xml:space="preserve">, provide a copy of the project specification consultation report to that person within 3 </w:t>
      </w:r>
      <w:r>
        <w:rPr>
          <w:i/>
        </w:rPr>
        <w:t xml:space="preserve">business days </w:t>
      </w:r>
      <w:r>
        <w:t>of the request.</w:t>
      </w:r>
    </w:p>
    <w:p w:rsidR="00450E8B" w:rsidRDefault="00450E8B">
      <w:pPr>
        <w:pStyle w:val="NER-RC-List-1-MNum"/>
      </w:pPr>
      <w:r>
        <w:t>(e)</w:t>
      </w:r>
      <w:r>
        <w:tab/>
        <w:t xml:space="preserve">Within 3 </w:t>
      </w:r>
      <w:r>
        <w:rPr>
          <w:i/>
        </w:rPr>
        <w:t>business days</w:t>
      </w:r>
      <w:r>
        <w:t xml:space="preserve"> of receipt of the summary, </w:t>
      </w:r>
      <w:r>
        <w:rPr>
          <w:i/>
        </w:rPr>
        <w:t>AEMO</w:t>
      </w:r>
      <w:r>
        <w:t xml:space="preserve"> must </w:t>
      </w:r>
      <w:r>
        <w:rPr>
          <w:i/>
        </w:rPr>
        <w:t>publish</w:t>
      </w:r>
      <w:r>
        <w:t xml:space="preserve"> the summary of the project specification consultation report on its website.</w:t>
      </w:r>
    </w:p>
    <w:p w:rsidR="00450E8B" w:rsidRDefault="00450E8B">
      <w:pPr>
        <w:pStyle w:val="NER-RC-List-1-MNum"/>
      </w:pPr>
      <w:r>
        <w:t>(f)</w:t>
      </w:r>
      <w:r>
        <w:tab/>
        <w:t xml:space="preserve">The RIT-T proponent must seek submissions from </w:t>
      </w:r>
      <w:r>
        <w:rPr>
          <w:i/>
        </w:rPr>
        <w:t>Registered Participants</w:t>
      </w:r>
      <w:r>
        <w:t xml:space="preserve">, </w:t>
      </w:r>
      <w:r>
        <w:rPr>
          <w:i/>
        </w:rPr>
        <w:t>AEMO</w:t>
      </w:r>
      <w:r>
        <w:t xml:space="preserve"> and</w:t>
      </w:r>
      <w:r>
        <w:rPr>
          <w:i/>
        </w:rPr>
        <w:t xml:space="preserve"> interested parties</w:t>
      </w:r>
      <w:r>
        <w:t xml:space="preserve"> on the credible options presented, and the issues addressed, in the project specification consultation report.</w:t>
      </w:r>
    </w:p>
    <w:p w:rsidR="00450E8B" w:rsidRDefault="00450E8B">
      <w:pPr>
        <w:pStyle w:val="NER-RC-List-1-MNum"/>
      </w:pPr>
      <w:r>
        <w:t>(g)</w:t>
      </w:r>
      <w:r>
        <w:tab/>
        <w:t xml:space="preserve">The period for consultation referred to in paragraph (f) must be not less than 12 weeks from the date that </w:t>
      </w:r>
      <w:r>
        <w:rPr>
          <w:i/>
        </w:rPr>
        <w:t>AEMO</w:t>
      </w:r>
      <w:r>
        <w:t xml:space="preserve"> </w:t>
      </w:r>
      <w:r>
        <w:rPr>
          <w:i/>
        </w:rPr>
        <w:t>publishes</w:t>
      </w:r>
      <w:r>
        <w:t xml:space="preserve"> the summary of the project specification consultation report on its website.</w:t>
      </w:r>
    </w:p>
    <w:p w:rsidR="00450E8B" w:rsidRDefault="00450E8B">
      <w:pPr>
        <w:pStyle w:val="NER-RC-List-1-MNum"/>
      </w:pPr>
      <w:r>
        <w:t>(h)</w:t>
      </w:r>
      <w:r>
        <w:tab/>
        <w:t xml:space="preserve">A RIT-T proponent that is a </w:t>
      </w:r>
      <w:r>
        <w:rPr>
          <w:i/>
        </w:rPr>
        <w:t>Transmission Network Service Provider</w:t>
      </w:r>
      <w:r>
        <w:t xml:space="preserve"> may discharge its obligation under paragraph (c) to make the project specification consultation report available by including the project specification consultation report as part of its </w:t>
      </w:r>
      <w:r>
        <w:rPr>
          <w:i/>
        </w:rPr>
        <w:t>Transmission Annual Planning Report</w:t>
      </w:r>
      <w:r>
        <w:t>.</w:t>
      </w:r>
    </w:p>
    <w:p w:rsidR="00450E8B" w:rsidRDefault="00450E8B">
      <w:pPr>
        <w:pStyle w:val="NER-RC-List-1-MNum"/>
      </w:pPr>
      <w:r>
        <w:t>(i)</w:t>
      </w:r>
      <w:r>
        <w:tab/>
        <w:t xml:space="preserve">A RIT-T proponent that is a </w:t>
      </w:r>
      <w:r>
        <w:rPr>
          <w:i/>
        </w:rPr>
        <w:t>Distribution Network Service Provider</w:t>
      </w:r>
      <w:r>
        <w:t xml:space="preserve"> may discharge its obligation under paragraph (c) to make the project specification consultation report available by including the project </w:t>
      </w:r>
      <w:r>
        <w:lastRenderedPageBreak/>
        <w:t xml:space="preserve">specification consultation report as part of its </w:t>
      </w:r>
      <w:r>
        <w:rPr>
          <w:i/>
        </w:rPr>
        <w:t>Distribution Annual Planning Report</w:t>
      </w:r>
      <w:r>
        <w:t>.</w:t>
      </w:r>
    </w:p>
    <w:p w:rsidR="00450E8B" w:rsidRDefault="00450E8B">
      <w:pPr>
        <w:pStyle w:val="NER-RC-Para"/>
      </w:pPr>
      <w:r>
        <w:rPr>
          <w:rStyle w:val="EM-Bold"/>
        </w:rPr>
        <w:t>Project assessment draft report</w:t>
      </w:r>
    </w:p>
    <w:p w:rsidR="00450E8B" w:rsidRDefault="00450E8B">
      <w:pPr>
        <w:pStyle w:val="NER-RC-List-1-MNum"/>
      </w:pPr>
      <w:r>
        <w:t>(j)</w:t>
      </w:r>
      <w:r>
        <w:tab/>
        <w:t xml:space="preserve">If one or more </w:t>
      </w:r>
      <w:r>
        <w:rPr>
          <w:i/>
        </w:rPr>
        <w:t>Network Service Providers</w:t>
      </w:r>
      <w:r>
        <w:t xml:space="preserve"> wishes to proceed with a RIT-T project, within 12 months of the end date of the consultation period referred to in paragraph (g), or such longer time period as is agreed in writing by the </w:t>
      </w:r>
      <w:r>
        <w:rPr>
          <w:i/>
        </w:rPr>
        <w:t>AER</w:t>
      </w:r>
      <w:r>
        <w:t xml:space="preserve">, the RIT-T proponent for the relevant RIT-T project must prepare a report (the project assessment draft report), having regard to the submissions received, if any, under paragraph (f) and make that report available to all </w:t>
      </w:r>
      <w:r>
        <w:rPr>
          <w:i/>
        </w:rPr>
        <w:t>Registered Participants</w:t>
      </w:r>
      <w:r>
        <w:t xml:space="preserve">, </w:t>
      </w:r>
      <w:r>
        <w:rPr>
          <w:i/>
        </w:rPr>
        <w:t>AEMO</w:t>
      </w:r>
      <w:r>
        <w:t xml:space="preserve"> and </w:t>
      </w:r>
      <w:r>
        <w:rPr>
          <w:i/>
        </w:rPr>
        <w:t>interested parties</w:t>
      </w:r>
      <w:r>
        <w:t>.</w:t>
      </w:r>
    </w:p>
    <w:p w:rsidR="00450E8B" w:rsidRDefault="00450E8B">
      <w:pPr>
        <w:pStyle w:val="NER-RC-List-1-MNum"/>
      </w:pPr>
      <w:r>
        <w:t>(k)</w:t>
      </w:r>
      <w:r>
        <w:tab/>
        <w:t>The project assessment draft report must include:</w:t>
      </w:r>
    </w:p>
    <w:p w:rsidR="00450E8B" w:rsidRDefault="00450E8B">
      <w:pPr>
        <w:pStyle w:val="NER-RC-List-2-MNum"/>
      </w:pPr>
      <w:r>
        <w:t>(1)</w:t>
      </w:r>
      <w:r>
        <w:tab/>
        <w:t>a description of each credible option assessed;</w:t>
      </w:r>
    </w:p>
    <w:p w:rsidR="00450E8B" w:rsidRDefault="00450E8B">
      <w:pPr>
        <w:pStyle w:val="NER-RC-List-2-MNum"/>
      </w:pPr>
      <w:r>
        <w:t>(2)</w:t>
      </w:r>
      <w:r>
        <w:tab/>
        <w:t>a summary of, and commentary on, the submissions to the project specification consultation report;</w:t>
      </w:r>
    </w:p>
    <w:p w:rsidR="00450E8B" w:rsidRDefault="00450E8B">
      <w:pPr>
        <w:pStyle w:val="NER-RC-List-2-MNum"/>
      </w:pPr>
      <w:r>
        <w:t>(3)</w:t>
      </w:r>
      <w:r>
        <w:tab/>
        <w:t>a quantification of the costs, including a breakdown of operating and capital expenditure, and classes of material market benefit for each credible option;</w:t>
      </w:r>
    </w:p>
    <w:p w:rsidR="00450E8B" w:rsidRDefault="00450E8B">
      <w:pPr>
        <w:pStyle w:val="NER-RC-List-2-MNum"/>
      </w:pPr>
      <w:r>
        <w:t>(4)</w:t>
      </w:r>
      <w:r>
        <w:tab/>
        <w:t>a detailed description of the methodologies used in quantifying each class of material market benefit and cost;</w:t>
      </w:r>
    </w:p>
    <w:p w:rsidR="00450E8B" w:rsidRDefault="00450E8B">
      <w:pPr>
        <w:pStyle w:val="NER-RC-List-2-MNum"/>
      </w:pPr>
      <w:r>
        <w:t>(5)</w:t>
      </w:r>
      <w:r>
        <w:tab/>
        <w:t>reasons why the RIT-T proponent has determined that a class or classes of market benefit are not material;</w:t>
      </w:r>
    </w:p>
    <w:p w:rsidR="00450E8B" w:rsidRDefault="00450E8B">
      <w:pPr>
        <w:pStyle w:val="NER-RC-List-2-MNum"/>
      </w:pPr>
      <w:r>
        <w:t>(6)</w:t>
      </w:r>
      <w:r>
        <w:tab/>
        <w:t xml:space="preserve">the identification of any class of market benefit estimated to arise outside the </w:t>
      </w:r>
      <w:r>
        <w:rPr>
          <w:i/>
        </w:rPr>
        <w:t>region</w:t>
      </w:r>
      <w:r>
        <w:t xml:space="preserve"> of the </w:t>
      </w:r>
      <w:r>
        <w:rPr>
          <w:i/>
        </w:rPr>
        <w:t>Transmission Network Service Provider</w:t>
      </w:r>
      <w:r>
        <w:t xml:space="preserve"> affected by the RIT-T project, and quantification of the value of such market benefits (in aggregate across all regions);</w:t>
      </w:r>
    </w:p>
    <w:p w:rsidR="00450E8B" w:rsidRDefault="00450E8B">
      <w:pPr>
        <w:pStyle w:val="NER-RC-List-2-MNum"/>
      </w:pPr>
      <w:r>
        <w:t>(7)</w:t>
      </w:r>
      <w:r>
        <w:tab/>
        <w:t>the results of a net present value analysis of each credible option and accompanying explanatory statements regarding the results;</w:t>
      </w:r>
    </w:p>
    <w:p w:rsidR="00450E8B" w:rsidRDefault="00450E8B">
      <w:pPr>
        <w:pStyle w:val="NER-RC-List-2-MNum"/>
      </w:pPr>
      <w:r>
        <w:t>(8)</w:t>
      </w:r>
      <w:r>
        <w:tab/>
        <w:t>the identification of the proposed preferred option;</w:t>
      </w:r>
    </w:p>
    <w:p w:rsidR="00450E8B" w:rsidRDefault="00450E8B">
      <w:pPr>
        <w:pStyle w:val="NER-RC-List-2-MNum"/>
      </w:pPr>
      <w:r>
        <w:t>(9)</w:t>
      </w:r>
      <w:r>
        <w:tab/>
        <w:t>for the proposed preferred option identified under subparagraph (8), the RIT-T proponent must provide:</w:t>
      </w:r>
    </w:p>
    <w:p w:rsidR="00450E8B" w:rsidRDefault="00450E8B">
      <w:pPr>
        <w:pStyle w:val="NER-RC-List-3-MNum"/>
      </w:pPr>
      <w:r>
        <w:t>(i)</w:t>
      </w:r>
      <w:r>
        <w:tab/>
        <w:t>details of the technical characteristics;</w:t>
      </w:r>
    </w:p>
    <w:p w:rsidR="00450E8B" w:rsidRDefault="00450E8B">
      <w:pPr>
        <w:pStyle w:val="NER-RC-List-3-MNum"/>
      </w:pPr>
      <w:r>
        <w:t>(ii)</w:t>
      </w:r>
      <w:r>
        <w:tab/>
        <w:t>the estimated construction timetable and commissioning date;</w:t>
      </w:r>
    </w:p>
    <w:p w:rsidR="00450E8B" w:rsidRDefault="00450E8B">
      <w:pPr>
        <w:pStyle w:val="NER-RC-List-3-MNum"/>
      </w:pPr>
      <w:r>
        <w:t>(iii)</w:t>
      </w:r>
      <w:r>
        <w:tab/>
        <w:t xml:space="preserve">if the proposed preferred option is likely to have a </w:t>
      </w:r>
      <w:r>
        <w:rPr>
          <w:i/>
        </w:rPr>
        <w:t>material inter-network impact</w:t>
      </w:r>
      <w:r>
        <w:t xml:space="preserve"> and if the </w:t>
      </w:r>
      <w:r>
        <w:rPr>
          <w:i/>
        </w:rPr>
        <w:t>Transmission Network Service Provider</w:t>
      </w:r>
      <w:r>
        <w:t xml:space="preserve"> affected by the RIT-T project has received an </w:t>
      </w:r>
      <w:r>
        <w:rPr>
          <w:i/>
        </w:rPr>
        <w:t>augmentation technical report</w:t>
      </w:r>
      <w:r>
        <w:t>, that report; and</w:t>
      </w:r>
    </w:p>
    <w:p w:rsidR="00450E8B" w:rsidRDefault="00450E8B">
      <w:pPr>
        <w:pStyle w:val="NER-RC-List-3-MNum"/>
      </w:pPr>
      <w:r>
        <w:lastRenderedPageBreak/>
        <w:t>(iv)</w:t>
      </w:r>
      <w:r>
        <w:tab/>
        <w:t xml:space="preserve">a statement and the accompanying detailed analysis that the preferred option satisfies the </w:t>
      </w:r>
      <w:r>
        <w:rPr>
          <w:i/>
        </w:rPr>
        <w:t>regulatory investment test for transmission</w:t>
      </w:r>
      <w:r>
        <w:t>.</w:t>
      </w:r>
    </w:p>
    <w:p w:rsidR="00450E8B" w:rsidRDefault="00450E8B">
      <w:pPr>
        <w:pStyle w:val="NER-RC-List-1-MNum"/>
      </w:pPr>
      <w:r>
        <w:t>(l)</w:t>
      </w:r>
      <w:r>
        <w:tab/>
        <w:t xml:space="preserve">If a </w:t>
      </w:r>
      <w:r>
        <w:rPr>
          <w:i/>
        </w:rPr>
        <w:t>Network Service Provider</w:t>
      </w:r>
      <w:r>
        <w:t xml:space="preserve"> affected by a RIT-T project elects to proceed with a project which is for reliability corrective action, it can only do so where the proposed preferred option has a proponent. The RIT-T proponent must identity that proponent in the project assessment draft report.</w:t>
      </w:r>
    </w:p>
    <w:p w:rsidR="00450E8B" w:rsidRDefault="00450E8B">
      <w:pPr>
        <w:pStyle w:val="NER-RC-List-1-MNum"/>
      </w:pPr>
      <w:r>
        <w:t>(m)</w:t>
      </w:r>
      <w:r>
        <w:tab/>
        <w:t xml:space="preserve">A RIT-T proponent that is a </w:t>
      </w:r>
      <w:r>
        <w:rPr>
          <w:i/>
        </w:rPr>
        <w:t>Transmission Network Service Provider</w:t>
      </w:r>
      <w:r>
        <w:t xml:space="preserve"> may discharge its obligation under paragraph (j) to make the project assessment draft report available by including the project assessment draft report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rsidR="00450E8B" w:rsidRDefault="00450E8B">
      <w:pPr>
        <w:pStyle w:val="NER-RC-List-1-MNum"/>
      </w:pPr>
      <w:r>
        <w:t>(n)</w:t>
      </w:r>
      <w:r>
        <w:tab/>
        <w:t xml:space="preserve">A RIT-T proponent that is a </w:t>
      </w:r>
      <w:r>
        <w:rPr>
          <w:i/>
        </w:rPr>
        <w:t>Distribution Network Service Provider</w:t>
      </w:r>
      <w:r>
        <w:t xml:space="preserve"> may discharge its obligation under paragraph (j) to make the project assessment draft report available by including the project assessment draft report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rsidR="00450E8B" w:rsidRDefault="00450E8B">
      <w:pPr>
        <w:pStyle w:val="NER-RC-List-1-MNum"/>
      </w:pPr>
      <w:r>
        <w:t>(o)</w:t>
      </w:r>
      <w:r>
        <w:tab/>
        <w:t>The RIT-T proponent must:</w:t>
      </w:r>
    </w:p>
    <w:p w:rsidR="00450E8B" w:rsidRDefault="00450E8B">
      <w:pPr>
        <w:pStyle w:val="NER-RC-List-2-MNum"/>
      </w:pPr>
      <w:r>
        <w:t>(1)</w:t>
      </w:r>
      <w:r>
        <w:tab/>
        <w:t>provide a summary of the project assessment draft report to</w:t>
      </w:r>
      <w:r>
        <w:rPr>
          <w:i/>
        </w:rPr>
        <w:t xml:space="preserve"> AEMO</w:t>
      </w:r>
      <w:r>
        <w:t xml:space="preserve"> within 5 </w:t>
      </w:r>
      <w:r>
        <w:rPr>
          <w:i/>
        </w:rPr>
        <w:t>business days</w:t>
      </w:r>
      <w:r>
        <w:t xml:space="preserve"> of making the project assessment draft report; and</w:t>
      </w:r>
    </w:p>
    <w:p w:rsidR="00450E8B" w:rsidRDefault="00450E8B">
      <w:pPr>
        <w:pStyle w:val="NER-RC-List-2-MNum"/>
      </w:pPr>
      <w:r>
        <w:t>(2)</w:t>
      </w:r>
      <w:r>
        <w:tab/>
        <w:t>upon request by an</w:t>
      </w:r>
      <w:r>
        <w:rPr>
          <w:i/>
        </w:rPr>
        <w:t xml:space="preserve"> interested party</w:t>
      </w:r>
      <w:r>
        <w:t xml:space="preserve">, provide a copy of the project assessment draft report to that person within 3 </w:t>
      </w:r>
      <w:r>
        <w:rPr>
          <w:i/>
        </w:rPr>
        <w:t>business days</w:t>
      </w:r>
      <w:r>
        <w:t xml:space="preserve"> of the request.</w:t>
      </w:r>
    </w:p>
    <w:p w:rsidR="00450E8B" w:rsidRDefault="00450E8B">
      <w:pPr>
        <w:pStyle w:val="NER-RC-List-1-MNum"/>
      </w:pPr>
      <w:r>
        <w:t>(p)</w:t>
      </w:r>
      <w:r>
        <w:tab/>
        <w:t xml:space="preserve">Within 3 </w:t>
      </w:r>
      <w:r>
        <w:rPr>
          <w:i/>
        </w:rPr>
        <w:t xml:space="preserve">business days </w:t>
      </w:r>
      <w:r>
        <w:t xml:space="preserve">of receipt of the summary, </w:t>
      </w:r>
      <w:r>
        <w:rPr>
          <w:i/>
        </w:rPr>
        <w:t>AEMO</w:t>
      </w:r>
      <w:r>
        <w:t xml:space="preserve"> must </w:t>
      </w:r>
      <w:r>
        <w:rPr>
          <w:i/>
        </w:rPr>
        <w:t>publish</w:t>
      </w:r>
      <w:r>
        <w:t xml:space="preserve"> the summary of the project assessment draft report on its website.</w:t>
      </w:r>
    </w:p>
    <w:p w:rsidR="00450E8B" w:rsidRDefault="00450E8B">
      <w:pPr>
        <w:pStyle w:val="NER-RC-List-1-MNum"/>
      </w:pPr>
      <w:r>
        <w:t>(q)</w:t>
      </w:r>
      <w:r>
        <w:tab/>
        <w:t xml:space="preserve">The RIT-T proponent must seek submissions from </w:t>
      </w:r>
      <w:r>
        <w:rPr>
          <w:i/>
        </w:rPr>
        <w:t>Registered Participants</w:t>
      </w:r>
      <w:r>
        <w:t xml:space="preserve">, </w:t>
      </w:r>
      <w:r>
        <w:rPr>
          <w:i/>
        </w:rPr>
        <w:t xml:space="preserve">AEMO </w:t>
      </w:r>
      <w:r>
        <w:t>and</w:t>
      </w:r>
      <w:r>
        <w:rPr>
          <w:i/>
        </w:rPr>
        <w:t xml:space="preserve"> interested parties </w:t>
      </w:r>
      <w:r>
        <w:t>on the preferred option presented, and the issues addressed, in the project assessment draft report.</w:t>
      </w:r>
    </w:p>
    <w:p w:rsidR="00450E8B" w:rsidRDefault="00450E8B">
      <w:pPr>
        <w:pStyle w:val="NER-RC-List-1-MNum"/>
      </w:pPr>
      <w:r>
        <w:t>(r)</w:t>
      </w:r>
      <w:r>
        <w:tab/>
        <w:t xml:space="preserve">The period for consultation referred to in paragraph (q) must be not less than 6 weeks from the date that </w:t>
      </w:r>
      <w:r>
        <w:rPr>
          <w:i/>
        </w:rPr>
        <w:t>AEMO</w:t>
      </w:r>
      <w:r>
        <w:t xml:space="preserve"> </w:t>
      </w:r>
      <w:r>
        <w:rPr>
          <w:i/>
        </w:rPr>
        <w:t>publishes</w:t>
      </w:r>
      <w:r>
        <w:t xml:space="preserve"> the summary of the report on its website.</w:t>
      </w:r>
    </w:p>
    <w:p w:rsidR="00450E8B" w:rsidRDefault="00450E8B">
      <w:pPr>
        <w:pStyle w:val="NER-RC-List-1-MNum"/>
      </w:pPr>
      <w:r>
        <w:t>(s)</w:t>
      </w:r>
      <w:r>
        <w:tab/>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lastRenderedPageBreak/>
        <w:t>Network Service Provider</w:t>
      </w:r>
      <w:r>
        <w:t>, acting reasonably, considers that the meeting is necessary.</w:t>
      </w:r>
    </w:p>
    <w:p w:rsidR="00450E8B" w:rsidRDefault="00450E8B">
      <w:pPr>
        <w:pStyle w:val="NER-RC-Para"/>
      </w:pPr>
      <w:r>
        <w:rPr>
          <w:rStyle w:val="EM-Bold"/>
        </w:rPr>
        <w:t>Project assessment conclusions report</w:t>
      </w:r>
    </w:p>
    <w:p w:rsidR="00450E8B" w:rsidRDefault="00450E8B">
      <w:pPr>
        <w:pStyle w:val="NER-RC-List-1-MNum"/>
      </w:pPr>
      <w:r>
        <w:t>(t)</w:t>
      </w:r>
      <w:r>
        <w:tab/>
        <w:t xml:space="preserve">As soon as practicable after the end of the consultation period on the project assessment draft report referred to in paragraph (r), the RIT-T proponent must, having regard to the submissions received, if any, under paragraph (q) and the matters discussed at any meetings held, if any, under paragraph (s),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project assessment conclusions report).</w:t>
      </w:r>
    </w:p>
    <w:p w:rsidR="00450E8B" w:rsidRDefault="00450E8B">
      <w:pPr>
        <w:pStyle w:val="NER-RC-List-1-MNum"/>
      </w:pPr>
      <w:r>
        <w:t>(u)</w:t>
      </w:r>
      <w:r>
        <w:tab/>
        <w:t>If:</w:t>
      </w:r>
    </w:p>
    <w:p w:rsidR="00450E8B" w:rsidRDefault="00450E8B">
      <w:pPr>
        <w:pStyle w:val="NER-RC-List-2-MNum"/>
      </w:pPr>
      <w:r>
        <w:t>(1)</w:t>
      </w:r>
      <w:r>
        <w:tab/>
        <w:t>the RIT-T proponent is exempt from making a project assessment draft report under paragraph (z1); and</w:t>
      </w:r>
    </w:p>
    <w:p w:rsidR="00450E8B" w:rsidRDefault="00450E8B">
      <w:pPr>
        <w:pStyle w:val="NER-RC-List-2-MNum"/>
      </w:pPr>
      <w:r>
        <w:t>(2)</w:t>
      </w:r>
      <w:r>
        <w:tab/>
        <w:t xml:space="preserve">a </w:t>
      </w:r>
      <w:r>
        <w:rPr>
          <w:i/>
        </w:rPr>
        <w:t>Network Service Provider</w:t>
      </w:r>
      <w:r>
        <w:t xml:space="preserve"> affected by a RIT-T project,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rsidR="00450E8B" w:rsidRDefault="00450E8B">
      <w:pPr>
        <w:pStyle w:val="NER-RC-Para-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project assessment conclusions report).</w:t>
      </w:r>
    </w:p>
    <w:p w:rsidR="00450E8B" w:rsidRDefault="00450E8B">
      <w:pPr>
        <w:pStyle w:val="NER-RC-List-1-MNum"/>
      </w:pPr>
      <w:r>
        <w:t>(v)</w:t>
      </w:r>
      <w:r>
        <w:tab/>
        <w:t>The project assessment conclusions report must set out:</w:t>
      </w:r>
    </w:p>
    <w:p w:rsidR="00450E8B" w:rsidRDefault="00450E8B">
      <w:pPr>
        <w:pStyle w:val="NER-RC-List-2-MNum"/>
      </w:pPr>
      <w:r>
        <w:t>(1)</w:t>
      </w:r>
      <w:r>
        <w:tab/>
        <w:t>the matters detailed in the project assessment draft report as required under paragraph (k); and</w:t>
      </w:r>
    </w:p>
    <w:p w:rsidR="00450E8B" w:rsidRDefault="00450E8B">
      <w:pPr>
        <w:pStyle w:val="NER-RC-List-2-MNum"/>
      </w:pPr>
      <w:r>
        <w:t>(2)</w:t>
      </w:r>
      <w:r>
        <w:tab/>
        <w:t xml:space="preserve">a summary of, and the RIT-T proponent's response to, submissions received, if any, from </w:t>
      </w:r>
      <w:r>
        <w:rPr>
          <w:i/>
        </w:rPr>
        <w:t xml:space="preserve">interested parties </w:t>
      </w:r>
      <w:r>
        <w:t>sought under paragraph (q).</w:t>
      </w:r>
    </w:p>
    <w:p w:rsidR="00450E8B" w:rsidRDefault="00450E8B">
      <w:pPr>
        <w:pStyle w:val="NER-RC-List-1-MNum"/>
      </w:pPr>
      <w:r>
        <w:t>(w)</w:t>
      </w:r>
      <w:r>
        <w:tab/>
        <w:t>The RIT-T proponent must:</w:t>
      </w:r>
    </w:p>
    <w:p w:rsidR="00450E8B" w:rsidRDefault="00450E8B">
      <w:pPr>
        <w:pStyle w:val="NER-RC-List-2-MNum"/>
      </w:pPr>
      <w:r>
        <w:t>(1)</w:t>
      </w:r>
      <w:r>
        <w:tab/>
        <w:t xml:space="preserve">provide a summary of the project assessment conclusions report to </w:t>
      </w:r>
      <w:r>
        <w:rPr>
          <w:i/>
        </w:rPr>
        <w:t xml:space="preserve">AEMO </w:t>
      </w:r>
      <w:r>
        <w:t xml:space="preserve">within 5 </w:t>
      </w:r>
      <w:r>
        <w:rPr>
          <w:i/>
        </w:rPr>
        <w:t>business days</w:t>
      </w:r>
      <w:r>
        <w:t xml:space="preserve"> of making the project assessment conclusions report; and</w:t>
      </w:r>
    </w:p>
    <w:p w:rsidR="00450E8B" w:rsidRDefault="00450E8B">
      <w:pPr>
        <w:pStyle w:val="NER-RC-List-2-MNum"/>
      </w:pPr>
      <w:r>
        <w:t>(2)</w:t>
      </w:r>
      <w:r>
        <w:tab/>
        <w:t xml:space="preserve">upon request by an </w:t>
      </w:r>
      <w:r>
        <w:rPr>
          <w:i/>
        </w:rPr>
        <w:t>interested party</w:t>
      </w:r>
      <w:r>
        <w:t xml:space="preserve">, provide a copy of the project assessment conclusions report to that person within 3 </w:t>
      </w:r>
      <w:r>
        <w:rPr>
          <w:i/>
        </w:rPr>
        <w:t>business days</w:t>
      </w:r>
      <w:r>
        <w:t xml:space="preserve"> of the request.</w:t>
      </w:r>
    </w:p>
    <w:p w:rsidR="00450E8B" w:rsidRDefault="00450E8B">
      <w:pPr>
        <w:pStyle w:val="NER-RC-List-1-MNum"/>
      </w:pPr>
      <w:r>
        <w:t>(x)</w:t>
      </w:r>
      <w:r>
        <w:tab/>
        <w:t xml:space="preserve">Within 3 </w:t>
      </w:r>
      <w:r>
        <w:rPr>
          <w:i/>
        </w:rPr>
        <w:t>business days</w:t>
      </w:r>
      <w:r>
        <w:t xml:space="preserve"> of receipt of the summary, </w:t>
      </w:r>
      <w:r>
        <w:rPr>
          <w:i/>
        </w:rPr>
        <w:t>AEMO</w:t>
      </w:r>
      <w:r>
        <w:t xml:space="preserve"> must </w:t>
      </w:r>
      <w:r>
        <w:rPr>
          <w:i/>
        </w:rPr>
        <w:t>publish</w:t>
      </w:r>
      <w:r>
        <w:t xml:space="preserve"> the summary of the project assessment conclusions report on its website.</w:t>
      </w:r>
    </w:p>
    <w:p w:rsidR="00450E8B" w:rsidRDefault="00450E8B">
      <w:pPr>
        <w:pStyle w:val="NER-RC-List-1-MNum"/>
      </w:pPr>
      <w:r>
        <w:lastRenderedPageBreak/>
        <w:t>(y)</w:t>
      </w:r>
      <w:r>
        <w:tab/>
        <w:t xml:space="preserve">A RIT-T proponent that is a </w:t>
      </w:r>
      <w:r>
        <w:rPr>
          <w:i/>
        </w:rPr>
        <w:t xml:space="preserve">Transmission Network Service Provider </w:t>
      </w:r>
      <w:r>
        <w:t xml:space="preserve">may discharge its obligation under paragraph (t) and (u) to make the project assessment conclusions report available by including the project assessment conclusions report as part of its </w:t>
      </w:r>
      <w:r>
        <w:rPr>
          <w:i/>
        </w:rPr>
        <w:t>Transmission Annual Planning Report</w:t>
      </w:r>
      <w:r>
        <w:t xml:space="preserve"> provided that the report is </w:t>
      </w:r>
      <w:r>
        <w:rPr>
          <w:i/>
        </w:rPr>
        <w:t>published</w:t>
      </w:r>
      <w:r>
        <w:t xml:space="preserve"> within 4 weeks from the date of making available the project assessment conclusions report under paragraph (t) or (u), as the case may be.</w:t>
      </w:r>
    </w:p>
    <w:p w:rsidR="00450E8B" w:rsidRDefault="00450E8B">
      <w:pPr>
        <w:pStyle w:val="NER-RC-List-1-MNum"/>
      </w:pPr>
      <w:r>
        <w:t>(z)</w:t>
      </w:r>
      <w:r>
        <w:tab/>
        <w:t xml:space="preserve">A RIT-T proponent that is a </w:t>
      </w:r>
      <w:r>
        <w:rPr>
          <w:i/>
        </w:rPr>
        <w:t>Distribution Network Service Provider</w:t>
      </w:r>
      <w:r>
        <w:t xml:space="preserve"> may discharge its obligation under paragraph (t) and (u) to make the project assessment conclusions report available by including the project assessment conclusions report as part of its </w:t>
      </w:r>
      <w:r>
        <w:rPr>
          <w:i/>
        </w:rPr>
        <w:t>Distribution Annual Planning Report</w:t>
      </w:r>
      <w:r>
        <w:t xml:space="preserve"> provided that the report is </w:t>
      </w:r>
      <w:r>
        <w:rPr>
          <w:i/>
        </w:rPr>
        <w:t>published</w:t>
      </w:r>
      <w:r>
        <w:t xml:space="preserve"> within 4 weeks from the date of making available the project assessment conclusions report under paragraph (t) or (u), as the case may be.</w:t>
      </w:r>
    </w:p>
    <w:p w:rsidR="00450E8B" w:rsidRDefault="00450E8B">
      <w:pPr>
        <w:pStyle w:val="NER-RC-Para"/>
      </w:pPr>
      <w:r>
        <w:rPr>
          <w:rStyle w:val="EM-Bold"/>
        </w:rPr>
        <w:t>Exemption from drafting a project assessment draft report for RIT-T projects without material market benefits</w:t>
      </w:r>
    </w:p>
    <w:p w:rsidR="00450E8B" w:rsidRDefault="00450E8B">
      <w:pPr>
        <w:pStyle w:val="NER-RC-List-1-MNum"/>
      </w:pPr>
      <w:r>
        <w:t>(z1)</w:t>
      </w:r>
      <w:r>
        <w:tab/>
        <w:t>A RIT-T proponent is exempt from paragraphs (j) to (s) if:</w:t>
      </w:r>
    </w:p>
    <w:p w:rsidR="00450E8B" w:rsidRDefault="00450E8B">
      <w:pPr>
        <w:pStyle w:val="NER-RC-List-2-MNum"/>
      </w:pPr>
      <w:r>
        <w:t>(1)</w:t>
      </w:r>
      <w:r>
        <w:tab/>
        <w:t>the estimated capital cost of the proposed preferred option is less than $35 million (as varied in accordance with a cost threshold determination);</w:t>
      </w:r>
    </w:p>
    <w:p w:rsidR="00450E8B" w:rsidRDefault="00450E8B">
      <w:pPr>
        <w:pStyle w:val="NER-RC-List-2-MNum"/>
      </w:pPr>
      <w:r>
        <w:t>(2)</w:t>
      </w:r>
      <w:r>
        <w:tab/>
        <w:t xml:space="preserve">the relevant </w:t>
      </w:r>
      <w:r>
        <w:rPr>
          <w:i/>
        </w:rPr>
        <w:t xml:space="preserve"> Network Service Provider</w:t>
      </w:r>
      <w:r>
        <w:t xml:space="preserve"> has identified in its project specification consultation report:</w:t>
      </w:r>
    </w:p>
    <w:p w:rsidR="00450E8B" w:rsidRDefault="00450E8B">
      <w:pPr>
        <w:pStyle w:val="NER-RC-List-3-MNum"/>
      </w:pPr>
      <w:r>
        <w:t>(i)</w:t>
      </w:r>
      <w:r>
        <w:tab/>
        <w:t>its proposed preferred option;</w:t>
      </w:r>
    </w:p>
    <w:p w:rsidR="00450E8B" w:rsidRDefault="00450E8B">
      <w:pPr>
        <w:pStyle w:val="NER-RC-List-3-MNum"/>
      </w:pPr>
      <w:r>
        <w:t>(ii)</w:t>
      </w:r>
      <w:r>
        <w:tab/>
        <w:t>its reasons for the proposed preferred option; and</w:t>
      </w:r>
    </w:p>
    <w:p w:rsidR="00450E8B" w:rsidRDefault="00450E8B">
      <w:pPr>
        <w:pStyle w:val="NER-RC-List-3-MNum"/>
      </w:pPr>
      <w:r>
        <w:t>(iii)</w:t>
      </w:r>
      <w:r>
        <w:tab/>
        <w:t>that its RIT-T project has the benefit of this exemption;</w:t>
      </w:r>
    </w:p>
    <w:p w:rsidR="00450E8B" w:rsidRDefault="00450E8B">
      <w:pPr>
        <w:pStyle w:val="NER-RC-List-2-MNum"/>
      </w:pPr>
      <w:r>
        <w:t>(3)</w:t>
      </w:r>
      <w:r>
        <w:tab/>
        <w:t>the RIT-T proponent considers, in accordance with clause 5.16.1(c)(6), that the proposed preferred option and any other credible option in respect of the</w:t>
      </w:r>
      <w:r>
        <w:rPr>
          <w:i/>
        </w:rPr>
        <w:t xml:space="preserve"> identified need</w:t>
      </w:r>
      <w:r>
        <w:t xml:space="preserve"> will not have a material market benefit for the classes of market benefit specified in clause 5.16.1(c)(4) except those classes specified in clauses 5.16.1(c)(4)(ii) and (iii), and has stated this in its project specification consultation report; and</w:t>
      </w:r>
    </w:p>
    <w:p w:rsidR="00450E8B" w:rsidRDefault="00450E8B">
      <w:pPr>
        <w:pStyle w:val="NER-RC-List-2-MNum"/>
      </w:pPr>
      <w:r>
        <w:t>(4)</w:t>
      </w:r>
      <w:r>
        <w:tab/>
        <w:t>the RIT-T proponent forms the view that no submissions were received on the project specification consultation report which identified additional credible options that could deliver a material market benefit.</w:t>
      </w:r>
    </w:p>
    <w:p w:rsidR="00450E8B" w:rsidRDefault="00450E8B">
      <w:pPr>
        <w:pStyle w:val="NER-RC-List-1-MNum"/>
      </w:pPr>
      <w:r>
        <w:t>(z2)</w:t>
      </w:r>
      <w:r>
        <w:tab/>
        <w:t>The RIT-T proponent must address in the project assessment conclusions report any issues that were raised in relation to a proposed preferred option to which paragraph (z1) applies during the consultation on the project specification consultation report.</w:t>
      </w:r>
    </w:p>
    <w:p w:rsidR="00450E8B" w:rsidRDefault="00450E8B">
      <w:pPr>
        <w:pStyle w:val="NER-RC-Para"/>
      </w:pPr>
      <w:r>
        <w:rPr>
          <w:rStyle w:val="EM-Bold"/>
        </w:rPr>
        <w:lastRenderedPageBreak/>
        <w:t>Reapplication of regulatory investment test for transmission</w:t>
      </w:r>
    </w:p>
    <w:p w:rsidR="00450E8B" w:rsidRDefault="00450E8B">
      <w:pPr>
        <w:pStyle w:val="NER-RC-List-1-MNum"/>
      </w:pPr>
      <w:r>
        <w:t>(z3)</w:t>
      </w:r>
      <w:r>
        <w:tab/>
        <w:t>If:</w:t>
      </w:r>
    </w:p>
    <w:p w:rsidR="00450E8B" w:rsidRDefault="00450E8B">
      <w:pPr>
        <w:pStyle w:val="NER-RC-List-2-MNum"/>
      </w:pPr>
      <w:r>
        <w:t>(1)</w:t>
      </w:r>
      <w:r>
        <w:tab/>
        <w:t xml:space="preserve">a RIT-T proponent has </w:t>
      </w:r>
      <w:r>
        <w:rPr>
          <w:i/>
        </w:rPr>
        <w:t>published</w:t>
      </w:r>
      <w:r>
        <w:t xml:space="preserve"> a project assessment conclusions report in respect of a RIT-T project;</w:t>
      </w:r>
    </w:p>
    <w:p w:rsidR="00450E8B" w:rsidRDefault="00450E8B">
      <w:pPr>
        <w:pStyle w:val="NER-RC-List-2-MNum"/>
      </w:pPr>
      <w:r>
        <w:t>(2)</w:t>
      </w:r>
      <w:r>
        <w:tab/>
        <w:t xml:space="preserve">a </w:t>
      </w:r>
      <w:r>
        <w:rPr>
          <w:i/>
        </w:rPr>
        <w:t>Network Service Provider</w:t>
      </w:r>
      <w:r>
        <w:t xml:space="preserve"> still wishes to undertake the RIT-T project to address the </w:t>
      </w:r>
      <w:r>
        <w:rPr>
          <w:i/>
        </w:rPr>
        <w:t>identified need</w:t>
      </w:r>
      <w:r>
        <w:t>; and</w:t>
      </w:r>
    </w:p>
    <w:p w:rsidR="00450E8B" w:rsidRDefault="00450E8B">
      <w:pPr>
        <w:pStyle w:val="NER-RC-List-2-MNum"/>
      </w:pPr>
      <w:r>
        <w:t>(3)</w:t>
      </w:r>
      <w:r>
        <w:tab/>
        <w:t>there has been a material change in circumstances which, in the reasonable opinion of the RIT-T proponent means that the preferred option identified in the project assessment conclusions report is no longer the preferred option,</w:t>
      </w:r>
    </w:p>
    <w:p w:rsidR="00450E8B" w:rsidRDefault="00450E8B">
      <w:pPr>
        <w:pStyle w:val="NER-RC-Text-In-1"/>
      </w:pPr>
      <w:r>
        <w:t xml:space="preserve">then the RIT-T proponent must reapply the </w:t>
      </w:r>
      <w:r>
        <w:rPr>
          <w:i/>
        </w:rPr>
        <w:t>regulatory investment test for transmission</w:t>
      </w:r>
      <w:r>
        <w:t xml:space="preserve"> to the RIT-T project, unless otherwise determined by the </w:t>
      </w:r>
      <w:r>
        <w:rPr>
          <w:i/>
        </w:rPr>
        <w:t>AER</w:t>
      </w:r>
      <w:r>
        <w:t>.</w:t>
      </w:r>
    </w:p>
    <w:p w:rsidR="00450E8B" w:rsidRDefault="00450E8B">
      <w:pPr>
        <w:pStyle w:val="NER-RC-List-1-MNum"/>
      </w:pPr>
      <w:r>
        <w:t>(z4)</w:t>
      </w:r>
      <w:r>
        <w:tab/>
        <w:t>For the purposes of paragraph (z3), a material change in circumstances may include, but is not limited to, a change to the key assumptions used in identifying:</w:t>
      </w:r>
    </w:p>
    <w:p w:rsidR="00450E8B" w:rsidRDefault="00450E8B">
      <w:pPr>
        <w:pStyle w:val="NER-RC-List-2-MNum"/>
      </w:pPr>
      <w:r>
        <w:t>(1)</w:t>
      </w:r>
      <w:r>
        <w:tab/>
        <w:t xml:space="preserve">the </w:t>
      </w:r>
      <w:r>
        <w:rPr>
          <w:i/>
        </w:rPr>
        <w:t>identified need</w:t>
      </w:r>
      <w:r>
        <w:t xml:space="preserve"> described in the project assessment conclusions report; or</w:t>
      </w:r>
    </w:p>
    <w:p w:rsidR="00450E8B" w:rsidRDefault="00450E8B">
      <w:pPr>
        <w:pStyle w:val="NER-RC-List-2-MNum"/>
      </w:pPr>
      <w:r>
        <w:t>(2)</w:t>
      </w:r>
      <w:r>
        <w:tab/>
        <w:t>the credible options assessed in the project assessment conclusions report.</w:t>
      </w:r>
    </w:p>
    <w:p w:rsidR="00450E8B" w:rsidRDefault="00450E8B">
      <w:pPr>
        <w:pStyle w:val="NER-RC-List-1-MNum"/>
      </w:pPr>
      <w:r>
        <w:t>(z5)</w:t>
      </w:r>
      <w:r>
        <w:tab/>
        <w:t xml:space="preserve">When making a determination under paragraph (z3) the </w:t>
      </w:r>
      <w:r>
        <w:rPr>
          <w:i/>
        </w:rPr>
        <w:t>AER</w:t>
      </w:r>
      <w:r>
        <w:t xml:space="preserve"> must have regard to:</w:t>
      </w:r>
    </w:p>
    <w:p w:rsidR="00450E8B" w:rsidRDefault="00450E8B">
      <w:pPr>
        <w:pStyle w:val="NER-RC-List-2-MNum"/>
      </w:pPr>
      <w:r>
        <w:t>(1)</w:t>
      </w:r>
      <w:r>
        <w:tab/>
        <w:t>the credible options (other than the preferred option) identified in the project assessment conclusions report;</w:t>
      </w:r>
    </w:p>
    <w:p w:rsidR="00450E8B" w:rsidRDefault="00450E8B">
      <w:pPr>
        <w:pStyle w:val="NER-RC-List-2-MNum"/>
      </w:pPr>
      <w:r>
        <w:t>(2)</w:t>
      </w:r>
      <w:r>
        <w:tab/>
        <w:t>the change in circumstances identified by the RIT-T proponent; and</w:t>
      </w:r>
    </w:p>
    <w:p w:rsidR="00450E8B" w:rsidRDefault="00450E8B">
      <w:pPr>
        <w:pStyle w:val="NER-RC-List-2-MNum"/>
      </w:pPr>
      <w:r>
        <w:t>(3)</w:t>
      </w:r>
      <w:r>
        <w:tab/>
        <w:t xml:space="preserve">whether a failure to promptly undertake the RIT-T project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rsidR="00450E8B" w:rsidRDefault="00450E8B">
      <w:pPr>
        <w:pStyle w:val="NER-RC-Para"/>
      </w:pPr>
      <w:r>
        <w:rPr>
          <w:rStyle w:val="EM-Bold"/>
        </w:rPr>
        <w:t>Declared transmission system operator may request assistance from AEMO to conduct market benefits assessments for replacement RIT-T projects</w:t>
      </w:r>
    </w:p>
    <w:p w:rsidR="00450E8B" w:rsidRDefault="00450E8B">
      <w:pPr>
        <w:pStyle w:val="NER-RC-List-1-MNum"/>
      </w:pPr>
      <w:r>
        <w:t>(z6)</w:t>
      </w:r>
      <w:r>
        <w:tab/>
        <w:t xml:space="preserve">Where a RIT-T proponent is a </w:t>
      </w:r>
      <w:r>
        <w:rPr>
          <w:i/>
        </w:rPr>
        <w:t>declared transmission system operator</w:t>
      </w:r>
      <w:r>
        <w:t xml:space="preserve"> within a </w:t>
      </w:r>
      <w:r>
        <w:rPr>
          <w:i/>
        </w:rPr>
        <w:t>declared shared network</w:t>
      </w:r>
      <w:r>
        <w:t xml:space="preserve">, it may in relation to RIT-T projects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rsidR="00450E8B" w:rsidRDefault="00450E8B">
      <w:pPr>
        <w:pStyle w:val="NER-RC-List-2-MNum"/>
      </w:pPr>
      <w:r>
        <w:t>(1)</w:t>
      </w:r>
      <w:r>
        <w:tab/>
        <w:t>clause 5.16.4(b)(6)(iii);</w:t>
      </w:r>
    </w:p>
    <w:p w:rsidR="00450E8B" w:rsidRDefault="00450E8B">
      <w:pPr>
        <w:pStyle w:val="NER-RC-List-2-MNum"/>
      </w:pPr>
      <w:r>
        <w:lastRenderedPageBreak/>
        <w:t>(2)</w:t>
      </w:r>
      <w:r>
        <w:tab/>
        <w:t>clause 5.16.4(k)(3) to (k)(6); and</w:t>
      </w:r>
    </w:p>
    <w:p w:rsidR="00450E8B" w:rsidRDefault="00450E8B">
      <w:pPr>
        <w:pStyle w:val="NER-RC-List-2-MNum"/>
      </w:pPr>
      <w:r>
        <w:t>(3)</w:t>
      </w:r>
      <w:r>
        <w:tab/>
        <w:t>clause 5.16.4(v).</w:t>
      </w:r>
    </w:p>
    <w:p w:rsidR="00450E8B" w:rsidRDefault="00450E8B">
      <w:pPr>
        <w:pStyle w:val="NER-RC-List-1-MNum"/>
      </w:pPr>
      <w:r>
        <w:t>(z7)</w:t>
      </w:r>
      <w:r>
        <w:tab/>
      </w:r>
      <w:r>
        <w:rPr>
          <w:i/>
        </w:rPr>
        <w:t>AEMO</w:t>
      </w:r>
      <w:r>
        <w:t xml:space="preserve"> must provide assistance and information requested under paragraph (z6) to the </w:t>
      </w:r>
      <w:r>
        <w:rPr>
          <w:i/>
        </w:rPr>
        <w:t>declared transmission system operator</w:t>
      </w:r>
      <w:r>
        <w:t xml:space="preserve"> within a reasonable period of time.</w:t>
      </w:r>
    </w:p>
    <w:p w:rsidR="00450E8B" w:rsidRDefault="00450E8B">
      <w:pPr>
        <w:pStyle w:val="NER-Cl-Title-Lvl-4"/>
        <w:rPr>
          <w:rFonts w:cs="Times New Roman"/>
          <w:bCs w:val="0"/>
        </w:rPr>
      </w:pPr>
      <w:bookmarkStart w:id="439" w:name="Elkera_Print_TOC12307"/>
      <w:bookmarkStart w:id="440" w:name="id55105f3c_e92e_4abe_a8cf_86572c7120ab_a"/>
      <w:r>
        <w:rPr>
          <w:rFonts w:cs="Times New Roman"/>
          <w:bCs w:val="0"/>
        </w:rPr>
        <w:t>5.16.5</w:t>
      </w:r>
      <w:r>
        <w:rPr>
          <w:rFonts w:cs="Times New Roman"/>
          <w:bCs w:val="0"/>
        </w:rPr>
        <w:tab/>
        <w:t>Disputes in relation to application of regulatory investment test for transmission</w:t>
      </w:r>
      <w:bookmarkEnd w:id="439"/>
      <w:bookmarkEnd w:id="440"/>
    </w:p>
    <w:p w:rsidR="00450E8B" w:rsidRDefault="00450E8B">
      <w:pPr>
        <w:pStyle w:val="NER-RC-List-1-MNum"/>
      </w:pPr>
      <w:r>
        <w:t>(a)</w:t>
      </w:r>
      <w:r>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dispute conclusions made by the RIT-T proponent in the project assessment conclusions report in relation to:</w:t>
      </w:r>
    </w:p>
    <w:p w:rsidR="00450E8B" w:rsidRDefault="00450E8B">
      <w:pPr>
        <w:pStyle w:val="NER-RC-List-2-MNum"/>
      </w:pPr>
      <w:r>
        <w:t>(1)</w:t>
      </w:r>
      <w:r>
        <w:tab/>
        <w:t xml:space="preserve">the application of the </w:t>
      </w:r>
      <w:r>
        <w:rPr>
          <w:i/>
        </w:rPr>
        <w:t>regulatory investment test for transmission</w:t>
      </w:r>
      <w:r>
        <w:t>;</w:t>
      </w:r>
    </w:p>
    <w:p w:rsidR="00450E8B" w:rsidRDefault="00450E8B">
      <w:pPr>
        <w:pStyle w:val="NER-RC-List-2-MNum"/>
      </w:pPr>
      <w:r>
        <w:t>(2)</w:t>
      </w:r>
      <w:r>
        <w:tab/>
        <w:t>the basis on which the RIT-T proponent has classified the preferred option as being for reliability corrective action; or</w:t>
      </w:r>
    </w:p>
    <w:p w:rsidR="00450E8B" w:rsidRDefault="00450E8B">
      <w:pPr>
        <w:pStyle w:val="NER-RC-List-2-MNum"/>
      </w:pPr>
      <w:r>
        <w:t>(3)</w:t>
      </w:r>
      <w:r>
        <w:tab/>
        <w:t xml:space="preserve">the RIT-T proponent's assessment regarding whether the preferred option will have a </w:t>
      </w:r>
      <w:r>
        <w:rPr>
          <w:i/>
        </w:rPr>
        <w:t>material inter-network impact</w:t>
      </w:r>
      <w:r>
        <w:t xml:space="preserve">, in accordance with any criteria for a </w:t>
      </w:r>
      <w:r>
        <w:rPr>
          <w:i/>
        </w:rPr>
        <w:t>material inter-network impact</w:t>
      </w:r>
      <w:r>
        <w:t xml:space="preserve"> that are in force at the time of the preparation of the project assessment conclusions report.</w:t>
      </w:r>
    </w:p>
    <w:p w:rsidR="00450E8B" w:rsidRDefault="00450E8B">
      <w:pPr>
        <w:pStyle w:val="NER-RC-List-1-MNum"/>
      </w:pPr>
      <w:r>
        <w:t>(b)</w:t>
      </w:r>
      <w:r>
        <w:tab/>
        <w:t>A dispute under this clause 5.16.5 may not be raised in relation to any matters set out in the project assessment conclusions report which:</w:t>
      </w:r>
    </w:p>
    <w:p w:rsidR="00450E8B" w:rsidRDefault="00450E8B">
      <w:pPr>
        <w:pStyle w:val="NER-RC-List-2-MNum"/>
      </w:pPr>
      <w:r>
        <w:t>(1)</w:t>
      </w:r>
      <w:r>
        <w:tab/>
        <w:t xml:space="preserve">are treated as externalities by the </w:t>
      </w:r>
      <w:r>
        <w:rPr>
          <w:i/>
        </w:rPr>
        <w:t>regulatory investment test for transmission</w:t>
      </w:r>
      <w:r>
        <w:t>; or</w:t>
      </w:r>
    </w:p>
    <w:p w:rsidR="00450E8B" w:rsidRDefault="00450E8B">
      <w:pPr>
        <w:pStyle w:val="NER-RC-List-2-MNum"/>
      </w:pPr>
      <w:r>
        <w:t>(2)</w:t>
      </w:r>
      <w:r>
        <w:tab/>
        <w:t>relate to an individual’s personal detriment or property rights.</w:t>
      </w:r>
    </w:p>
    <w:p w:rsidR="00450E8B" w:rsidRDefault="00450E8B">
      <w:pPr>
        <w:pStyle w:val="NER-RC-List-1-MNum"/>
      </w:pPr>
      <w:r>
        <w:t>(c)</w:t>
      </w:r>
      <w:r>
        <w:tab/>
        <w:t xml:space="preserve">Within 30 days of the date of </w:t>
      </w:r>
      <w:r>
        <w:rPr>
          <w:i/>
        </w:rPr>
        <w:t>publication</w:t>
      </w:r>
      <w:r>
        <w:t xml:space="preserve"> of the project assessment conclusions report under clause 5.16.4 (t), (u), (y) or (z) (as the case may be), the party disputing a conclusion made in the project assessment conclusions report (a disputing party) must:</w:t>
      </w:r>
    </w:p>
    <w:p w:rsidR="00450E8B" w:rsidRDefault="00450E8B">
      <w:pPr>
        <w:pStyle w:val="NER-RC-List-2-MNum"/>
      </w:pPr>
      <w:r>
        <w:t>(1)</w:t>
      </w:r>
      <w:r>
        <w:tab/>
        <w:t xml:space="preserve">give notice of the dispute in writing setting out the grounds for the dispute (the dispute notice) to the </w:t>
      </w:r>
      <w:r>
        <w:rPr>
          <w:i/>
        </w:rPr>
        <w:t>AER</w:t>
      </w:r>
      <w:r>
        <w:t>; and</w:t>
      </w:r>
    </w:p>
    <w:p w:rsidR="00450E8B" w:rsidRDefault="00450E8B">
      <w:pPr>
        <w:pStyle w:val="NER-RC-List-2-MNum"/>
      </w:pPr>
      <w:r>
        <w:t>(2)</w:t>
      </w:r>
      <w:r>
        <w:tab/>
        <w:t>at the same time, give a copy of the dispute notice to the RIT-T proponent.</w:t>
      </w:r>
    </w:p>
    <w:p w:rsidR="00450E8B" w:rsidRDefault="00450E8B">
      <w:pPr>
        <w:pStyle w:val="NER-RC-List-1-MNum"/>
      </w:pPr>
      <w:r>
        <w:t>(d)</w:t>
      </w:r>
      <w:r>
        <w:tab/>
        <w:t xml:space="preserve">Subject to paragraph (f)(3), within 40 days of receipt of the dispute notice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w:t>
      </w:r>
      <w:r>
        <w:rPr>
          <w:i/>
        </w:rPr>
        <w:t xml:space="preserve"> AER</w:t>
      </w:r>
      <w:r>
        <w:t xml:space="preserve"> must either:</w:t>
      </w:r>
    </w:p>
    <w:p w:rsidR="00450E8B" w:rsidRDefault="00450E8B">
      <w:pPr>
        <w:pStyle w:val="NER-RC-List-2-MNum"/>
      </w:pPr>
      <w:r>
        <w:lastRenderedPageBreak/>
        <w:t>(1)</w:t>
      </w:r>
      <w:r>
        <w:tab/>
        <w:t xml:space="preserve">reject any dispute by written notice to the person who initiated the dispute if the </w:t>
      </w:r>
      <w:r>
        <w:rPr>
          <w:i/>
        </w:rPr>
        <w:t>AER</w:t>
      </w:r>
      <w:r>
        <w:t xml:space="preserve"> considers that the grounds for the dispute are misconceived or lacking in substance; and</w:t>
      </w:r>
    </w:p>
    <w:p w:rsidR="00450E8B" w:rsidRDefault="00450E8B">
      <w:pPr>
        <w:pStyle w:val="NER-RC-List-2-MNum"/>
      </w:pPr>
      <w:r>
        <w:t>(2)</w:t>
      </w:r>
      <w:r>
        <w:tab/>
        <w:t>notify the RIT-T proponent that the dispute has been rejected; or</w:t>
      </w:r>
    </w:p>
    <w:p w:rsidR="00450E8B" w:rsidRDefault="00450E8B">
      <w:pPr>
        <w:pStyle w:val="NER-RC-List-2-MNum"/>
      </w:pPr>
      <w:r>
        <w:t>(3)</w:t>
      </w:r>
      <w:r>
        <w:tab/>
        <w:t xml:space="preserve">subject to paragraph (f), make and </w:t>
      </w:r>
      <w:r>
        <w:rPr>
          <w:i/>
        </w:rPr>
        <w:t>publish</w:t>
      </w:r>
      <w:r>
        <w:t xml:space="preserve"> a determination:</w:t>
      </w:r>
    </w:p>
    <w:p w:rsidR="00450E8B" w:rsidRDefault="00450E8B">
      <w:pPr>
        <w:pStyle w:val="NER-RC-List-3-MNum"/>
      </w:pPr>
      <w:r>
        <w:t>(i)</w:t>
      </w:r>
      <w:r>
        <w:tab/>
        <w:t>directing the RIT-T proponent to amend the matters set out in the project assessment conclusions report; or</w:t>
      </w:r>
    </w:p>
    <w:p w:rsidR="00450E8B" w:rsidRDefault="00450E8B">
      <w:pPr>
        <w:pStyle w:val="NER-RC-List-3-MNum"/>
      </w:pPr>
      <w:r>
        <w:t>(ii)</w:t>
      </w:r>
      <w:r>
        <w:tab/>
        <w:t>stating that, based on the grounds of the dispute, the RIT-T proponent will not be required to amend the project assessment conclusions report.</w:t>
      </w:r>
    </w:p>
    <w:p w:rsidR="00450E8B" w:rsidRDefault="00450E8B">
      <w:pPr>
        <w:pStyle w:val="NER-RC-List-1-MNum"/>
      </w:pPr>
      <w:r>
        <w:t>(e)</w:t>
      </w:r>
      <w:r>
        <w:tab/>
        <w:t xml:space="preserve">The RIT-T proponent must comply with an </w:t>
      </w:r>
      <w:r>
        <w:rPr>
          <w:i/>
        </w:rPr>
        <w:t>AER</w:t>
      </w:r>
      <w:r>
        <w:t xml:space="preserve"> determination made under paragraph (d)(3)(i) within a timeframe specified by the </w:t>
      </w:r>
      <w:r>
        <w:rPr>
          <w:i/>
        </w:rPr>
        <w:t>AER</w:t>
      </w:r>
      <w:r>
        <w:t xml:space="preserve"> in its determination.</w:t>
      </w:r>
    </w:p>
    <w:p w:rsidR="00450E8B" w:rsidRDefault="00450E8B">
      <w:pPr>
        <w:pStyle w:val="NER-RC-List-1-MNum"/>
      </w:pPr>
      <w:r>
        <w:t>(f)</w:t>
      </w:r>
      <w:r>
        <w:tab/>
        <w:t xml:space="preserve">In making a determination under paragraph (d)(3), the </w:t>
      </w:r>
      <w:r>
        <w:rPr>
          <w:i/>
        </w:rPr>
        <w:t>AER</w:t>
      </w:r>
      <w:r>
        <w:t>:</w:t>
      </w:r>
    </w:p>
    <w:p w:rsidR="00450E8B" w:rsidRDefault="00450E8B">
      <w:pPr>
        <w:pStyle w:val="NER-RC-List-2-MNum"/>
      </w:pPr>
      <w:r>
        <w:t>(1)</w:t>
      </w:r>
      <w:r>
        <w:tab/>
        <w:t xml:space="preserve">must only take into account information and analysis that the RIT-T proponent could reasonably be expected to have considered or undertaken at the time that it performed the </w:t>
      </w:r>
      <w:r>
        <w:rPr>
          <w:i/>
        </w:rPr>
        <w:t>regulatory investment test for transmission</w:t>
      </w:r>
      <w:r>
        <w:t>;</w:t>
      </w:r>
    </w:p>
    <w:p w:rsidR="00450E8B" w:rsidRDefault="00450E8B">
      <w:pPr>
        <w:pStyle w:val="NER-RC-List-2-MNum"/>
      </w:pPr>
      <w:r>
        <w:t>(2)</w:t>
      </w:r>
      <w:r>
        <w:tab/>
        <w:t xml:space="preserve">must </w:t>
      </w:r>
      <w:r>
        <w:rPr>
          <w:i/>
        </w:rPr>
        <w:t>publish</w:t>
      </w:r>
      <w:r>
        <w:t xml:space="preserve"> its reasons for making a determination;</w:t>
      </w:r>
    </w:p>
    <w:p w:rsidR="00450E8B" w:rsidRDefault="00450E8B">
      <w:pPr>
        <w:pStyle w:val="NER-RC-List-2-MNum"/>
      </w:pPr>
      <w:r>
        <w:t>(3)</w:t>
      </w:r>
      <w:r>
        <w:tab/>
        <w:t xml:space="preserve">may request further information regarding the dispute from the disputing party or the RIT-T proponent in which case the period of time for rejecting a dispute or making a determination under paragraph (d) is extended by the time it takes the relevant party to provide the requested further information to the </w:t>
      </w:r>
      <w:r>
        <w:rPr>
          <w:i/>
        </w:rPr>
        <w:t>AER</w:t>
      </w:r>
      <w:r>
        <w:t>;</w:t>
      </w:r>
    </w:p>
    <w:p w:rsidR="00450E8B" w:rsidRDefault="00450E8B">
      <w:pPr>
        <w:pStyle w:val="NER-RC-List-2-MNum"/>
      </w:pPr>
      <w:r>
        <w:t>(4)</w:t>
      </w:r>
      <w:r>
        <w:tab/>
        <w:t>may disregard any matter raised by the disputing party or the RIT-T proponent that is misconceived or lacking in substance; and</w:t>
      </w:r>
    </w:p>
    <w:p w:rsidR="00450E8B" w:rsidRDefault="00450E8B">
      <w:pPr>
        <w:pStyle w:val="NER-RC-List-2-MNum"/>
      </w:pPr>
      <w:r>
        <w:t>(5)</w:t>
      </w:r>
      <w:r>
        <w:tab/>
        <w:t xml:space="preserve">where making a determination under subparagraph (d)(3)(i), must specify a reasonable timeframe for the RIT-T proponent to comply with the </w:t>
      </w:r>
      <w:r>
        <w:rPr>
          <w:i/>
        </w:rPr>
        <w:t>AER’s</w:t>
      </w:r>
      <w:r>
        <w:t xml:space="preserve"> direction to amend the matters set out in the project assessment conclusions report.</w:t>
      </w:r>
    </w:p>
    <w:p w:rsidR="00450E8B" w:rsidRDefault="00450E8B">
      <w:pPr>
        <w:pStyle w:val="NER-RC-List-1-MNum"/>
      </w:pPr>
      <w:r>
        <w:t>(g)</w:t>
      </w:r>
      <w:r>
        <w:tab/>
        <w:t xml:space="preserve">The </w:t>
      </w:r>
      <w:r>
        <w:rPr>
          <w:i/>
        </w:rPr>
        <w:t xml:space="preserve">AER </w:t>
      </w:r>
      <w:r>
        <w:t>may only make a determination under subparagraph (d)(3)(i) if it determines that:</w:t>
      </w:r>
    </w:p>
    <w:p w:rsidR="00450E8B" w:rsidRDefault="00450E8B">
      <w:pPr>
        <w:pStyle w:val="NER-RC-List-2-MNum"/>
      </w:pPr>
      <w:r>
        <w:t>(1)</w:t>
      </w:r>
      <w:r>
        <w:tab/>
        <w:t>the RIT-T proponent has not correctly applied the</w:t>
      </w:r>
      <w:r>
        <w:rPr>
          <w:i/>
        </w:rPr>
        <w:t xml:space="preserve"> regulatory investment test for transmission</w:t>
      </w:r>
      <w:r>
        <w:t xml:space="preserve"> in accordance with the </w:t>
      </w:r>
      <w:r>
        <w:rPr>
          <w:i/>
        </w:rPr>
        <w:t>Rules</w:t>
      </w:r>
      <w:r>
        <w:t>;</w:t>
      </w:r>
    </w:p>
    <w:p w:rsidR="00450E8B" w:rsidRDefault="00450E8B">
      <w:pPr>
        <w:pStyle w:val="NER-RC-List-2-MNum"/>
      </w:pPr>
      <w:r>
        <w:t>(2)</w:t>
      </w:r>
      <w:r>
        <w:tab/>
        <w:t>the RIT-T proponent has erroneously classified the preferred option as being for reliability corrective action;</w:t>
      </w:r>
    </w:p>
    <w:p w:rsidR="00450E8B" w:rsidRDefault="00450E8B">
      <w:pPr>
        <w:pStyle w:val="NER-RC-List-2-MNum"/>
      </w:pPr>
      <w:r>
        <w:lastRenderedPageBreak/>
        <w:t>(3)</w:t>
      </w:r>
      <w:r>
        <w:tab/>
        <w:t xml:space="preserve">the RIT-T proponent has not correctly assessed whether the preferred option will have a </w:t>
      </w:r>
      <w:r>
        <w:rPr>
          <w:i/>
        </w:rPr>
        <w:t>material inter-network impact</w:t>
      </w:r>
      <w:r>
        <w:t>; or</w:t>
      </w:r>
    </w:p>
    <w:p w:rsidR="00450E8B" w:rsidRDefault="00450E8B">
      <w:pPr>
        <w:pStyle w:val="NER-RC-List-2-MNum"/>
      </w:pPr>
      <w:r>
        <w:t>(4)</w:t>
      </w:r>
      <w:r>
        <w:tab/>
        <w:t xml:space="preserve">there was a manifest error in the calculations performed by the RIT-T proponent in applying the </w:t>
      </w:r>
      <w:r>
        <w:rPr>
          <w:i/>
        </w:rPr>
        <w:t>regulatory investment test for transmission</w:t>
      </w:r>
      <w:r>
        <w:t>.</w:t>
      </w:r>
    </w:p>
    <w:p w:rsidR="00450E8B" w:rsidRDefault="00450E8B">
      <w:pPr>
        <w:pStyle w:val="NER-RC-List-1-MNum"/>
      </w:pPr>
      <w:r>
        <w:t>(h)</w:t>
      </w:r>
      <w:r>
        <w:tab/>
        <w:t xml:space="preserve">A disputing party or the RIT-T proponent (as the case may be) must as soon as reasonably practicable provide any information requested under paragraph (f)(3) to the </w:t>
      </w:r>
      <w:r>
        <w:rPr>
          <w:i/>
        </w:rPr>
        <w:t>AER</w:t>
      </w:r>
      <w:r>
        <w:t>.</w:t>
      </w:r>
    </w:p>
    <w:p w:rsidR="00450E8B" w:rsidRDefault="00450E8B">
      <w:pPr>
        <w:pStyle w:val="NER-RC-List-1-MNum"/>
      </w:pPr>
      <w:r>
        <w:t>(i)</w:t>
      </w:r>
      <w:r>
        <w:tab/>
        <w:t xml:space="preserve">The relevant period of time in which the </w:t>
      </w:r>
      <w:r>
        <w:rPr>
          <w:i/>
        </w:rPr>
        <w:t>AER</w:t>
      </w:r>
      <w:r>
        <w:t xml:space="preserve"> must make a determination under paragraph (d)(3) is automatically extended by the period of time taken by the RIT-T proponent or a disputing party to provide any additional information requested by the </w:t>
      </w:r>
      <w:r>
        <w:rPr>
          <w:i/>
        </w:rPr>
        <w:t>AER</w:t>
      </w:r>
      <w:r>
        <w:t xml:space="preserve"> under this clause 5.16.5, provided:</w:t>
      </w:r>
    </w:p>
    <w:p w:rsidR="00450E8B" w:rsidRDefault="00450E8B">
      <w:pPr>
        <w:pStyle w:val="NER-RC-List-2-MNum"/>
      </w:pPr>
      <w:r>
        <w:t>(1)</w:t>
      </w:r>
      <w:r>
        <w:tab/>
        <w:t xml:space="preserve">the </w:t>
      </w:r>
      <w:r>
        <w:rPr>
          <w:i/>
        </w:rPr>
        <w:t>AER</w:t>
      </w:r>
      <w:r>
        <w:t xml:space="preserve"> makes the request for the additional information at least 7 </w:t>
      </w:r>
      <w:r>
        <w:rPr>
          <w:i/>
        </w:rPr>
        <w:t>business days</w:t>
      </w:r>
      <w:r>
        <w:t xml:space="preserve"> prior to the expiry of the relevant period; and</w:t>
      </w:r>
    </w:p>
    <w:p w:rsidR="00450E8B" w:rsidRDefault="00450E8B">
      <w:pPr>
        <w:pStyle w:val="NER-RC-List-2-MNum"/>
      </w:pPr>
      <w:r>
        <w:t>(2)</w:t>
      </w:r>
      <w:r>
        <w:tab/>
        <w:t>the RIT-T proponent or the disputing party provides the additional information within 14</w:t>
      </w:r>
      <w:r>
        <w:rPr>
          <w:i/>
        </w:rPr>
        <w:t xml:space="preserve"> business days</w:t>
      </w:r>
      <w:r>
        <w:t xml:space="preserve"> of receipt of the request.</w:t>
      </w:r>
    </w:p>
    <w:p w:rsidR="00450E8B" w:rsidRDefault="00450E8B">
      <w:pPr>
        <w:pStyle w:val="NER-Cl-Title-Lvl-4"/>
        <w:rPr>
          <w:rFonts w:cs="Times New Roman"/>
          <w:bCs w:val="0"/>
        </w:rPr>
      </w:pPr>
      <w:bookmarkStart w:id="441" w:name="Elkera_Print_TOC12373"/>
      <w:bookmarkStart w:id="442" w:name="idec971dc8_75be_45e9_a58d_1bfc044c4171_2"/>
      <w:r>
        <w:rPr>
          <w:rFonts w:cs="Times New Roman"/>
          <w:bCs w:val="0"/>
        </w:rPr>
        <w:t>5.16.6</w:t>
      </w:r>
      <w:r>
        <w:rPr>
          <w:rFonts w:cs="Times New Roman"/>
          <w:bCs w:val="0"/>
        </w:rPr>
        <w:tab/>
        <w:t>Determination that preferred option satisfies the regulatory investment test for transmission</w:t>
      </w:r>
      <w:bookmarkEnd w:id="441"/>
      <w:bookmarkEnd w:id="442"/>
    </w:p>
    <w:p w:rsidR="00450E8B" w:rsidRDefault="00450E8B">
      <w:pPr>
        <w:pStyle w:val="NER-RC-List-1-MNum"/>
      </w:pPr>
      <w:r>
        <w:t>(a)</w:t>
      </w:r>
      <w:r>
        <w:tab/>
        <w:t xml:space="preserve">After the expiry of the 30 day period referred to in clause 5.16.5(c) and where a preferred option is not for reliability corrective action, the RIT-T proponent may request, in writing to the </w:t>
      </w:r>
      <w:r>
        <w:rPr>
          <w:i/>
        </w:rPr>
        <w:t>AER</w:t>
      </w:r>
      <w:r>
        <w:t xml:space="preserve">, that the </w:t>
      </w:r>
      <w:r>
        <w:rPr>
          <w:i/>
        </w:rPr>
        <w:t>AER</w:t>
      </w:r>
      <w:r>
        <w:t xml:space="preserve"> make a determination as to whether the preferred option satisfies the </w:t>
      </w:r>
      <w:r>
        <w:rPr>
          <w:i/>
        </w:rPr>
        <w:t>regulatory investment test for transmission</w:t>
      </w:r>
      <w:r>
        <w:t>.</w:t>
      </w:r>
    </w:p>
    <w:p w:rsidR="00450E8B" w:rsidRDefault="00450E8B">
      <w:pPr>
        <w:pStyle w:val="NER-RC-List-1-MNum"/>
      </w:pPr>
      <w:r>
        <w:t>(b)</w:t>
      </w:r>
      <w:r>
        <w:tab/>
        <w:t xml:space="preserve">The </w:t>
      </w:r>
      <w:r>
        <w:rPr>
          <w:i/>
        </w:rPr>
        <w:t>AER</w:t>
      </w:r>
      <w:r>
        <w:t>:</w:t>
      </w:r>
    </w:p>
    <w:p w:rsidR="00450E8B" w:rsidRDefault="00450E8B">
      <w:pPr>
        <w:pStyle w:val="NER-RC-List-2-MNum"/>
      </w:pPr>
      <w:r>
        <w:t>(1)</w:t>
      </w:r>
      <w:r>
        <w:tab/>
        <w:t xml:space="preserve">must, within 120 </w:t>
      </w:r>
      <w:r>
        <w:rPr>
          <w:i/>
        </w:rPr>
        <w:t>business days</w:t>
      </w:r>
      <w:r>
        <w:t xml:space="preserve"> of receipt of the request from the applicant, subject to paragraph (c), make and </w:t>
      </w:r>
      <w:r>
        <w:rPr>
          <w:i/>
        </w:rPr>
        <w:t>publish</w:t>
      </w:r>
      <w:r>
        <w:t xml:space="preserve"> a determination, including reasons for its determination;</w:t>
      </w:r>
    </w:p>
    <w:p w:rsidR="00450E8B" w:rsidRDefault="00450E8B">
      <w:pPr>
        <w:pStyle w:val="NER-RC-List-2-MNum"/>
      </w:pPr>
      <w:r>
        <w:t>(2)</w:t>
      </w:r>
      <w:r>
        <w:tab/>
        <w:t>must use the findings and recommendations in the project assessment conclusions report in making its determination under subparagraph (1);</w:t>
      </w:r>
    </w:p>
    <w:p w:rsidR="00450E8B" w:rsidRDefault="00450E8B">
      <w:pPr>
        <w:pStyle w:val="NER-RC-List-2-MNum"/>
      </w:pPr>
      <w:r>
        <w:t>(3)</w:t>
      </w:r>
      <w:r>
        <w:tab/>
        <w:t>may request further information from the RIT-T proponent; and</w:t>
      </w:r>
    </w:p>
    <w:p w:rsidR="00450E8B" w:rsidRDefault="00450E8B">
      <w:pPr>
        <w:pStyle w:val="NER-RC-List-2-MNum"/>
      </w:pPr>
      <w:r>
        <w:t>(4)</w:t>
      </w:r>
      <w:r>
        <w:tab/>
        <w:t xml:space="preserve">may have regard to any other matter the </w:t>
      </w:r>
      <w:r>
        <w:rPr>
          <w:i/>
        </w:rPr>
        <w:t>AER</w:t>
      </w:r>
      <w:r>
        <w:t xml:space="preserve"> considers relevant.</w:t>
      </w:r>
    </w:p>
    <w:p w:rsidR="00450E8B" w:rsidRDefault="00450E8B">
      <w:pPr>
        <w:pStyle w:val="NER-RC-List-1-MNum"/>
      </w:pPr>
      <w:r>
        <w:t>(c)</w:t>
      </w:r>
      <w:r>
        <w:tab/>
        <w:t xml:space="preserve">The relevant period of time in which the </w:t>
      </w:r>
      <w:r>
        <w:rPr>
          <w:i/>
        </w:rPr>
        <w:t>AER</w:t>
      </w:r>
      <w:r>
        <w:t xml:space="preserve"> must make a determination under paragraph (b) is automatically extended by the period of time taken by the RIT-T proponent to provide any additional information requested by the </w:t>
      </w:r>
      <w:r>
        <w:rPr>
          <w:i/>
        </w:rPr>
        <w:t>AER</w:t>
      </w:r>
      <w:r>
        <w:t xml:space="preserve"> under this clause 5.16.6, provided:</w:t>
      </w:r>
    </w:p>
    <w:p w:rsidR="00450E8B" w:rsidRDefault="00450E8B">
      <w:pPr>
        <w:pStyle w:val="NER-RC-List-2-MNum"/>
      </w:pPr>
      <w:r>
        <w:t>(1)</w:t>
      </w:r>
      <w:r>
        <w:tab/>
        <w:t xml:space="preserve">the </w:t>
      </w:r>
      <w:r>
        <w:rPr>
          <w:i/>
        </w:rPr>
        <w:t>AER</w:t>
      </w:r>
      <w:r>
        <w:t xml:space="preserve"> makes the request for the additional information at least 7 </w:t>
      </w:r>
      <w:r>
        <w:rPr>
          <w:i/>
        </w:rPr>
        <w:t>business days</w:t>
      </w:r>
      <w:r>
        <w:t xml:space="preserve"> prior to the expiry of the relevant period; and</w:t>
      </w:r>
    </w:p>
    <w:p w:rsidR="00450E8B" w:rsidRDefault="00450E8B">
      <w:pPr>
        <w:pStyle w:val="NER-RC-List-2-MNum"/>
      </w:pPr>
      <w:r>
        <w:lastRenderedPageBreak/>
        <w:t>(2)</w:t>
      </w:r>
      <w:r>
        <w:tab/>
        <w:t xml:space="preserve">the RIT-T proponent provides the additional information within 14 </w:t>
      </w:r>
      <w:r>
        <w:rPr>
          <w:i/>
        </w:rPr>
        <w:t>business days</w:t>
      </w:r>
      <w:r>
        <w:t xml:space="preserve"> of receipt of the request.</w:t>
      </w:r>
    </w:p>
    <w:p w:rsidR="00450E8B" w:rsidRDefault="00450E8B">
      <w:pPr>
        <w:pStyle w:val="NER-Rule-Title-Lvl-3"/>
        <w:rPr>
          <w:rFonts w:cs="Times New Roman"/>
          <w:bCs w:val="0"/>
          <w:szCs w:val="24"/>
        </w:rPr>
      </w:pPr>
      <w:bookmarkStart w:id="443" w:name="Elkera_Print_TOC12393"/>
      <w:bookmarkStart w:id="444" w:name="id6d159460_9534_4f26_9a71_e9e6c0f4bc8f_3"/>
      <w:r>
        <w:rPr>
          <w:rFonts w:cs="Times New Roman"/>
          <w:bCs w:val="0"/>
          <w:szCs w:val="24"/>
        </w:rPr>
        <w:t>5.17</w:t>
      </w:r>
      <w:r>
        <w:rPr>
          <w:rFonts w:cs="Times New Roman"/>
          <w:bCs w:val="0"/>
          <w:szCs w:val="24"/>
        </w:rPr>
        <w:tab/>
        <w:t>Regulatory investment test for distribution</w:t>
      </w:r>
      <w:bookmarkEnd w:id="443"/>
      <w:bookmarkEnd w:id="444"/>
    </w:p>
    <w:p w:rsidR="00450E8B" w:rsidRDefault="00450E8B">
      <w:pPr>
        <w:pStyle w:val="NER-Cl-Title-Lvl-4"/>
        <w:rPr>
          <w:rFonts w:cs="Times New Roman"/>
          <w:bCs w:val="0"/>
        </w:rPr>
      </w:pPr>
      <w:bookmarkStart w:id="445" w:name="Elkera_Print_TOC12395"/>
      <w:bookmarkStart w:id="446" w:name="id01823d83_2fd8_48ac_a627_e25404d8e255_8"/>
      <w:r>
        <w:rPr>
          <w:rFonts w:cs="Times New Roman"/>
          <w:bCs w:val="0"/>
        </w:rPr>
        <w:t>5.17.1</w:t>
      </w:r>
      <w:r>
        <w:rPr>
          <w:rFonts w:cs="Times New Roman"/>
          <w:bCs w:val="0"/>
        </w:rPr>
        <w:tab/>
        <w:t>Principles</w:t>
      </w:r>
      <w:bookmarkEnd w:id="445"/>
      <w:bookmarkEnd w:id="446"/>
    </w:p>
    <w:p w:rsidR="00450E8B" w:rsidRDefault="00450E8B">
      <w:pPr>
        <w:pStyle w:val="NER-RC-List-1-MNum"/>
      </w:pPr>
      <w:r>
        <w:t>(a)</w:t>
      </w:r>
      <w:r>
        <w:tab/>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rsidR="00450E8B" w:rsidRDefault="00450E8B">
      <w:pPr>
        <w:pStyle w:val="NER-RC-List-1-MNum"/>
      </w:pPr>
      <w:r>
        <w:t>(b)</w:t>
      </w:r>
      <w:r>
        <w:tab/>
        <w:t xml:space="preserve">The purpose of the </w:t>
      </w:r>
      <w:r>
        <w:rPr>
          <w:i/>
        </w:rPr>
        <w:t>regulatory investment test for distribution</w:t>
      </w:r>
      <w:r>
        <w:t xml:space="preserve"> is to identify the credible option that maximises the present value of the net economic benefit to all those who produce, consume and transport electricity in the</w:t>
      </w:r>
      <w:r>
        <w:rPr>
          <w:i/>
        </w:rPr>
        <w:t xml:space="preserve"> National Electricity Market</w:t>
      </w:r>
      <w:r>
        <w:t xml:space="preserve"> (the preferred option). For the avoidance of doubt, a preferred option may, in the relevant circumstances, have a negative net economic benefit (that is, a net economic cost) where the </w:t>
      </w:r>
      <w:r>
        <w:rPr>
          <w:i/>
        </w:rPr>
        <w:t>identified need</w:t>
      </w:r>
      <w:r>
        <w:t xml:space="preserve"> is for reliability corrective action.</w:t>
      </w:r>
    </w:p>
    <w:p w:rsidR="00450E8B" w:rsidRDefault="00450E8B">
      <w:pPr>
        <w:pStyle w:val="NER-RC-List-1-MNum"/>
      </w:pPr>
      <w:r>
        <w:t>(c)</w:t>
      </w:r>
      <w:r>
        <w:tab/>
        <w:t xml:space="preserve">The </w:t>
      </w:r>
      <w:r>
        <w:rPr>
          <w:i/>
        </w:rPr>
        <w:t>regulatory investment test for distribution</w:t>
      </w:r>
      <w:r>
        <w:t xml:space="preserve"> must:</w:t>
      </w:r>
    </w:p>
    <w:p w:rsidR="00450E8B" w:rsidRDefault="00450E8B">
      <w:pPr>
        <w:pStyle w:val="NER-RC-List-2-MNum"/>
      </w:pPr>
      <w:r>
        <w:t>(1)</w:t>
      </w:r>
      <w:r>
        <w:tab/>
        <w:t>be based on a cost-benefit analysis that must include an assessment of reasonable scenarios of future supply and demand;</w:t>
      </w:r>
    </w:p>
    <w:p w:rsidR="00450E8B" w:rsidRDefault="00450E8B">
      <w:pPr>
        <w:pStyle w:val="NER-RC-List-2-MNum"/>
      </w:pPr>
      <w:r>
        <w:t>(2)</w:t>
      </w:r>
      <w:r>
        <w:tab/>
        <w:t>not require a level of analysis that is disproportionate to the scale and likely impact of each of the credible options being considered;</w:t>
      </w:r>
    </w:p>
    <w:p w:rsidR="00450E8B" w:rsidRDefault="00450E8B">
      <w:pPr>
        <w:pStyle w:val="NER-RC-List-2-MNum"/>
      </w:pPr>
      <w:r>
        <w:t>(3)</w:t>
      </w:r>
      <w:r>
        <w:tab/>
        <w:t>be capable of being applied in a predictable, transparent and consistent manner;</w:t>
      </w:r>
    </w:p>
    <w:p w:rsidR="00450E8B" w:rsidRDefault="00450E8B">
      <w:pPr>
        <w:pStyle w:val="NER-RC-List-2-MNum"/>
      </w:pPr>
      <w:r>
        <w:t>(4)</w:t>
      </w:r>
      <w:r>
        <w:tab/>
        <w:t>require the RIT-D proponent to consider whether each credible option could deliver the following classes of market benefits:</w:t>
      </w:r>
    </w:p>
    <w:p w:rsidR="00450E8B" w:rsidRDefault="00450E8B">
      <w:pPr>
        <w:pStyle w:val="NER-RC-List-3-MNum"/>
      </w:pPr>
      <w:r>
        <w:t>(i)</w:t>
      </w:r>
      <w:r>
        <w:tab/>
        <w:t xml:space="preserve">changes in voluntary </w:t>
      </w:r>
      <w:r>
        <w:rPr>
          <w:i/>
        </w:rPr>
        <w:t xml:space="preserve">load </w:t>
      </w:r>
      <w:r>
        <w:t>curtailment;</w:t>
      </w:r>
    </w:p>
    <w:p w:rsidR="00450E8B" w:rsidRDefault="00450E8B">
      <w:pPr>
        <w:pStyle w:val="NER-RC-List-3-MNum"/>
      </w:pPr>
      <w:r>
        <w:t>(ii)</w:t>
      </w:r>
      <w:r>
        <w:tab/>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rsidR="00450E8B" w:rsidRDefault="00450E8B">
      <w:pPr>
        <w:pStyle w:val="NER-RC-List-3-MNum"/>
      </w:pPr>
      <w:r>
        <w:t>(iii)</w:t>
      </w:r>
      <w:r>
        <w:tab/>
        <w:t>changes in costs for parties, other than the RIT-D proponent, due to differences in:</w:t>
      </w:r>
    </w:p>
    <w:p w:rsidR="00450E8B" w:rsidRDefault="00450E8B">
      <w:pPr>
        <w:pStyle w:val="NER-RC-List-4-MNum"/>
      </w:pPr>
      <w:r>
        <w:t>(A)</w:t>
      </w:r>
      <w:r>
        <w:tab/>
        <w:t xml:space="preserve">the timing of new </w:t>
      </w:r>
      <w:r>
        <w:rPr>
          <w:i/>
        </w:rPr>
        <w:t>plant</w:t>
      </w:r>
      <w:r>
        <w:t>;</w:t>
      </w:r>
    </w:p>
    <w:p w:rsidR="00450E8B" w:rsidRDefault="00450E8B">
      <w:pPr>
        <w:pStyle w:val="NER-RC-List-4-MNum"/>
      </w:pPr>
      <w:r>
        <w:t>(B)</w:t>
      </w:r>
      <w:r>
        <w:tab/>
        <w:t>capital costs; and</w:t>
      </w:r>
    </w:p>
    <w:p w:rsidR="00450E8B" w:rsidRDefault="00450E8B">
      <w:pPr>
        <w:pStyle w:val="NER-RC-List-4-MNum"/>
      </w:pPr>
      <w:r>
        <w:t>(C)</w:t>
      </w:r>
      <w:r>
        <w:tab/>
        <w:t>the operating and maintenance costs;</w:t>
      </w:r>
    </w:p>
    <w:p w:rsidR="00450E8B" w:rsidRDefault="00450E8B">
      <w:pPr>
        <w:pStyle w:val="NER-RC-List-3-MNum"/>
      </w:pPr>
      <w:r>
        <w:t>(iv)</w:t>
      </w:r>
      <w:r>
        <w:tab/>
        <w:t>differences in the timing of expenditure;</w:t>
      </w:r>
    </w:p>
    <w:p w:rsidR="00450E8B" w:rsidRDefault="00450E8B">
      <w:pPr>
        <w:pStyle w:val="NER-RC-List-3-MNum"/>
      </w:pPr>
      <w:r>
        <w:t>(v)</w:t>
      </w:r>
      <w:r>
        <w:tab/>
        <w:t>changes in load transfer capacity and the capacity of</w:t>
      </w:r>
      <w:r>
        <w:rPr>
          <w:i/>
        </w:rPr>
        <w:t xml:space="preserve"> Embedded Generators </w:t>
      </w:r>
      <w:r>
        <w:t xml:space="preserve">to take up </w:t>
      </w:r>
      <w:r>
        <w:rPr>
          <w:i/>
        </w:rPr>
        <w:t>load</w:t>
      </w:r>
      <w:r>
        <w:t>;</w:t>
      </w:r>
    </w:p>
    <w:p w:rsidR="00450E8B" w:rsidRDefault="00450E8B">
      <w:pPr>
        <w:pStyle w:val="NER-RC-List-3-MNum"/>
      </w:pPr>
      <w:r>
        <w:lastRenderedPageBreak/>
        <w:t>(vi)</w:t>
      </w:r>
      <w:r>
        <w:tab/>
        <w:t xml:space="preserve">any additional option value (where this value has not already been included in the other classes of market benefits) gained or foregone from implementing the credible option with respect to the likely future investment needs of the </w:t>
      </w:r>
      <w:r>
        <w:rPr>
          <w:i/>
        </w:rPr>
        <w:t>National Electricity Market</w:t>
      </w:r>
      <w:r>
        <w:t xml:space="preserve"> ;</w:t>
      </w:r>
    </w:p>
    <w:p w:rsidR="00450E8B" w:rsidRDefault="00450E8B">
      <w:pPr>
        <w:pStyle w:val="NER-RC-List-3-MNum"/>
      </w:pPr>
      <w:r>
        <w:t>(vii)</w:t>
      </w:r>
      <w:r>
        <w:tab/>
        <w:t xml:space="preserve">changes in </w:t>
      </w:r>
      <w:r>
        <w:rPr>
          <w:i/>
        </w:rPr>
        <w:t>electrical energy losses</w:t>
      </w:r>
      <w:r>
        <w:t>; and</w:t>
      </w:r>
    </w:p>
    <w:p w:rsidR="00450E8B" w:rsidRDefault="00450E8B">
      <w:pPr>
        <w:pStyle w:val="NER-RC-List-3-MNum"/>
      </w:pPr>
      <w:r>
        <w:t>(viii)</w:t>
      </w:r>
      <w:r>
        <w:tab/>
        <w:t xml:space="preserve">any other class of market benefit determined to be relevant by the </w:t>
      </w:r>
      <w:r>
        <w:rPr>
          <w:i/>
        </w:rPr>
        <w:t>AER</w:t>
      </w:r>
      <w:r>
        <w:t>.</w:t>
      </w:r>
    </w:p>
    <w:p w:rsidR="00450E8B" w:rsidRDefault="00450E8B">
      <w:pPr>
        <w:pStyle w:val="NER-RC-List-2-MNum"/>
      </w:pPr>
      <w:r>
        <w:t>(5)</w:t>
      </w:r>
      <w:r>
        <w:tab/>
        <w:t>with respect to the classes of market benefits set out in subparagraphs (4)(i) and (ii), ensure that, if a credible option is for reliability corrective action, the consideration and any quantification assessment of these classes of market benefits will only apply insofar as the market benefit delivered by that credible option exceeds the minimum standard required for reliability corrective action;</w:t>
      </w:r>
    </w:p>
    <w:p w:rsidR="00450E8B" w:rsidRDefault="00450E8B">
      <w:pPr>
        <w:pStyle w:val="NER-RC-List-2-MNum"/>
      </w:pPr>
      <w:r>
        <w:t>(6)</w:t>
      </w:r>
      <w:r>
        <w:tab/>
        <w:t>require the RIT-D proponent to consider whether the following classes of costs would be associated with each credible option and, if so, quantify the:</w:t>
      </w:r>
    </w:p>
    <w:p w:rsidR="00450E8B" w:rsidRDefault="00450E8B">
      <w:pPr>
        <w:pStyle w:val="NER-RC-List-3-MNum"/>
      </w:pPr>
      <w:r>
        <w:t>(i)</w:t>
      </w:r>
      <w:r>
        <w:tab/>
        <w:t>financial costs incurred in constructing or providing the credible option;</w:t>
      </w:r>
    </w:p>
    <w:p w:rsidR="00450E8B" w:rsidRDefault="00450E8B">
      <w:pPr>
        <w:pStyle w:val="NER-RC-List-3-MNum"/>
      </w:pPr>
      <w:r>
        <w:t>(ii)</w:t>
      </w:r>
      <w:r>
        <w:tab/>
        <w:t>operating and maintenance costs over the operating life of the credible option;</w:t>
      </w:r>
    </w:p>
    <w:p w:rsidR="00450E8B" w:rsidRDefault="00450E8B">
      <w:pPr>
        <w:pStyle w:val="NER-RC-List-3-MNum"/>
      </w:pPr>
      <w:r>
        <w:t>(iii)</w:t>
      </w:r>
      <w:r>
        <w:tab/>
        <w:t>cost of complying with laws, regulations and applicable administrative requirements in relation to the construction and operation of the credible option; and</w:t>
      </w:r>
    </w:p>
    <w:p w:rsidR="00450E8B" w:rsidRDefault="00450E8B">
      <w:pPr>
        <w:pStyle w:val="NER-RC-List-3-MNum"/>
      </w:pPr>
      <w:r>
        <w:t>(iv)</w:t>
      </w:r>
      <w:r>
        <w:tab/>
        <w:t xml:space="preserve">any other financial costs determined to be relevant by the </w:t>
      </w:r>
      <w:r>
        <w:rPr>
          <w:i/>
        </w:rPr>
        <w:t>AER</w:t>
      </w:r>
      <w:r>
        <w:t>.</w:t>
      </w:r>
    </w:p>
    <w:p w:rsidR="00450E8B" w:rsidRDefault="00450E8B">
      <w:pPr>
        <w:pStyle w:val="NER-RC-List-2-MNum"/>
      </w:pPr>
      <w:r>
        <w:t>(7)</w:t>
      </w:r>
      <w:r>
        <w:tab/>
        <w:t>require a RIT-D proponent, in exercising judgement as to whether a particular class of market benefit or cost applies to each credible option, to have regard to any submissions received on the non-network options report and/or draft project assessment report where relevant;</w:t>
      </w:r>
    </w:p>
    <w:p w:rsidR="00450E8B" w:rsidRDefault="00450E8B">
      <w:pPr>
        <w:pStyle w:val="NER-RC-List-2-MNum"/>
      </w:pPr>
      <w:r>
        <w:t>(8)</w:t>
      </w:r>
      <w:r>
        <w:tab/>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rsidR="00450E8B" w:rsidRDefault="00450E8B">
      <w:pPr>
        <w:pStyle w:val="NER-RC-List-2-MNum"/>
      </w:pPr>
      <w:r>
        <w:t>(9)</w:t>
      </w:r>
      <w:r>
        <w:tab/>
        <w:t>specify:</w:t>
      </w:r>
    </w:p>
    <w:p w:rsidR="00450E8B" w:rsidRDefault="00450E8B">
      <w:pPr>
        <w:pStyle w:val="NER-RC-List-3-MNum"/>
      </w:pPr>
      <w:r>
        <w:t>(i)</w:t>
      </w:r>
      <w:r>
        <w:tab/>
        <w:t>the method or methods permitted for estimating the magnitude of the different classes of market benefits;</w:t>
      </w:r>
    </w:p>
    <w:p w:rsidR="00450E8B" w:rsidRDefault="00450E8B">
      <w:pPr>
        <w:pStyle w:val="NER-RC-List-3-MNum"/>
      </w:pPr>
      <w:r>
        <w:lastRenderedPageBreak/>
        <w:t>(ii)</w:t>
      </w:r>
      <w:r>
        <w:tab/>
        <w:t>the method or methods permitted for estimating the magnitude of the different classes of costs;</w:t>
      </w:r>
    </w:p>
    <w:p w:rsidR="00450E8B" w:rsidRDefault="00450E8B">
      <w:pPr>
        <w:pStyle w:val="NER-RC-List-3-MNum"/>
      </w:pPr>
      <w:r>
        <w:t>(iii)</w:t>
      </w:r>
      <w:r>
        <w:tab/>
        <w:t>the appropriate method and value for specific inputs, where relevant, for determining the discount rate or rates to be applied;</w:t>
      </w:r>
    </w:p>
    <w:p w:rsidR="00450E8B" w:rsidRDefault="00450E8B">
      <w:pPr>
        <w:pStyle w:val="NER-RC-List-3-MNum"/>
      </w:pPr>
      <w:r>
        <w:t>(iv)</w:t>
      </w:r>
      <w:r>
        <w:tab/>
        <w:t>that a sensitivity analysis is required for modelling the cost-benefit analysis; and</w:t>
      </w:r>
    </w:p>
    <w:p w:rsidR="00450E8B" w:rsidRDefault="00450E8B">
      <w:pPr>
        <w:pStyle w:val="NER-RC-List-3-MNum"/>
      </w:pPr>
      <w:r>
        <w:t>(v)</w:t>
      </w:r>
      <w:r>
        <w:tab/>
        <w:t>that the credible option that maximises the present value of net economic benefit to all those who produce, consume or transport electricity in the</w:t>
      </w:r>
      <w:r>
        <w:rPr>
          <w:i/>
        </w:rPr>
        <w:t xml:space="preserve"> National Electricity Market</w:t>
      </w:r>
      <w:r>
        <w:t xml:space="preserve"> may, in some circumstances, be a negative net economic benefit (that is, a net economic cost) where the </w:t>
      </w:r>
      <w:r>
        <w:rPr>
          <w:i/>
        </w:rPr>
        <w:t>identified need</w:t>
      </w:r>
      <w:r>
        <w:t xml:space="preserve"> is for reliability corrective action.</w:t>
      </w:r>
    </w:p>
    <w:p w:rsidR="00450E8B" w:rsidRDefault="00450E8B">
      <w:pPr>
        <w:pStyle w:val="NER-RC-List-1-MNum"/>
      </w:pPr>
      <w:r>
        <w:t>(d)</w:t>
      </w:r>
      <w:r>
        <w:tab/>
        <w:t xml:space="preserve">A RIT-D proponent may, under the </w:t>
      </w:r>
      <w:r>
        <w:rPr>
          <w:i/>
        </w:rPr>
        <w:t>regulatory investment test for distribution</w:t>
      </w:r>
      <w:r>
        <w:t>, quantify each class of market benefits under paragraph (c)(4) where the RIT-D proponent considers that:</w:t>
      </w:r>
    </w:p>
    <w:p w:rsidR="00450E8B" w:rsidRDefault="00450E8B">
      <w:pPr>
        <w:pStyle w:val="NER-RC-List-2-MNum"/>
      </w:pPr>
      <w:r>
        <w:t>(1)</w:t>
      </w:r>
      <w:r>
        <w:tab/>
        <w:t>any applicable market benefits may be material; or</w:t>
      </w:r>
    </w:p>
    <w:p w:rsidR="00450E8B" w:rsidRDefault="00450E8B">
      <w:pPr>
        <w:pStyle w:val="NER-RC-List-2-MNum"/>
      </w:pPr>
      <w:r>
        <w:t>(2)</w:t>
      </w:r>
      <w:r>
        <w:tab/>
        <w:t>the quantification of market benefits may alter the selection of the preferred option.</w:t>
      </w:r>
    </w:p>
    <w:p w:rsidR="00450E8B" w:rsidRDefault="00450E8B">
      <w:pPr>
        <w:pStyle w:val="NER-RC-List-1-MNum"/>
      </w:pPr>
      <w:r>
        <w:t>(e)</w:t>
      </w:r>
      <w:r>
        <w:tab/>
        <w:t xml:space="preserve">The </w:t>
      </w:r>
      <w:r>
        <w:rPr>
          <w:i/>
        </w:rPr>
        <w:t xml:space="preserve">regulatory investment test for distribution </w:t>
      </w:r>
      <w:r>
        <w:t>permits a single assessment of an integrated set of related and similar investments.</w:t>
      </w:r>
    </w:p>
    <w:p w:rsidR="00450E8B" w:rsidRDefault="00450E8B">
      <w:pPr>
        <w:pStyle w:val="NER-Cl-Title-Lvl-4"/>
        <w:rPr>
          <w:rFonts w:cs="Times New Roman"/>
          <w:bCs w:val="0"/>
        </w:rPr>
      </w:pPr>
      <w:bookmarkStart w:id="447" w:name="Elkera_Print_TOC12469"/>
      <w:bookmarkStart w:id="448" w:name="id37d890c6_5bb3_4ef4_b32b_085f0a140802_c"/>
      <w:r>
        <w:rPr>
          <w:rFonts w:cs="Times New Roman"/>
          <w:bCs w:val="0"/>
        </w:rPr>
        <w:t>5.17.2</w:t>
      </w:r>
      <w:r>
        <w:rPr>
          <w:rFonts w:cs="Times New Roman"/>
          <w:bCs w:val="0"/>
        </w:rPr>
        <w:tab/>
        <w:t>Regulatory investment test for distribution application guidelines</w:t>
      </w:r>
      <w:bookmarkEnd w:id="447"/>
      <w:bookmarkEnd w:id="448"/>
    </w:p>
    <w:p w:rsidR="00450E8B" w:rsidRDefault="00450E8B">
      <w:pPr>
        <w:pStyle w:val="NER-RC-List-1-MNum"/>
      </w:pPr>
      <w:r>
        <w:t>(a)</w:t>
      </w:r>
      <w:r>
        <w:tab/>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rsidR="00450E8B" w:rsidRDefault="00450E8B">
      <w:pPr>
        <w:pStyle w:val="NER-RC-List-1-MNum"/>
      </w:pPr>
      <w:r>
        <w:t>(b)</w:t>
      </w:r>
      <w:r>
        <w:tab/>
        <w:t>The regulatory investment test for distribution application guidelines must:</w:t>
      </w:r>
    </w:p>
    <w:p w:rsidR="00450E8B" w:rsidRDefault="00450E8B">
      <w:pPr>
        <w:pStyle w:val="NER-RC-List-2-MNum"/>
      </w:pPr>
      <w:r>
        <w:t>(1)</w:t>
      </w:r>
      <w:r>
        <w:tab/>
        <w:t>give effect to and be consistent with this clause 5.17.2 and clauses 5.15.2, 5.17.3, 5.17.4 and 5.17.5; and</w:t>
      </w:r>
    </w:p>
    <w:p w:rsidR="00450E8B" w:rsidRDefault="00450E8B">
      <w:pPr>
        <w:pStyle w:val="NER-RC-List-2-MNum"/>
      </w:pPr>
      <w:r>
        <w:t>(2)</w:t>
      </w:r>
      <w:r>
        <w:tab/>
        <w:t>provide guidance on:</w:t>
      </w:r>
    </w:p>
    <w:p w:rsidR="00450E8B" w:rsidRDefault="00450E8B">
      <w:pPr>
        <w:pStyle w:val="NER-RC-List-3-MNum"/>
      </w:pPr>
      <w:r>
        <w:t>(i)</w:t>
      </w:r>
      <w:r>
        <w:tab/>
        <w:t xml:space="preserve">the operation and application of the </w:t>
      </w:r>
      <w:r>
        <w:rPr>
          <w:i/>
        </w:rPr>
        <w:t>regulatory investment test for distribution</w:t>
      </w:r>
      <w:r>
        <w:t>;</w:t>
      </w:r>
    </w:p>
    <w:p w:rsidR="00450E8B" w:rsidRDefault="00450E8B">
      <w:pPr>
        <w:pStyle w:val="NER-RC-List-3-MNum"/>
      </w:pPr>
      <w:r>
        <w:t>(ii)</w:t>
      </w:r>
      <w:r>
        <w:tab/>
        <w:t xml:space="preserve">the process to be followed in applying the </w:t>
      </w:r>
      <w:r>
        <w:rPr>
          <w:i/>
        </w:rPr>
        <w:t>regulatory investment test for distribution</w:t>
      </w:r>
      <w:r>
        <w:t>;</w:t>
      </w:r>
    </w:p>
    <w:p w:rsidR="00450E8B" w:rsidRDefault="00450E8B">
      <w:pPr>
        <w:pStyle w:val="NER-RC-List-3-MNum"/>
      </w:pPr>
      <w:r>
        <w:lastRenderedPageBreak/>
        <w:t>(iii)</w:t>
      </w:r>
      <w:r>
        <w:tab/>
        <w:t xml:space="preserve">what will be considered to be a material and adverse </w:t>
      </w:r>
      <w:r>
        <w:rPr>
          <w:i/>
        </w:rPr>
        <w:t>National Electricity Market</w:t>
      </w:r>
      <w:r>
        <w:t xml:space="preserve"> impact for the purposes of the definition of</w:t>
      </w:r>
      <w:r>
        <w:rPr>
          <w:i/>
        </w:rPr>
        <w:t xml:space="preserve"> interested parties</w:t>
      </w:r>
      <w:r>
        <w:t xml:space="preserve"> in clause 5.15.1.</w:t>
      </w:r>
    </w:p>
    <w:p w:rsidR="00450E8B" w:rsidRDefault="00450E8B">
      <w:pPr>
        <w:pStyle w:val="NER-RC-List-3-MNum"/>
      </w:pPr>
      <w:r>
        <w:t>(iv)</w:t>
      </w:r>
      <w:r>
        <w:tab/>
        <w:t>how disputes raised in relation to the</w:t>
      </w:r>
      <w:r>
        <w:rPr>
          <w:i/>
        </w:rPr>
        <w:t xml:space="preserve"> regulatory investment test for distribution</w:t>
      </w:r>
      <w:r>
        <w:t xml:space="preserve"> and its application will be addressed and resolved.</w:t>
      </w:r>
    </w:p>
    <w:p w:rsidR="00450E8B" w:rsidRDefault="00450E8B">
      <w:pPr>
        <w:pStyle w:val="NER-RC-List-1-MNum"/>
      </w:pPr>
      <w:r>
        <w:t>(c)</w:t>
      </w:r>
      <w:r>
        <w:tab/>
        <w:t>The regulatory investment test for distribution application guidelines must provide guidance and worked examples as to:</w:t>
      </w:r>
    </w:p>
    <w:p w:rsidR="00450E8B" w:rsidRDefault="00450E8B">
      <w:pPr>
        <w:pStyle w:val="NER-RC-List-2-MNum"/>
      </w:pPr>
      <w:r>
        <w:t>(1)</w:t>
      </w:r>
      <w:r>
        <w:tab/>
        <w:t>how to make a determination under clause 5.17.4(c);</w:t>
      </w:r>
    </w:p>
    <w:p w:rsidR="00450E8B" w:rsidRDefault="00450E8B">
      <w:pPr>
        <w:pStyle w:val="NER-RC-List-2-MNum"/>
      </w:pPr>
      <w:r>
        <w:t>(2)</w:t>
      </w:r>
      <w:r>
        <w:tab/>
        <w:t>what constitutes a credible option;</w:t>
      </w:r>
    </w:p>
    <w:p w:rsidR="00450E8B" w:rsidRDefault="00450E8B">
      <w:pPr>
        <w:pStyle w:val="NER-RC-List-2-MNum"/>
      </w:pPr>
      <w:r>
        <w:t>(3)</w:t>
      </w:r>
      <w:r>
        <w:tab/>
        <w:t>the suitable modelling periods and approaches to scenario development;</w:t>
      </w:r>
    </w:p>
    <w:p w:rsidR="00450E8B" w:rsidRDefault="00450E8B">
      <w:pPr>
        <w:pStyle w:val="NER-RC-List-2-MNum"/>
      </w:pPr>
      <w:r>
        <w:t>(4)</w:t>
      </w:r>
      <w:r>
        <w:tab/>
        <w:t>the classes of market benefits to be considered for the purposes of clause 5.17.1(c)(4);</w:t>
      </w:r>
    </w:p>
    <w:p w:rsidR="00450E8B" w:rsidRDefault="00450E8B">
      <w:pPr>
        <w:pStyle w:val="NER-RC-List-2-MNum"/>
      </w:pPr>
      <w:r>
        <w:t>(5)</w:t>
      </w:r>
      <w:r>
        <w:tab/>
        <w:t>the acceptable methodologies for valuing the market benefits of a credible option referred to in clause 5.17.1(c)(4);</w:t>
      </w:r>
    </w:p>
    <w:p w:rsidR="00450E8B" w:rsidRDefault="00450E8B">
      <w:pPr>
        <w:pStyle w:val="NER-RC-List-2-MNum"/>
      </w:pPr>
      <w:r>
        <w:t>(6)</w:t>
      </w:r>
      <w:r>
        <w:tab/>
        <w:t>acceptable methodologies for valuing the costs of a credible option referred to in clause 5.17.1(c)(6);</w:t>
      </w:r>
    </w:p>
    <w:p w:rsidR="00450E8B" w:rsidRDefault="00450E8B">
      <w:pPr>
        <w:pStyle w:val="NER-RC-List-2-MNum"/>
      </w:pPr>
      <w:r>
        <w:t>(7)</w:t>
      </w:r>
      <w:r>
        <w:tab/>
        <w:t>the appropriate approach to undertaking a sensitivity analysis for the purposes of clause 5.17.1(c)(9)(iv);</w:t>
      </w:r>
    </w:p>
    <w:p w:rsidR="00450E8B" w:rsidRDefault="00450E8B">
      <w:pPr>
        <w:pStyle w:val="NER-RC-List-2-MNum"/>
      </w:pPr>
      <w:r>
        <w:t>(8)</w:t>
      </w:r>
      <w:r>
        <w:tab/>
        <w:t>the appropriate approaches to assessing uncertainty and risks; and</w:t>
      </w:r>
    </w:p>
    <w:p w:rsidR="00450E8B" w:rsidRDefault="00450E8B">
      <w:pPr>
        <w:pStyle w:val="NER-RC-List-2-MNum"/>
      </w:pPr>
      <w:r>
        <w:t>(9)</w:t>
      </w:r>
      <w:r>
        <w:tab/>
        <w:t xml:space="preserve">what may constitute an externality under the </w:t>
      </w:r>
      <w:r>
        <w:rPr>
          <w:i/>
        </w:rPr>
        <w:t>regulatory investment test for distribution</w:t>
      </w:r>
      <w:r>
        <w:t>.</w:t>
      </w:r>
    </w:p>
    <w:p w:rsidR="00450E8B" w:rsidRDefault="00450E8B">
      <w:pPr>
        <w:pStyle w:val="NER-RC-List-1-MNum"/>
      </w:pPr>
      <w:r>
        <w:t>(d)</w:t>
      </w:r>
      <w:r>
        <w:tab/>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regulatory investment test for distribution application guidelines by 31 August 2013, and there must be a </w:t>
      </w:r>
      <w:r>
        <w:rPr>
          <w:i/>
        </w:rPr>
        <w:t>regulatory investment test for distribution</w:t>
      </w:r>
      <w:r>
        <w:t xml:space="preserve"> and regulatory investment test for distribution application guidelines in force at all times after that date.</w:t>
      </w:r>
    </w:p>
    <w:p w:rsidR="00450E8B" w:rsidRDefault="00450E8B">
      <w:pPr>
        <w:pStyle w:val="NER-RC-List-1-MNum"/>
      </w:pPr>
      <w:r>
        <w:t>(e)</w:t>
      </w:r>
      <w:r>
        <w:tab/>
        <w:t xml:space="preserve">The </w:t>
      </w:r>
      <w:r>
        <w:rPr>
          <w:i/>
        </w:rPr>
        <w:t>AER</w:t>
      </w:r>
      <w:r>
        <w:t xml:space="preserve"> may, from time to time, amend or replace the</w:t>
      </w:r>
      <w:r>
        <w:rPr>
          <w:i/>
        </w:rPr>
        <w:t xml:space="preserve"> regulatory investment test for distribution</w:t>
      </w:r>
      <w:r>
        <w:t xml:space="preserve"> and regulatory investment test for distribution application guidelines in accordance with the </w:t>
      </w:r>
      <w:r>
        <w:rPr>
          <w:i/>
        </w:rPr>
        <w:t>distribution consultation procedures</w:t>
      </w:r>
      <w:r>
        <w:t xml:space="preserve">, provided the </w:t>
      </w:r>
      <w:r>
        <w:rPr>
          <w:i/>
        </w:rPr>
        <w:t>AER  publishes</w:t>
      </w:r>
      <w:r>
        <w:t xml:space="preserve"> any amendments to, or replacements of, the </w:t>
      </w:r>
      <w:r>
        <w:rPr>
          <w:i/>
        </w:rPr>
        <w:t>regulatory investment test for distribution</w:t>
      </w:r>
      <w:r>
        <w:t xml:space="preserve"> or regulatory investment test for distribution application guidelines at the same time.</w:t>
      </w:r>
    </w:p>
    <w:p w:rsidR="00450E8B" w:rsidRDefault="00450E8B">
      <w:pPr>
        <w:pStyle w:val="NER-RC-List-1-MNum"/>
      </w:pPr>
      <w:r>
        <w:t>(f)</w:t>
      </w:r>
      <w:r>
        <w:tab/>
        <w:t xml:space="preserve">An amendment referred to in paragraph (e) does not apply to a current application of the </w:t>
      </w:r>
      <w:r>
        <w:rPr>
          <w:i/>
        </w:rPr>
        <w:t xml:space="preserve">regulatory investment test for distribution </w:t>
      </w:r>
      <w:r>
        <w:t xml:space="preserve">and the </w:t>
      </w:r>
      <w:r>
        <w:lastRenderedPageBreak/>
        <w:t xml:space="preserve">regulatory investment test for distribution application guidelines under the </w:t>
      </w:r>
      <w:r>
        <w:rPr>
          <w:i/>
        </w:rPr>
        <w:t>Rules</w:t>
      </w:r>
      <w:r>
        <w:t xml:space="preserve"> by a RIT-D proponent.</w:t>
      </w:r>
    </w:p>
    <w:p w:rsidR="00450E8B" w:rsidRDefault="00450E8B">
      <w:pPr>
        <w:pStyle w:val="NER-RC-List-1-MNum"/>
      </w:pPr>
      <w:r>
        <w:t>(g)</w:t>
      </w:r>
      <w:r>
        <w:tab/>
        <w:t xml:space="preserve">For the purposes of paragraph (f), a “current application” means any action or process initiated under the </w:t>
      </w:r>
      <w:r>
        <w:rPr>
          <w:i/>
        </w:rPr>
        <w:t>Rules</w:t>
      </w:r>
      <w:r>
        <w:t xml:space="preserve"> which relies on or is referenced to the </w:t>
      </w:r>
      <w:r>
        <w:rPr>
          <w:i/>
        </w:rPr>
        <w:t xml:space="preserve">regulatory investment test for distribution </w:t>
      </w:r>
      <w:r>
        <w:t xml:space="preserve">and/or the regulatory investment test for distribution application guidelines and is not completed at the date of the relevant amendment to the </w:t>
      </w:r>
      <w:r>
        <w:rPr>
          <w:i/>
        </w:rPr>
        <w:t xml:space="preserve">regulatory investment test for distribution </w:t>
      </w:r>
      <w:r>
        <w:t>and/or the regulatory investment test for distribution application guidelines.</w:t>
      </w:r>
    </w:p>
    <w:p w:rsidR="00450E8B" w:rsidRDefault="00450E8B">
      <w:pPr>
        <w:pStyle w:val="NER-RC-List-1-MNum"/>
      </w:pPr>
      <w:r>
        <w:t>(h)</w:t>
      </w:r>
      <w:r>
        <w:tab/>
        <w:t xml:space="preserve">The </w:t>
      </w:r>
      <w:r>
        <w:rPr>
          <w:i/>
        </w:rPr>
        <w:t xml:space="preserve">AER </w:t>
      </w:r>
      <w:r>
        <w:t xml:space="preserve">may </w:t>
      </w:r>
      <w:r>
        <w:rPr>
          <w:i/>
        </w:rPr>
        <w:t>publish</w:t>
      </w:r>
      <w:r>
        <w:t xml:space="preserve"> the </w:t>
      </w:r>
      <w:r>
        <w:rPr>
          <w:i/>
        </w:rPr>
        <w:t>regulatory investment test for distribution</w:t>
      </w:r>
      <w:r>
        <w:t xml:space="preserve">, the regulatory investment test for distribution application guidelines, the </w:t>
      </w:r>
      <w:r>
        <w:rPr>
          <w:i/>
        </w:rPr>
        <w:t>regulatory investment test for transmission</w:t>
      </w:r>
      <w:r>
        <w:t xml:space="preserve"> and the regulatory investment test for transmission application guidelines in a single document.</w:t>
      </w:r>
    </w:p>
    <w:p w:rsidR="00450E8B" w:rsidRDefault="00450E8B">
      <w:pPr>
        <w:pStyle w:val="NER-Cl-Title-Lvl-4"/>
        <w:rPr>
          <w:rFonts w:cs="Times New Roman"/>
          <w:bCs w:val="0"/>
        </w:rPr>
      </w:pPr>
      <w:bookmarkStart w:id="449" w:name="Elkera_Print_TOC12517"/>
      <w:bookmarkStart w:id="450" w:name="idd400cae6_4b63_4731_b5ac_de6b67a60592_d"/>
      <w:r>
        <w:rPr>
          <w:rFonts w:cs="Times New Roman"/>
          <w:bCs w:val="0"/>
        </w:rPr>
        <w:t>5.17.3</w:t>
      </w:r>
      <w:r>
        <w:rPr>
          <w:rFonts w:cs="Times New Roman"/>
          <w:bCs w:val="0"/>
        </w:rPr>
        <w:tab/>
        <w:t>Projects subject to the regulatory investment test for distribution</w:t>
      </w:r>
      <w:bookmarkEnd w:id="449"/>
      <w:bookmarkEnd w:id="450"/>
    </w:p>
    <w:p w:rsidR="00450E8B" w:rsidRDefault="00450E8B">
      <w:pPr>
        <w:pStyle w:val="NER-RC-List-1-MNum"/>
      </w:pPr>
      <w:r>
        <w:t>(a)</w:t>
      </w:r>
      <w:r>
        <w:tab/>
        <w:t xml:space="preserve">A RIT-D proponent must apply the </w:t>
      </w:r>
      <w:r>
        <w:rPr>
          <w:i/>
        </w:rPr>
        <w:t xml:space="preserve">regulatory investment test for distribution </w:t>
      </w:r>
      <w:r>
        <w:t>to a RIT-D project except in circumstances where:</w:t>
      </w:r>
    </w:p>
    <w:p w:rsidR="00450E8B" w:rsidRDefault="00450E8B">
      <w:pPr>
        <w:pStyle w:val="NER-RC-List-2-MNum"/>
      </w:pPr>
      <w:r>
        <w:t>(1)</w:t>
      </w:r>
      <w:r>
        <w:tab/>
        <w:t xml:space="preserve">the RIT-D project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rsidR="00450E8B" w:rsidRDefault="00450E8B">
      <w:pPr>
        <w:pStyle w:val="NER-RC-List-2-MNum"/>
      </w:pPr>
      <w:r>
        <w:t>(2)</w:t>
      </w:r>
      <w:r>
        <w:tab/>
        <w:t xml:space="preserve">the estimated capital cost to the </w:t>
      </w:r>
      <w:r>
        <w:rPr>
          <w:i/>
        </w:rPr>
        <w:t xml:space="preserve">Network Service Providers </w:t>
      </w:r>
      <w:r>
        <w:t xml:space="preserve">affected by the RIT-D project of the most expensive potential credible option to address the </w:t>
      </w:r>
      <w:r>
        <w:rPr>
          <w:i/>
        </w:rPr>
        <w:t>identified need</w:t>
      </w:r>
      <w:r>
        <w:t xml:space="preserve"> is less than $5 million (as varied in accordance with a cost threshold determination);</w:t>
      </w:r>
    </w:p>
    <w:p w:rsidR="00450E8B" w:rsidRDefault="00450E8B">
      <w:pPr>
        <w:pStyle w:val="NER-RC-List-2-MNum"/>
      </w:pPr>
      <w:r>
        <w:t>(3)</w:t>
      </w:r>
      <w:r>
        <w:tab/>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rsidR="00450E8B" w:rsidRDefault="00450E8B">
      <w:pPr>
        <w:pStyle w:val="NER-RC-List-2-MNum"/>
      </w:pPr>
      <w:r>
        <w:t>(4)</w:t>
      </w:r>
      <w:r>
        <w:tab/>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rsidR="00450E8B" w:rsidRDefault="00450E8B">
      <w:pPr>
        <w:pStyle w:val="NER-RC-List-2-MNum"/>
      </w:pPr>
      <w:r>
        <w:t>(5)</w:t>
      </w:r>
      <w:r>
        <w:tab/>
        <w:t xml:space="preserve">the RIT-D project is related to the maintenance of existing assets and is not intended to </w:t>
      </w:r>
      <w:r>
        <w:rPr>
          <w:i/>
        </w:rPr>
        <w:t>augment</w:t>
      </w:r>
      <w:r>
        <w:t xml:space="preserve"> a </w:t>
      </w:r>
      <w:r>
        <w:rPr>
          <w:i/>
        </w:rPr>
        <w:t>network</w:t>
      </w:r>
      <w:r>
        <w:t xml:space="preserve">or replace </w:t>
      </w:r>
      <w:r>
        <w:rPr>
          <w:i/>
        </w:rPr>
        <w:t>network</w:t>
      </w:r>
      <w:r>
        <w:t xml:space="preserve"> assets;</w:t>
      </w:r>
    </w:p>
    <w:p w:rsidR="00450E8B" w:rsidRDefault="00450E8B">
      <w:pPr>
        <w:pStyle w:val="NER-RC-List-2-MNum"/>
      </w:pPr>
      <w:r>
        <w:t>(6)</w:t>
      </w:r>
      <w:r>
        <w:tab/>
        <w:t>[</w:t>
      </w:r>
      <w:r>
        <w:rPr>
          <w:rStyle w:val="EM-Bold"/>
        </w:rPr>
        <w:t>Deleted</w:t>
      </w:r>
      <w:r>
        <w:t>]; or</w:t>
      </w:r>
    </w:p>
    <w:p w:rsidR="00450E8B" w:rsidRDefault="00450E8B">
      <w:pPr>
        <w:pStyle w:val="NER-RC-List-2-MNum"/>
      </w:pPr>
      <w:r>
        <w:t>(7)</w:t>
      </w:r>
      <w:r>
        <w:tab/>
        <w:t xml:space="preserve">the proposed expenditure relates to protected event EFCS investment and is not intended to </w:t>
      </w:r>
      <w:r>
        <w:rPr>
          <w:i/>
        </w:rPr>
        <w:t>augment</w:t>
      </w:r>
      <w:r>
        <w:t xml:space="preserve"> a </w:t>
      </w:r>
      <w:r>
        <w:rPr>
          <w:i/>
        </w:rPr>
        <w:t>network</w:t>
      </w:r>
      <w:r>
        <w:t>.</w:t>
      </w:r>
    </w:p>
    <w:p w:rsidR="00450E8B" w:rsidRDefault="00450E8B">
      <w:pPr>
        <w:pStyle w:val="NER-RC-List-1-MNum"/>
      </w:pPr>
      <w:r>
        <w:t>(b)</w:t>
      </w:r>
      <w:r>
        <w:tab/>
        <w:t xml:space="preserve">If a potential credible option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rule 5.14 and the project to address the </w:t>
      </w:r>
      <w:r>
        <w:rPr>
          <w:i/>
        </w:rPr>
        <w:t>identified need</w:t>
      </w:r>
      <w:r>
        <w:t xml:space="preserve"> is a RIT-T project.</w:t>
      </w:r>
    </w:p>
    <w:p w:rsidR="00450E8B" w:rsidRDefault="00450E8B">
      <w:pPr>
        <w:pStyle w:val="NER-RC-List-1-MNum"/>
      </w:pPr>
      <w:r>
        <w:lastRenderedPageBreak/>
        <w:t>(c)</w:t>
      </w:r>
      <w:r>
        <w:tab/>
        <w:t xml:space="preserve">For the purposes of paragraph (a)(1), a RIT-D project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rsidR="00450E8B" w:rsidRDefault="00450E8B">
      <w:pPr>
        <w:pStyle w:val="NER-RC-List-2-MNum"/>
      </w:pPr>
      <w:r>
        <w:t>(1)</w:t>
      </w:r>
      <w:r>
        <w:tab/>
        <w:t>it is necessary that the assets or services to address the issue be operational within six months of the issue being identified;</w:t>
      </w:r>
    </w:p>
    <w:p w:rsidR="00450E8B" w:rsidRDefault="00450E8B">
      <w:pPr>
        <w:pStyle w:val="NER-RC-List-2-MNum"/>
      </w:pPr>
      <w:r>
        <w:t>(2)</w:t>
      </w:r>
      <w:r>
        <w:tab/>
        <w:t>the event or circumstances causing the</w:t>
      </w:r>
      <w:r>
        <w:rPr>
          <w:i/>
        </w:rPr>
        <w:t xml:space="preserve"> identified need</w:t>
      </w:r>
      <w:r>
        <w:t xml:space="preserve"> was not reasonably foreseeable by, and was beyond the reasonable control of, the</w:t>
      </w:r>
      <w:r>
        <w:rPr>
          <w:i/>
        </w:rPr>
        <w:t xml:space="preserve"> Network Service Provider(s)</w:t>
      </w:r>
      <w:r>
        <w:t xml:space="preserve"> that identified the </w:t>
      </w:r>
      <w:r>
        <w:rPr>
          <w:i/>
        </w:rPr>
        <w:t>identified need</w:t>
      </w:r>
      <w:r>
        <w:t>;</w:t>
      </w:r>
    </w:p>
    <w:p w:rsidR="00450E8B" w:rsidRDefault="00450E8B">
      <w:pPr>
        <w:pStyle w:val="NER-RC-List-2-MNum"/>
      </w:pPr>
      <w:r>
        <w:t>(3)</w:t>
      </w:r>
      <w:r>
        <w:tab/>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rsidR="00450E8B" w:rsidRDefault="00450E8B">
      <w:pPr>
        <w:pStyle w:val="NER-RC-List-2-MNum"/>
      </w:pPr>
      <w:r>
        <w:t>(4)</w:t>
      </w:r>
      <w:r>
        <w:tab/>
        <w:t xml:space="preserve">it is not a </w:t>
      </w:r>
      <w:r>
        <w:rPr>
          <w:i/>
        </w:rPr>
        <w:t>contingent project</w:t>
      </w:r>
      <w:r>
        <w:t>.</w:t>
      </w:r>
    </w:p>
    <w:p w:rsidR="00450E8B" w:rsidRDefault="00450E8B">
      <w:pPr>
        <w:pStyle w:val="NER-RC-List-1-MNum"/>
      </w:pPr>
      <w:r>
        <w:t>(d)</w:t>
      </w:r>
      <w:r>
        <w:tab/>
        <w:t xml:space="preserve">With the exception of </w:t>
      </w:r>
      <w:r>
        <w:rPr>
          <w:i/>
        </w:rPr>
        <w:t>negotiated distribution services</w:t>
      </w:r>
      <w:r>
        <w:t xml:space="preserve"> and </w:t>
      </w:r>
      <w:r>
        <w:rPr>
          <w:i/>
        </w:rPr>
        <w:t>negotiated transmission services</w:t>
      </w:r>
      <w:r>
        <w:t xml:space="preserve">, for each RIT-D project to which the </w:t>
      </w:r>
      <w:r>
        <w:rPr>
          <w:i/>
        </w:rPr>
        <w:t>regulatory investment test for distribution</w:t>
      </w:r>
      <w:r>
        <w:t xml:space="preserve"> does not apply in accordance with paragraph (a)(1)-(6), the </w:t>
      </w:r>
      <w:r>
        <w:rPr>
          <w:i/>
        </w:rPr>
        <w:t>Network Service Providers</w:t>
      </w:r>
      <w:r>
        <w:t xml:space="preserve"> affected by the RIT-D project must ensure, acting reasonably, that the investment required to address the </w:t>
      </w:r>
      <w:r>
        <w:rPr>
          <w:i/>
        </w:rPr>
        <w:t>identified need</w:t>
      </w:r>
      <w:r>
        <w:t xml:space="preserve"> is planned and developed at least cost over the life of the investment.</w:t>
      </w:r>
    </w:p>
    <w:p w:rsidR="00450E8B" w:rsidRDefault="00450E8B">
      <w:pPr>
        <w:pStyle w:val="NER-RC-List-1-MNum"/>
      </w:pPr>
      <w:r>
        <w:t>(e)</w:t>
      </w:r>
      <w:r>
        <w:tab/>
        <w:t xml:space="preserve">A RIT-D proponent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rsidR="00450E8B" w:rsidRDefault="00450E8B">
      <w:pPr>
        <w:pStyle w:val="NER-Cl-Title-Lvl-4"/>
        <w:rPr>
          <w:rFonts w:cs="Times New Roman"/>
          <w:bCs w:val="0"/>
        </w:rPr>
      </w:pPr>
      <w:bookmarkStart w:id="451" w:name="Elkera_Print_TOC12551"/>
      <w:bookmarkStart w:id="452" w:name="ideb2e5a36_4650_4c0d_aa5b_fec790c2542a_2"/>
      <w:r>
        <w:rPr>
          <w:rFonts w:cs="Times New Roman"/>
          <w:bCs w:val="0"/>
        </w:rPr>
        <w:t>5.17.4</w:t>
      </w:r>
      <w:r>
        <w:rPr>
          <w:rFonts w:cs="Times New Roman"/>
          <w:bCs w:val="0"/>
        </w:rPr>
        <w:tab/>
        <w:t>Regulatory investment test for distribution procedures</w:t>
      </w:r>
      <w:bookmarkEnd w:id="451"/>
      <w:bookmarkEnd w:id="452"/>
    </w:p>
    <w:p w:rsidR="00450E8B" w:rsidRDefault="00450E8B">
      <w:pPr>
        <w:pStyle w:val="NER-RC-List-1-MNum"/>
      </w:pPr>
      <w:r>
        <w:t>(a)</w:t>
      </w:r>
      <w:r>
        <w:tab/>
        <w:t xml:space="preserve">If a RIT-D project is subject to the </w:t>
      </w:r>
      <w:r>
        <w:rPr>
          <w:i/>
        </w:rPr>
        <w:t>regulatory investment test for distribution</w:t>
      </w:r>
      <w:r>
        <w:t xml:space="preserve"> under clause 5.17.3, then the RIT-D proponent must consult with the following persons on the RIT-D project in accordance with this clause 5.17.4:</w:t>
      </w:r>
    </w:p>
    <w:p w:rsidR="00450E8B" w:rsidRDefault="00450E8B">
      <w:pPr>
        <w:pStyle w:val="NER-RC-List-2-MNum"/>
      </w:pPr>
      <w:r>
        <w:t>(1)</w:t>
      </w:r>
      <w:r>
        <w:tab/>
        <w:t xml:space="preserve">all </w:t>
      </w:r>
      <w:r>
        <w:rPr>
          <w:i/>
        </w:rPr>
        <w:t>Registered Participants</w:t>
      </w:r>
      <w:r>
        <w:t xml:space="preserve">, </w:t>
      </w:r>
      <w:r>
        <w:rPr>
          <w:i/>
        </w:rPr>
        <w:t>AEMO</w:t>
      </w:r>
      <w:r>
        <w:t xml:space="preserve">, </w:t>
      </w:r>
      <w:r>
        <w:rPr>
          <w:i/>
        </w:rPr>
        <w:t>interested parties</w:t>
      </w:r>
      <w:r>
        <w:t xml:space="preserve"> and non-network providers; and</w:t>
      </w:r>
    </w:p>
    <w:p w:rsidR="00450E8B" w:rsidRDefault="00450E8B">
      <w:pPr>
        <w:pStyle w:val="NER-RC-List-2-MNum"/>
      </w:pPr>
      <w:r>
        <w:t>(2)</w:t>
      </w:r>
      <w:r>
        <w:tab/>
        <w:t xml:space="preserve">if the RIT-D proponent is a </w:t>
      </w:r>
      <w:r>
        <w:rPr>
          <w:i/>
        </w:rPr>
        <w:t>Distribution Network Service Provider</w:t>
      </w:r>
      <w:r>
        <w:t>, persons registered on its demand side engagement register.</w:t>
      </w:r>
    </w:p>
    <w:p w:rsidR="00450E8B" w:rsidRDefault="00450E8B">
      <w:pPr>
        <w:pStyle w:val="NER-RC-Para"/>
      </w:pPr>
      <w:r>
        <w:rPr>
          <w:rStyle w:val="EM-Bold"/>
        </w:rPr>
        <w:t>Screening for non-network options</w:t>
      </w:r>
    </w:p>
    <w:p w:rsidR="00450E8B" w:rsidRDefault="00450E8B">
      <w:pPr>
        <w:pStyle w:val="NER-RC-List-1-MNum"/>
      </w:pPr>
      <w:r>
        <w:t>(b)</w:t>
      </w:r>
      <w:r>
        <w:tab/>
        <w:t xml:space="preserve">Subject to paragraph (c), a RIT-D proponent must prepare and </w:t>
      </w:r>
      <w:r>
        <w:rPr>
          <w:i/>
        </w:rPr>
        <w:t>publish</w:t>
      </w:r>
      <w:r>
        <w:t xml:space="preserve"> a non-network options report under paragraph (e) if a RIT-D project is subject to the </w:t>
      </w:r>
      <w:r>
        <w:rPr>
          <w:i/>
        </w:rPr>
        <w:t xml:space="preserve">regulatory investment test for distribution </w:t>
      </w:r>
      <w:r>
        <w:t>under clause 5.17.3.</w:t>
      </w:r>
    </w:p>
    <w:p w:rsidR="00450E8B" w:rsidRDefault="00450E8B">
      <w:pPr>
        <w:pStyle w:val="NER-RC-List-1-MNum"/>
      </w:pPr>
      <w:r>
        <w:t>(c)</w:t>
      </w:r>
      <w:r>
        <w:tab/>
        <w:t xml:space="preserve">A RIT-D proponent is not required to comply with paragraph (b) if it determines on reasonable grounds that there will not be a </w:t>
      </w:r>
      <w:r>
        <w:rPr>
          <w:i/>
        </w:rPr>
        <w:t xml:space="preserve">non-network </w:t>
      </w:r>
      <w:r>
        <w:rPr>
          <w:i/>
        </w:rPr>
        <w:lastRenderedPageBreak/>
        <w:t>option</w:t>
      </w:r>
      <w:r>
        <w:t xml:space="preserve"> that is a potential credible option, or that forms a significant part of a potential credible option, for the RIT-D project to address the identified need.</w:t>
      </w:r>
    </w:p>
    <w:p w:rsidR="00450E8B" w:rsidRDefault="00450E8B">
      <w:pPr>
        <w:pStyle w:val="NER-RC-List-1-MNum"/>
      </w:pPr>
      <w:r>
        <w:t>(d)</w:t>
      </w:r>
      <w:r>
        <w:tab/>
        <w:t xml:space="preserve">If a RIT-D proponent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rsidR="00450E8B" w:rsidRDefault="00450E8B">
      <w:pPr>
        <w:pStyle w:val="NER-RC-Text"/>
      </w:pPr>
      <w:r>
        <w:rPr>
          <w:rStyle w:val="EM-Bold"/>
        </w:rPr>
        <w:t>Non-network options report</w:t>
      </w:r>
    </w:p>
    <w:p w:rsidR="00450E8B" w:rsidRDefault="00450E8B">
      <w:pPr>
        <w:pStyle w:val="NER-RC-List-1-MNum"/>
      </w:pPr>
      <w:r>
        <w:t>(e)</w:t>
      </w:r>
      <w:r>
        <w:tab/>
        <w:t>A non-network options report must include:</w:t>
      </w:r>
    </w:p>
    <w:p w:rsidR="00450E8B" w:rsidRDefault="00450E8B">
      <w:pPr>
        <w:pStyle w:val="NER-RC-List-2-MNum"/>
      </w:pPr>
      <w:r>
        <w:t>(1)</w:t>
      </w:r>
      <w:r>
        <w:tab/>
        <w:t xml:space="preserve">a description of the </w:t>
      </w:r>
      <w:r>
        <w:rPr>
          <w:i/>
        </w:rPr>
        <w:t>identified need</w:t>
      </w:r>
      <w:r>
        <w:t>;</w:t>
      </w:r>
    </w:p>
    <w:p w:rsidR="00450E8B" w:rsidRDefault="00450E8B">
      <w:pPr>
        <w:pStyle w:val="NER-RC-List-2-MNum"/>
      </w:pPr>
      <w:r>
        <w:t>(2)</w:t>
      </w:r>
      <w:r>
        <w:tab/>
        <w:t xml:space="preserve">the assumptions used in identifying the </w:t>
      </w:r>
      <w:r>
        <w:rPr>
          <w:i/>
        </w:rPr>
        <w:t>identified need</w:t>
      </w:r>
      <w:r>
        <w:t xml:space="preserve"> (including, in the case of proposed reliability corrective action, why the RIT-D proponent considers reliability corrective action is necessary);</w:t>
      </w:r>
    </w:p>
    <w:p w:rsidR="00450E8B" w:rsidRDefault="00450E8B">
      <w:pPr>
        <w:pStyle w:val="NER-RC-List-2-MNum"/>
      </w:pPr>
      <w:r>
        <w:t>(3)</w:t>
      </w:r>
      <w:r>
        <w:tab/>
        <w:t xml:space="preserve">if available, the relevant annual deferred </w:t>
      </w:r>
      <w:r>
        <w:rPr>
          <w:i/>
        </w:rPr>
        <w:t>augmentation</w:t>
      </w:r>
      <w:r>
        <w:t xml:space="preserve"> charge associated with the </w:t>
      </w:r>
      <w:r>
        <w:rPr>
          <w:i/>
        </w:rPr>
        <w:t>identified need</w:t>
      </w:r>
      <w:r>
        <w:t>;</w:t>
      </w:r>
    </w:p>
    <w:p w:rsidR="00450E8B" w:rsidRDefault="00450E8B">
      <w:pPr>
        <w:pStyle w:val="NER-RC-List-2-MNum"/>
      </w:pPr>
      <w:r>
        <w:t>(4)</w:t>
      </w:r>
      <w:r>
        <w:tab/>
        <w:t xml:space="preserve">the technical characteristics of the </w:t>
      </w:r>
      <w:r>
        <w:rPr>
          <w:i/>
        </w:rPr>
        <w:t>identified need</w:t>
      </w:r>
      <w:r>
        <w:t xml:space="preserve"> that a non-network option would be required to deliver, such as:</w:t>
      </w:r>
    </w:p>
    <w:p w:rsidR="00450E8B" w:rsidRDefault="00450E8B">
      <w:pPr>
        <w:pStyle w:val="NER-RC-List-3-MNum"/>
      </w:pPr>
      <w:r>
        <w:t>(i)</w:t>
      </w:r>
      <w:r>
        <w:tab/>
        <w:t xml:space="preserve">the size of </w:t>
      </w:r>
      <w:r>
        <w:rPr>
          <w:i/>
        </w:rPr>
        <w:t xml:space="preserve">load </w:t>
      </w:r>
      <w:r>
        <w:t xml:space="preserve">reduction or additional </w:t>
      </w:r>
      <w:r>
        <w:rPr>
          <w:i/>
        </w:rPr>
        <w:t>supply</w:t>
      </w:r>
      <w:r>
        <w:t>;</w:t>
      </w:r>
    </w:p>
    <w:p w:rsidR="00450E8B" w:rsidRDefault="00450E8B">
      <w:pPr>
        <w:pStyle w:val="NER-RC-List-3-MNum"/>
      </w:pPr>
      <w:r>
        <w:t>(ii)</w:t>
      </w:r>
      <w:r>
        <w:tab/>
        <w:t>location;</w:t>
      </w:r>
    </w:p>
    <w:p w:rsidR="00450E8B" w:rsidRDefault="00450E8B">
      <w:pPr>
        <w:pStyle w:val="NER-RC-List-3-MNum"/>
      </w:pPr>
      <w:r>
        <w:t>(iii)</w:t>
      </w:r>
      <w:r>
        <w:tab/>
        <w:t>contribution to</w:t>
      </w:r>
      <w:r>
        <w:rPr>
          <w:i/>
        </w:rPr>
        <w:t xml:space="preserve"> power system security</w:t>
      </w:r>
      <w:r>
        <w:t xml:space="preserve"> or </w:t>
      </w:r>
      <w:r>
        <w:rPr>
          <w:i/>
        </w:rPr>
        <w:t>reliability</w:t>
      </w:r>
      <w:r>
        <w:t>;</w:t>
      </w:r>
    </w:p>
    <w:p w:rsidR="00450E8B" w:rsidRDefault="00450E8B">
      <w:pPr>
        <w:pStyle w:val="NER-RC-List-3-MNum"/>
      </w:pPr>
      <w:r>
        <w:t>(iv)</w:t>
      </w:r>
      <w:r>
        <w:tab/>
        <w:t xml:space="preserve">contribution to </w:t>
      </w:r>
      <w:r>
        <w:rPr>
          <w:i/>
        </w:rPr>
        <w:t>power system</w:t>
      </w:r>
      <w:r>
        <w:t xml:space="preserve"> fault levels as determined under clause 4.6.1; and</w:t>
      </w:r>
    </w:p>
    <w:p w:rsidR="00450E8B" w:rsidRDefault="00450E8B">
      <w:pPr>
        <w:pStyle w:val="NER-RC-List-3-MNum"/>
      </w:pPr>
      <w:r>
        <w:t>(v)</w:t>
      </w:r>
      <w:r>
        <w:tab/>
        <w:t>the operating profile;</w:t>
      </w:r>
    </w:p>
    <w:p w:rsidR="00450E8B" w:rsidRDefault="00450E8B">
      <w:pPr>
        <w:pStyle w:val="NER-RC-List-2-MNum"/>
      </w:pPr>
      <w:r>
        <w:t>(5)</w:t>
      </w:r>
      <w:r>
        <w:tab/>
        <w:t xml:space="preserve">a summary of potential credible options to address the </w:t>
      </w:r>
      <w:r>
        <w:rPr>
          <w:i/>
        </w:rPr>
        <w:t>identified need</w:t>
      </w:r>
      <w:r>
        <w:t xml:space="preserve">, as identified by the RIT-D proponent, including </w:t>
      </w:r>
      <w:r>
        <w:rPr>
          <w:i/>
        </w:rPr>
        <w:t>network options</w:t>
      </w:r>
      <w:r>
        <w:t xml:space="preserve"> and </w:t>
      </w:r>
      <w:r>
        <w:rPr>
          <w:i/>
        </w:rPr>
        <w:t>non-network options</w:t>
      </w:r>
      <w:r>
        <w:t>.</w:t>
      </w:r>
    </w:p>
    <w:p w:rsidR="00450E8B" w:rsidRDefault="00450E8B">
      <w:pPr>
        <w:pStyle w:val="NER-RC-List-2-MNum"/>
      </w:pPr>
      <w:r>
        <w:t>(6)</w:t>
      </w:r>
      <w:r>
        <w:tab/>
        <w:t>for each potential credible option, the RIT-D proponent must provide information, to the extent practicable, on:</w:t>
      </w:r>
    </w:p>
    <w:p w:rsidR="00450E8B" w:rsidRDefault="00450E8B">
      <w:pPr>
        <w:pStyle w:val="NER-RC-List-3-MNum"/>
      </w:pPr>
      <w:r>
        <w:t>(i)</w:t>
      </w:r>
      <w:r>
        <w:tab/>
        <w:t>a technical definition or characteristics of the option;</w:t>
      </w:r>
    </w:p>
    <w:p w:rsidR="00450E8B" w:rsidRDefault="00450E8B">
      <w:pPr>
        <w:pStyle w:val="NER-RC-List-3-MNum"/>
      </w:pPr>
      <w:r>
        <w:t>(ii)</w:t>
      </w:r>
      <w:r>
        <w:tab/>
        <w:t>the estimated construction timetable and commissioning date (where relevant); and</w:t>
      </w:r>
    </w:p>
    <w:p w:rsidR="00450E8B" w:rsidRDefault="00450E8B">
      <w:pPr>
        <w:pStyle w:val="NER-RC-List-3-MNum"/>
      </w:pPr>
      <w:r>
        <w:t>(iii)</w:t>
      </w:r>
      <w:r>
        <w:tab/>
        <w:t>the total indicative cost (including capital and operating costs); and</w:t>
      </w:r>
    </w:p>
    <w:p w:rsidR="00450E8B" w:rsidRDefault="00450E8B">
      <w:pPr>
        <w:pStyle w:val="NER-RC-List-2-MNum"/>
      </w:pPr>
      <w:r>
        <w:t>(7)</w:t>
      </w:r>
      <w:r>
        <w:tab/>
        <w:t xml:space="preserve">information to assist non-network providers wishing to present alternative potential credible options including details of how to </w:t>
      </w:r>
      <w:r>
        <w:lastRenderedPageBreak/>
        <w:t>submit a non-</w:t>
      </w:r>
      <w:r>
        <w:rPr>
          <w:i/>
        </w:rPr>
        <w:t xml:space="preserve">network </w:t>
      </w:r>
      <w:r>
        <w:t>proposal for consideration by the RIT-D proponent.</w:t>
      </w:r>
    </w:p>
    <w:p w:rsidR="00450E8B" w:rsidRDefault="00450E8B">
      <w:pPr>
        <w:pStyle w:val="NER-RC-List-1-MNum"/>
      </w:pPr>
      <w:r>
        <w:t>(f)</w:t>
      </w:r>
      <w:r>
        <w:tab/>
        <w:t>The non-network options report must be</w:t>
      </w:r>
      <w:r>
        <w:rPr>
          <w:i/>
        </w:rPr>
        <w:t xml:space="preserve"> published</w:t>
      </w:r>
      <w:r>
        <w:t xml:space="preserve"> in a timely manner having regard to the ability of parties to identify the scope for, and develop, alternative potential credible options or variants to the potential credible options.</w:t>
      </w:r>
    </w:p>
    <w:p w:rsidR="00450E8B" w:rsidRDefault="00450E8B">
      <w:pPr>
        <w:pStyle w:val="NER-RC-List-1-MNum"/>
      </w:pPr>
      <w:r>
        <w:t>(g)</w:t>
      </w:r>
      <w:r>
        <w:tab/>
        <w:t xml:space="preserve">At the same time as </w:t>
      </w:r>
      <w:r>
        <w:rPr>
          <w:i/>
        </w:rPr>
        <w:t>publishing</w:t>
      </w:r>
      <w:r>
        <w:t xml:space="preserve"> the non-network options report, the RIT-D proponent, if it is a </w:t>
      </w:r>
      <w:r>
        <w:rPr>
          <w:i/>
        </w:rPr>
        <w:t>Distribution Network Service Provider</w:t>
      </w:r>
      <w:r>
        <w:t xml:space="preserve">, must notify persons registered on its demand side engagement register of the report’s </w:t>
      </w:r>
      <w:r>
        <w:rPr>
          <w:i/>
        </w:rPr>
        <w:t>publication</w:t>
      </w:r>
      <w:r>
        <w:t>.</w:t>
      </w:r>
    </w:p>
    <w:p w:rsidR="00450E8B" w:rsidRDefault="00450E8B">
      <w:pPr>
        <w:pStyle w:val="NER-RC-List-1-MNum"/>
      </w:pPr>
      <w:r>
        <w:t>(h)</w:t>
      </w:r>
      <w:r>
        <w:tab/>
      </w:r>
      <w:r>
        <w:rPr>
          <w:i/>
        </w:rPr>
        <w:t>Registered Participants</w:t>
      </w:r>
      <w:r>
        <w:t xml:space="preserve">, </w:t>
      </w:r>
      <w:r>
        <w:rPr>
          <w:i/>
        </w:rPr>
        <w:t>AEMO</w:t>
      </w:r>
      <w:r>
        <w:t xml:space="preserve">, </w:t>
      </w:r>
      <w:r>
        <w:rPr>
          <w:i/>
        </w:rPr>
        <w:t>interested parties</w:t>
      </w:r>
      <w:r>
        <w:t xml:space="preserve">, non-network providers and (if relevant) persons registered on the </w:t>
      </w:r>
      <w:r>
        <w:rPr>
          <w:i/>
        </w:rPr>
        <w:t xml:space="preserve">Distribution Network Service Provider's </w:t>
      </w:r>
      <w:r>
        <w:t xml:space="preserve">demand side engagement register must be provided with not less than three months in which to make submissions on the non-network options report from the date that the RIT-D proponent </w:t>
      </w:r>
      <w:r>
        <w:rPr>
          <w:i/>
        </w:rPr>
        <w:t>publishes</w:t>
      </w:r>
      <w:r>
        <w:t xml:space="preserve"> the report.</w:t>
      </w:r>
    </w:p>
    <w:p w:rsidR="00450E8B" w:rsidRDefault="00450E8B">
      <w:pPr>
        <w:pStyle w:val="NER-RC-Text"/>
      </w:pPr>
      <w:r>
        <w:rPr>
          <w:rStyle w:val="EM-Bold"/>
        </w:rPr>
        <w:t>Draft project assessment report</w:t>
      </w:r>
    </w:p>
    <w:p w:rsidR="00450E8B" w:rsidRDefault="00450E8B">
      <w:pPr>
        <w:pStyle w:val="NER-RC-List-1-MNum"/>
      </w:pPr>
      <w:r>
        <w:t>(i)</w:t>
      </w:r>
      <w:r>
        <w:tab/>
        <w:t xml:space="preserve">If one or more </w:t>
      </w:r>
      <w:r>
        <w:rPr>
          <w:i/>
        </w:rPr>
        <w:t>Network Service Providers</w:t>
      </w:r>
      <w:r>
        <w:t xml:space="preserve"> wishes to proceed with a RIT-D project following a determination under paragraph (c) or the </w:t>
      </w:r>
      <w:r>
        <w:rPr>
          <w:i/>
        </w:rPr>
        <w:t>publication</w:t>
      </w:r>
      <w:r>
        <w:t xml:space="preserve"> of a non-network options report then the RIT-D proponent, having regard, where relevant, to any submissions received on the non-network options report, must prepare and </w:t>
      </w:r>
      <w:r>
        <w:rPr>
          <w:i/>
        </w:rPr>
        <w:t>publish</w:t>
      </w:r>
      <w:r>
        <w:t xml:space="preserve"> a draft project assessment report within:</w:t>
      </w:r>
    </w:p>
    <w:p w:rsidR="00450E8B" w:rsidRDefault="00450E8B">
      <w:pPr>
        <w:pStyle w:val="NER-RC-List-2-MNum"/>
      </w:pPr>
      <w:r>
        <w:t>(1)</w:t>
      </w:r>
      <w:r>
        <w:tab/>
        <w:t>12 months of:</w:t>
      </w:r>
    </w:p>
    <w:p w:rsidR="00450E8B" w:rsidRDefault="00450E8B">
      <w:pPr>
        <w:pStyle w:val="NER-RC-List-3-MNum"/>
      </w:pPr>
      <w:r>
        <w:t>(i)</w:t>
      </w:r>
      <w:r>
        <w:tab/>
        <w:t>the end of the consultation period on a non-network options report; or</w:t>
      </w:r>
    </w:p>
    <w:p w:rsidR="00450E8B" w:rsidRDefault="00450E8B">
      <w:pPr>
        <w:pStyle w:val="NER-RC-List-3-MNum"/>
      </w:pPr>
      <w:r>
        <w:t>(ii)</w:t>
      </w:r>
      <w:r>
        <w:tab/>
        <w:t>where a non-network options report is not required, the publication of a notice under paragraph (d); or</w:t>
      </w:r>
    </w:p>
    <w:p w:rsidR="00450E8B" w:rsidRDefault="00450E8B">
      <w:pPr>
        <w:pStyle w:val="NER-RC-List-2-MNum"/>
      </w:pPr>
      <w:r>
        <w:t>(2)</w:t>
      </w:r>
      <w:r>
        <w:tab/>
        <w:t xml:space="preserve">any longer time period as agreed to in writing by the </w:t>
      </w:r>
      <w:r>
        <w:rPr>
          <w:i/>
        </w:rPr>
        <w:t>AER</w:t>
      </w:r>
      <w:r>
        <w:t>.</w:t>
      </w:r>
    </w:p>
    <w:p w:rsidR="00450E8B" w:rsidRDefault="00450E8B">
      <w:pPr>
        <w:pStyle w:val="NER-RC-List-1-MNum"/>
      </w:pPr>
      <w:r>
        <w:t>(j)</w:t>
      </w:r>
      <w:r>
        <w:tab/>
        <w:t>The draft project assessment report must include the following:</w:t>
      </w:r>
    </w:p>
    <w:p w:rsidR="00450E8B" w:rsidRDefault="00450E8B">
      <w:pPr>
        <w:pStyle w:val="NER-RC-List-2-MNum"/>
      </w:pPr>
      <w:r>
        <w:t>(1)</w:t>
      </w:r>
      <w:r>
        <w:tab/>
        <w:t xml:space="preserve">a description of the </w:t>
      </w:r>
      <w:r>
        <w:rPr>
          <w:i/>
        </w:rPr>
        <w:t>identified need</w:t>
      </w:r>
      <w:r>
        <w:t xml:space="preserve"> for the investment;</w:t>
      </w:r>
    </w:p>
    <w:p w:rsidR="00450E8B" w:rsidRDefault="00450E8B">
      <w:pPr>
        <w:pStyle w:val="NER-RC-List-2-MNum"/>
      </w:pPr>
      <w:r>
        <w:t>(2)</w:t>
      </w:r>
      <w:r>
        <w:tab/>
        <w:t>the assumptions used in identifying the</w:t>
      </w:r>
      <w:r>
        <w:rPr>
          <w:i/>
        </w:rPr>
        <w:t xml:space="preserve"> identified need</w:t>
      </w:r>
      <w:r>
        <w:t xml:space="preserve"> (including, in the case of proposed reliability corrective action, reasons that the RIT-D proponent considers reliability corrective action is necessary);</w:t>
      </w:r>
    </w:p>
    <w:p w:rsidR="00450E8B" w:rsidRDefault="00450E8B">
      <w:pPr>
        <w:pStyle w:val="NER-RC-List-2-MNum"/>
      </w:pPr>
      <w:r>
        <w:t>(3)</w:t>
      </w:r>
      <w:r>
        <w:tab/>
        <w:t>if applicable, a summary of, and commentary on, the submissions on the non-network options report;</w:t>
      </w:r>
    </w:p>
    <w:p w:rsidR="00450E8B" w:rsidRDefault="00450E8B">
      <w:pPr>
        <w:pStyle w:val="NER-RC-List-2-MNum"/>
      </w:pPr>
      <w:r>
        <w:t>(4)</w:t>
      </w:r>
      <w:r>
        <w:tab/>
        <w:t>a description of each credible option assessed;</w:t>
      </w:r>
    </w:p>
    <w:p w:rsidR="00450E8B" w:rsidRDefault="00450E8B">
      <w:pPr>
        <w:pStyle w:val="NER-RC-List-2-MNum"/>
      </w:pPr>
      <w:r>
        <w:lastRenderedPageBreak/>
        <w:t>(5)</w:t>
      </w:r>
      <w:r>
        <w:tab/>
        <w:t xml:space="preserve">where a </w:t>
      </w:r>
      <w:r>
        <w:rPr>
          <w:i/>
        </w:rPr>
        <w:t>Distribution Network Service Provider</w:t>
      </w:r>
      <w:r>
        <w:t xml:space="preserve"> has quantified market benefits in accordance with clause 5.17.1(d), a quantification of each applicable market benefit for each credible option;</w:t>
      </w:r>
    </w:p>
    <w:p w:rsidR="00450E8B" w:rsidRDefault="00450E8B">
      <w:pPr>
        <w:pStyle w:val="NER-RC-List-2-MNum"/>
      </w:pPr>
      <w:r>
        <w:t>(6)</w:t>
      </w:r>
      <w:r>
        <w:tab/>
        <w:t>a quantification of each applicable cost for each credible option, including a breakdown of operating and capital expenditure;</w:t>
      </w:r>
    </w:p>
    <w:p w:rsidR="00450E8B" w:rsidRDefault="00450E8B">
      <w:pPr>
        <w:pStyle w:val="NER-RC-List-2-MNum"/>
      </w:pPr>
      <w:r>
        <w:t>(7)</w:t>
      </w:r>
      <w:r>
        <w:tab/>
        <w:t>a detailed description of the methodologies used in quantifying each class of cost and market benefit;</w:t>
      </w:r>
    </w:p>
    <w:p w:rsidR="00450E8B" w:rsidRDefault="00450E8B">
      <w:pPr>
        <w:pStyle w:val="NER-RC-List-2-MNum"/>
      </w:pPr>
      <w:r>
        <w:t>(8)</w:t>
      </w:r>
      <w:r>
        <w:tab/>
        <w:t>where relevant, the reasons why the RIT-D proponent has determined that a class or classes of market benefits or costs do not apply to a credible option;</w:t>
      </w:r>
    </w:p>
    <w:p w:rsidR="00450E8B" w:rsidRDefault="00450E8B">
      <w:pPr>
        <w:pStyle w:val="NER-RC-List-2-MNum"/>
      </w:pPr>
      <w:r>
        <w:t>(9)</w:t>
      </w:r>
      <w:r>
        <w:tab/>
        <w:t>the results of a net present value analysis of each credible option and accompanying explanatory statements regarding the results;</w:t>
      </w:r>
    </w:p>
    <w:p w:rsidR="00450E8B" w:rsidRDefault="00450E8B">
      <w:pPr>
        <w:pStyle w:val="NER-RC-List-2-MNum"/>
      </w:pPr>
      <w:r>
        <w:t>(10)</w:t>
      </w:r>
      <w:r>
        <w:tab/>
        <w:t>the identification of the proposed preferred option;</w:t>
      </w:r>
    </w:p>
    <w:p w:rsidR="00450E8B" w:rsidRDefault="00450E8B">
      <w:pPr>
        <w:pStyle w:val="NER-RC-List-2-MNum"/>
      </w:pPr>
      <w:r>
        <w:t>(11)</w:t>
      </w:r>
      <w:r>
        <w:tab/>
        <w:t>for the proposed preferred option, the RIT-D proponent must provide:</w:t>
      </w:r>
    </w:p>
    <w:p w:rsidR="00450E8B" w:rsidRDefault="00450E8B">
      <w:pPr>
        <w:pStyle w:val="NER-RC-List-3-MNum"/>
      </w:pPr>
      <w:r>
        <w:t>(i)</w:t>
      </w:r>
      <w:r>
        <w:tab/>
        <w:t>details of the technical characteristics;</w:t>
      </w:r>
    </w:p>
    <w:p w:rsidR="00450E8B" w:rsidRDefault="00450E8B">
      <w:pPr>
        <w:pStyle w:val="NER-RC-List-3-MNum"/>
      </w:pPr>
      <w:r>
        <w:t>(ii)</w:t>
      </w:r>
      <w:r>
        <w:tab/>
        <w:t>the estimated construction timetable and commissioning date (where relevant);</w:t>
      </w:r>
    </w:p>
    <w:p w:rsidR="00450E8B" w:rsidRDefault="00450E8B">
      <w:pPr>
        <w:pStyle w:val="NER-RC-List-3-MNum"/>
      </w:pPr>
      <w:r>
        <w:t>(iii)</w:t>
      </w:r>
      <w:r>
        <w:tab/>
        <w:t>the indicative capital and operating cost (where relevant);</w:t>
      </w:r>
    </w:p>
    <w:p w:rsidR="00450E8B" w:rsidRDefault="00450E8B">
      <w:pPr>
        <w:pStyle w:val="NER-RC-List-3-MNum"/>
      </w:pPr>
      <w:r>
        <w:t>(iv)</w:t>
      </w:r>
      <w:r>
        <w:tab/>
        <w:t xml:space="preserve">a statement and accompanying detailed analysis that the proposed preferred option satisfies the </w:t>
      </w:r>
      <w:r>
        <w:rPr>
          <w:i/>
        </w:rPr>
        <w:t>regulatory investment test for distribution</w:t>
      </w:r>
      <w:r>
        <w:t>; and</w:t>
      </w:r>
    </w:p>
    <w:p w:rsidR="00450E8B" w:rsidRDefault="00450E8B">
      <w:pPr>
        <w:pStyle w:val="NER-RC-List-3-MNum"/>
      </w:pPr>
      <w:r>
        <w:t>(v)</w:t>
      </w:r>
      <w:r>
        <w:tab/>
        <w:t>if the proposed preferred option is for reliability corrective action and that option has a proponent, the name of the proponent; and</w:t>
      </w:r>
    </w:p>
    <w:p w:rsidR="00450E8B" w:rsidRDefault="00450E8B">
      <w:pPr>
        <w:pStyle w:val="NER-RC-List-2-MNum"/>
      </w:pPr>
      <w:r>
        <w:t>(12)</w:t>
      </w:r>
      <w:r>
        <w:tab/>
        <w:t>contact details for a suitably qualified staff member of the RIT-D proponent to whom queries on the draft report may be directed.</w:t>
      </w:r>
    </w:p>
    <w:p w:rsidR="00450E8B" w:rsidRDefault="00450E8B">
      <w:pPr>
        <w:pStyle w:val="NER-RC-List-1-MNum"/>
      </w:pPr>
      <w:r>
        <w:t>(k)</w:t>
      </w:r>
      <w:r>
        <w:tab/>
        <w:t xml:space="preserve">The RIT-D proponent must </w:t>
      </w:r>
      <w:r>
        <w:rPr>
          <w:i/>
        </w:rPr>
        <w:t>publish</w:t>
      </w:r>
      <w:r>
        <w:t xml:space="preserve"> a request for submissions on the matters set out in the draft project assessment report, including the proposed preferred option, from:</w:t>
      </w:r>
    </w:p>
    <w:p w:rsidR="00450E8B" w:rsidRDefault="00450E8B">
      <w:pPr>
        <w:pStyle w:val="NER-RC-List-2-MNum"/>
      </w:pPr>
      <w:r>
        <w:t>(1)</w:t>
      </w:r>
      <w:r>
        <w:tab/>
      </w:r>
      <w:r>
        <w:rPr>
          <w:i/>
        </w:rPr>
        <w:t>Registered Participants,</w:t>
      </w:r>
      <w:r>
        <w:t xml:space="preserve"> </w:t>
      </w:r>
      <w:r>
        <w:rPr>
          <w:i/>
        </w:rPr>
        <w:t>AEMO</w:t>
      </w:r>
      <w:r>
        <w:t xml:space="preserve">, non-network providers and </w:t>
      </w:r>
      <w:r>
        <w:rPr>
          <w:i/>
        </w:rPr>
        <w:t>interested parties</w:t>
      </w:r>
      <w:r>
        <w:t>; and</w:t>
      </w:r>
    </w:p>
    <w:p w:rsidR="00450E8B" w:rsidRDefault="00450E8B">
      <w:pPr>
        <w:pStyle w:val="NER-RC-List-2-MNum"/>
      </w:pPr>
      <w:r>
        <w:t>(2)</w:t>
      </w:r>
      <w:r>
        <w:tab/>
        <w:t xml:space="preserve">if the RIT-D proponent is a </w:t>
      </w:r>
      <w:r>
        <w:rPr>
          <w:i/>
        </w:rPr>
        <w:t>Distribution Network Service Provider</w:t>
      </w:r>
      <w:r>
        <w:t>, persons on its demand side engagement register.</w:t>
      </w:r>
    </w:p>
    <w:p w:rsidR="00450E8B" w:rsidRDefault="00450E8B">
      <w:pPr>
        <w:pStyle w:val="NER-RC-List-1-MNum"/>
      </w:pPr>
      <w:r>
        <w:t>(l)</w:t>
      </w:r>
      <w:r>
        <w:tab/>
        <w:t>If the proposed preferred option has the potential to, or is likely to, have an adverse impact on the quality of service experienced by consumers of electricity, including:</w:t>
      </w:r>
    </w:p>
    <w:p w:rsidR="00450E8B" w:rsidRDefault="00450E8B">
      <w:pPr>
        <w:pStyle w:val="NER-RC-List-2-MNum"/>
      </w:pPr>
      <w:r>
        <w:lastRenderedPageBreak/>
        <w:t>(1)</w:t>
      </w:r>
      <w:r>
        <w:tab/>
        <w:t>anticipated changes in voluntary</w:t>
      </w:r>
      <w:r>
        <w:rPr>
          <w:i/>
        </w:rPr>
        <w:t xml:space="preserve"> load </w:t>
      </w:r>
      <w:r>
        <w:t>curtailment by consumers of electricity; or</w:t>
      </w:r>
    </w:p>
    <w:p w:rsidR="00450E8B" w:rsidRDefault="00450E8B">
      <w:pPr>
        <w:pStyle w:val="NER-RC-List-2-MNum"/>
      </w:pPr>
      <w:r>
        <w:t>(2)</w:t>
      </w:r>
      <w:r>
        <w:tab/>
        <w:t xml:space="preserve">anticipated changes in involuntary </w:t>
      </w:r>
      <w:r>
        <w:rPr>
          <w:i/>
        </w:rPr>
        <w:t>load shedding</w:t>
      </w:r>
      <w:r>
        <w:t xml:space="preserve"> and customer interruptions caused by </w:t>
      </w:r>
      <w:r>
        <w:rPr>
          <w:i/>
        </w:rPr>
        <w:t>network</w:t>
      </w:r>
      <w:r>
        <w:t xml:space="preserve"> outages,</w:t>
      </w:r>
    </w:p>
    <w:p w:rsidR="00450E8B" w:rsidRDefault="00450E8B">
      <w:pPr>
        <w:pStyle w:val="NER-RC-Para-In-1"/>
      </w:pPr>
      <w:r>
        <w:t>then the RIT-D proponent must consult directly with those affected customers in accordance with a process reasonably determined by the RIT-D proponent.</w:t>
      </w:r>
    </w:p>
    <w:p w:rsidR="00450E8B" w:rsidRDefault="00450E8B">
      <w:pPr>
        <w:pStyle w:val="NER-RC-List-1-MNum"/>
      </w:pPr>
      <w:r>
        <w:t>(m)</w:t>
      </w:r>
      <w:r>
        <w:tab/>
        <w:t xml:space="preserve">The consultation period on the draft project assessment report must not be less than six weeks from the </w:t>
      </w:r>
      <w:r>
        <w:rPr>
          <w:i/>
        </w:rPr>
        <w:t xml:space="preserve">publication </w:t>
      </w:r>
      <w:r>
        <w:t>of the report.</w:t>
      </w:r>
    </w:p>
    <w:p w:rsidR="00450E8B" w:rsidRDefault="00450E8B">
      <w:pPr>
        <w:pStyle w:val="NER-RC-Para"/>
      </w:pPr>
      <w:r>
        <w:rPr>
          <w:rStyle w:val="EM-Bold"/>
        </w:rPr>
        <w:t>Exemption from the draft project assessment report</w:t>
      </w:r>
    </w:p>
    <w:p w:rsidR="00450E8B" w:rsidRDefault="00450E8B">
      <w:pPr>
        <w:pStyle w:val="NER-RC-List-1-MNum"/>
      </w:pPr>
      <w:r>
        <w:t>(n)</w:t>
      </w:r>
      <w:r>
        <w:tab/>
        <w:t xml:space="preserve">A RIT-D proponent is not required to prepare and </w:t>
      </w:r>
      <w:r>
        <w:rPr>
          <w:i/>
        </w:rPr>
        <w:t>publish</w:t>
      </w:r>
      <w:r>
        <w:t xml:space="preserve"> a draft project assessment report under paragraph (i) if:</w:t>
      </w:r>
    </w:p>
    <w:p w:rsidR="00450E8B" w:rsidRDefault="00450E8B">
      <w:pPr>
        <w:pStyle w:val="NER-RC-List-2-MNum"/>
      </w:pPr>
      <w:r>
        <w:t>(1)</w:t>
      </w:r>
      <w:r>
        <w:tab/>
        <w:t>the RIT-D proponent made a determination under paragraph (c) and has</w:t>
      </w:r>
      <w:r>
        <w:rPr>
          <w:i/>
        </w:rPr>
        <w:t xml:space="preserve"> published</w:t>
      </w:r>
      <w:r>
        <w:t xml:space="preserve"> a notice under paragraph (d); and</w:t>
      </w:r>
    </w:p>
    <w:p w:rsidR="00450E8B" w:rsidRDefault="00450E8B">
      <w:pPr>
        <w:pStyle w:val="NER-RC-List-2-MNum"/>
      </w:pPr>
      <w:r>
        <w:t>(2)</w:t>
      </w:r>
      <w:r>
        <w:tab/>
        <w:t xml:space="preserve">the estimated capital cost to the </w:t>
      </w:r>
      <w:r>
        <w:rPr>
          <w:i/>
        </w:rPr>
        <w:t xml:space="preserve">Network Service Providers </w:t>
      </w:r>
      <w:r>
        <w:t>affected by the RIT-D project of the proposed preferred option is less than $10 million (varied in accordance with a cost threshold determination).</w:t>
      </w:r>
    </w:p>
    <w:p w:rsidR="00450E8B" w:rsidRDefault="00450E8B">
      <w:pPr>
        <w:pStyle w:val="NER-RC-Para"/>
      </w:pPr>
      <w:r>
        <w:rPr>
          <w:rStyle w:val="EM-Bold"/>
        </w:rPr>
        <w:t>Final project assessment report</w:t>
      </w:r>
    </w:p>
    <w:p w:rsidR="00450E8B" w:rsidRDefault="00450E8B">
      <w:pPr>
        <w:pStyle w:val="NER-RC-List-1-MNum"/>
      </w:pPr>
      <w:r>
        <w:t>(o)</w:t>
      </w:r>
      <w:r>
        <w:tab/>
        <w:t xml:space="preserve">As soon as practicable after the end of the consultation period on the draft project assessment report, the RIT-D proponent must, having regard to any submissions received on the draft project assessment report, </w:t>
      </w:r>
      <w:r>
        <w:rPr>
          <w:i/>
        </w:rPr>
        <w:t>publish</w:t>
      </w:r>
      <w:r>
        <w:t xml:space="preserve"> a final project assessment report.</w:t>
      </w:r>
    </w:p>
    <w:p w:rsidR="00450E8B" w:rsidRDefault="00450E8B">
      <w:pPr>
        <w:pStyle w:val="NER-RC-List-1-MNum"/>
      </w:pPr>
      <w:r>
        <w:t>(p)</w:t>
      </w:r>
      <w:r>
        <w:tab/>
        <w:t xml:space="preserve">If the RIT-D project is exempt from the draft project assessment report stage under paragraph (n), the RIT-D proponent must </w:t>
      </w:r>
      <w:r>
        <w:rPr>
          <w:i/>
        </w:rPr>
        <w:t>publish</w:t>
      </w:r>
      <w:r>
        <w:t xml:space="preserve"> the final project assessment report as soon as practicable after the publication of the notice under paragraph (d).</w:t>
      </w:r>
    </w:p>
    <w:p w:rsidR="00450E8B" w:rsidRDefault="00450E8B">
      <w:pPr>
        <w:pStyle w:val="NER-RC-List-1-MNum"/>
      </w:pPr>
      <w:r>
        <w:t>(q)</w:t>
      </w:r>
      <w:r>
        <w:tab/>
        <w:t xml:space="preserve">At the same time as </w:t>
      </w:r>
      <w:r>
        <w:rPr>
          <w:i/>
        </w:rPr>
        <w:t>publishing</w:t>
      </w:r>
      <w:r>
        <w:t xml:space="preserve"> the final project assessment report, a RIT-D proponent that is a </w:t>
      </w:r>
      <w:r>
        <w:rPr>
          <w:i/>
        </w:rPr>
        <w:t>Distribution Network Service Provider</w:t>
      </w:r>
      <w:r>
        <w:t xml:space="preserve"> must notify persons on its demand side engagement register of the report’s </w:t>
      </w:r>
      <w:r>
        <w:rPr>
          <w:i/>
        </w:rPr>
        <w:t>publication</w:t>
      </w:r>
      <w:r>
        <w:t>.</w:t>
      </w:r>
    </w:p>
    <w:p w:rsidR="00450E8B" w:rsidRDefault="00450E8B">
      <w:pPr>
        <w:pStyle w:val="NER-RC-List-1-MNum"/>
      </w:pPr>
      <w:r>
        <w:t>(r)</w:t>
      </w:r>
      <w:r>
        <w:tab/>
        <w:t>The final project assessment report must set out:</w:t>
      </w:r>
    </w:p>
    <w:p w:rsidR="00450E8B" w:rsidRDefault="00450E8B">
      <w:pPr>
        <w:pStyle w:val="NER-RC-List-2-MNum"/>
      </w:pPr>
      <w:r>
        <w:t>(1)</w:t>
      </w:r>
      <w:r>
        <w:tab/>
        <w:t>if a draft project assessment report was prepared:</w:t>
      </w:r>
    </w:p>
    <w:p w:rsidR="00450E8B" w:rsidRDefault="00450E8B">
      <w:pPr>
        <w:pStyle w:val="NER-RC-List-3-MNum"/>
      </w:pPr>
      <w:r>
        <w:t>(i)</w:t>
      </w:r>
      <w:r>
        <w:tab/>
        <w:t>the matters detailed in that report as required under paragraph (j); and</w:t>
      </w:r>
    </w:p>
    <w:p w:rsidR="00450E8B" w:rsidRDefault="00450E8B">
      <w:pPr>
        <w:pStyle w:val="NER-RC-List-3-MNum"/>
      </w:pPr>
      <w:r>
        <w:t>(ii)</w:t>
      </w:r>
      <w:r>
        <w:tab/>
        <w:t>a summary of any submissions received on the draft project assessment report and the RIT-D proponent's response to each such submission; and</w:t>
      </w:r>
    </w:p>
    <w:p w:rsidR="00450E8B" w:rsidRDefault="00450E8B">
      <w:pPr>
        <w:pStyle w:val="NER-RC-List-2-MNum"/>
      </w:pPr>
      <w:r>
        <w:lastRenderedPageBreak/>
        <w:t>(2)</w:t>
      </w:r>
      <w:r>
        <w:tab/>
        <w:t>if no draft project assessment report was prepared, the matters specified in paragraph (j).</w:t>
      </w:r>
    </w:p>
    <w:p w:rsidR="00450E8B" w:rsidRDefault="00450E8B">
      <w:pPr>
        <w:pStyle w:val="NER-RC-List-1-MNum"/>
      </w:pPr>
      <w:r>
        <w:t>(s)</w:t>
      </w:r>
      <w:r>
        <w:tab/>
        <w:t xml:space="preserve">If the preferred option outlined in the final project assessment report has an estimated capital cost to the </w:t>
      </w:r>
      <w:r>
        <w:rPr>
          <w:i/>
        </w:rPr>
        <w:t xml:space="preserve">Network Service Providers </w:t>
      </w:r>
      <w:r>
        <w:t xml:space="preserve">affected by the RIT-D project of less than $20 million (varied in accordance with a cost threshold determination), the RIT-D proponent may discharge its obligations to </w:t>
      </w:r>
      <w:r>
        <w:rPr>
          <w:i/>
        </w:rPr>
        <w:t>publish</w:t>
      </w:r>
      <w:r>
        <w:t xml:space="preserve"> its final project assessment report under paragraphs (o) and (p) by including the final project assessment report as part of its </w:t>
      </w:r>
      <w:r>
        <w:rPr>
          <w:i/>
        </w:rPr>
        <w:t>Distribution Annual Planning Report</w:t>
      </w:r>
      <w:r>
        <w:t xml:space="preserve"> (where the RIT-D proponent is a </w:t>
      </w:r>
      <w:r>
        <w:rPr>
          <w:i/>
        </w:rPr>
        <w:t>Distribution Network Service Provider</w:t>
      </w:r>
      <w:r>
        <w:t xml:space="preserve">) or its </w:t>
      </w:r>
      <w:r>
        <w:rPr>
          <w:i/>
        </w:rPr>
        <w:t>Transmission Annual Planning Report</w:t>
      </w:r>
      <w:r>
        <w:t xml:space="preserve"> (where the RIT-D proponent is a </w:t>
      </w:r>
      <w:r>
        <w:rPr>
          <w:i/>
        </w:rPr>
        <w:t>Transmission Network Service Provider</w:t>
      </w:r>
      <w:r>
        <w:t>).</w:t>
      </w:r>
    </w:p>
    <w:p w:rsidR="00450E8B" w:rsidRDefault="00450E8B">
      <w:pPr>
        <w:pStyle w:val="NER-RC-Text"/>
      </w:pPr>
      <w:r>
        <w:rPr>
          <w:rStyle w:val="EM-Bold"/>
        </w:rPr>
        <w:t>Reapplication of regulatory investment test for distribution</w:t>
      </w:r>
    </w:p>
    <w:p w:rsidR="00450E8B" w:rsidRDefault="00450E8B">
      <w:pPr>
        <w:pStyle w:val="NER-RC-List-1-MNum"/>
      </w:pPr>
      <w:r>
        <w:t>(t)</w:t>
      </w:r>
      <w:r>
        <w:tab/>
        <w:t>If:</w:t>
      </w:r>
    </w:p>
    <w:p w:rsidR="00450E8B" w:rsidRDefault="00450E8B">
      <w:pPr>
        <w:pStyle w:val="NER-RC-List-2-MNum"/>
      </w:pPr>
      <w:r>
        <w:t>(1)</w:t>
      </w:r>
      <w:r>
        <w:tab/>
        <w:t xml:space="preserve">a RIT-D proponent has </w:t>
      </w:r>
      <w:r>
        <w:rPr>
          <w:i/>
        </w:rPr>
        <w:t>published</w:t>
      </w:r>
      <w:r>
        <w:t xml:space="preserve"> a final project assessment report in respect of a RIT-D project;</w:t>
      </w:r>
    </w:p>
    <w:p w:rsidR="00450E8B" w:rsidRDefault="00450E8B">
      <w:pPr>
        <w:pStyle w:val="NER-RC-List-2-MNum"/>
      </w:pPr>
      <w:r>
        <w:t>(2)</w:t>
      </w:r>
      <w:r>
        <w:tab/>
        <w:t xml:space="preserve">a </w:t>
      </w:r>
      <w:r>
        <w:rPr>
          <w:i/>
        </w:rPr>
        <w:t>Network Service Provider</w:t>
      </w:r>
      <w:r>
        <w:t xml:space="preserve"> still wishes to undertake the RIT-D project to address the</w:t>
      </w:r>
      <w:r>
        <w:rPr>
          <w:i/>
        </w:rPr>
        <w:t xml:space="preserve"> identified need</w:t>
      </w:r>
      <w:r>
        <w:t>; and</w:t>
      </w:r>
    </w:p>
    <w:p w:rsidR="00450E8B" w:rsidRDefault="00450E8B">
      <w:pPr>
        <w:pStyle w:val="NER-RC-List-2-MNum"/>
      </w:pPr>
      <w:r>
        <w:t>(3)</w:t>
      </w:r>
      <w:r>
        <w:tab/>
        <w:t>there has been a material change in circumstances which, in the reasonable opinion of the RIT-D proponent means that the preferred option identified in the final project assessment report is no longer the preferred option,</w:t>
      </w:r>
    </w:p>
    <w:p w:rsidR="00450E8B" w:rsidRDefault="00450E8B">
      <w:pPr>
        <w:pStyle w:val="NER-RC-Text-In-1"/>
      </w:pPr>
      <w:r>
        <w:t xml:space="preserve">then the RIT-D proponent must reapply the </w:t>
      </w:r>
      <w:r>
        <w:rPr>
          <w:i/>
        </w:rPr>
        <w:t xml:space="preserve">regulatory investment test for distribution </w:t>
      </w:r>
      <w:r>
        <w:t xml:space="preserve">to the RIT-D project, unless otherwise determined by the </w:t>
      </w:r>
      <w:r>
        <w:rPr>
          <w:i/>
        </w:rPr>
        <w:t>AER</w:t>
      </w:r>
      <w:r>
        <w:t>.</w:t>
      </w:r>
    </w:p>
    <w:p w:rsidR="00450E8B" w:rsidRDefault="00450E8B">
      <w:pPr>
        <w:pStyle w:val="NER-RC-List-1-MNum"/>
      </w:pPr>
      <w:r>
        <w:t>(u)</w:t>
      </w:r>
      <w:r>
        <w:tab/>
        <w:t>For the purposes of paragraph (t), a material change in circumstances may include, but is not limited to, a change to the key assumptions used in identifying:</w:t>
      </w:r>
    </w:p>
    <w:p w:rsidR="00450E8B" w:rsidRDefault="00450E8B">
      <w:pPr>
        <w:pStyle w:val="NER-RC-List-2-MNum"/>
      </w:pPr>
      <w:r>
        <w:t>(1)</w:t>
      </w:r>
      <w:r>
        <w:tab/>
        <w:t xml:space="preserve">the </w:t>
      </w:r>
      <w:r>
        <w:rPr>
          <w:i/>
        </w:rPr>
        <w:t>identified need</w:t>
      </w:r>
      <w:r>
        <w:t xml:space="preserve"> described in the final project assessment report; or,</w:t>
      </w:r>
    </w:p>
    <w:p w:rsidR="00450E8B" w:rsidRDefault="00450E8B">
      <w:pPr>
        <w:pStyle w:val="NER-RC-List-2-MNum"/>
      </w:pPr>
      <w:r>
        <w:t>(2)</w:t>
      </w:r>
      <w:r>
        <w:tab/>
        <w:t>the credible options assessed in, the final project assessment report.</w:t>
      </w:r>
    </w:p>
    <w:p w:rsidR="00450E8B" w:rsidRDefault="00450E8B">
      <w:pPr>
        <w:pStyle w:val="NER-RC-List-1-MNum"/>
      </w:pPr>
      <w:r>
        <w:t>(v)</w:t>
      </w:r>
      <w:r>
        <w:tab/>
        <w:t xml:space="preserve">When making a determination under paragraph (t) the </w:t>
      </w:r>
      <w:r>
        <w:rPr>
          <w:i/>
        </w:rPr>
        <w:t>AER</w:t>
      </w:r>
      <w:r>
        <w:t xml:space="preserve"> must have regard to:</w:t>
      </w:r>
    </w:p>
    <w:p w:rsidR="00450E8B" w:rsidRDefault="00450E8B">
      <w:pPr>
        <w:pStyle w:val="NER-RC-List-2-MNum"/>
      </w:pPr>
      <w:r>
        <w:t>(1)</w:t>
      </w:r>
      <w:r>
        <w:tab/>
        <w:t>the credible options (other than the preferred option) identified in the final project assessment report;</w:t>
      </w:r>
    </w:p>
    <w:p w:rsidR="00450E8B" w:rsidRDefault="00450E8B">
      <w:pPr>
        <w:pStyle w:val="NER-RC-List-2-MNum"/>
      </w:pPr>
      <w:r>
        <w:t>(2)</w:t>
      </w:r>
      <w:r>
        <w:tab/>
        <w:t>the change in circumstances identified by the RIT-D proponent; and</w:t>
      </w:r>
    </w:p>
    <w:p w:rsidR="00450E8B" w:rsidRDefault="00450E8B">
      <w:pPr>
        <w:pStyle w:val="NER-RC-List-2-MNum"/>
      </w:pPr>
      <w:r>
        <w:t>(3)</w:t>
      </w:r>
      <w:r>
        <w:tab/>
        <w:t xml:space="preserve">whether a failure to promptly undertake the RIT-D project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rsidR="00450E8B" w:rsidRDefault="00450E8B">
      <w:pPr>
        <w:pStyle w:val="NER-Cl-Title-Lvl-4"/>
        <w:rPr>
          <w:rFonts w:cs="Times New Roman"/>
          <w:bCs w:val="0"/>
        </w:rPr>
      </w:pPr>
      <w:bookmarkStart w:id="453" w:name="Elkera_Print_TOC12709"/>
      <w:bookmarkStart w:id="454" w:name="id9c1be38d_307f_4b3d_988f_57adbb92acc4_8"/>
      <w:r>
        <w:rPr>
          <w:rFonts w:cs="Times New Roman"/>
          <w:bCs w:val="0"/>
        </w:rPr>
        <w:lastRenderedPageBreak/>
        <w:t>5.17.5</w:t>
      </w:r>
      <w:r>
        <w:rPr>
          <w:rFonts w:cs="Times New Roman"/>
          <w:bCs w:val="0"/>
        </w:rPr>
        <w:tab/>
        <w:t>Disputes in relation to application of regulatory investment test for distribution</w:t>
      </w:r>
      <w:bookmarkEnd w:id="453"/>
      <w:bookmarkEnd w:id="454"/>
    </w:p>
    <w:p w:rsidR="00450E8B" w:rsidRDefault="00450E8B">
      <w:pPr>
        <w:pStyle w:val="NER-RC-List-1-MNum"/>
      </w:pPr>
      <w:r>
        <w:t>(a)</w:t>
      </w:r>
      <w:r>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w:t>
      </w:r>
      <w:r>
        <w:rPr>
          <w:i/>
        </w:rPr>
        <w:t>interested parties</w:t>
      </w:r>
      <w:r>
        <w:t xml:space="preserve">, and non-network providers may, by notice to the </w:t>
      </w:r>
      <w:r>
        <w:rPr>
          <w:i/>
        </w:rPr>
        <w:t>AER</w:t>
      </w:r>
      <w:r>
        <w:t>, dispute conclusions made by the RIT-D proponent in the final project assessment report on the grounds that:</w:t>
      </w:r>
    </w:p>
    <w:p w:rsidR="00450E8B" w:rsidRDefault="00450E8B">
      <w:pPr>
        <w:pStyle w:val="NER-RC-List-2-MNum"/>
      </w:pPr>
      <w:r>
        <w:t>(1)</w:t>
      </w:r>
      <w:r>
        <w:tab/>
        <w:t xml:space="preserve">the RIT-D proponent has not applied the </w:t>
      </w:r>
      <w:r>
        <w:rPr>
          <w:i/>
        </w:rPr>
        <w:t>regulatory investment test for distribution</w:t>
      </w:r>
      <w:r>
        <w:t xml:space="preserve"> in accordance with the </w:t>
      </w:r>
      <w:r>
        <w:rPr>
          <w:i/>
        </w:rPr>
        <w:t>Rules</w:t>
      </w:r>
      <w:r>
        <w:t>; or</w:t>
      </w:r>
    </w:p>
    <w:p w:rsidR="00450E8B" w:rsidRDefault="00450E8B">
      <w:pPr>
        <w:pStyle w:val="NER-RC-List-2-MNum"/>
      </w:pPr>
      <w:r>
        <w:t>(2)</w:t>
      </w:r>
      <w:r>
        <w:tab/>
        <w:t xml:space="preserve">there was a manifest error in the calculations performed by the RIT-D proponent in applying the </w:t>
      </w:r>
      <w:r>
        <w:rPr>
          <w:i/>
        </w:rPr>
        <w:t>regulatory investment test for distribution</w:t>
      </w:r>
      <w:r>
        <w:t>.</w:t>
      </w:r>
    </w:p>
    <w:p w:rsidR="00450E8B" w:rsidRDefault="00450E8B">
      <w:pPr>
        <w:pStyle w:val="NER-RC-List-1-MNum"/>
      </w:pPr>
      <w:r>
        <w:t>(b)</w:t>
      </w:r>
      <w:r>
        <w:tab/>
        <w:t>A dispute under this clause 5.17.5 may not be raised in relation to any matters set out in the final project assessment report which:</w:t>
      </w:r>
    </w:p>
    <w:p w:rsidR="00450E8B" w:rsidRDefault="00450E8B">
      <w:pPr>
        <w:pStyle w:val="NER-RC-List-2-MNum"/>
      </w:pPr>
      <w:r>
        <w:t>(1)</w:t>
      </w:r>
      <w:r>
        <w:tab/>
        <w:t xml:space="preserve">are treated as externalities by the </w:t>
      </w:r>
      <w:r>
        <w:rPr>
          <w:i/>
        </w:rPr>
        <w:t>regulatory investment test for distribution</w:t>
      </w:r>
      <w:r>
        <w:t>; or</w:t>
      </w:r>
    </w:p>
    <w:p w:rsidR="00450E8B" w:rsidRDefault="00450E8B">
      <w:pPr>
        <w:pStyle w:val="NER-RC-List-2-MNum"/>
      </w:pPr>
      <w:r>
        <w:t>(2)</w:t>
      </w:r>
      <w:r>
        <w:tab/>
        <w:t>relate to an individual’s personal detriment or property rights.</w:t>
      </w:r>
    </w:p>
    <w:p w:rsidR="00450E8B" w:rsidRDefault="00450E8B">
      <w:pPr>
        <w:pStyle w:val="NER-RC-List-1-MNum"/>
      </w:pPr>
      <w:r>
        <w:t>(c)</w:t>
      </w:r>
      <w:r>
        <w:tab/>
        <w:t xml:space="preserve">Within 30 days of the date of </w:t>
      </w:r>
      <w:r>
        <w:rPr>
          <w:i/>
        </w:rPr>
        <w:t>publication</w:t>
      </w:r>
      <w:r>
        <w:t xml:space="preserve"> of the final project assessment report under clause 5.17.4(o), (p) or (s) (as the case may be), the party disputing matters in the final project assessment report (a disputing party) must:</w:t>
      </w:r>
    </w:p>
    <w:p w:rsidR="00450E8B" w:rsidRDefault="00450E8B">
      <w:pPr>
        <w:pStyle w:val="NER-RC-List-2-MNum"/>
      </w:pPr>
      <w:r>
        <w:t>(1)</w:t>
      </w:r>
      <w:r>
        <w:tab/>
        <w:t xml:space="preserve">give notice of the dispute in writing setting out the grounds for the dispute (the dispute notice) to the </w:t>
      </w:r>
      <w:r>
        <w:rPr>
          <w:i/>
        </w:rPr>
        <w:t>AER</w:t>
      </w:r>
      <w:r>
        <w:t>; and</w:t>
      </w:r>
    </w:p>
    <w:p w:rsidR="00450E8B" w:rsidRDefault="00450E8B">
      <w:pPr>
        <w:pStyle w:val="NER-RC-List-2-MNum"/>
      </w:pPr>
      <w:r>
        <w:t>(2)</w:t>
      </w:r>
      <w:r>
        <w:tab/>
        <w:t>at the same time, give a copy of the dispute notice to the RIT-D proponent.</w:t>
      </w:r>
    </w:p>
    <w:p w:rsidR="00450E8B" w:rsidRDefault="00450E8B">
      <w:pPr>
        <w:pStyle w:val="NER-RC-List-1-MNum"/>
      </w:pPr>
      <w:r>
        <w:t>(d)</w:t>
      </w:r>
      <w:r>
        <w:tab/>
        <w:t xml:space="preserve">Subject to paragraph (h), within 40 days of receipt of the dispute notice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rsidR="00450E8B" w:rsidRDefault="00450E8B">
      <w:pPr>
        <w:pStyle w:val="NER-RC-List-2-MNum"/>
      </w:pPr>
      <w:r>
        <w:t>(1)</w:t>
      </w:r>
      <w:r>
        <w:tab/>
        <w:t xml:space="preserve">reject any dispute by written notice to the person who initiated the dispute if the </w:t>
      </w:r>
      <w:r>
        <w:rPr>
          <w:i/>
        </w:rPr>
        <w:t>AER</w:t>
      </w:r>
      <w:r>
        <w:t xml:space="preserve"> considers that the grounds for the dispute are invalid, misconceived or lacking in substance; and</w:t>
      </w:r>
    </w:p>
    <w:p w:rsidR="00450E8B" w:rsidRDefault="00450E8B">
      <w:pPr>
        <w:pStyle w:val="NER-RC-List-2-MNum"/>
      </w:pPr>
      <w:r>
        <w:t>(2)</w:t>
      </w:r>
      <w:r>
        <w:tab/>
        <w:t>notify the RIT-D proponent that the dispute has been rejected; or</w:t>
      </w:r>
    </w:p>
    <w:p w:rsidR="00450E8B" w:rsidRDefault="00450E8B">
      <w:pPr>
        <w:pStyle w:val="NER-RC-List-2-MNum"/>
      </w:pPr>
      <w:r>
        <w:t>(3)</w:t>
      </w:r>
      <w:r>
        <w:tab/>
        <w:t xml:space="preserve">subject to paragraph (f) and (g), make and </w:t>
      </w:r>
      <w:r>
        <w:rPr>
          <w:i/>
        </w:rPr>
        <w:t>publish</w:t>
      </w:r>
      <w:r>
        <w:t xml:space="preserve"> a determination:</w:t>
      </w:r>
    </w:p>
    <w:p w:rsidR="00450E8B" w:rsidRDefault="00450E8B">
      <w:pPr>
        <w:pStyle w:val="NER-RC-List-3-MNum"/>
      </w:pPr>
      <w:r>
        <w:t>(i)</w:t>
      </w:r>
      <w:r>
        <w:tab/>
        <w:t>directing the RIT-D proponent to amend the matters set out in the final project assessment report; or</w:t>
      </w:r>
    </w:p>
    <w:p w:rsidR="00450E8B" w:rsidRDefault="00450E8B">
      <w:pPr>
        <w:pStyle w:val="NER-RC-List-3-MNum"/>
      </w:pPr>
      <w:r>
        <w:lastRenderedPageBreak/>
        <w:t>(ii)</w:t>
      </w:r>
      <w:r>
        <w:tab/>
        <w:t>stating that, based on the grounds of the dispute, the RIT-D proponent will not be required to amend the final project assessment report.</w:t>
      </w:r>
    </w:p>
    <w:p w:rsidR="00450E8B" w:rsidRDefault="00450E8B">
      <w:pPr>
        <w:pStyle w:val="NER-RC-List-1-MNum"/>
      </w:pPr>
      <w:r>
        <w:t>(e)</w:t>
      </w:r>
      <w:r>
        <w:tab/>
        <w:t xml:space="preserve">A RIT-D proponent must comply with an </w:t>
      </w:r>
      <w:r>
        <w:rPr>
          <w:i/>
        </w:rPr>
        <w:t>AER</w:t>
      </w:r>
      <w:r>
        <w:t xml:space="preserve"> determination made under subparagraph (d)(3)(i) within a timeframe specified by the </w:t>
      </w:r>
      <w:r>
        <w:rPr>
          <w:i/>
        </w:rPr>
        <w:t>AER</w:t>
      </w:r>
      <w:r>
        <w:t xml:space="preserve"> in its determination.</w:t>
      </w:r>
    </w:p>
    <w:p w:rsidR="00450E8B" w:rsidRDefault="00450E8B">
      <w:pPr>
        <w:pStyle w:val="NER-RC-List-1-MNum"/>
      </w:pPr>
      <w:r>
        <w:t>(f)</w:t>
      </w:r>
      <w:r>
        <w:tab/>
        <w:t xml:space="preserve">In making a determination under paragraph (d)(3), the </w:t>
      </w:r>
      <w:r>
        <w:rPr>
          <w:i/>
        </w:rPr>
        <w:t>AER</w:t>
      </w:r>
      <w:r>
        <w:t>:</w:t>
      </w:r>
    </w:p>
    <w:p w:rsidR="00450E8B" w:rsidRDefault="00450E8B">
      <w:pPr>
        <w:pStyle w:val="NER-RC-List-2-MNum"/>
      </w:pPr>
      <w:r>
        <w:t>(1)</w:t>
      </w:r>
      <w:r>
        <w:tab/>
        <w:t xml:space="preserve">must only take into account information and analysis that the RIT-D proponent could reasonably be expected to have considered or undertaken at the time that it performed the </w:t>
      </w:r>
      <w:r>
        <w:rPr>
          <w:i/>
        </w:rPr>
        <w:t>regulatory investment test for distribution</w:t>
      </w:r>
      <w:r>
        <w:t>;</w:t>
      </w:r>
    </w:p>
    <w:p w:rsidR="00450E8B" w:rsidRDefault="00450E8B">
      <w:pPr>
        <w:pStyle w:val="NER-RC-List-2-MNum"/>
      </w:pPr>
      <w:r>
        <w:t>(2)</w:t>
      </w:r>
      <w:r>
        <w:tab/>
        <w:t xml:space="preserve">must </w:t>
      </w:r>
      <w:r>
        <w:rPr>
          <w:i/>
        </w:rPr>
        <w:t>publish</w:t>
      </w:r>
      <w:r>
        <w:t xml:space="preserve"> its reasons for making a determination;</w:t>
      </w:r>
    </w:p>
    <w:p w:rsidR="00450E8B" w:rsidRDefault="00450E8B">
      <w:pPr>
        <w:pStyle w:val="NER-RC-List-2-MNum"/>
      </w:pPr>
      <w:r>
        <w:t>(3)</w:t>
      </w:r>
      <w:r>
        <w:tab/>
        <w:t>may disregard any matter raised by the disputing party or the RIT-D proponent that is misconceived or lacking in substance; and</w:t>
      </w:r>
    </w:p>
    <w:p w:rsidR="00450E8B" w:rsidRDefault="00450E8B">
      <w:pPr>
        <w:pStyle w:val="NER-RC-List-2-MNum"/>
      </w:pPr>
      <w:r>
        <w:t>(4)</w:t>
      </w:r>
      <w:r>
        <w:tab/>
        <w:t xml:space="preserve">where making a determination under subparagraph (d)(3)(i), must specify a reasonable timeframe for the RIT-D proponent to comply with the </w:t>
      </w:r>
      <w:r>
        <w:rPr>
          <w:i/>
        </w:rPr>
        <w:t xml:space="preserve">AER’s </w:t>
      </w:r>
      <w:r>
        <w:t>direction to amend the matters set out in the final project assessment report.</w:t>
      </w:r>
    </w:p>
    <w:p w:rsidR="00450E8B" w:rsidRDefault="00450E8B">
      <w:pPr>
        <w:pStyle w:val="NER-RC-List-1-MNum"/>
      </w:pPr>
      <w:r>
        <w:t>(g)</w:t>
      </w:r>
      <w:r>
        <w:tab/>
        <w:t xml:space="preserve">The </w:t>
      </w:r>
      <w:r>
        <w:rPr>
          <w:i/>
        </w:rPr>
        <w:t xml:space="preserve">AER </w:t>
      </w:r>
      <w:r>
        <w:t>may only make a determination under subparagraph (d)(3)(i) if it determines that:</w:t>
      </w:r>
    </w:p>
    <w:p w:rsidR="00450E8B" w:rsidRDefault="00450E8B">
      <w:pPr>
        <w:pStyle w:val="NER-RC-List-2-MNum"/>
      </w:pPr>
      <w:r>
        <w:t>(1)</w:t>
      </w:r>
      <w:r>
        <w:tab/>
        <w:t xml:space="preserve">the RIT-D proponent has not correctly applied the </w:t>
      </w:r>
      <w:r>
        <w:rPr>
          <w:i/>
        </w:rPr>
        <w:t>regulatory investment test for distribution</w:t>
      </w:r>
      <w:r>
        <w:t xml:space="preserve"> in accordance with the </w:t>
      </w:r>
      <w:r>
        <w:rPr>
          <w:i/>
        </w:rPr>
        <w:t>Rules</w:t>
      </w:r>
      <w:r>
        <w:t>; or</w:t>
      </w:r>
    </w:p>
    <w:p w:rsidR="00450E8B" w:rsidRDefault="00450E8B">
      <w:pPr>
        <w:pStyle w:val="NER-RC-List-2-MNum"/>
      </w:pPr>
      <w:r>
        <w:t>(2)</w:t>
      </w:r>
      <w:r>
        <w:tab/>
        <w:t>there was a manifest error in the calculations performed by the RIT-D proponent in applying the</w:t>
      </w:r>
      <w:r>
        <w:rPr>
          <w:i/>
        </w:rPr>
        <w:t xml:space="preserve"> regulatory investment test for distribution</w:t>
      </w:r>
      <w:r>
        <w:t>.</w:t>
      </w:r>
    </w:p>
    <w:p w:rsidR="00450E8B" w:rsidRDefault="00450E8B">
      <w:pPr>
        <w:pStyle w:val="NER-RC-List-1-MNum"/>
      </w:pPr>
      <w:r>
        <w:t>(h)</w:t>
      </w:r>
      <w:r>
        <w:tab/>
        <w:t xml:space="preserve">The </w:t>
      </w:r>
      <w:r>
        <w:rPr>
          <w:i/>
        </w:rPr>
        <w:t>AER</w:t>
      </w:r>
      <w:r>
        <w:t xml:space="preserve"> may request additional information regarding the dispute from the disputing party or the RIT-D proponent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rsidR="00450E8B" w:rsidRDefault="00450E8B">
      <w:pPr>
        <w:pStyle w:val="NER-RC-List-2-MNum"/>
      </w:pPr>
      <w:r>
        <w:t>(1)</w:t>
      </w:r>
      <w:r>
        <w:tab/>
        <w:t xml:space="preserve">the </w:t>
      </w:r>
      <w:r>
        <w:rPr>
          <w:i/>
        </w:rPr>
        <w:t>AER</w:t>
      </w:r>
      <w:r>
        <w:t xml:space="preserve"> makes the request for additional information at least seven days prior to the expiry of the relevant period; and</w:t>
      </w:r>
    </w:p>
    <w:p w:rsidR="00450E8B" w:rsidRDefault="00450E8B">
      <w:pPr>
        <w:pStyle w:val="NER-RC-List-2-MNum"/>
      </w:pPr>
      <w:r>
        <w:t>(2)</w:t>
      </w:r>
      <w:r>
        <w:tab/>
        <w:t>the RIT-D proponent or disputing party provides the additional information within 14 days of receipt of the request under subparagraph (1).</w:t>
      </w:r>
    </w:p>
    <w:p w:rsidR="00450E8B" w:rsidRDefault="00450E8B">
      <w:pPr>
        <w:pStyle w:val="NER-RC-List-1-MNum"/>
      </w:pPr>
      <w:r>
        <w:t>(i)</w:t>
      </w:r>
      <w:r>
        <w:tab/>
        <w:t xml:space="preserve">A disputing party or the RIT-D proponent (as the case may be) must as soon as reasonably practicable provide any information requested under paragraph (h) to the </w:t>
      </w:r>
      <w:r>
        <w:rPr>
          <w:i/>
        </w:rPr>
        <w:t>AER</w:t>
      </w:r>
      <w:r>
        <w:t>.</w:t>
      </w:r>
    </w:p>
    <w:p w:rsidR="00450E8B" w:rsidRDefault="00450E8B">
      <w:pPr>
        <w:pStyle w:val="NER-Rule-Title-Lvl-3"/>
        <w:rPr>
          <w:rFonts w:cs="Times New Roman"/>
          <w:bCs w:val="0"/>
          <w:szCs w:val="24"/>
        </w:rPr>
      </w:pPr>
      <w:bookmarkStart w:id="455" w:name="Elkera_Print_TOC12767"/>
      <w:bookmarkStart w:id="456" w:name="idd005f08b_388e_4360_95a8_a5ec5c72d291_5"/>
      <w:r>
        <w:rPr>
          <w:rFonts w:cs="Times New Roman"/>
          <w:bCs w:val="0"/>
          <w:szCs w:val="24"/>
        </w:rPr>
        <w:lastRenderedPageBreak/>
        <w:t>5.18</w:t>
      </w:r>
      <w:r>
        <w:rPr>
          <w:rFonts w:cs="Times New Roman"/>
          <w:bCs w:val="0"/>
          <w:szCs w:val="24"/>
        </w:rPr>
        <w:tab/>
        <w:t>Construction of funded augmentations</w:t>
      </w:r>
      <w:bookmarkEnd w:id="455"/>
      <w:bookmarkEnd w:id="456"/>
    </w:p>
    <w:p w:rsidR="00450E8B" w:rsidRDefault="00450E8B">
      <w:pPr>
        <w:pStyle w:val="NER-RC-List-1-MNum"/>
      </w:pPr>
      <w:r>
        <w:t>(a)</w:t>
      </w:r>
      <w:r>
        <w:tab/>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rsidR="00450E8B" w:rsidRDefault="00450E8B">
      <w:pPr>
        <w:pStyle w:val="NER-RC-List-1-MNum"/>
      </w:pPr>
      <w:r>
        <w:t>(b)</w:t>
      </w:r>
      <w:r>
        <w:tab/>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rsidR="00450E8B" w:rsidRDefault="00450E8B">
      <w:pPr>
        <w:pStyle w:val="NER-RC-List-2-MNum"/>
      </w:pPr>
      <w:r>
        <w:t>(1)</w:t>
      </w:r>
      <w:r>
        <w:tab/>
        <w:t xml:space="preserve">a detailed description of the proposed </w:t>
      </w:r>
      <w:r>
        <w:rPr>
          <w:i/>
        </w:rPr>
        <w:t>funded augmentation</w:t>
      </w:r>
      <w:r>
        <w:t>;</w:t>
      </w:r>
    </w:p>
    <w:p w:rsidR="00450E8B" w:rsidRDefault="00450E8B">
      <w:pPr>
        <w:pStyle w:val="NER-RC-List-2-MNum"/>
      </w:pPr>
      <w:r>
        <w:t>(2)</w:t>
      </w:r>
      <w:r>
        <w:tab/>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commissioning date for the </w:t>
      </w:r>
      <w:r>
        <w:rPr>
          <w:i/>
        </w:rPr>
        <w:t>funded augmentation</w:t>
      </w:r>
      <w:r>
        <w:t>;</w:t>
      </w:r>
    </w:p>
    <w:p w:rsidR="00450E8B" w:rsidRDefault="00450E8B">
      <w:pPr>
        <w:pStyle w:val="NER-RC-List-2-MNum"/>
      </w:pPr>
      <w:r>
        <w:t>(3)</w:t>
      </w:r>
      <w:r>
        <w:tab/>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rsidR="00450E8B" w:rsidRDefault="00450E8B">
      <w:pPr>
        <w:pStyle w:val="NER-RC-List-1-MNum"/>
      </w:pPr>
      <w:r>
        <w:t>(c)</w:t>
      </w:r>
      <w:r>
        <w:tab/>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rsidR="00450E8B" w:rsidRDefault="00450E8B">
      <w:pPr>
        <w:pStyle w:val="NER-RC-List-1-MNum"/>
      </w:pPr>
      <w:r>
        <w:t>(d)</w:t>
      </w:r>
      <w:r>
        <w:tab/>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rsidR="00450E8B" w:rsidRDefault="00450E8B">
      <w:pPr>
        <w:pStyle w:val="NER-Rule-Title-Lvl-3"/>
        <w:rPr>
          <w:rFonts w:cs="Times New Roman"/>
          <w:bCs w:val="0"/>
          <w:szCs w:val="24"/>
        </w:rPr>
      </w:pPr>
      <w:bookmarkStart w:id="457" w:name="Elkera_Print_TOC12783"/>
      <w:bookmarkStart w:id="458" w:name="id5fe2e752_7356_469c_a388_3408110252bd_7"/>
      <w:r>
        <w:rPr>
          <w:rFonts w:cs="Times New Roman"/>
          <w:bCs w:val="0"/>
          <w:szCs w:val="24"/>
        </w:rPr>
        <w:t>5.18A</w:t>
      </w:r>
      <w:r>
        <w:rPr>
          <w:rFonts w:cs="Times New Roman"/>
          <w:bCs w:val="0"/>
          <w:szCs w:val="24"/>
        </w:rPr>
        <w:tab/>
        <w:t>Large generator connections</w:t>
      </w:r>
      <w:bookmarkEnd w:id="457"/>
      <w:bookmarkEnd w:id="458"/>
    </w:p>
    <w:p w:rsidR="00450E8B" w:rsidRDefault="00450E8B">
      <w:pPr>
        <w:pStyle w:val="NER-Cl-Title-Lvl-4"/>
        <w:rPr>
          <w:rFonts w:cs="Times New Roman"/>
          <w:bCs w:val="0"/>
        </w:rPr>
      </w:pPr>
      <w:bookmarkStart w:id="459" w:name="Elkera_Print_TOC12785"/>
      <w:bookmarkStart w:id="460" w:name="id767032e4_26a2_4e07_ba95_3068dfc9b84e_1"/>
      <w:r>
        <w:rPr>
          <w:rFonts w:cs="Times New Roman"/>
          <w:bCs w:val="0"/>
        </w:rPr>
        <w:t>5.18A.1</w:t>
      </w:r>
      <w:r>
        <w:rPr>
          <w:rFonts w:cs="Times New Roman"/>
          <w:bCs w:val="0"/>
        </w:rPr>
        <w:tab/>
        <w:t>Definitions</w:t>
      </w:r>
      <w:bookmarkEnd w:id="459"/>
      <w:bookmarkEnd w:id="460"/>
    </w:p>
    <w:p w:rsidR="00450E8B" w:rsidRDefault="00450E8B">
      <w:pPr>
        <w:pStyle w:val="NER-RC-List-1-MNum"/>
      </w:pPr>
      <w:r>
        <w:t>(a)</w:t>
      </w:r>
      <w:r>
        <w:tab/>
        <w:t>In this rule 5.18A:</w:t>
      </w:r>
    </w:p>
    <w:p w:rsidR="00450E8B" w:rsidRDefault="00450E8B">
      <w:pPr>
        <w:pStyle w:val="NER-Definition-In-1"/>
      </w:pPr>
      <w:bookmarkStart w:id="461" w:name="ide60997cc_7cab_4bfa_ae52_c56c9e442d95_7"/>
      <w:r>
        <w:rPr>
          <w:rStyle w:val="NER-Term-Local"/>
        </w:rPr>
        <w:t>assessment date</w:t>
      </w:r>
      <w:bookmarkEnd w:id="461"/>
      <w:r>
        <w:t> means, in respect of a new large generator connection, the first TAPR date that falls no earlier than 18 months after the commissioning date for that large generator connection.</w:t>
      </w:r>
    </w:p>
    <w:p w:rsidR="00450E8B" w:rsidRDefault="00450E8B">
      <w:pPr>
        <w:pStyle w:val="NER-Definition-In-1"/>
      </w:pPr>
      <w:bookmarkStart w:id="462" w:name="idd674d5f5_81b0_4847_9dff_689c03f8c688_8"/>
      <w:r>
        <w:rPr>
          <w:rStyle w:val="NER-Term-Local"/>
        </w:rPr>
        <w:lastRenderedPageBreak/>
        <w:t>commissioning date</w:t>
      </w:r>
      <w:bookmarkEnd w:id="462"/>
      <w:r>
        <w:t xml:space="preserve"> means, in respect of a new large generator connection, the date of commencement of commissioning of the </w:t>
      </w:r>
      <w:r>
        <w:rPr>
          <w:i/>
        </w:rPr>
        <w:t>connection</w:t>
      </w:r>
      <w:r>
        <w:t xml:space="preserve"> and </w:t>
      </w:r>
      <w:r>
        <w:rPr>
          <w:i/>
        </w:rPr>
        <w:t>connected facilities</w:t>
      </w:r>
      <w:r>
        <w:t xml:space="preserve"> of that large generator connection.</w:t>
      </w:r>
    </w:p>
    <w:p w:rsidR="00450E8B" w:rsidRDefault="00450E8B">
      <w:pPr>
        <w:pStyle w:val="NER-Definition-In-1"/>
      </w:pPr>
      <w:bookmarkStart w:id="463" w:name="ide9af597b_87e7_4446_955e_2fe03f85f51c_4"/>
      <w:r>
        <w:rPr>
          <w:rStyle w:val="NER-Term-Local"/>
        </w:rPr>
        <w:t>connections register</w:t>
      </w:r>
      <w:bookmarkEnd w:id="463"/>
      <w:r>
        <w:t> has the meaning given in clause 5.18A.2.</w:t>
      </w:r>
    </w:p>
    <w:p w:rsidR="00450E8B" w:rsidRDefault="00450E8B">
      <w:pPr>
        <w:pStyle w:val="NER-Definition-In-1"/>
      </w:pPr>
      <w:bookmarkStart w:id="464" w:name="iddb635d8a_3729_4c1a_a12b_5e09b30fc355_b"/>
      <w:r>
        <w:rPr>
          <w:rStyle w:val="NER-Term-Local"/>
        </w:rPr>
        <w:t>impact assessment</w:t>
      </w:r>
      <w:bookmarkEnd w:id="464"/>
      <w:r>
        <w:t> has the meaning given in clause 5.18A.3.</w:t>
      </w:r>
    </w:p>
    <w:p w:rsidR="00450E8B" w:rsidRDefault="00450E8B">
      <w:pPr>
        <w:pStyle w:val="NER-Definition-In-1"/>
      </w:pPr>
      <w:bookmarkStart w:id="465" w:name="id0056643b_e7fd_488b_af2c_22750926b5dc_5"/>
      <w:r>
        <w:rPr>
          <w:rStyle w:val="NER-Term-Local"/>
        </w:rPr>
        <w:t>large generator connection</w:t>
      </w:r>
      <w:bookmarkEnd w:id="465"/>
      <w:r>
        <w:t xml:space="preserve"> means </w:t>
      </w:r>
      <w:r>
        <w:rPr>
          <w:i/>
        </w:rPr>
        <w:t>generating units</w:t>
      </w:r>
      <w:r>
        <w:t xml:space="preserve"> that:</w:t>
      </w:r>
    </w:p>
    <w:p w:rsidR="00450E8B" w:rsidRDefault="00450E8B">
      <w:pPr>
        <w:pStyle w:val="NER-RC-List-2-MNum"/>
      </w:pPr>
      <w:r>
        <w:t>(1)</w:t>
      </w:r>
      <w:r>
        <w:tab/>
        <w:t xml:space="preserve">have a </w:t>
      </w:r>
      <w:r>
        <w:rPr>
          <w:i/>
        </w:rPr>
        <w:t>nameplate rating</w:t>
      </w:r>
      <w:r>
        <w:t xml:space="preserve"> of 30MW or greater; or</w:t>
      </w:r>
    </w:p>
    <w:p w:rsidR="00450E8B" w:rsidRDefault="00450E8B">
      <w:pPr>
        <w:pStyle w:val="NER-RC-List-2-MNum"/>
      </w:pPr>
      <w:r>
        <w:t>(2)</w:t>
      </w:r>
      <w:r>
        <w:tab/>
        <w:t xml:space="preserve">are part of a group of </w:t>
      </w:r>
      <w:r>
        <w:rPr>
          <w:i/>
        </w:rPr>
        <w:t>generating units</w:t>
      </w:r>
      <w:r>
        <w:t xml:space="preserve"> connected at a common </w:t>
      </w:r>
      <w:r>
        <w:rPr>
          <w:i/>
        </w:rPr>
        <w:t>connection point</w:t>
      </w:r>
      <w:r>
        <w:t xml:space="preserve"> with a combined </w:t>
      </w:r>
      <w:r>
        <w:rPr>
          <w:i/>
        </w:rPr>
        <w:t>nameplate rating</w:t>
      </w:r>
      <w:r>
        <w:t xml:space="preserve"> of 30 MW or greater,</w:t>
      </w:r>
    </w:p>
    <w:p w:rsidR="00450E8B" w:rsidRDefault="00450E8B">
      <w:pPr>
        <w:pStyle w:val="NER-RC-Para-In-1"/>
      </w:pPr>
      <w:r>
        <w:t xml:space="preserve">which are owned, operated or controlled by a </w:t>
      </w:r>
      <w:r>
        <w:rPr>
          <w:i/>
        </w:rPr>
        <w:t>Generator</w:t>
      </w:r>
      <w:r>
        <w:t xml:space="preserve"> and are </w:t>
      </w:r>
      <w:r>
        <w:rPr>
          <w:i/>
        </w:rPr>
        <w:t>connected</w:t>
      </w:r>
      <w:r>
        <w:t xml:space="preserve"> to the </w:t>
      </w:r>
      <w:r>
        <w:rPr>
          <w:i/>
        </w:rPr>
        <w:t>Transmission Network Service Provider's network</w:t>
      </w:r>
      <w:r>
        <w:t>.</w:t>
      </w:r>
    </w:p>
    <w:p w:rsidR="00450E8B" w:rsidRDefault="00450E8B">
      <w:pPr>
        <w:pStyle w:val="NER-Definition"/>
      </w:pPr>
      <w:bookmarkStart w:id="466" w:name="id010bf6a8_4df6_4db3_b531_8e0a59a10fd8_2"/>
      <w:r>
        <w:rPr>
          <w:rStyle w:val="NER-Term-Local"/>
        </w:rPr>
        <w:t>TAPR date</w:t>
      </w:r>
      <w:bookmarkEnd w:id="466"/>
      <w:r>
        <w:t xml:space="preserve"> means the date under clause 5.12.2 by which a </w:t>
      </w:r>
      <w:r>
        <w:rPr>
          <w:i/>
        </w:rPr>
        <w:t>Transmission Network Service Provider</w:t>
      </w:r>
      <w:r>
        <w:t xml:space="preserve"> must </w:t>
      </w:r>
      <w:r>
        <w:rPr>
          <w:i/>
        </w:rPr>
        <w:t>publish</w:t>
      </w:r>
      <w:r>
        <w:t xml:space="preserve"> its </w:t>
      </w:r>
      <w:r>
        <w:rPr>
          <w:i/>
        </w:rPr>
        <w:t>Transmission Annual Planning Report</w:t>
      </w:r>
      <w:r>
        <w:t>.</w:t>
      </w:r>
    </w:p>
    <w:p w:rsidR="00450E8B" w:rsidRDefault="00450E8B">
      <w:pPr>
        <w:pStyle w:val="NER-Cl-Title-Lvl-4"/>
        <w:rPr>
          <w:rFonts w:cs="Times New Roman"/>
          <w:bCs w:val="0"/>
        </w:rPr>
      </w:pPr>
      <w:bookmarkStart w:id="467" w:name="Elkera_Print_TOC12793"/>
      <w:bookmarkStart w:id="468" w:name="idacca2816_9d0c_43db_bfa2_b66c2d7147f9_7"/>
      <w:r>
        <w:rPr>
          <w:rFonts w:cs="Times New Roman"/>
          <w:bCs w:val="0"/>
        </w:rPr>
        <w:t>5.18A.2</w:t>
      </w:r>
      <w:r>
        <w:rPr>
          <w:rFonts w:cs="Times New Roman"/>
          <w:bCs w:val="0"/>
        </w:rPr>
        <w:tab/>
        <w:t>Register of large generator connections</w:t>
      </w:r>
      <w:bookmarkEnd w:id="467"/>
      <w:bookmarkEnd w:id="468"/>
    </w:p>
    <w:p w:rsidR="00450E8B" w:rsidRDefault="00450E8B">
      <w:pPr>
        <w:pStyle w:val="NER-RC-List-1-MNum"/>
      </w:pPr>
      <w:r>
        <w:t>(a)</w:t>
      </w:r>
      <w:r>
        <w:tab/>
        <w:t xml:space="preserve">A </w:t>
      </w:r>
      <w:r>
        <w:rPr>
          <w:i/>
        </w:rPr>
        <w:t>Transmission Network Service Provider</w:t>
      </w:r>
      <w:r>
        <w:t xml:space="preserve"> must establish, maintain and publish, on its website, a register of information regarding large generator connections (</w:t>
      </w:r>
      <w:r>
        <w:rPr>
          <w:rStyle w:val="EM-Bold"/>
        </w:rPr>
        <w:t>connections register</w:t>
      </w:r>
      <w:r>
        <w:t>), including but not limited to the following information in respect of each large generator connection:</w:t>
      </w:r>
    </w:p>
    <w:p w:rsidR="00450E8B" w:rsidRDefault="00450E8B">
      <w:pPr>
        <w:pStyle w:val="NER-RC-List-2-MNum"/>
      </w:pPr>
      <w:r>
        <w:t>(1)</w:t>
      </w:r>
      <w:r>
        <w:tab/>
        <w:t xml:space="preserve">location of the </w:t>
      </w:r>
      <w:r>
        <w:rPr>
          <w:i/>
        </w:rPr>
        <w:t>connection point</w:t>
      </w:r>
      <w:r>
        <w:t xml:space="preserve"> for the large generator connection;</w:t>
      </w:r>
    </w:p>
    <w:p w:rsidR="00450E8B" w:rsidRDefault="00450E8B">
      <w:pPr>
        <w:pStyle w:val="NER-RC-List-2-MNum"/>
      </w:pPr>
      <w:r>
        <w:t>(2)</w:t>
      </w:r>
      <w:r>
        <w:tab/>
        <w:t xml:space="preserve">person who is registered by </w:t>
      </w:r>
      <w:r>
        <w:rPr>
          <w:i/>
        </w:rPr>
        <w:t>AEMO</w:t>
      </w:r>
      <w:r>
        <w:t xml:space="preserve"> as a </w:t>
      </w:r>
      <w:r>
        <w:rPr>
          <w:i/>
        </w:rPr>
        <w:t>Generator</w:t>
      </w:r>
      <w:r>
        <w:t xml:space="preserve"> in respect of the large generator connection at that </w:t>
      </w:r>
      <w:r>
        <w:rPr>
          <w:i/>
        </w:rPr>
        <w:t>connection point</w:t>
      </w:r>
      <w:r>
        <w:t>;</w:t>
      </w:r>
    </w:p>
    <w:p w:rsidR="00450E8B" w:rsidRDefault="00450E8B">
      <w:pPr>
        <w:pStyle w:val="NER-RC-List-2-MNum"/>
      </w:pPr>
      <w:r>
        <w:t>(3)</w:t>
      </w:r>
      <w:r>
        <w:tab/>
        <w:t xml:space="preserve">technology of the </w:t>
      </w:r>
      <w:r>
        <w:rPr>
          <w:i/>
        </w:rPr>
        <w:t>generating units</w:t>
      </w:r>
      <w:r>
        <w:t xml:space="preserve"> (e.g. hydro, open cycle gas turbine, steam sub-critical etc);</w:t>
      </w:r>
    </w:p>
    <w:p w:rsidR="00450E8B" w:rsidRDefault="00450E8B">
      <w:pPr>
        <w:pStyle w:val="NER-RC-List-2-MNum"/>
      </w:pPr>
      <w:r>
        <w:t>(4)</w:t>
      </w:r>
      <w:r>
        <w:tab/>
        <w:t xml:space="preserve">aggregate </w:t>
      </w:r>
      <w:r>
        <w:rPr>
          <w:i/>
        </w:rPr>
        <w:t>nameplate rating</w:t>
      </w:r>
      <w:r>
        <w:t xml:space="preserve"> capacity of all </w:t>
      </w:r>
      <w:r>
        <w:rPr>
          <w:i/>
        </w:rPr>
        <w:t>generating units</w:t>
      </w:r>
      <w:r>
        <w:t xml:space="preserve"> comprised in the large generator connection;</w:t>
      </w:r>
    </w:p>
    <w:p w:rsidR="00450E8B" w:rsidRDefault="00450E8B">
      <w:pPr>
        <w:pStyle w:val="NER-RC-List-2-MNum"/>
      </w:pPr>
      <w:r>
        <w:t>(5)</w:t>
      </w:r>
      <w:r>
        <w:tab/>
        <w:t xml:space="preserve">date of cessation of a person’s registration with </w:t>
      </w:r>
      <w:r>
        <w:rPr>
          <w:i/>
        </w:rPr>
        <w:t>AEMO</w:t>
      </w:r>
      <w:r>
        <w:t xml:space="preserve"> as </w:t>
      </w:r>
      <w:r>
        <w:rPr>
          <w:i/>
        </w:rPr>
        <w:t>Generator</w:t>
      </w:r>
      <w:r>
        <w:t xml:space="preserve"> in respect of the large generator connection, where relevant; and</w:t>
      </w:r>
    </w:p>
    <w:p w:rsidR="00450E8B" w:rsidRDefault="00450E8B">
      <w:pPr>
        <w:pStyle w:val="NER-RC-List-2-MNum"/>
      </w:pPr>
      <w:r>
        <w:t>(6)</w:t>
      </w:r>
      <w:r>
        <w:tab/>
        <w:t>impact assessment of that large generator connection, prepared in accordance with clause 5.18A.3 (if any).</w:t>
      </w:r>
    </w:p>
    <w:p w:rsidR="00450E8B" w:rsidRDefault="00450E8B">
      <w:pPr>
        <w:pStyle w:val="NER-RC-List-1-MNum"/>
      </w:pPr>
      <w:r>
        <w:t>(b)</w:t>
      </w:r>
      <w:r>
        <w:tab/>
        <w:t xml:space="preserve">Subject to satisfying any relevant exemptions contained in clause 8.6.2, the </w:t>
      </w:r>
      <w:r>
        <w:rPr>
          <w:i/>
        </w:rPr>
        <w:t>Transmission Network Service Provider</w:t>
      </w:r>
      <w:r>
        <w:t xml:space="preserve"> must not publish </w:t>
      </w:r>
      <w:r>
        <w:rPr>
          <w:i/>
        </w:rPr>
        <w:t>confidential information</w:t>
      </w:r>
      <w:r>
        <w:t xml:space="preserve"> as part of, or in connection with, the connections register.</w:t>
      </w:r>
    </w:p>
    <w:p w:rsidR="00450E8B" w:rsidRDefault="00450E8B">
      <w:pPr>
        <w:pStyle w:val="NER-RC-List-1-MNum"/>
      </w:pPr>
      <w:r>
        <w:t>(c)</w:t>
      </w:r>
      <w:r>
        <w:tab/>
        <w:t xml:space="preserve">The </w:t>
      </w:r>
      <w:r>
        <w:rPr>
          <w:i/>
        </w:rPr>
        <w:t>Transmission Network Service Provider</w:t>
      </w:r>
      <w:r>
        <w:t xml:space="preserve"> must:</w:t>
      </w:r>
    </w:p>
    <w:p w:rsidR="00450E8B" w:rsidRDefault="00450E8B">
      <w:pPr>
        <w:pStyle w:val="NER-RC-List-2-MNum"/>
      </w:pPr>
      <w:r>
        <w:lastRenderedPageBreak/>
        <w:t>(1)</w:t>
      </w:r>
      <w:r>
        <w:tab/>
        <w:t xml:space="preserve">include in the first connections register the details contained in subparagraphs (a)(1)-(5), for all large generator connections on its </w:t>
      </w:r>
      <w:r>
        <w:rPr>
          <w:i/>
        </w:rPr>
        <w:t>network</w:t>
      </w:r>
      <w:r>
        <w:t xml:space="preserve"> with a commissioning date after 13 December 1998; and</w:t>
      </w:r>
    </w:p>
    <w:p w:rsidR="00450E8B" w:rsidRDefault="00450E8B">
      <w:pPr>
        <w:pStyle w:val="NER-RC-List-2-MNum"/>
      </w:pPr>
      <w:r>
        <w:t>(2)</w:t>
      </w:r>
      <w:r>
        <w:tab/>
        <w:t>by the TAPR date each year, update the connections register to include:</w:t>
      </w:r>
    </w:p>
    <w:p w:rsidR="00450E8B" w:rsidRDefault="00450E8B">
      <w:pPr>
        <w:pStyle w:val="NER-RC-List-3-MNum"/>
      </w:pPr>
      <w:r>
        <w:t>(i)</w:t>
      </w:r>
      <w:r>
        <w:tab/>
        <w:t xml:space="preserve">the details contained in subparagraphs (a)(1)-(6) for all new large generator connections on its </w:t>
      </w:r>
      <w:r>
        <w:rPr>
          <w:i/>
        </w:rPr>
        <w:t>network</w:t>
      </w:r>
      <w:r>
        <w:t>; and</w:t>
      </w:r>
    </w:p>
    <w:p w:rsidR="00450E8B" w:rsidRDefault="00450E8B">
      <w:pPr>
        <w:pStyle w:val="NER-RC-List-3-MNum"/>
      </w:pPr>
      <w:r>
        <w:t>(ii)</w:t>
      </w:r>
      <w:r>
        <w:tab/>
        <w:t>updated information for all large generator connections contained in the connections register where the information listed in subparagraphs (a)(1)-(5) has changed.</w:t>
      </w:r>
    </w:p>
    <w:p w:rsidR="00450E8B" w:rsidRDefault="00450E8B">
      <w:pPr>
        <w:pStyle w:val="NER-Cl-Title-Lvl-4"/>
        <w:rPr>
          <w:rFonts w:cs="Times New Roman"/>
          <w:bCs w:val="0"/>
        </w:rPr>
      </w:pPr>
      <w:bookmarkStart w:id="469" w:name="Elkera_Print_TOC12821"/>
      <w:bookmarkStart w:id="470" w:name="id6e5dadb7_5810_4fe0_a411_19c2e7168e6c_6"/>
      <w:r>
        <w:rPr>
          <w:rFonts w:cs="Times New Roman"/>
          <w:bCs w:val="0"/>
        </w:rPr>
        <w:t>5.18A.3</w:t>
      </w:r>
      <w:r>
        <w:rPr>
          <w:rFonts w:cs="Times New Roman"/>
          <w:bCs w:val="0"/>
        </w:rPr>
        <w:tab/>
        <w:t>Impact assessment of large generator connections</w:t>
      </w:r>
      <w:bookmarkEnd w:id="469"/>
      <w:bookmarkEnd w:id="470"/>
    </w:p>
    <w:p w:rsidR="00450E8B" w:rsidRDefault="00450E8B">
      <w:pPr>
        <w:pStyle w:val="NER-RC-List-1-MNum"/>
      </w:pPr>
      <w:r>
        <w:t>(a)</w:t>
      </w:r>
      <w:r>
        <w:tab/>
        <w:t xml:space="preserve">Following the commissioning date of a new large generator connection on a </w:t>
      </w:r>
      <w:r>
        <w:rPr>
          <w:i/>
        </w:rPr>
        <w:t>Transmission Network Service Provider’s network</w:t>
      </w:r>
      <w:r>
        <w:t xml:space="preserve">, the </w:t>
      </w:r>
      <w:r>
        <w:rPr>
          <w:i/>
        </w:rPr>
        <w:t>Transmission Network Service Provider</w:t>
      </w:r>
      <w:r>
        <w:t xml:space="preserve"> must prepare an assessment of the impact of that large generator connection on its </w:t>
      </w:r>
      <w:r>
        <w:rPr>
          <w:i/>
        </w:rPr>
        <w:t>network</w:t>
      </w:r>
      <w:r>
        <w:t xml:space="preserve"> by the assessment date (</w:t>
      </w:r>
      <w:r>
        <w:rPr>
          <w:rStyle w:val="EM-Bold"/>
        </w:rPr>
        <w:t>impact assessment</w:t>
      </w:r>
      <w:r>
        <w:t>).</w:t>
      </w:r>
    </w:p>
    <w:p w:rsidR="00450E8B" w:rsidRDefault="00450E8B">
      <w:pPr>
        <w:pStyle w:val="NER-RC-List-1-MNum"/>
      </w:pPr>
      <w:r>
        <w:t>(b)</w:t>
      </w:r>
      <w:r>
        <w:tab/>
        <w:t xml:space="preserve">An impact assessment prepared in accordance with this clause 5.18A.3 is not required to be updated by the </w:t>
      </w:r>
      <w:r>
        <w:rPr>
          <w:i/>
        </w:rPr>
        <w:t>Transmission Network Service Provider</w:t>
      </w:r>
      <w:r>
        <w:t xml:space="preserve"> at any future point in time.</w:t>
      </w:r>
    </w:p>
    <w:p w:rsidR="00450E8B" w:rsidRDefault="00450E8B">
      <w:pPr>
        <w:pStyle w:val="NER-RC-List-1-MNum"/>
      </w:pPr>
      <w:r>
        <w:t>(c)</w:t>
      </w:r>
      <w:r>
        <w:tab/>
        <w:t xml:space="preserve">The purpose of the impact assessment is to identify any material effects of the large generator connection on the </w:t>
      </w:r>
      <w:r>
        <w:rPr>
          <w:i/>
        </w:rPr>
        <w:t>Transmission Network Service Provider’s network</w:t>
      </w:r>
      <w:r>
        <w:t xml:space="preserve">, as compared with the absence of that large generator connection on its </w:t>
      </w:r>
      <w:r>
        <w:rPr>
          <w:i/>
        </w:rPr>
        <w:t>network</w:t>
      </w:r>
      <w:r>
        <w:t>.</w:t>
      </w:r>
    </w:p>
    <w:p w:rsidR="00450E8B" w:rsidRDefault="00450E8B">
      <w:pPr>
        <w:pStyle w:val="NER-RC-List-1-MNum"/>
      </w:pPr>
      <w:r>
        <w:t>(d)</w:t>
      </w:r>
      <w:r>
        <w:tab/>
        <w:t xml:space="preserve">Subject to paragraph (e), when preparing an impact assessment, a </w:t>
      </w:r>
      <w:r>
        <w:rPr>
          <w:i/>
        </w:rPr>
        <w:t>Transmission Network Service Provider</w:t>
      </w:r>
      <w:r>
        <w:t xml:space="preserve"> must consider whether the new large generator connection has resulted in changes to:</w:t>
      </w:r>
    </w:p>
    <w:p w:rsidR="00450E8B" w:rsidRDefault="00450E8B">
      <w:pPr>
        <w:pStyle w:val="NER-RC-List-2-MNum"/>
      </w:pPr>
      <w:r>
        <w:t>(1)</w:t>
      </w:r>
      <w:r>
        <w:tab/>
      </w:r>
      <w:r>
        <w:rPr>
          <w:i/>
        </w:rPr>
        <w:t>ancillary service</w:t>
      </w:r>
      <w:r>
        <w:t xml:space="preserve"> requirements to the extent such changes relate specifically to the </w:t>
      </w:r>
      <w:r>
        <w:rPr>
          <w:i/>
        </w:rPr>
        <w:t>Transmission Network Service Provider’s network</w:t>
      </w:r>
      <w:r>
        <w:t>;</w:t>
      </w:r>
    </w:p>
    <w:p w:rsidR="00450E8B" w:rsidRDefault="00450E8B">
      <w:pPr>
        <w:pStyle w:val="NER-RC-List-2-MNum"/>
      </w:pPr>
      <w:r>
        <w:t>(2)</w:t>
      </w:r>
      <w:r>
        <w:tab/>
        <w:t xml:space="preserve">the level, and pattern, of </w:t>
      </w:r>
      <w:r>
        <w:rPr>
          <w:i/>
        </w:rPr>
        <w:t>network</w:t>
      </w:r>
      <w:r>
        <w:t xml:space="preserve"> congestion on its </w:t>
      </w:r>
      <w:r>
        <w:rPr>
          <w:i/>
        </w:rPr>
        <w:t>network</w:t>
      </w:r>
      <w:r>
        <w:t>;</w:t>
      </w:r>
    </w:p>
    <w:p w:rsidR="00450E8B" w:rsidRDefault="00450E8B">
      <w:pPr>
        <w:pStyle w:val="NER-RC-List-2-MNum"/>
      </w:pPr>
      <w:r>
        <w:t>(3)</w:t>
      </w:r>
      <w:r>
        <w:tab/>
        <w:t xml:space="preserve">the timing of expenditure for the </w:t>
      </w:r>
      <w:r>
        <w:rPr>
          <w:i/>
        </w:rPr>
        <w:t>Transmission Network Service Provider</w:t>
      </w:r>
      <w:r>
        <w:t xml:space="preserve"> on its </w:t>
      </w:r>
      <w:r>
        <w:rPr>
          <w:i/>
        </w:rPr>
        <w:t>network</w:t>
      </w:r>
      <w:r>
        <w:t>; and</w:t>
      </w:r>
    </w:p>
    <w:p w:rsidR="00450E8B" w:rsidRDefault="00450E8B">
      <w:pPr>
        <w:pStyle w:val="NER-RC-List-2-MNum"/>
      </w:pPr>
      <w:r>
        <w:t>(4)</w:t>
      </w:r>
      <w:r>
        <w:tab/>
        <w:t xml:space="preserve">the level of </w:t>
      </w:r>
      <w:r>
        <w:rPr>
          <w:i/>
        </w:rPr>
        <w:t>interconnector power transfer capability</w:t>
      </w:r>
      <w:r>
        <w:t xml:space="preserve"> on its </w:t>
      </w:r>
      <w:r>
        <w:rPr>
          <w:i/>
        </w:rPr>
        <w:t>network</w:t>
      </w:r>
      <w:r>
        <w:t>,</w:t>
      </w:r>
    </w:p>
    <w:p w:rsidR="00450E8B" w:rsidRDefault="00450E8B">
      <w:pPr>
        <w:pStyle w:val="NER-RC-Para-In-1"/>
      </w:pPr>
      <w:r>
        <w:t xml:space="preserve">and if such changes have occurred, include details of the changes in the impact assessment to the extent they have had a material impact on the </w:t>
      </w:r>
      <w:r>
        <w:rPr>
          <w:i/>
        </w:rPr>
        <w:t>Transmission Network Services Provider’s network</w:t>
      </w:r>
      <w:r>
        <w:t>.</w:t>
      </w:r>
    </w:p>
    <w:p w:rsidR="00450E8B" w:rsidRDefault="00450E8B">
      <w:pPr>
        <w:pStyle w:val="NER-RC-List-1-MNum"/>
      </w:pPr>
      <w:r>
        <w:t>(e)</w:t>
      </w:r>
      <w:r>
        <w:tab/>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rsidR="00450E8B" w:rsidRDefault="00450E8B">
      <w:pPr>
        <w:pStyle w:val="NER-RC-List-1-MNum"/>
      </w:pPr>
      <w:r>
        <w:lastRenderedPageBreak/>
        <w:t>(f)</w:t>
      </w:r>
      <w:r>
        <w:tab/>
        <w:t>The impact assessment must:</w:t>
      </w:r>
    </w:p>
    <w:p w:rsidR="00450E8B" w:rsidRDefault="00450E8B">
      <w:pPr>
        <w:pStyle w:val="NER-RC-List-2-MNum"/>
      </w:pPr>
      <w:r>
        <w:t>(1)</w:t>
      </w:r>
      <w:r>
        <w:tab/>
        <w:t>be based on historical data;</w:t>
      </w:r>
    </w:p>
    <w:p w:rsidR="00450E8B" w:rsidRDefault="00450E8B">
      <w:pPr>
        <w:pStyle w:val="NER-RC-List-2-MNum"/>
      </w:pPr>
      <w:r>
        <w:t>(2)</w:t>
      </w:r>
      <w:r>
        <w:tab/>
        <w:t>consider the impacts referred to in paragraph (d) for the 12 months immediately preceding the commissioning date as compared to the 12 months following the commissioning date; and</w:t>
      </w:r>
    </w:p>
    <w:p w:rsidR="00450E8B" w:rsidRDefault="00450E8B">
      <w:pPr>
        <w:pStyle w:val="NER-RC-List-2-MNum"/>
      </w:pPr>
      <w:r>
        <w:t>(3)</w:t>
      </w:r>
      <w:r>
        <w:tab/>
        <w:t>include a detailed description of the methodologies or data used in quantifying each impact referred to in paragraph (d).</w:t>
      </w:r>
    </w:p>
    <w:p w:rsidR="00450E8B" w:rsidRDefault="00450E8B">
      <w:pPr>
        <w:pStyle w:val="NER-Rule-Title-Lvl-3"/>
        <w:rPr>
          <w:rFonts w:cs="Times New Roman"/>
          <w:bCs w:val="0"/>
          <w:szCs w:val="24"/>
        </w:rPr>
      </w:pPr>
      <w:bookmarkStart w:id="471" w:name="Elkera_Print_TOC12849"/>
      <w:bookmarkStart w:id="472" w:name="id15f61357_a96a_4fa9_9c40_8bd4e4cb1468_7"/>
      <w:r>
        <w:rPr>
          <w:rFonts w:cs="Times New Roman"/>
          <w:bCs w:val="0"/>
          <w:szCs w:val="24"/>
        </w:rPr>
        <w:t>5.18B</w:t>
      </w:r>
      <w:r>
        <w:rPr>
          <w:rFonts w:cs="Times New Roman"/>
          <w:bCs w:val="0"/>
          <w:szCs w:val="24"/>
        </w:rPr>
        <w:tab/>
        <w:t>Completed embedded generation projects</w:t>
      </w:r>
      <w:bookmarkEnd w:id="471"/>
      <w:bookmarkEnd w:id="472"/>
    </w:p>
    <w:p w:rsidR="00450E8B" w:rsidRDefault="00450E8B">
      <w:pPr>
        <w:pStyle w:val="NER-Cl-Title-Lvl-4"/>
        <w:rPr>
          <w:rFonts w:cs="Times New Roman"/>
          <w:bCs w:val="0"/>
        </w:rPr>
      </w:pPr>
      <w:bookmarkStart w:id="473" w:name="Elkera_Print_TOC12851"/>
      <w:bookmarkStart w:id="474" w:name="id35db865f_2ec3_48a1_8519_56f418dd6206_d"/>
      <w:r>
        <w:rPr>
          <w:rFonts w:cs="Times New Roman"/>
          <w:bCs w:val="0"/>
        </w:rPr>
        <w:t>5.18B.1</w:t>
      </w:r>
      <w:r>
        <w:rPr>
          <w:rFonts w:cs="Times New Roman"/>
          <w:bCs w:val="0"/>
        </w:rPr>
        <w:tab/>
        <w:t>Definitions</w:t>
      </w:r>
      <w:bookmarkEnd w:id="473"/>
      <w:bookmarkEnd w:id="474"/>
    </w:p>
    <w:p w:rsidR="00450E8B" w:rsidRDefault="00450E8B">
      <w:pPr>
        <w:pStyle w:val="NER-RC-List-1-MNum"/>
      </w:pPr>
      <w:r>
        <w:t>(a)</w:t>
      </w:r>
      <w:r>
        <w:tab/>
        <w:t>For the purposes of this rule 5.18B:</w:t>
      </w:r>
    </w:p>
    <w:p w:rsidR="00450E8B" w:rsidRDefault="00450E8B">
      <w:pPr>
        <w:pStyle w:val="NER-Definition-In-1"/>
      </w:pPr>
      <w:bookmarkStart w:id="475" w:name="idac0585fa_e2d3_4bd0_b316_80eb835a9f88_d"/>
      <w:r>
        <w:rPr>
          <w:rStyle w:val="NER-Term-Local"/>
        </w:rPr>
        <w:t>completed embedded generation projects</w:t>
      </w:r>
      <w:bookmarkEnd w:id="475"/>
      <w:r>
        <w:t xml:space="preserve"> means all </w:t>
      </w:r>
      <w:r>
        <w:rPr>
          <w:i/>
        </w:rPr>
        <w:t>embedded generating units</w:t>
      </w:r>
      <w:r>
        <w:t xml:space="preserve"> owned, operated or controlled by:</w:t>
      </w:r>
    </w:p>
    <w:p w:rsidR="00450E8B" w:rsidRDefault="00450E8B">
      <w:pPr>
        <w:pStyle w:val="NER-RC-List-2-MNum"/>
      </w:pPr>
      <w:r>
        <w:t>(1)</w:t>
      </w:r>
      <w:r>
        <w:tab/>
        <w:t xml:space="preserve">a </w:t>
      </w:r>
      <w:r>
        <w:rPr>
          <w:i/>
        </w:rPr>
        <w:t>Generator</w:t>
      </w:r>
      <w:r>
        <w:t>; or</w:t>
      </w:r>
    </w:p>
    <w:p w:rsidR="00450E8B" w:rsidRDefault="00450E8B">
      <w:pPr>
        <w:pStyle w:val="NER-RC-List-2-MNum"/>
      </w:pPr>
      <w:r>
        <w:t>(2)</w:t>
      </w:r>
      <w:r>
        <w:tab/>
        <w:t xml:space="preserve">a person who was required to apply to </w:t>
      </w:r>
      <w:r>
        <w:rPr>
          <w:i/>
        </w:rPr>
        <w:t>AEMO</w:t>
      </w:r>
      <w:r>
        <w:t xml:space="preserve"> for an exemption from the requirement to register as a </w:t>
      </w:r>
      <w:r>
        <w:rPr>
          <w:i/>
        </w:rPr>
        <w:t>Generator</w:t>
      </w:r>
      <w:r>
        <w:t xml:space="preserve"> in respect of an </w:t>
      </w:r>
      <w:r>
        <w:rPr>
          <w:i/>
        </w:rPr>
        <w:t>embedded generating unit</w:t>
      </w:r>
      <w:r>
        <w:t>,</w:t>
      </w:r>
    </w:p>
    <w:p w:rsidR="00450E8B" w:rsidRDefault="00450E8B">
      <w:pPr>
        <w:pStyle w:val="NER-RC-Para-In-1"/>
      </w:pPr>
      <w:r>
        <w:t xml:space="preserve">and are connected to the </w:t>
      </w:r>
      <w:r>
        <w:rPr>
          <w:i/>
        </w:rPr>
        <w:t>Distributor Network Service Provider's network</w:t>
      </w:r>
      <w:r>
        <w:t>.</w:t>
      </w:r>
    </w:p>
    <w:p w:rsidR="00450E8B" w:rsidRDefault="00450E8B">
      <w:pPr>
        <w:pStyle w:val="NER-Definition-In-1"/>
      </w:pPr>
      <w:bookmarkStart w:id="476" w:name="id22a7d516_01f5_4987_9d0e_2f9978fdf056_8"/>
      <w:r>
        <w:rPr>
          <w:rStyle w:val="NER-Term-Local"/>
        </w:rPr>
        <w:t>DAPR date</w:t>
      </w:r>
      <w:bookmarkEnd w:id="476"/>
      <w:r>
        <w:t> has the same meaning as in clause 5.13.2.</w:t>
      </w:r>
    </w:p>
    <w:p w:rsidR="00450E8B" w:rsidRDefault="00450E8B">
      <w:pPr>
        <w:pStyle w:val="NER-Cl-Title-Lvl-4"/>
        <w:rPr>
          <w:rFonts w:cs="Times New Roman"/>
          <w:bCs w:val="0"/>
        </w:rPr>
      </w:pPr>
      <w:bookmarkStart w:id="477" w:name="Elkera_Print_TOC12859"/>
      <w:bookmarkStart w:id="478" w:name="ideb320f70_341a_4583_8c6d_45a42401e841_8"/>
      <w:r>
        <w:rPr>
          <w:rFonts w:cs="Times New Roman"/>
          <w:bCs w:val="0"/>
        </w:rPr>
        <w:t>5.18B.2</w:t>
      </w:r>
      <w:r>
        <w:rPr>
          <w:rFonts w:cs="Times New Roman"/>
          <w:bCs w:val="0"/>
        </w:rPr>
        <w:tab/>
        <w:t>Register of completed embedded generation projects</w:t>
      </w:r>
      <w:bookmarkEnd w:id="477"/>
      <w:bookmarkEnd w:id="478"/>
    </w:p>
    <w:p w:rsidR="00450E8B" w:rsidRDefault="00450E8B">
      <w:pPr>
        <w:pStyle w:val="NER-RC-List-1-MNum"/>
      </w:pPr>
      <w:r>
        <w:t>(a)</w:t>
      </w:r>
      <w:r>
        <w:tab/>
        <w:t xml:space="preserve">In relation to completed embedded generation projects,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rsidR="00450E8B" w:rsidRDefault="00450E8B">
      <w:pPr>
        <w:pStyle w:val="NER-RC-List-2-MNum"/>
      </w:pPr>
      <w:r>
        <w:t>(1)</w:t>
      </w:r>
      <w:r>
        <w:tab/>
        <w:t xml:space="preserve">technology of </w:t>
      </w:r>
      <w:r>
        <w:rPr>
          <w:i/>
        </w:rPr>
        <w:t>generating unit</w:t>
      </w:r>
      <w:r>
        <w:t xml:space="preserve"> (e.g. </w:t>
      </w:r>
      <w:r>
        <w:rPr>
          <w:i/>
        </w:rPr>
        <w:t>synchronous generating unit</w:t>
      </w:r>
      <w:r>
        <w:t>, induction generator, photovoltaic array, etc) and its make and model;</w:t>
      </w:r>
    </w:p>
    <w:p w:rsidR="00450E8B" w:rsidRDefault="00450E8B">
      <w:pPr>
        <w:pStyle w:val="NER-RC-List-2-MNum"/>
      </w:pPr>
      <w:r>
        <w:t>(2)</w:t>
      </w:r>
      <w:r>
        <w:tab/>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rsidR="00450E8B" w:rsidRDefault="00450E8B">
      <w:pPr>
        <w:pStyle w:val="NER-RC-List-2-MNum"/>
      </w:pPr>
      <w:r>
        <w:t>(3)</w:t>
      </w:r>
      <w:r>
        <w:tab/>
        <w:t>contribution to fault levels;</w:t>
      </w:r>
    </w:p>
    <w:p w:rsidR="00450E8B" w:rsidRDefault="00450E8B">
      <w:pPr>
        <w:pStyle w:val="NER-RC-List-2-MNum"/>
      </w:pPr>
      <w:r>
        <w:t>(4)</w:t>
      </w:r>
      <w:r>
        <w:tab/>
        <w:t xml:space="preserve">the size and rating of the relevant </w:t>
      </w:r>
      <w:r>
        <w:rPr>
          <w:i/>
        </w:rPr>
        <w:t>transformer</w:t>
      </w:r>
      <w:r>
        <w:t>;</w:t>
      </w:r>
    </w:p>
    <w:p w:rsidR="00450E8B" w:rsidRDefault="00450E8B">
      <w:pPr>
        <w:pStyle w:val="NER-RC-List-2-MNum"/>
      </w:pPr>
      <w:r>
        <w:t>(5)</w:t>
      </w:r>
      <w:r>
        <w:tab/>
        <w:t xml:space="preserve">a single line diagram of the </w:t>
      </w:r>
      <w:r>
        <w:rPr>
          <w:i/>
        </w:rPr>
        <w:t>connection</w:t>
      </w:r>
      <w:r>
        <w:t xml:space="preserve"> arrangement;</w:t>
      </w:r>
    </w:p>
    <w:p w:rsidR="00450E8B" w:rsidRDefault="00450E8B">
      <w:pPr>
        <w:pStyle w:val="NER-RC-List-2-MNum"/>
      </w:pPr>
      <w:r>
        <w:t>(6)</w:t>
      </w:r>
      <w:r>
        <w:tab/>
      </w:r>
      <w:r>
        <w:rPr>
          <w:i/>
        </w:rPr>
        <w:t>protection systems</w:t>
      </w:r>
      <w:r>
        <w:t xml:space="preserve"> and communication systems;</w:t>
      </w:r>
    </w:p>
    <w:p w:rsidR="00450E8B" w:rsidRDefault="00450E8B">
      <w:pPr>
        <w:pStyle w:val="NER-RC-List-2-MNum"/>
      </w:pPr>
      <w:r>
        <w:t>(7)</w:t>
      </w:r>
      <w:r>
        <w:tab/>
      </w:r>
      <w:r>
        <w:rPr>
          <w:i/>
        </w:rPr>
        <w:t>voltage</w:t>
      </w:r>
      <w:r>
        <w:t xml:space="preserve"> control and </w:t>
      </w:r>
      <w:r>
        <w:rPr>
          <w:i/>
        </w:rPr>
        <w:t>reactive power capability</w:t>
      </w:r>
      <w:r>
        <w:t>; and</w:t>
      </w:r>
    </w:p>
    <w:p w:rsidR="00450E8B" w:rsidRDefault="00450E8B">
      <w:pPr>
        <w:pStyle w:val="NER-RC-List-2-MNum"/>
      </w:pPr>
      <w:r>
        <w:lastRenderedPageBreak/>
        <w:t>(8)</w:t>
      </w:r>
      <w:r>
        <w:tab/>
        <w:t xml:space="preserve">details specific to the location of a </w:t>
      </w:r>
      <w:r>
        <w:rPr>
          <w:i/>
        </w:rPr>
        <w:t>facility connected</w:t>
      </w:r>
      <w:r>
        <w:t xml:space="preserve"> to the </w:t>
      </w:r>
      <w:r>
        <w:rPr>
          <w:i/>
        </w:rPr>
        <w:t>network</w:t>
      </w:r>
      <w:r>
        <w:t xml:space="preserve"> that are relevant to any of the details in subparagraphs (1)-(7).</w:t>
      </w:r>
    </w:p>
    <w:p w:rsidR="00450E8B" w:rsidRDefault="00450E8B">
      <w:pPr>
        <w:pStyle w:val="NER-RC-List-1-MNum"/>
      </w:pPr>
      <w:r>
        <w:t>(b)</w:t>
      </w:r>
      <w:r>
        <w:tab/>
        <w:t xml:space="preserve">Subject to satisfying any relevant exemptions contained in clause 8.6.2,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rsidR="00450E8B" w:rsidRDefault="00450E8B">
      <w:pPr>
        <w:pStyle w:val="NER-RC-List-1-MNum"/>
      </w:pPr>
      <w:r>
        <w:t>(c)</w:t>
      </w:r>
      <w:r>
        <w:tab/>
        <w:t xml:space="preserve">The </w:t>
      </w:r>
      <w:r>
        <w:rPr>
          <w:i/>
        </w:rPr>
        <w:t>Distribution Network Service Provider</w:t>
      </w:r>
      <w:r>
        <w:t xml:space="preserve"> must:</w:t>
      </w:r>
    </w:p>
    <w:p w:rsidR="00450E8B" w:rsidRDefault="00450E8B">
      <w:pPr>
        <w:pStyle w:val="NER-RC-List-2-MNum"/>
      </w:pPr>
      <w:r>
        <w:t>(1)</w:t>
      </w:r>
      <w:r>
        <w:tab/>
        <w:t>include in the register the details contained in paragraph (b) for all completed embedded generation projects within the 5 year period preceding the establishment of the register; and</w:t>
      </w:r>
    </w:p>
    <w:p w:rsidR="00450E8B" w:rsidRDefault="00450E8B">
      <w:pPr>
        <w:pStyle w:val="NER-RC-List-2-MNum"/>
      </w:pPr>
      <w:r>
        <w:t>(2)</w:t>
      </w:r>
      <w:r>
        <w:tab/>
        <w:t>update the register by the DAPR date each year thereafter with details of all completed embedded generation projects in the 5 year period preceding the DAPR date.</w:t>
      </w:r>
    </w:p>
    <w:p w:rsidR="00450E8B" w:rsidRDefault="00450E8B">
      <w:pPr>
        <w:pStyle w:val="NER-Rule-Title-Lvl-3"/>
        <w:rPr>
          <w:rFonts w:cs="Times New Roman"/>
          <w:bCs w:val="0"/>
          <w:szCs w:val="24"/>
        </w:rPr>
      </w:pPr>
      <w:bookmarkStart w:id="479" w:name="Elkera_Print_TOC12887"/>
      <w:bookmarkStart w:id="480" w:name="id4245ab9a_f60b_49f3_ac60_2af270459da2_1"/>
      <w:r>
        <w:rPr>
          <w:rFonts w:cs="Times New Roman"/>
          <w:bCs w:val="0"/>
          <w:szCs w:val="24"/>
        </w:rPr>
        <w:t>5.19</w:t>
      </w:r>
      <w:r>
        <w:rPr>
          <w:rFonts w:cs="Times New Roman"/>
          <w:bCs w:val="0"/>
          <w:szCs w:val="24"/>
        </w:rPr>
        <w:tab/>
        <w:t>SENE Design and Costing Study</w:t>
      </w:r>
      <w:bookmarkEnd w:id="479"/>
      <w:bookmarkEnd w:id="480"/>
    </w:p>
    <w:p w:rsidR="00450E8B" w:rsidRDefault="00450E8B">
      <w:pPr>
        <w:pStyle w:val="NER-Cl-Title-Lvl-4"/>
        <w:rPr>
          <w:rFonts w:cs="Times New Roman"/>
          <w:bCs w:val="0"/>
        </w:rPr>
      </w:pPr>
      <w:bookmarkStart w:id="481" w:name="Elkera_Print_TOC12889"/>
      <w:bookmarkStart w:id="482" w:name="idf1fcf3bf_5709_441d_93ae_fedd13b1d1ca_4"/>
      <w:r>
        <w:rPr>
          <w:rFonts w:cs="Times New Roman"/>
          <w:bCs w:val="0"/>
        </w:rPr>
        <w:t>5.19.1</w:t>
      </w:r>
      <w:r>
        <w:rPr>
          <w:rFonts w:cs="Times New Roman"/>
          <w:bCs w:val="0"/>
        </w:rPr>
        <w:tab/>
        <w:t>Definitions</w:t>
      </w:r>
      <w:bookmarkEnd w:id="481"/>
      <w:bookmarkEnd w:id="482"/>
    </w:p>
    <w:p w:rsidR="00450E8B" w:rsidRDefault="00450E8B">
      <w:pPr>
        <w:pStyle w:val="NER-RC-Para"/>
      </w:pPr>
      <w:r>
        <w:t>In this rule 5.19:</w:t>
      </w:r>
    </w:p>
    <w:p w:rsidR="00450E8B" w:rsidRDefault="00450E8B">
      <w:pPr>
        <w:pStyle w:val="NER-Definition"/>
      </w:pPr>
      <w:bookmarkStart w:id="483" w:name="ida7b9fcfc_835b_478b_ab4b_44bb7a81f974_e"/>
      <w:r>
        <w:rPr>
          <w:rStyle w:val="EM-Bold"/>
        </w:rPr>
        <w:t>forecast generation scenarios</w:t>
      </w:r>
      <w:bookmarkEnd w:id="483"/>
      <w:r>
        <w:t xml:space="preserve"> means different assumptions made by the </w:t>
      </w:r>
      <w:r>
        <w:rPr>
          <w:i/>
        </w:rPr>
        <w:t>Transmission Network Service Provider</w:t>
      </w:r>
      <w:r>
        <w:t xml:space="preserve"> conducting a SENE Design and Costing Study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rsidR="00450E8B" w:rsidRDefault="00450E8B">
      <w:pPr>
        <w:pStyle w:val="NER-Definition"/>
      </w:pPr>
      <w:bookmarkStart w:id="484" w:name="id25c0ccfc_2bd9_4bf8_8afd_6a94c6c651fc_5"/>
      <w:r>
        <w:rPr>
          <w:rStyle w:val="EM-Bold"/>
        </w:rPr>
        <w:t>Scale Efficient Network Extension</w:t>
      </w:r>
      <w:bookmarkEnd w:id="484"/>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rsidR="00450E8B" w:rsidRDefault="00450E8B">
      <w:pPr>
        <w:pStyle w:val="NER-Definition"/>
      </w:pPr>
      <w:bookmarkStart w:id="485" w:name="id85bffbae_c528_4b60_af7d_9013dea897d0_f"/>
      <w:r>
        <w:rPr>
          <w:rStyle w:val="EM-Bold"/>
        </w:rPr>
        <w:t>SENE Design and Costing Study</w:t>
      </w:r>
      <w:bookmarkEnd w:id="485"/>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Scale Efficient Network Extension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Scale Efficient Network Extension.</w:t>
      </w:r>
    </w:p>
    <w:p w:rsidR="00450E8B" w:rsidRDefault="00450E8B">
      <w:pPr>
        <w:pStyle w:val="NER-Definition"/>
      </w:pPr>
      <w:bookmarkStart w:id="486" w:name="idf658936f_b90e_4c30_92d4_dc09cd515c75_8"/>
      <w:r>
        <w:rPr>
          <w:rStyle w:val="EM-Bold"/>
        </w:rPr>
        <w:t>SENE Study Proponent</w:t>
      </w:r>
      <w:bookmarkEnd w:id="486"/>
      <w:r>
        <w:t> means a person that makes a request under clause 5.19.2(a).</w:t>
      </w:r>
    </w:p>
    <w:p w:rsidR="00450E8B" w:rsidRDefault="00450E8B">
      <w:pPr>
        <w:pStyle w:val="NER-Definition"/>
      </w:pPr>
      <w:bookmarkStart w:id="487" w:name="id1f50cbf5_e036_4053_a39d_d7c2fcb24c97_1"/>
      <w:r>
        <w:rPr>
          <w:rStyle w:val="EM-Bold"/>
        </w:rPr>
        <w:t>SENE study information</w:t>
      </w:r>
      <w:bookmarkEnd w:id="487"/>
      <w:r>
        <w:t> means:</w:t>
      </w:r>
    </w:p>
    <w:p w:rsidR="00450E8B" w:rsidRDefault="00450E8B">
      <w:pPr>
        <w:pStyle w:val="NER-RC-List-1-MNum"/>
      </w:pPr>
      <w:r>
        <w:t>(a)</w:t>
      </w:r>
      <w:r>
        <w:tab/>
        <w:t xml:space="preserve">any data or information provided to a </w:t>
      </w:r>
      <w:r>
        <w:rPr>
          <w:i/>
        </w:rPr>
        <w:t>Transmission Network Service Provider</w:t>
      </w:r>
      <w:r>
        <w:t xml:space="preserve"> by a </w:t>
      </w:r>
      <w:r>
        <w:rPr>
          <w:i/>
        </w:rPr>
        <w:t>Network Service Provider</w:t>
      </w:r>
      <w:r>
        <w:t xml:space="preserve"> under clause 5.19.5 for the purposes of a SENE Design and Costing Study;</w:t>
      </w:r>
    </w:p>
    <w:p w:rsidR="00450E8B" w:rsidRDefault="00450E8B">
      <w:pPr>
        <w:pStyle w:val="NER-RC-List-1-MNum"/>
      </w:pPr>
      <w:r>
        <w:t>(b)</w:t>
      </w:r>
      <w:r>
        <w:tab/>
        <w:t xml:space="preserve">any data or information provided to a </w:t>
      </w:r>
      <w:r>
        <w:rPr>
          <w:i/>
        </w:rPr>
        <w:t>Transmission Network Service Provider</w:t>
      </w:r>
      <w:r>
        <w:t xml:space="preserve"> by a person for the purposes of a SENE Design and Costing Study, </w:t>
      </w:r>
      <w:r>
        <w:lastRenderedPageBreak/>
        <w:t>provided that the person has registered its interest in response to an invitation under clause 5.19.3(e)(3); and</w:t>
      </w:r>
    </w:p>
    <w:p w:rsidR="00450E8B" w:rsidRDefault="00450E8B">
      <w:pPr>
        <w:pStyle w:val="NER-RC-List-1-MNum"/>
      </w:pPr>
      <w:r>
        <w:t>(c)</w:t>
      </w:r>
      <w:r>
        <w:tab/>
        <w:t>any data or information contained in a SENE Design and Costing Study published under clause 5.19.6.</w:t>
      </w:r>
    </w:p>
    <w:p w:rsidR="00450E8B" w:rsidRDefault="00450E8B">
      <w:pPr>
        <w:pStyle w:val="NER-Cl-Title-Lvl-4"/>
        <w:rPr>
          <w:rFonts w:cs="Times New Roman"/>
          <w:bCs w:val="0"/>
        </w:rPr>
      </w:pPr>
      <w:bookmarkStart w:id="488" w:name="Elkera_Print_TOC12897"/>
      <w:bookmarkStart w:id="489" w:name="id81748a00_4daa_4ce9_b32c_f01b8626acde_7"/>
      <w:r>
        <w:rPr>
          <w:rFonts w:cs="Times New Roman"/>
          <w:bCs w:val="0"/>
        </w:rPr>
        <w:t>5.19.2</w:t>
      </w:r>
      <w:r>
        <w:rPr>
          <w:rFonts w:cs="Times New Roman"/>
          <w:bCs w:val="0"/>
        </w:rPr>
        <w:tab/>
        <w:t>Interpretation</w:t>
      </w:r>
      <w:bookmarkEnd w:id="488"/>
      <w:bookmarkEnd w:id="489"/>
    </w:p>
    <w:p w:rsidR="00450E8B" w:rsidRDefault="00450E8B">
      <w:pPr>
        <w:pStyle w:val="NER-RC-Para"/>
      </w:pPr>
      <w:r>
        <w:t>In this rule 5.19:</w:t>
      </w:r>
    </w:p>
    <w:p w:rsidR="00450E8B" w:rsidRDefault="00450E8B">
      <w:pPr>
        <w:pStyle w:val="NER-RC-List-1-MNum"/>
      </w:pPr>
      <w:r>
        <w:t>(a)</w:t>
      </w:r>
      <w:r>
        <w:tab/>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rsidR="00450E8B" w:rsidRDefault="00450E8B">
      <w:pPr>
        <w:pStyle w:val="NER-RC-List-1-MNum"/>
      </w:pPr>
      <w:r>
        <w:t>(b)</w:t>
      </w:r>
      <w:r>
        <w:tab/>
        <w:t xml:space="preserve">a reference to a </w:t>
      </w:r>
      <w:r>
        <w:rPr>
          <w:i/>
        </w:rPr>
        <w:t>transmission network</w:t>
      </w:r>
      <w:r>
        <w:t xml:space="preserve"> does not include </w:t>
      </w:r>
      <w:r>
        <w:rPr>
          <w:i/>
        </w:rPr>
        <w:t>dual function assets</w:t>
      </w:r>
      <w:r>
        <w:t>.</w:t>
      </w:r>
    </w:p>
    <w:p w:rsidR="00450E8B" w:rsidRDefault="00450E8B">
      <w:pPr>
        <w:pStyle w:val="NER-Cl-Title-Lvl-4"/>
        <w:rPr>
          <w:rFonts w:cs="Times New Roman"/>
          <w:bCs w:val="0"/>
        </w:rPr>
      </w:pPr>
      <w:bookmarkStart w:id="490" w:name="Elkera_Print_TOC12903"/>
      <w:bookmarkStart w:id="491" w:name="id5027c3a6_cdd3_46af_826c_52e2ad2dc1f5_a"/>
      <w:r>
        <w:rPr>
          <w:rFonts w:cs="Times New Roman"/>
          <w:bCs w:val="0"/>
        </w:rPr>
        <w:t>5.19.3</w:t>
      </w:r>
      <w:r>
        <w:rPr>
          <w:rFonts w:cs="Times New Roman"/>
          <w:bCs w:val="0"/>
        </w:rPr>
        <w:tab/>
        <w:t>Request for SENE Design and Costing Study</w:t>
      </w:r>
      <w:bookmarkEnd w:id="490"/>
      <w:bookmarkEnd w:id="491"/>
    </w:p>
    <w:p w:rsidR="00450E8B" w:rsidRDefault="00450E8B">
      <w:pPr>
        <w:pStyle w:val="NER-RC-List-1-MNum"/>
      </w:pPr>
      <w:r>
        <w:t>(a)</w:t>
      </w:r>
      <w:r>
        <w:tab/>
        <w:t xml:space="preserve">Any person may request a </w:t>
      </w:r>
      <w:r>
        <w:rPr>
          <w:i/>
        </w:rPr>
        <w:t>Transmission Network Service Provider</w:t>
      </w:r>
      <w:r>
        <w:t xml:space="preserve"> to undertake a SENE Design and Costing Study in relation to the construction of a Scale Efficient Network Extension for </w:t>
      </w:r>
      <w:r>
        <w:rPr>
          <w:i/>
        </w:rPr>
        <w:t>connection</w:t>
      </w:r>
      <w:r>
        <w:t xml:space="preserve"> to its </w:t>
      </w:r>
      <w:r>
        <w:rPr>
          <w:i/>
        </w:rPr>
        <w:t>transmission network</w:t>
      </w:r>
      <w:r>
        <w:t>.</w:t>
      </w:r>
    </w:p>
    <w:p w:rsidR="00450E8B" w:rsidRDefault="00450E8B">
      <w:pPr>
        <w:pStyle w:val="NER-RC-List-1-MNum"/>
      </w:pPr>
      <w:r>
        <w:t>(b)</w:t>
      </w:r>
      <w:r>
        <w:tab/>
        <w:t xml:space="preserve">If the </w:t>
      </w:r>
      <w:r>
        <w:rPr>
          <w:i/>
        </w:rPr>
        <w:t>Transmission Network Service Provider</w:t>
      </w:r>
      <w:r>
        <w:t xml:space="preserve"> receives a request under paragraph (a), the </w:t>
      </w:r>
      <w:r>
        <w:rPr>
          <w:i/>
        </w:rPr>
        <w:t>Transmission Network Service Provider</w:t>
      </w:r>
      <w:r>
        <w:t xml:space="preserve"> must undertake a SENE Design and Costing Study if the following conditions are satisfied:</w:t>
      </w:r>
    </w:p>
    <w:p w:rsidR="00450E8B" w:rsidRDefault="00450E8B">
      <w:pPr>
        <w:pStyle w:val="NER-RC-List-2-MNum"/>
      </w:pPr>
      <w:r>
        <w:t>(1)</w:t>
      </w:r>
      <w:r>
        <w:tab/>
        <w:t xml:space="preserve">at the time the study is requested, the </w:t>
      </w:r>
      <w:r>
        <w:rPr>
          <w:i/>
        </w:rPr>
        <w:t>Transmission Network Service Provider</w:t>
      </w:r>
      <w:r>
        <w:t xml:space="preserve"> is not undertaking another SENE Design and Costing Study in relation to the same geographic area;</w:t>
      </w:r>
    </w:p>
    <w:p w:rsidR="00450E8B" w:rsidRDefault="00450E8B">
      <w:pPr>
        <w:pStyle w:val="NER-RC-List-2-MNum"/>
      </w:pPr>
      <w:r>
        <w:t>(2)</w:t>
      </w:r>
      <w:r>
        <w:tab/>
        <w:t>it has agreed the scope and timing of the SENE Design and Costing Study with the SENE Study Proponent in accordance with paragraph (c); and</w:t>
      </w:r>
    </w:p>
    <w:p w:rsidR="00450E8B" w:rsidRDefault="00450E8B">
      <w:pPr>
        <w:pStyle w:val="NER-RC-List-2-MNum"/>
      </w:pPr>
      <w:r>
        <w:t>(3)</w:t>
      </w:r>
      <w:r>
        <w:tab/>
        <w:t xml:space="preserve">the SENE Study Proponent or any other person or group of persons (which may include the SENE Study Proponent) has agreed to pay all the reasonable costs incurred by the </w:t>
      </w:r>
      <w:r>
        <w:rPr>
          <w:i/>
        </w:rPr>
        <w:t>Transmission Network Service Provider</w:t>
      </w:r>
      <w:r>
        <w:t xml:space="preserve"> in undertaking the study, including any costs it incurs in meeting its obligation under clause 5.19.5(b).</w:t>
      </w:r>
    </w:p>
    <w:p w:rsidR="00450E8B" w:rsidRDefault="00450E8B">
      <w:pPr>
        <w:pStyle w:val="NER-RC-List-1-MNum"/>
      </w:pPr>
      <w:r>
        <w:t>(c)</w:t>
      </w:r>
      <w:r>
        <w:tab/>
        <w:t xml:space="preserve">The </w:t>
      </w:r>
      <w:r>
        <w:rPr>
          <w:i/>
        </w:rPr>
        <w:t>Transmission Network Service Provider</w:t>
      </w:r>
      <w:r>
        <w:t>:</w:t>
      </w:r>
    </w:p>
    <w:p w:rsidR="00450E8B" w:rsidRDefault="00450E8B">
      <w:pPr>
        <w:pStyle w:val="NER-RC-List-2-MNum"/>
      </w:pPr>
      <w:r>
        <w:t>(1)</w:t>
      </w:r>
      <w:r>
        <w:tab/>
        <w:t>must in accordance with clause 5.19.4, negotiate with the SENE Study Proponent in good faith to reach agreement on the cost, scope and timeframes for undertaking the SENE Design and Costing Study; and</w:t>
      </w:r>
    </w:p>
    <w:p w:rsidR="00450E8B" w:rsidRDefault="00450E8B">
      <w:pPr>
        <w:pStyle w:val="NER-RC-List-2-MNum"/>
      </w:pPr>
      <w:r>
        <w:t>(2)</w:t>
      </w:r>
      <w:r>
        <w:tab/>
        <w:t>without limiting subparagraph (1), must not unreasonably withhold its consent to undertake a SENE Design and Costing Study in accordance with the scope and timeframes for the study proposed by the SENE Study Proponent.</w:t>
      </w:r>
    </w:p>
    <w:p w:rsidR="00450E8B" w:rsidRDefault="00450E8B">
      <w:pPr>
        <w:pStyle w:val="NER-RC-List-1-MNum"/>
      </w:pPr>
      <w:r>
        <w:lastRenderedPageBreak/>
        <w:t>(d)</w:t>
      </w:r>
      <w:r>
        <w:tab/>
        <w:t xml:space="preserve">The </w:t>
      </w:r>
      <w:r>
        <w:rPr>
          <w:i/>
        </w:rPr>
        <w:t>Transmission Network Service Provider</w:t>
      </w:r>
      <w:r>
        <w:t xml:space="preserve"> must undertake the SENE Design and Costing Study in accordance with the agreement reached with the SENE Study Proponent under paragraph (c).</w:t>
      </w:r>
    </w:p>
    <w:p w:rsidR="00450E8B" w:rsidRDefault="00450E8B">
      <w:pPr>
        <w:pStyle w:val="NER-RC-List-1-MNum"/>
      </w:pPr>
      <w:r>
        <w:t>(e)</w:t>
      </w:r>
      <w:r>
        <w:tab/>
        <w:t xml:space="preserve">As soon as practicable after the conditions referred to in paragraph (b) are satisfied in relation to a SENE Design and Costing Study, the relevant </w:t>
      </w:r>
      <w:r>
        <w:rPr>
          <w:i/>
        </w:rPr>
        <w:t>Transmission Network Service Provider</w:t>
      </w:r>
      <w:r>
        <w:t xml:space="preserve"> must publish on its website a notice of the commencement of the study. A notice under this paragraph (e) must:</w:t>
      </w:r>
    </w:p>
    <w:p w:rsidR="00450E8B" w:rsidRDefault="00450E8B">
      <w:pPr>
        <w:pStyle w:val="NER-RC-List-2-MNum"/>
      </w:pPr>
      <w:r>
        <w:t>(1)</w:t>
      </w:r>
      <w:r>
        <w:tab/>
        <w:t>specify the geographic area that is being considered in the study;</w:t>
      </w:r>
    </w:p>
    <w:p w:rsidR="00450E8B" w:rsidRDefault="00450E8B">
      <w:pPr>
        <w:pStyle w:val="NER-RC-List-2-MNum"/>
      </w:pPr>
      <w:r>
        <w:t>(2)</w:t>
      </w:r>
      <w:r>
        <w:tab/>
        <w:t xml:space="preserve">specify the dates agreed between the </w:t>
      </w:r>
      <w:r>
        <w:rPr>
          <w:i/>
        </w:rPr>
        <w:t>Transmission Network Service Provider</w:t>
      </w:r>
      <w:r>
        <w:t xml:space="preserve"> and the SENE Study Proponent for completion of the study and any other milestones for the study;</w:t>
      </w:r>
    </w:p>
    <w:p w:rsidR="00450E8B" w:rsidRDefault="00450E8B">
      <w:pPr>
        <w:pStyle w:val="NER-RC-List-2-MNum"/>
      </w:pPr>
      <w:r>
        <w:t>(3)</w:t>
      </w:r>
      <w:r>
        <w:tab/>
        <w:t xml:space="preserve">invite any person who may be interested in providing SENE study information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rsidR="00450E8B" w:rsidRDefault="00450E8B">
      <w:pPr>
        <w:pStyle w:val="NER-RC-List-2-MNum"/>
      </w:pPr>
      <w:r>
        <w:t>(4)</w:t>
      </w:r>
      <w:r>
        <w:tab/>
        <w:t xml:space="preserve">include a statement to the effect that by registering with the </w:t>
      </w:r>
      <w:r>
        <w:rPr>
          <w:i/>
        </w:rPr>
        <w:t>Transmission Network Service Provider</w:t>
      </w:r>
      <w:r>
        <w:t xml:space="preserve"> in accordance with subparagraph (3), the person is giving consent to the use and disclosure of the SENE study information subsequently provided by that person in accordance with clause 5.19.7.</w:t>
      </w:r>
    </w:p>
    <w:p w:rsidR="00450E8B" w:rsidRDefault="00450E8B">
      <w:pPr>
        <w:pStyle w:val="NER-Cl-Title-Lvl-4"/>
        <w:rPr>
          <w:rFonts w:cs="Times New Roman"/>
          <w:bCs w:val="0"/>
        </w:rPr>
      </w:pPr>
      <w:bookmarkStart w:id="492" w:name="Elkera_Print_TOC12933"/>
      <w:bookmarkStart w:id="493" w:name="id3c5c9782_de24_44ef_a1a3_8095e48c52d0_9"/>
      <w:r>
        <w:rPr>
          <w:rFonts w:cs="Times New Roman"/>
          <w:bCs w:val="0"/>
        </w:rPr>
        <w:t>5.19.4</w:t>
      </w:r>
      <w:r>
        <w:rPr>
          <w:rFonts w:cs="Times New Roman"/>
          <w:bCs w:val="0"/>
        </w:rPr>
        <w:tab/>
        <w:t>Content of SENE Design and Costing Study</w:t>
      </w:r>
      <w:bookmarkEnd w:id="492"/>
      <w:bookmarkEnd w:id="493"/>
    </w:p>
    <w:p w:rsidR="00450E8B" w:rsidRDefault="00450E8B">
      <w:pPr>
        <w:pStyle w:val="NER-RC-Para"/>
      </w:pPr>
      <w:r>
        <w:t xml:space="preserve">In negotiating the scope of the SENE Design and Costing Study with the SENE Study Proponent under clause 5.19.3(c), the </w:t>
      </w:r>
      <w:r>
        <w:rPr>
          <w:i/>
        </w:rPr>
        <w:t>Transmission Network Service Provider</w:t>
      </w:r>
      <w:r>
        <w:t xml:space="preserve"> must consider the following matters:</w:t>
      </w:r>
    </w:p>
    <w:p w:rsidR="00450E8B" w:rsidRDefault="00450E8B">
      <w:pPr>
        <w:pStyle w:val="NER-RC-List-1-MNum"/>
      </w:pPr>
      <w:r>
        <w:t>(a)</w:t>
      </w:r>
      <w:r>
        <w:tab/>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based on forecast generation scenarios;</w:t>
      </w:r>
    </w:p>
    <w:p w:rsidR="00450E8B" w:rsidRDefault="00450E8B">
      <w:pPr>
        <w:pStyle w:val="NER-RC-List-1-MNum"/>
      </w:pPr>
      <w:r>
        <w:t>(b)</w:t>
      </w:r>
      <w:r>
        <w:tab/>
        <w:t>having regard to each forecast generation scenario:</w:t>
      </w:r>
    </w:p>
    <w:p w:rsidR="00450E8B" w:rsidRDefault="00450E8B">
      <w:pPr>
        <w:pStyle w:val="NER-RC-List-2-MNum"/>
      </w:pPr>
      <w:r>
        <w:t>(1)</w:t>
      </w:r>
      <w:r>
        <w:tab/>
        <w:t xml:space="preserve">the most appropriate location of the point of </w:t>
      </w:r>
      <w:r>
        <w:rPr>
          <w:i/>
        </w:rPr>
        <w:t>connection</w:t>
      </w:r>
      <w:r>
        <w:t xml:space="preserve"> of the Scale Efficient Network Extension to the present </w:t>
      </w:r>
      <w:r>
        <w:rPr>
          <w:i/>
        </w:rPr>
        <w:t>transmission network</w:t>
      </w:r>
      <w:r>
        <w:t>;</w:t>
      </w:r>
    </w:p>
    <w:p w:rsidR="00450E8B" w:rsidRDefault="00450E8B">
      <w:pPr>
        <w:pStyle w:val="NER-RC-List-2-MNum"/>
      </w:pPr>
      <w:r>
        <w:t>(2)</w:t>
      </w:r>
      <w:r>
        <w:tab/>
        <w:t xml:space="preserve">the configuration of the Scale Efficient Network Extension including the point at which </w:t>
      </w:r>
      <w:r>
        <w:rPr>
          <w:i/>
        </w:rPr>
        <w:t>generating systems</w:t>
      </w:r>
      <w:r>
        <w:t xml:space="preserve"> may connect to the Scale Efficient Network Extension;</w:t>
      </w:r>
    </w:p>
    <w:p w:rsidR="00450E8B" w:rsidRDefault="00450E8B">
      <w:pPr>
        <w:pStyle w:val="NER-RC-List-2-MNum"/>
      </w:pPr>
      <w:r>
        <w:t>(3)</w:t>
      </w:r>
      <w:r>
        <w:tab/>
        <w:t>the capacity and technical specifications of the Scale Efficient Network Extension;</w:t>
      </w:r>
    </w:p>
    <w:p w:rsidR="00450E8B" w:rsidRDefault="00450E8B">
      <w:pPr>
        <w:pStyle w:val="NER-RC-List-2-MNum"/>
      </w:pPr>
      <w:r>
        <w:lastRenderedPageBreak/>
        <w:t>(4)</w:t>
      </w:r>
      <w:r>
        <w:tab/>
        <w:t>indicative development, operating and other costs for the Scale Efficient Network Extension, based on an indicative timetable for development of the Scale Efficient Network Extension;</w:t>
      </w:r>
    </w:p>
    <w:p w:rsidR="00450E8B" w:rsidRDefault="00450E8B">
      <w:pPr>
        <w:pStyle w:val="NER-RC-List-2-MNum"/>
      </w:pPr>
      <w:r>
        <w:t>(5)</w:t>
      </w:r>
      <w:r>
        <w:tab/>
        <w:t>opportunities for developing the Scale Efficient Network Extension incrementally;</w:t>
      </w:r>
    </w:p>
    <w:p w:rsidR="00450E8B" w:rsidRDefault="00450E8B">
      <w:pPr>
        <w:pStyle w:val="NER-RC-List-2-MNum"/>
      </w:pPr>
      <w:r>
        <w:t>(6)</w:t>
      </w:r>
      <w:r>
        <w:tab/>
        <w:t xml:space="preserve">the likely impact of the Scale Efficient Network Extension on its </w:t>
      </w:r>
      <w:r>
        <w:rPr>
          <w:i/>
        </w:rPr>
        <w:t>transmission network</w:t>
      </w:r>
      <w:r>
        <w:t xml:space="preserve">, including the type and estimated cost of any other </w:t>
      </w:r>
      <w:r>
        <w:rPr>
          <w:i/>
        </w:rPr>
        <w:t>augmentation</w:t>
      </w:r>
      <w:r>
        <w:t xml:space="preserve"> that would be required to ensure that the Scale Efficient Network Extension did not increase congestion on its </w:t>
      </w:r>
      <w:r>
        <w:rPr>
          <w:i/>
        </w:rPr>
        <w:t>transmission network</w:t>
      </w:r>
      <w:r>
        <w:t>;</w:t>
      </w:r>
    </w:p>
    <w:p w:rsidR="00450E8B" w:rsidRDefault="00450E8B">
      <w:pPr>
        <w:pStyle w:val="NER-RC-List-2-MNum"/>
      </w:pPr>
      <w:r>
        <w:t>(7)</w:t>
      </w:r>
      <w:r>
        <w:tab/>
        <w:t>a comparison between:</w:t>
      </w:r>
    </w:p>
    <w:p w:rsidR="00450E8B" w:rsidRDefault="00450E8B">
      <w:pPr>
        <w:pStyle w:val="NER-RC-List-3-MNum"/>
      </w:pPr>
      <w:r>
        <w:t>(i)</w:t>
      </w:r>
      <w:r>
        <w:tab/>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Scale Efficient Network Extension; and</w:t>
      </w:r>
    </w:p>
    <w:p w:rsidR="00450E8B" w:rsidRDefault="00450E8B">
      <w:pPr>
        <w:pStyle w:val="NER-RC-List-3-MNum"/>
      </w:pPr>
      <w:r>
        <w:t>(ii)</w:t>
      </w:r>
      <w:r>
        <w:tab/>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in the same geographic area in the absence of the Scale Efficient Network Extension; and</w:t>
      </w:r>
    </w:p>
    <w:p w:rsidR="00450E8B" w:rsidRDefault="00450E8B">
      <w:pPr>
        <w:pStyle w:val="NER-RC-List-1-MNum"/>
      </w:pPr>
      <w:r>
        <w:t>(c)</w:t>
      </w:r>
      <w:r>
        <w:tab/>
        <w:t xml:space="preserve">the most recent </w:t>
      </w:r>
      <w:r>
        <w:rPr>
          <w:i/>
        </w:rPr>
        <w:t>NTNDP</w:t>
      </w:r>
      <w:r>
        <w:t xml:space="preserve"> and the </w:t>
      </w:r>
      <w:r>
        <w:rPr>
          <w:i/>
        </w:rPr>
        <w:t>Transmission Network Service Provider's</w:t>
      </w:r>
      <w:r>
        <w:t xml:space="preserve"> most recent </w:t>
      </w:r>
      <w:r>
        <w:rPr>
          <w:i/>
        </w:rPr>
        <w:t>Transmission Annual Planning Report</w:t>
      </w:r>
      <w:r>
        <w:t xml:space="preserve"> (to the extent relevant).</w:t>
      </w:r>
    </w:p>
    <w:p w:rsidR="00450E8B" w:rsidRDefault="00450E8B">
      <w:pPr>
        <w:pStyle w:val="NER-Cl-Title-Lvl-4"/>
        <w:rPr>
          <w:rFonts w:cs="Times New Roman"/>
          <w:bCs w:val="0"/>
        </w:rPr>
      </w:pPr>
      <w:bookmarkStart w:id="494" w:name="Elkera_Print_TOC12959"/>
      <w:bookmarkStart w:id="495" w:name="ida60305e9_bdae_4c30_9152_3f0053760743_b"/>
      <w:r>
        <w:rPr>
          <w:rFonts w:cs="Times New Roman"/>
          <w:bCs w:val="0"/>
        </w:rPr>
        <w:t>5.19.5</w:t>
      </w:r>
      <w:r>
        <w:rPr>
          <w:rFonts w:cs="Times New Roman"/>
          <w:bCs w:val="0"/>
        </w:rPr>
        <w:tab/>
        <w:t>Co-operation of other Network Service Providers</w:t>
      </w:r>
      <w:bookmarkEnd w:id="494"/>
      <w:bookmarkEnd w:id="495"/>
    </w:p>
    <w:p w:rsidR="00450E8B" w:rsidRDefault="00450E8B">
      <w:pPr>
        <w:pStyle w:val="NER-RC-List-1-MNum"/>
      </w:pPr>
      <w:r>
        <w:t>(a)</w:t>
      </w:r>
      <w:r>
        <w:tab/>
        <w:t xml:space="preserve">A </w:t>
      </w:r>
      <w:r>
        <w:rPr>
          <w:i/>
        </w:rPr>
        <w:t>Network Service Provider</w:t>
      </w:r>
      <w:r>
        <w:t xml:space="preserve"> must co-operate with any </w:t>
      </w:r>
      <w:r>
        <w:rPr>
          <w:i/>
        </w:rPr>
        <w:t>Transmission Network Service Provider</w:t>
      </w:r>
      <w:r>
        <w:t xml:space="preserve"> that is undertaking a SENE Design and Costing Study to enable that </w:t>
      </w:r>
      <w:r>
        <w:rPr>
          <w:i/>
        </w:rPr>
        <w:t>Transmission Network Service Provider</w:t>
      </w:r>
      <w:r>
        <w:t xml:space="preserve"> to undertake the study expeditiously and consider the matters referred to in clause 5.19.4.</w:t>
      </w:r>
    </w:p>
    <w:p w:rsidR="00450E8B" w:rsidRDefault="00450E8B">
      <w:pPr>
        <w:pStyle w:val="NER-RC-List-1-MNum"/>
      </w:pPr>
      <w:r>
        <w:t>(b)</w:t>
      </w:r>
      <w:r>
        <w:tab/>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SENE Design and Costing Study but must meet the reasonable costs of the </w:t>
      </w:r>
      <w:r>
        <w:rPr>
          <w:i/>
        </w:rPr>
        <w:t>Network Service Provider</w:t>
      </w:r>
      <w:r>
        <w:t xml:space="preserve"> in complying with the request.</w:t>
      </w:r>
    </w:p>
    <w:p w:rsidR="00450E8B" w:rsidRDefault="00450E8B">
      <w:pPr>
        <w:pStyle w:val="NER-RC-List-1-MNum"/>
      </w:pPr>
      <w:r>
        <w:t>(c)</w:t>
      </w:r>
      <w:r>
        <w:tab/>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rsidR="00450E8B" w:rsidRDefault="00450E8B">
      <w:pPr>
        <w:pStyle w:val="NER-Cl-Title-Lvl-4"/>
        <w:rPr>
          <w:rFonts w:cs="Times New Roman"/>
          <w:bCs w:val="0"/>
        </w:rPr>
      </w:pPr>
      <w:bookmarkStart w:id="496" w:name="Elkera_Print_TOC12967"/>
      <w:bookmarkStart w:id="497" w:name="id2519029a_1d39_4ee5_8726_9e4843c847aa_5"/>
      <w:r>
        <w:rPr>
          <w:rFonts w:cs="Times New Roman"/>
          <w:bCs w:val="0"/>
        </w:rPr>
        <w:lastRenderedPageBreak/>
        <w:t>5.19.6</w:t>
      </w:r>
      <w:r>
        <w:rPr>
          <w:rFonts w:cs="Times New Roman"/>
          <w:bCs w:val="0"/>
        </w:rPr>
        <w:tab/>
        <w:t>Publication of SENE Design and Costing Study report</w:t>
      </w:r>
      <w:bookmarkEnd w:id="496"/>
      <w:bookmarkEnd w:id="497"/>
    </w:p>
    <w:p w:rsidR="00450E8B" w:rsidRDefault="00450E8B">
      <w:pPr>
        <w:pStyle w:val="NER-RC-Para"/>
      </w:pPr>
      <w:r>
        <w:t xml:space="preserve">As soon as practicable after the SENE Design and Costing Study is completed, the </w:t>
      </w:r>
      <w:r>
        <w:rPr>
          <w:i/>
        </w:rPr>
        <w:t>Transmission Network Service Provider</w:t>
      </w:r>
      <w:r>
        <w:t xml:space="preserve"> that undertook the study must publish on its website a report of the study that includes:</w:t>
      </w:r>
    </w:p>
    <w:p w:rsidR="00450E8B" w:rsidRDefault="00450E8B">
      <w:pPr>
        <w:pStyle w:val="NER-RC-List-1-MNum"/>
      </w:pPr>
      <w:r>
        <w:t>(a)</w:t>
      </w:r>
      <w:r>
        <w:tab/>
        <w:t>a description of the scope of the SENE Design and Costing Study;</w:t>
      </w:r>
    </w:p>
    <w:p w:rsidR="00450E8B" w:rsidRDefault="00450E8B">
      <w:pPr>
        <w:pStyle w:val="NER-RC-List-1-MNum"/>
      </w:pPr>
      <w:r>
        <w:t>(b)</w:t>
      </w:r>
      <w:r>
        <w:tab/>
        <w:t>a description of the Scale Efficient Network Extension for each forecast generation scenario considered in the study, including its configuration;</w:t>
      </w:r>
    </w:p>
    <w:p w:rsidR="00450E8B" w:rsidRDefault="00450E8B">
      <w:pPr>
        <w:pStyle w:val="NER-RC-List-1-MNum"/>
      </w:pPr>
      <w:r>
        <w:t>(c)</w:t>
      </w:r>
      <w:r>
        <w:tab/>
        <w:t>any assumptions made as part of the study;</w:t>
      </w:r>
    </w:p>
    <w:p w:rsidR="00450E8B" w:rsidRDefault="00450E8B">
      <w:pPr>
        <w:pStyle w:val="NER-RC-List-1-MNum"/>
      </w:pPr>
      <w:r>
        <w:t>(d)</w:t>
      </w:r>
      <w:r>
        <w:tab/>
        <w:t>a summary of the key matters considered as part of the SENE Design and Costing Study; and</w:t>
      </w:r>
    </w:p>
    <w:p w:rsidR="00450E8B" w:rsidRDefault="00450E8B">
      <w:pPr>
        <w:pStyle w:val="NER-RC-List-1-MNum"/>
      </w:pPr>
      <w:r>
        <w:t>(e)</w:t>
      </w:r>
      <w:r>
        <w:tab/>
        <w:t>the study's conclusions as well as an explanation of the reasoning which underlies those conclusions.</w:t>
      </w:r>
    </w:p>
    <w:p w:rsidR="00450E8B" w:rsidRDefault="00450E8B">
      <w:pPr>
        <w:pStyle w:val="NER-Cl-Title-Lvl-4"/>
        <w:rPr>
          <w:rFonts w:cs="Times New Roman"/>
          <w:bCs w:val="0"/>
        </w:rPr>
      </w:pPr>
      <w:bookmarkStart w:id="498" w:name="Elkera_Print_TOC12979"/>
      <w:bookmarkStart w:id="499" w:name="id2f7038e0_1e95_4dc5_b463_3bdbb1a5b242_1"/>
      <w:r>
        <w:rPr>
          <w:rFonts w:cs="Times New Roman"/>
          <w:bCs w:val="0"/>
        </w:rPr>
        <w:t>5.19.7</w:t>
      </w:r>
      <w:r>
        <w:rPr>
          <w:rFonts w:cs="Times New Roman"/>
          <w:bCs w:val="0"/>
        </w:rPr>
        <w:tab/>
        <w:t>Provision and use of information</w:t>
      </w:r>
      <w:bookmarkEnd w:id="498"/>
      <w:bookmarkEnd w:id="499"/>
    </w:p>
    <w:p w:rsidR="00450E8B" w:rsidRDefault="00450E8B">
      <w:pPr>
        <w:pStyle w:val="NER-RC-List-1-MNum"/>
      </w:pPr>
      <w:r>
        <w:t>(a)</w:t>
      </w:r>
      <w:r>
        <w:tab/>
        <w:t>The SENE study information must:</w:t>
      </w:r>
    </w:p>
    <w:p w:rsidR="00450E8B" w:rsidRDefault="00450E8B">
      <w:pPr>
        <w:pStyle w:val="NER-RC-List-2-MNum"/>
      </w:pPr>
      <w:r>
        <w:t>(1)</w:t>
      </w:r>
      <w:r>
        <w:tab/>
        <w:t>be prepared, given and used in good faith; and</w:t>
      </w:r>
    </w:p>
    <w:p w:rsidR="00450E8B" w:rsidRDefault="00450E8B">
      <w:pPr>
        <w:pStyle w:val="NER-RC-List-2-MNum"/>
      </w:pPr>
      <w:r>
        <w:t>(2)</w:t>
      </w:r>
      <w:r>
        <w:tab/>
        <w:t xml:space="preserve">not be disclosed or made available by the relevant </w:t>
      </w:r>
      <w:r>
        <w:rPr>
          <w:i/>
        </w:rPr>
        <w:t>Transmission Network Service Provider</w:t>
      </w:r>
      <w:r>
        <w:t xml:space="preserve"> to a third party except as set out in this clause 5.19.7 or in accordance with rule 8.6 as if it were </w:t>
      </w:r>
      <w:r>
        <w:rPr>
          <w:i/>
        </w:rPr>
        <w:t>confidential information</w:t>
      </w:r>
      <w:r>
        <w:t xml:space="preserve"> for the purposes of that rule.</w:t>
      </w:r>
    </w:p>
    <w:p w:rsidR="00450E8B" w:rsidRDefault="00450E8B">
      <w:pPr>
        <w:pStyle w:val="NER-RC-List-1-MNum"/>
      </w:pPr>
      <w:r>
        <w:t>(b)</w:t>
      </w:r>
      <w:r>
        <w:tab/>
        <w:t xml:space="preserve">A </w:t>
      </w:r>
      <w:r>
        <w:rPr>
          <w:i/>
        </w:rPr>
        <w:t>Transmission Network Service Provider</w:t>
      </w:r>
      <w:r>
        <w:t xml:space="preserve"> conducting a SENE Design and Costing Study may disclose SENE study information to another </w:t>
      </w:r>
      <w:r>
        <w:rPr>
          <w:i/>
        </w:rPr>
        <w:t>Network Service Provider</w:t>
      </w:r>
      <w:r>
        <w:t xml:space="preserve"> if the relevant </w:t>
      </w:r>
      <w:r>
        <w:rPr>
          <w:i/>
        </w:rPr>
        <w:t>Transmission Network Service Provider</w:t>
      </w:r>
      <w:r>
        <w:t xml:space="preserve"> considers the data or information is materially relevant to that provider for the purposes of providing information or assistance under clause 5.19.5.</w:t>
      </w:r>
    </w:p>
    <w:p w:rsidR="00450E8B" w:rsidRDefault="00450E8B">
      <w:pPr>
        <w:pStyle w:val="NER-RC-List-1-MNum"/>
      </w:pPr>
      <w:r>
        <w:t>(c)</w:t>
      </w:r>
      <w:r>
        <w:tab/>
        <w:t xml:space="preserve">If a </w:t>
      </w:r>
      <w:r>
        <w:rPr>
          <w:i/>
        </w:rPr>
        <w:t>Transmission Network Service Provider</w:t>
      </w:r>
      <w:r>
        <w:t xml:space="preserve"> intends to disclose information under paragraph (b), it must first advise the relevant information provider of the extent of the disclosure, unless the information may be disclosed in accordance with rule 8.6.</w:t>
      </w:r>
    </w:p>
    <w:p w:rsidR="00450E8B" w:rsidRDefault="00450E8B">
      <w:pPr>
        <w:pStyle w:val="NER-RC-List-1-MNum"/>
      </w:pPr>
      <w:r>
        <w:t>(d)</w:t>
      </w:r>
      <w:r>
        <w:tab/>
        <w:t xml:space="preserve">A </w:t>
      </w:r>
      <w:r>
        <w:rPr>
          <w:i/>
        </w:rPr>
        <w:t>Transmission Network Service Provider</w:t>
      </w:r>
      <w:r>
        <w:t xml:space="preserve"> may:</w:t>
      </w:r>
    </w:p>
    <w:p w:rsidR="00450E8B" w:rsidRDefault="00450E8B">
      <w:pPr>
        <w:pStyle w:val="NER-RC-List-2-MNum"/>
      </w:pPr>
      <w:r>
        <w:t>(1)</w:t>
      </w:r>
      <w:r>
        <w:tab/>
        <w:t>use SENE study information to prepare the relevant SENE Design and Costing Study or any future SENE Design and Costing Study; and</w:t>
      </w:r>
    </w:p>
    <w:p w:rsidR="00450E8B" w:rsidRDefault="00450E8B">
      <w:pPr>
        <w:pStyle w:val="NER-RC-List-2-MNum"/>
      </w:pPr>
      <w:r>
        <w:t>(2)</w:t>
      </w:r>
      <w:r>
        <w:tab/>
        <w:t>subject to paragraph (e), include SENE study information in a report published under clause 5.19.6.</w:t>
      </w:r>
    </w:p>
    <w:p w:rsidR="00450E8B" w:rsidRDefault="00450E8B">
      <w:pPr>
        <w:pStyle w:val="NER-RC-List-1-MNum"/>
      </w:pPr>
      <w:r>
        <w:t>(e)</w:t>
      </w:r>
      <w:r>
        <w:tab/>
        <w:t xml:space="preserve">A </w:t>
      </w:r>
      <w:r>
        <w:rPr>
          <w:i/>
        </w:rPr>
        <w:t>Transmission Network Service Provider</w:t>
      </w:r>
      <w:r>
        <w:t xml:space="preserve"> must not include in a report published under clause 5.19.6, SENE study information which the relevant </w:t>
      </w:r>
      <w:r>
        <w:rPr>
          <w:i/>
        </w:rPr>
        <w:lastRenderedPageBreak/>
        <w:t>Network Service Provider</w:t>
      </w:r>
      <w:r>
        <w:t xml:space="preserve"> has identified as </w:t>
      </w:r>
      <w:r>
        <w:rPr>
          <w:i/>
        </w:rPr>
        <w:t>confidential information</w:t>
      </w:r>
      <w:r>
        <w:t xml:space="preserve"> under clause 5.19.5(c).</w:t>
      </w:r>
    </w:p>
    <w:p w:rsidR="00450E8B" w:rsidRDefault="00450E8B">
      <w:pPr>
        <w:pStyle w:val="NER-Rule-Title-Lvl-3"/>
        <w:rPr>
          <w:rFonts w:cs="Times New Roman"/>
          <w:bCs w:val="0"/>
          <w:szCs w:val="24"/>
        </w:rPr>
      </w:pPr>
      <w:bookmarkStart w:id="500" w:name="Elkera_Print_TOC12999"/>
      <w:bookmarkStart w:id="501" w:name="idd9cbfec8_c922_47dd_865d_e5491424d3f5_5"/>
      <w:r>
        <w:rPr>
          <w:rFonts w:cs="Times New Roman"/>
          <w:bCs w:val="0"/>
          <w:szCs w:val="24"/>
        </w:rPr>
        <w:t>5.20</w:t>
      </w:r>
      <w:r>
        <w:rPr>
          <w:rFonts w:cs="Times New Roman"/>
          <w:bCs w:val="0"/>
          <w:szCs w:val="24"/>
        </w:rPr>
        <w:tab/>
        <w:t>National transmission planning</w:t>
      </w:r>
      <w:bookmarkEnd w:id="500"/>
      <w:bookmarkEnd w:id="501"/>
    </w:p>
    <w:p w:rsidR="00450E8B" w:rsidRDefault="00450E8B">
      <w:pPr>
        <w:pStyle w:val="NER-RC-Para"/>
      </w:pPr>
      <w:r>
        <w:t>In this rule:</w:t>
      </w:r>
    </w:p>
    <w:p w:rsidR="00450E8B" w:rsidRDefault="00450E8B">
      <w:pPr>
        <w:pStyle w:val="NER-Definition"/>
      </w:pPr>
      <w:bookmarkStart w:id="502" w:name="iddd4bf72a_f96b_4867_9c8f_30c27348f6bb_f"/>
      <w:r>
        <w:rPr>
          <w:rStyle w:val="NER-Term-Local"/>
        </w:rPr>
        <w:t>NSCAS trigger date</w:t>
      </w:r>
      <w:bookmarkEnd w:id="502"/>
      <w:r>
        <w:t xml:space="preserve"> means for any </w:t>
      </w:r>
      <w:r>
        <w:rPr>
          <w:i/>
        </w:rPr>
        <w:t>NSCAS gap</w:t>
      </w:r>
      <w:r>
        <w:t xml:space="preserve"> identified in clause 5.20.2(c)(8)(i), the date that the </w:t>
      </w:r>
      <w:r>
        <w:rPr>
          <w:i/>
        </w:rPr>
        <w:t>NSCAS gap</w:t>
      </w:r>
      <w:r>
        <w:t xml:space="preserve"> first arises.</w:t>
      </w:r>
    </w:p>
    <w:p w:rsidR="00450E8B" w:rsidRDefault="00450E8B">
      <w:pPr>
        <w:pStyle w:val="NER-Definition"/>
      </w:pPr>
      <w:bookmarkStart w:id="503" w:name="id9cbc8c36_7cd4_428b_8d49_3e1fd7a1ebb8_6"/>
      <w:r>
        <w:rPr>
          <w:rStyle w:val="NER-Term-Local"/>
        </w:rPr>
        <w:t>NSCAS tender date</w:t>
      </w:r>
      <w:bookmarkEnd w:id="503"/>
      <w:r>
        <w:t xml:space="preserve"> means for any </w:t>
      </w:r>
      <w:r>
        <w:rPr>
          <w:i/>
        </w:rPr>
        <w:t>NSCAS gap</w:t>
      </w:r>
      <w:r>
        <w:t xml:space="preserve"> identified in clause 5.20.2(c)(8)(i),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clause 3.11.3(c)(4).</w:t>
      </w:r>
    </w:p>
    <w:p w:rsidR="00450E8B" w:rsidRDefault="00450E8B">
      <w:pPr>
        <w:pStyle w:val="NER-Cl-Title-Lvl-4"/>
        <w:rPr>
          <w:rFonts w:cs="Times New Roman"/>
          <w:bCs w:val="0"/>
        </w:rPr>
      </w:pPr>
      <w:bookmarkStart w:id="504" w:name="Elkera_Print_TOC13001"/>
      <w:bookmarkStart w:id="505" w:name="id6846edfa_f13f_4c4e_a697_4a9f19e908d9_7"/>
      <w:r>
        <w:rPr>
          <w:rFonts w:cs="Times New Roman"/>
          <w:bCs w:val="0"/>
        </w:rPr>
        <w:t>5.20.1</w:t>
      </w:r>
      <w:r>
        <w:rPr>
          <w:rFonts w:cs="Times New Roman"/>
          <w:bCs w:val="0"/>
        </w:rPr>
        <w:tab/>
        <w:t>Preliminary consultation</w:t>
      </w:r>
      <w:bookmarkEnd w:id="504"/>
      <w:bookmarkEnd w:id="505"/>
    </w:p>
    <w:p w:rsidR="00450E8B" w:rsidRDefault="00450E8B">
      <w:pPr>
        <w:pStyle w:val="NER-RC-List-1-MNum"/>
      </w:pPr>
      <w:r>
        <w:t>(a)</w:t>
      </w:r>
      <w:r>
        <w:tab/>
        <w:t xml:space="preserve">By no later than 30 January each year, </w:t>
      </w:r>
      <w:r>
        <w:rPr>
          <w:i/>
        </w:rPr>
        <w:t>AEMO</w:t>
      </w:r>
      <w:r>
        <w:t xml:space="preserve"> must </w:t>
      </w:r>
      <w:r>
        <w:rPr>
          <w:i/>
        </w:rPr>
        <w:t>publish</w:t>
      </w:r>
      <w:r>
        <w:t>:</w:t>
      </w:r>
    </w:p>
    <w:p w:rsidR="00450E8B" w:rsidRDefault="00450E8B">
      <w:pPr>
        <w:pStyle w:val="NER-RC-List-2-MNum"/>
      </w:pPr>
      <w:r>
        <w:t>(1)</w:t>
      </w:r>
      <w:r>
        <w:tab/>
        <w:t xml:space="preserve">a document that sets out the </w:t>
      </w:r>
      <w:r>
        <w:rPr>
          <w:i/>
        </w:rPr>
        <w:t>NTNDP inputs</w:t>
      </w:r>
      <w:r>
        <w:t xml:space="preserve"> that it proposes to use for the preparation or revision of the </w:t>
      </w:r>
      <w:r>
        <w:rPr>
          <w:i/>
        </w:rPr>
        <w:t>NTNDP</w:t>
      </w:r>
      <w:r>
        <w:t xml:space="preserve"> for the following calendar year; and</w:t>
      </w:r>
    </w:p>
    <w:p w:rsidR="00450E8B" w:rsidRDefault="00450E8B">
      <w:pPr>
        <w:pStyle w:val="NER-RC-List-2-MNum"/>
      </w:pPr>
      <w:r>
        <w:t>(2)</w:t>
      </w:r>
      <w:r>
        <w:tab/>
        <w:t xml:space="preserve">a document (the </w:t>
      </w:r>
      <w:bookmarkStart w:id="506" w:name="idfc22df41_2790_46af_86a4_eae1eea7800e_9"/>
      <w:r>
        <w:rPr>
          <w:rStyle w:val="NER-Term-Inline"/>
        </w:rPr>
        <w:t>statement of material issues</w:t>
      </w:r>
      <w:bookmarkEnd w:id="506"/>
      <w:r>
        <w:t>):</w:t>
      </w:r>
    </w:p>
    <w:p w:rsidR="00450E8B" w:rsidRDefault="00450E8B">
      <w:pPr>
        <w:pStyle w:val="NER-RC-List-3-MNum"/>
      </w:pPr>
      <w:r>
        <w:t>(i)</w:t>
      </w:r>
      <w:r>
        <w:tab/>
        <w:t xml:space="preserve">summarising the issues </w:t>
      </w:r>
      <w:r>
        <w:rPr>
          <w:i/>
        </w:rPr>
        <w:t>AEMO</w:t>
      </w:r>
      <w:r>
        <w:t xml:space="preserve"> considers to be the material issues involved in the preparation or revision of the </w:t>
      </w:r>
      <w:r>
        <w:rPr>
          <w:i/>
        </w:rPr>
        <w:t>NTNDP</w:t>
      </w:r>
      <w:r>
        <w:t xml:space="preserve"> for the following calendar year; and</w:t>
      </w:r>
    </w:p>
    <w:p w:rsidR="00450E8B" w:rsidRDefault="00450E8B">
      <w:pPr>
        <w:pStyle w:val="NER-RC-List-3-MNum"/>
      </w:pPr>
      <w:r>
        <w:t>(ii)</w:t>
      </w:r>
      <w:r>
        <w:tab/>
        <w:t xml:space="preserve">giving an indication of </w:t>
      </w:r>
      <w:r>
        <w:rPr>
          <w:i/>
        </w:rPr>
        <w:t>AEMO's</w:t>
      </w:r>
      <w:r>
        <w:t xml:space="preserve"> preliminary views on how those issues should be resolved; and</w:t>
      </w:r>
    </w:p>
    <w:p w:rsidR="00450E8B" w:rsidRDefault="00450E8B">
      <w:pPr>
        <w:pStyle w:val="NER-RC-List-2-MNum"/>
      </w:pPr>
      <w:r>
        <w:t>(3)</w:t>
      </w:r>
      <w:r>
        <w:tab/>
        <w:t xml:space="preserve">the </w:t>
      </w:r>
      <w:r>
        <w:rPr>
          <w:i/>
        </w:rPr>
        <w:t>inertia requirements methodology</w:t>
      </w:r>
      <w:r>
        <w:t xml:space="preserve"> and the </w:t>
      </w:r>
      <w:r>
        <w:rPr>
          <w:i/>
        </w:rPr>
        <w:t>system strength requirements methodology</w:t>
      </w:r>
      <w:r>
        <w:t>.</w:t>
      </w:r>
    </w:p>
    <w:p w:rsidR="00450E8B" w:rsidRDefault="00450E8B">
      <w:pPr>
        <w:pStyle w:val="NER-RC-List-1-MNum"/>
      </w:pPr>
      <w:r>
        <w:t>(b)</w:t>
      </w:r>
      <w:r>
        <w:tab/>
        <w:t xml:space="preserve">At the same time as it </w:t>
      </w:r>
      <w:r>
        <w:rPr>
          <w:i/>
        </w:rPr>
        <w:t>publishes</w:t>
      </w:r>
      <w:r>
        <w:t xml:space="preserve"> the documents referred to in paragraph (a), </w:t>
      </w:r>
      <w:r>
        <w:rPr>
          <w:i/>
        </w:rPr>
        <w:t>AEMO</w:t>
      </w:r>
      <w:r>
        <w:t xml:space="preserve"> must </w:t>
      </w:r>
      <w:r>
        <w:rPr>
          <w:i/>
        </w:rPr>
        <w:t>publish</w:t>
      </w:r>
      <w:r>
        <w:t xml:space="preserve"> an invitation for written submissions to be made to </w:t>
      </w:r>
      <w:r>
        <w:rPr>
          <w:i/>
        </w:rPr>
        <w:t>AEMO</w:t>
      </w:r>
      <w:r>
        <w:t xml:space="preserve"> within a period (at least 30 </w:t>
      </w:r>
      <w:r>
        <w:rPr>
          <w:i/>
        </w:rPr>
        <w:t>business days</w:t>
      </w:r>
      <w:r>
        <w:t>) specified in the invitation on:</w:t>
      </w:r>
    </w:p>
    <w:p w:rsidR="00450E8B" w:rsidRDefault="00450E8B">
      <w:pPr>
        <w:pStyle w:val="NER-RC-List-2-MNum"/>
      </w:pPr>
      <w:r>
        <w:t>(1)</w:t>
      </w:r>
      <w:r>
        <w:tab/>
        <w:t xml:space="preserve">the proposed </w:t>
      </w:r>
      <w:r>
        <w:rPr>
          <w:i/>
        </w:rPr>
        <w:t>NTNDP inputs</w:t>
      </w:r>
      <w:r>
        <w:t>; and</w:t>
      </w:r>
    </w:p>
    <w:p w:rsidR="00450E8B" w:rsidRDefault="00450E8B">
      <w:pPr>
        <w:pStyle w:val="NER-RC-List-2-MNum"/>
      </w:pPr>
      <w:r>
        <w:t>(2)</w:t>
      </w:r>
      <w:r>
        <w:tab/>
        <w:t xml:space="preserve">the content of the </w:t>
      </w:r>
      <w:r>
        <w:rPr>
          <w:i/>
        </w:rPr>
        <w:t>NTNDP</w:t>
      </w:r>
      <w:r>
        <w:t xml:space="preserve"> as it applies for the current year, including the location of the current and potential </w:t>
      </w:r>
      <w:r>
        <w:rPr>
          <w:i/>
        </w:rPr>
        <w:t>national transmission flow paths</w:t>
      </w:r>
      <w:r>
        <w:t xml:space="preserve"> identified in the </w:t>
      </w:r>
      <w:r>
        <w:rPr>
          <w:i/>
        </w:rPr>
        <w:t>NTNDP</w:t>
      </w:r>
      <w:r>
        <w:t>; and</w:t>
      </w:r>
    </w:p>
    <w:p w:rsidR="00450E8B" w:rsidRDefault="00450E8B">
      <w:pPr>
        <w:pStyle w:val="NER-RC-List-2-MNum"/>
      </w:pPr>
      <w:r>
        <w:t>(3)</w:t>
      </w:r>
      <w:r>
        <w:tab/>
        <w:t>the issues raised in the statement of material issues; and</w:t>
      </w:r>
    </w:p>
    <w:p w:rsidR="00450E8B" w:rsidRDefault="00450E8B">
      <w:pPr>
        <w:pStyle w:val="NER-RC-List-2-MNum"/>
      </w:pPr>
      <w:r>
        <w:t>(4)</w:t>
      </w:r>
      <w:r>
        <w:tab/>
        <w:t xml:space="preserve">the </w:t>
      </w:r>
      <w:r>
        <w:rPr>
          <w:i/>
        </w:rPr>
        <w:t>inertia requirements methodology</w:t>
      </w:r>
      <w:r>
        <w:t xml:space="preserve"> and the </w:t>
      </w:r>
      <w:r>
        <w:rPr>
          <w:i/>
        </w:rPr>
        <w:t>system strength requirements methodology</w:t>
      </w:r>
      <w:r>
        <w:t>.</w:t>
      </w:r>
    </w:p>
    <w:p w:rsidR="00450E8B" w:rsidRDefault="00450E8B">
      <w:pPr>
        <w:pStyle w:val="NER-RC-List-1-MNum"/>
      </w:pPr>
      <w:r>
        <w:lastRenderedPageBreak/>
        <w:t>(c)</w:t>
      </w:r>
      <w:r>
        <w:tab/>
        <w:t xml:space="preserve">A person may make a written submission to </w:t>
      </w:r>
      <w:r>
        <w:rPr>
          <w:i/>
        </w:rPr>
        <w:t>AEMO</w:t>
      </w:r>
      <w:r>
        <w:t xml:space="preserve"> on the proposed </w:t>
      </w:r>
      <w:r>
        <w:rPr>
          <w:i/>
        </w:rPr>
        <w:t>NTNDP inputs</w:t>
      </w:r>
      <w:r>
        <w:t xml:space="preserve">, the content of the </w:t>
      </w:r>
      <w:r>
        <w:rPr>
          <w:i/>
        </w:rPr>
        <w:t>NTNDP</w:t>
      </w:r>
      <w:r>
        <w:t xml:space="preserve"> as it applies for the current year, the </w:t>
      </w:r>
      <w:r>
        <w:rPr>
          <w:i/>
        </w:rPr>
        <w:t>inertia requirements methodology</w:t>
      </w:r>
      <w:r>
        <w:t xml:space="preserve">, the </w:t>
      </w:r>
      <w:r>
        <w:rPr>
          <w:i/>
        </w:rPr>
        <w:t>system strength requirements methodology</w:t>
      </w:r>
      <w:r>
        <w:t xml:space="preserve"> or an issue raised in the statement of material issues within the period specified in the invitation.</w:t>
      </w:r>
    </w:p>
    <w:p w:rsidR="00450E8B" w:rsidRDefault="00450E8B">
      <w:pPr>
        <w:pStyle w:val="NER-Cl-Title-Lvl-4"/>
        <w:rPr>
          <w:rFonts w:cs="Times New Roman"/>
          <w:bCs w:val="0"/>
        </w:rPr>
      </w:pPr>
      <w:bookmarkStart w:id="507" w:name="Elkera_Print_TOC13027"/>
      <w:bookmarkStart w:id="508" w:name="id0c74d4af_572a_4f67_b52f_df4641e25617_1"/>
      <w:r>
        <w:rPr>
          <w:rFonts w:cs="Times New Roman"/>
          <w:bCs w:val="0"/>
        </w:rPr>
        <w:t>5.20.2</w:t>
      </w:r>
      <w:r>
        <w:rPr>
          <w:rFonts w:cs="Times New Roman"/>
          <w:bCs w:val="0"/>
        </w:rPr>
        <w:tab/>
        <w:t>Publication of NTNDP</w:t>
      </w:r>
      <w:bookmarkEnd w:id="507"/>
      <w:bookmarkEnd w:id="508"/>
    </w:p>
    <w:p w:rsidR="00450E8B" w:rsidRDefault="00450E8B">
      <w:pPr>
        <w:pStyle w:val="NER-RC-List-1-MNum"/>
      </w:pPr>
      <w:r>
        <w:t>(a)</w:t>
      </w:r>
      <w:r>
        <w:tab/>
        <w:t xml:space="preserve">By no later than 31 December each year, </w:t>
      </w:r>
      <w:r>
        <w:rPr>
          <w:i/>
        </w:rPr>
        <w:t>AEMO</w:t>
      </w:r>
      <w:r>
        <w:t xml:space="preserve"> must </w:t>
      </w:r>
      <w:r>
        <w:rPr>
          <w:i/>
        </w:rPr>
        <w:t>publish</w:t>
      </w:r>
      <w:r>
        <w:t xml:space="preserve"> the </w:t>
      </w:r>
      <w:r>
        <w:rPr>
          <w:i/>
        </w:rPr>
        <w:t>NTNDP</w:t>
      </w:r>
      <w:r>
        <w:t xml:space="preserve"> for the following year.</w:t>
      </w:r>
    </w:p>
    <w:p w:rsidR="00450E8B" w:rsidRDefault="00450E8B">
      <w:pPr>
        <w:pStyle w:val="NER-RC-List-1-MNum"/>
      </w:pPr>
      <w:r>
        <w:t>(b)</w:t>
      </w:r>
      <w:r>
        <w:tab/>
        <w:t xml:space="preserve">In preparing the </w:t>
      </w:r>
      <w:r>
        <w:rPr>
          <w:i/>
        </w:rPr>
        <w:t>NTNDP</w:t>
      </w:r>
      <w:r>
        <w:t xml:space="preserve"> that is to be </w:t>
      </w:r>
      <w:r>
        <w:rPr>
          <w:i/>
        </w:rPr>
        <w:t>published</w:t>
      </w:r>
      <w:r>
        <w:t xml:space="preserve"> under paragraph (a), </w:t>
      </w:r>
      <w:r>
        <w:rPr>
          <w:i/>
        </w:rPr>
        <w:t>AEMO</w:t>
      </w:r>
      <w:r>
        <w:t xml:space="preserve"> must:</w:t>
      </w:r>
    </w:p>
    <w:p w:rsidR="00450E8B" w:rsidRDefault="00450E8B">
      <w:pPr>
        <w:pStyle w:val="NER-RC-List-2-MNum"/>
      </w:pPr>
      <w:r>
        <w:t>(1)</w:t>
      </w:r>
      <w:r>
        <w:tab/>
        <w:t>take into account the submissions made in response to the invitation referred to in clause 5.20.1(b); and</w:t>
      </w:r>
    </w:p>
    <w:p w:rsidR="00450E8B" w:rsidRDefault="00450E8B">
      <w:pPr>
        <w:pStyle w:val="NER-RC-List-2-MNum"/>
      </w:pPr>
      <w:r>
        <w:t>(2)</w:t>
      </w:r>
      <w:r>
        <w:tab/>
        <w:t>consider the following matters:</w:t>
      </w:r>
    </w:p>
    <w:p w:rsidR="00450E8B" w:rsidRDefault="00450E8B">
      <w:pPr>
        <w:pStyle w:val="NER-RC-List-3-MNum"/>
      </w:pPr>
      <w:r>
        <w:t>(i)</w:t>
      </w:r>
      <w:r>
        <w:tab/>
        <w:t xml:space="preserve">the quantity of electricity that flowed, the periods in which the electricity flowed, and </w:t>
      </w:r>
      <w:r>
        <w:rPr>
          <w:i/>
        </w:rPr>
        <w:t>constraints</w:t>
      </w:r>
      <w:r>
        <w:t xml:space="preserve"> on the </w:t>
      </w:r>
      <w:r>
        <w:rPr>
          <w:i/>
        </w:rPr>
        <w:t>national transmission flow paths</w:t>
      </w:r>
      <w:r>
        <w:t xml:space="preserve"> over the previous year;</w:t>
      </w:r>
    </w:p>
    <w:p w:rsidR="00450E8B" w:rsidRDefault="00450E8B">
      <w:pPr>
        <w:pStyle w:val="NER-RC-List-3-MNum"/>
      </w:pPr>
      <w:r>
        <w:t>(ii)</w:t>
      </w:r>
      <w:r>
        <w:tab/>
        <w:t xml:space="preserve">the forecast quantity of electricity that is expected to flow, the periods in which the electricity is expected to flow, and the magnitude and significance of future </w:t>
      </w:r>
      <w:r>
        <w:rPr>
          <w:i/>
        </w:rPr>
        <w:t>network losses</w:t>
      </w:r>
      <w:r>
        <w:t xml:space="preserve"> and </w:t>
      </w:r>
      <w:r>
        <w:rPr>
          <w:i/>
        </w:rPr>
        <w:t>constraints</w:t>
      </w:r>
      <w:r>
        <w:t xml:space="preserve">, on the current and potential </w:t>
      </w:r>
      <w:r>
        <w:rPr>
          <w:i/>
        </w:rPr>
        <w:t>national transmission flow paths</w:t>
      </w:r>
      <w:r>
        <w:t xml:space="preserve"> over the year in which the </w:t>
      </w:r>
      <w:r>
        <w:rPr>
          <w:i/>
        </w:rPr>
        <w:t>NTNDP</w:t>
      </w:r>
      <w:r>
        <w:t xml:space="preserve"> is to apply or some other period to which a scenario that is used for the purposes of the </w:t>
      </w:r>
      <w:r>
        <w:rPr>
          <w:i/>
        </w:rPr>
        <w:t>NTNDP</w:t>
      </w:r>
      <w:r>
        <w:t xml:space="preserve"> applies;</w:t>
      </w:r>
    </w:p>
    <w:p w:rsidR="00450E8B" w:rsidRDefault="00450E8B">
      <w:pPr>
        <w:pStyle w:val="NER-RC-List-3-MNum"/>
      </w:pPr>
      <w:r>
        <w:t>(iii)</w:t>
      </w:r>
      <w:r>
        <w:tab/>
        <w:t xml:space="preserve">the projected capabilities of the </w:t>
      </w:r>
      <w:r>
        <w:rPr>
          <w:i/>
        </w:rPr>
        <w:t>national transmission grid</w:t>
      </w:r>
      <w:r>
        <w:t xml:space="preserve">, and the </w:t>
      </w:r>
      <w:r>
        <w:rPr>
          <w:i/>
        </w:rPr>
        <w:t>network support and control ancillary services</w:t>
      </w:r>
      <w:r>
        <w:t xml:space="preserve"> required to support the existing and future capabilities of the </w:t>
      </w:r>
      <w:r>
        <w:rPr>
          <w:i/>
        </w:rPr>
        <w:t>national transmission grid</w:t>
      </w:r>
      <w:r>
        <w:t xml:space="preserve">, under each of the scenarios that is being used for the purposes of the </w:t>
      </w:r>
      <w:r>
        <w:rPr>
          <w:i/>
        </w:rPr>
        <w:t>NTNDP</w:t>
      </w:r>
      <w:r>
        <w:t>;</w:t>
      </w:r>
    </w:p>
    <w:p w:rsidR="00450E8B" w:rsidRDefault="00450E8B">
      <w:pPr>
        <w:pStyle w:val="NER-RC-List-3-MNum"/>
      </w:pPr>
      <w:r>
        <w:t>(iv)</w:t>
      </w:r>
      <w:r>
        <w:tab/>
        <w:t xml:space="preserve">relevant intra-jurisdictional developments and any incremental works that may be needed to co-ordinate </w:t>
      </w:r>
      <w:r>
        <w:rPr>
          <w:i/>
        </w:rPr>
        <w:t>national transmission flow path</w:t>
      </w:r>
      <w:r>
        <w:t xml:space="preserve"> planning with intra-jurisdictional planning;</w:t>
      </w:r>
    </w:p>
    <w:p w:rsidR="00450E8B" w:rsidRDefault="00450E8B">
      <w:pPr>
        <w:pStyle w:val="NER-RC-List-3-MNum"/>
      </w:pPr>
      <w:r>
        <w:t>(v)</w:t>
      </w:r>
      <w:r>
        <w:tab/>
        <w:t xml:space="preserve">such other matters as </w:t>
      </w:r>
      <w:r>
        <w:rPr>
          <w:i/>
        </w:rPr>
        <w:t>AEMO</w:t>
      </w:r>
      <w:r>
        <w:t xml:space="preserve">, in consultation with the </w:t>
      </w:r>
      <w:r>
        <w:rPr>
          <w:i/>
        </w:rPr>
        <w:t>participating jurisdictions</w:t>
      </w:r>
      <w:r>
        <w:t>, considers appropriate; and</w:t>
      </w:r>
    </w:p>
    <w:p w:rsidR="00450E8B" w:rsidRDefault="00450E8B">
      <w:pPr>
        <w:pStyle w:val="NER-RC-List-2-MNum"/>
      </w:pPr>
      <w:r>
        <w:t>(3)</w:t>
      </w:r>
      <w:r>
        <w:tab/>
        <w:t>have regard to the following documents:</w:t>
      </w:r>
    </w:p>
    <w:p w:rsidR="00450E8B" w:rsidRDefault="00450E8B">
      <w:pPr>
        <w:pStyle w:val="NER-RC-List-3-MNum"/>
      </w:pPr>
      <w:r>
        <w:t>(i)</w:t>
      </w:r>
      <w:r>
        <w:tab/>
        <w:t xml:space="preserve">the most recent </w:t>
      </w:r>
      <w:r>
        <w:rPr>
          <w:i/>
        </w:rPr>
        <w:t>Transmission Annual Planning Reports</w:t>
      </w:r>
      <w:r>
        <w:t xml:space="preserve"> that have been </w:t>
      </w:r>
      <w:r>
        <w:rPr>
          <w:i/>
        </w:rPr>
        <w:t>published</w:t>
      </w:r>
      <w:r>
        <w:t>;</w:t>
      </w:r>
    </w:p>
    <w:p w:rsidR="00450E8B" w:rsidRDefault="00450E8B">
      <w:pPr>
        <w:pStyle w:val="NER-RC-List-3-MNum"/>
      </w:pPr>
      <w:r>
        <w:t>(ii)</w:t>
      </w:r>
      <w:r>
        <w:tab/>
        <w:t xml:space="preserve">the most recent </w:t>
      </w:r>
      <w:r>
        <w:rPr>
          <w:i/>
        </w:rPr>
        <w:t>statement of opportunities</w:t>
      </w:r>
      <w:r>
        <w:t xml:space="preserve"> that has been </w:t>
      </w:r>
      <w:r>
        <w:rPr>
          <w:i/>
        </w:rPr>
        <w:t>published</w:t>
      </w:r>
      <w:r>
        <w:t>;</w:t>
      </w:r>
    </w:p>
    <w:p w:rsidR="00450E8B" w:rsidRDefault="00450E8B">
      <w:pPr>
        <w:pStyle w:val="NER-RC-List-3-MNum"/>
      </w:pPr>
      <w:r>
        <w:lastRenderedPageBreak/>
        <w:t>(iii)</w:t>
      </w:r>
      <w:r>
        <w:tab/>
        <w:t>the most recent gas statement of opportunities published under the National Gas Law;</w:t>
      </w:r>
    </w:p>
    <w:p w:rsidR="00450E8B" w:rsidRDefault="00450E8B">
      <w:pPr>
        <w:pStyle w:val="NER-RC-List-3-MNum"/>
      </w:pPr>
      <w:r>
        <w:t>(iv)</w:t>
      </w:r>
      <w:r>
        <w:tab/>
        <w:t xml:space="preserve">the current revenue determination for each </w:t>
      </w:r>
      <w:r>
        <w:rPr>
          <w:i/>
        </w:rPr>
        <w:t>Transmission Network Service Provider</w:t>
      </w:r>
      <w:r>
        <w:t>;</w:t>
      </w:r>
    </w:p>
    <w:p w:rsidR="00450E8B" w:rsidRDefault="00450E8B">
      <w:pPr>
        <w:pStyle w:val="NER-RC-List-3-MNum"/>
      </w:pPr>
      <w:r>
        <w:t>(v)</w:t>
      </w:r>
      <w:r>
        <w:tab/>
        <w:t xml:space="preserve">any other documents that </w:t>
      </w:r>
      <w:r>
        <w:rPr>
          <w:i/>
        </w:rPr>
        <w:t>AEMO</w:t>
      </w:r>
      <w:r>
        <w:t xml:space="preserve"> considers relevant.</w:t>
      </w:r>
    </w:p>
    <w:p w:rsidR="00450E8B" w:rsidRDefault="00450E8B">
      <w:pPr>
        <w:pStyle w:val="NER-RC-List-1-MNum"/>
      </w:pPr>
      <w:r>
        <w:t>(c)</w:t>
      </w:r>
      <w:r>
        <w:tab/>
        <w:t xml:space="preserve">An </w:t>
      </w:r>
      <w:r>
        <w:rPr>
          <w:i/>
        </w:rPr>
        <w:t>NTNDP</w:t>
      </w:r>
      <w:r>
        <w:t xml:space="preserve"> that is </w:t>
      </w:r>
      <w:r>
        <w:rPr>
          <w:i/>
        </w:rPr>
        <w:t>published</w:t>
      </w:r>
      <w:r>
        <w:t xml:space="preserve"> under paragraph (a) must:</w:t>
      </w:r>
    </w:p>
    <w:p w:rsidR="00450E8B" w:rsidRDefault="00450E8B">
      <w:pPr>
        <w:pStyle w:val="NER-RC-List-2-MNum"/>
      </w:pPr>
      <w:r>
        <w:t>(1)</w:t>
      </w:r>
      <w:r>
        <w:tab/>
        <w:t xml:space="preserve">consider and assess an appropriate course for the efficient development of the </w:t>
      </w:r>
      <w:r>
        <w:rPr>
          <w:i/>
        </w:rPr>
        <w:t>national transmission grid</w:t>
      </w:r>
      <w:r>
        <w:t xml:space="preserve"> for a planning horizon of at least 20 years from the beginning of the year in which the </w:t>
      </w:r>
      <w:r>
        <w:rPr>
          <w:i/>
        </w:rPr>
        <w:t>NTNDP</w:t>
      </w:r>
      <w:r>
        <w:t xml:space="preserve"> applies; and</w:t>
      </w:r>
    </w:p>
    <w:p w:rsidR="00450E8B" w:rsidRDefault="00450E8B">
      <w:pPr>
        <w:pStyle w:val="NER-RC-List-2-MNum"/>
      </w:pPr>
      <w:r>
        <w:t>(2)</w:t>
      </w:r>
      <w:r>
        <w:tab/>
        <w:t xml:space="preserve">take into account all </w:t>
      </w:r>
      <w:r>
        <w:rPr>
          <w:i/>
        </w:rPr>
        <w:t>transmission elements</w:t>
      </w:r>
      <w:r>
        <w:t xml:space="preserve"> which are part of, or materially affect, the transmission capability of any current or potential </w:t>
      </w:r>
      <w:r>
        <w:rPr>
          <w:i/>
        </w:rPr>
        <w:t>national transmission flow paths</w:t>
      </w:r>
      <w:r>
        <w:t>; and</w:t>
      </w:r>
    </w:p>
    <w:p w:rsidR="00450E8B" w:rsidRDefault="00450E8B">
      <w:pPr>
        <w:pStyle w:val="NER-RC-List-2-MNum"/>
      </w:pPr>
      <w:r>
        <w:t>(3)</w:t>
      </w:r>
      <w:r>
        <w:tab/>
        <w:t xml:space="preserve">take into account all </w:t>
      </w:r>
      <w:r>
        <w:rPr>
          <w:i/>
        </w:rPr>
        <w:t>NSCAS</w:t>
      </w:r>
      <w:r>
        <w:t xml:space="preserve"> provided; and</w:t>
      </w:r>
    </w:p>
    <w:p w:rsidR="00450E8B" w:rsidRDefault="00450E8B">
      <w:pPr>
        <w:pStyle w:val="NER-RC-List-2-MNum"/>
      </w:pPr>
      <w:r>
        <w:t>(4)</w:t>
      </w:r>
      <w:r>
        <w:tab/>
        <w:t xml:space="preserve">identify a range of credible scenarios for the geographic pattern of the demand for, and supply of, electricity for the planning horizon of the </w:t>
      </w:r>
      <w:r>
        <w:rPr>
          <w:i/>
        </w:rPr>
        <w:t>NTNDP</w:t>
      </w:r>
      <w:r>
        <w:t>; and</w:t>
      </w:r>
    </w:p>
    <w:p w:rsidR="00450E8B" w:rsidRDefault="00450E8B">
      <w:pPr>
        <w:pStyle w:val="NER-RC-List-2-MNum"/>
      </w:pPr>
      <w:r>
        <w:t>(5)</w:t>
      </w:r>
      <w:r>
        <w:tab/>
        <w:t xml:space="preserve">identify the location of current </w:t>
      </w:r>
      <w:r>
        <w:rPr>
          <w:i/>
        </w:rPr>
        <w:t>national transmission flow paths</w:t>
      </w:r>
      <w:r>
        <w:t xml:space="preserve"> and specify their transmission capability; and</w:t>
      </w:r>
    </w:p>
    <w:p w:rsidR="00450E8B" w:rsidRDefault="00450E8B">
      <w:pPr>
        <w:pStyle w:val="NER-RC-List-2-MNum"/>
      </w:pPr>
      <w:r>
        <w:t>(6)</w:t>
      </w:r>
      <w:r>
        <w:tab/>
        <w:t xml:space="preserve">identify the location of the potential </w:t>
      </w:r>
      <w:r>
        <w:rPr>
          <w:i/>
        </w:rPr>
        <w:t>national transmission flow paths</w:t>
      </w:r>
      <w:r>
        <w:t xml:space="preserve"> over the planning horizon of the </w:t>
      </w:r>
      <w:r>
        <w:rPr>
          <w:i/>
        </w:rPr>
        <w:t>NTNDP</w:t>
      </w:r>
      <w:r>
        <w:t xml:space="preserve"> under each of the scenarios referred to in subparagraph (3); and</w:t>
      </w:r>
    </w:p>
    <w:p w:rsidR="00450E8B" w:rsidRDefault="00450E8B">
      <w:pPr>
        <w:pStyle w:val="NER-RC-List-2-MNum"/>
      </w:pPr>
      <w:r>
        <w:t>(7)</w:t>
      </w:r>
      <w:r>
        <w:tab/>
        <w:t xml:space="preserve">specify a development strategy for each current and potential </w:t>
      </w:r>
      <w:r>
        <w:rPr>
          <w:i/>
        </w:rPr>
        <w:t>national transmission flow path</w:t>
      </w:r>
      <w:r>
        <w:t xml:space="preserve"> in accordance with clause 5.20.3; and</w:t>
      </w:r>
    </w:p>
    <w:p w:rsidR="00450E8B" w:rsidRDefault="00450E8B">
      <w:pPr>
        <w:pStyle w:val="NER-RC-List-2-MNum"/>
      </w:pPr>
      <w:r>
        <w:t>(8)</w:t>
      </w:r>
      <w:r>
        <w:tab/>
        <w:t>include an assessment that identifies:</w:t>
      </w:r>
    </w:p>
    <w:p w:rsidR="00450E8B" w:rsidRDefault="00450E8B">
      <w:pPr>
        <w:pStyle w:val="NER-RC-List-3-MNum"/>
      </w:pPr>
      <w:r>
        <w:t>(i)</w:t>
      </w:r>
      <w:r>
        <w:tab/>
        <w:t xml:space="preserve">any </w:t>
      </w:r>
      <w:r>
        <w:rPr>
          <w:i/>
        </w:rPr>
        <w:t>NSCAS gap</w:t>
      </w:r>
      <w:r>
        <w:t>; and</w:t>
      </w:r>
    </w:p>
    <w:p w:rsidR="00450E8B" w:rsidRDefault="00450E8B">
      <w:pPr>
        <w:pStyle w:val="NER-RC-List-3-MNum"/>
      </w:pPr>
      <w:r>
        <w:t>(ii)</w:t>
      </w:r>
      <w:r>
        <w:tab/>
        <w:t xml:space="preserve">for any </w:t>
      </w:r>
      <w:r>
        <w:rPr>
          <w:i/>
        </w:rPr>
        <w:t>NSCAS gap</w:t>
      </w:r>
      <w:r>
        <w:t xml:space="preserve"> identified in subparagraph (i)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rsidR="00450E8B" w:rsidRDefault="00450E8B">
      <w:pPr>
        <w:pStyle w:val="NER-RC-List-3-MNum"/>
      </w:pPr>
      <w:r>
        <w:t>(iii)</w:t>
      </w:r>
      <w:r>
        <w:tab/>
        <w:t xml:space="preserve">for any </w:t>
      </w:r>
      <w:r>
        <w:rPr>
          <w:i/>
        </w:rPr>
        <w:t>NSCAS gap</w:t>
      </w:r>
      <w:r>
        <w:t xml:space="preserve"> identified in subparagraph (i)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tender date;</w:t>
      </w:r>
    </w:p>
    <w:p w:rsidR="00450E8B" w:rsidRDefault="00450E8B">
      <w:pPr>
        <w:pStyle w:val="NER-RC-List-2-MNum"/>
      </w:pPr>
      <w:r>
        <w:lastRenderedPageBreak/>
        <w:t>(9)</w:t>
      </w:r>
      <w:r>
        <w:tab/>
        <w:t xml:space="preserve">report on </w:t>
      </w:r>
      <w:r>
        <w:rPr>
          <w:i/>
        </w:rPr>
        <w:t>NSCAS</w:t>
      </w:r>
      <w:r>
        <w:t xml:space="preserve"> acquired by </w:t>
      </w:r>
      <w:r>
        <w:rPr>
          <w:i/>
        </w:rPr>
        <w:t>AEMO</w:t>
      </w:r>
      <w:r>
        <w:t xml:space="preserve"> in the previous </w:t>
      </w:r>
      <w:r>
        <w:rPr>
          <w:i/>
        </w:rPr>
        <w:t>NTNDP</w:t>
      </w:r>
      <w:r>
        <w:t xml:space="preserve"> year; and</w:t>
      </w:r>
    </w:p>
    <w:p w:rsidR="00450E8B" w:rsidRDefault="00450E8B">
      <w:pPr>
        <w:pStyle w:val="NER-RC-List-2-MNum"/>
      </w:pPr>
      <w:r>
        <w:t>(10)</w:t>
      </w:r>
      <w:r>
        <w:tab/>
        <w:t xml:space="preserve">include a summary of the information specified in rule 3.7A in relation to congestion on each current </w:t>
      </w:r>
      <w:r>
        <w:rPr>
          <w:i/>
        </w:rPr>
        <w:t>national transmission flow path</w:t>
      </w:r>
      <w:r>
        <w:t>; and</w:t>
      </w:r>
    </w:p>
    <w:p w:rsidR="00450E8B" w:rsidRDefault="00450E8B">
      <w:pPr>
        <w:pStyle w:val="NER-RC-List-2-MNum"/>
      </w:pPr>
      <w:r>
        <w:t>(11)</w:t>
      </w:r>
      <w:r>
        <w:tab/>
        <w:t xml:space="preserve">include a consolidated summary of the </w:t>
      </w:r>
      <w:r>
        <w:rPr>
          <w:i/>
        </w:rPr>
        <w:t>augmentations</w:t>
      </w:r>
      <w:r>
        <w:t xml:space="preserve"> proposed by each </w:t>
      </w:r>
      <w:r>
        <w:rPr>
          <w:i/>
        </w:rPr>
        <w:t>Transmission Network Service Provider</w:t>
      </w:r>
      <w:r>
        <w:t xml:space="preserve"> in the most recent </w:t>
      </w:r>
      <w:r>
        <w:rPr>
          <w:i/>
        </w:rPr>
        <w:t>Transmission Annual Planning Reports</w:t>
      </w:r>
      <w:r>
        <w:t xml:space="preserve"> they have </w:t>
      </w:r>
      <w:r>
        <w:rPr>
          <w:i/>
        </w:rPr>
        <w:t>published</w:t>
      </w:r>
      <w:r>
        <w:t xml:space="preserve"> and an analysis of the manner in which the proposed </w:t>
      </w:r>
      <w:r>
        <w:rPr>
          <w:i/>
        </w:rPr>
        <w:t>augmentations</w:t>
      </w:r>
      <w:r>
        <w:t xml:space="preserve"> relate to the </w:t>
      </w:r>
      <w:r>
        <w:rPr>
          <w:i/>
        </w:rPr>
        <w:t>NTNDP</w:t>
      </w:r>
      <w:r>
        <w:t xml:space="preserve"> and any previous </w:t>
      </w:r>
      <w:r>
        <w:rPr>
          <w:i/>
        </w:rPr>
        <w:t>NTNDP</w:t>
      </w:r>
      <w:r>
        <w:t>; and</w:t>
      </w:r>
    </w:p>
    <w:p w:rsidR="00450E8B" w:rsidRDefault="00450E8B">
      <w:pPr>
        <w:pStyle w:val="NER-RC-List-2-MNum"/>
      </w:pPr>
      <w:r>
        <w:t>(12)</w:t>
      </w:r>
      <w:r>
        <w:tab/>
        <w:t xml:space="preserve">summarise the material issues arising from the submissions received in response to the invitation referred to in clause 5.20.1(b), explain how those issues have been addressed in the </w:t>
      </w:r>
      <w:r>
        <w:rPr>
          <w:i/>
        </w:rPr>
        <w:t>NTNDP</w:t>
      </w:r>
      <w:r>
        <w:t xml:space="preserve"> and give reasons for not addressing any of those issues in the </w:t>
      </w:r>
      <w:r>
        <w:rPr>
          <w:i/>
        </w:rPr>
        <w:t>NTNDP</w:t>
      </w:r>
      <w:r>
        <w:t>; and</w:t>
      </w:r>
    </w:p>
    <w:p w:rsidR="00450E8B" w:rsidRDefault="00450E8B">
      <w:pPr>
        <w:pStyle w:val="NER-RC-List-2-MNum"/>
      </w:pPr>
      <w:r>
        <w:t>(13)</w:t>
      </w:r>
      <w:r>
        <w:tab/>
        <w:t xml:space="preserve">describe the boundaries of the </w:t>
      </w:r>
      <w:r>
        <w:rPr>
          <w:i/>
        </w:rPr>
        <w:t>inertia sub-networks</w:t>
      </w:r>
      <w:r>
        <w:t xml:space="preserve"> and related </w:t>
      </w:r>
      <w:r>
        <w:rPr>
          <w:i/>
        </w:rPr>
        <w:t>inertia requirements</w:t>
      </w:r>
      <w:r>
        <w:t xml:space="preserve"> determined by </w:t>
      </w:r>
      <w:r>
        <w:rPr>
          <w:i/>
        </w:rPr>
        <w:t>AEMO</w:t>
      </w:r>
      <w:r>
        <w:t xml:space="preserve"> under rule 5.20B since the last </w:t>
      </w:r>
      <w:r>
        <w:rPr>
          <w:i/>
        </w:rPr>
        <w:t>NTNDP</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 and</w:t>
      </w:r>
    </w:p>
    <w:p w:rsidR="00450E8B" w:rsidRDefault="00450E8B">
      <w:pPr>
        <w:pStyle w:val="NER-RC-List-2-MNum"/>
      </w:pPr>
      <w:r>
        <w:t>(14)</w:t>
      </w:r>
      <w:r>
        <w:tab/>
        <w:t xml:space="preserve">describe the </w:t>
      </w:r>
      <w:r>
        <w:rPr>
          <w:i/>
        </w:rPr>
        <w:t xml:space="preserve">system strength requirements </w:t>
      </w:r>
      <w:r>
        <w:t xml:space="preserve">determined by </w:t>
      </w:r>
      <w:r>
        <w:rPr>
          <w:i/>
        </w:rPr>
        <w:t>AEMO</w:t>
      </w:r>
      <w:r>
        <w:t xml:space="preserve"> under rule 5.20C since the last </w:t>
      </w:r>
      <w:r>
        <w:rPr>
          <w:i/>
        </w:rPr>
        <w:t>NTNDP</w:t>
      </w:r>
      <w:r>
        <w:t xml:space="preserve"> and details of </w:t>
      </w:r>
      <w:r>
        <w:rPr>
          <w:i/>
        </w:rPr>
        <w:t>AEMO</w:t>
      </w:r>
      <w:r>
        <w:t xml:space="preserve">'s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horizon of at least 5 years.</w:t>
      </w:r>
    </w:p>
    <w:p w:rsidR="00450E8B" w:rsidRDefault="00450E8B">
      <w:pPr>
        <w:pStyle w:val="NER-RC-List-1-MNum"/>
      </w:pPr>
      <w:r>
        <w:t>(d)</w:t>
      </w:r>
      <w:r>
        <w:tab/>
      </w:r>
      <w:r>
        <w:rPr>
          <w:i/>
        </w:rPr>
        <w:t>AEMO</w:t>
      </w:r>
      <w:r>
        <w:t xml:space="preserve"> must </w:t>
      </w:r>
      <w:r>
        <w:rPr>
          <w:i/>
        </w:rPr>
        <w:t>publish</w:t>
      </w:r>
      <w:r>
        <w:t xml:space="preserve"> the first </w:t>
      </w:r>
      <w:r>
        <w:rPr>
          <w:i/>
        </w:rPr>
        <w:t>NTNDP</w:t>
      </w:r>
      <w:r>
        <w:t xml:space="preserve"> (the </w:t>
      </w:r>
      <w:bookmarkStart w:id="509" w:name="ida76627f3_8820_42b0_8102_12d2418da70a_0"/>
      <w:r>
        <w:rPr>
          <w:b/>
          <w:i/>
          <w:color w:val="auto"/>
        </w:rPr>
        <w:t>NTNDP</w:t>
      </w:r>
      <w:r>
        <w:rPr>
          <w:rStyle w:val="NER-Term-Inline"/>
        </w:rPr>
        <w:t xml:space="preserve"> for 2011</w:t>
      </w:r>
      <w:bookmarkEnd w:id="509"/>
      <w:r>
        <w:t>) no later than 31 December 2010.</w:t>
      </w:r>
    </w:p>
    <w:p w:rsidR="00450E8B" w:rsidRDefault="00450E8B">
      <w:pPr>
        <w:pStyle w:val="NER-RC-List-1-MNum"/>
      </w:pPr>
      <w:r>
        <w:t>(e)</w:t>
      </w:r>
      <w:r>
        <w:tab/>
        <w:t xml:space="preserve">If, after the </w:t>
      </w:r>
      <w:r>
        <w:rPr>
          <w:i/>
        </w:rPr>
        <w:t>publication</w:t>
      </w:r>
      <w:r>
        <w:t xml:space="preserve"> of the most recent </w:t>
      </w:r>
      <w:r>
        <w:rPr>
          <w:i/>
        </w:rPr>
        <w:t>NTNDP</w:t>
      </w:r>
      <w:r>
        <w:t xml:space="preserve">, </w:t>
      </w:r>
      <w:r>
        <w:rPr>
          <w:i/>
        </w:rPr>
        <w:t>AEMO</w:t>
      </w:r>
      <w:r>
        <w:t xml:space="preserve"> becomes aware of information that shows the </w:t>
      </w:r>
      <w:r>
        <w:rPr>
          <w:i/>
        </w:rPr>
        <w:t>NTNDP</w:t>
      </w:r>
      <w:r>
        <w:t xml:space="preserve"> to be incorrect in a material respect, </w:t>
      </w:r>
      <w:r>
        <w:rPr>
          <w:i/>
        </w:rPr>
        <w:t>AEMO</w:t>
      </w:r>
      <w:r>
        <w:t xml:space="preserve"> must </w:t>
      </w:r>
      <w:r>
        <w:rPr>
          <w:i/>
        </w:rPr>
        <w:t>publish</w:t>
      </w:r>
      <w:r>
        <w:t xml:space="preserve"> a correction of the </w:t>
      </w:r>
      <w:r>
        <w:rPr>
          <w:i/>
        </w:rPr>
        <w:t>NTNDP</w:t>
      </w:r>
      <w:r>
        <w:t xml:space="preserve"> as soon as practicable.</w:t>
      </w:r>
    </w:p>
    <w:p w:rsidR="00450E8B" w:rsidRDefault="00450E8B">
      <w:pPr>
        <w:pStyle w:val="NER-Cl-Title-Lvl-4"/>
        <w:rPr>
          <w:rFonts w:cs="Times New Roman"/>
          <w:bCs w:val="0"/>
        </w:rPr>
      </w:pPr>
      <w:bookmarkStart w:id="510" w:name="Elkera_Print_TOC13099"/>
      <w:bookmarkStart w:id="511" w:name="id485bde52_1d4c_445e_ac4a_045315128e90_d"/>
      <w:r>
        <w:rPr>
          <w:rFonts w:cs="Times New Roman"/>
          <w:bCs w:val="0"/>
        </w:rPr>
        <w:t>5.20.3</w:t>
      </w:r>
      <w:r>
        <w:rPr>
          <w:rFonts w:cs="Times New Roman"/>
          <w:bCs w:val="0"/>
        </w:rPr>
        <w:tab/>
        <w:t>Development strategies for national transmission flow paths</w:t>
      </w:r>
      <w:bookmarkEnd w:id="510"/>
      <w:bookmarkEnd w:id="511"/>
    </w:p>
    <w:p w:rsidR="00450E8B" w:rsidRDefault="00450E8B">
      <w:pPr>
        <w:pStyle w:val="NER-RC-Para"/>
      </w:pPr>
      <w:r>
        <w:t xml:space="preserve">A development strategy for a current or potential </w:t>
      </w:r>
      <w:r>
        <w:rPr>
          <w:i/>
        </w:rPr>
        <w:t>national transmission flow path</w:t>
      </w:r>
      <w:r>
        <w:t xml:space="preserve"> that is specified in accordance with clause 5.20.2(c)(7) must:</w:t>
      </w:r>
    </w:p>
    <w:p w:rsidR="00450E8B" w:rsidRDefault="00450E8B">
      <w:pPr>
        <w:pStyle w:val="NER-RC-List-1-MNum"/>
      </w:pPr>
      <w:r>
        <w:t>(a)</w:t>
      </w:r>
      <w:r>
        <w:tab/>
        <w:t>be proposed for each of the scenarios referred to in clause 5.20.2(c)(4); and</w:t>
      </w:r>
    </w:p>
    <w:p w:rsidR="00450E8B" w:rsidRDefault="00450E8B">
      <w:pPr>
        <w:pStyle w:val="NER-RC-List-1-MNum"/>
      </w:pPr>
      <w:r>
        <w:t>(b)</w:t>
      </w:r>
      <w:r>
        <w:tab/>
        <w:t>to the extent reasonably practicable and appropriate, be consistent with:</w:t>
      </w:r>
    </w:p>
    <w:p w:rsidR="00450E8B" w:rsidRDefault="00450E8B">
      <w:pPr>
        <w:pStyle w:val="NER-RC-List-2-MNum"/>
      </w:pPr>
      <w:r>
        <w:t>(1)</w:t>
      </w:r>
      <w:r>
        <w:tab/>
        <w:t xml:space="preserve">the co-optimisation of </w:t>
      </w:r>
      <w:r>
        <w:rPr>
          <w:i/>
        </w:rPr>
        <w:t>network</w:t>
      </w:r>
      <w:r>
        <w:t xml:space="preserve"> and non-</w:t>
      </w:r>
      <w:r>
        <w:rPr>
          <w:i/>
        </w:rPr>
        <w:t>network</w:t>
      </w:r>
      <w:r>
        <w:t xml:space="preserve"> investment; and</w:t>
      </w:r>
    </w:p>
    <w:p w:rsidR="00450E8B" w:rsidRDefault="00450E8B">
      <w:pPr>
        <w:pStyle w:val="NER-RC-List-2-MNum"/>
      </w:pPr>
      <w:r>
        <w:t>(2)</w:t>
      </w:r>
      <w:r>
        <w:tab/>
        <w:t xml:space="preserve">the maximisation of net economic benefit to all those who produce, consume and transport electricity to the </w:t>
      </w:r>
      <w:r>
        <w:rPr>
          <w:i/>
        </w:rPr>
        <w:t>market</w:t>
      </w:r>
      <w:r>
        <w:t>; and</w:t>
      </w:r>
    </w:p>
    <w:p w:rsidR="00450E8B" w:rsidRDefault="00450E8B">
      <w:pPr>
        <w:pStyle w:val="NER-RC-List-2-MNum"/>
      </w:pPr>
      <w:r>
        <w:lastRenderedPageBreak/>
        <w:t>(3)</w:t>
      </w:r>
      <w:r>
        <w:tab/>
        <w:t xml:space="preserve">the service standards that are linked to the technical requirements of schedule 5.1 or in </w:t>
      </w:r>
      <w:r>
        <w:rPr>
          <w:i/>
        </w:rPr>
        <w:t>applicable regulatory instruments</w:t>
      </w:r>
      <w:r>
        <w:t>; and</w:t>
      </w:r>
    </w:p>
    <w:p w:rsidR="00450E8B" w:rsidRDefault="00450E8B">
      <w:pPr>
        <w:pStyle w:val="NER-RC-List-1-MNum"/>
      </w:pPr>
      <w:r>
        <w:t>(c)</w:t>
      </w:r>
      <w:r>
        <w:tab/>
        <w:t>take into account the following matters:</w:t>
      </w:r>
    </w:p>
    <w:p w:rsidR="00450E8B" w:rsidRDefault="00450E8B">
      <w:pPr>
        <w:pStyle w:val="NER-RC-List-2-MNum"/>
      </w:pPr>
      <w:r>
        <w:t>(1)</w:t>
      </w:r>
      <w:r>
        <w:tab/>
        <w:t xml:space="preserve">the current or likely capacity of the </w:t>
      </w:r>
      <w:r>
        <w:rPr>
          <w:i/>
        </w:rPr>
        <w:t>national transmission flow path</w:t>
      </w:r>
      <w:r>
        <w:t xml:space="preserve">, and the need to increase that capacity to relieve current or likely </w:t>
      </w:r>
      <w:r>
        <w:rPr>
          <w:i/>
        </w:rPr>
        <w:t>constraints</w:t>
      </w:r>
      <w:r>
        <w:t xml:space="preserve"> and congestion points; and</w:t>
      </w:r>
    </w:p>
    <w:p w:rsidR="00450E8B" w:rsidRDefault="00450E8B">
      <w:pPr>
        <w:pStyle w:val="NER-RC-List-2-MNum"/>
      </w:pPr>
      <w:r>
        <w:t>(2)</w:t>
      </w:r>
      <w:r>
        <w:tab/>
        <w:t xml:space="preserve">technically feasible </w:t>
      </w:r>
      <w:r>
        <w:rPr>
          <w:i/>
        </w:rPr>
        <w:t>network</w:t>
      </w:r>
      <w:r>
        <w:t xml:space="preserve"> and </w:t>
      </w:r>
      <w:r>
        <w:rPr>
          <w:i/>
        </w:rPr>
        <w:t> non-network options</w:t>
      </w:r>
      <w:r>
        <w:t xml:space="preserve"> (including additional </w:t>
      </w:r>
      <w:r>
        <w:rPr>
          <w:i/>
        </w:rPr>
        <w:t>generation</w:t>
      </w:r>
      <w:r>
        <w:t xml:space="preserve"> and demand side options) for relieving current or likely </w:t>
      </w:r>
      <w:r>
        <w:rPr>
          <w:i/>
        </w:rPr>
        <w:t>constraints</w:t>
      </w:r>
      <w:r>
        <w:t xml:space="preserve"> or congestion points; and</w:t>
      </w:r>
    </w:p>
    <w:p w:rsidR="00450E8B" w:rsidRDefault="00450E8B">
      <w:pPr>
        <w:pStyle w:val="NER-RC-List-2-MNum"/>
      </w:pPr>
      <w:r>
        <w:t>(3)</w:t>
      </w:r>
      <w:r>
        <w:tab/>
        <w:t>possible market benefits associated with each of the options identified under subparagraph (2); and</w:t>
      </w:r>
    </w:p>
    <w:p w:rsidR="00450E8B" w:rsidRDefault="00450E8B">
      <w:pPr>
        <w:pStyle w:val="NER-RC-List-1-MNum"/>
      </w:pPr>
      <w:r>
        <w:t>(d)</w:t>
      </w:r>
      <w:r>
        <w:tab/>
        <w:t>include a high level assessment as to:</w:t>
      </w:r>
    </w:p>
    <w:p w:rsidR="00450E8B" w:rsidRDefault="00450E8B">
      <w:pPr>
        <w:pStyle w:val="NER-RC-List-2-MNum"/>
      </w:pPr>
      <w:r>
        <w:t>(1)</w:t>
      </w:r>
      <w:r>
        <w:tab/>
        <w:t xml:space="preserve">which of the options, or combination of options, identified under paragraph (c)(2) provides the most efficient strategy for the development of the </w:t>
      </w:r>
      <w:r>
        <w:rPr>
          <w:i/>
        </w:rPr>
        <w:t>national transmission grid</w:t>
      </w:r>
      <w:r>
        <w:t xml:space="preserve"> under each of the scenarios referred to in clause 5.20.2(c)(4); and</w:t>
      </w:r>
    </w:p>
    <w:p w:rsidR="00450E8B" w:rsidRDefault="00450E8B">
      <w:pPr>
        <w:pStyle w:val="NER-RC-List-2-MNum"/>
      </w:pPr>
      <w:r>
        <w:t>(2)</w:t>
      </w:r>
      <w:r>
        <w:tab/>
        <w:t xml:space="preserve">the manner in which each such option, or combination of options, relates to the overall development of the </w:t>
      </w:r>
      <w:r>
        <w:rPr>
          <w:i/>
        </w:rPr>
        <w:t>power system</w:t>
      </w:r>
      <w:r>
        <w:t>.</w:t>
      </w:r>
    </w:p>
    <w:p w:rsidR="00450E8B" w:rsidRDefault="00450E8B">
      <w:pPr>
        <w:pStyle w:val="NER-Cl-Title-Lvl-4"/>
        <w:rPr>
          <w:rFonts w:cs="Times New Roman"/>
          <w:bCs w:val="0"/>
        </w:rPr>
      </w:pPr>
      <w:bookmarkStart w:id="512" w:name="Elkera_Print_TOC13125"/>
      <w:bookmarkStart w:id="513" w:name="id07deb97d_6293_4a31_b633_f9f07ff8532d_e"/>
      <w:r>
        <w:rPr>
          <w:rFonts w:cs="Times New Roman"/>
          <w:bCs w:val="0"/>
        </w:rPr>
        <w:t>5.20.4</w:t>
      </w:r>
      <w:r>
        <w:rPr>
          <w:rFonts w:cs="Times New Roman"/>
          <w:bCs w:val="0"/>
        </w:rPr>
        <w:tab/>
        <w:t>NTNDP database</w:t>
      </w:r>
      <w:bookmarkEnd w:id="512"/>
      <w:bookmarkEnd w:id="513"/>
    </w:p>
    <w:p w:rsidR="00450E8B" w:rsidRDefault="00450E8B">
      <w:pPr>
        <w:pStyle w:val="NER-RC-List-1-MNum"/>
      </w:pPr>
      <w:r>
        <w:t>(a)</w:t>
      </w:r>
      <w:r>
        <w:tab/>
      </w:r>
      <w:r>
        <w:rPr>
          <w:i/>
        </w:rPr>
        <w:t>AEMO</w:t>
      </w:r>
      <w:r>
        <w:t xml:space="preserve"> must establish, maintain and make available to the public a database (the </w:t>
      </w:r>
      <w:bookmarkStart w:id="514" w:name="idcb385977_d8a3_4051_a12c_e8d40fb13748_9"/>
      <w:r>
        <w:rPr>
          <w:i/>
          <w:color w:val="auto"/>
        </w:rPr>
        <w:t>NTNDP database</w:t>
      </w:r>
      <w:bookmarkEnd w:id="514"/>
      <w:r>
        <w:t xml:space="preserve">) that includes </w:t>
      </w:r>
      <w:r>
        <w:rPr>
          <w:i/>
        </w:rPr>
        <w:t>NTNDP inputs</w:t>
      </w:r>
      <w:r>
        <w:t xml:space="preserve"> used by it in preparing the most recent </w:t>
      </w:r>
      <w:r>
        <w:rPr>
          <w:i/>
        </w:rPr>
        <w:t>NTNDP</w:t>
      </w:r>
      <w:r>
        <w:t>.</w:t>
      </w:r>
    </w:p>
    <w:p w:rsidR="00450E8B" w:rsidRDefault="00450E8B">
      <w:pPr>
        <w:pStyle w:val="NER-RC-List-1-MNum"/>
      </w:pPr>
      <w:r>
        <w:t>(b)</w:t>
      </w:r>
      <w:r>
        <w:tab/>
        <w:t xml:space="preserve">The </w:t>
      </w:r>
      <w:r>
        <w:rPr>
          <w:i/>
        </w:rPr>
        <w:t>NTNDP inputs</w:t>
      </w:r>
      <w:r>
        <w:t xml:space="preserve"> for an </w:t>
      </w:r>
      <w:r>
        <w:rPr>
          <w:i/>
        </w:rPr>
        <w:t>NTNDP</w:t>
      </w:r>
      <w:r>
        <w:t xml:space="preserve"> include:</w:t>
      </w:r>
    </w:p>
    <w:p w:rsidR="00450E8B" w:rsidRDefault="00450E8B">
      <w:pPr>
        <w:pStyle w:val="NER-RC-List-2-MNum"/>
      </w:pPr>
      <w:r>
        <w:t>(1)</w:t>
      </w:r>
      <w:r>
        <w:tab/>
        <w:t>assumptions made about the cost of fuel used for the generation of electricity (including gas and coal); and</w:t>
      </w:r>
    </w:p>
    <w:p w:rsidR="00450E8B" w:rsidRDefault="00450E8B">
      <w:pPr>
        <w:pStyle w:val="NER-RC-List-2-MNum"/>
      </w:pPr>
      <w:r>
        <w:t>(2)</w:t>
      </w:r>
      <w:r>
        <w:tab/>
        <w:t>the conversion factors used to relate the consumption of a given quantity of fuel to the production of electricity using that quantity of fuel; and</w:t>
      </w:r>
    </w:p>
    <w:p w:rsidR="00450E8B" w:rsidRDefault="00450E8B">
      <w:pPr>
        <w:pStyle w:val="NER-RC-List-2-MNum"/>
      </w:pPr>
      <w:r>
        <w:t>(3)</w:t>
      </w:r>
      <w:r>
        <w:tab/>
        <w:t>assumptions about the capital costs associated with the generation of electricity; and</w:t>
      </w:r>
    </w:p>
    <w:p w:rsidR="00450E8B" w:rsidRDefault="00450E8B">
      <w:pPr>
        <w:pStyle w:val="NER-RC-List-2-MNum"/>
      </w:pPr>
      <w:r>
        <w:t>(4)</w:t>
      </w:r>
      <w:r>
        <w:tab/>
        <w:t>prevailing location of generation capacity; and</w:t>
      </w:r>
    </w:p>
    <w:p w:rsidR="00450E8B" w:rsidRDefault="00450E8B">
      <w:pPr>
        <w:pStyle w:val="NER-RC-List-2-MNum"/>
      </w:pPr>
      <w:r>
        <w:t>(5)</w:t>
      </w:r>
      <w:r>
        <w:tab/>
        <w:t>assumptions about the price of carbon; and</w:t>
      </w:r>
    </w:p>
    <w:p w:rsidR="00450E8B" w:rsidRDefault="00450E8B">
      <w:pPr>
        <w:pStyle w:val="NER-RC-List-2-MNum"/>
      </w:pPr>
      <w:r>
        <w:t>(6)</w:t>
      </w:r>
      <w:r>
        <w:tab/>
        <w:t>electricity demand forecasts.</w:t>
      </w:r>
    </w:p>
    <w:p w:rsidR="00450E8B" w:rsidRDefault="00450E8B">
      <w:pPr>
        <w:pStyle w:val="NER-RC-List-1-MNum"/>
      </w:pPr>
      <w:r>
        <w:t>(b1)</w:t>
      </w:r>
      <w:r>
        <w:tab/>
        <w:t xml:space="preserve">Subject to paragraph (b2), </w:t>
      </w:r>
      <w:r>
        <w:rPr>
          <w:i/>
        </w:rPr>
        <w:t>AEMO</w:t>
      </w:r>
      <w:r>
        <w:t xml:space="preserve"> must include the following in the </w:t>
      </w:r>
      <w:r>
        <w:rPr>
          <w:i/>
        </w:rPr>
        <w:t>NTNDP database</w:t>
      </w:r>
      <w:r>
        <w:t>:</w:t>
      </w:r>
    </w:p>
    <w:p w:rsidR="00450E8B" w:rsidRDefault="00450E8B">
      <w:pPr>
        <w:pStyle w:val="NER-RC-List-2-MNum"/>
      </w:pPr>
      <w:r>
        <w:lastRenderedPageBreak/>
        <w:t>(i)</w:t>
      </w:r>
      <w:r>
        <w:tab/>
        <w:t>any forecasts prepared under clause 5.20.6(b)(i); and</w:t>
      </w:r>
    </w:p>
    <w:p w:rsidR="00450E8B" w:rsidRDefault="00450E8B">
      <w:pPr>
        <w:pStyle w:val="NER-RC-List-2-MNum"/>
      </w:pPr>
      <w:r>
        <w:t>(ii</w:t>
      </w:r>
      <w:r>
        <w:tab/>
        <w:t>sufficient information used to develop the forecasts referred to in paragraph (i) to enable an understanding of how such forecasts were developed.</w:t>
      </w:r>
    </w:p>
    <w:p w:rsidR="00450E8B" w:rsidRDefault="00450E8B">
      <w:pPr>
        <w:pStyle w:val="NER-RC-List-1-MNum"/>
      </w:pPr>
      <w:r>
        <w:t>(b2)</w:t>
      </w:r>
      <w:r>
        <w:tab/>
        <w:t xml:space="preserve">The information referred to in paragraph (b1)(ii) must be included in the </w:t>
      </w:r>
      <w:r>
        <w:rPr>
          <w:i/>
        </w:rPr>
        <w:t>NTNDP database</w:t>
      </w:r>
      <w:r>
        <w:t xml:space="preserve"> at the same time as, or as soon as reasonably practical after, the inclusion of the forecasts in the database.</w:t>
      </w:r>
    </w:p>
    <w:p w:rsidR="00450E8B" w:rsidRDefault="00450E8B">
      <w:pPr>
        <w:pStyle w:val="NER-RC-List-1-MNum"/>
      </w:pPr>
      <w:r>
        <w:t>(d)</w:t>
      </w:r>
      <w:r>
        <w:tab/>
        <w:t xml:space="preserve">A part of the database established for </w:t>
      </w:r>
      <w:r>
        <w:rPr>
          <w:i/>
        </w:rPr>
        <w:t>confidential information</w:t>
      </w:r>
      <w:r>
        <w:t xml:space="preserve"> is not to be accessible to the public.</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 xml:space="preserve">The disclosure of </w:t>
      </w:r>
      <w:r>
        <w:rPr>
          <w:i/>
          <w:szCs w:val="24"/>
        </w:rPr>
        <w:t>protected information</w:t>
      </w:r>
      <w:r>
        <w:rPr>
          <w:szCs w:val="24"/>
        </w:rPr>
        <w:t xml:space="preserve"> to the public may however be authorised under the </w:t>
      </w:r>
      <w:r>
        <w:rPr>
          <w:i/>
          <w:szCs w:val="24"/>
        </w:rPr>
        <w:t>National Electricity Law</w:t>
      </w:r>
      <w:r>
        <w:rPr>
          <w:szCs w:val="24"/>
        </w:rPr>
        <w:t>.</w:t>
      </w:r>
    </w:p>
    <w:p w:rsidR="00450E8B" w:rsidRDefault="00450E8B">
      <w:pPr>
        <w:pStyle w:val="NER-Cl-Title-Lvl-4"/>
        <w:rPr>
          <w:rFonts w:cs="Times New Roman"/>
          <w:bCs w:val="0"/>
        </w:rPr>
      </w:pPr>
      <w:bookmarkStart w:id="515" w:name="Elkera_Print_TOC13153"/>
      <w:bookmarkStart w:id="516" w:name="id97857d2f_3250_4ae4_b819_76481872202d_7"/>
      <w:r>
        <w:rPr>
          <w:rFonts w:cs="Times New Roman"/>
          <w:bCs w:val="0"/>
        </w:rPr>
        <w:t>5.20.5</w:t>
      </w:r>
      <w:r>
        <w:rPr>
          <w:rFonts w:cs="Times New Roman"/>
          <w:bCs w:val="0"/>
        </w:rPr>
        <w:tab/>
        <w:t>Jurisdictional planning bodies and jurisdictional planning representatives</w:t>
      </w:r>
      <w:bookmarkEnd w:id="515"/>
      <w:bookmarkEnd w:id="516"/>
    </w:p>
    <w:p w:rsidR="00450E8B" w:rsidRDefault="00450E8B">
      <w:pPr>
        <w:pStyle w:val="NER-RC-List-1-MNum"/>
      </w:pPr>
      <w:r>
        <w:t>(a)</w:t>
      </w:r>
      <w:r>
        <w:tab/>
        <w:t xml:space="preserve">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rsidR="00450E8B" w:rsidRDefault="00450E8B">
      <w:pPr>
        <w:pStyle w:val="NER-RC-List-1-MNum"/>
      </w:pPr>
      <w:r>
        <w:t>(b)</w:t>
      </w:r>
      <w:r>
        <w:tab/>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rsidR="00450E8B" w:rsidRDefault="00450E8B">
      <w:pPr>
        <w:pStyle w:val="NER-Cl-Title-Lvl-4"/>
        <w:rPr>
          <w:rFonts w:cs="Times New Roman"/>
          <w:bCs w:val="0"/>
        </w:rPr>
      </w:pPr>
      <w:bookmarkStart w:id="517" w:name="Elkera_Print_TOC13159"/>
      <w:bookmarkStart w:id="518" w:name="idc1d86a9a_cef1_4d29_9531_bf5454349b44_2"/>
      <w:r>
        <w:rPr>
          <w:rFonts w:cs="Times New Roman"/>
          <w:bCs w:val="0"/>
        </w:rPr>
        <w:t>5.20.6</w:t>
      </w:r>
      <w:r>
        <w:rPr>
          <w:rFonts w:cs="Times New Roman"/>
          <w:bCs w:val="0"/>
        </w:rPr>
        <w:tab/>
        <w:t>NTP Functions</w:t>
      </w:r>
      <w:bookmarkEnd w:id="517"/>
      <w:bookmarkEnd w:id="518"/>
    </w:p>
    <w:p w:rsidR="00450E8B" w:rsidRDefault="00450E8B">
      <w:pPr>
        <w:pStyle w:val="NER-RC-List-1-MNum"/>
      </w:pPr>
      <w:r>
        <w:t>(a)</w:t>
      </w:r>
      <w:r>
        <w:tab/>
        <w:t xml:space="preserve">This rule has effect for the purposes of section 49(2)(e) of the </w:t>
      </w:r>
      <w:r>
        <w:rPr>
          <w:i/>
        </w:rPr>
        <w:t>National Electricity Law</w:t>
      </w:r>
      <w:r>
        <w:t>.</w:t>
      </w:r>
    </w:p>
    <w:p w:rsidR="00450E8B" w:rsidRDefault="00450E8B">
      <w:pPr>
        <w:pStyle w:val="NER-RC-List-1-MNum"/>
      </w:pPr>
      <w:r>
        <w:t>(b)</w:t>
      </w:r>
      <w:r>
        <w:tab/>
        <w:t xml:space="preserve">The </w:t>
      </w:r>
      <w:r>
        <w:rPr>
          <w:i/>
        </w:rPr>
        <w:t>NTP functions</w:t>
      </w:r>
      <w:r>
        <w:t xml:space="preserve"> also include the following:</w:t>
      </w:r>
    </w:p>
    <w:p w:rsidR="00450E8B" w:rsidRDefault="00450E8B">
      <w:pPr>
        <w:pStyle w:val="NER-RC-List-2-MNum"/>
      </w:pPr>
      <w:r>
        <w:t>(i)</w:t>
      </w:r>
      <w:r>
        <w:tab/>
        <w:t xml:space="preserve">developing any forecasts of electricity demand at a </w:t>
      </w:r>
      <w:r>
        <w:rPr>
          <w:i/>
        </w:rPr>
        <w:t>regional</w:t>
      </w:r>
      <w:r>
        <w:t xml:space="preserve"> or </w:t>
      </w:r>
      <w:r>
        <w:rPr>
          <w:i/>
        </w:rPr>
        <w:t>connection point</w:t>
      </w:r>
      <w:r>
        <w:t xml:space="preserve"> level.</w:t>
      </w:r>
    </w:p>
    <w:p w:rsidR="00450E8B" w:rsidRDefault="00450E8B">
      <w:pPr>
        <w:pStyle w:val="NER-RC-List-1-MNum"/>
      </w:pPr>
      <w:r>
        <w:t>(c)</w:t>
      </w:r>
      <w:r>
        <w:tab/>
        <w:t>To avoid doubt, the</w:t>
      </w:r>
      <w:r>
        <w:rPr>
          <w:i/>
        </w:rPr>
        <w:t xml:space="preserve"> NTP functions </w:t>
      </w:r>
      <w:r>
        <w:t xml:space="preserve">do not include determining the </w:t>
      </w:r>
      <w:r>
        <w:rPr>
          <w:i/>
        </w:rPr>
        <w:t>inertia requirements</w:t>
      </w:r>
      <w:r>
        <w:t xml:space="preserve"> or the assessment of </w:t>
      </w:r>
      <w:r>
        <w:rPr>
          <w:i/>
        </w:rPr>
        <w:t>inertia shortfalls</w:t>
      </w:r>
      <w:r>
        <w:t xml:space="preserve"> or the </w:t>
      </w:r>
      <w:r>
        <w:rPr>
          <w:i/>
        </w:rPr>
        <w:t>system strength requirements</w:t>
      </w:r>
      <w:r>
        <w:t xml:space="preserve"> or the assessment of any </w:t>
      </w:r>
      <w:r>
        <w:rPr>
          <w:i/>
        </w:rPr>
        <w:t>fault level shortfalls</w:t>
      </w:r>
      <w:r>
        <w:t>.</w:t>
      </w:r>
    </w:p>
    <w:p w:rsidR="00450E8B" w:rsidRDefault="00450E8B">
      <w:pPr>
        <w:pStyle w:val="NER-Cl-Title-Lvl-4"/>
        <w:rPr>
          <w:rFonts w:cs="Times New Roman"/>
          <w:bCs w:val="0"/>
        </w:rPr>
      </w:pPr>
      <w:bookmarkStart w:id="519" w:name="Elkera_Print_TOC13169"/>
      <w:bookmarkStart w:id="520" w:name="id8aca82c9_6f33_4350_8e41_51cc84d7b2a1_2"/>
      <w:r>
        <w:rPr>
          <w:rFonts w:cs="Times New Roman"/>
          <w:bCs w:val="0"/>
        </w:rPr>
        <w:t>5.20.7</w:t>
      </w:r>
      <w:r>
        <w:rPr>
          <w:rFonts w:cs="Times New Roman"/>
          <w:bCs w:val="0"/>
        </w:rPr>
        <w:tab/>
        <w:t>Inertia and system strength requirements methodologies</w:t>
      </w:r>
      <w:bookmarkEnd w:id="519"/>
      <w:bookmarkEnd w:id="520"/>
    </w:p>
    <w:p w:rsidR="00450E8B" w:rsidRDefault="00450E8B">
      <w:pPr>
        <w:pStyle w:val="NER-RC-List-1-MNum"/>
      </w:pPr>
      <w:r>
        <w:t>(a)</w:t>
      </w:r>
      <w:r>
        <w:tab/>
        <w:t xml:space="preserve">The </w:t>
      </w:r>
      <w:r>
        <w:rPr>
          <w:i/>
        </w:rPr>
        <w:t>inertia requirements methodology</w:t>
      </w:r>
      <w:r>
        <w:t xml:space="preserve"> determined by</w:t>
      </w:r>
      <w:r>
        <w:rPr>
          <w:i/>
        </w:rPr>
        <w:t xml:space="preserve"> AEMO </w:t>
      </w:r>
      <w:r>
        <w:t xml:space="preserve">must provide for </w:t>
      </w:r>
      <w:r>
        <w:rPr>
          <w:i/>
        </w:rPr>
        <w:t>AEMO</w:t>
      </w:r>
      <w:r>
        <w:t xml:space="preserve"> to take the following matters into account in determining the </w:t>
      </w:r>
      <w:r>
        <w:rPr>
          <w:i/>
        </w:rPr>
        <w:t>secure operating level of inertia</w:t>
      </w:r>
      <w:r>
        <w:t>:</w:t>
      </w:r>
    </w:p>
    <w:p w:rsidR="00450E8B" w:rsidRDefault="00450E8B">
      <w:pPr>
        <w:pStyle w:val="NER-RC-List-2-MNum"/>
      </w:pPr>
      <w:r>
        <w:t>(1)</w:t>
      </w:r>
      <w:r>
        <w:tab/>
        <w:t xml:space="preserve">the capabilities and expected response times provided by </w:t>
      </w:r>
      <w:r>
        <w:rPr>
          <w:i/>
        </w:rPr>
        <w:t xml:space="preserve">generating units </w:t>
      </w:r>
      <w:r>
        <w:t xml:space="preserve">providing </w:t>
      </w:r>
      <w:r>
        <w:rPr>
          <w:i/>
        </w:rPr>
        <w:t xml:space="preserve">market ancillary services </w:t>
      </w:r>
      <w:r>
        <w:t xml:space="preserve">(other than the </w:t>
      </w:r>
      <w:r>
        <w:rPr>
          <w:i/>
        </w:rPr>
        <w:t>regulating raise service</w:t>
      </w:r>
      <w:r>
        <w:t xml:space="preserve"> or </w:t>
      </w:r>
      <w:r>
        <w:rPr>
          <w:i/>
        </w:rPr>
        <w:t>regulating lower service</w:t>
      </w:r>
      <w:r>
        <w:t>) in the</w:t>
      </w:r>
      <w:r>
        <w:rPr>
          <w:i/>
        </w:rPr>
        <w:t xml:space="preserve"> inertia sub-network</w:t>
      </w:r>
      <w:r>
        <w:t>;</w:t>
      </w:r>
    </w:p>
    <w:p w:rsidR="00450E8B" w:rsidRDefault="00450E8B">
      <w:pPr>
        <w:pStyle w:val="NER-RC-List-2-MNum"/>
      </w:pPr>
      <w:r>
        <w:lastRenderedPageBreak/>
        <w:t>(2)</w:t>
      </w:r>
      <w:r>
        <w:tab/>
        <w:t xml:space="preserve">the maximum </w:t>
      </w:r>
      <w:r>
        <w:rPr>
          <w:i/>
        </w:rPr>
        <w:t>load shedding</w:t>
      </w:r>
      <w:r>
        <w:t xml:space="preserve"> or </w:t>
      </w:r>
      <w:r>
        <w:rPr>
          <w:i/>
        </w:rPr>
        <w:t>generation shedding</w:t>
      </w:r>
      <w:r>
        <w:t xml:space="preserve"> expected to occur on the occurrence of any </w:t>
      </w:r>
      <w:r>
        <w:rPr>
          <w:i/>
        </w:rPr>
        <w:t>credible contingency even</w:t>
      </w:r>
      <w:r>
        <w:t xml:space="preserve">t affecting the </w:t>
      </w:r>
      <w:r>
        <w:rPr>
          <w:i/>
        </w:rPr>
        <w:t>inertia sub-network</w:t>
      </w:r>
      <w:r>
        <w:t xml:space="preserve"> when the</w:t>
      </w:r>
      <w:r>
        <w:rPr>
          <w:i/>
        </w:rPr>
        <w:t xml:space="preserve"> inertia sub-network</w:t>
      </w:r>
      <w:r>
        <w:t xml:space="preserve"> is </w:t>
      </w:r>
      <w:r>
        <w:rPr>
          <w:i/>
        </w:rPr>
        <w:t>islanded</w:t>
      </w:r>
      <w:r>
        <w:t>;</w:t>
      </w:r>
    </w:p>
    <w:p w:rsidR="00450E8B" w:rsidRDefault="00450E8B">
      <w:pPr>
        <w:pStyle w:val="NER-RC-List-2-MNum"/>
      </w:pPr>
      <w:r>
        <w:t>(3)</w:t>
      </w:r>
      <w:r>
        <w:tab/>
        <w:t>additional</w:t>
      </w:r>
      <w:r>
        <w:rPr>
          <w:i/>
        </w:rPr>
        <w:t xml:space="preserve"> 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rsidR="00450E8B" w:rsidRDefault="00450E8B">
      <w:pPr>
        <w:pStyle w:val="NER-RC-List-2-MNum"/>
      </w:pPr>
      <w:r>
        <w:t>(4)</w:t>
      </w:r>
      <w:r>
        <w:tab/>
        <w:t xml:space="preserve">any </w:t>
      </w:r>
      <w:r>
        <w:rPr>
          <w:i/>
        </w:rPr>
        <w:t xml:space="preserve">constraints </w:t>
      </w:r>
      <w:r>
        <w:t>that could reasonably be applied to the</w:t>
      </w:r>
      <w:r>
        <w:rPr>
          <w:i/>
        </w:rPr>
        <w:t xml:space="preserve"> 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rsidR="00450E8B" w:rsidRDefault="00450E8B">
      <w:pPr>
        <w:pStyle w:val="NER-RC-List-2-MNum"/>
      </w:pPr>
      <w:r>
        <w:t>(5)</w:t>
      </w:r>
      <w:r>
        <w:tab/>
        <w:t xml:space="preserve">any other matters as </w:t>
      </w:r>
      <w:r>
        <w:rPr>
          <w:i/>
        </w:rPr>
        <w:t>AEMO</w:t>
      </w:r>
      <w:r>
        <w:t xml:space="preserve"> considers appropriate.</w:t>
      </w:r>
    </w:p>
    <w:p w:rsidR="00450E8B" w:rsidRDefault="00450E8B">
      <w:pPr>
        <w:pStyle w:val="NER-RC-List-1-MNum"/>
      </w:pPr>
      <w:r>
        <w:t>(b)</w:t>
      </w:r>
      <w:r>
        <w:tab/>
        <w:t xml:space="preserve">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rsidR="00450E8B" w:rsidRDefault="00450E8B">
      <w:pPr>
        <w:pStyle w:val="NER-RC-List-2-MNum"/>
      </w:pPr>
      <w:r>
        <w:t>(1)</w:t>
      </w:r>
      <w:r>
        <w:tab/>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rsidR="00450E8B" w:rsidRDefault="00450E8B">
      <w:pPr>
        <w:pStyle w:val="NER-RC-List-2-MNum"/>
      </w:pPr>
      <w:r>
        <w:t>(2)</w:t>
      </w:r>
      <w:r>
        <w:tab/>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rsidR="00450E8B" w:rsidRDefault="00450E8B">
      <w:pPr>
        <w:pStyle w:val="NER-RC-List-2-MNum"/>
      </w:pPr>
      <w:r>
        <w:t>(3)</w:t>
      </w:r>
      <w:r>
        <w:tab/>
        <w:t xml:space="preserve">the stability of the </w:t>
      </w:r>
      <w:r>
        <w:rPr>
          <w:i/>
        </w:rPr>
        <w:t>region</w:t>
      </w:r>
      <w:r>
        <w:t xml:space="preserve"> following any </w:t>
      </w:r>
      <w:r>
        <w:rPr>
          <w:i/>
        </w:rPr>
        <w:t>credible contingency event</w:t>
      </w:r>
      <w:r>
        <w:t xml:space="preserve"> or </w:t>
      </w:r>
      <w:r>
        <w:rPr>
          <w:i/>
        </w:rPr>
        <w:t>protected event</w:t>
      </w:r>
      <w:r>
        <w:t>;</w:t>
      </w:r>
    </w:p>
    <w:p w:rsidR="00450E8B" w:rsidRDefault="00450E8B">
      <w:pPr>
        <w:pStyle w:val="NER-RC-List-2-MNum"/>
      </w:pPr>
      <w:r>
        <w:t>(4)</w:t>
      </w:r>
      <w:r>
        <w:tab/>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rsidR="00450E8B" w:rsidRDefault="00450E8B">
      <w:pPr>
        <w:pStyle w:val="NER-RC-List-2-MNum"/>
      </w:pPr>
      <w:r>
        <w:t>(5)</w:t>
      </w:r>
      <w:r>
        <w:tab/>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rsidR="00450E8B" w:rsidRDefault="00450E8B">
      <w:pPr>
        <w:pStyle w:val="NER-RC-List-2-MNum"/>
      </w:pPr>
      <w:r>
        <w:t>(6)</w:t>
      </w:r>
      <w:r>
        <w:tab/>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rsidR="00450E8B" w:rsidRDefault="00450E8B">
      <w:pPr>
        <w:pStyle w:val="NER-RC-List-2-MNum"/>
      </w:pPr>
      <w:r>
        <w:t>(7)</w:t>
      </w:r>
      <w:r>
        <w:tab/>
        <w:t xml:space="preserve">any other matters as </w:t>
      </w:r>
      <w:r>
        <w:rPr>
          <w:i/>
        </w:rPr>
        <w:t>AEMO</w:t>
      </w:r>
      <w:r>
        <w:t xml:space="preserve"> considers appropriate.</w:t>
      </w:r>
    </w:p>
    <w:p w:rsidR="00450E8B" w:rsidRDefault="00450E8B">
      <w:pPr>
        <w:pStyle w:val="NER-Rule-Title-Lvl-3"/>
        <w:rPr>
          <w:rFonts w:cs="Times New Roman"/>
          <w:bCs w:val="0"/>
          <w:szCs w:val="24"/>
        </w:rPr>
      </w:pPr>
      <w:bookmarkStart w:id="521" w:name="Elkera_Print_TOC13199"/>
      <w:bookmarkStart w:id="522" w:name="id9a5b96ad_c4f2_4512_8eae_c005dac18140_5"/>
      <w:r>
        <w:rPr>
          <w:rFonts w:cs="Times New Roman"/>
          <w:bCs w:val="0"/>
          <w:szCs w:val="24"/>
        </w:rPr>
        <w:lastRenderedPageBreak/>
        <w:t>5.20A</w:t>
      </w:r>
      <w:r>
        <w:rPr>
          <w:rFonts w:cs="Times New Roman"/>
          <w:bCs w:val="0"/>
          <w:szCs w:val="24"/>
        </w:rPr>
        <w:tab/>
        <w:t>Frequency management planning</w:t>
      </w:r>
      <w:bookmarkEnd w:id="521"/>
      <w:bookmarkEnd w:id="522"/>
    </w:p>
    <w:p w:rsidR="00450E8B" w:rsidRDefault="00450E8B">
      <w:pPr>
        <w:pStyle w:val="NER-Cl-Title-Lvl-4"/>
        <w:rPr>
          <w:rFonts w:cs="Times New Roman"/>
          <w:bCs w:val="0"/>
        </w:rPr>
      </w:pPr>
      <w:bookmarkStart w:id="523" w:name="Elkera_Print_TOC13201"/>
      <w:bookmarkStart w:id="524" w:name="id5bb2a041_a149_4f36_92d2_d75c1a01ee58_3"/>
      <w:r>
        <w:rPr>
          <w:rFonts w:cs="Times New Roman"/>
          <w:bCs w:val="0"/>
        </w:rPr>
        <w:t>5.20A.1</w:t>
      </w:r>
      <w:r>
        <w:rPr>
          <w:rFonts w:cs="Times New Roman"/>
          <w:bCs w:val="0"/>
        </w:rPr>
        <w:tab/>
        <w:t>Power system frequency risk review</w:t>
      </w:r>
      <w:bookmarkEnd w:id="523"/>
      <w:bookmarkEnd w:id="524"/>
    </w:p>
    <w:p w:rsidR="00450E8B" w:rsidRDefault="00450E8B">
      <w:pPr>
        <w:pStyle w:val="NER-RC-List-1-MNum"/>
      </w:pPr>
      <w:r>
        <w:t>(a)</w:t>
      </w:r>
      <w:r>
        <w:tab/>
      </w:r>
      <w:r>
        <w:rPr>
          <w:i/>
        </w:rPr>
        <w:t>AEMO</w:t>
      </w:r>
      <w:r>
        <w:t xml:space="preserve"> must, through a </w:t>
      </w:r>
      <w:r>
        <w:rPr>
          <w:i/>
        </w:rPr>
        <w:t>power system frequency risk review</w:t>
      </w:r>
      <w:r>
        <w:t xml:space="preserve"> under this rule, review:</w:t>
      </w:r>
    </w:p>
    <w:p w:rsidR="00450E8B" w:rsidRDefault="00450E8B">
      <w:pPr>
        <w:pStyle w:val="NER-RC-List-2-MNum"/>
      </w:pPr>
      <w:r>
        <w:t>(1)</w:t>
      </w:r>
      <w:r>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rsidR="00450E8B" w:rsidRDefault="00450E8B">
      <w:pPr>
        <w:pStyle w:val="NER-RC-List-2-MNum"/>
      </w:pPr>
      <w:r>
        <w:t>(2)</w:t>
      </w:r>
      <w:r>
        <w:tab/>
        <w:t xml:space="preserve">current arrangements for management of the </w:t>
      </w:r>
      <w:r>
        <w:rPr>
          <w:i/>
        </w:rPr>
        <w:t>non-credible contingency events</w:t>
      </w:r>
      <w:r>
        <w:t xml:space="preserve"> described in sub-paragraph (1); and</w:t>
      </w:r>
    </w:p>
    <w:p w:rsidR="00450E8B" w:rsidRDefault="00450E8B">
      <w:pPr>
        <w:pStyle w:val="NER-RC-List-2-MNum"/>
      </w:pPr>
      <w:r>
        <w:t>(3)</w:t>
      </w:r>
      <w:r>
        <w:tab/>
        <w:t>options for future management of those events.</w:t>
      </w:r>
    </w:p>
    <w:p w:rsidR="00450E8B" w:rsidRDefault="00450E8B">
      <w:pPr>
        <w:pStyle w:val="NER-RC-List-1-MNum"/>
      </w:pPr>
      <w:r>
        <w:t>(b)</w:t>
      </w:r>
      <w:r>
        <w:tab/>
        <w:t>the options referred to in subparagraph (a)(3) may include:</w:t>
      </w:r>
    </w:p>
    <w:p w:rsidR="00450E8B" w:rsidRDefault="00450E8B">
      <w:pPr>
        <w:pStyle w:val="NER-RC-List-2-MNum"/>
      </w:pPr>
      <w:r>
        <w:t>(1)</w:t>
      </w:r>
      <w:r>
        <w:tab/>
        <w:t xml:space="preserve">new or modified </w:t>
      </w:r>
      <w:r>
        <w:rPr>
          <w:i/>
        </w:rPr>
        <w:t>emergency frequency control schemes</w:t>
      </w:r>
      <w:r>
        <w:t>;</w:t>
      </w:r>
    </w:p>
    <w:p w:rsidR="00450E8B" w:rsidRDefault="00450E8B">
      <w:pPr>
        <w:pStyle w:val="NER-RC-List-2-MNum"/>
      </w:pPr>
      <w:r>
        <w:t>(2)</w:t>
      </w:r>
      <w:r>
        <w:tab/>
        <w:t xml:space="preserve">declaration of the event as a </w:t>
      </w:r>
      <w:r>
        <w:rPr>
          <w:i/>
        </w:rPr>
        <w:t>protected event</w:t>
      </w:r>
      <w:r>
        <w:t>;</w:t>
      </w:r>
    </w:p>
    <w:p w:rsidR="00450E8B" w:rsidRDefault="00450E8B">
      <w:pPr>
        <w:pStyle w:val="NER-RC-List-2-MNum"/>
      </w:pPr>
      <w:r>
        <w:t>(3)</w:t>
      </w:r>
      <w:r>
        <w:tab/>
      </w:r>
      <w:r>
        <w:rPr>
          <w:i/>
        </w:rPr>
        <w:t>network augmentation</w:t>
      </w:r>
      <w:r>
        <w:t>; and</w:t>
      </w:r>
    </w:p>
    <w:p w:rsidR="00450E8B" w:rsidRDefault="00450E8B">
      <w:pPr>
        <w:pStyle w:val="NER-RC-List-2-MNum"/>
      </w:pPr>
      <w:r>
        <w:t>(4)</w:t>
      </w:r>
      <w:r>
        <w:tab/>
        <w:t>non-</w:t>
      </w:r>
      <w:r>
        <w:rPr>
          <w:i/>
        </w:rPr>
        <w:t>network</w:t>
      </w:r>
      <w:r>
        <w:t xml:space="preserve"> alternatives to </w:t>
      </w:r>
      <w:r>
        <w:rPr>
          <w:i/>
        </w:rPr>
        <w:t>augmentation</w:t>
      </w:r>
      <w:r>
        <w:t>.</w:t>
      </w:r>
    </w:p>
    <w:p w:rsidR="00450E8B" w:rsidRDefault="00450E8B">
      <w:pPr>
        <w:pStyle w:val="NER-RC-List-1-MNum"/>
      </w:pPr>
      <w:r>
        <w:t>(c)</w:t>
      </w:r>
      <w:r>
        <w:tab/>
        <w:t xml:space="preserve">a </w:t>
      </w:r>
      <w:r>
        <w:rPr>
          <w:i/>
        </w:rPr>
        <w:t>power system frequency risk review</w:t>
      </w:r>
      <w:r>
        <w:t xml:space="preserve"> must:</w:t>
      </w:r>
    </w:p>
    <w:p w:rsidR="00450E8B" w:rsidRDefault="00450E8B">
      <w:pPr>
        <w:pStyle w:val="NER-RC-List-2-MNum"/>
      </w:pPr>
      <w:r>
        <w:t>(1)</w:t>
      </w:r>
      <w:r>
        <w:tab/>
        <w:t xml:space="preserve">identify </w:t>
      </w:r>
      <w:r>
        <w:rPr>
          <w:i/>
        </w:rPr>
        <w:t>non-credible contingency events</w:t>
      </w:r>
      <w:r>
        <w:t xml:space="preserve"> referred to in paragraph (a) that </w:t>
      </w:r>
      <w:r>
        <w:rPr>
          <w:i/>
        </w:rPr>
        <w:t>AEMO</w:t>
      </w:r>
      <w:r>
        <w:t xml:space="preserve"> considers should be priorities for assessment having regard to:</w:t>
      </w:r>
    </w:p>
    <w:p w:rsidR="00450E8B" w:rsidRDefault="00450E8B">
      <w:pPr>
        <w:pStyle w:val="NER-RC-List-3-MNum"/>
      </w:pPr>
      <w:r>
        <w:t>(i)</w:t>
      </w:r>
      <w:r>
        <w:tab/>
        <w:t xml:space="preserve">the likely </w:t>
      </w:r>
      <w:r>
        <w:rPr>
          <w:i/>
        </w:rPr>
        <w:t>power system security</w:t>
      </w:r>
      <w:r>
        <w:t xml:space="preserve"> outcomes if the event occurs;</w:t>
      </w:r>
    </w:p>
    <w:p w:rsidR="00450E8B" w:rsidRDefault="00450E8B">
      <w:pPr>
        <w:pStyle w:val="NER-RC-List-3-MNum"/>
      </w:pPr>
      <w:r>
        <w:t>(ii)</w:t>
      </w:r>
      <w:r>
        <w:tab/>
        <w:t>the likelihood of the event occurring;</w:t>
      </w:r>
    </w:p>
    <w:p w:rsidR="00450E8B" w:rsidRDefault="00450E8B">
      <w:pPr>
        <w:pStyle w:val="NER-RC-List-3-MNum"/>
      </w:pPr>
      <w:r>
        <w:t>(iii)</w:t>
      </w:r>
      <w:r>
        <w:tab/>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rsidR="00450E8B" w:rsidRDefault="00450E8B">
      <w:pPr>
        <w:pStyle w:val="NER-RC-List-3-MNum"/>
      </w:pPr>
      <w:r>
        <w:t>(iv)</w:t>
      </w:r>
      <w:r>
        <w:tab/>
        <w:t xml:space="preserve">other factors that </w:t>
      </w:r>
      <w:r>
        <w:rPr>
          <w:i/>
        </w:rPr>
        <w:t>AEMO</w:t>
      </w:r>
      <w:r>
        <w:t xml:space="preserve"> considers relevant;</w:t>
      </w:r>
    </w:p>
    <w:p w:rsidR="00450E8B" w:rsidRDefault="00450E8B">
      <w:pPr>
        <w:pStyle w:val="NER-RC-List-2-MNum"/>
      </w:pPr>
      <w:r>
        <w:t>(2)</w:t>
      </w:r>
      <w:r>
        <w:tab/>
        <w:t>for events identified under subparagraph (1):</w:t>
      </w:r>
    </w:p>
    <w:p w:rsidR="00450E8B" w:rsidRDefault="00450E8B">
      <w:pPr>
        <w:pStyle w:val="NER-RC-List-3-MNum"/>
      </w:pPr>
      <w:r>
        <w:t>(i)</w:t>
      </w:r>
      <w:r>
        <w:tab/>
        <w:t>assess options for future management of the event that are technically and economically feasible;</w:t>
      </w:r>
    </w:p>
    <w:p w:rsidR="00450E8B" w:rsidRDefault="00450E8B">
      <w:pPr>
        <w:pStyle w:val="NER-RC-List-3-MNum"/>
      </w:pPr>
      <w:r>
        <w:t>(ii)</w:t>
      </w:r>
      <w:r>
        <w:tab/>
        <w:t xml:space="preserve">assess the expected costs and time for implementation of each option and any other factors that </w:t>
      </w:r>
      <w:r>
        <w:rPr>
          <w:i/>
        </w:rPr>
        <w:t>AEMO</w:t>
      </w:r>
      <w:r>
        <w:t xml:space="preserve"> considers should be taken into account in selecting a recommended option; and</w:t>
      </w:r>
    </w:p>
    <w:p w:rsidR="00450E8B" w:rsidRDefault="00450E8B">
      <w:pPr>
        <w:pStyle w:val="NER-RC-List-3-MNum"/>
      </w:pPr>
      <w:r>
        <w:lastRenderedPageBreak/>
        <w:t>(iii)</w:t>
      </w:r>
      <w:r>
        <w:tab/>
        <w:t>identify the recommended option or range of options;</w:t>
      </w:r>
    </w:p>
    <w:p w:rsidR="00450E8B" w:rsidRDefault="00450E8B">
      <w:pPr>
        <w:pStyle w:val="NER-RC-List-2-MNum"/>
      </w:pPr>
      <w:r>
        <w:t>(3)</w:t>
      </w:r>
      <w:r>
        <w:tab/>
        <w:t xml:space="preserve">for current </w:t>
      </w:r>
      <w:r>
        <w:rPr>
          <w:i/>
        </w:rPr>
        <w:t>protected events</w:t>
      </w:r>
      <w:r>
        <w:t>:</w:t>
      </w:r>
    </w:p>
    <w:p w:rsidR="00450E8B" w:rsidRDefault="00450E8B">
      <w:pPr>
        <w:pStyle w:val="NER-RC-List-3-MNum"/>
      </w:pPr>
      <w:r>
        <w:t>(i)</w:t>
      </w:r>
      <w:r>
        <w:tab/>
        <w:t>assess the adequacy and costs of the arrangements for management of the event;</w:t>
      </w:r>
    </w:p>
    <w:p w:rsidR="00450E8B" w:rsidRDefault="00450E8B">
      <w:pPr>
        <w:pStyle w:val="NER-RC-List-3-MNum"/>
      </w:pPr>
      <w:r>
        <w:t>(ii)</w:t>
      </w:r>
      <w:r>
        <w:tab/>
        <w:t xml:space="preserve">consider whether to recommend a request to the </w:t>
      </w:r>
      <w:r>
        <w:rPr>
          <w:i/>
        </w:rPr>
        <w:t>Reliability Panel</w:t>
      </w:r>
      <w:r>
        <w:t xml:space="preserve"> to revoke the declaration of the event as a </w:t>
      </w:r>
      <w:r>
        <w:rPr>
          <w:i/>
        </w:rPr>
        <w:t>protected event</w:t>
      </w:r>
      <w:r>
        <w:t>; and</w:t>
      </w:r>
    </w:p>
    <w:p w:rsidR="00450E8B" w:rsidRDefault="00450E8B">
      <w:pPr>
        <w:pStyle w:val="NER-RC-List-3-MNum"/>
      </w:pPr>
      <w:r>
        <w:t>(iii)</w:t>
      </w:r>
      <w:r>
        <w:tab/>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rsidR="00450E8B" w:rsidRDefault="00450E8B">
      <w:pPr>
        <w:pStyle w:val="NER-RC-List-2-MNum"/>
      </w:pPr>
      <w:r>
        <w:t>(4)</w:t>
      </w:r>
      <w:r>
        <w:tab/>
        <w:t xml:space="preserve">assess the performance of existing </w:t>
      </w:r>
      <w:r>
        <w:rPr>
          <w:i/>
        </w:rPr>
        <w:t>emergency frequency control schemes</w:t>
      </w:r>
      <w:r>
        <w:t xml:space="preserve"> and identify any need to modify the scheme.</w:t>
      </w:r>
    </w:p>
    <w:p w:rsidR="00450E8B" w:rsidRDefault="00450E8B">
      <w:pPr>
        <w:pStyle w:val="NER-Cl-Title-Lvl-4"/>
        <w:rPr>
          <w:rFonts w:cs="Times New Roman"/>
          <w:bCs w:val="0"/>
        </w:rPr>
      </w:pPr>
      <w:bookmarkStart w:id="525" w:name="Elkera_Print_TOC13251"/>
      <w:bookmarkStart w:id="526" w:name="id0bb297ac_2649_4a81_8e51_d50a5c16a5ef_5"/>
      <w:r>
        <w:rPr>
          <w:rFonts w:cs="Times New Roman"/>
          <w:bCs w:val="0"/>
        </w:rPr>
        <w:t>5.20A.2</w:t>
      </w:r>
      <w:r>
        <w:rPr>
          <w:rFonts w:cs="Times New Roman"/>
          <w:bCs w:val="0"/>
        </w:rPr>
        <w:tab/>
        <w:t>Power system frequency risk review process</w:t>
      </w:r>
      <w:bookmarkEnd w:id="525"/>
      <w:bookmarkEnd w:id="526"/>
    </w:p>
    <w:p w:rsidR="00450E8B" w:rsidRDefault="00450E8B">
      <w:pPr>
        <w:pStyle w:val="NER-RC-List-1-MNum"/>
      </w:pPr>
      <w:r>
        <w:t>(a)</w:t>
      </w:r>
      <w:r>
        <w:tab/>
      </w:r>
      <w:r>
        <w:rPr>
          <w:i/>
        </w:rPr>
        <w:t>AEMO</w:t>
      </w:r>
      <w:r>
        <w:t xml:space="preserve"> must undertake a </w:t>
      </w:r>
      <w:r>
        <w:rPr>
          <w:i/>
        </w:rPr>
        <w:t>power system frequency risk review</w:t>
      </w:r>
      <w:r>
        <w:t xml:space="preserve"> at least every two years.</w:t>
      </w:r>
    </w:p>
    <w:p w:rsidR="00450E8B" w:rsidRDefault="00450E8B">
      <w:pPr>
        <w:pStyle w:val="NER-RC-List-1-MNum"/>
      </w:pPr>
      <w:r>
        <w:t>(b)</w:t>
      </w:r>
      <w:r>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rsidR="00450E8B" w:rsidRDefault="00450E8B">
      <w:pPr>
        <w:pStyle w:val="NER-RC-List-1-MNum"/>
      </w:pPr>
      <w:r>
        <w:t>(c)</w:t>
      </w:r>
      <w:r>
        <w:tab/>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rsidR="00450E8B" w:rsidRDefault="00450E8B">
      <w:pPr>
        <w:pStyle w:val="NER-RC-List-1-MNum"/>
      </w:pPr>
      <w:r>
        <w:t>(d)</w:t>
      </w:r>
      <w:r>
        <w:tab/>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rsidR="00450E8B" w:rsidRDefault="00450E8B">
      <w:pPr>
        <w:pStyle w:val="NER-Cl-Title-Lvl-4"/>
        <w:rPr>
          <w:rFonts w:cs="Times New Roman"/>
          <w:bCs w:val="0"/>
        </w:rPr>
      </w:pPr>
      <w:bookmarkStart w:id="527" w:name="Elkera_Print_TOC13261"/>
      <w:bookmarkStart w:id="528" w:name="id8eedf980_ee44_437b_9b35_3f8dc1af57ed_3"/>
      <w:r>
        <w:rPr>
          <w:rFonts w:cs="Times New Roman"/>
          <w:bCs w:val="0"/>
        </w:rPr>
        <w:t>5.20A.3</w:t>
      </w:r>
      <w:r>
        <w:rPr>
          <w:rFonts w:cs="Times New Roman"/>
          <w:bCs w:val="0"/>
        </w:rPr>
        <w:tab/>
        <w:t>Power system frequency risk review report</w:t>
      </w:r>
      <w:bookmarkEnd w:id="527"/>
      <w:bookmarkEnd w:id="528"/>
    </w:p>
    <w:p w:rsidR="00450E8B" w:rsidRDefault="00450E8B">
      <w:pPr>
        <w:pStyle w:val="NER-RC-List-1-MNum"/>
      </w:pPr>
      <w:r>
        <w:t>(a)</w:t>
      </w:r>
      <w:r>
        <w:tab/>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clause 5.20A.1,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rsidR="00450E8B" w:rsidRDefault="00450E8B">
      <w:pPr>
        <w:pStyle w:val="NER-RC-List-1-MNum"/>
      </w:pPr>
      <w:r>
        <w:t>(b)</w:t>
      </w:r>
      <w:r>
        <w:tab/>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rsidR="00450E8B" w:rsidRDefault="00450E8B">
      <w:pPr>
        <w:pStyle w:val="NER-RC-List-2-MNum"/>
      </w:pPr>
      <w:r>
        <w:lastRenderedPageBreak/>
        <w:t>(1)</w:t>
      </w:r>
      <w:r>
        <w:tab/>
        <w:t xml:space="preserve">specify the areas of the </w:t>
      </w:r>
      <w:r>
        <w:rPr>
          <w:i/>
        </w:rPr>
        <w:t>power system</w:t>
      </w:r>
      <w:r>
        <w:t xml:space="preserve"> to which the </w:t>
      </w:r>
      <w:r>
        <w:rPr>
          <w:i/>
        </w:rPr>
        <w:t>emergency frequency control scheme</w:t>
      </w:r>
      <w:r>
        <w:t xml:space="preserve"> will apply and whether it is an </w:t>
      </w:r>
      <w:r>
        <w:rPr>
          <w:i/>
        </w:rPr>
        <w:t>over frequency scheme</w:t>
      </w:r>
      <w:r>
        <w:t xml:space="preserve">, </w:t>
      </w:r>
      <w:r>
        <w:rPr>
          <w:i/>
        </w:rPr>
        <w:t>under frequency scheme</w:t>
      </w:r>
      <w:r>
        <w:t>, or both; and</w:t>
      </w:r>
    </w:p>
    <w:p w:rsidR="00450E8B" w:rsidRDefault="00450E8B">
      <w:pPr>
        <w:pStyle w:val="NER-RC-List-2-MNum"/>
      </w:pPr>
      <w:r>
        <w:t>(2)</w:t>
      </w:r>
      <w:r>
        <w:tab/>
        <w:t>include the anticipated time required to design, procure and commission the new or modified scheme.</w:t>
      </w:r>
    </w:p>
    <w:p w:rsidR="00450E8B" w:rsidRDefault="00450E8B">
      <w:pPr>
        <w:pStyle w:val="NER-RC-List-1-MNum"/>
      </w:pPr>
      <w:r>
        <w:t>(c)</w:t>
      </w:r>
      <w:r>
        <w:tab/>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clause 5.20A.4 or clause 5.20A.5 (as applicable).</w:t>
      </w:r>
    </w:p>
    <w:p w:rsidR="00450E8B" w:rsidRDefault="00450E8B">
      <w:pPr>
        <w:pStyle w:val="NER-Cl-Title-Lvl-4"/>
        <w:rPr>
          <w:rFonts w:cs="Times New Roman"/>
          <w:bCs w:val="0"/>
        </w:rPr>
      </w:pPr>
      <w:bookmarkStart w:id="529" w:name="Elkera_Print_TOC13273"/>
      <w:bookmarkStart w:id="530" w:name="id76b0a2c9_6dd0_43e5_bc6c_8a96ba5b55ca_7"/>
      <w:r>
        <w:rPr>
          <w:rFonts w:cs="Times New Roman"/>
          <w:bCs w:val="0"/>
        </w:rPr>
        <w:t>5.20A.4</w:t>
      </w:r>
      <w:r>
        <w:rPr>
          <w:rFonts w:cs="Times New Roman"/>
          <w:bCs w:val="0"/>
        </w:rPr>
        <w:tab/>
        <w:t>Request for protected event declaration</w:t>
      </w:r>
      <w:bookmarkEnd w:id="529"/>
      <w:bookmarkEnd w:id="530"/>
    </w:p>
    <w:p w:rsidR="00450E8B" w:rsidRDefault="00450E8B">
      <w:pPr>
        <w:pStyle w:val="NER-RC-List-1-MNum"/>
      </w:pPr>
      <w:r>
        <w:t>(a)</w:t>
      </w:r>
      <w:r>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clause 8.8.1(a)(2d) as to the timing and content of requests under this clause.</w:t>
      </w:r>
    </w:p>
    <w:p w:rsidR="00450E8B" w:rsidRDefault="00450E8B">
      <w:pPr>
        <w:pStyle w:val="NER-RC-List-1-MNum"/>
      </w:pPr>
      <w:r>
        <w:t>(b)</w:t>
      </w:r>
      <w:r>
        <w:tab/>
        <w:t>A request under this clause must include:</w:t>
      </w:r>
    </w:p>
    <w:p w:rsidR="00450E8B" w:rsidRDefault="00450E8B">
      <w:pPr>
        <w:pStyle w:val="NER-RC-List-2-MNum"/>
      </w:pPr>
      <w:r>
        <w:t>(1)</w:t>
      </w:r>
      <w:r>
        <w:tab/>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rsidR="00450E8B" w:rsidRDefault="00450E8B">
      <w:pPr>
        <w:pStyle w:val="NER-RC-List-2-MNum"/>
      </w:pPr>
      <w:r>
        <w:t>(2)</w:t>
      </w:r>
      <w:r>
        <w:tab/>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rsidR="00450E8B" w:rsidRDefault="00450E8B">
      <w:pPr>
        <w:pStyle w:val="NER-RC-List-2-MNum"/>
      </w:pPr>
      <w:r>
        <w:t>(3)</w:t>
      </w:r>
      <w:r>
        <w:tab/>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w:t>
      </w:r>
      <w:r>
        <w:t xml:space="preserve"> security principles in clause 4.2.6 if the event is declared to be a </w:t>
      </w:r>
      <w:r>
        <w:rPr>
          <w:i/>
        </w:rPr>
        <w:t>protected event</w:t>
      </w:r>
      <w:r>
        <w:t xml:space="preserve"> including a description of the mechanisms that may be used;</w:t>
      </w:r>
    </w:p>
    <w:p w:rsidR="00450E8B" w:rsidRDefault="00450E8B">
      <w:pPr>
        <w:pStyle w:val="NER-RC-List-2-MNum"/>
      </w:pPr>
      <w:r>
        <w:t>(4)</w:t>
      </w:r>
      <w:r>
        <w:tab/>
        <w:t xml:space="preserve">where a recommended option for managing the </w:t>
      </w:r>
      <w:r>
        <w:rPr>
          <w:i/>
        </w:rPr>
        <w:t>non-credible contingency event</w:t>
      </w:r>
      <w:r>
        <w:t xml:space="preserve"> includes a new or modified </w:t>
      </w:r>
      <w:r>
        <w:rPr>
          <w:i/>
        </w:rPr>
        <w:t>emergency frequency control scheme</w:t>
      </w:r>
      <w:r>
        <w:t>:</w:t>
      </w:r>
    </w:p>
    <w:p w:rsidR="00450E8B" w:rsidRDefault="00450E8B">
      <w:pPr>
        <w:pStyle w:val="NER-RC-List-3-MNum"/>
      </w:pPr>
      <w:r>
        <w:t>(i)</w:t>
      </w:r>
      <w:r>
        <w:tab/>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rsidR="00450E8B" w:rsidRDefault="00450E8B">
      <w:pPr>
        <w:pStyle w:val="NER-RC-List-3-MNum"/>
      </w:pPr>
      <w:r>
        <w:t>(ii)</w:t>
      </w:r>
      <w:r>
        <w:tab/>
      </w:r>
      <w:r>
        <w:rPr>
          <w:i/>
        </w:rPr>
        <w:t>AEMO's</w:t>
      </w:r>
      <w:r>
        <w:t xml:space="preserve"> estimate of the costs to procure and commission the scheme and maintain its availability and performance, including upfront costs and ongoing maintenance costs;</w:t>
      </w:r>
    </w:p>
    <w:p w:rsidR="00450E8B" w:rsidRDefault="00450E8B">
      <w:pPr>
        <w:pStyle w:val="NER-RC-List-2-MNum"/>
      </w:pPr>
      <w:r>
        <w:lastRenderedPageBreak/>
        <w:t>(5)</w:t>
      </w:r>
      <w:r>
        <w:tab/>
      </w:r>
      <w:r>
        <w:rPr>
          <w:i/>
        </w:rPr>
        <w:t>AEMO's</w:t>
      </w:r>
      <w:r>
        <w:t xml:space="preserve"> proposals for other matters that may be determined by the </w:t>
      </w:r>
      <w:r>
        <w:rPr>
          <w:i/>
        </w:rPr>
        <w:t xml:space="preserve">Reliability Panel </w:t>
      </w:r>
      <w:r>
        <w:t>under clause 8.8.4 in connection with the request; and</w:t>
      </w:r>
    </w:p>
    <w:p w:rsidR="00450E8B" w:rsidRDefault="00450E8B">
      <w:pPr>
        <w:pStyle w:val="NER-RC-List-2-MNum"/>
      </w:pPr>
      <w:r>
        <w:t>(6)</w:t>
      </w:r>
      <w:r>
        <w:tab/>
        <w:t xml:space="preserve">other information </w:t>
      </w:r>
      <w:r>
        <w:rPr>
          <w:i/>
        </w:rPr>
        <w:t xml:space="preserve">AEMO </w:t>
      </w:r>
      <w:r>
        <w:t xml:space="preserve">considers reasonably necessary to assist the </w:t>
      </w:r>
      <w:r>
        <w:rPr>
          <w:i/>
        </w:rPr>
        <w:t>Reliability Panel</w:t>
      </w:r>
      <w:r>
        <w:t xml:space="preserve"> to consider the request.</w:t>
      </w:r>
    </w:p>
    <w:p w:rsidR="00450E8B" w:rsidRDefault="00450E8B">
      <w:pPr>
        <w:pStyle w:val="NER-Cl-Title-Lvl-4"/>
        <w:rPr>
          <w:rFonts w:cs="Times New Roman"/>
          <w:bCs w:val="0"/>
        </w:rPr>
      </w:pPr>
      <w:bookmarkStart w:id="531" w:name="Elkera_Print_TOC13295"/>
      <w:bookmarkStart w:id="532" w:name="id5a6b6c22_886d_4987_b85e_0ffba5ff3f3f_2"/>
      <w:r>
        <w:rPr>
          <w:rFonts w:cs="Times New Roman"/>
          <w:bCs w:val="0"/>
        </w:rPr>
        <w:t>5.20A.5</w:t>
      </w:r>
      <w:r>
        <w:rPr>
          <w:rFonts w:cs="Times New Roman"/>
          <w:bCs w:val="0"/>
        </w:rPr>
        <w:tab/>
        <w:t>Request to revoke a protected event declaration</w:t>
      </w:r>
      <w:bookmarkEnd w:id="531"/>
      <w:bookmarkEnd w:id="532"/>
    </w:p>
    <w:p w:rsidR="00450E8B" w:rsidRDefault="00450E8B">
      <w:pPr>
        <w:pStyle w:val="NER-RC-List-1-MNum"/>
      </w:pPr>
      <w:r>
        <w:t>(a)</w:t>
      </w:r>
      <w:r>
        <w:tab/>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rsidR="00450E8B" w:rsidRDefault="00450E8B">
      <w:pPr>
        <w:pStyle w:val="NER-RC-List-1-MNum"/>
      </w:pPr>
      <w:r>
        <w:t>(b)</w:t>
      </w:r>
      <w:r>
        <w:tab/>
        <w:t>A request under this clause must include:</w:t>
      </w:r>
    </w:p>
    <w:p w:rsidR="00450E8B" w:rsidRDefault="00450E8B">
      <w:pPr>
        <w:pStyle w:val="NER-RC-List-2-MNum"/>
      </w:pPr>
      <w:r>
        <w:t>(1)</w:t>
      </w:r>
      <w:r>
        <w:tab/>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rsidR="00450E8B" w:rsidRDefault="00450E8B">
      <w:pPr>
        <w:pStyle w:val="NER-RC-List-2-MNum"/>
      </w:pPr>
      <w:r>
        <w:t>(2)</w:t>
      </w:r>
      <w:r>
        <w:tab/>
        <w:t xml:space="preserve">other information </w:t>
      </w:r>
      <w:r>
        <w:rPr>
          <w:i/>
        </w:rPr>
        <w:t>AEMO</w:t>
      </w:r>
      <w:r>
        <w:t xml:space="preserve"> considers reasonably necessary to assist the </w:t>
      </w:r>
      <w:r>
        <w:rPr>
          <w:i/>
        </w:rPr>
        <w:t>Reliability Panel</w:t>
      </w:r>
      <w:r>
        <w:t xml:space="preserve"> to consider the request.</w:t>
      </w:r>
    </w:p>
    <w:p w:rsidR="00450E8B" w:rsidRDefault="00450E8B">
      <w:pPr>
        <w:pStyle w:val="NER-Rule-Title-Lvl-3"/>
        <w:rPr>
          <w:rFonts w:cs="Times New Roman"/>
          <w:bCs w:val="0"/>
          <w:szCs w:val="24"/>
        </w:rPr>
      </w:pPr>
      <w:bookmarkStart w:id="533" w:name="Elkera_Print_TOC13305"/>
      <w:bookmarkStart w:id="534" w:name="id5871b395_c247_4e5e_b206_159009486ef8_4"/>
      <w:r>
        <w:rPr>
          <w:rFonts w:cs="Times New Roman"/>
          <w:bCs w:val="0"/>
          <w:szCs w:val="24"/>
        </w:rPr>
        <w:t>5.20B</w:t>
      </w:r>
      <w:r>
        <w:rPr>
          <w:rFonts w:cs="Times New Roman"/>
          <w:bCs w:val="0"/>
          <w:szCs w:val="24"/>
        </w:rPr>
        <w:tab/>
        <w:t>Inertia sub-networks and requirements</w:t>
      </w:r>
      <w:bookmarkEnd w:id="533"/>
      <w:bookmarkEnd w:id="534"/>
    </w:p>
    <w:p w:rsidR="00450E8B" w:rsidRDefault="00450E8B">
      <w:pPr>
        <w:pStyle w:val="NER-Cl-Title-Lvl-4"/>
        <w:rPr>
          <w:rFonts w:cs="Times New Roman"/>
          <w:bCs w:val="0"/>
        </w:rPr>
      </w:pPr>
      <w:bookmarkStart w:id="535" w:name="Elkera_Print_TOC13307"/>
      <w:bookmarkStart w:id="536" w:name="ida6c7e1a8_0ed6_4683_8321_62d4e557e48a_e"/>
      <w:r>
        <w:rPr>
          <w:rFonts w:cs="Times New Roman"/>
          <w:bCs w:val="0"/>
        </w:rPr>
        <w:t>5.20B.1</w:t>
      </w:r>
      <w:r>
        <w:rPr>
          <w:rFonts w:cs="Times New Roman"/>
          <w:bCs w:val="0"/>
        </w:rPr>
        <w:tab/>
        <w:t>Boundaries of inertia sub-networks</w:t>
      </w:r>
      <w:bookmarkEnd w:id="535"/>
      <w:bookmarkEnd w:id="536"/>
    </w:p>
    <w:p w:rsidR="00450E8B" w:rsidRDefault="00450E8B">
      <w:pPr>
        <w:pStyle w:val="NER-RC-List-1-MNum"/>
      </w:pPr>
      <w:r>
        <w:t>(a)</w:t>
      </w:r>
      <w:r>
        <w:tab/>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rsidR="00450E8B" w:rsidRDefault="00450E8B">
      <w:pPr>
        <w:pStyle w:val="NER-RC-List-1-MNum"/>
      </w:pPr>
      <w:r>
        <w:t>(b)</w:t>
      </w:r>
      <w:r>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rsidR="00450E8B" w:rsidRDefault="00450E8B">
      <w:pPr>
        <w:pStyle w:val="NER-RC-List-1-MNum"/>
      </w:pPr>
      <w:r>
        <w:t>(c)</w:t>
      </w:r>
      <w:r>
        <w:tab/>
        <w:t>The boundaries of an</w:t>
      </w:r>
      <w:r>
        <w:rPr>
          <w:i/>
        </w:rPr>
        <w:t xml:space="preserve"> inertia sub-network</w:t>
      </w:r>
      <w:r>
        <w:t xml:space="preserve"> must be aligned with the boundaries of a </w:t>
      </w:r>
      <w:r>
        <w:rPr>
          <w:i/>
        </w:rPr>
        <w:t>region</w:t>
      </w:r>
      <w:r>
        <w:t xml:space="preserve"> or wholly confined within a </w:t>
      </w:r>
      <w:r>
        <w:rPr>
          <w:i/>
        </w:rPr>
        <w:t>region</w:t>
      </w:r>
      <w:r>
        <w:t>.</w:t>
      </w:r>
    </w:p>
    <w:p w:rsidR="00450E8B" w:rsidRDefault="00450E8B">
      <w:pPr>
        <w:pStyle w:val="NER-RC-List-1-MNum"/>
      </w:pPr>
      <w:r>
        <w:t>(d)</w:t>
      </w:r>
      <w:r>
        <w:tab/>
        <w:t xml:space="preserve">Subject to paragraph (c), in determining and adjusting the boundaries of </w:t>
      </w:r>
      <w:r>
        <w:rPr>
          <w:i/>
        </w:rPr>
        <w:t>inertia sub-networks</w:t>
      </w:r>
      <w:r>
        <w:t xml:space="preserve">, </w:t>
      </w:r>
      <w:r>
        <w:rPr>
          <w:i/>
        </w:rPr>
        <w:t>AEMO</w:t>
      </w:r>
      <w:r>
        <w:t xml:space="preserve"> must take into account the following matters:</w:t>
      </w:r>
    </w:p>
    <w:p w:rsidR="00450E8B" w:rsidRDefault="00450E8B">
      <w:pPr>
        <w:pStyle w:val="NER-RC-List-2-MNum"/>
      </w:pPr>
      <w:r>
        <w:t>(1)</w:t>
      </w:r>
      <w:r>
        <w:tab/>
        <w:t xml:space="preserve">synchronous </w:t>
      </w:r>
      <w:r>
        <w:rPr>
          <w:i/>
        </w:rPr>
        <w:t>connections</w:t>
      </w:r>
      <w:r>
        <w:t xml:space="preserve"> between the proposed </w:t>
      </w:r>
      <w:r>
        <w:rPr>
          <w:i/>
        </w:rPr>
        <w:t>inertia sub-network</w:t>
      </w:r>
      <w:r>
        <w:t xml:space="preserve"> and adjacent parts of the </w:t>
      </w:r>
      <w:r>
        <w:rPr>
          <w:i/>
        </w:rPr>
        <w:t>national grid</w:t>
      </w:r>
      <w:r>
        <w:t>;</w:t>
      </w:r>
    </w:p>
    <w:p w:rsidR="00450E8B" w:rsidRDefault="00450E8B">
      <w:pPr>
        <w:pStyle w:val="NER-RC-List-2-MNum"/>
      </w:pPr>
      <w:r>
        <w:t>(2)</w:t>
      </w:r>
      <w:r>
        <w:tab/>
        <w:t xml:space="preserve">the likelihood of the proposed </w:t>
      </w:r>
      <w:r>
        <w:rPr>
          <w:i/>
        </w:rPr>
        <w:t>inertia sub-network</w:t>
      </w:r>
      <w:r>
        <w:t xml:space="preserve"> being </w:t>
      </w:r>
      <w:r>
        <w:rPr>
          <w:i/>
        </w:rPr>
        <w:t>islanded</w:t>
      </w:r>
      <w:r>
        <w:t>; and</w:t>
      </w:r>
    </w:p>
    <w:p w:rsidR="00450E8B" w:rsidRDefault="00450E8B">
      <w:pPr>
        <w:pStyle w:val="NER-RC-List-2-MNum"/>
      </w:pPr>
      <w:r>
        <w:t>(3)</w:t>
      </w:r>
      <w:r>
        <w:tab/>
        <w:t xml:space="preserve">the criticality and practicality of maintaining the proposed </w:t>
      </w:r>
      <w:r>
        <w:rPr>
          <w:i/>
        </w:rPr>
        <w:t xml:space="preserve">inertia sub-network </w:t>
      </w:r>
      <w:r>
        <w:t xml:space="preserve">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rsidR="00450E8B" w:rsidRDefault="00450E8B">
      <w:pPr>
        <w:pStyle w:val="NER-RC-List-1-MNum"/>
      </w:pPr>
      <w:r>
        <w:lastRenderedPageBreak/>
        <w:t>(e)</w:t>
      </w:r>
      <w:r>
        <w:tab/>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rsidR="00450E8B" w:rsidRDefault="00450E8B">
      <w:pPr>
        <w:pStyle w:val="NER-RC-List-1-MNum"/>
      </w:pPr>
      <w:r>
        <w:t>(f)</w:t>
      </w:r>
      <w:r>
        <w:tab/>
      </w:r>
      <w:r>
        <w:rPr>
          <w:i/>
        </w:rPr>
        <w:t>AEMO</w:t>
      </w:r>
      <w:r>
        <w:t xml:space="preserve"> must publish the boundaries of the </w:t>
      </w:r>
      <w:r>
        <w:rPr>
          <w:i/>
        </w:rPr>
        <w:t>inertia sub-networks</w:t>
      </w:r>
      <w:r>
        <w:t xml:space="preserve"> and any adjustments in the </w:t>
      </w:r>
      <w:r>
        <w:rPr>
          <w:i/>
        </w:rPr>
        <w:t>NTNDP</w:t>
      </w:r>
      <w:r>
        <w:t>.</w:t>
      </w:r>
    </w:p>
    <w:p w:rsidR="00450E8B" w:rsidRDefault="00450E8B">
      <w:pPr>
        <w:pStyle w:val="NER-Cl-Title-Lvl-4"/>
        <w:rPr>
          <w:rFonts w:cs="Times New Roman"/>
          <w:bCs w:val="0"/>
        </w:rPr>
      </w:pPr>
      <w:bookmarkStart w:id="537" w:name="Elkera_Print_TOC13327"/>
      <w:bookmarkStart w:id="538" w:name="id2b4aef25_8303_407e_b3d7_4bf0716601fb_f"/>
      <w:r>
        <w:rPr>
          <w:rFonts w:cs="Times New Roman"/>
          <w:bCs w:val="0"/>
        </w:rPr>
        <w:t>5.20B.2</w:t>
      </w:r>
      <w:r>
        <w:rPr>
          <w:rFonts w:cs="Times New Roman"/>
          <w:bCs w:val="0"/>
        </w:rPr>
        <w:tab/>
        <w:t>Inertia requirements</w:t>
      </w:r>
      <w:bookmarkEnd w:id="537"/>
      <w:bookmarkEnd w:id="538"/>
    </w:p>
    <w:p w:rsidR="00450E8B" w:rsidRDefault="00450E8B">
      <w:pPr>
        <w:pStyle w:val="NER-RC-List-1-MNum"/>
      </w:pPr>
      <w:r>
        <w:t>(a)</w:t>
      </w:r>
      <w:r>
        <w:tab/>
      </w:r>
      <w:r>
        <w:rPr>
          <w:i/>
        </w:rPr>
        <w:t>AEMO</w:t>
      </w:r>
      <w:r>
        <w:t xml:space="preserve"> must from time to time determine the </w:t>
      </w:r>
      <w:r>
        <w:rPr>
          <w:i/>
        </w:rPr>
        <w:t xml:space="preserve">inertia requirements </w:t>
      </w:r>
      <w:r>
        <w:t xml:space="preserve">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rsidR="00450E8B" w:rsidRDefault="00450E8B">
      <w:pPr>
        <w:pStyle w:val="NER-RC-List-2-MNum"/>
      </w:pPr>
      <w:r>
        <w:t>(1)</w:t>
      </w:r>
      <w:r>
        <w:tab/>
        <w:t xml:space="preserve">subject to subparagraph (2) and any other requirements under the </w:t>
      </w:r>
      <w:r>
        <w:rPr>
          <w:i/>
        </w:rPr>
        <w:t>Rules</w:t>
      </w:r>
      <w:r>
        <w:t xml:space="preserve">, for any </w:t>
      </w:r>
      <w:r>
        <w:rPr>
          <w:i/>
        </w:rPr>
        <w:t>inertia sub-network</w:t>
      </w:r>
      <w:r>
        <w:t>, no more than once in every 12 month period; and</w:t>
      </w:r>
    </w:p>
    <w:p w:rsidR="00450E8B" w:rsidRDefault="00450E8B">
      <w:pPr>
        <w:pStyle w:val="NER-RC-List-2-MNum"/>
      </w:pPr>
      <w:r>
        <w:t>(2)</w:t>
      </w:r>
      <w:r>
        <w:tab/>
        <w:t>for each affected</w:t>
      </w:r>
      <w:r>
        <w:rPr>
          <w:i/>
        </w:rPr>
        <w:t xml:space="preserve"> inertia sub-network</w:t>
      </w:r>
      <w:r>
        <w:t>, as soon as reasonably practical after becoming aware of a material change to the</w:t>
      </w:r>
      <w:r>
        <w:rPr>
          <w:i/>
        </w:rPr>
        <w:t xml:space="preserve"> power system</w:t>
      </w:r>
      <w:r>
        <w:t xml:space="preserve"> likely to affect the </w:t>
      </w:r>
      <w:r>
        <w:rPr>
          <w:i/>
        </w:rPr>
        <w:t>inertia requirements</w:t>
      </w:r>
      <w:r>
        <w:t xml:space="preserve"> for the </w:t>
      </w:r>
      <w:r>
        <w:rPr>
          <w:i/>
        </w:rPr>
        <w:t xml:space="preserve">inertia sub-network </w:t>
      </w:r>
      <w:r>
        <w:t>where the timing, occurrence or impact of the change was unforeseen.</w:t>
      </w:r>
    </w:p>
    <w:p w:rsidR="00450E8B" w:rsidRDefault="00450E8B">
      <w:pPr>
        <w:pStyle w:val="NER-RC-List-1-MNum"/>
      </w:pPr>
      <w:r>
        <w:t>(b)</w:t>
      </w:r>
      <w:r>
        <w:tab/>
        <w:t xml:space="preserve">The </w:t>
      </w:r>
      <w:r>
        <w:rPr>
          <w:i/>
        </w:rPr>
        <w:t>inertia requirements</w:t>
      </w:r>
      <w:r>
        <w:t xml:space="preserve"> to be determined for each </w:t>
      </w:r>
      <w:r>
        <w:rPr>
          <w:i/>
        </w:rPr>
        <w:t>inertia sub-network</w:t>
      </w:r>
      <w:r>
        <w:t xml:space="preserve"> are:</w:t>
      </w:r>
    </w:p>
    <w:p w:rsidR="00450E8B" w:rsidRDefault="00450E8B">
      <w:pPr>
        <w:pStyle w:val="NER-RC-List-2-MNum"/>
      </w:pPr>
      <w:r>
        <w:t>(1)</w:t>
      </w:r>
      <w:r>
        <w:tab/>
        <w:t xml:space="preserve">the </w:t>
      </w:r>
      <w:r>
        <w:rPr>
          <w:i/>
        </w:rPr>
        <w:t xml:space="preserve">minimum threshold level </w:t>
      </w:r>
      <w:r>
        <w:t xml:space="preserve">of </w:t>
      </w:r>
      <w:r>
        <w:rPr>
          <w:i/>
        </w:rPr>
        <w:t>inertia</w:t>
      </w:r>
      <w:r>
        <w:t>, being the minimum level of</w:t>
      </w:r>
      <w:r>
        <w:rPr>
          <w:i/>
        </w:rPr>
        <w:t xml:space="preserve"> inertia</w:t>
      </w:r>
      <w:r>
        <w:t xml:space="preserve"> required to operate the </w:t>
      </w:r>
      <w:r>
        <w:rPr>
          <w:i/>
        </w:rPr>
        <w:t>inertia sub-network</w:t>
      </w:r>
      <w:r>
        <w:t xml:space="preserve"> in a </w:t>
      </w:r>
      <w:r>
        <w:rPr>
          <w:i/>
        </w:rPr>
        <w:t>satisfactory operating state</w:t>
      </w:r>
      <w:r>
        <w:t xml:space="preserve"> when the</w:t>
      </w:r>
      <w:r>
        <w:rPr>
          <w:i/>
        </w:rPr>
        <w:t xml:space="preserve"> inertia sub-network </w:t>
      </w:r>
      <w:r>
        <w:t xml:space="preserve">is </w:t>
      </w:r>
      <w:r>
        <w:rPr>
          <w:i/>
        </w:rPr>
        <w:t>islanded</w:t>
      </w:r>
      <w:r>
        <w:t>; and</w:t>
      </w:r>
    </w:p>
    <w:p w:rsidR="00450E8B" w:rsidRDefault="00450E8B">
      <w:pPr>
        <w:pStyle w:val="NER-RC-List-2-MNum"/>
      </w:pPr>
      <w:r>
        <w:t>(2)</w:t>
      </w:r>
      <w:r>
        <w:tab/>
        <w:t xml:space="preserve">the </w:t>
      </w:r>
      <w:r>
        <w:rPr>
          <w:i/>
        </w:rPr>
        <w:t>secure operating level of inertia</w:t>
      </w:r>
      <w:r>
        <w:t>, being the minimum level of</w:t>
      </w:r>
      <w:r>
        <w:rPr>
          <w:i/>
        </w:rPr>
        <w:t xml:space="preserve"> 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rsidR="00450E8B" w:rsidRDefault="00450E8B">
      <w:pPr>
        <w:pStyle w:val="NER-RC-List-1-MNum"/>
      </w:pPr>
      <w:r>
        <w:t>(c)</w:t>
      </w:r>
      <w:r>
        <w:tab/>
      </w:r>
      <w:r>
        <w:rPr>
          <w:i/>
        </w:rPr>
        <w:t>AEMO</w:t>
      </w:r>
      <w:r>
        <w:t xml:space="preserve"> must </w:t>
      </w:r>
      <w:r>
        <w:rPr>
          <w:i/>
        </w:rPr>
        <w:t>publish</w:t>
      </w:r>
      <w:r>
        <w:t xml:space="preserve"> the</w:t>
      </w:r>
      <w:r>
        <w:rPr>
          <w:i/>
        </w:rPr>
        <w:t xml:space="preserve"> inertia requirements</w:t>
      </w:r>
      <w:r>
        <w:t xml:space="preserve"> determined for each </w:t>
      </w:r>
      <w:r>
        <w:rPr>
          <w:i/>
        </w:rPr>
        <w:t>nertia sub-network</w:t>
      </w:r>
      <w:r>
        <w:t xml:space="preserve"> together with the results of its assessment under clause 5.20B.3 in the </w:t>
      </w:r>
      <w:r>
        <w:rPr>
          <w:i/>
        </w:rPr>
        <w:t>NTNDP</w:t>
      </w:r>
      <w:r>
        <w:t>.</w:t>
      </w:r>
    </w:p>
    <w:p w:rsidR="00450E8B" w:rsidRDefault="00450E8B">
      <w:pPr>
        <w:pStyle w:val="NER-Cl-Title-Lvl-4"/>
        <w:rPr>
          <w:rFonts w:cs="Times New Roman"/>
          <w:bCs w:val="0"/>
        </w:rPr>
      </w:pPr>
      <w:bookmarkStart w:id="539" w:name="Elkera_Print_TOC13343"/>
      <w:bookmarkStart w:id="540" w:name="id4ca8efca_d427_42aa_a757_120b6f4a354b_1"/>
      <w:r>
        <w:rPr>
          <w:rFonts w:cs="Times New Roman"/>
          <w:bCs w:val="0"/>
        </w:rPr>
        <w:t>5.20B.3</w:t>
      </w:r>
      <w:r>
        <w:rPr>
          <w:rFonts w:cs="Times New Roman"/>
          <w:bCs w:val="0"/>
        </w:rPr>
        <w:tab/>
        <w:t>Inertia shortfalls</w:t>
      </w:r>
      <w:bookmarkEnd w:id="539"/>
      <w:bookmarkEnd w:id="540"/>
    </w:p>
    <w:p w:rsidR="00450E8B" w:rsidRDefault="00450E8B">
      <w:pPr>
        <w:pStyle w:val="NER-RC-List-1-MNum"/>
      </w:pPr>
      <w:r>
        <w:t>(a)</w:t>
      </w:r>
      <w:r>
        <w:tab/>
      </w:r>
      <w:r>
        <w:rPr>
          <w:i/>
        </w:rPr>
        <w:t>AEMO</w:t>
      </w:r>
      <w:r>
        <w:t xml:space="preserve"> must as soon as practicable following its determination of the</w:t>
      </w:r>
      <w:r>
        <w:rPr>
          <w:i/>
        </w:rPr>
        <w:t xml:space="preserve"> inertia requirements</w:t>
      </w:r>
      <w:r>
        <w:t xml:space="preserve"> for an i</w:t>
      </w:r>
      <w:r>
        <w:rPr>
          <w:i/>
        </w:rPr>
        <w:t>nertia sub-network</w:t>
      </w:r>
      <w:r>
        <w:t xml:space="preserve"> under clause 5.20B.2 assess:</w:t>
      </w:r>
    </w:p>
    <w:p w:rsidR="00450E8B" w:rsidRDefault="00450E8B">
      <w:pPr>
        <w:pStyle w:val="NER-RC-List-2-MNum"/>
      </w:pPr>
      <w:r>
        <w:t>(1)</w:t>
      </w:r>
      <w:r>
        <w:tab/>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rsidR="00450E8B" w:rsidRDefault="00450E8B">
      <w:pPr>
        <w:pStyle w:val="NER-RC-List-2-MNum"/>
      </w:pPr>
      <w:r>
        <w:t>(2)</w:t>
      </w:r>
      <w:r>
        <w:tab/>
        <w:t xml:space="preserve">whether in </w:t>
      </w:r>
      <w:r>
        <w:rPr>
          <w:i/>
        </w:rPr>
        <w:t xml:space="preserve">AEMO’s </w:t>
      </w:r>
      <w:r>
        <w:t xml:space="preserve">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 xml:space="preserve">inertia shortfall </w:t>
      </w:r>
      <w:r>
        <w:t>will exist; and</w:t>
      </w:r>
    </w:p>
    <w:p w:rsidR="00450E8B" w:rsidRDefault="00450E8B">
      <w:pPr>
        <w:pStyle w:val="NER-RC-List-2-MNum"/>
      </w:pPr>
      <w:r>
        <w:t>(3)</w:t>
      </w:r>
      <w:r>
        <w:tab/>
        <w:t xml:space="preserve">where </w:t>
      </w:r>
      <w:r>
        <w:rPr>
          <w:i/>
        </w:rPr>
        <w:t>AEMO</w:t>
      </w:r>
      <w:r>
        <w:t xml:space="preserve"> has previously assessed that there was or was likely to be an</w:t>
      </w:r>
      <w:r>
        <w:rPr>
          <w:i/>
        </w:rPr>
        <w:t xml:space="preserve"> inertia shortfall</w:t>
      </w:r>
      <w:r>
        <w:t xml:space="preserve">, whether in </w:t>
      </w:r>
      <w:r>
        <w:rPr>
          <w:i/>
        </w:rPr>
        <w:t>AEMO’s</w:t>
      </w:r>
      <w:r>
        <w:t xml:space="preserve"> reasonable opinion that </w:t>
      </w:r>
      <w:r>
        <w:rPr>
          <w:i/>
        </w:rPr>
        <w:t>inertia shortfall</w:t>
      </w:r>
      <w:r>
        <w:t xml:space="preserve"> has been or will be remedied.</w:t>
      </w:r>
    </w:p>
    <w:p w:rsidR="00450E8B" w:rsidRDefault="00450E8B">
      <w:pPr>
        <w:pStyle w:val="NER-RC-List-1-MNum"/>
      </w:pPr>
      <w:r>
        <w:lastRenderedPageBreak/>
        <w:t>(b)</w:t>
      </w:r>
      <w:r>
        <w:tab/>
        <w:t xml:space="preserve">In making its assessment under paragraph (a) for an </w:t>
      </w:r>
      <w:r>
        <w:rPr>
          <w:i/>
        </w:rPr>
        <w:t>inertia sub-network</w:t>
      </w:r>
      <w:r>
        <w:t xml:space="preserve">, </w:t>
      </w:r>
      <w:r>
        <w:rPr>
          <w:i/>
        </w:rPr>
        <w:t>AEMO</w:t>
      </w:r>
      <w:r>
        <w:t xml:space="preserve"> must take into account:</w:t>
      </w:r>
    </w:p>
    <w:p w:rsidR="00450E8B" w:rsidRDefault="00450E8B">
      <w:pPr>
        <w:pStyle w:val="NER-RC-List-2-MNum"/>
      </w:pPr>
      <w:r>
        <w:t>(1)</w:t>
      </w:r>
      <w:r>
        <w:tab/>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rsidR="00450E8B" w:rsidRDefault="00450E8B">
      <w:pPr>
        <w:pStyle w:val="NER-RC-List-2-MNum"/>
      </w:pPr>
      <w:r>
        <w:t>(2)</w:t>
      </w:r>
      <w:r>
        <w:tab/>
        <w:t xml:space="preserve">the levels of </w:t>
      </w:r>
      <w:r>
        <w:rPr>
          <w:i/>
        </w:rPr>
        <w:t xml:space="preserve">inertia </w:t>
      </w:r>
      <w:r>
        <w:t xml:space="preserve">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rsidR="00450E8B" w:rsidRDefault="00450E8B">
      <w:pPr>
        <w:pStyle w:val="NER-RC-List-2-MNum"/>
      </w:pPr>
      <w:r>
        <w:t>(3)</w:t>
      </w:r>
      <w:r>
        <w:tab/>
        <w:t xml:space="preserve">any other matters that </w:t>
      </w:r>
      <w:r>
        <w:rPr>
          <w:i/>
        </w:rPr>
        <w:t>AEMO</w:t>
      </w:r>
      <w:r>
        <w:t xml:space="preserve"> reasonably considers to be relevant in making its assessment.</w:t>
      </w:r>
    </w:p>
    <w:p w:rsidR="00450E8B" w:rsidRDefault="00450E8B">
      <w:pPr>
        <w:pStyle w:val="NER-RC-List-1-MNum"/>
      </w:pPr>
      <w:r>
        <w:t>(c)</w:t>
      </w:r>
      <w:r>
        <w:tab/>
        <w:t xml:space="preserve">If </w:t>
      </w:r>
      <w:r>
        <w:rPr>
          <w:i/>
        </w:rPr>
        <w:t>AEMO</w:t>
      </w:r>
      <w:r>
        <w:t xml:space="preserve"> assesses that there is or is likely to be an</w:t>
      </w:r>
      <w:r>
        <w:rPr>
          <w:i/>
        </w:rPr>
        <w:t xml:space="preserve"> inertia shortfall </w:t>
      </w:r>
      <w:r>
        <w:t>in any</w:t>
      </w:r>
      <w:r>
        <w:rPr>
          <w:i/>
        </w:rPr>
        <w:t xml:space="preserve"> inertia sub-network</w:t>
      </w:r>
      <w:r>
        <w:t xml:space="preserve">, </w:t>
      </w:r>
      <w:r>
        <w:rPr>
          <w:i/>
        </w:rPr>
        <w:t>AEMO</w:t>
      </w:r>
      <w:r>
        <w:t xml:space="preserve"> must </w:t>
      </w:r>
      <w:r>
        <w:rPr>
          <w:i/>
        </w:rPr>
        <w:t xml:space="preserve">publish </w:t>
      </w:r>
      <w:r>
        <w:t xml:space="preserve">and give to the </w:t>
      </w:r>
      <w:r>
        <w:rPr>
          <w:i/>
        </w:rPr>
        <w:t>Inertia Service Provider</w:t>
      </w:r>
      <w:r>
        <w:t xml:space="preserve"> for the </w:t>
      </w:r>
      <w:r>
        <w:rPr>
          <w:i/>
        </w:rPr>
        <w:t xml:space="preserve">inertia sub-network </w:t>
      </w:r>
      <w:r>
        <w:t xml:space="preserve">a notice of that assessment that includes </w:t>
      </w:r>
      <w:r>
        <w:rPr>
          <w:i/>
        </w:rPr>
        <w:t>AEMO's</w:t>
      </w:r>
      <w:r>
        <w:t xml:space="preserve"> specification of the date by which the</w:t>
      </w:r>
      <w:r>
        <w:rPr>
          <w:i/>
        </w:rPr>
        <w:t xml:space="preserve"> Inertia Service Provider </w:t>
      </w:r>
      <w:r>
        <w:t xml:space="preserve">must ensure the availability of </w:t>
      </w:r>
      <w:r>
        <w:rPr>
          <w:i/>
        </w:rPr>
        <w:t>inertia network services</w:t>
      </w:r>
      <w:r>
        <w:t xml:space="preserve"> in accordance with clause 5.20B.4(b), which must not be earlier than 12 months after the notice is </w:t>
      </w:r>
      <w:r>
        <w:rPr>
          <w:i/>
        </w:rPr>
        <w:t>published</w:t>
      </w:r>
      <w:r>
        <w:t xml:space="preserve"> unless an earlier date is agreed with the</w:t>
      </w:r>
      <w:r>
        <w:rPr>
          <w:i/>
        </w:rPr>
        <w:t xml:space="preserve"> Inertia Service Provider</w:t>
      </w:r>
      <w:r>
        <w:t>.</w:t>
      </w:r>
    </w:p>
    <w:p w:rsidR="00450E8B" w:rsidRDefault="00450E8B">
      <w:pPr>
        <w:pStyle w:val="NER-RC-List-1-MNum"/>
      </w:pPr>
      <w:r>
        <w:t>(d)</w:t>
      </w:r>
      <w:r>
        <w:tab/>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w:t>
      </w:r>
      <w:r>
        <w:rPr>
          <w:i/>
        </w:rPr>
        <w:t xml:space="preserve"> inertia sub-network</w:t>
      </w:r>
      <w:r>
        <w:t xml:space="preserve"> a notice of that assessment that includes </w:t>
      </w:r>
      <w:r>
        <w:rPr>
          <w:i/>
        </w:rPr>
        <w:t>AEMO's</w:t>
      </w:r>
      <w:r>
        <w:t xml:space="preserve"> specification of the date from which the obligation of the</w:t>
      </w:r>
      <w:r>
        <w:rPr>
          <w:i/>
        </w:rPr>
        <w:t xml:space="preserve"> Inertia Service Provider </w:t>
      </w:r>
      <w:r>
        <w:t xml:space="preserve">under clause 5.20B.4(b) ceases, which must not be earlier than 12 months after the notice is </w:t>
      </w:r>
      <w:r>
        <w:rPr>
          <w:i/>
        </w:rPr>
        <w:t>published</w:t>
      </w:r>
      <w:r>
        <w:t xml:space="preserve"> unless an earlier date is agreed with the </w:t>
      </w:r>
      <w:r>
        <w:rPr>
          <w:i/>
        </w:rPr>
        <w:t>Inertia Service Provider</w:t>
      </w:r>
      <w:r>
        <w:t>.</w:t>
      </w:r>
    </w:p>
    <w:p w:rsidR="00450E8B" w:rsidRDefault="00450E8B">
      <w:pPr>
        <w:pStyle w:val="NER-Cl-Title-Lvl-4"/>
        <w:rPr>
          <w:rFonts w:cs="Times New Roman"/>
          <w:bCs w:val="0"/>
        </w:rPr>
      </w:pPr>
      <w:bookmarkStart w:id="541" w:name="Elkera_Print_TOC13365"/>
      <w:bookmarkStart w:id="542" w:name="id5d6299f4_0ec0_4443_9d16_a14904d2783c_0"/>
      <w:r>
        <w:rPr>
          <w:rFonts w:cs="Times New Roman"/>
          <w:bCs w:val="0"/>
        </w:rPr>
        <w:t>5.20B.4</w:t>
      </w:r>
      <w:r>
        <w:rPr>
          <w:rFonts w:cs="Times New Roman"/>
          <w:bCs w:val="0"/>
        </w:rPr>
        <w:tab/>
        <w:t>Inertia Service Provider to make available inertia services</w:t>
      </w:r>
      <w:bookmarkEnd w:id="541"/>
      <w:bookmarkEnd w:id="542"/>
    </w:p>
    <w:p w:rsidR="00450E8B" w:rsidRDefault="00450E8B">
      <w:pPr>
        <w:pStyle w:val="NER-RC-List-1-MNum"/>
      </w:pPr>
      <w:r>
        <w:t>(a)</w:t>
      </w:r>
      <w:r>
        <w:tab/>
        <w:t xml:space="preserve">The </w:t>
      </w:r>
      <w:r>
        <w:rPr>
          <w:i/>
        </w:rPr>
        <w:t>Inertia Service Provider</w:t>
      </w:r>
      <w:r>
        <w:t xml:space="preserve"> for an </w:t>
      </w:r>
      <w:r>
        <w:rPr>
          <w:i/>
        </w:rPr>
        <w:t>inertia sub-network</w:t>
      </w:r>
      <w:r>
        <w:t xml:space="preserve"> is:</w:t>
      </w:r>
    </w:p>
    <w:p w:rsidR="00450E8B" w:rsidRDefault="00450E8B">
      <w:pPr>
        <w:pStyle w:val="NER-RC-List-2-MNum"/>
      </w:pPr>
      <w:r>
        <w:t>(1)</w:t>
      </w:r>
      <w:r>
        <w:tab/>
        <w:t xml:space="preserve">the </w:t>
      </w:r>
      <w:r>
        <w:rPr>
          <w:i/>
        </w:rPr>
        <w:t xml:space="preserve">Transmission Network Service Provider </w:t>
      </w:r>
      <w:r>
        <w:t xml:space="preserve">for the </w:t>
      </w:r>
      <w:r>
        <w:rPr>
          <w:i/>
        </w:rPr>
        <w:t>inertia sub-network</w:t>
      </w:r>
      <w:r>
        <w:t>; or</w:t>
      </w:r>
    </w:p>
    <w:p w:rsidR="00450E8B" w:rsidRDefault="00450E8B">
      <w:pPr>
        <w:pStyle w:val="NER-RC-List-2-MNum"/>
      </w:pPr>
      <w:r>
        <w:t>(2)</w:t>
      </w:r>
      <w:r>
        <w:tab/>
        <w:t xml:space="preserve">if there is more than one </w:t>
      </w:r>
      <w:r>
        <w:rPr>
          <w:i/>
        </w:rPr>
        <w:t xml:space="preserve">Transmission Network Service Provider </w:t>
      </w:r>
      <w:r>
        <w:t>for the</w:t>
      </w:r>
      <w:r>
        <w:rPr>
          <w:i/>
        </w:rPr>
        <w:t xml:space="preserve"> 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rsidR="00450E8B" w:rsidRDefault="00450E8B">
      <w:pPr>
        <w:pStyle w:val="NER-RC-List-1-MNum"/>
      </w:pPr>
      <w:r>
        <w:t>(b)</w:t>
      </w:r>
      <w:r>
        <w:tab/>
        <w:t xml:space="preserve">If </w:t>
      </w:r>
      <w:r>
        <w:rPr>
          <w:i/>
        </w:rPr>
        <w:t>AEMO</w:t>
      </w:r>
      <w:r>
        <w:t xml:space="preserve"> gives a notice under clause 5.20B.3(c) that</w:t>
      </w:r>
      <w:r>
        <w:rPr>
          <w:i/>
        </w:rPr>
        <w:t xml:space="preserve"> AEMO </w:t>
      </w:r>
      <w:r>
        <w:t>has assessed that there is or is likely to be an</w:t>
      </w:r>
      <w:r>
        <w:rPr>
          <w:i/>
        </w:rPr>
        <w:t xml:space="preserve"> inertia shortfall </w:t>
      </w:r>
      <w:r>
        <w:t>in an</w:t>
      </w:r>
      <w:r>
        <w:rPr>
          <w:i/>
        </w:rPr>
        <w:t xml:space="preserve"> 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rsidR="00450E8B" w:rsidRDefault="00450E8B">
      <w:pPr>
        <w:pStyle w:val="NER-RC-List-2-MNum"/>
      </w:pPr>
      <w:r>
        <w:t>(1)</w:t>
      </w:r>
      <w:r>
        <w:tab/>
        <w:t xml:space="preserve">the </w:t>
      </w:r>
      <w:r>
        <w:rPr>
          <w:i/>
        </w:rPr>
        <w:t>secure operating level of inertia</w:t>
      </w:r>
      <w:r>
        <w:t>; or</w:t>
      </w:r>
    </w:p>
    <w:p w:rsidR="00450E8B" w:rsidRDefault="00450E8B">
      <w:pPr>
        <w:pStyle w:val="NER-RC-List-2-MNum"/>
      </w:pPr>
      <w:r>
        <w:lastRenderedPageBreak/>
        <w:t>(2)</w:t>
      </w:r>
      <w:r>
        <w:tab/>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For the purposes of paragraph (b), an </w:t>
      </w:r>
      <w:r>
        <w:rPr>
          <w:i/>
        </w:rPr>
        <w:t>Inertia Service Provider</w:t>
      </w:r>
      <w:r>
        <w:t xml:space="preserve"> for an </w:t>
      </w:r>
      <w:r>
        <w:rPr>
          <w:i/>
        </w:rPr>
        <w:t>inertia sub-network</w:t>
      </w:r>
      <w:r>
        <w:t xml:space="preserve"> must:</w:t>
      </w:r>
    </w:p>
    <w:p w:rsidR="00450E8B" w:rsidRDefault="00450E8B">
      <w:pPr>
        <w:pStyle w:val="NER-RC-List-2-MNum"/>
      </w:pPr>
      <w:r>
        <w:t>(1)</w:t>
      </w:r>
      <w:r>
        <w:tab/>
        <w:t xml:space="preserve">use reasonable endeavours to make the </w:t>
      </w:r>
      <w:r>
        <w:rPr>
          <w:i/>
        </w:rPr>
        <w:t xml:space="preserve">inertia network services </w:t>
      </w:r>
      <w:r>
        <w:t xml:space="preserve">available by the date specified by </w:t>
      </w:r>
      <w:r>
        <w:rPr>
          <w:i/>
        </w:rPr>
        <w:t>AEMO</w:t>
      </w:r>
      <w:r>
        <w:t xml:space="preserve"> in the notice under clause 5.20B.3(c);</w:t>
      </w:r>
    </w:p>
    <w:p w:rsidR="00450E8B" w:rsidRDefault="00450E8B">
      <w:pPr>
        <w:pStyle w:val="NER-RC-List-2-MNum"/>
      </w:pPr>
      <w:r>
        <w:t>(2)</w:t>
      </w:r>
      <w:r>
        <w:tab/>
        <w:t xml:space="preserve">make a range and level of </w:t>
      </w:r>
      <w:r>
        <w:rPr>
          <w:i/>
        </w:rPr>
        <w:t>inertia network services</w:t>
      </w:r>
      <w:r>
        <w:t xml:space="preserve"> available such that it is reasonably likely that</w:t>
      </w:r>
      <w:r>
        <w:rPr>
          <w:i/>
        </w:rPr>
        <w:t xml:space="preserve"> inertia network services</w:t>
      </w:r>
      <w:r>
        <w:t xml:space="preserve"> that provide the required level of</w:t>
      </w:r>
      <w:r>
        <w:rPr>
          <w:i/>
        </w:rPr>
        <w:t xml:space="preserve"> inertia </w:t>
      </w:r>
      <w:r>
        <w:t xml:space="preserve">when </w:t>
      </w:r>
      <w:r>
        <w:rPr>
          <w:i/>
        </w:rPr>
        <w:t>enabled</w:t>
      </w:r>
      <w:r>
        <w:t xml:space="preserve"> are continuously available, taking into account planned </w:t>
      </w:r>
      <w:r>
        <w:rPr>
          <w:i/>
        </w:rPr>
        <w:t>outages</w:t>
      </w:r>
      <w:r>
        <w:t xml:space="preserve"> and the risk of unplanned </w:t>
      </w:r>
      <w:r>
        <w:rPr>
          <w:i/>
        </w:rPr>
        <w:t>outages</w:t>
      </w:r>
      <w:r>
        <w:t>;</w:t>
      </w:r>
    </w:p>
    <w:p w:rsidR="00450E8B" w:rsidRDefault="00450E8B">
      <w:pPr>
        <w:pStyle w:val="NER-RC-List-2-MNum"/>
      </w:pPr>
      <w:r>
        <w:t>(3)</w:t>
      </w:r>
      <w:r>
        <w:tab/>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w:t>
      </w:r>
      <w:r>
        <w:rPr>
          <w:i/>
        </w:rPr>
        <w:t xml:space="preserve"> inertia support activities</w:t>
      </w:r>
      <w:r>
        <w:t xml:space="preserve"> if applicable) are qualifying </w:t>
      </w:r>
      <w:r>
        <w:rPr>
          <w:i/>
        </w:rPr>
        <w:t>inertia network services</w:t>
      </w:r>
      <w:r>
        <w:t xml:space="preserve"> as specified in paragraph (d);</w:t>
      </w:r>
    </w:p>
    <w:p w:rsidR="00450E8B" w:rsidRDefault="00450E8B">
      <w:pPr>
        <w:pStyle w:val="NER-RC-List-2-MNum"/>
      </w:pPr>
      <w:r>
        <w:t>(4)</w:t>
      </w:r>
      <w:r>
        <w:tab/>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 xml:space="preserve">inertia support activities </w:t>
      </w:r>
      <w:r>
        <w:t xml:space="preserve">if applicable), are qualifying </w:t>
      </w:r>
      <w:r>
        <w:rPr>
          <w:i/>
        </w:rPr>
        <w:t>inertia network services</w:t>
      </w:r>
      <w:r>
        <w:t xml:space="preserve"> as specified in paragraph (e); and</w:t>
      </w:r>
    </w:p>
    <w:p w:rsidR="00450E8B" w:rsidRDefault="00450E8B">
      <w:pPr>
        <w:pStyle w:val="NER-RC-List-2-MNum"/>
      </w:pPr>
      <w:r>
        <w:t>(5)</w:t>
      </w:r>
      <w:r>
        <w:tab/>
        <w:t xml:space="preserve">maintain the availability of those </w:t>
      </w:r>
      <w:r>
        <w:rPr>
          <w:i/>
        </w:rPr>
        <w:t>inertia network services</w:t>
      </w:r>
      <w:r>
        <w:t xml:space="preserve"> until the date the </w:t>
      </w:r>
      <w:r>
        <w:rPr>
          <w:i/>
        </w:rPr>
        <w:t xml:space="preserve">Inertia Service Provider’s </w:t>
      </w:r>
      <w:r>
        <w:t xml:space="preserve">obligation ceases, as specified by </w:t>
      </w:r>
      <w:r>
        <w:rPr>
          <w:i/>
        </w:rPr>
        <w:t>AEMO</w:t>
      </w:r>
      <w:r>
        <w:t xml:space="preserve"> under clause 5.20B.3(d).</w:t>
      </w:r>
    </w:p>
    <w:p w:rsidR="00450E8B" w:rsidRDefault="00450E8B">
      <w:pPr>
        <w:pStyle w:val="NER-RC-List-1-MNum"/>
      </w:pPr>
      <w:r>
        <w:t>(d)</w:t>
      </w:r>
      <w:r>
        <w:tab/>
        <w:t xml:space="preserve">The </w:t>
      </w:r>
      <w:r>
        <w:rPr>
          <w:i/>
        </w:rPr>
        <w:t>inertia network services</w:t>
      </w:r>
      <w:r>
        <w:t xml:space="preserve"> that qualify to provide</w:t>
      </w:r>
      <w:r>
        <w:rPr>
          <w:i/>
        </w:rPr>
        <w:t xml:space="preserve"> inertia </w:t>
      </w:r>
      <w:r>
        <w:t xml:space="preserve">up to the </w:t>
      </w:r>
      <w:r>
        <w:rPr>
          <w:i/>
        </w:rPr>
        <w:t xml:space="preserve">minimum threshold level of inertia </w:t>
      </w:r>
      <w:r>
        <w:t>are:</w:t>
      </w:r>
    </w:p>
    <w:p w:rsidR="00450E8B" w:rsidRDefault="00450E8B">
      <w:pPr>
        <w:pStyle w:val="NER-RC-List-2-MNum"/>
      </w:pPr>
      <w:r>
        <w:t>(1)</w:t>
      </w:r>
      <w:r>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condensor</w:t>
      </w:r>
      <w:r>
        <w:t>; and</w:t>
      </w:r>
    </w:p>
    <w:p w:rsidR="00450E8B" w:rsidRDefault="00450E8B">
      <w:pPr>
        <w:pStyle w:val="NER-RC-List-2-MNum"/>
      </w:pPr>
      <w:r>
        <w:t>(2)</w:t>
      </w:r>
      <w:r>
        <w:tab/>
      </w:r>
      <w:r>
        <w:rPr>
          <w:i/>
        </w:rPr>
        <w:t>inertia network services</w:t>
      </w:r>
      <w:r>
        <w:t xml:space="preserve"> made available to the </w:t>
      </w:r>
      <w:r>
        <w:rPr>
          <w:i/>
        </w:rPr>
        <w:t xml:space="preserve">Inertia Service Provider </w:t>
      </w:r>
      <w:r>
        <w:t xml:space="preserve">by a </w:t>
      </w:r>
      <w:r>
        <w:rPr>
          <w:i/>
        </w:rPr>
        <w:t xml:space="preserve">Registered Participant </w:t>
      </w:r>
      <w:r>
        <w:t xml:space="preserve">and provided by means of a </w:t>
      </w:r>
      <w:r>
        <w:rPr>
          <w:i/>
        </w:rPr>
        <w:t xml:space="preserve">synchronous generating unit </w:t>
      </w:r>
      <w:r>
        <w:t xml:space="preserve">or a </w:t>
      </w:r>
      <w:r>
        <w:rPr>
          <w:i/>
        </w:rPr>
        <w:t>synchronous condensor</w:t>
      </w:r>
      <w:r>
        <w:t xml:space="preserve"> under an </w:t>
      </w:r>
      <w:r>
        <w:rPr>
          <w:i/>
        </w:rPr>
        <w:t>inertia services agreement</w:t>
      </w:r>
      <w:r>
        <w:t>.</w:t>
      </w:r>
    </w:p>
    <w:p w:rsidR="00450E8B" w:rsidRDefault="00450E8B">
      <w:pPr>
        <w:pStyle w:val="NER-RC-List-1-MNum"/>
      </w:pPr>
      <w:r>
        <w:t>(e)</w:t>
      </w:r>
      <w:r>
        <w:tab/>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rsidR="00450E8B" w:rsidRDefault="00450E8B">
      <w:pPr>
        <w:pStyle w:val="NER-RC-List-2-MNum"/>
      </w:pPr>
      <w:r>
        <w:lastRenderedPageBreak/>
        <w:t>(1)</w:t>
      </w:r>
      <w:r>
        <w:tab/>
        <w:t xml:space="preserve">the </w:t>
      </w:r>
      <w:r>
        <w:rPr>
          <w:i/>
        </w:rPr>
        <w:t>inertia network services</w:t>
      </w:r>
      <w:r>
        <w:t xml:space="preserve"> referred to in paragraph (d);</w:t>
      </w:r>
    </w:p>
    <w:p w:rsidR="00450E8B" w:rsidRDefault="00450E8B">
      <w:pPr>
        <w:pStyle w:val="NER-RC-List-2-MNum"/>
      </w:pPr>
      <w:r>
        <w:t>(2)</w:t>
      </w:r>
      <w:r>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rsidR="00450E8B" w:rsidRDefault="00450E8B">
      <w:pPr>
        <w:pStyle w:val="NER-RC-List-2-MNum"/>
      </w:pPr>
      <w:r>
        <w:t>(3)</w:t>
      </w:r>
      <w:r>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rsidR="00450E8B" w:rsidRDefault="00450E8B">
      <w:pPr>
        <w:pStyle w:val="NER-RC-List-1-MNum"/>
      </w:pPr>
      <w:r>
        <w:t>(f)</w:t>
      </w:r>
      <w:r>
        <w:tab/>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w:t>
      </w:r>
      <w:r>
        <w:rPr>
          <w:i/>
        </w:rPr>
        <w:t xml:space="preserve"> inertia network services </w:t>
      </w:r>
      <w:r>
        <w:t>available continues.</w:t>
      </w:r>
    </w:p>
    <w:p w:rsidR="00450E8B" w:rsidRDefault="00450E8B">
      <w:pPr>
        <w:pStyle w:val="NER-RC-List-1-MNum"/>
      </w:pPr>
      <w:r>
        <w:t>(g)</w:t>
      </w:r>
      <w:r>
        <w:tab/>
        <w:t xml:space="preserve">An </w:t>
      </w:r>
      <w:r>
        <w:rPr>
          <w:i/>
        </w:rPr>
        <w:t>Inertia Service Provider</w:t>
      </w:r>
      <w:r>
        <w:t xml:space="preserve"> required to make </w:t>
      </w:r>
      <w:r>
        <w:rPr>
          <w:i/>
        </w:rPr>
        <w:t xml:space="preserve">inertia network services </w:t>
      </w:r>
      <w:r>
        <w:t xml:space="preserve">available under paragraph (b) must prepare and </w:t>
      </w:r>
      <w:r>
        <w:rPr>
          <w:i/>
        </w:rPr>
        <w:t>publish</w:t>
      </w:r>
      <w:r>
        <w:t xml:space="preserve"> information to enable potential providers of i</w:t>
      </w:r>
      <w:r>
        <w:rPr>
          <w:i/>
        </w:rPr>
        <w:t xml:space="preserve">nertia network services </w:t>
      </w:r>
      <w:r>
        <w:t xml:space="preserve">to develop </w:t>
      </w:r>
      <w:r>
        <w:rPr>
          <w:i/>
        </w:rPr>
        <w:t>non-network options</w:t>
      </w:r>
      <w:r>
        <w:t xml:space="preserve"> for consideration by the I</w:t>
      </w:r>
      <w:r>
        <w:rPr>
          <w:i/>
        </w:rPr>
        <w:t>nertia Service Provider</w:t>
      </w:r>
      <w:r>
        <w:t xml:space="preserve"> including:</w:t>
      </w:r>
    </w:p>
    <w:p w:rsidR="00450E8B" w:rsidRDefault="00450E8B">
      <w:pPr>
        <w:pStyle w:val="NER-RC-List-2-MNum"/>
      </w:pPr>
      <w:r>
        <w:t>(1)</w:t>
      </w:r>
      <w:r>
        <w:tab/>
        <w:t xml:space="preserve">a description of the requirement for </w:t>
      </w:r>
      <w:r>
        <w:rPr>
          <w:i/>
        </w:rPr>
        <w:t>inertia network services</w:t>
      </w:r>
      <w:r>
        <w:t xml:space="preserve"> including timing;</w:t>
      </w:r>
    </w:p>
    <w:p w:rsidR="00450E8B" w:rsidRDefault="00450E8B">
      <w:pPr>
        <w:pStyle w:val="NER-RC-List-2-MNum"/>
      </w:pPr>
      <w:r>
        <w:t>(2)</w:t>
      </w:r>
      <w:r>
        <w:tab/>
        <w:t xml:space="preserve">the technical characteristics that a </w:t>
      </w:r>
      <w:r>
        <w:rPr>
          <w:i/>
        </w:rPr>
        <w:t xml:space="preserve">non-network option </w:t>
      </w:r>
      <w:r>
        <w:t>would be required to deliver, such as the level of</w:t>
      </w:r>
      <w:r>
        <w:rPr>
          <w:i/>
        </w:rPr>
        <w:t xml:space="preserve"> inertia</w:t>
      </w:r>
      <w:r>
        <w:t>, location, availability, response time and operating profile;</w:t>
      </w:r>
    </w:p>
    <w:p w:rsidR="00450E8B" w:rsidRDefault="00450E8B">
      <w:pPr>
        <w:pStyle w:val="NER-RC-List-2-MNum"/>
      </w:pPr>
      <w:r>
        <w:t>(3)</w:t>
      </w:r>
      <w:r>
        <w:tab/>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rsidR="00450E8B" w:rsidRDefault="00450E8B">
      <w:pPr>
        <w:pStyle w:val="NER-RC-List-2-MNum"/>
      </w:pPr>
      <w:r>
        <w:t>(4)</w:t>
      </w:r>
      <w:r>
        <w:tab/>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rsidR="00450E8B" w:rsidRDefault="00450E8B">
      <w:pPr>
        <w:pStyle w:val="NER-RC-List-1-MNum"/>
      </w:pPr>
      <w:r>
        <w:t>(h)</w:t>
      </w:r>
      <w:r>
        <w:tab/>
        <w:t>An</w:t>
      </w:r>
      <w:r>
        <w:rPr>
          <w:i/>
        </w:rPr>
        <w:t xml:space="preserve"> Inertia Service Provider</w:t>
      </w:r>
      <w:r>
        <w:t xml:space="preserve"> must provide information in its </w:t>
      </w:r>
      <w:r>
        <w:rPr>
          <w:i/>
        </w:rPr>
        <w:t>Transmission Annual Planning Report</w:t>
      </w:r>
      <w:r>
        <w:t xml:space="preserve"> about:</w:t>
      </w:r>
    </w:p>
    <w:p w:rsidR="00450E8B" w:rsidRDefault="00450E8B">
      <w:pPr>
        <w:pStyle w:val="NER-RC-List-2-MNum"/>
      </w:pPr>
      <w:r>
        <w:t>(1)</w:t>
      </w:r>
      <w:r>
        <w:tab/>
        <w:t>the activities undertaken to satisfy its obligation to make</w:t>
      </w:r>
      <w:r>
        <w:rPr>
          <w:i/>
        </w:rPr>
        <w:t xml:space="preserve"> inertia network services</w:t>
      </w:r>
      <w:r>
        <w:t xml:space="preserve"> available under paragraph (b); and</w:t>
      </w:r>
    </w:p>
    <w:p w:rsidR="00450E8B" w:rsidRDefault="00450E8B">
      <w:pPr>
        <w:pStyle w:val="NER-RC-List-2-MNum"/>
      </w:pPr>
      <w:r>
        <w:t>(2)</w:t>
      </w:r>
      <w:r>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rsidR="00450E8B" w:rsidRDefault="00450E8B">
      <w:pPr>
        <w:pStyle w:val="NER-RC-List-1-MNum"/>
      </w:pPr>
      <w:r>
        <w:t>(i)</w:t>
      </w:r>
      <w:r>
        <w:tab/>
        <w:t>If the</w:t>
      </w:r>
      <w:r>
        <w:rPr>
          <w:i/>
        </w:rPr>
        <w:t xml:space="preserve"> Inertia Service Provider</w:t>
      </w:r>
      <w:r>
        <w:t xml:space="preserve"> proposes </w:t>
      </w:r>
      <w:r>
        <w:rPr>
          <w:i/>
        </w:rPr>
        <w:t xml:space="preserve">network </w:t>
      </w:r>
      <w:r>
        <w:t xml:space="preserve">investment for either of the purposes specified in paragraph (h), the </w:t>
      </w:r>
      <w:r>
        <w:rPr>
          <w:i/>
        </w:rPr>
        <w:t>Inertia Service Provider</w:t>
      </w:r>
      <w:r>
        <w:t xml:space="preserve"> must provide the following information in its next </w:t>
      </w:r>
      <w:r>
        <w:rPr>
          <w:i/>
        </w:rPr>
        <w:t>Transmission Annual Planning Report</w:t>
      </w:r>
      <w:r>
        <w:t>:</w:t>
      </w:r>
    </w:p>
    <w:p w:rsidR="00450E8B" w:rsidRDefault="00450E8B">
      <w:pPr>
        <w:pStyle w:val="NER-RC-List-2-MNum"/>
      </w:pPr>
      <w:r>
        <w:lastRenderedPageBreak/>
        <w:t>(1)</w:t>
      </w:r>
      <w:r>
        <w:tab/>
        <w:t xml:space="preserve">the date when the proposed relevant </w:t>
      </w:r>
      <w:r>
        <w:rPr>
          <w:i/>
        </w:rPr>
        <w:t>network</w:t>
      </w:r>
      <w:r>
        <w:t xml:space="preserve"> investment became or will become operational;</w:t>
      </w:r>
    </w:p>
    <w:p w:rsidR="00450E8B" w:rsidRDefault="00450E8B">
      <w:pPr>
        <w:pStyle w:val="NER-RC-List-2-MNum"/>
      </w:pPr>
      <w:r>
        <w:t>(2)</w:t>
      </w:r>
      <w:r>
        <w:tab/>
        <w:t xml:space="preserve">the purpose of the proposed relevant </w:t>
      </w:r>
      <w:r>
        <w:rPr>
          <w:i/>
        </w:rPr>
        <w:t xml:space="preserve">network </w:t>
      </w:r>
      <w:r>
        <w:t>investment;</w:t>
      </w:r>
    </w:p>
    <w:p w:rsidR="00450E8B" w:rsidRDefault="00450E8B">
      <w:pPr>
        <w:pStyle w:val="NER-RC-List-2-MNum"/>
      </w:pPr>
      <w:r>
        <w:t>(3)</w:t>
      </w:r>
      <w:r>
        <w:tab/>
        <w:t xml:space="preserve">the total cost of the proposed relevant </w:t>
      </w:r>
      <w:r>
        <w:rPr>
          <w:i/>
        </w:rPr>
        <w:t xml:space="preserve">network </w:t>
      </w:r>
      <w:r>
        <w:t>investment; and</w:t>
      </w:r>
    </w:p>
    <w:p w:rsidR="00450E8B" w:rsidRDefault="00450E8B">
      <w:pPr>
        <w:pStyle w:val="NER-RC-List-2-MNum"/>
      </w:pPr>
      <w:r>
        <w:t>(4)</w:t>
      </w:r>
      <w:r>
        <w:tab/>
        <w:t xml:space="preserve">the indicative total cost of any </w:t>
      </w:r>
      <w:r>
        <w:rPr>
          <w:i/>
        </w:rPr>
        <w:t>non-network options</w:t>
      </w:r>
      <w:r>
        <w:t xml:space="preserve"> considered.</w:t>
      </w:r>
    </w:p>
    <w:p w:rsidR="00450E8B" w:rsidRDefault="00450E8B">
      <w:pPr>
        <w:pStyle w:val="NER-RC-List-1-MNum"/>
      </w:pPr>
      <w:r>
        <w:t>(j)</w:t>
      </w:r>
      <w:r>
        <w:tab/>
        <w:t xml:space="preserve">An </w:t>
      </w:r>
      <w:r>
        <w:rPr>
          <w:i/>
        </w:rPr>
        <w:t xml:space="preserve">Inertia Service Provider </w:t>
      </w:r>
      <w:r>
        <w:t>may include the cost of</w:t>
      </w:r>
      <w:r>
        <w:rPr>
          <w:i/>
        </w:rPr>
        <w:t xml:space="preserve"> inertia service payments</w:t>
      </w:r>
      <w:r>
        <w:t xml:space="preserve"> in the calculation of </w:t>
      </w:r>
      <w:r>
        <w:rPr>
          <w:i/>
        </w:rPr>
        <w:t>network support payments</w:t>
      </w:r>
      <w:r>
        <w:t xml:space="preserve"> in accordance with Chapter 6A.</w:t>
      </w:r>
    </w:p>
    <w:p w:rsidR="00450E8B" w:rsidRDefault="00450E8B">
      <w:pPr>
        <w:pStyle w:val="NER-Cl-Title-Lvl-4"/>
        <w:rPr>
          <w:rFonts w:cs="Times New Roman"/>
          <w:bCs w:val="0"/>
        </w:rPr>
      </w:pPr>
      <w:bookmarkStart w:id="543" w:name="Elkera_Print_TOC13435"/>
      <w:bookmarkStart w:id="544" w:name="idda383e3f_d500_4324_85df_4330bc9a4ae2_6"/>
      <w:r>
        <w:rPr>
          <w:rFonts w:cs="Times New Roman"/>
          <w:bCs w:val="0"/>
        </w:rPr>
        <w:t>5.20B.5</w:t>
      </w:r>
      <w:r>
        <w:rPr>
          <w:rFonts w:cs="Times New Roman"/>
          <w:bCs w:val="0"/>
        </w:rPr>
        <w:tab/>
        <w:t>Inertia support activities</w:t>
      </w:r>
      <w:bookmarkEnd w:id="543"/>
      <w:bookmarkEnd w:id="544"/>
    </w:p>
    <w:p w:rsidR="00450E8B" w:rsidRDefault="00450E8B">
      <w:pPr>
        <w:pStyle w:val="NER-RC-List-1-MNum"/>
      </w:pPr>
      <w:r>
        <w:t>(a)</w:t>
      </w:r>
      <w:r>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clause 5.20B.4(b) where the activities:</w:t>
      </w:r>
    </w:p>
    <w:p w:rsidR="00450E8B" w:rsidRDefault="00450E8B">
      <w:pPr>
        <w:pStyle w:val="NER-RC-List-2-MNum"/>
      </w:pPr>
      <w:r>
        <w:t>(1)</w:t>
      </w:r>
      <w:r>
        <w:tab/>
        <w:t xml:space="preserve">are to be undertaken by the </w:t>
      </w:r>
      <w:r>
        <w:rPr>
          <w:i/>
        </w:rPr>
        <w:t>Inertia Service Provider</w:t>
      </w:r>
      <w:r>
        <w:t xml:space="preserve"> or provided as a service to the </w:t>
      </w:r>
      <w:r>
        <w:rPr>
          <w:i/>
        </w:rPr>
        <w:t>Inertia Service Provider</w:t>
      </w:r>
      <w:r>
        <w:t>;</w:t>
      </w:r>
    </w:p>
    <w:p w:rsidR="00450E8B" w:rsidRDefault="00450E8B">
      <w:pPr>
        <w:pStyle w:val="NER-RC-List-2-MNum"/>
      </w:pPr>
      <w:r>
        <w:t>(2)</w:t>
      </w:r>
      <w:r>
        <w:tab/>
        <w:t xml:space="preserve">are not </w:t>
      </w:r>
      <w:r>
        <w:rPr>
          <w:i/>
        </w:rPr>
        <w:t>inertia network services</w:t>
      </w:r>
      <w:r>
        <w:t>; and</w:t>
      </w:r>
    </w:p>
    <w:p w:rsidR="00450E8B" w:rsidRDefault="00450E8B">
      <w:pPr>
        <w:pStyle w:val="NER-RC-List-2-MNum"/>
      </w:pPr>
      <w:r>
        <w:t>(3)</w:t>
      </w:r>
      <w:r>
        <w:tab/>
      </w:r>
      <w:r>
        <w:rPr>
          <w:i/>
        </w:rPr>
        <w:t>AEMO</w:t>
      </w:r>
      <w:r>
        <w:t xml:space="preserve"> is satisfied the activities will contribute to the operation of the</w:t>
      </w:r>
      <w:r>
        <w:rPr>
          <w:i/>
        </w:rPr>
        <w:t xml:space="preserve"> inertia sub-network </w:t>
      </w:r>
      <w:r>
        <w:t xml:space="preserve">in a </w:t>
      </w:r>
      <w:r>
        <w:rPr>
          <w:i/>
        </w:rPr>
        <w:t>satisfactory operating state</w:t>
      </w:r>
      <w:r>
        <w:t xml:space="preserve"> or </w:t>
      </w:r>
      <w:r>
        <w:rPr>
          <w:i/>
        </w:rPr>
        <w:t>secure operating state</w:t>
      </w:r>
      <w:r>
        <w:t xml:space="preserve"> in the circumstances described in clause 4.4.4(a) or (b) as applicable.</w:t>
      </w:r>
    </w:p>
    <w:p w:rsidR="00450E8B" w:rsidRDefault="00450E8B">
      <w:pPr>
        <w:pStyle w:val="NER-Explain-Title-UNum-In-2"/>
        <w:rPr>
          <w:rFonts w:cs="Times New Roman"/>
          <w:bCs w:val="0"/>
          <w:szCs w:val="24"/>
        </w:rPr>
      </w:pPr>
      <w:r>
        <w:rPr>
          <w:rFonts w:cs="Times New Roman"/>
          <w:bCs w:val="0"/>
          <w:szCs w:val="24"/>
        </w:rPr>
        <w:t>Note</w:t>
      </w:r>
    </w:p>
    <w:p w:rsidR="00450E8B" w:rsidRDefault="00450E8B">
      <w:pPr>
        <w:pStyle w:val="NER-Explain-Para-In-2"/>
        <w:rPr>
          <w:szCs w:val="24"/>
        </w:rPr>
      </w:pPr>
      <w:r>
        <w:rPr>
          <w:szCs w:val="24"/>
        </w:rPr>
        <w:t xml:space="preserve">If approved by </w:t>
      </w:r>
      <w:r>
        <w:rPr>
          <w:i/>
          <w:szCs w:val="24"/>
        </w:rPr>
        <w:t>AEMO</w:t>
      </w:r>
      <w:r>
        <w:rPr>
          <w:szCs w:val="24"/>
        </w:rPr>
        <w:t xml:space="preserve"> under paragraph (a), inertia support activities may include installing or contracting for the provision of </w:t>
      </w:r>
      <w:r>
        <w:rPr>
          <w:i/>
          <w:szCs w:val="24"/>
        </w:rPr>
        <w:t>frequency</w:t>
      </w:r>
      <w:r>
        <w:rPr>
          <w:szCs w:val="24"/>
        </w:rPr>
        <w:t xml:space="preserve"> control services, installing emergency protection schemes or contracting with </w:t>
      </w:r>
      <w:r>
        <w:rPr>
          <w:i/>
          <w:szCs w:val="24"/>
        </w:rPr>
        <w:t>Generators</w:t>
      </w:r>
      <w:r>
        <w:rPr>
          <w:szCs w:val="24"/>
        </w:rPr>
        <w:t xml:space="preserve"> in relation to the operation of their </w:t>
      </w:r>
      <w:r>
        <w:rPr>
          <w:i/>
          <w:szCs w:val="24"/>
        </w:rPr>
        <w:t>generating units</w:t>
      </w:r>
      <w:r>
        <w:rPr>
          <w:szCs w:val="24"/>
        </w:rPr>
        <w:t xml:space="preserve"> in specified conditions.</w:t>
      </w:r>
    </w:p>
    <w:p w:rsidR="00450E8B" w:rsidRDefault="00450E8B">
      <w:pPr>
        <w:pStyle w:val="NER-RC-List-1-MNum"/>
      </w:pPr>
      <w:r>
        <w:t>(b)</w:t>
      </w:r>
      <w:r>
        <w:tab/>
        <w:t xml:space="preserve">An adjustment to the </w:t>
      </w:r>
      <w:r>
        <w:rPr>
          <w:i/>
        </w:rPr>
        <w:t>minimum threshold level of inertia</w:t>
      </w:r>
      <w:r>
        <w:t xml:space="preserve"> or the </w:t>
      </w:r>
      <w:r>
        <w:rPr>
          <w:i/>
        </w:rPr>
        <w:t xml:space="preserve">secure operating level of inertia </w:t>
      </w:r>
      <w:r>
        <w:t xml:space="preserve">for </w:t>
      </w:r>
      <w:r>
        <w:rPr>
          <w:i/>
        </w:rPr>
        <w:t>inertia support activities</w:t>
      </w:r>
      <w:r>
        <w:t xml:space="preserve"> will apply to the level determined by </w:t>
      </w:r>
      <w:r>
        <w:rPr>
          <w:i/>
        </w:rPr>
        <w:t>AEMO</w:t>
      </w:r>
      <w:r>
        <w:t xml:space="preserve"> and only where and to the extent that the approved activity is </w:t>
      </w:r>
      <w:r>
        <w:rPr>
          <w:i/>
        </w:rPr>
        <w:t xml:space="preserve">enabled </w:t>
      </w:r>
      <w:r>
        <w:t xml:space="preserve">and performing in accordance with the conditions of any approval determined by </w:t>
      </w:r>
      <w:r>
        <w:rPr>
          <w:i/>
        </w:rPr>
        <w:t>AEMO</w:t>
      </w:r>
      <w:r>
        <w:t>.</w:t>
      </w:r>
    </w:p>
    <w:p w:rsidR="00450E8B" w:rsidRDefault="00450E8B">
      <w:pPr>
        <w:pStyle w:val="NER-RC-List-1-MNum"/>
      </w:pPr>
      <w:r>
        <w:t>(c)</w:t>
      </w:r>
      <w:r>
        <w:tab/>
        <w:t xml:space="preserve">An </w:t>
      </w:r>
      <w:r>
        <w:rPr>
          <w:i/>
        </w:rPr>
        <w:t>Inertia Service Provider</w:t>
      </w:r>
      <w:r>
        <w:t xml:space="preserve"> making a request under paragraph (a) must give </w:t>
      </w:r>
      <w:r>
        <w:rPr>
          <w:i/>
        </w:rPr>
        <w:t>AEMO</w:t>
      </w:r>
      <w:r>
        <w:t>:</w:t>
      </w:r>
    </w:p>
    <w:p w:rsidR="00450E8B" w:rsidRDefault="00450E8B">
      <w:pPr>
        <w:pStyle w:val="NER-RC-List-2-MNum"/>
      </w:pPr>
      <w:r>
        <w:t>(1)</w:t>
      </w:r>
      <w:r>
        <w:tab/>
        <w:t xml:space="preserve">details of the proposed </w:t>
      </w:r>
      <w:r>
        <w:rPr>
          <w:i/>
        </w:rPr>
        <w:t xml:space="preserve">inertia support activity </w:t>
      </w:r>
      <w:r>
        <w:t xml:space="preserve">and the other information about the </w:t>
      </w:r>
      <w:r>
        <w:rPr>
          <w:i/>
        </w:rPr>
        <w:t xml:space="preserve">inertia support activity </w:t>
      </w:r>
      <w:r>
        <w:t>consistent with the requirements of clause 5.20B.6(c);</w:t>
      </w:r>
    </w:p>
    <w:p w:rsidR="00450E8B" w:rsidRDefault="00450E8B">
      <w:pPr>
        <w:pStyle w:val="NER-RC-List-2-MNum"/>
      </w:pPr>
      <w:r>
        <w:lastRenderedPageBreak/>
        <w:t>(2)</w:t>
      </w:r>
      <w:r>
        <w:tab/>
        <w:t xml:space="preserve">the proposed technical specification and performance standards and the information about arrangements to </w:t>
      </w:r>
      <w:r>
        <w:rPr>
          <w:i/>
        </w:rPr>
        <w:t>enable</w:t>
      </w:r>
      <w:r>
        <w:t xml:space="preserve"> the </w:t>
      </w:r>
      <w:r>
        <w:rPr>
          <w:i/>
        </w:rPr>
        <w:t xml:space="preserve">inertia support activity </w:t>
      </w:r>
      <w:r>
        <w:t>consistent with the requirements of clause 5.20B.6(d);</w:t>
      </w:r>
    </w:p>
    <w:p w:rsidR="00450E8B" w:rsidRDefault="00450E8B">
      <w:pPr>
        <w:pStyle w:val="NER-RC-List-2-MNum"/>
      </w:pPr>
      <w:r>
        <w:t>(3)</w:t>
      </w:r>
      <w:r>
        <w:tab/>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4.4.4(a) or (b) as applicable;</w:t>
      </w:r>
    </w:p>
    <w:p w:rsidR="00450E8B" w:rsidRDefault="00450E8B">
      <w:pPr>
        <w:pStyle w:val="NER-RC-List-2-MNum"/>
      </w:pPr>
      <w:r>
        <w:t>(4)</w:t>
      </w:r>
      <w:r>
        <w:tab/>
        <w:t xml:space="preserve">the </w:t>
      </w:r>
      <w:r>
        <w:rPr>
          <w:i/>
        </w:rPr>
        <w:t>Inertia Service Provider's</w:t>
      </w:r>
      <w:r>
        <w:t xml:space="preserve"> proposal for calculating adjustments to be made and the times they will apply; and</w:t>
      </w:r>
    </w:p>
    <w:p w:rsidR="00450E8B" w:rsidRDefault="00450E8B">
      <w:pPr>
        <w:pStyle w:val="NER-RC-List-2-MNum"/>
      </w:pPr>
      <w:r>
        <w:t>(5)</w:t>
      </w:r>
      <w:r>
        <w:tab/>
        <w:t xml:space="preserve">any other information requested by </w:t>
      </w:r>
      <w:r>
        <w:rPr>
          <w:i/>
        </w:rPr>
        <w:t>AEMO</w:t>
      </w:r>
      <w:r>
        <w:t xml:space="preserve"> in connection with the request.</w:t>
      </w:r>
    </w:p>
    <w:p w:rsidR="00450E8B" w:rsidRDefault="00450E8B">
      <w:pPr>
        <w:pStyle w:val="NER-RC-List-1-MNum"/>
      </w:pPr>
      <w:r>
        <w:t>(d)</w:t>
      </w:r>
      <w:r>
        <w:tab/>
      </w:r>
      <w:r>
        <w:rPr>
          <w:i/>
        </w:rPr>
        <w:t>AEMO</w:t>
      </w:r>
      <w:r>
        <w:t xml:space="preserve"> may give or withhold its approval under this clause in its discretion and subject to any conditions determined by </w:t>
      </w:r>
      <w:r>
        <w:rPr>
          <w:i/>
        </w:rPr>
        <w:t>AEMO</w:t>
      </w:r>
      <w:r>
        <w:t>.</w:t>
      </w:r>
    </w:p>
    <w:p w:rsidR="00450E8B" w:rsidRDefault="00450E8B">
      <w:pPr>
        <w:pStyle w:val="NER-RC-List-1-MNum"/>
      </w:pPr>
      <w:r>
        <w:t>(e)</w:t>
      </w:r>
      <w:r>
        <w:tab/>
        <w:t xml:space="preserve">The technical specification, performance standards and information referred to in paragraph (c)(2) and any change to them must be approved by </w:t>
      </w:r>
      <w:r>
        <w:rPr>
          <w:i/>
        </w:rPr>
        <w:t>AEMO</w:t>
      </w:r>
      <w:r>
        <w:t>.</w:t>
      </w:r>
    </w:p>
    <w:p w:rsidR="00450E8B" w:rsidRDefault="00450E8B">
      <w:pPr>
        <w:pStyle w:val="NER-RC-List-1-MNum"/>
      </w:pPr>
      <w:r>
        <w:t>(f)</w:t>
      </w:r>
      <w:r>
        <w:tab/>
        <w:t xml:space="preserve">An </w:t>
      </w:r>
      <w:r>
        <w:rPr>
          <w:i/>
        </w:rPr>
        <w:t>Inertia Service Provider</w:t>
      </w:r>
      <w:r>
        <w:t xml:space="preserve">must obtain </w:t>
      </w:r>
      <w:r>
        <w:rPr>
          <w:i/>
        </w:rPr>
        <w:t>AEMO’s</w:t>
      </w:r>
      <w:r>
        <w:t>approval under paragraph (e) before any change to the technical specification, performance standards or arrangements to give instructions that apply to an</w:t>
      </w:r>
      <w:r>
        <w:rPr>
          <w:i/>
        </w:rPr>
        <w:t xml:space="preserve"> inertia support activity </w:t>
      </w:r>
      <w:r>
        <w:t>comes into effect.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Cl-Title-Lvl-4"/>
        <w:rPr>
          <w:rFonts w:cs="Times New Roman"/>
          <w:bCs w:val="0"/>
        </w:rPr>
      </w:pPr>
      <w:bookmarkStart w:id="545" w:name="Elkera_Print_TOC13465"/>
      <w:bookmarkStart w:id="546" w:name="idc97d783e_fd52_401d_b6ee_74e48e1c500e_c"/>
      <w:r>
        <w:rPr>
          <w:rFonts w:cs="Times New Roman"/>
          <w:bCs w:val="0"/>
        </w:rPr>
        <w:t>5.20B.6</w:t>
      </w:r>
      <w:r>
        <w:rPr>
          <w:rFonts w:cs="Times New Roman"/>
          <w:bCs w:val="0"/>
        </w:rPr>
        <w:tab/>
        <w:t>Inertia network services information and approvals</w:t>
      </w:r>
      <w:bookmarkEnd w:id="545"/>
      <w:bookmarkEnd w:id="546"/>
    </w:p>
    <w:p w:rsidR="00450E8B" w:rsidRDefault="00450E8B">
      <w:pPr>
        <w:pStyle w:val="NER-RC-List-1-MNum"/>
      </w:pPr>
      <w:r>
        <w:t>(a)</w:t>
      </w:r>
      <w:r>
        <w:tab/>
        <w:t>An</w:t>
      </w:r>
      <w:r>
        <w:rPr>
          <w:i/>
        </w:rPr>
        <w:t xml:space="preserve"> Inertia Service Provider </w:t>
      </w:r>
      <w:r>
        <w:t xml:space="preserve">required to make </w:t>
      </w:r>
      <w:r>
        <w:rPr>
          <w:i/>
        </w:rPr>
        <w:t>inertia network services</w:t>
      </w:r>
      <w:r>
        <w:t xml:space="preserve"> available under clause 5.20B.4(b) must prepare and give to </w:t>
      </w:r>
      <w:r>
        <w:rPr>
          <w:i/>
        </w:rPr>
        <w:t>AEMO</w:t>
      </w:r>
      <w:r>
        <w:t xml:space="preserve"> and keep up to date, a schedule setting out:</w:t>
      </w:r>
    </w:p>
    <w:p w:rsidR="00450E8B" w:rsidRDefault="00450E8B">
      <w:pPr>
        <w:pStyle w:val="NER-RC-List-2-MNum"/>
      </w:pPr>
      <w:r>
        <w:t>(1)</w:t>
      </w:r>
      <w:r>
        <w:tab/>
        <w:t xml:space="preserve">the </w:t>
      </w:r>
      <w:r>
        <w:rPr>
          <w:i/>
        </w:rPr>
        <w:t>inertia network services</w:t>
      </w:r>
      <w:r>
        <w:t xml:space="preserve"> made available by the </w:t>
      </w:r>
      <w:r>
        <w:rPr>
          <w:i/>
        </w:rPr>
        <w:t>Inertia Service Provider</w:t>
      </w:r>
      <w:r>
        <w:t xml:space="preserve"> for the </w:t>
      </w:r>
      <w:r>
        <w:rPr>
          <w:i/>
        </w:rPr>
        <w:t>inertia sub-network</w:t>
      </w:r>
      <w:r>
        <w:t>; and</w:t>
      </w:r>
    </w:p>
    <w:p w:rsidR="00450E8B" w:rsidRDefault="00450E8B">
      <w:pPr>
        <w:pStyle w:val="NER-RC-List-2-MNum"/>
      </w:pPr>
      <w:r>
        <w:t>(2)</w:t>
      </w:r>
      <w:r>
        <w:tab/>
        <w:t xml:space="preserve">the </w:t>
      </w:r>
      <w:r>
        <w:rPr>
          <w:i/>
        </w:rPr>
        <w:t>Inertia Service Provider's</w:t>
      </w:r>
      <w:r>
        <w:t xml:space="preserve"> proposed order of priority for the </w:t>
      </w:r>
      <w:r>
        <w:rPr>
          <w:rStyle w:val="EM-Italic"/>
        </w:rPr>
        <w:t>inertia network services</w:t>
      </w:r>
      <w:r>
        <w:t xml:space="preserve"> to be </w:t>
      </w:r>
      <w:r>
        <w:rPr>
          <w:i/>
        </w:rPr>
        <w:t>enabled</w:t>
      </w:r>
      <w:r>
        <w:t>.</w:t>
      </w:r>
    </w:p>
    <w:p w:rsidR="00450E8B" w:rsidRDefault="00450E8B">
      <w:pPr>
        <w:pStyle w:val="NER-RC-List-1-MNum"/>
      </w:pPr>
      <w:r>
        <w:t>(b)</w:t>
      </w:r>
      <w:r>
        <w:tab/>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w:t>
      </w:r>
      <w:r>
        <w:rPr>
          <w:i/>
        </w:rPr>
        <w:t xml:space="preserve"> inertia services agreement</w:t>
      </w:r>
      <w:r>
        <w:t>, the</w:t>
      </w:r>
      <w:r>
        <w:rPr>
          <w:i/>
        </w:rPr>
        <w:t xml:space="preserve"> Inertia Service Provider</w:t>
      </w:r>
      <w:r>
        <w:t xml:space="preserve"> must register the </w:t>
      </w:r>
      <w:r>
        <w:rPr>
          <w:i/>
        </w:rPr>
        <w:t xml:space="preserve">generating unit </w:t>
      </w:r>
      <w:r>
        <w:t xml:space="preserve">with </w:t>
      </w:r>
      <w:r>
        <w:rPr>
          <w:i/>
        </w:rPr>
        <w:t>AEMO</w:t>
      </w:r>
      <w:r>
        <w:t xml:space="preserve"> as an </w:t>
      </w:r>
      <w:r>
        <w:rPr>
          <w:i/>
        </w:rPr>
        <w:t xml:space="preserve">inertia generating unit </w:t>
      </w:r>
      <w:r>
        <w:t xml:space="preserve">and specify that the </w:t>
      </w:r>
      <w:r>
        <w:rPr>
          <w:i/>
        </w:rPr>
        <w:t xml:space="preserve">generating unit </w:t>
      </w:r>
      <w:r>
        <w:t xml:space="preserve">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 xml:space="preserve">inertia </w:t>
      </w:r>
      <w:r>
        <w:t>in accordance with clause 3.9.7(c).</w:t>
      </w:r>
    </w:p>
    <w:p w:rsidR="00450E8B" w:rsidRDefault="00450E8B">
      <w:pPr>
        <w:pStyle w:val="NER-Explain-Title-UNum-In-1"/>
        <w:rPr>
          <w:rFonts w:cs="Times New Roman"/>
          <w:bCs w:val="0"/>
          <w:szCs w:val="24"/>
        </w:rPr>
      </w:pPr>
      <w:r>
        <w:rPr>
          <w:rFonts w:cs="Times New Roman"/>
          <w:bCs w:val="0"/>
          <w:szCs w:val="24"/>
        </w:rPr>
        <w:lastRenderedPageBreak/>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An </w:t>
      </w:r>
      <w:r>
        <w:rPr>
          <w:i/>
        </w:rPr>
        <w:t>Inertia Service Provider</w:t>
      </w:r>
      <w:r>
        <w:t xml:space="preserve"> required to make </w:t>
      </w:r>
      <w:r>
        <w:rPr>
          <w:i/>
        </w:rPr>
        <w:t>inertia network services</w:t>
      </w:r>
      <w:r>
        <w:t xml:space="preserve"> available under clause 5.20B.4(b) must give to </w:t>
      </w:r>
      <w:r>
        <w:rPr>
          <w:i/>
        </w:rPr>
        <w:t>AEMO</w:t>
      </w:r>
      <w:r>
        <w:t xml:space="preserve"> and keep up to date the following details for each </w:t>
      </w:r>
      <w:r>
        <w:rPr>
          <w:i/>
        </w:rPr>
        <w:t>inertia network service</w:t>
      </w:r>
      <w:r>
        <w:t>:</w:t>
      </w:r>
    </w:p>
    <w:p w:rsidR="00450E8B" w:rsidRDefault="00450E8B">
      <w:pPr>
        <w:pStyle w:val="NER-RC-List-2-MNum"/>
      </w:pPr>
      <w:r>
        <w:t>(1)</w:t>
      </w:r>
      <w:r>
        <w:tab/>
        <w:t xml:space="preserve">a description of the </w:t>
      </w:r>
      <w:r>
        <w:rPr>
          <w:i/>
        </w:rPr>
        <w:t>inertia network service</w:t>
      </w:r>
      <w:r>
        <w:t>, including:</w:t>
      </w:r>
    </w:p>
    <w:p w:rsidR="00450E8B" w:rsidRDefault="00450E8B">
      <w:pPr>
        <w:pStyle w:val="NER-RC-List-3-MNum"/>
      </w:pPr>
      <w:r>
        <w:t>(i)</w:t>
      </w:r>
      <w:r>
        <w:tab/>
        <w:t xml:space="preserve">the nature of the </w:t>
      </w:r>
      <w:r>
        <w:rPr>
          <w:i/>
        </w:rPr>
        <w:t>inertia network service</w:t>
      </w:r>
      <w:r>
        <w:t>;</w:t>
      </w:r>
    </w:p>
    <w:p w:rsidR="00450E8B" w:rsidRDefault="00450E8B">
      <w:pPr>
        <w:pStyle w:val="NER-RC-List-3-MNum"/>
      </w:pPr>
      <w:r>
        <w:t>(ii)</w:t>
      </w:r>
      <w:r>
        <w:tab/>
        <w:t xml:space="preserve">the </w:t>
      </w:r>
      <w:r>
        <w:rPr>
          <w:i/>
        </w:rPr>
        <w:t>generating unit</w:t>
      </w:r>
      <w:r>
        <w:t xml:space="preserve"> or other </w:t>
      </w:r>
      <w:r>
        <w:rPr>
          <w:i/>
        </w:rPr>
        <w:t>facilities</w:t>
      </w:r>
      <w:r>
        <w:t xml:space="preserve"> used to provide the </w:t>
      </w:r>
      <w:r>
        <w:rPr>
          <w:i/>
        </w:rPr>
        <w:t>inertia network service</w:t>
      </w:r>
      <w:r>
        <w:t>;</w:t>
      </w:r>
    </w:p>
    <w:p w:rsidR="00450E8B" w:rsidRDefault="00450E8B">
      <w:pPr>
        <w:pStyle w:val="NER-RC-List-3-MNum"/>
      </w:pPr>
      <w:r>
        <w:t>(iii)</w:t>
      </w:r>
      <w:r>
        <w:tab/>
        <w:t xml:space="preserve">the purpose for which the </w:t>
      </w:r>
      <w:r>
        <w:rPr>
          <w:i/>
        </w:rPr>
        <w:t xml:space="preserve">inertia network service </w:t>
      </w:r>
      <w:r>
        <w:t>is being provided;</w:t>
      </w:r>
    </w:p>
    <w:p w:rsidR="00450E8B" w:rsidRDefault="00450E8B">
      <w:pPr>
        <w:pStyle w:val="NER-RC-List-3-MNum"/>
      </w:pPr>
      <w:r>
        <w:t>(iv)</w:t>
      </w:r>
      <w:r>
        <w:tab/>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rsidR="00450E8B" w:rsidRDefault="00450E8B">
      <w:pPr>
        <w:pStyle w:val="NER-RC-List-3-MNum"/>
      </w:pPr>
      <w:r>
        <w:t>(v)</w:t>
      </w:r>
      <w:r>
        <w:tab/>
        <w:t xml:space="preserve">the quantity of </w:t>
      </w:r>
      <w:r>
        <w:rPr>
          <w:i/>
        </w:rPr>
        <w:t>inertia</w:t>
      </w:r>
      <w:r>
        <w:t xml:space="preserve"> to be provided when the </w:t>
      </w:r>
      <w:r>
        <w:rPr>
          <w:i/>
        </w:rPr>
        <w:t>inertia network service</w:t>
      </w:r>
      <w:r>
        <w:t xml:space="preserve"> is </w:t>
      </w:r>
      <w:r>
        <w:rPr>
          <w:i/>
        </w:rPr>
        <w:t>enabled</w:t>
      </w:r>
      <w:r>
        <w:t xml:space="preserve"> and;</w:t>
      </w:r>
    </w:p>
    <w:p w:rsidR="00450E8B" w:rsidRDefault="00450E8B">
      <w:pPr>
        <w:pStyle w:val="NER-RC-List-3-MNum"/>
      </w:pPr>
      <w:r>
        <w:t>(vi)</w:t>
      </w:r>
      <w:r>
        <w:tab/>
        <w:t xml:space="preserve">any other information requested by </w:t>
      </w:r>
      <w:r>
        <w:rPr>
          <w:i/>
        </w:rPr>
        <w:t>AEMO</w:t>
      </w:r>
      <w:r>
        <w:t xml:space="preserve"> in connection with the </w:t>
      </w:r>
      <w:r>
        <w:rPr>
          <w:i/>
        </w:rPr>
        <w:t>inertia network service</w:t>
      </w:r>
      <w:r>
        <w:t>;</w:t>
      </w:r>
    </w:p>
    <w:p w:rsidR="00450E8B" w:rsidRDefault="00450E8B">
      <w:pPr>
        <w:pStyle w:val="NER-RC-List-2-MNum"/>
      </w:pPr>
      <w:r>
        <w:t>(2)</w:t>
      </w:r>
      <w:r>
        <w:tab/>
        <w:t xml:space="preserve">information about the availability of the </w:t>
      </w:r>
      <w:r>
        <w:rPr>
          <w:i/>
        </w:rPr>
        <w:t>inertia network service</w:t>
      </w:r>
      <w:r>
        <w:t>, including:</w:t>
      </w:r>
    </w:p>
    <w:p w:rsidR="00450E8B" w:rsidRDefault="00450E8B">
      <w:pPr>
        <w:pStyle w:val="NER-RC-List-3-MNum"/>
      </w:pPr>
      <w:r>
        <w:t>(i)</w:t>
      </w:r>
      <w:r>
        <w:tab/>
        <w:t xml:space="preserve">the times when, and the period over which, the </w:t>
      </w:r>
      <w:r>
        <w:rPr>
          <w:i/>
        </w:rPr>
        <w:t>inertia network service</w:t>
      </w:r>
      <w:r>
        <w:t xml:space="preserve"> will be available to provide </w:t>
      </w:r>
      <w:r>
        <w:rPr>
          <w:i/>
        </w:rPr>
        <w:t>inertia</w:t>
      </w:r>
      <w:r>
        <w:t>; and</w:t>
      </w:r>
    </w:p>
    <w:p w:rsidR="00450E8B" w:rsidRDefault="00450E8B">
      <w:pPr>
        <w:pStyle w:val="NER-RC-List-3-MNum"/>
      </w:pPr>
      <w:r>
        <w:t>(ii)</w:t>
      </w:r>
      <w:r>
        <w:tab/>
        <w:t xml:space="preserve">any possible restrictions on the availability of the </w:t>
      </w:r>
      <w:r>
        <w:rPr>
          <w:i/>
        </w:rPr>
        <w:t>inertia network service</w:t>
      </w:r>
    </w:p>
    <w:p w:rsidR="00450E8B" w:rsidRDefault="00450E8B">
      <w:pPr>
        <w:pStyle w:val="NER-RC-List-1-MNum"/>
      </w:pPr>
      <w:r>
        <w:t>(d)</w:t>
      </w:r>
      <w:r>
        <w:tab/>
        <w:t xml:space="preserve">An </w:t>
      </w:r>
      <w:r>
        <w:rPr>
          <w:i/>
        </w:rPr>
        <w:t>Inertia Service Provider</w:t>
      </w:r>
      <w:r>
        <w:t xml:space="preserve"> required to make </w:t>
      </w:r>
      <w:r>
        <w:rPr>
          <w:i/>
        </w:rPr>
        <w:t>inertia network services</w:t>
      </w:r>
      <w:r>
        <w:t xml:space="preserve"> available under clause 5.20B.4(b) must prepare and submit to </w:t>
      </w:r>
      <w:r>
        <w:rPr>
          <w:i/>
        </w:rPr>
        <w:t>AEMO</w:t>
      </w:r>
      <w:r>
        <w:t xml:space="preserve"> for approval under paragraph (e) the following details for each</w:t>
      </w:r>
      <w:r>
        <w:rPr>
          <w:i/>
        </w:rPr>
        <w:t xml:space="preserve"> inertia network service</w:t>
      </w:r>
      <w:r>
        <w:t>:</w:t>
      </w:r>
    </w:p>
    <w:p w:rsidR="00450E8B" w:rsidRDefault="00450E8B">
      <w:pPr>
        <w:pStyle w:val="NER-RC-List-2-MNum"/>
      </w:pPr>
      <w:r>
        <w:t>(1)</w:t>
      </w:r>
      <w:r>
        <w:tab/>
        <w:t xml:space="preserve">the technical specification and performance standards for the </w:t>
      </w:r>
      <w:r>
        <w:rPr>
          <w:i/>
        </w:rPr>
        <w:t>inertia network service</w:t>
      </w:r>
      <w:r>
        <w:t>; and</w:t>
      </w:r>
    </w:p>
    <w:p w:rsidR="00450E8B" w:rsidRDefault="00450E8B">
      <w:pPr>
        <w:pStyle w:val="NER-RC-List-2-MNum"/>
      </w:pPr>
      <w:r>
        <w:t>(2)</w:t>
      </w:r>
      <w:r>
        <w:tab/>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rsidR="00450E8B" w:rsidRDefault="00450E8B">
      <w:pPr>
        <w:pStyle w:val="NER-RC-List-3-MNum"/>
      </w:pPr>
      <w:r>
        <w:t>(i)</w:t>
      </w:r>
      <w:r>
        <w:tab/>
        <w:t xml:space="preserve">the period of any notice that has to be given to the provider of the </w:t>
      </w:r>
      <w:r>
        <w:rPr>
          <w:i/>
        </w:rPr>
        <w:t>inertia network service</w:t>
      </w:r>
      <w:r>
        <w:t xml:space="preserve"> for it to be </w:t>
      </w:r>
      <w:r>
        <w:rPr>
          <w:i/>
        </w:rPr>
        <w:t>enabled</w:t>
      </w:r>
      <w:r>
        <w:t>;</w:t>
      </w:r>
    </w:p>
    <w:p w:rsidR="00450E8B" w:rsidRDefault="00450E8B">
      <w:pPr>
        <w:pStyle w:val="NER-RC-List-3-MNum"/>
      </w:pPr>
      <w:r>
        <w:lastRenderedPageBreak/>
        <w:t>(ii)</w:t>
      </w:r>
      <w:r>
        <w:tab/>
        <w:t xml:space="preserve">the response time to any instruction for the </w:t>
      </w:r>
      <w:r>
        <w:rPr>
          <w:i/>
        </w:rPr>
        <w:t>inertia network service</w:t>
      </w:r>
      <w:r>
        <w:t xml:space="preserve"> to be </w:t>
      </w:r>
      <w:r>
        <w:rPr>
          <w:i/>
        </w:rPr>
        <w:t xml:space="preserve">enabled </w:t>
      </w:r>
      <w:r>
        <w:t>or to cease being provided; and</w:t>
      </w:r>
    </w:p>
    <w:p w:rsidR="00450E8B" w:rsidRDefault="00450E8B">
      <w:pPr>
        <w:pStyle w:val="NER-RC-List-3-MNum"/>
      </w:pPr>
      <w:r>
        <w:t>(iii)</w:t>
      </w:r>
      <w:r>
        <w:tab/>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rsidR="00450E8B" w:rsidRDefault="00450E8B">
      <w:pPr>
        <w:pStyle w:val="NER-RC-List-1-MNum"/>
      </w:pPr>
      <w:r>
        <w:t>(e)</w:t>
      </w:r>
      <w:r>
        <w:tab/>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rsidR="00450E8B" w:rsidRDefault="00450E8B">
      <w:pPr>
        <w:pStyle w:val="NER-RC-List-1-MNum"/>
      </w:pPr>
      <w:r>
        <w:t>(f)</w:t>
      </w:r>
      <w:r>
        <w:tab/>
        <w:t xml:space="preserve">An </w:t>
      </w:r>
      <w:r>
        <w:rPr>
          <w:i/>
        </w:rPr>
        <w:t>Inertia Service Provider</w:t>
      </w:r>
      <w:r>
        <w:t xml:space="preserve"> must ensure that </w:t>
      </w:r>
      <w:r>
        <w:rPr>
          <w:i/>
        </w:rPr>
        <w:t>AEMO's</w:t>
      </w:r>
      <w:r>
        <w:t xml:space="preserve"> approval is obtained under paragraph (e) before the </w:t>
      </w:r>
      <w:r>
        <w:rPr>
          <w:i/>
        </w:rPr>
        <w:t>inertia network service</w:t>
      </w:r>
      <w:r>
        <w:t xml:space="preserve"> is first made available and in the case of a change, before the change comes into effect.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(g)</w:t>
      </w:r>
      <w:r>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rsidR="00450E8B" w:rsidRDefault="00450E8B">
      <w:pPr>
        <w:pStyle w:val="NER-RC-List-1-MNum"/>
      </w:pPr>
      <w:r>
        <w:t>(h)</w:t>
      </w:r>
      <w:r>
        <w:tab/>
        <w:t xml:space="preserve">If </w:t>
      </w:r>
      <w:r>
        <w:rPr>
          <w:i/>
        </w:rPr>
        <w:t>AEMO</w:t>
      </w:r>
      <w:r>
        <w:t xml:space="preserve"> does not approve the matters in a request for approval under paragraph (e):</w:t>
      </w:r>
    </w:p>
    <w:p w:rsidR="00450E8B" w:rsidRDefault="00450E8B">
      <w:pPr>
        <w:pStyle w:val="NER-RC-List-2-MNum"/>
      </w:pPr>
      <w:r>
        <w:t>(1)</w:t>
      </w:r>
      <w:r>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rsidR="00450E8B" w:rsidRDefault="00450E8B">
      <w:pPr>
        <w:pStyle w:val="NER-RC-List-2-MNum"/>
      </w:pPr>
      <w:r>
        <w:t>(2)</w:t>
      </w:r>
      <w:r>
        <w:tab/>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rsidR="00450E8B" w:rsidRDefault="00450E8B">
      <w:pPr>
        <w:pStyle w:val="NER-Rule-Title-Lvl-3"/>
        <w:rPr>
          <w:rFonts w:cs="Times New Roman"/>
          <w:bCs w:val="0"/>
          <w:szCs w:val="24"/>
        </w:rPr>
      </w:pPr>
      <w:bookmarkStart w:id="547" w:name="Elkera_Print_TOC13521"/>
      <w:bookmarkStart w:id="548" w:name="id0193867d_6270_4e9f_a4c6_5e7129fc88af_9"/>
      <w:r>
        <w:rPr>
          <w:rFonts w:cs="Times New Roman"/>
          <w:bCs w:val="0"/>
          <w:szCs w:val="24"/>
        </w:rPr>
        <w:t>5.20C</w:t>
      </w:r>
      <w:r>
        <w:rPr>
          <w:rFonts w:cs="Times New Roman"/>
          <w:bCs w:val="0"/>
          <w:szCs w:val="24"/>
        </w:rPr>
        <w:tab/>
        <w:t>System strength requirements</w:t>
      </w:r>
      <w:bookmarkEnd w:id="547"/>
      <w:bookmarkEnd w:id="548"/>
    </w:p>
    <w:p w:rsidR="00450E8B" w:rsidRDefault="00450E8B">
      <w:pPr>
        <w:pStyle w:val="NER-Cl-Title-Lvl-4"/>
        <w:rPr>
          <w:rFonts w:cs="Times New Roman"/>
          <w:bCs w:val="0"/>
        </w:rPr>
      </w:pPr>
      <w:bookmarkStart w:id="549" w:name="Elkera_Print_TOC13523"/>
      <w:bookmarkStart w:id="550" w:name="id5fde528f_0b4c_4778_b8c1_1608ae3f5317_f"/>
      <w:r>
        <w:rPr>
          <w:rFonts w:cs="Times New Roman"/>
          <w:bCs w:val="0"/>
        </w:rPr>
        <w:t>5.20C.1</w:t>
      </w:r>
      <w:r>
        <w:rPr>
          <w:rFonts w:cs="Times New Roman"/>
          <w:bCs w:val="0"/>
        </w:rPr>
        <w:tab/>
        <w:t>System strength requirements</w:t>
      </w:r>
      <w:bookmarkEnd w:id="549"/>
      <w:bookmarkEnd w:id="550"/>
    </w:p>
    <w:p w:rsidR="00450E8B" w:rsidRDefault="00450E8B">
      <w:pPr>
        <w:pStyle w:val="NER-RC-List-1-MNum"/>
      </w:pPr>
      <w:r>
        <w:t>(a)</w:t>
      </w:r>
      <w:r>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rsidR="00450E8B" w:rsidRDefault="00450E8B">
      <w:pPr>
        <w:pStyle w:val="NER-RC-List-2-MNum"/>
      </w:pPr>
      <w:r>
        <w:t>(1)</w:t>
      </w:r>
      <w:r>
        <w:tab/>
        <w:t xml:space="preserve">subject to subparagraph (2) and any other requirements under the </w:t>
      </w:r>
      <w:r>
        <w:rPr>
          <w:i/>
        </w:rPr>
        <w:t>Rules</w:t>
      </w:r>
      <w:r>
        <w:t xml:space="preserve">, for any </w:t>
      </w:r>
      <w:r>
        <w:rPr>
          <w:i/>
        </w:rPr>
        <w:t>region</w:t>
      </w:r>
      <w:r>
        <w:t>, no more than once in every 12 month period; and</w:t>
      </w:r>
    </w:p>
    <w:p w:rsidR="00450E8B" w:rsidRDefault="00450E8B">
      <w:pPr>
        <w:pStyle w:val="NER-RC-List-2-MNum"/>
      </w:pPr>
      <w:r>
        <w:t>(2)</w:t>
      </w:r>
      <w:r>
        <w:tab/>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rsidR="00450E8B" w:rsidRDefault="00450E8B">
      <w:pPr>
        <w:pStyle w:val="NER-RC-List-1-MNum"/>
      </w:pPr>
      <w:r>
        <w:lastRenderedPageBreak/>
        <w:t>(b)</w:t>
      </w:r>
      <w:r>
        <w:tab/>
        <w:t xml:space="preserve">The </w:t>
      </w:r>
      <w:r>
        <w:rPr>
          <w:i/>
        </w:rPr>
        <w:t>system strength requirements</w:t>
      </w:r>
      <w:r>
        <w:t xml:space="preserve"> to be determined for each </w:t>
      </w:r>
      <w:r>
        <w:rPr>
          <w:i/>
        </w:rPr>
        <w:t>region</w:t>
      </w:r>
      <w:r>
        <w:t xml:space="preserve"> are:</w:t>
      </w:r>
    </w:p>
    <w:p w:rsidR="00450E8B" w:rsidRDefault="00450E8B">
      <w:pPr>
        <w:pStyle w:val="NER-RC-List-2-MNum"/>
      </w:pPr>
      <w:r>
        <w:t>(1)</w:t>
      </w:r>
      <w:r>
        <w:tab/>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rsidR="00450E8B" w:rsidRDefault="00450E8B">
      <w:pPr>
        <w:pStyle w:val="NER-RC-List-2-MNum"/>
      </w:pPr>
      <w:r>
        <w:t>(2)</w:t>
      </w:r>
      <w:r>
        <w:tab/>
        <w:t xml:space="preserve">for each </w:t>
      </w:r>
      <w:r>
        <w:rPr>
          <w:i/>
        </w:rPr>
        <w:t>fault level node</w:t>
      </w:r>
      <w:r>
        <w:t xml:space="preserve">, the minimum </w:t>
      </w:r>
      <w:r>
        <w:rPr>
          <w:i/>
        </w:rPr>
        <w:t>three phase fault level</w:t>
      </w:r>
      <w:r>
        <w:t>.</w:t>
      </w:r>
    </w:p>
    <w:p w:rsidR="00450E8B" w:rsidRDefault="00450E8B">
      <w:pPr>
        <w:pStyle w:val="NER-RC-List-1-MNum"/>
      </w:pPr>
      <w:r>
        <w:t>(c)</w:t>
      </w:r>
      <w:r>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clause 5.20C.2 in the </w:t>
      </w:r>
      <w:r>
        <w:rPr>
          <w:i/>
        </w:rPr>
        <w:t>NTNDP</w:t>
      </w:r>
      <w:r>
        <w:t>.</w:t>
      </w:r>
    </w:p>
    <w:p w:rsidR="00450E8B" w:rsidRDefault="00450E8B">
      <w:pPr>
        <w:pStyle w:val="NER-Cl-Title-Lvl-4"/>
        <w:rPr>
          <w:rFonts w:cs="Times New Roman"/>
          <w:bCs w:val="0"/>
        </w:rPr>
      </w:pPr>
      <w:bookmarkStart w:id="551" w:name="Elkera_Print_TOC13539"/>
      <w:bookmarkStart w:id="552" w:name="id12363d79_d7c1_419f_a856_7cfcac516ace_e"/>
      <w:r>
        <w:rPr>
          <w:rFonts w:cs="Times New Roman"/>
          <w:bCs w:val="0"/>
        </w:rPr>
        <w:t>5.20C.2</w:t>
      </w:r>
      <w:r>
        <w:rPr>
          <w:rFonts w:cs="Times New Roman"/>
          <w:bCs w:val="0"/>
        </w:rPr>
        <w:tab/>
        <w:t>Fault level shortfalls</w:t>
      </w:r>
      <w:bookmarkEnd w:id="551"/>
      <w:bookmarkEnd w:id="552"/>
    </w:p>
    <w:p w:rsidR="00450E8B" w:rsidRDefault="00450E8B">
      <w:pPr>
        <w:pStyle w:val="NER-RC-List-1-MNum"/>
      </w:pPr>
      <w:r>
        <w:t>(a)</w:t>
      </w:r>
      <w:r>
        <w:tab/>
      </w:r>
      <w:r>
        <w:rPr>
          <w:i/>
        </w:rPr>
        <w:t>AEMO</w:t>
      </w:r>
      <w:r>
        <w:t xml:space="preserve"> must as soon as practicable following its determination of the </w:t>
      </w:r>
      <w:r>
        <w:rPr>
          <w:i/>
        </w:rPr>
        <w:t>system strength requirements</w:t>
      </w:r>
      <w:r>
        <w:t xml:space="preserve"> for a </w:t>
      </w:r>
      <w:r>
        <w:rPr>
          <w:i/>
        </w:rPr>
        <w:t>region</w:t>
      </w:r>
      <w:r>
        <w:t xml:space="preserve"> under clause 5.20C.1 assess:</w:t>
      </w:r>
    </w:p>
    <w:p w:rsidR="00450E8B" w:rsidRDefault="00450E8B">
      <w:pPr>
        <w:pStyle w:val="NER-RC-List-2-MNum"/>
      </w:pPr>
      <w:r>
        <w:t>(1)</w:t>
      </w:r>
      <w:r>
        <w:tab/>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rsidR="00450E8B" w:rsidRDefault="00450E8B">
      <w:pPr>
        <w:pStyle w:val="NER-RC-List-2-MNum"/>
      </w:pPr>
      <w:r>
        <w:t>(2)</w:t>
      </w:r>
      <w:r>
        <w:tab/>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rsidR="00450E8B" w:rsidRDefault="00450E8B">
      <w:pPr>
        <w:pStyle w:val="NER-RC-List-2-MNum"/>
      </w:pPr>
      <w:r>
        <w:t>(3)</w:t>
      </w:r>
      <w:r>
        <w:tab/>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rsidR="00450E8B" w:rsidRDefault="00450E8B">
      <w:pPr>
        <w:pStyle w:val="NER-RC-List-1-MNum"/>
      </w:pPr>
      <w:r>
        <w:t>(b)</w:t>
      </w:r>
      <w:r>
        <w:tab/>
        <w:t xml:space="preserve">In making its assessment under paragraph (a) for a </w:t>
      </w:r>
      <w:r>
        <w:rPr>
          <w:i/>
        </w:rPr>
        <w:t>region</w:t>
      </w:r>
      <w:r>
        <w:t xml:space="preserve">, </w:t>
      </w:r>
      <w:r>
        <w:rPr>
          <w:i/>
        </w:rPr>
        <w:t>AEMO</w:t>
      </w:r>
      <w:r>
        <w:t xml:space="preserve"> must take into account:</w:t>
      </w:r>
    </w:p>
    <w:p w:rsidR="00450E8B" w:rsidRDefault="00450E8B">
      <w:pPr>
        <w:pStyle w:val="NER-RC-List-2-MNum"/>
      </w:pPr>
      <w:r>
        <w:t>(1)</w:t>
      </w:r>
      <w:r>
        <w:tab/>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rsidR="00450E8B" w:rsidRDefault="00450E8B">
      <w:pPr>
        <w:pStyle w:val="NER-RC-List-2-MNum"/>
      </w:pPr>
      <w:r>
        <w:t>(2)</w:t>
      </w:r>
      <w:r>
        <w:tab/>
        <w:t xml:space="preserve">any other matters that </w:t>
      </w:r>
      <w:r>
        <w:rPr>
          <w:i/>
        </w:rPr>
        <w:t>AEMO</w:t>
      </w:r>
      <w:r>
        <w:t xml:space="preserve"> reasonably considers to be relevant in making its assessment.</w:t>
      </w:r>
    </w:p>
    <w:p w:rsidR="00450E8B" w:rsidRDefault="00450E8B">
      <w:pPr>
        <w:pStyle w:val="NER-RC-List-1-MNum"/>
      </w:pPr>
      <w:r>
        <w:t>(c)</w:t>
      </w:r>
      <w:r>
        <w:tab/>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rsidR="00450E8B" w:rsidRDefault="00450E8B">
      <w:pPr>
        <w:pStyle w:val="NER-RC-List-2-MNum"/>
      </w:pPr>
      <w:r>
        <w:t>(1)</w:t>
      </w:r>
      <w:r>
        <w:tab/>
        <w:t xml:space="preserve">the extent of the </w:t>
      </w:r>
      <w:r>
        <w:rPr>
          <w:i/>
        </w:rPr>
        <w:t>fault level shortfall</w:t>
      </w:r>
      <w:r>
        <w:t>; and</w:t>
      </w:r>
    </w:p>
    <w:p w:rsidR="00450E8B" w:rsidRDefault="00450E8B">
      <w:pPr>
        <w:pStyle w:val="NER-RC-List-2-MNum"/>
      </w:pPr>
      <w:r>
        <w:t>(2)</w:t>
      </w:r>
      <w:r>
        <w:tab/>
        <w:t xml:space="preserve">the date by which the </w:t>
      </w:r>
      <w:r>
        <w:rPr>
          <w:i/>
        </w:rPr>
        <w:t>System Strength Service Provider</w:t>
      </w:r>
      <w:r>
        <w:t xml:space="preserve"> must ensure the availability of </w:t>
      </w:r>
      <w:r>
        <w:rPr>
          <w:i/>
        </w:rPr>
        <w:t>system strength services</w:t>
      </w:r>
      <w:r>
        <w:t xml:space="preserve"> in accordance with clause 5.20C.3(b), which must not be earlier than 12 months after the notice </w:t>
      </w:r>
      <w:r>
        <w:lastRenderedPageBreak/>
        <w:t xml:space="preserve">is </w:t>
      </w:r>
      <w:r>
        <w:rPr>
          <w:i/>
        </w:rPr>
        <w:t>published</w:t>
      </w:r>
      <w:r>
        <w:t xml:space="preserve"> unless an earlier date is agreed with the </w:t>
      </w:r>
      <w:r>
        <w:rPr>
          <w:i/>
        </w:rPr>
        <w:t>System Strength Service Provider</w:t>
      </w:r>
      <w:r>
        <w:t>.</w:t>
      </w:r>
    </w:p>
    <w:p w:rsidR="00450E8B" w:rsidRDefault="00450E8B">
      <w:pPr>
        <w:pStyle w:val="NER-RC-List-1-MNum"/>
      </w:pPr>
      <w:r>
        <w:t>(d)</w:t>
      </w:r>
      <w:r>
        <w:tab/>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clause 5.20C.3(b) ceases, which must not be earlier than 12 months after the notice is </w:t>
      </w:r>
      <w:r>
        <w:rPr>
          <w:i/>
        </w:rPr>
        <w:t>published</w:t>
      </w:r>
      <w:r>
        <w:t xml:space="preserve"> unless an earlier date is agreed with the </w:t>
      </w:r>
      <w:r>
        <w:rPr>
          <w:i/>
        </w:rPr>
        <w:t>System Strength Service Provider</w:t>
      </w:r>
      <w:r>
        <w:t>.</w:t>
      </w:r>
    </w:p>
    <w:p w:rsidR="00450E8B" w:rsidRDefault="00450E8B">
      <w:pPr>
        <w:pStyle w:val="NER-Cl-Title-Lvl-4"/>
        <w:rPr>
          <w:rFonts w:cs="Times New Roman"/>
          <w:bCs w:val="0"/>
        </w:rPr>
      </w:pPr>
      <w:bookmarkStart w:id="553" w:name="Elkera_Print_TOC13563"/>
      <w:bookmarkStart w:id="554" w:name="ida396113c_b421_4467_9037_9d860f247421_8"/>
      <w:r>
        <w:rPr>
          <w:rFonts w:cs="Times New Roman"/>
          <w:bCs w:val="0"/>
        </w:rPr>
        <w:t>5.20C.3</w:t>
      </w:r>
      <w:r>
        <w:rPr>
          <w:rFonts w:cs="Times New Roman"/>
          <w:bCs w:val="0"/>
        </w:rPr>
        <w:tab/>
        <w:t>System Strength Service Provider to make available system strength services</w:t>
      </w:r>
      <w:bookmarkEnd w:id="553"/>
      <w:bookmarkEnd w:id="554"/>
    </w:p>
    <w:p w:rsidR="00450E8B" w:rsidRDefault="00450E8B">
      <w:pPr>
        <w:pStyle w:val="NER-RC-List-1-MNum"/>
      </w:pPr>
      <w:r>
        <w:t>(a)</w:t>
      </w:r>
      <w:r>
        <w:tab/>
        <w:t xml:space="preserve">The </w:t>
      </w:r>
      <w:r>
        <w:rPr>
          <w:i/>
        </w:rPr>
        <w:t>System Strength Service Provider</w:t>
      </w:r>
      <w:r>
        <w:t xml:space="preserve"> for a </w:t>
      </w:r>
      <w:r>
        <w:rPr>
          <w:i/>
        </w:rPr>
        <w:t>region</w:t>
      </w:r>
      <w:r>
        <w:t xml:space="preserve"> is:</w:t>
      </w:r>
    </w:p>
    <w:p w:rsidR="00450E8B" w:rsidRDefault="00450E8B">
      <w:pPr>
        <w:pStyle w:val="NER-RC-List-2-MNum"/>
      </w:pPr>
      <w:r>
        <w:t>(1)</w:t>
      </w:r>
      <w:r>
        <w:tab/>
        <w:t xml:space="preserve">the </w:t>
      </w:r>
      <w:r>
        <w:rPr>
          <w:i/>
        </w:rPr>
        <w:t>Transmission Network Service Provider</w:t>
      </w:r>
      <w:r>
        <w:t xml:space="preserve"> for the </w:t>
      </w:r>
      <w:r>
        <w:rPr>
          <w:i/>
        </w:rPr>
        <w:t>region</w:t>
      </w:r>
      <w:r>
        <w:t>; or</w:t>
      </w:r>
    </w:p>
    <w:p w:rsidR="00450E8B" w:rsidRDefault="00450E8B">
      <w:pPr>
        <w:pStyle w:val="NER-RC-List-2-MNum"/>
      </w:pPr>
      <w:r>
        <w:t>(2)</w:t>
      </w:r>
      <w:r>
        <w:tab/>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rsidR="00450E8B" w:rsidRDefault="00450E8B">
      <w:pPr>
        <w:pStyle w:val="NER-RC-List-1-MNum"/>
      </w:pPr>
      <w:r>
        <w:t>(b)</w:t>
      </w:r>
      <w:r>
        <w:tab/>
        <w:t xml:space="preserve">If </w:t>
      </w:r>
      <w:r>
        <w:rPr>
          <w:i/>
        </w:rPr>
        <w:t>AEMO</w:t>
      </w:r>
      <w:r>
        <w:t xml:space="preserve"> gives a notice under clause 5.20C.2(c)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For the purposes of paragraph (b), a </w:t>
      </w:r>
      <w:r>
        <w:rPr>
          <w:i/>
        </w:rPr>
        <w:t>System Strength Service Provider</w:t>
      </w:r>
      <w:r>
        <w:t xml:space="preserve"> for a </w:t>
      </w:r>
      <w:r>
        <w:rPr>
          <w:i/>
        </w:rPr>
        <w:t>region</w:t>
      </w:r>
      <w:r>
        <w:t xml:space="preserve"> must:</w:t>
      </w:r>
    </w:p>
    <w:p w:rsidR="00450E8B" w:rsidRDefault="00450E8B">
      <w:pPr>
        <w:pStyle w:val="NER-RC-List-2-MNum"/>
      </w:pPr>
      <w:r>
        <w:t>(1)</w:t>
      </w:r>
      <w:r>
        <w:tab/>
        <w:t xml:space="preserve">use reasonable endeavours to make the </w:t>
      </w:r>
      <w:r>
        <w:rPr>
          <w:i/>
        </w:rPr>
        <w:t>system strength services</w:t>
      </w:r>
      <w:r>
        <w:t xml:space="preserve"> available by the date specified by </w:t>
      </w:r>
      <w:r>
        <w:rPr>
          <w:i/>
        </w:rPr>
        <w:t>AEMO</w:t>
      </w:r>
      <w:r>
        <w:t xml:space="preserve"> in the notice under clause 5.20C.2(c);</w:t>
      </w:r>
    </w:p>
    <w:p w:rsidR="00450E8B" w:rsidRDefault="00450E8B">
      <w:pPr>
        <w:pStyle w:val="NER-RC-List-2-MNum"/>
      </w:pPr>
      <w:r>
        <w:t>(2)</w:t>
      </w:r>
      <w:r>
        <w:tab/>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system strength services</w:t>
      </w:r>
      <w:r>
        <w:t xml:space="preserve"> to impact typical patterns of </w:t>
      </w:r>
      <w:r>
        <w:rPr>
          <w:i/>
        </w:rPr>
        <w:t>dispatched generation</w:t>
      </w:r>
      <w:r>
        <w:t xml:space="preserve"> in </w:t>
      </w:r>
      <w:r>
        <w:rPr>
          <w:i/>
        </w:rPr>
        <w:t>central dispatch</w:t>
      </w:r>
      <w:r>
        <w:t>; and</w:t>
      </w:r>
    </w:p>
    <w:p w:rsidR="00450E8B" w:rsidRDefault="00450E8B">
      <w:pPr>
        <w:pStyle w:val="NER-RC-List-2-MNum"/>
      </w:pPr>
      <w:r>
        <w:t>(3)</w:t>
      </w:r>
      <w:r>
        <w:tab/>
        <w:t xml:space="preserve">maintain the availability of those </w:t>
      </w:r>
      <w:r>
        <w:rPr>
          <w:i/>
        </w:rPr>
        <w:t>system strength services</w:t>
      </w:r>
      <w:r>
        <w:t xml:space="preserve"> until the date the </w:t>
      </w:r>
      <w:r>
        <w:rPr>
          <w:i/>
        </w:rPr>
        <w:t>System Strength Service Provider’s</w:t>
      </w:r>
      <w:r>
        <w:t xml:space="preserve"> obligation ceases, as specified by </w:t>
      </w:r>
      <w:r>
        <w:rPr>
          <w:i/>
        </w:rPr>
        <w:t>AEMO</w:t>
      </w:r>
      <w:r>
        <w:t xml:space="preserve"> under clause 5.20C.2(d).</w:t>
      </w:r>
    </w:p>
    <w:p w:rsidR="00450E8B" w:rsidRDefault="00450E8B">
      <w:pPr>
        <w:pStyle w:val="NER-RC-List-1-MNum"/>
      </w:pPr>
      <w:r>
        <w:lastRenderedPageBreak/>
        <w:t>(d)</w:t>
      </w:r>
      <w:r>
        <w:tab/>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rsidR="00450E8B" w:rsidRDefault="00450E8B">
      <w:pPr>
        <w:pStyle w:val="NER-RC-List-1-MNum"/>
      </w:pPr>
      <w:r>
        <w:t>(e)</w:t>
      </w:r>
      <w:r>
        <w:tab/>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rsidR="00450E8B" w:rsidRDefault="00450E8B">
      <w:pPr>
        <w:pStyle w:val="NER-RC-List-2-MNum"/>
      </w:pPr>
      <w:r>
        <w:t>(1)</w:t>
      </w:r>
      <w:r>
        <w:tab/>
        <w:t xml:space="preserve">a description of the requirement for </w:t>
      </w:r>
      <w:r>
        <w:rPr>
          <w:i/>
        </w:rPr>
        <w:t>system strength services</w:t>
      </w:r>
      <w:r>
        <w:t xml:space="preserve"> including timing;</w:t>
      </w:r>
    </w:p>
    <w:p w:rsidR="00450E8B" w:rsidRDefault="00450E8B">
      <w:pPr>
        <w:pStyle w:val="NER-RC-List-2-MNum"/>
      </w:pPr>
      <w:r>
        <w:t>(2)</w:t>
      </w:r>
      <w:r>
        <w:tab/>
        <w:t xml:space="preserve">the technical characteristics that a non-network option would be required to deliver, such as the contribution to the </w:t>
      </w:r>
      <w:r>
        <w:rPr>
          <w:i/>
        </w:rPr>
        <w:t>three phase fault level</w:t>
      </w:r>
      <w:r>
        <w:t>, location, availability, response time and operating profile;</w:t>
      </w:r>
    </w:p>
    <w:p w:rsidR="00450E8B" w:rsidRDefault="00450E8B">
      <w:pPr>
        <w:pStyle w:val="NER-RC-List-2-MNum"/>
      </w:pPr>
      <w:r>
        <w:t>(3)</w:t>
      </w:r>
      <w:r>
        <w:tab/>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rsidR="00450E8B" w:rsidRDefault="00450E8B">
      <w:pPr>
        <w:pStyle w:val="NER-RC-List-2-MNum"/>
      </w:pPr>
      <w:r>
        <w:t>(4)</w:t>
      </w:r>
      <w:r>
        <w:tab/>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rsidR="00450E8B" w:rsidRDefault="00450E8B">
      <w:pPr>
        <w:pStyle w:val="NER-RC-List-1-MNum"/>
      </w:pPr>
      <w:r>
        <w:t>(f)</w:t>
      </w:r>
      <w:r>
        <w:tab/>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rsidR="00450E8B" w:rsidRDefault="00450E8B">
      <w:pPr>
        <w:pStyle w:val="NER-RC-List-1-MNum"/>
      </w:pPr>
      <w:r>
        <w:t>(g)</w:t>
      </w:r>
      <w:r>
        <w:tab/>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rsidR="00450E8B" w:rsidRDefault="00450E8B">
      <w:pPr>
        <w:pStyle w:val="NER-RC-List-2-MNum"/>
      </w:pPr>
      <w:r>
        <w:t>(1)</w:t>
      </w:r>
      <w:r>
        <w:tab/>
        <w:t xml:space="preserve">the date when the proposed relevant </w:t>
      </w:r>
      <w:r>
        <w:rPr>
          <w:i/>
        </w:rPr>
        <w:t>network</w:t>
      </w:r>
      <w:r>
        <w:t xml:space="preserve"> investment became or will become operational;</w:t>
      </w:r>
    </w:p>
    <w:p w:rsidR="00450E8B" w:rsidRDefault="00450E8B">
      <w:pPr>
        <w:pStyle w:val="NER-RC-List-2-MNum"/>
      </w:pPr>
      <w:r>
        <w:t>(2)</w:t>
      </w:r>
      <w:r>
        <w:tab/>
        <w:t xml:space="preserve">the purpose of the proposed relevant </w:t>
      </w:r>
      <w:r>
        <w:rPr>
          <w:i/>
        </w:rPr>
        <w:t>network</w:t>
      </w:r>
      <w:r>
        <w:t xml:space="preserve"> investment;</w:t>
      </w:r>
    </w:p>
    <w:p w:rsidR="00450E8B" w:rsidRDefault="00450E8B">
      <w:pPr>
        <w:pStyle w:val="NER-RC-List-2-MNum"/>
      </w:pPr>
      <w:r>
        <w:t>(3)</w:t>
      </w:r>
      <w:r>
        <w:tab/>
        <w:t xml:space="preserve">the total cost of the proposed relevant </w:t>
      </w:r>
      <w:r>
        <w:rPr>
          <w:i/>
        </w:rPr>
        <w:t>network</w:t>
      </w:r>
      <w:r>
        <w:t xml:space="preserve"> investment;</w:t>
      </w:r>
    </w:p>
    <w:p w:rsidR="00450E8B" w:rsidRDefault="00450E8B">
      <w:pPr>
        <w:pStyle w:val="NER-RC-List-2-MNum"/>
      </w:pPr>
      <w:r>
        <w:t>(4)</w:t>
      </w:r>
      <w:r>
        <w:tab/>
        <w:t xml:space="preserve">the indicative total costs of any </w:t>
      </w:r>
      <w:r>
        <w:rPr>
          <w:i/>
        </w:rPr>
        <w:t>non-network options</w:t>
      </w:r>
      <w:r>
        <w:t xml:space="preserve"> considered.</w:t>
      </w:r>
    </w:p>
    <w:p w:rsidR="00450E8B" w:rsidRDefault="00450E8B">
      <w:pPr>
        <w:pStyle w:val="NER-RC-List-1-MNum"/>
      </w:pPr>
      <w:r>
        <w:t>(h)</w:t>
      </w:r>
      <w:r>
        <w:tab/>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Chapter 6A.</w:t>
      </w:r>
    </w:p>
    <w:p w:rsidR="00450E8B" w:rsidRDefault="00450E8B">
      <w:pPr>
        <w:pStyle w:val="NER-Cl-Title-Lvl-4"/>
        <w:rPr>
          <w:rFonts w:cs="Times New Roman"/>
          <w:bCs w:val="0"/>
        </w:rPr>
      </w:pPr>
      <w:bookmarkStart w:id="555" w:name="Elkera_Print_TOC13607"/>
      <w:bookmarkStart w:id="556" w:name="id5264daa7_3a88_4a7a_bba8_3aad52047ff6_6"/>
      <w:r>
        <w:rPr>
          <w:rFonts w:cs="Times New Roman"/>
          <w:bCs w:val="0"/>
        </w:rPr>
        <w:lastRenderedPageBreak/>
        <w:t>5.20C.4</w:t>
      </w:r>
      <w:r>
        <w:rPr>
          <w:rFonts w:cs="Times New Roman"/>
          <w:bCs w:val="0"/>
        </w:rPr>
        <w:tab/>
        <w:t>System strength services information and approvals</w:t>
      </w:r>
      <w:bookmarkEnd w:id="555"/>
      <w:bookmarkEnd w:id="556"/>
    </w:p>
    <w:p w:rsidR="00450E8B" w:rsidRDefault="00450E8B">
      <w:pPr>
        <w:pStyle w:val="NER-RC-List-1-MNum"/>
      </w:pPr>
      <w:r>
        <w:t>(a)</w:t>
      </w:r>
      <w:r>
        <w:tab/>
        <w:t xml:space="preserve">A </w:t>
      </w:r>
      <w:r>
        <w:rPr>
          <w:i/>
        </w:rPr>
        <w:t>System Strength Service Provider</w:t>
      </w:r>
      <w:r>
        <w:t xml:space="preserve"> required to make </w:t>
      </w:r>
      <w:r>
        <w:rPr>
          <w:i/>
        </w:rPr>
        <w:t>system strength services</w:t>
      </w:r>
      <w:r>
        <w:t xml:space="preserve"> available under clause 5.20C.3(b) must prepare and give to </w:t>
      </w:r>
      <w:r>
        <w:rPr>
          <w:i/>
        </w:rPr>
        <w:t>AEMO</w:t>
      </w:r>
      <w:r>
        <w:t xml:space="preserve"> and keep up to date, a schedule setting out:</w:t>
      </w:r>
    </w:p>
    <w:p w:rsidR="00450E8B" w:rsidRDefault="00450E8B">
      <w:pPr>
        <w:pStyle w:val="NER-RC-List-2-MNum"/>
      </w:pPr>
      <w:r>
        <w:t>(1)</w:t>
      </w:r>
      <w:r>
        <w:tab/>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rsidR="00450E8B" w:rsidRDefault="00450E8B">
      <w:pPr>
        <w:pStyle w:val="NER-RC-List-2-MNum"/>
      </w:pPr>
      <w:r>
        <w:t>(2)</w:t>
      </w:r>
      <w:r>
        <w:tab/>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rsidR="00450E8B" w:rsidRDefault="00450E8B">
      <w:pPr>
        <w:pStyle w:val="NER-RC-List-1-MNum"/>
      </w:pPr>
      <w:r>
        <w:t>(b)</w:t>
      </w:r>
      <w:r>
        <w:tab/>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w:t>
      </w:r>
      <w:r>
        <w:rPr>
          <w:i/>
        </w:rPr>
        <w:t xml:space="preserve"> generating unit </w:t>
      </w:r>
      <w:r>
        <w:t xml:space="preserve">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clause 3.9.7(c).</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(c)</w:t>
      </w:r>
      <w:r>
        <w:tab/>
        <w:t xml:space="preserve">A </w:t>
      </w:r>
      <w:r>
        <w:rPr>
          <w:i/>
        </w:rPr>
        <w:t>System Strength Service Provider</w:t>
      </w:r>
      <w:r>
        <w:t xml:space="preserve"> required to make </w:t>
      </w:r>
      <w:r>
        <w:rPr>
          <w:i/>
        </w:rPr>
        <w:t>system strength services</w:t>
      </w:r>
      <w:r>
        <w:t xml:space="preserve"> available under clause 5.20C.3(b) must give to </w:t>
      </w:r>
      <w:r>
        <w:rPr>
          <w:i/>
        </w:rPr>
        <w:t>AEMO</w:t>
      </w:r>
      <w:r>
        <w:t xml:space="preserve"> and keep up to date the following details for each </w:t>
      </w:r>
      <w:r>
        <w:rPr>
          <w:i/>
        </w:rPr>
        <w:t>system strength service</w:t>
      </w:r>
      <w:r>
        <w:t>:</w:t>
      </w:r>
    </w:p>
    <w:p w:rsidR="00450E8B" w:rsidRDefault="00450E8B">
      <w:pPr>
        <w:pStyle w:val="NER-RC-List-2-MNum"/>
      </w:pPr>
      <w:r>
        <w:t>(1)</w:t>
      </w:r>
      <w:r>
        <w:tab/>
        <w:t xml:space="preserve">a description of the </w:t>
      </w:r>
      <w:r>
        <w:rPr>
          <w:i/>
        </w:rPr>
        <w:t>system strength service</w:t>
      </w:r>
      <w:r>
        <w:t>, including:</w:t>
      </w:r>
    </w:p>
    <w:p w:rsidR="00450E8B" w:rsidRDefault="00450E8B">
      <w:pPr>
        <w:pStyle w:val="NER-RC-List-3-MNum"/>
      </w:pPr>
      <w:r>
        <w:t>(i)</w:t>
      </w:r>
      <w:r>
        <w:tab/>
        <w:t xml:space="preserve">the nature of the </w:t>
      </w:r>
      <w:r>
        <w:rPr>
          <w:i/>
        </w:rPr>
        <w:t>system strength service</w:t>
      </w:r>
      <w:r>
        <w:t>;</w:t>
      </w:r>
    </w:p>
    <w:p w:rsidR="00450E8B" w:rsidRDefault="00450E8B">
      <w:pPr>
        <w:pStyle w:val="NER-RC-List-3-MNum"/>
      </w:pPr>
      <w:r>
        <w:t>(ii)</w:t>
      </w:r>
      <w:r>
        <w:tab/>
        <w:t xml:space="preserve">the </w:t>
      </w:r>
      <w:r>
        <w:rPr>
          <w:i/>
        </w:rPr>
        <w:t>generating unit</w:t>
      </w:r>
      <w:r>
        <w:t xml:space="preserve"> or other </w:t>
      </w:r>
      <w:r>
        <w:rPr>
          <w:i/>
        </w:rPr>
        <w:t>facilities</w:t>
      </w:r>
      <w:r>
        <w:t xml:space="preserve"> used to provide the </w:t>
      </w:r>
      <w:r>
        <w:rPr>
          <w:i/>
        </w:rPr>
        <w:t>system strength service</w:t>
      </w:r>
      <w:r>
        <w:t>;</w:t>
      </w:r>
    </w:p>
    <w:p w:rsidR="00450E8B" w:rsidRDefault="00450E8B">
      <w:pPr>
        <w:pStyle w:val="NER-RC-List-3-MNum"/>
      </w:pPr>
      <w:r>
        <w:t>(iii)</w:t>
      </w:r>
      <w:r>
        <w:tab/>
        <w:t xml:space="preserve">the purpose for which the </w:t>
      </w:r>
      <w:r>
        <w:rPr>
          <w:i/>
        </w:rPr>
        <w:t>system strength service</w:t>
      </w:r>
      <w:r>
        <w:t xml:space="preserve"> is being provided;</w:t>
      </w:r>
    </w:p>
    <w:p w:rsidR="00450E8B" w:rsidRDefault="00450E8B">
      <w:pPr>
        <w:pStyle w:val="NER-RC-List-3-MNum"/>
      </w:pPr>
      <w:r>
        <w:t>(iv)</w:t>
      </w:r>
      <w:r>
        <w:tab/>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rsidR="00450E8B" w:rsidRDefault="00450E8B">
      <w:pPr>
        <w:pStyle w:val="NER-RC-List-3-MNum"/>
      </w:pPr>
      <w:r>
        <w:t>(v)</w:t>
      </w:r>
      <w:r>
        <w:tab/>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rsidR="00450E8B" w:rsidRDefault="00450E8B">
      <w:pPr>
        <w:pStyle w:val="NER-RC-List-3-MNum"/>
      </w:pPr>
      <w:r>
        <w:t>(vi)</w:t>
      </w:r>
      <w:r>
        <w:tab/>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rsidR="00450E8B" w:rsidRDefault="00450E8B">
      <w:pPr>
        <w:pStyle w:val="NER-RC-List-2-MNum"/>
      </w:pPr>
      <w:r>
        <w:lastRenderedPageBreak/>
        <w:t>(2)</w:t>
      </w:r>
      <w:r>
        <w:tab/>
        <w:t xml:space="preserve">information about the availability of the </w:t>
      </w:r>
      <w:r>
        <w:rPr>
          <w:i/>
        </w:rPr>
        <w:t>system strength service</w:t>
      </w:r>
      <w:r>
        <w:t>, including:</w:t>
      </w:r>
    </w:p>
    <w:p w:rsidR="00450E8B" w:rsidRDefault="00450E8B">
      <w:pPr>
        <w:pStyle w:val="NER-RC-List-3-MNum"/>
      </w:pPr>
      <w:r>
        <w:t>(i)</w:t>
      </w:r>
      <w:r>
        <w:tab/>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rsidR="00450E8B" w:rsidRDefault="00450E8B">
      <w:pPr>
        <w:pStyle w:val="NER-RC-List-3-MNum"/>
      </w:pPr>
      <w:r>
        <w:t>(ii)</w:t>
      </w:r>
      <w:r>
        <w:tab/>
        <w:t xml:space="preserve">any possible restrictions on the availability of the </w:t>
      </w:r>
      <w:r>
        <w:rPr>
          <w:i/>
        </w:rPr>
        <w:t>system strength service</w:t>
      </w:r>
      <w:r>
        <w:t>.</w:t>
      </w:r>
    </w:p>
    <w:p w:rsidR="00450E8B" w:rsidRDefault="00450E8B">
      <w:pPr>
        <w:pStyle w:val="NER-RC-List-1-MNum"/>
      </w:pPr>
      <w:r>
        <w:t>(d)</w:t>
      </w:r>
      <w:r>
        <w:tab/>
        <w:t xml:space="preserve">A </w:t>
      </w:r>
      <w:r>
        <w:rPr>
          <w:i/>
        </w:rPr>
        <w:t>System Strength Service Provider</w:t>
      </w:r>
      <w:r>
        <w:t xml:space="preserve"> required to make </w:t>
      </w:r>
      <w:r>
        <w:rPr>
          <w:i/>
        </w:rPr>
        <w:t>system strength services</w:t>
      </w:r>
      <w:r>
        <w:t xml:space="preserve"> available under clause 5.20C.3(b) must prepare and submit to </w:t>
      </w:r>
      <w:r>
        <w:rPr>
          <w:i/>
        </w:rPr>
        <w:t>AEMO</w:t>
      </w:r>
      <w:r>
        <w:t xml:space="preserve"> for approval under paragraph (e) the following details for each </w:t>
      </w:r>
      <w:r>
        <w:rPr>
          <w:i/>
        </w:rPr>
        <w:t>system strength service</w:t>
      </w:r>
      <w:r>
        <w:t>:</w:t>
      </w:r>
    </w:p>
    <w:p w:rsidR="00450E8B" w:rsidRDefault="00450E8B">
      <w:pPr>
        <w:pStyle w:val="NER-RC-List-2-MNum"/>
      </w:pPr>
      <w:r>
        <w:t>(1)</w:t>
      </w:r>
      <w:r>
        <w:tab/>
        <w:t xml:space="preserve">the technical specification and performance standards for the </w:t>
      </w:r>
      <w:r>
        <w:rPr>
          <w:i/>
        </w:rPr>
        <w:t>system strength service</w:t>
      </w:r>
      <w:r>
        <w:t>; and</w:t>
      </w:r>
    </w:p>
    <w:p w:rsidR="00450E8B" w:rsidRDefault="00450E8B">
      <w:pPr>
        <w:pStyle w:val="NER-RC-List-2-MNum"/>
      </w:pPr>
      <w:r>
        <w:t>(2)</w:t>
      </w:r>
      <w:r>
        <w:tab/>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rsidR="00450E8B" w:rsidRDefault="00450E8B">
      <w:pPr>
        <w:pStyle w:val="NER-RC-List-3-MNum"/>
      </w:pPr>
      <w:r>
        <w:t>(i)</w:t>
      </w:r>
      <w:r>
        <w:tab/>
        <w:t xml:space="preserve">the period of any notice that has to be given to the provider of the </w:t>
      </w:r>
      <w:r>
        <w:rPr>
          <w:i/>
        </w:rPr>
        <w:t>system strength service</w:t>
      </w:r>
      <w:r>
        <w:t xml:space="preserve"> for it to be </w:t>
      </w:r>
      <w:r>
        <w:rPr>
          <w:i/>
        </w:rPr>
        <w:t>enabled</w:t>
      </w:r>
      <w:r>
        <w:t>;</w:t>
      </w:r>
    </w:p>
    <w:p w:rsidR="00450E8B" w:rsidRDefault="00450E8B">
      <w:pPr>
        <w:pStyle w:val="NER-RC-List-3-MNum"/>
      </w:pPr>
      <w:r>
        <w:t>(ii)</w:t>
      </w:r>
      <w:r>
        <w:tab/>
        <w:t xml:space="preserve">the response time to any instruction for the </w:t>
      </w:r>
      <w:r>
        <w:rPr>
          <w:i/>
        </w:rPr>
        <w:t>system strength service</w:t>
      </w:r>
      <w:r>
        <w:t xml:space="preserve"> to be </w:t>
      </w:r>
      <w:r>
        <w:rPr>
          <w:i/>
        </w:rPr>
        <w:t>enabled</w:t>
      </w:r>
      <w:r>
        <w:t xml:space="preserve"> or to cease being provided; and</w:t>
      </w:r>
    </w:p>
    <w:p w:rsidR="00450E8B" w:rsidRDefault="00450E8B">
      <w:pPr>
        <w:pStyle w:val="NER-RC-List-3-MNum"/>
      </w:pPr>
      <w:r>
        <w:t>(iii)</w:t>
      </w:r>
      <w:r>
        <w:tab/>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rsidR="00450E8B" w:rsidRDefault="00450E8B">
      <w:pPr>
        <w:pStyle w:val="NER-RC-List-1-MNum"/>
      </w:pPr>
      <w:r>
        <w:t>(e)</w:t>
      </w:r>
      <w:r>
        <w:tab/>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rsidR="00450E8B" w:rsidRDefault="00450E8B">
      <w:pPr>
        <w:pStyle w:val="NER-RC-List-1-MNum"/>
      </w:pPr>
      <w:r>
        <w:t>(f)</w:t>
      </w:r>
      <w:r>
        <w:tab/>
        <w:t xml:space="preserve">A </w:t>
      </w:r>
      <w:r>
        <w:rPr>
          <w:i/>
        </w:rPr>
        <w:t>System Strength Service Provider</w:t>
      </w:r>
      <w:r>
        <w:t xml:space="preserve"> must ensure that </w:t>
      </w:r>
      <w:r>
        <w:rPr>
          <w:i/>
        </w:rPr>
        <w:t>AEMO</w:t>
      </w:r>
      <w:r>
        <w:t xml:space="preserve">'s approval is obtained under paragraph (e) before the </w:t>
      </w:r>
      <w:r>
        <w:rPr>
          <w:i/>
        </w:rPr>
        <w:t>system strength service</w:t>
      </w:r>
      <w:r>
        <w:t xml:space="preserve"> is first made available and in the case of a change, before the change comes into effect.</w:t>
      </w:r>
    </w:p>
    <w:p w:rsidR="00450E8B" w:rsidRDefault="00450E8B">
      <w:pPr>
        <w:pStyle w:val="NER-Explain-Title-UNum-In-1"/>
        <w:rPr>
          <w:rFonts w:cs="Times New Roman"/>
          <w:bCs w:val="0"/>
          <w:szCs w:val="24"/>
        </w:rPr>
      </w:pPr>
      <w:r>
        <w:rPr>
          <w:rFonts w:cs="Times New Roman"/>
          <w:bCs w:val="0"/>
          <w:szCs w:val="24"/>
        </w:rPr>
        <w:t>Note</w:t>
      </w:r>
    </w:p>
    <w:p w:rsidR="00450E8B" w:rsidRDefault="00450E8B">
      <w:pPr>
        <w:pStyle w:val="NER-Explain-Para-In-1"/>
        <w:rPr>
          <w:szCs w:val="24"/>
        </w:rPr>
      </w:pPr>
      <w:r>
        <w:rPr>
          <w:szCs w:val="24"/>
        </w:rPr>
        <w:t>This clause is classified as a civil penalty provision under the National Electricity (South Australia) Regulations. (See clause 6(1) and Schedule 1 of the National Electricity (South Australia) Regulations.)</w:t>
      </w:r>
    </w:p>
    <w:p w:rsidR="00450E8B" w:rsidRDefault="00450E8B">
      <w:pPr>
        <w:pStyle w:val="NER-RC-List-1-MNum"/>
      </w:pPr>
      <w:r>
        <w:t>(g)</w:t>
      </w:r>
      <w:r>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rsidR="00450E8B" w:rsidRDefault="00450E8B">
      <w:pPr>
        <w:pStyle w:val="NER-RC-List-1-MNum"/>
      </w:pPr>
      <w:r>
        <w:t>(h)</w:t>
      </w:r>
      <w:r>
        <w:tab/>
        <w:t xml:space="preserve">If </w:t>
      </w:r>
      <w:r>
        <w:rPr>
          <w:i/>
        </w:rPr>
        <w:t>AEMO</w:t>
      </w:r>
      <w:r>
        <w:t xml:space="preserve"> does not approve the matters in a request for approval under paragraph (e):</w:t>
      </w:r>
    </w:p>
    <w:p w:rsidR="00450E8B" w:rsidRDefault="00450E8B">
      <w:pPr>
        <w:pStyle w:val="NER-RC-List-2-MNum"/>
      </w:pPr>
      <w:r>
        <w:lastRenderedPageBreak/>
        <w:t>(1)</w:t>
      </w:r>
      <w:r>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rsidR="00450E8B" w:rsidRDefault="00450E8B">
      <w:pPr>
        <w:pStyle w:val="NER-RC-List-2-MNum"/>
      </w:pPr>
      <w:r>
        <w:t>(2)</w:t>
      </w:r>
      <w:r>
        <w:tab/>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rsidR="00450E8B" w:rsidRDefault="00450E8B">
      <w:pPr>
        <w:pStyle w:val="NER-Rule-Title-Lvl-3"/>
        <w:rPr>
          <w:rFonts w:cs="Times New Roman"/>
          <w:bCs w:val="0"/>
          <w:szCs w:val="24"/>
        </w:rPr>
      </w:pPr>
      <w:bookmarkStart w:id="557" w:name="Elkera_Print_TOC13663"/>
      <w:bookmarkStart w:id="558" w:name="idd9ad89c8_5bc5_487c_846c_10b4138eca66_e"/>
      <w:r>
        <w:rPr>
          <w:rFonts w:cs="Times New Roman"/>
          <w:bCs w:val="0"/>
          <w:szCs w:val="24"/>
        </w:rPr>
        <w:t>5.21</w:t>
      </w:r>
      <w:r>
        <w:rPr>
          <w:rFonts w:cs="Times New Roman"/>
          <w:bCs w:val="0"/>
          <w:szCs w:val="24"/>
        </w:rPr>
        <w:tab/>
        <w:t>AEMO's obligation to publish information and guidelines and provide advice</w:t>
      </w:r>
      <w:bookmarkEnd w:id="557"/>
      <w:bookmarkEnd w:id="558"/>
    </w:p>
    <w:p w:rsidR="00450E8B" w:rsidRDefault="00450E8B">
      <w:pPr>
        <w:pStyle w:val="NER-RC-List-1-MNum"/>
      </w:pPr>
      <w:r>
        <w:t>(a)</w:t>
      </w:r>
      <w:r>
        <w:tab/>
        <w:t xml:space="preserve">In carrying out its </w:t>
      </w:r>
      <w:r>
        <w:rPr>
          <w:i/>
        </w:rPr>
        <w:t>NTP functions</w:t>
      </w:r>
      <w:r>
        <w:t xml:space="preserve">, </w:t>
      </w:r>
      <w:r>
        <w:rPr>
          <w:i/>
        </w:rPr>
        <w:t>AEMO</w:t>
      </w:r>
      <w:r>
        <w:t xml:space="preserve"> must:</w:t>
      </w:r>
    </w:p>
    <w:p w:rsidR="00450E8B" w:rsidRDefault="00450E8B">
      <w:pPr>
        <w:pStyle w:val="NER-RC-List-2-MNum"/>
      </w:pPr>
      <w:r>
        <w:t>(1)</w:t>
      </w:r>
      <w:r>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rsidR="00450E8B" w:rsidRDefault="00450E8B">
      <w:pPr>
        <w:pStyle w:val="NER-RC-List-2-MNum"/>
      </w:pPr>
      <w:r>
        <w:t>(2)</w:t>
      </w:r>
      <w:r>
        <w:tab/>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rsidR="00450E8B" w:rsidRDefault="00450E8B">
      <w:pPr>
        <w:pStyle w:val="NER-RC-List-2-MNum"/>
      </w:pPr>
      <w:r>
        <w:t>(3)</w:t>
      </w:r>
      <w:r>
        <w:tab/>
      </w:r>
      <w:r>
        <w:rPr>
          <w:i/>
        </w:rPr>
        <w:t>publish</w:t>
      </w:r>
      <w:r>
        <w:t xml:space="preserve"> guidelines to assist </w:t>
      </w:r>
      <w:r>
        <w:rPr>
          <w:i/>
        </w:rPr>
        <w:t>Registered Participants</w:t>
      </w:r>
      <w:r>
        <w:t xml:space="preserve"> to determine when an </w:t>
      </w:r>
      <w:r>
        <w:rPr>
          <w:i/>
        </w:rPr>
        <w:t>inter-network test</w:t>
      </w:r>
      <w:r>
        <w:t xml:space="preserve"> may be required; and</w:t>
      </w:r>
    </w:p>
    <w:p w:rsidR="00450E8B" w:rsidRDefault="00450E8B">
      <w:pPr>
        <w:pStyle w:val="NER-RC-List-2-MNum"/>
      </w:pPr>
      <w:r>
        <w:t>(4)</w:t>
      </w:r>
      <w:r>
        <w:tab/>
        <w:t xml:space="preserve">provide advice to the </w:t>
      </w:r>
      <w:r>
        <w:rPr>
          <w:i/>
        </w:rPr>
        <w:t>AEMC</w:t>
      </w:r>
      <w:r>
        <w:t xml:space="preserve"> as requested about the exercise of the </w:t>
      </w:r>
      <w:r>
        <w:rPr>
          <w:i/>
        </w:rPr>
        <w:t>last resort planning power</w:t>
      </w:r>
      <w:r>
        <w:t>.</w:t>
      </w:r>
    </w:p>
    <w:p w:rsidR="00450E8B" w:rsidRDefault="00450E8B">
      <w:pPr>
        <w:pStyle w:val="NER-RC-List-1-MNum"/>
      </w:pPr>
      <w:r>
        <w:t>(b)</w:t>
      </w:r>
      <w:r>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rsidR="00450E8B" w:rsidRDefault="00450E8B">
      <w:pPr>
        <w:pStyle w:val="NER-RC-List-2-MNum"/>
      </w:pPr>
      <w:r>
        <w:t>(1)</w:t>
      </w:r>
      <w:r>
        <w:tab/>
        <w:t xml:space="preserve">proceed in accordance with the </w:t>
      </w:r>
      <w:r>
        <w:rPr>
          <w:i/>
        </w:rPr>
        <w:t>Rules consultation procedures</w:t>
      </w:r>
      <w:r>
        <w:t>; and</w:t>
      </w:r>
    </w:p>
    <w:p w:rsidR="00450E8B" w:rsidRDefault="00450E8B">
      <w:pPr>
        <w:pStyle w:val="NER-RC-List-2-MNum"/>
      </w:pPr>
      <w:r>
        <w:t>(2)</w:t>
      </w:r>
      <w:r>
        <w:tab/>
        <w:t>have regard to:</w:t>
      </w:r>
    </w:p>
    <w:p w:rsidR="00450E8B" w:rsidRDefault="00450E8B">
      <w:pPr>
        <w:pStyle w:val="NER-RC-List-3-MNum"/>
      </w:pPr>
      <w:r>
        <w:t>(i)</w:t>
      </w:r>
      <w:r>
        <w:tab/>
        <w:t xml:space="preserve">the relevant guiding objectives and principles provided by the </w:t>
      </w:r>
      <w:r>
        <w:rPr>
          <w:i/>
        </w:rPr>
        <w:t>AEMC</w:t>
      </w:r>
      <w:r>
        <w:t>; and</w:t>
      </w:r>
    </w:p>
    <w:p w:rsidR="00450E8B" w:rsidRDefault="00450E8B">
      <w:pPr>
        <w:pStyle w:val="NER-RC-List-3-MNum"/>
      </w:pPr>
      <w:r>
        <w:t>(ii)</w:t>
      </w:r>
      <w:r>
        <w:tab/>
        <w:t xml:space="preserve">the advice of </w:t>
      </w:r>
      <w:r>
        <w:rPr>
          <w:i/>
        </w:rPr>
        <w:t>jurisdictional planning representatives</w:t>
      </w:r>
      <w:r>
        <w:t>.</w:t>
      </w:r>
    </w:p>
    <w:p w:rsidR="00450E8B" w:rsidRDefault="00450E8B">
      <w:pPr>
        <w:pStyle w:val="NER-RC-List-1-MNum"/>
      </w:pPr>
      <w:r>
        <w:t>(c)</w:t>
      </w:r>
      <w:r>
        <w:tab/>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rsidR="00450E8B" w:rsidRDefault="00450E8B">
      <w:pPr>
        <w:pStyle w:val="NER-RC-List-1-MNum"/>
      </w:pPr>
      <w:r>
        <w:t>(d)</w:t>
      </w:r>
      <w:r>
        <w:tab/>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Chapter 8,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rsidR="00450E8B" w:rsidRDefault="00450E8B">
      <w:pPr>
        <w:pStyle w:val="NER-RC-List-2-MNum"/>
      </w:pPr>
      <w:r>
        <w:lastRenderedPageBreak/>
        <w:t>(1)</w:t>
      </w:r>
      <w:r>
        <w:tab/>
        <w:t xml:space="preserve">immediately undertake a review of all matters referred to it by the </w:t>
      </w:r>
      <w:r>
        <w:rPr>
          <w:i/>
        </w:rPr>
        <w:t>Transmission Network Service Provider</w:t>
      </w:r>
      <w:r>
        <w:t xml:space="preserve"> in order to assess the proposed </w:t>
      </w:r>
      <w:r>
        <w:rPr>
          <w:i/>
        </w:rPr>
        <w:t>augmentation</w:t>
      </w:r>
      <w:r>
        <w:t>; and</w:t>
      </w:r>
    </w:p>
    <w:p w:rsidR="00450E8B" w:rsidRDefault="00450E8B">
      <w:pPr>
        <w:pStyle w:val="NER-RC-List-2-MNum"/>
      </w:pPr>
      <w:r>
        <w:t>(2)</w:t>
      </w:r>
      <w:r>
        <w:tab/>
        <w:t xml:space="preserve">consult with, and take into account the recommendations of, the </w:t>
      </w:r>
      <w:r>
        <w:rPr>
          <w:i/>
        </w:rPr>
        <w:t>jurisdictional planning representatives</w:t>
      </w:r>
      <w:r>
        <w:t xml:space="preserve"> in relation to the proposed </w:t>
      </w:r>
      <w:r>
        <w:rPr>
          <w:i/>
        </w:rPr>
        <w:t>augmentation</w:t>
      </w:r>
      <w:r>
        <w:t>; and</w:t>
      </w:r>
    </w:p>
    <w:p w:rsidR="00450E8B" w:rsidRDefault="00450E8B">
      <w:pPr>
        <w:pStyle w:val="NER-RC-List-2-MNum"/>
      </w:pPr>
      <w:r>
        <w:t>(3)</w:t>
      </w:r>
      <w:r>
        <w:tab/>
        <w:t>make a determination as to:</w:t>
      </w:r>
    </w:p>
    <w:p w:rsidR="00450E8B" w:rsidRDefault="00450E8B">
      <w:pPr>
        <w:pStyle w:val="NER-RC-List-3-MNum"/>
      </w:pPr>
      <w:r>
        <w:t>(i)</w:t>
      </w:r>
      <w:r>
        <w:tab/>
        <w:t xml:space="preserve">the performance requirements for the equipment to be </w:t>
      </w:r>
      <w:r>
        <w:rPr>
          <w:i/>
        </w:rPr>
        <w:t>connected</w:t>
      </w:r>
      <w:r>
        <w:t>; and</w:t>
      </w:r>
    </w:p>
    <w:p w:rsidR="00450E8B" w:rsidRDefault="00450E8B">
      <w:pPr>
        <w:pStyle w:val="NER-RC-List-3-MNum"/>
      </w:pPr>
      <w:r>
        <w:t>(ii)</w:t>
      </w:r>
      <w:r>
        <w:tab/>
        <w:t xml:space="preserve">the extent and cost of </w:t>
      </w:r>
      <w:r>
        <w:rPr>
          <w:i/>
        </w:rPr>
        <w:t>augmentations</w:t>
      </w:r>
      <w:r>
        <w:t xml:space="preserve"> and changes to all affected </w:t>
      </w:r>
      <w:r>
        <w:rPr>
          <w:i/>
        </w:rPr>
        <w:t>transmission networks</w:t>
      </w:r>
      <w:r>
        <w:t>; and</w:t>
      </w:r>
    </w:p>
    <w:p w:rsidR="00450E8B" w:rsidRDefault="00450E8B">
      <w:pPr>
        <w:pStyle w:val="NER-RC-List-3-MNum"/>
      </w:pPr>
      <w:r>
        <w:t>(iii)</w:t>
      </w:r>
      <w:r>
        <w:tab/>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rsidR="00450E8B" w:rsidRDefault="00450E8B">
      <w:pPr>
        <w:pStyle w:val="NER-RC-List-2-MNum"/>
      </w:pPr>
      <w:r>
        <w:t>(4)</w:t>
      </w:r>
      <w:r>
        <w:tab/>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rsidR="00450E8B" w:rsidRDefault="00450E8B">
      <w:pPr>
        <w:pStyle w:val="NER-RC-List-3-MNum"/>
      </w:pPr>
      <w:r>
        <w:t>(i)</w:t>
      </w:r>
      <w:r>
        <w:tab/>
      </w:r>
      <w:r>
        <w:rPr>
          <w:i/>
        </w:rPr>
        <w:t>AEMO’s</w:t>
      </w:r>
      <w:r>
        <w:t xml:space="preserve"> determination; and</w:t>
      </w:r>
    </w:p>
    <w:p w:rsidR="00450E8B" w:rsidRDefault="00450E8B">
      <w:pPr>
        <w:pStyle w:val="NER-RC-List-3-MNum"/>
      </w:pPr>
      <w:r>
        <w:t>(ii)</w:t>
      </w:r>
      <w:r>
        <w:tab/>
        <w:t>the reasons for the determination (including a statement of any information and assumptions on which the determination is based).</w:t>
      </w:r>
    </w:p>
    <w:p w:rsidR="00450E8B" w:rsidRDefault="00450E8B">
      <w:pPr>
        <w:pStyle w:val="NER-RC-Para-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rsidR="00450E8B" w:rsidRDefault="00450E8B">
      <w:pPr>
        <w:pStyle w:val="NER-RC-List-1-MNum"/>
      </w:pPr>
      <w:r>
        <w:t>(e)</w:t>
      </w:r>
      <w:r>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rsidR="00450E8B" w:rsidRDefault="00450E8B">
      <w:pPr>
        <w:pStyle w:val="NER-RC-List-1-MNum"/>
      </w:pPr>
      <w:r>
        <w:t>(f)</w:t>
      </w:r>
      <w:r>
        <w:tab/>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rsidR="00450E8B" w:rsidRDefault="00450E8B">
      <w:pPr>
        <w:pStyle w:val="NER-RC-List-1-MNum"/>
      </w:pPr>
      <w:r>
        <w:t>(g)</w:t>
      </w:r>
      <w:r>
        <w:tab/>
        <w:t xml:space="preserve">If the objective set of criteria developed and published under paragraph (b) is changed after a project assessment draft report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project assessment draft report was made available to </w:t>
      </w:r>
      <w:r>
        <w:rPr>
          <w:i/>
        </w:rPr>
        <w:t>Registered Participants</w:t>
      </w:r>
      <w:r>
        <w:t xml:space="preserve"> and </w:t>
      </w:r>
      <w:r>
        <w:rPr>
          <w:i/>
        </w:rPr>
        <w:t>AEMO</w:t>
      </w:r>
      <w:r>
        <w:t>, are to be applied.</w:t>
      </w:r>
    </w:p>
    <w:p w:rsidR="00450E8B" w:rsidRDefault="00450E8B">
      <w:pPr>
        <w:pStyle w:val="NER-Rule-Title-Lvl-3"/>
        <w:rPr>
          <w:rFonts w:cs="Times New Roman"/>
          <w:bCs w:val="0"/>
          <w:szCs w:val="24"/>
        </w:rPr>
      </w:pPr>
      <w:bookmarkStart w:id="559" w:name="Elkera_Print_TOC13713"/>
      <w:bookmarkStart w:id="560" w:name="id8de48c66_1acb_42ac_b761_b19c393ca2c9_8"/>
      <w:r>
        <w:rPr>
          <w:rFonts w:cs="Times New Roman"/>
          <w:bCs w:val="0"/>
          <w:szCs w:val="24"/>
        </w:rPr>
        <w:lastRenderedPageBreak/>
        <w:t>5.22</w:t>
      </w:r>
      <w:r>
        <w:rPr>
          <w:rFonts w:cs="Times New Roman"/>
          <w:bCs w:val="0"/>
          <w:szCs w:val="24"/>
        </w:rPr>
        <w:tab/>
        <w:t>Last resort planning power</w:t>
      </w:r>
      <w:bookmarkEnd w:id="559"/>
      <w:bookmarkEnd w:id="560"/>
    </w:p>
    <w:p w:rsidR="00450E8B" w:rsidRDefault="00450E8B">
      <w:pPr>
        <w:pStyle w:val="NER-RC-List-1-MNum"/>
      </w:pPr>
      <w:r>
        <w:t>(a)</w:t>
      </w:r>
      <w:r>
        <w:tab/>
        <w:t>In this rule 5.22:</w:t>
      </w:r>
    </w:p>
    <w:p w:rsidR="00450E8B" w:rsidRDefault="00450E8B">
      <w:pPr>
        <w:pStyle w:val="NER-Definition-In-1"/>
      </w:pPr>
      <w:bookmarkStart w:id="561" w:name="id10091a5e_b570_46d4_a0be_b63f5bdeac3d_8"/>
      <w:r>
        <w:rPr>
          <w:rStyle w:val="NER-Term-Local"/>
        </w:rPr>
        <w:t>directed party</w:t>
      </w:r>
      <w:bookmarkEnd w:id="561"/>
      <w:r>
        <w:t xml:space="preserve"> means one or more </w:t>
      </w:r>
      <w:r>
        <w:rPr>
          <w:i/>
        </w:rPr>
        <w:t>Registered Participants</w:t>
      </w:r>
      <w:r>
        <w:t xml:space="preserve"> directed by the </w:t>
      </w:r>
      <w:r>
        <w:rPr>
          <w:i/>
        </w:rPr>
        <w:t>AEMC</w:t>
      </w:r>
      <w:r>
        <w:t xml:space="preserve"> in accordance with this rule 5.22 and may include:</w:t>
      </w:r>
    </w:p>
    <w:p w:rsidR="00450E8B" w:rsidRDefault="00450E8B">
      <w:pPr>
        <w:pStyle w:val="NER-RC-List-2-MNum"/>
      </w:pPr>
      <w:r>
        <w:t>(1)</w:t>
      </w:r>
      <w:r>
        <w:tab/>
        <w:t xml:space="preserve">a single </w:t>
      </w:r>
      <w:r>
        <w:rPr>
          <w:i/>
        </w:rPr>
        <w:t>Registered Participant</w:t>
      </w:r>
      <w:r>
        <w:t>;</w:t>
      </w:r>
    </w:p>
    <w:p w:rsidR="00450E8B" w:rsidRDefault="00450E8B">
      <w:pPr>
        <w:pStyle w:val="NER-RC-List-2-MNum"/>
      </w:pPr>
      <w:r>
        <w:t>(2)</w:t>
      </w:r>
      <w:r>
        <w:tab/>
        <w:t xml:space="preserve">two or more </w:t>
      </w:r>
      <w:r>
        <w:rPr>
          <w:i/>
        </w:rPr>
        <w:t>Registered Participants</w:t>
      </w:r>
      <w:r>
        <w:t xml:space="preserve"> who are directed by the </w:t>
      </w:r>
      <w:r>
        <w:rPr>
          <w:i/>
        </w:rPr>
        <w:t>AEMC</w:t>
      </w:r>
      <w:r>
        <w:t xml:space="preserve"> to jointly and co-operatively comply with a direction under paragraph (c).</w:t>
      </w:r>
    </w:p>
    <w:p w:rsidR="00450E8B" w:rsidRDefault="00450E8B">
      <w:pPr>
        <w:pStyle w:val="NER-Definition-In-1"/>
      </w:pPr>
      <w:bookmarkStart w:id="562" w:name="id2ed91ed2_8201_4071_bda2_93b92db952ef_c"/>
      <w:r>
        <w:rPr>
          <w:rStyle w:val="NER-Term-Local"/>
        </w:rPr>
        <w:t>direction notice</w:t>
      </w:r>
      <w:bookmarkEnd w:id="562"/>
      <w:r>
        <w:t> is a notice issued under paragraph (i).</w:t>
      </w:r>
    </w:p>
    <w:p w:rsidR="00450E8B" w:rsidRDefault="00450E8B">
      <w:pPr>
        <w:pStyle w:val="NER-Item-group-Title"/>
        <w:ind w:left="1134"/>
        <w:rPr>
          <w:rFonts w:cs="Times New Roman"/>
          <w:bCs w:val="0"/>
          <w:szCs w:val="24"/>
        </w:rPr>
      </w:pPr>
      <w:r>
        <w:rPr>
          <w:rFonts w:cs="Times New Roman"/>
          <w:bCs w:val="0"/>
          <w:szCs w:val="24"/>
        </w:rPr>
        <w:t>Purpose</w:t>
      </w:r>
    </w:p>
    <w:p w:rsidR="00450E8B" w:rsidRDefault="00450E8B">
      <w:pPr>
        <w:pStyle w:val="NER-RC-List-1-MNum"/>
      </w:pPr>
      <w:r>
        <w:t>(b)</w:t>
      </w:r>
      <w:r>
        <w:tab/>
        <w:t xml:space="preserve">The purpose of a </w:t>
      </w:r>
      <w:r>
        <w:rPr>
          <w:i/>
        </w:rPr>
        <w:t>last resort planning power</w:t>
      </w:r>
      <w:r>
        <w:t xml:space="preserve"> is to ensure timely and efficient </w:t>
      </w:r>
      <w:r>
        <w:rPr>
          <w:i/>
        </w:rPr>
        <w:t>inter-regional</w:t>
      </w:r>
      <w:r>
        <w:t xml:space="preserve"> </w:t>
      </w:r>
      <w:r>
        <w:rPr>
          <w:i/>
        </w:rPr>
        <w:t>transmission</w:t>
      </w:r>
      <w:r>
        <w:t xml:space="preserve"> investment for the long term interests of consumers of electricity.</w:t>
      </w:r>
    </w:p>
    <w:p w:rsidR="00450E8B" w:rsidRDefault="00450E8B">
      <w:pPr>
        <w:pStyle w:val="NER-Item-group-Title"/>
        <w:ind w:left="1134"/>
        <w:rPr>
          <w:rFonts w:cs="Times New Roman"/>
          <w:bCs w:val="0"/>
          <w:szCs w:val="24"/>
        </w:rPr>
      </w:pPr>
      <w:r>
        <w:rPr>
          <w:rFonts w:cs="Times New Roman"/>
          <w:bCs w:val="0"/>
          <w:szCs w:val="24"/>
        </w:rPr>
        <w:t>AEMC last resort planning power</w:t>
      </w:r>
    </w:p>
    <w:p w:rsidR="00450E8B" w:rsidRDefault="00450E8B">
      <w:pPr>
        <w:pStyle w:val="NER-RC-List-1-MNum"/>
      </w:pPr>
      <w:r>
        <w:t>(c)</w:t>
      </w:r>
      <w:r>
        <w:tab/>
        <w:t xml:space="preserve">The </w:t>
      </w:r>
      <w:r>
        <w:rPr>
          <w:i/>
        </w:rPr>
        <w:t>AEMC</w:t>
      </w:r>
      <w:r>
        <w:t xml:space="preserve"> may, in accordance with this rule 5.22, direct one or more </w:t>
      </w:r>
      <w:r>
        <w:rPr>
          <w:i/>
        </w:rPr>
        <w:t>Registered Participants</w:t>
      </w:r>
      <w:r>
        <w:t>:</w:t>
      </w:r>
    </w:p>
    <w:p w:rsidR="00450E8B" w:rsidRDefault="00450E8B">
      <w:pPr>
        <w:pStyle w:val="NER-RC-List-2-MNum"/>
      </w:pPr>
      <w:r>
        <w:t>(1)</w:t>
      </w:r>
      <w:r>
        <w:tab/>
        <w:t xml:space="preserve">to identify a potential transmission project and apply the </w:t>
      </w:r>
      <w:r>
        <w:rPr>
          <w:i/>
        </w:rPr>
        <w:t>regulatory investment test for transmission</w:t>
      </w:r>
      <w:r>
        <w:t xml:space="preserve"> to that project; or</w:t>
      </w:r>
    </w:p>
    <w:p w:rsidR="00450E8B" w:rsidRDefault="00450E8B">
      <w:pPr>
        <w:pStyle w:val="NER-RC-List-2-MNum"/>
      </w:pPr>
      <w:r>
        <w:t>(2)</w:t>
      </w:r>
      <w:r>
        <w:tab/>
        <w:t xml:space="preserve">to apply the </w:t>
      </w:r>
      <w:r>
        <w:rPr>
          <w:i/>
        </w:rPr>
        <w:t>regulatory investment test for transmission</w:t>
      </w:r>
      <w:r>
        <w:t xml:space="preserve"> to a potential transmission project identified by the </w:t>
      </w:r>
      <w:r>
        <w:rPr>
          <w:i/>
        </w:rPr>
        <w:t>AEMC</w:t>
      </w:r>
      <w:r>
        <w:t>.</w:t>
      </w:r>
    </w:p>
    <w:p w:rsidR="00450E8B" w:rsidRDefault="00450E8B">
      <w:pPr>
        <w:pStyle w:val="NER-RC-List-1-MNum"/>
      </w:pPr>
      <w:r>
        <w:t>(d)</w:t>
      </w:r>
      <w:r>
        <w:tab/>
        <w:t xml:space="preserve">The </w:t>
      </w:r>
      <w:r>
        <w:rPr>
          <w:i/>
        </w:rPr>
        <w:t>AEMC</w:t>
      </w:r>
      <w:r>
        <w:t xml:space="preserve"> must exercise a </w:t>
      </w:r>
      <w:r>
        <w:rPr>
          <w:i/>
        </w:rPr>
        <w:t>last resort planning power</w:t>
      </w:r>
      <w:r>
        <w:t>:</w:t>
      </w:r>
    </w:p>
    <w:p w:rsidR="00450E8B" w:rsidRDefault="00450E8B">
      <w:pPr>
        <w:pStyle w:val="NER-RC-List-2-MNum"/>
      </w:pPr>
      <w:r>
        <w:t>(1)</w:t>
      </w:r>
      <w:r>
        <w:tab/>
        <w:t>consistently with the purpose referred to in paragraph (b); and</w:t>
      </w:r>
    </w:p>
    <w:p w:rsidR="00450E8B" w:rsidRDefault="00450E8B">
      <w:pPr>
        <w:pStyle w:val="NER-RC-List-2-MNum"/>
      </w:pPr>
      <w:r>
        <w:t>(2)</w:t>
      </w:r>
      <w:r>
        <w:tab/>
        <w:t xml:space="preserve">in accordance with the </w:t>
      </w:r>
      <w:r>
        <w:rPr>
          <w:i/>
        </w:rPr>
        <w:t>last resort planning power guidelines</w:t>
      </w:r>
      <w:r>
        <w:t>.</w:t>
      </w:r>
    </w:p>
    <w:p w:rsidR="00450E8B" w:rsidRDefault="00450E8B">
      <w:pPr>
        <w:pStyle w:val="NER-Item-group-Title"/>
        <w:ind w:left="1134"/>
        <w:rPr>
          <w:rFonts w:cs="Times New Roman"/>
          <w:bCs w:val="0"/>
          <w:szCs w:val="24"/>
        </w:rPr>
      </w:pPr>
      <w:r>
        <w:rPr>
          <w:rFonts w:cs="Times New Roman"/>
          <w:bCs w:val="0"/>
          <w:szCs w:val="24"/>
        </w:rPr>
        <w:t>Advice from AEMO</w:t>
      </w:r>
    </w:p>
    <w:p w:rsidR="00450E8B" w:rsidRDefault="00450E8B">
      <w:pPr>
        <w:pStyle w:val="NER-RC-List-1-MNum"/>
      </w:pPr>
      <w:r>
        <w:t>(e)</w:t>
      </w:r>
      <w:r>
        <w:tab/>
        <w:t xml:space="preserve">The </w:t>
      </w:r>
      <w:r>
        <w:rPr>
          <w:i/>
        </w:rPr>
        <w:t>AEMC</w:t>
      </w:r>
      <w:r>
        <w:t xml:space="preserve"> may request advice from </w:t>
      </w:r>
      <w:r>
        <w:rPr>
          <w:i/>
        </w:rPr>
        <w:t>AEMO</w:t>
      </w:r>
      <w:r>
        <w:t xml:space="preserve"> in relation to the exercise of the </w:t>
      </w:r>
      <w:r>
        <w:rPr>
          <w:i/>
        </w:rPr>
        <w:t>last resort planning power</w:t>
      </w:r>
      <w:r>
        <w:t xml:space="preserve">, in accordance with the </w:t>
      </w:r>
      <w:r>
        <w:rPr>
          <w:i/>
        </w:rPr>
        <w:t>last resort planning power guidelines</w:t>
      </w:r>
      <w:r>
        <w:t>.</w:t>
      </w:r>
    </w:p>
    <w:p w:rsidR="00450E8B" w:rsidRDefault="00450E8B">
      <w:pPr>
        <w:pStyle w:val="NER-Item-group-Title"/>
        <w:ind w:left="1134"/>
        <w:rPr>
          <w:rFonts w:cs="Times New Roman"/>
          <w:bCs w:val="0"/>
          <w:szCs w:val="24"/>
        </w:rPr>
      </w:pPr>
      <w:r>
        <w:rPr>
          <w:rFonts w:cs="Times New Roman"/>
          <w:bCs w:val="0"/>
          <w:szCs w:val="24"/>
        </w:rPr>
        <w:t>Relevant considerations</w:t>
      </w:r>
    </w:p>
    <w:p w:rsidR="00450E8B" w:rsidRDefault="00450E8B">
      <w:pPr>
        <w:pStyle w:val="NER-RC-List-1-MNum"/>
      </w:pPr>
      <w:r>
        <w:t>(f)</w:t>
      </w:r>
      <w:r>
        <w:tab/>
        <w:t xml:space="preserve">In deciding whether or not to exercise a </w:t>
      </w:r>
      <w:r>
        <w:rPr>
          <w:i/>
        </w:rPr>
        <w:t>last resort planning power</w:t>
      </w:r>
      <w:r>
        <w:t xml:space="preserve"> the </w:t>
      </w:r>
      <w:r>
        <w:rPr>
          <w:i/>
        </w:rPr>
        <w:t>AEMC</w:t>
      </w:r>
      <w:r>
        <w:t xml:space="preserve"> must take into account:</w:t>
      </w:r>
    </w:p>
    <w:p w:rsidR="00450E8B" w:rsidRDefault="00450E8B">
      <w:pPr>
        <w:pStyle w:val="NER-RC-List-2-MNum"/>
      </w:pPr>
      <w:r>
        <w:t>(1)</w:t>
      </w:r>
      <w:r>
        <w:tab/>
        <w:t xml:space="preserve">advice provided by </w:t>
      </w:r>
      <w:r>
        <w:rPr>
          <w:i/>
        </w:rPr>
        <w:t>AEMO</w:t>
      </w:r>
      <w:r>
        <w:t>;</w:t>
      </w:r>
    </w:p>
    <w:p w:rsidR="00450E8B" w:rsidRDefault="00450E8B">
      <w:pPr>
        <w:pStyle w:val="NER-RC-List-2-MNum"/>
      </w:pPr>
      <w:r>
        <w:t>(2)</w:t>
      </w:r>
      <w:r>
        <w:tab/>
        <w:t xml:space="preserve">the </w:t>
      </w:r>
      <w:r>
        <w:rPr>
          <w:i/>
        </w:rPr>
        <w:t>NTNDP</w:t>
      </w:r>
      <w:r>
        <w:t xml:space="preserve"> for the current and the previous year;</w:t>
      </w:r>
    </w:p>
    <w:p w:rsidR="00450E8B" w:rsidRDefault="00450E8B">
      <w:pPr>
        <w:pStyle w:val="NER-RC-List-2-MNum"/>
      </w:pPr>
      <w:r>
        <w:lastRenderedPageBreak/>
        <w:t>(3)</w:t>
      </w:r>
      <w:r>
        <w:tab/>
      </w:r>
      <w:r>
        <w:rPr>
          <w:i/>
        </w:rPr>
        <w:t>Transmission Annual Planning Reports</w:t>
      </w:r>
      <w:r>
        <w:t xml:space="preserve"> </w:t>
      </w:r>
      <w:r>
        <w:rPr>
          <w:i/>
        </w:rPr>
        <w:t>published</w:t>
      </w:r>
      <w:r>
        <w:t xml:space="preserve"> by </w:t>
      </w:r>
      <w:r>
        <w:rPr>
          <w:i/>
        </w:rPr>
        <w:t>Transmission Network Service Providers</w:t>
      </w:r>
      <w:r>
        <w:t xml:space="preserve"> under clause 5.12.2; and</w:t>
      </w:r>
    </w:p>
    <w:p w:rsidR="00450E8B" w:rsidRDefault="00450E8B">
      <w:pPr>
        <w:pStyle w:val="NER-RC-List-2-MNum"/>
      </w:pPr>
      <w:r>
        <w:t>(4)</w:t>
      </w:r>
      <w:r>
        <w:tab/>
        <w:t>other matters that are relevant in all the circumstances.</w:t>
      </w:r>
    </w:p>
    <w:p w:rsidR="00450E8B" w:rsidRDefault="00450E8B">
      <w:pPr>
        <w:pStyle w:val="NER-RC-List-1-MNum"/>
      </w:pPr>
      <w:r>
        <w:t>(g)</w:t>
      </w:r>
      <w:r>
        <w:tab/>
        <w:t xml:space="preserve">In deciding whether or not to exercise the </w:t>
      </w:r>
      <w:r>
        <w:rPr>
          <w:i/>
        </w:rPr>
        <w:t>last resort planning power</w:t>
      </w:r>
      <w:r>
        <w:t xml:space="preserve"> the </w:t>
      </w:r>
      <w:r>
        <w:rPr>
          <w:i/>
        </w:rPr>
        <w:t>AEMC</w:t>
      </w:r>
      <w:r>
        <w:t xml:space="preserve"> must:</w:t>
      </w:r>
    </w:p>
    <w:p w:rsidR="00450E8B" w:rsidRDefault="00450E8B">
      <w:pPr>
        <w:pStyle w:val="NER-RC-List-2-MNum"/>
      </w:pPr>
      <w:r>
        <w:t>(1)</w:t>
      </w:r>
      <w:r>
        <w:tab/>
        <w:t xml:space="preserve">identify a problem relating to </w:t>
      </w:r>
      <w:r>
        <w:rPr>
          <w:i/>
        </w:rPr>
        <w:t>constraints</w:t>
      </w:r>
      <w:r>
        <w:t xml:space="preserve"> in respect of </w:t>
      </w:r>
      <w:r>
        <w:rPr>
          <w:i/>
        </w:rPr>
        <w:t>national transmission flow paths</w:t>
      </w:r>
      <w:r>
        <w:t xml:space="preserve"> between </w:t>
      </w:r>
      <w:r>
        <w:rPr>
          <w:i/>
        </w:rPr>
        <w:t>regional reference nodes</w:t>
      </w:r>
      <w:r>
        <w:t xml:space="preserve"> or a potential transmission project (</w:t>
      </w:r>
      <w:bookmarkStart w:id="563" w:name="id97e91334_3e82_4cff_9ffb_6c7a4f0dd808_2"/>
      <w:r>
        <w:rPr>
          <w:rStyle w:val="NER-Term-Inline"/>
        </w:rPr>
        <w:t>the problem</w:t>
      </w:r>
      <w:bookmarkEnd w:id="563"/>
      <w:r>
        <w:t xml:space="preserve"> or </w:t>
      </w:r>
      <w:bookmarkStart w:id="564" w:name="id6c5a58c7_d406_4c17_ad51_858172308947_7"/>
      <w:r>
        <w:rPr>
          <w:rStyle w:val="NER-Term-Inline"/>
        </w:rPr>
        <w:t>the project</w:t>
      </w:r>
      <w:bookmarkEnd w:id="564"/>
      <w:r>
        <w:t>);</w:t>
      </w:r>
    </w:p>
    <w:p w:rsidR="00450E8B" w:rsidRDefault="00450E8B">
      <w:pPr>
        <w:pStyle w:val="NER-RC-List-2-MNum"/>
      </w:pPr>
      <w:r>
        <w:t>(2)</w:t>
      </w:r>
      <w:r>
        <w:tab/>
        <w:t xml:space="preserve">make reasonable inquiries to satisfy itself that there are no current processes underway for the application of the </w:t>
      </w:r>
      <w:r>
        <w:rPr>
          <w:i/>
        </w:rPr>
        <w:t>regulatory investment test for transmission</w:t>
      </w:r>
      <w:r>
        <w:t xml:space="preserve"> in relation to the problem or the project;</w:t>
      </w:r>
    </w:p>
    <w:p w:rsidR="00450E8B" w:rsidRDefault="00450E8B">
      <w:pPr>
        <w:pStyle w:val="NER-RC-List-2-MNum"/>
      </w:pPr>
      <w:r>
        <w:t>(3)</w:t>
      </w:r>
      <w:r>
        <w:tab/>
        <w:t>consider whether there are other options, strategies or solutions to address the problem or the project, and must be satisfied that all such other options are unlikely to address the problem or the project in a timely manner;</w:t>
      </w:r>
    </w:p>
    <w:p w:rsidR="00450E8B" w:rsidRDefault="00450E8B">
      <w:pPr>
        <w:pStyle w:val="NER-RC-List-2-MNum"/>
      </w:pPr>
      <w:r>
        <w:t>(4)</w:t>
      </w:r>
      <w:r>
        <w:tab/>
        <w:t xml:space="preserve">be satisfied that the problem or the project may have a significant impact on the efficient operation of the </w:t>
      </w:r>
      <w:r>
        <w:rPr>
          <w:i/>
        </w:rPr>
        <w:t>market</w:t>
      </w:r>
      <w:r>
        <w:t>; and</w:t>
      </w:r>
    </w:p>
    <w:p w:rsidR="00450E8B" w:rsidRDefault="00450E8B">
      <w:pPr>
        <w:pStyle w:val="NER-RC-List-2-MNum"/>
      </w:pPr>
      <w:r>
        <w:t>(5)</w:t>
      </w:r>
      <w:r>
        <w:tab/>
        <w:t xml:space="preserve">be satisfied that but for the </w:t>
      </w:r>
      <w:r>
        <w:rPr>
          <w:i/>
        </w:rPr>
        <w:t>AEMC</w:t>
      </w:r>
      <w:r>
        <w:t xml:space="preserve"> exercising the </w:t>
      </w:r>
      <w:r>
        <w:rPr>
          <w:i/>
        </w:rPr>
        <w:t>last resort planning power</w:t>
      </w:r>
      <w:r>
        <w:t>, the problem or the project is unlikely to be addressed.</w:t>
      </w:r>
    </w:p>
    <w:p w:rsidR="00450E8B" w:rsidRDefault="00450E8B">
      <w:pPr>
        <w:pStyle w:val="NER-Item-group-Title"/>
        <w:ind w:left="1134"/>
        <w:rPr>
          <w:rFonts w:cs="Times New Roman"/>
          <w:bCs w:val="0"/>
          <w:szCs w:val="24"/>
        </w:rPr>
      </w:pPr>
      <w:r>
        <w:rPr>
          <w:rFonts w:cs="Times New Roman"/>
          <w:bCs w:val="0"/>
          <w:szCs w:val="24"/>
        </w:rPr>
        <w:t>Direction notice</w:t>
      </w:r>
    </w:p>
    <w:p w:rsidR="00450E8B" w:rsidRDefault="00450E8B">
      <w:pPr>
        <w:pStyle w:val="NER-RC-List-1-MNum"/>
      </w:pPr>
      <w:r>
        <w:t>(h)</w:t>
      </w:r>
      <w:r>
        <w:tab/>
        <w:t xml:space="preserve">The </w:t>
      </w:r>
      <w:r>
        <w:rPr>
          <w:i/>
        </w:rPr>
        <w:t>AEMC</w:t>
      </w:r>
      <w:r>
        <w:t xml:space="preserve"> must exercise a </w:t>
      </w:r>
      <w:r>
        <w:rPr>
          <w:i/>
        </w:rPr>
        <w:t>last resort planning power</w:t>
      </w:r>
      <w:r>
        <w:t xml:space="preserve"> by giving a direction notice in writing to a directed party that states:</w:t>
      </w:r>
    </w:p>
    <w:p w:rsidR="00450E8B" w:rsidRDefault="00450E8B">
      <w:pPr>
        <w:pStyle w:val="NER-RC-List-2-MNum"/>
      </w:pPr>
      <w:r>
        <w:t>(1)</w:t>
      </w:r>
      <w:r>
        <w:tab/>
        <w:t>the relevant action under paragraph (c) that the directed party is required to undertake; and</w:t>
      </w:r>
    </w:p>
    <w:p w:rsidR="00450E8B" w:rsidRDefault="00450E8B">
      <w:pPr>
        <w:pStyle w:val="NER-RC-List-2-MNum"/>
      </w:pPr>
      <w:r>
        <w:t>(2)</w:t>
      </w:r>
      <w:r>
        <w:tab/>
        <w:t xml:space="preserve">the </w:t>
      </w:r>
      <w:r>
        <w:rPr>
          <w:i/>
        </w:rPr>
        <w:t>AEMC’s</w:t>
      </w:r>
      <w:r>
        <w:t xml:space="preserve"> reasons for exercising the </w:t>
      </w:r>
      <w:r>
        <w:rPr>
          <w:i/>
        </w:rPr>
        <w:t>last resort planning power</w:t>
      </w:r>
      <w:r>
        <w:t>.</w:t>
      </w:r>
    </w:p>
    <w:p w:rsidR="00450E8B" w:rsidRDefault="00450E8B">
      <w:pPr>
        <w:pStyle w:val="NER-RC-List-1-MNum"/>
      </w:pPr>
      <w:r>
        <w:t>(i)</w:t>
      </w:r>
      <w:r>
        <w:tab/>
        <w:t xml:space="preserve">A direction notice given by the </w:t>
      </w:r>
      <w:r>
        <w:rPr>
          <w:i/>
        </w:rPr>
        <w:t>AEMC</w:t>
      </w:r>
      <w:r>
        <w:t xml:space="preserve"> under paragraph (h) may specify one or more of the following:</w:t>
      </w:r>
    </w:p>
    <w:p w:rsidR="00450E8B" w:rsidRDefault="00450E8B">
      <w:pPr>
        <w:pStyle w:val="NER-RC-List-2-MNum"/>
      </w:pPr>
      <w:r>
        <w:t>(1)</w:t>
      </w:r>
      <w:r>
        <w:tab/>
        <w:t xml:space="preserve">one or more alternative projects which a directed party must consider when applying the </w:t>
      </w:r>
      <w:r>
        <w:rPr>
          <w:i/>
        </w:rPr>
        <w:t>regulatory investment test for transmission</w:t>
      </w:r>
      <w:r>
        <w:t xml:space="preserve"> to potential transmission projects;</w:t>
      </w:r>
    </w:p>
    <w:p w:rsidR="00450E8B" w:rsidRDefault="00450E8B">
      <w:pPr>
        <w:pStyle w:val="NER-RC-List-2-MNum"/>
      </w:pPr>
      <w:r>
        <w:t>(2)</w:t>
      </w:r>
      <w:r>
        <w:tab/>
        <w:t xml:space="preserve">the time period within which the application of the </w:t>
      </w:r>
      <w:r>
        <w:rPr>
          <w:i/>
        </w:rPr>
        <w:t>regulatory investment test for transmission</w:t>
      </w:r>
      <w:r>
        <w:t xml:space="preserve"> must be carried out by a directed party; or</w:t>
      </w:r>
    </w:p>
    <w:p w:rsidR="00450E8B" w:rsidRDefault="00450E8B">
      <w:pPr>
        <w:pStyle w:val="NER-RC-List-2-MNum"/>
      </w:pPr>
      <w:r>
        <w:t>(3)</w:t>
      </w:r>
      <w:r>
        <w:tab/>
        <w:t xml:space="preserve">consultation and publication requirements that are in addition to those required by the </w:t>
      </w:r>
      <w:r>
        <w:rPr>
          <w:i/>
        </w:rPr>
        <w:t>regulatory investment test for transmission</w:t>
      </w:r>
      <w:r>
        <w:t>.</w:t>
      </w:r>
    </w:p>
    <w:p w:rsidR="00450E8B" w:rsidRDefault="00450E8B">
      <w:pPr>
        <w:pStyle w:val="NER-RC-List-1-MNum"/>
      </w:pPr>
      <w:r>
        <w:lastRenderedPageBreak/>
        <w:t>(j)</w:t>
      </w:r>
      <w:r>
        <w:tab/>
        <w:t xml:space="preserve">The </w:t>
      </w:r>
      <w:r>
        <w:rPr>
          <w:i/>
        </w:rPr>
        <w:t>AEMC</w:t>
      </w:r>
      <w:r>
        <w:t xml:space="preserve"> must </w:t>
      </w:r>
      <w:r>
        <w:rPr>
          <w:i/>
        </w:rPr>
        <w:t>publish</w:t>
      </w:r>
      <w:r>
        <w:t xml:space="preserve"> the direction notice referred to in paragraph (h) on its website.</w:t>
      </w:r>
    </w:p>
    <w:p w:rsidR="00450E8B" w:rsidRDefault="00450E8B">
      <w:pPr>
        <w:pStyle w:val="NER-RC-List-1-MNum"/>
      </w:pPr>
      <w:r>
        <w:t>(k)</w:t>
      </w:r>
      <w:r>
        <w:tab/>
        <w:t>A directed party must comply with:</w:t>
      </w:r>
    </w:p>
    <w:p w:rsidR="00450E8B" w:rsidRDefault="00450E8B">
      <w:pPr>
        <w:pStyle w:val="NER-RC-List-2-MNum"/>
      </w:pPr>
      <w:r>
        <w:t>(1)</w:t>
      </w:r>
      <w:r>
        <w:tab/>
        <w:t>a direction notice;</w:t>
      </w:r>
    </w:p>
    <w:p w:rsidR="00450E8B" w:rsidRDefault="00450E8B">
      <w:pPr>
        <w:pStyle w:val="NER-RC-List-2-MNum"/>
      </w:pPr>
      <w:r>
        <w:t>(2)</w:t>
      </w:r>
      <w:r>
        <w:tab/>
        <w:t xml:space="preserve">the requirements of the </w:t>
      </w:r>
      <w:r>
        <w:rPr>
          <w:i/>
        </w:rPr>
        <w:t>last resort planning power guidelines</w:t>
      </w:r>
      <w:r>
        <w:t>; and</w:t>
      </w:r>
    </w:p>
    <w:p w:rsidR="00450E8B" w:rsidRDefault="00450E8B">
      <w:pPr>
        <w:pStyle w:val="NER-RC-List-2-MNum"/>
      </w:pPr>
      <w:r>
        <w:t>(3)</w:t>
      </w:r>
      <w:r>
        <w:tab/>
        <w:t xml:space="preserve">the requirements for the application of the </w:t>
      </w:r>
      <w:r>
        <w:rPr>
          <w:i/>
        </w:rPr>
        <w:t>regulatory investment test for transmission</w:t>
      </w:r>
      <w:r>
        <w:t>.</w:t>
      </w:r>
    </w:p>
    <w:p w:rsidR="00450E8B" w:rsidRDefault="00450E8B">
      <w:pPr>
        <w:pStyle w:val="NER-RC-List-1-MNum"/>
      </w:pPr>
      <w:r>
        <w:t>(l)</w:t>
      </w:r>
      <w:r>
        <w:tab/>
        <w:t xml:space="preserve">If a directed party (an earlier directed party) fails to comply with a direction notice, the </w:t>
      </w:r>
      <w:r>
        <w:rPr>
          <w:i/>
        </w:rPr>
        <w:t>AEMC</w:t>
      </w:r>
      <w:r>
        <w:t xml:space="preserve"> may:</w:t>
      </w:r>
    </w:p>
    <w:p w:rsidR="00450E8B" w:rsidRDefault="00450E8B">
      <w:pPr>
        <w:pStyle w:val="NER-RC-List-2-MNum"/>
      </w:pPr>
      <w:r>
        <w:t>(1)</w:t>
      </w:r>
      <w:r>
        <w:tab/>
        <w:t xml:space="preserve">in accordance with this rule 5.22, give a direction notice to a </w:t>
      </w:r>
      <w:r>
        <w:rPr>
          <w:i/>
        </w:rPr>
        <w:t>Registered Participant</w:t>
      </w:r>
      <w:r>
        <w:t xml:space="preserve"> other than the earlier directed party; and</w:t>
      </w:r>
    </w:p>
    <w:p w:rsidR="00450E8B" w:rsidRDefault="00450E8B">
      <w:pPr>
        <w:pStyle w:val="NER-RC-List-2-MNum"/>
      </w:pPr>
      <w:r>
        <w:t>(2)</w:t>
      </w:r>
      <w:r>
        <w:tab/>
        <w:t xml:space="preserve">inform the </w:t>
      </w:r>
      <w:r>
        <w:rPr>
          <w:i/>
        </w:rPr>
        <w:t>AER</w:t>
      </w:r>
      <w:r>
        <w:t xml:space="preserve"> of the earlier directed party’s failure to comply with the direction notice.</w:t>
      </w:r>
    </w:p>
    <w:p w:rsidR="00450E8B" w:rsidRDefault="00450E8B">
      <w:pPr>
        <w:pStyle w:val="NER-Item-group-Title"/>
        <w:ind w:left="1134"/>
        <w:rPr>
          <w:rFonts w:cs="Times New Roman"/>
          <w:bCs w:val="0"/>
          <w:szCs w:val="24"/>
        </w:rPr>
      </w:pPr>
      <w:r>
        <w:rPr>
          <w:rFonts w:cs="Times New Roman"/>
          <w:bCs w:val="0"/>
          <w:szCs w:val="24"/>
        </w:rPr>
        <w:t>Annual reporting for last resort planning power</w:t>
      </w:r>
    </w:p>
    <w:p w:rsidR="00450E8B" w:rsidRDefault="00450E8B">
      <w:pPr>
        <w:pStyle w:val="NER-RC-List-1-MNum"/>
      </w:pPr>
      <w:r>
        <w:t>(m)</w:t>
      </w:r>
      <w:r>
        <w:tab/>
        <w:t xml:space="preserve">The </w:t>
      </w:r>
      <w:r>
        <w:rPr>
          <w:i/>
        </w:rPr>
        <w:t>AEMC</w:t>
      </w:r>
      <w:r>
        <w:t xml:space="preserve"> must report annually on the matters which the </w:t>
      </w:r>
      <w:r>
        <w:rPr>
          <w:i/>
        </w:rPr>
        <w:t>AEMC</w:t>
      </w:r>
      <w:r>
        <w:t xml:space="preserve"> has considered during that year in deciding whether or not to exercise the </w:t>
      </w:r>
      <w:r>
        <w:rPr>
          <w:i/>
        </w:rPr>
        <w:t>last resort planning power</w:t>
      </w:r>
      <w:r>
        <w:t xml:space="preserve">, and may include the information in its Annual Report published under s.27 of the </w:t>
      </w:r>
      <w:r>
        <w:rPr>
          <w:rStyle w:val="EM-Italic"/>
        </w:rPr>
        <w:t>Australian Energy Market Commission Establishment Act 2004</w:t>
      </w:r>
      <w:r>
        <w:t xml:space="preserve"> (SA).</w:t>
      </w:r>
    </w:p>
    <w:p w:rsidR="00450E8B" w:rsidRDefault="00450E8B">
      <w:pPr>
        <w:pStyle w:val="NER-Item-group-Title"/>
        <w:ind w:left="1134"/>
        <w:rPr>
          <w:rFonts w:cs="Times New Roman"/>
          <w:bCs w:val="0"/>
          <w:szCs w:val="24"/>
        </w:rPr>
      </w:pPr>
      <w:r>
        <w:rPr>
          <w:rFonts w:cs="Times New Roman"/>
          <w:bCs w:val="0"/>
          <w:szCs w:val="24"/>
        </w:rPr>
        <w:t>Last resort planning power guidelines</w:t>
      </w:r>
    </w:p>
    <w:p w:rsidR="00450E8B" w:rsidRDefault="00450E8B">
      <w:pPr>
        <w:pStyle w:val="NER-RC-List-1-MNum"/>
      </w:pPr>
      <w:r>
        <w:t>(n)</w:t>
      </w:r>
      <w:r>
        <w:tab/>
        <w:t xml:space="preserve">The </w:t>
      </w:r>
      <w:r>
        <w:rPr>
          <w:i/>
        </w:rPr>
        <w:t>AEMC</w:t>
      </w:r>
      <w:r>
        <w:t xml:space="preserve"> must develop and </w:t>
      </w:r>
      <w:r>
        <w:rPr>
          <w:i/>
        </w:rPr>
        <w:t>publish</w:t>
      </w:r>
      <w:r>
        <w:t xml:space="preserve"> guidelines (the </w:t>
      </w:r>
      <w:bookmarkStart w:id="565" w:name="id117b9417_cbfa_4771_8fda_7be9fb121f90_f"/>
      <w:r>
        <w:rPr>
          <w:i/>
          <w:color w:val="auto"/>
        </w:rPr>
        <w:t>last resort planning power guidelines</w:t>
      </w:r>
      <w:bookmarkEnd w:id="565"/>
      <w:r>
        <w:t>) for or with respect to:</w:t>
      </w:r>
    </w:p>
    <w:p w:rsidR="00450E8B" w:rsidRDefault="00450E8B">
      <w:pPr>
        <w:pStyle w:val="NER-RC-List-2-MNum"/>
      </w:pPr>
      <w:r>
        <w:t>(1)</w:t>
      </w:r>
      <w:r>
        <w:tab/>
        <w:t xml:space="preserve">the processes to be followed by the </w:t>
      </w:r>
      <w:r>
        <w:rPr>
          <w:i/>
        </w:rPr>
        <w:t>AEMC</w:t>
      </w:r>
      <w:r>
        <w:t xml:space="preserve"> in exercising the </w:t>
      </w:r>
      <w:r>
        <w:rPr>
          <w:i/>
        </w:rPr>
        <w:t>last resort planning power</w:t>
      </w:r>
      <w:r>
        <w:t>;</w:t>
      </w:r>
    </w:p>
    <w:p w:rsidR="00450E8B" w:rsidRDefault="00450E8B">
      <w:pPr>
        <w:pStyle w:val="NER-RC-List-2-MNum"/>
      </w:pPr>
      <w:r>
        <w:t>(2)</w:t>
      </w:r>
      <w:r>
        <w:tab/>
        <w:t xml:space="preserve">the advice to be provided to the </w:t>
      </w:r>
      <w:r>
        <w:rPr>
          <w:i/>
        </w:rPr>
        <w:t>AEMC</w:t>
      </w:r>
      <w:r>
        <w:t xml:space="preserve"> by </w:t>
      </w:r>
      <w:r>
        <w:rPr>
          <w:i/>
        </w:rPr>
        <w:t>AEMO</w:t>
      </w:r>
      <w:r>
        <w:t>, including the terms of reference for any such advice;</w:t>
      </w:r>
    </w:p>
    <w:p w:rsidR="00450E8B" w:rsidRDefault="00450E8B">
      <w:pPr>
        <w:pStyle w:val="NER-RC-List-2-MNum"/>
      </w:pPr>
      <w:r>
        <w:t>(3)</w:t>
      </w:r>
      <w:r>
        <w:tab/>
        <w:t xml:space="preserve">the matters that </w:t>
      </w:r>
      <w:r>
        <w:rPr>
          <w:i/>
        </w:rPr>
        <w:t>AEMO</w:t>
      </w:r>
      <w:r>
        <w:t xml:space="preserve"> and the </w:t>
      </w:r>
      <w:r>
        <w:rPr>
          <w:i/>
        </w:rPr>
        <w:t>AEMC</w:t>
      </w:r>
      <w:r>
        <w:t xml:space="preserve"> may consider in recommending or nominating a person as an appropriate directed party; and</w:t>
      </w:r>
    </w:p>
    <w:p w:rsidR="00450E8B" w:rsidRDefault="00450E8B">
      <w:pPr>
        <w:pStyle w:val="NER-RC-List-2-MNum"/>
      </w:pPr>
      <w:r>
        <w:t>(4)</w:t>
      </w:r>
      <w:r>
        <w:tab/>
        <w:t xml:space="preserve">the provision of information to the </w:t>
      </w:r>
      <w:r>
        <w:rPr>
          <w:i/>
        </w:rPr>
        <w:t>AEMC</w:t>
      </w:r>
      <w:r>
        <w:t xml:space="preserve"> in relation to the exercise of the </w:t>
      </w:r>
      <w:r>
        <w:rPr>
          <w:i/>
        </w:rPr>
        <w:t>last resort planning power</w:t>
      </w:r>
      <w:r>
        <w:t>.</w:t>
      </w:r>
    </w:p>
    <w:p w:rsidR="00450E8B" w:rsidRDefault="00450E8B">
      <w:pPr>
        <w:pStyle w:val="NER-RC-List-1-MNum"/>
      </w:pPr>
      <w:r>
        <w:t>(o)</w:t>
      </w:r>
      <w:r>
        <w:tab/>
        <w:t xml:space="preserve">The </w:t>
      </w:r>
      <w:r>
        <w:rPr>
          <w:i/>
        </w:rPr>
        <w:t>AEMC</w:t>
      </w:r>
      <w:r>
        <w:t xml:space="preserve"> must develop and </w:t>
      </w:r>
      <w:r>
        <w:rPr>
          <w:i/>
        </w:rPr>
        <w:t>publish</w:t>
      </w:r>
      <w:r>
        <w:t xml:space="preserve"> the </w:t>
      </w:r>
      <w:r>
        <w:rPr>
          <w:i/>
        </w:rPr>
        <w:t>last resort planning power guidelines</w:t>
      </w:r>
      <w:r>
        <w:t xml:space="preserve"> in accordance with the </w:t>
      </w:r>
      <w:r>
        <w:rPr>
          <w:i/>
        </w:rPr>
        <w:t>transmission consultation procedures</w:t>
      </w:r>
      <w:r>
        <w:t>.</w:t>
      </w:r>
    </w:p>
    <w:p w:rsidR="00450E8B" w:rsidRDefault="00450E8B">
      <w:pPr>
        <w:pStyle w:val="NER-RC-List-1-MNum"/>
      </w:pPr>
      <w:r>
        <w:t>(p)</w:t>
      </w:r>
      <w:r>
        <w:tab/>
        <w:t xml:space="preserve">The </w:t>
      </w:r>
      <w:r>
        <w:rPr>
          <w:i/>
        </w:rPr>
        <w:t>AEMC</w:t>
      </w:r>
      <w:r>
        <w:t xml:space="preserve"> must develop and </w:t>
      </w:r>
      <w:r>
        <w:rPr>
          <w:i/>
        </w:rPr>
        <w:t>publish</w:t>
      </w:r>
      <w:r>
        <w:t xml:space="preserve"> the first </w:t>
      </w:r>
      <w:r>
        <w:rPr>
          <w:i/>
        </w:rPr>
        <w:t>last resort planning power guidelines</w:t>
      </w:r>
      <w:r>
        <w:t xml:space="preserve"> by 1 January 2008 and there must be such guidelines available at all times after that date.</w:t>
      </w:r>
    </w:p>
    <w:p w:rsidR="00450E8B" w:rsidRDefault="00450E8B">
      <w:pPr>
        <w:pStyle w:val="NER-RC-List-1-MNum"/>
      </w:pPr>
      <w:r>
        <w:lastRenderedPageBreak/>
        <w:t>(q)</w:t>
      </w:r>
      <w:r>
        <w:tab/>
        <w:t xml:space="preserve">The </w:t>
      </w:r>
      <w:r>
        <w:rPr>
          <w:i/>
        </w:rPr>
        <w:t>AEMC</w:t>
      </w:r>
      <w:r>
        <w:t xml:space="preserve"> may from time to time and in accordance with the </w:t>
      </w:r>
      <w:r>
        <w:rPr>
          <w:i/>
        </w:rPr>
        <w:t>transmission consultation procedures</w:t>
      </w:r>
      <w:r>
        <w:t xml:space="preserve">, amend or replace the </w:t>
      </w:r>
      <w:r>
        <w:rPr>
          <w:i/>
        </w:rPr>
        <w:t>last resort planning power guidelines</w:t>
      </w:r>
      <w:r>
        <w:t>.</w:t>
      </w:r>
    </w:p>
    <w:p w:rsidR="00450E8B" w:rsidRDefault="00450E8B">
      <w:pPr>
        <w:pStyle w:val="NER-Ch-Sch-Title"/>
        <w:rPr>
          <w:rFonts w:cs="Times New Roman"/>
          <w:bCs w:val="0"/>
          <w:szCs w:val="24"/>
        </w:rPr>
      </w:pPr>
      <w:bookmarkStart w:id="566" w:name="Elkera_Print_TOC13807"/>
      <w:bookmarkStart w:id="567" w:name="id9906864f_4642_4834_b77b_676834f32b3f_c"/>
      <w:r>
        <w:rPr>
          <w:rFonts w:cs="Times New Roman"/>
          <w:bCs w:val="0"/>
          <w:szCs w:val="24"/>
        </w:rPr>
        <w:t>Schedule 5.1a</w:t>
      </w:r>
      <w:r>
        <w:rPr>
          <w:rFonts w:cs="Times New Roman"/>
          <w:bCs w:val="0"/>
          <w:szCs w:val="24"/>
        </w:rPr>
        <w:tab/>
        <w:t>System standards</w:t>
      </w:r>
      <w:bookmarkEnd w:id="566"/>
      <w:bookmarkEnd w:id="567"/>
    </w:p>
    <w:p w:rsidR="00450E8B" w:rsidRDefault="00450E8B">
      <w:pPr>
        <w:pStyle w:val="NER-Cl-Title-Lvl-3"/>
        <w:rPr>
          <w:rFonts w:cs="Times New Roman"/>
          <w:bCs w:val="0"/>
        </w:rPr>
      </w:pPr>
      <w:bookmarkStart w:id="568" w:name="Elkera_Print_TOC13809"/>
      <w:bookmarkStart w:id="569" w:name="id5ae820f4_8ed6_4e00_b9bf_f5ef3933d635_1"/>
      <w:r>
        <w:rPr>
          <w:rFonts w:cs="Times New Roman"/>
          <w:bCs w:val="0"/>
        </w:rPr>
        <w:t>S5.1a.1</w:t>
      </w:r>
      <w:r>
        <w:rPr>
          <w:rFonts w:cs="Times New Roman"/>
          <w:bCs w:val="0"/>
        </w:rPr>
        <w:tab/>
        <w:t>Purpose</w:t>
      </w:r>
      <w:bookmarkEnd w:id="568"/>
      <w:bookmarkEnd w:id="569"/>
    </w:p>
    <w:p w:rsidR="00450E8B" w:rsidRDefault="00450E8B">
      <w:pPr>
        <w:pStyle w:val="NER-RC-Para"/>
      </w:pPr>
      <w:r>
        <w:t xml:space="preserve">The purpose of this schedule is to establish </w:t>
      </w:r>
      <w:r>
        <w:rPr>
          <w:i/>
        </w:rPr>
        <w:t>system standards</w:t>
      </w:r>
      <w:r>
        <w:t xml:space="preserve"> that:</w:t>
      </w:r>
    </w:p>
    <w:p w:rsidR="00450E8B" w:rsidRDefault="00450E8B">
      <w:pPr>
        <w:pStyle w:val="NER-RC-List-1-MNum"/>
      </w:pPr>
      <w:r>
        <w:t>(a)</w:t>
      </w:r>
      <w:r>
        <w:tab/>
        <w:t xml:space="preserve">are necessary or desirable for the safe and reliable operation of the </w:t>
      </w:r>
      <w:r>
        <w:rPr>
          <w:i/>
        </w:rPr>
        <w:t>facilities</w:t>
      </w:r>
      <w:r>
        <w:t xml:space="preserve"> of </w:t>
      </w:r>
      <w:r>
        <w:rPr>
          <w:i/>
        </w:rPr>
        <w:t>Registered Participants</w:t>
      </w:r>
      <w:r>
        <w:t>;</w:t>
      </w:r>
    </w:p>
    <w:p w:rsidR="00450E8B" w:rsidRDefault="00450E8B">
      <w:pPr>
        <w:pStyle w:val="NER-RC-List-1-MNum"/>
      </w:pPr>
      <w:r>
        <w:t>(b)</w:t>
      </w:r>
      <w:r>
        <w:tab/>
        <w:t>are necessary or desirable for the safe and reliable operation of equipment;</w:t>
      </w:r>
    </w:p>
    <w:p w:rsidR="00450E8B" w:rsidRDefault="00450E8B">
      <w:pPr>
        <w:pStyle w:val="NER-RC-List-1-MNum"/>
      </w:pPr>
      <w:r>
        <w:t>(c)</w:t>
      </w:r>
      <w:r>
        <w:tab/>
        <w:t xml:space="preserve">could be reasonably considered </w:t>
      </w:r>
      <w:r>
        <w:rPr>
          <w:i/>
        </w:rPr>
        <w:t>good electricity industry practice</w:t>
      </w:r>
      <w:r>
        <w:t>; and</w:t>
      </w:r>
    </w:p>
    <w:p w:rsidR="00450E8B" w:rsidRDefault="00450E8B">
      <w:pPr>
        <w:pStyle w:val="NER-RC-List-1-MNum"/>
      </w:pPr>
      <w:r>
        <w:t>(d)</w:t>
      </w:r>
      <w:r>
        <w:tab/>
        <w:t xml:space="preserve">seek to avoid the imposition of undue costs on the industry or </w:t>
      </w:r>
      <w:r>
        <w:rPr>
          <w:i/>
        </w:rPr>
        <w:t>Registered Participants</w:t>
      </w:r>
      <w:r>
        <w:t>.</w:t>
      </w:r>
    </w:p>
    <w:p w:rsidR="00450E8B" w:rsidRDefault="00450E8B">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rsidR="00450E8B" w:rsidRDefault="00450E8B">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rsidR="00450E8B" w:rsidRDefault="00450E8B">
      <w:pPr>
        <w:pStyle w:val="NER-RC-Para"/>
      </w:pPr>
      <w:r>
        <w:t xml:space="preserve">The </w:t>
      </w:r>
      <w:r>
        <w:rPr>
          <w:i/>
        </w:rPr>
        <w:t>system standards</w:t>
      </w:r>
      <w:r>
        <w:t xml:space="preserve"> are set out below.</w:t>
      </w:r>
    </w:p>
    <w:p w:rsidR="00450E8B" w:rsidRDefault="00450E8B">
      <w:pPr>
        <w:pStyle w:val="NER-Cl-Title-Lvl-3"/>
        <w:rPr>
          <w:rFonts w:cs="Times New Roman"/>
          <w:bCs w:val="0"/>
        </w:rPr>
      </w:pPr>
      <w:bookmarkStart w:id="570" w:name="Elkera_Print_TOC13819"/>
      <w:bookmarkStart w:id="571" w:name="id98c440ff_053b_4339_834f_c708a73e6893_9"/>
      <w:r>
        <w:rPr>
          <w:rFonts w:cs="Times New Roman"/>
          <w:bCs w:val="0"/>
        </w:rPr>
        <w:t>S5.1a.2</w:t>
      </w:r>
      <w:r>
        <w:rPr>
          <w:rFonts w:cs="Times New Roman"/>
          <w:bCs w:val="0"/>
        </w:rPr>
        <w:tab/>
        <w:t>Frequency</w:t>
      </w:r>
      <w:bookmarkEnd w:id="570"/>
      <w:bookmarkEnd w:id="571"/>
    </w:p>
    <w:p w:rsidR="00450E8B" w:rsidRDefault="00450E8B">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rsidR="00450E8B" w:rsidRDefault="00450E8B">
      <w:pPr>
        <w:pStyle w:val="NER-Cl-Title-Lvl-3"/>
        <w:rPr>
          <w:rFonts w:cs="Times New Roman"/>
          <w:bCs w:val="0"/>
        </w:rPr>
      </w:pPr>
      <w:bookmarkStart w:id="572" w:name="Elkera_Print_TOC13821"/>
      <w:bookmarkStart w:id="573" w:name="id40977409_af1c_402b_83df_ac9c4a879b37_b"/>
      <w:r>
        <w:rPr>
          <w:rFonts w:cs="Times New Roman"/>
          <w:bCs w:val="0"/>
        </w:rPr>
        <w:t>S5.1a.3</w:t>
      </w:r>
      <w:r>
        <w:rPr>
          <w:rFonts w:cs="Times New Roman"/>
          <w:bCs w:val="0"/>
        </w:rPr>
        <w:tab/>
        <w:t>System stability</w:t>
      </w:r>
      <w:bookmarkEnd w:id="572"/>
      <w:bookmarkEnd w:id="573"/>
    </w:p>
    <w:p w:rsidR="00450E8B" w:rsidRDefault="00450E8B">
      <w:pPr>
        <w:pStyle w:val="NER-RC-Para"/>
      </w:pPr>
      <w:r>
        <w:t xml:space="preserve">The </w:t>
      </w:r>
      <w:r>
        <w:rPr>
          <w:i/>
        </w:rPr>
        <w:t>power system</w:t>
      </w:r>
      <w:r>
        <w:t xml:space="preserve"> should remain in synchronism and be stable:</w:t>
      </w:r>
    </w:p>
    <w:p w:rsidR="00450E8B" w:rsidRDefault="00450E8B">
      <w:pPr>
        <w:pStyle w:val="NER-RC-List-1-MNum"/>
      </w:pPr>
      <w:r>
        <w:t>(a)</w:t>
      </w:r>
      <w:r>
        <w:tab/>
      </w:r>
      <w:r>
        <w:rPr>
          <w:rStyle w:val="EM-Bold"/>
        </w:rPr>
        <w:t>Transient stability</w:t>
      </w:r>
      <w:r>
        <w:t xml:space="preserve">: following any </w:t>
      </w:r>
      <w:r>
        <w:rPr>
          <w:i/>
        </w:rPr>
        <w:t>credible contingency event</w:t>
      </w:r>
      <w:r>
        <w:t xml:space="preserve"> or </w:t>
      </w:r>
      <w:r>
        <w:rPr>
          <w:i/>
        </w:rPr>
        <w:t>protected event</w:t>
      </w:r>
      <w:r>
        <w:t>; and</w:t>
      </w:r>
    </w:p>
    <w:p w:rsidR="00450E8B" w:rsidRDefault="00450E8B">
      <w:pPr>
        <w:pStyle w:val="NER-RC-List-1-MNum"/>
      </w:pPr>
      <w:r>
        <w:t>(b)</w:t>
      </w:r>
      <w:r>
        <w:tab/>
      </w:r>
      <w:r>
        <w:rPr>
          <w:rStyle w:val="EM-Bold"/>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rsidR="00450E8B" w:rsidRDefault="00450E8B">
      <w:pPr>
        <w:pStyle w:val="NER-RC-List-1-MNum"/>
      </w:pPr>
      <w:r>
        <w:t>(c)</w:t>
      </w:r>
      <w:r>
        <w:tab/>
      </w:r>
      <w:r>
        <w:rPr>
          <w:rStyle w:val="EM-Bold"/>
        </w:rPr>
        <w:t>Voltage stability</w:t>
      </w:r>
      <w:r>
        <w:t xml:space="preserve">: stable </w:t>
      </w:r>
      <w:r>
        <w:rPr>
          <w:i/>
        </w:rPr>
        <w:t>voltage</w:t>
      </w:r>
      <w:r>
        <w:t xml:space="preserve"> control must be maintained following the most severe </w:t>
      </w:r>
      <w:r>
        <w:rPr>
          <w:i/>
        </w:rPr>
        <w:t>credible contingency event</w:t>
      </w:r>
      <w:r>
        <w:t xml:space="preserve"> or any </w:t>
      </w:r>
      <w:r>
        <w:rPr>
          <w:i/>
        </w:rPr>
        <w:t>protected event</w:t>
      </w:r>
      <w:r>
        <w:t>.</w:t>
      </w:r>
    </w:p>
    <w:p w:rsidR="00450E8B" w:rsidRDefault="00450E8B">
      <w:pPr>
        <w:pStyle w:val="NER-RC-Para"/>
      </w:pPr>
      <w:r>
        <w:lastRenderedPageBreak/>
        <w:t xml:space="preserve">For the purposes of clause S5.1a.3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clause S5.1a.8.</w:t>
      </w:r>
    </w:p>
    <w:p w:rsidR="00450E8B" w:rsidRDefault="00450E8B">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rsidR="00450E8B" w:rsidRDefault="00450E8B">
      <w:pPr>
        <w:pStyle w:val="NER-Cl-Title-Lvl-3"/>
        <w:rPr>
          <w:rFonts w:cs="Times New Roman"/>
          <w:bCs w:val="0"/>
        </w:rPr>
      </w:pPr>
      <w:bookmarkStart w:id="574" w:name="Elkera_Print_TOC13829"/>
      <w:bookmarkStart w:id="575" w:name="idce6e161b_d1ec_4b1e_b9b7_0365c8db8f2f_c"/>
      <w:r>
        <w:rPr>
          <w:rFonts w:cs="Times New Roman"/>
          <w:bCs w:val="0"/>
        </w:rPr>
        <w:t>S5.1a.4</w:t>
      </w:r>
      <w:r>
        <w:rPr>
          <w:rFonts w:cs="Times New Roman"/>
          <w:bCs w:val="0"/>
        </w:rPr>
        <w:tab/>
        <w:t>Power frequency voltage</w:t>
      </w:r>
      <w:bookmarkEnd w:id="574"/>
      <w:bookmarkEnd w:id="575"/>
    </w:p>
    <w:p w:rsidR="00450E8B" w:rsidRDefault="00450E8B">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rsidR="00450E8B" w:rsidRDefault="00450E8B">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rsidR="00450E8B" w:rsidRDefault="00450E8B">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rsidR="00450E8B" w:rsidRDefault="00450E8B">
      <w:pPr>
        <w:pStyle w:val="NER-Fig-Title-MNum-PgWide"/>
        <w:rPr>
          <w:rFonts w:cs="Times New Roman"/>
          <w:bCs w:val="0"/>
          <w:szCs w:val="24"/>
        </w:rPr>
      </w:pPr>
      <w:r>
        <w:rPr>
          <w:rFonts w:ascii="Arial" w:hAnsi="Arial" w:cs="Times New Roman"/>
          <w:bCs w:val="0"/>
          <w:szCs w:val="24"/>
        </w:rPr>
        <w:t>Figure S5.1a.1</w:t>
      </w:r>
      <w:r>
        <w:rPr>
          <w:rFonts w:ascii="Arial" w:hAnsi="Arial" w:cs="Times New Roman"/>
          <w:bCs w:val="0"/>
          <w:szCs w:val="24"/>
        </w:rPr>
        <w:tab/>
      </w:r>
    </w:p>
    <w:p w:rsidR="00450E8B" w:rsidRDefault="00450E8B">
      <w:pPr>
        <w:pStyle w:val="NER-Fig-Para"/>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98.5pt">
            <v:imagedata r:id="rId13" o:title=""/>
          </v:shape>
        </w:pict>
      </w:r>
    </w:p>
    <w:p w:rsidR="00450E8B" w:rsidRDefault="00450E8B">
      <w:pPr>
        <w:pStyle w:val="NER-Cl-Title-Lvl-3"/>
        <w:rPr>
          <w:rFonts w:cs="Times New Roman"/>
          <w:bCs w:val="0"/>
        </w:rPr>
      </w:pPr>
      <w:bookmarkStart w:id="576" w:name="Elkera_Print_TOC13831"/>
      <w:bookmarkStart w:id="577" w:name="id036f9d6b_4179_4053_b5ca_6c1ea4b27e34_b"/>
      <w:r>
        <w:rPr>
          <w:rFonts w:cs="Times New Roman"/>
          <w:bCs w:val="0"/>
        </w:rPr>
        <w:lastRenderedPageBreak/>
        <w:t>S5.1a.5</w:t>
      </w:r>
      <w:r>
        <w:rPr>
          <w:rFonts w:cs="Times New Roman"/>
          <w:bCs w:val="0"/>
        </w:rPr>
        <w:tab/>
        <w:t>Voltage fluctuations</w:t>
      </w:r>
      <w:bookmarkEnd w:id="576"/>
      <w:bookmarkEnd w:id="577"/>
    </w:p>
    <w:p w:rsidR="00450E8B" w:rsidRDefault="00450E8B">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rsidR="00450E8B" w:rsidRDefault="00450E8B">
      <w:pPr>
        <w:pStyle w:val="NER-RC-Para"/>
      </w:pPr>
      <w:r>
        <w:t>The following principles apply to the use of the shared network:</w:t>
      </w:r>
    </w:p>
    <w:p w:rsidR="00450E8B" w:rsidRDefault="00450E8B">
      <w:pPr>
        <w:pStyle w:val="NER-RC-List-1-MNum"/>
      </w:pPr>
      <w:r>
        <w:t>(a)</w:t>
      </w:r>
      <w:r>
        <w:tab/>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clause S5.1.5 of schedule 5.1; and</w:t>
      </w:r>
    </w:p>
    <w:p w:rsidR="00450E8B" w:rsidRDefault="00450E8B">
      <w:pPr>
        <w:pStyle w:val="NER-RC-List-1-MNum"/>
      </w:pPr>
      <w:r>
        <w:t>(b)</w:t>
      </w:r>
      <w:r>
        <w:tab/>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rsidR="00450E8B" w:rsidRDefault="00450E8B">
      <w:pPr>
        <w:pStyle w:val="NER-Cl-Title-Lvl-3"/>
        <w:rPr>
          <w:rFonts w:cs="Times New Roman"/>
          <w:bCs w:val="0"/>
        </w:rPr>
      </w:pPr>
      <w:bookmarkStart w:id="578" w:name="Elkera_Print_TOC13837"/>
      <w:bookmarkStart w:id="579" w:name="id017f7d39_8c79_48a1_a470_0763ff5c9ec7_0"/>
      <w:r>
        <w:rPr>
          <w:rFonts w:cs="Times New Roman"/>
          <w:bCs w:val="0"/>
        </w:rPr>
        <w:t>S5.1a.6</w:t>
      </w:r>
      <w:r>
        <w:rPr>
          <w:rFonts w:cs="Times New Roman"/>
          <w:bCs w:val="0"/>
        </w:rPr>
        <w:tab/>
        <w:t>Voltage waveform distortion</w:t>
      </w:r>
      <w:bookmarkEnd w:id="578"/>
      <w:bookmarkEnd w:id="579"/>
    </w:p>
    <w:p w:rsidR="00450E8B" w:rsidRDefault="00450E8B">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rsidR="00450E8B" w:rsidRDefault="00450E8B">
      <w:pPr>
        <w:pStyle w:val="NER-RC-Para"/>
      </w:pPr>
      <w:r>
        <w:t>The following principles apply to the use of the shared network:</w:t>
      </w:r>
    </w:p>
    <w:p w:rsidR="00450E8B" w:rsidRDefault="00450E8B">
      <w:pPr>
        <w:pStyle w:val="NER-RC-List-1-MNum"/>
      </w:pPr>
      <w:r>
        <w:t>(a)</w:t>
      </w:r>
      <w:r>
        <w:tab/>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clause S5.1.6 of schedule 5.1; and</w:t>
      </w:r>
    </w:p>
    <w:p w:rsidR="00450E8B" w:rsidRDefault="00450E8B">
      <w:pPr>
        <w:pStyle w:val="NER-RC-List-1-MNum"/>
      </w:pPr>
      <w:r>
        <w:t>(b)</w:t>
      </w:r>
      <w:r>
        <w:tab/>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rsidR="00450E8B" w:rsidRDefault="00450E8B">
      <w:pPr>
        <w:pStyle w:val="NER-Cl-Title-Lvl-3"/>
        <w:rPr>
          <w:rFonts w:cs="Times New Roman"/>
          <w:bCs w:val="0"/>
        </w:rPr>
      </w:pPr>
      <w:bookmarkStart w:id="580" w:name="Elkera_Print_TOC13843"/>
      <w:bookmarkStart w:id="581" w:name="ida88b3cca_b2dc_4769_9b1c_3e54e2183976_e"/>
      <w:r>
        <w:rPr>
          <w:rFonts w:cs="Times New Roman"/>
          <w:bCs w:val="0"/>
        </w:rPr>
        <w:t>S5.1a.7</w:t>
      </w:r>
      <w:r>
        <w:rPr>
          <w:rFonts w:cs="Times New Roman"/>
          <w:bCs w:val="0"/>
        </w:rPr>
        <w:tab/>
        <w:t>Voltage unbalance</w:t>
      </w:r>
      <w:bookmarkEnd w:id="580"/>
      <w:bookmarkEnd w:id="581"/>
    </w:p>
    <w:p w:rsidR="00450E8B" w:rsidRDefault="00450E8B">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rsidR="00450E8B" w:rsidRDefault="00450E8B">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rsidR="00450E8B" w:rsidRDefault="00450E8B">
      <w:pPr>
        <w:pStyle w:val="NER-RC-Para"/>
      </w:pPr>
      <w:r>
        <w:lastRenderedPageBreak/>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rsidR="00450E8B" w:rsidRDefault="00450E8B">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rsidR="00450E8B" w:rsidRDefault="00450E8B">
      <w:pPr>
        <w:pStyle w:val="NER-RC-Para"/>
      </w:pPr>
      <w:r>
        <w:t xml:space="preserve">For the purpose of this clause, </w:t>
      </w:r>
      <w:r>
        <w:rPr>
          <w:i/>
        </w:rPr>
        <w:t>voltage</w:t>
      </w:r>
      <w:r>
        <w:t xml:space="preserve"> unbalance is measured as negative sequence voltage.</w:t>
      </w:r>
    </w:p>
    <w:p w:rsidR="00450E8B" w:rsidRDefault="00450E8B">
      <w:pPr>
        <w:pStyle w:val="NER-Table-Title-MNum-PgWide"/>
        <w:rPr>
          <w:rFonts w:cs="Times New Roman"/>
          <w:bCs w:val="0"/>
          <w:szCs w:val="24"/>
        </w:rPr>
      </w:pPr>
      <w:r>
        <w:rPr>
          <w:rFonts w:ascii="Arial" w:hAnsi="Arial" w:cs="Times New Roman"/>
          <w:bCs w:val="0"/>
          <w:szCs w:val="24"/>
        </w:rPr>
        <w:t>Table S5.1a.1</w:t>
      </w:r>
      <w:r>
        <w:rPr>
          <w:rFonts w:ascii="Arial" w:hAnsi="Arial" w:cs="Times New Roman"/>
          <w:bCs w:val="0"/>
          <w:szCs w:val="24"/>
        </w:rPr>
        <w:tab/>
      </w:r>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1814"/>
        <w:gridCol w:w="1814"/>
        <w:gridCol w:w="1814"/>
        <w:gridCol w:w="1814"/>
      </w:tblGrid>
      <w:tr w:rsidR="00FA5821" w:rsidTr="00FA5821">
        <w:trPr>
          <w:cantSplit/>
          <w:tblHeader/>
        </w:trPr>
        <w:tc>
          <w:tcPr>
            <w:tcW w:w="1814"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Nominal supply voltage (kV)</w:t>
            </w:r>
          </w:p>
        </w:tc>
        <w:tc>
          <w:tcPr>
            <w:tcW w:w="7256" w:type="dxa"/>
            <w:gridSpan w:val="4"/>
            <w:tcBorders>
              <w:top w:val="single" w:sz="8" w:space="0" w:color="000000"/>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Maximum negative sequence voltage (% of nominal voltage)</w:t>
            </w:r>
          </w:p>
        </w:tc>
      </w:tr>
      <w:tr w:rsidR="00450E8B">
        <w:trPr>
          <w:cantSplit/>
          <w:tblHeader/>
        </w:trPr>
        <w:tc>
          <w:tcPr>
            <w:tcW w:w="1814" w:type="dxa"/>
            <w:vMerge w:val="restart"/>
            <w:tcBorders>
              <w:top w:val="nil"/>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1</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2</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3</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4</w:t>
            </w:r>
          </w:p>
        </w:tc>
        <w:tc>
          <w:tcPr>
            <w:tcW w:w="1814" w:type="dxa"/>
            <w:tcBorders>
              <w:top w:val="nil"/>
              <w:left w:val="nil"/>
              <w:bottom w:val="single" w:sz="4" w:space="0" w:color="000000"/>
              <w:right w:val="single" w:sz="8" w:space="0" w:color="000000"/>
            </w:tcBorders>
          </w:tcPr>
          <w:p w:rsidR="00450E8B" w:rsidRDefault="00450E8B">
            <w:pPr>
              <w:pStyle w:val="NER-Table-Col-Head-Centred"/>
              <w:rPr>
                <w:rFonts w:cs="Times New Roman"/>
                <w:bCs w:val="0"/>
              </w:rPr>
            </w:pPr>
            <w:r>
              <w:rPr>
                <w:rFonts w:cs="Times New Roman"/>
                <w:bCs w:val="0"/>
              </w:rPr>
              <w:t>Column 5</w:t>
            </w:r>
          </w:p>
        </w:tc>
      </w:tr>
      <w:tr w:rsidR="00450E8B">
        <w:trPr>
          <w:cantSplit/>
          <w:tblHeader/>
        </w:trPr>
        <w:tc>
          <w:tcPr>
            <w:tcW w:w="1814" w:type="dxa"/>
            <w:vMerge/>
            <w:tcBorders>
              <w:top w:val="nil"/>
              <w:left w:val="single" w:sz="8" w:space="0" w:color="000000"/>
              <w:bottom w:val="single" w:sz="4" w:space="0" w:color="000000"/>
              <w:right w:val="single" w:sz="4" w:space="0" w:color="000000"/>
            </w:tcBorders>
          </w:tcPr>
          <w:p w:rsidR="00450E8B" w:rsidRDefault="00450E8B">
            <w:pPr>
              <w:spacing w:before="80" w:line="264" w:lineRule="auto"/>
            </w:pP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no contingency event</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credible contingency event or protected event</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general</w:t>
            </w:r>
          </w:p>
        </w:tc>
        <w:tc>
          <w:tcPr>
            <w:tcW w:w="1814" w:type="dxa"/>
            <w:tcBorders>
              <w:top w:val="nil"/>
              <w:left w:val="nil"/>
              <w:bottom w:val="single" w:sz="4" w:space="0" w:color="000000"/>
              <w:right w:val="single" w:sz="8" w:space="0" w:color="000000"/>
            </w:tcBorders>
          </w:tcPr>
          <w:p w:rsidR="00450E8B" w:rsidRDefault="00450E8B">
            <w:pPr>
              <w:pStyle w:val="NER-Table-Col-Head-Centred"/>
              <w:rPr>
                <w:rFonts w:cs="Times New Roman"/>
                <w:bCs w:val="0"/>
              </w:rPr>
            </w:pPr>
            <w:r>
              <w:rPr>
                <w:rFonts w:cs="Times New Roman"/>
                <w:bCs w:val="0"/>
              </w:rPr>
              <w:t>once per hour</w:t>
            </w:r>
          </w:p>
        </w:tc>
      </w:tr>
      <w:tr w:rsidR="00450E8B">
        <w:trPr>
          <w:cantSplit/>
          <w:tblHeader/>
        </w:trPr>
        <w:tc>
          <w:tcPr>
            <w:tcW w:w="1814" w:type="dxa"/>
            <w:vMerge/>
            <w:tcBorders>
              <w:top w:val="nil"/>
              <w:left w:val="single" w:sz="8" w:space="0" w:color="000000"/>
              <w:bottom w:val="single" w:sz="4" w:space="0" w:color="000000"/>
              <w:right w:val="single" w:sz="4" w:space="0" w:color="000000"/>
            </w:tcBorders>
          </w:tcPr>
          <w:p w:rsidR="00450E8B" w:rsidRDefault="00450E8B">
            <w:pPr>
              <w:spacing w:before="80" w:line="264" w:lineRule="auto"/>
            </w:pP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30 minute average</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30 minute average</w:t>
            </w:r>
          </w:p>
        </w:tc>
        <w:tc>
          <w:tcPr>
            <w:tcW w:w="1814"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10 minute average</w:t>
            </w:r>
          </w:p>
        </w:tc>
        <w:tc>
          <w:tcPr>
            <w:tcW w:w="1814" w:type="dxa"/>
            <w:tcBorders>
              <w:top w:val="nil"/>
              <w:left w:val="nil"/>
              <w:bottom w:val="single" w:sz="4" w:space="0" w:color="000000"/>
              <w:right w:val="single" w:sz="8" w:space="0" w:color="000000"/>
            </w:tcBorders>
          </w:tcPr>
          <w:p w:rsidR="00450E8B" w:rsidRDefault="00450E8B">
            <w:pPr>
              <w:pStyle w:val="NER-Table-Col-Head-Centred"/>
              <w:rPr>
                <w:rFonts w:cs="Times New Roman"/>
                <w:bCs w:val="0"/>
              </w:rPr>
            </w:pPr>
            <w:r>
              <w:rPr>
                <w:rFonts w:cs="Times New Roman"/>
                <w:bCs w:val="0"/>
              </w:rPr>
              <w:t>1 minute average</w:t>
            </w:r>
          </w:p>
        </w:tc>
      </w:tr>
      <w:tr w:rsidR="00450E8B">
        <w:tc>
          <w:tcPr>
            <w:tcW w:w="1814" w:type="dxa"/>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more than 100</w:t>
            </w:r>
          </w:p>
        </w:tc>
        <w:tc>
          <w:tcPr>
            <w:tcW w:w="1814" w:type="dxa"/>
            <w:tcBorders>
              <w:top w:val="nil"/>
              <w:left w:val="nil"/>
              <w:bottom w:val="single" w:sz="4" w:space="0" w:color="000000"/>
              <w:right w:val="single" w:sz="4" w:space="0" w:color="000000"/>
            </w:tcBorders>
          </w:tcPr>
          <w:p w:rsidR="00450E8B" w:rsidRDefault="00450E8B">
            <w:pPr>
              <w:pStyle w:val="NER-Table-Para-Centred"/>
            </w:pPr>
            <w:r>
              <w:t>0.5</w:t>
            </w:r>
          </w:p>
        </w:tc>
        <w:tc>
          <w:tcPr>
            <w:tcW w:w="1814" w:type="dxa"/>
            <w:tcBorders>
              <w:top w:val="nil"/>
              <w:left w:val="nil"/>
              <w:bottom w:val="single" w:sz="4" w:space="0" w:color="000000"/>
              <w:right w:val="single" w:sz="4" w:space="0" w:color="000000"/>
            </w:tcBorders>
          </w:tcPr>
          <w:p w:rsidR="00450E8B" w:rsidRDefault="00450E8B">
            <w:pPr>
              <w:pStyle w:val="NER-Table-Para-Centred"/>
            </w:pPr>
            <w:r>
              <w:t>0.7</w:t>
            </w:r>
          </w:p>
        </w:tc>
        <w:tc>
          <w:tcPr>
            <w:tcW w:w="1814" w:type="dxa"/>
            <w:tcBorders>
              <w:top w:val="nil"/>
              <w:left w:val="nil"/>
              <w:bottom w:val="single" w:sz="4" w:space="0" w:color="000000"/>
              <w:right w:val="single" w:sz="4" w:space="0" w:color="000000"/>
            </w:tcBorders>
          </w:tcPr>
          <w:p w:rsidR="00450E8B" w:rsidRDefault="00450E8B">
            <w:pPr>
              <w:pStyle w:val="NER-Table-Para-Centred"/>
            </w:pPr>
            <w:r>
              <w:t>1.0</w:t>
            </w:r>
          </w:p>
        </w:tc>
        <w:tc>
          <w:tcPr>
            <w:tcW w:w="1814" w:type="dxa"/>
            <w:tcBorders>
              <w:top w:val="nil"/>
              <w:left w:val="nil"/>
              <w:bottom w:val="single" w:sz="4" w:space="0" w:color="000000"/>
              <w:right w:val="single" w:sz="8" w:space="0" w:color="000000"/>
            </w:tcBorders>
          </w:tcPr>
          <w:p w:rsidR="00450E8B" w:rsidRDefault="00450E8B">
            <w:pPr>
              <w:pStyle w:val="NER-Table-Para-Centred"/>
            </w:pPr>
            <w:r>
              <w:t>2.0</w:t>
            </w:r>
          </w:p>
        </w:tc>
      </w:tr>
      <w:tr w:rsidR="00450E8B">
        <w:tc>
          <w:tcPr>
            <w:tcW w:w="1814" w:type="dxa"/>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more than 10 but not more than 100</w:t>
            </w:r>
          </w:p>
        </w:tc>
        <w:tc>
          <w:tcPr>
            <w:tcW w:w="1814" w:type="dxa"/>
            <w:tcBorders>
              <w:top w:val="nil"/>
              <w:left w:val="nil"/>
              <w:bottom w:val="single" w:sz="4" w:space="0" w:color="000000"/>
              <w:right w:val="single" w:sz="4" w:space="0" w:color="000000"/>
            </w:tcBorders>
          </w:tcPr>
          <w:p w:rsidR="00450E8B" w:rsidRDefault="00450E8B">
            <w:pPr>
              <w:pStyle w:val="NER-Table-Para-Centred"/>
            </w:pPr>
            <w:r>
              <w:t>1.3</w:t>
            </w:r>
          </w:p>
        </w:tc>
        <w:tc>
          <w:tcPr>
            <w:tcW w:w="1814" w:type="dxa"/>
            <w:tcBorders>
              <w:top w:val="nil"/>
              <w:left w:val="nil"/>
              <w:bottom w:val="single" w:sz="4" w:space="0" w:color="000000"/>
              <w:right w:val="single" w:sz="4" w:space="0" w:color="000000"/>
            </w:tcBorders>
          </w:tcPr>
          <w:p w:rsidR="00450E8B" w:rsidRDefault="00450E8B">
            <w:pPr>
              <w:pStyle w:val="NER-Table-Para-Centred"/>
            </w:pPr>
            <w:r>
              <w:t>1.3</w:t>
            </w:r>
          </w:p>
        </w:tc>
        <w:tc>
          <w:tcPr>
            <w:tcW w:w="1814" w:type="dxa"/>
            <w:tcBorders>
              <w:top w:val="nil"/>
              <w:left w:val="nil"/>
              <w:bottom w:val="single" w:sz="4" w:space="0" w:color="000000"/>
              <w:right w:val="single" w:sz="4" w:space="0" w:color="000000"/>
            </w:tcBorders>
          </w:tcPr>
          <w:p w:rsidR="00450E8B" w:rsidRDefault="00450E8B">
            <w:pPr>
              <w:pStyle w:val="NER-Table-Para-Centred"/>
            </w:pPr>
            <w:r>
              <w:t>2.0</w:t>
            </w:r>
          </w:p>
        </w:tc>
        <w:tc>
          <w:tcPr>
            <w:tcW w:w="1814" w:type="dxa"/>
            <w:tcBorders>
              <w:top w:val="nil"/>
              <w:left w:val="nil"/>
              <w:bottom w:val="single" w:sz="4" w:space="0" w:color="000000"/>
              <w:right w:val="single" w:sz="8" w:space="0" w:color="000000"/>
            </w:tcBorders>
          </w:tcPr>
          <w:p w:rsidR="00450E8B" w:rsidRDefault="00450E8B">
            <w:pPr>
              <w:pStyle w:val="NER-Table-Para-Centred"/>
            </w:pPr>
            <w:r>
              <w:t>2.5</w:t>
            </w:r>
          </w:p>
        </w:tc>
      </w:tr>
      <w:tr w:rsidR="00450E8B">
        <w:tc>
          <w:tcPr>
            <w:tcW w:w="1814" w:type="dxa"/>
            <w:tcBorders>
              <w:top w:val="nil"/>
              <w:left w:val="single" w:sz="8" w:space="0" w:color="000000"/>
              <w:bottom w:val="single" w:sz="8" w:space="0" w:color="000000"/>
              <w:right w:val="single" w:sz="4" w:space="0" w:color="000000"/>
            </w:tcBorders>
          </w:tcPr>
          <w:p w:rsidR="00450E8B" w:rsidRDefault="00450E8B">
            <w:pPr>
              <w:pStyle w:val="NER-Table-Para"/>
            </w:pPr>
            <w:r>
              <w:rPr>
                <w:rStyle w:val="EM-Bold"/>
              </w:rPr>
              <w:t>10 or less</w:t>
            </w:r>
          </w:p>
        </w:tc>
        <w:tc>
          <w:tcPr>
            <w:tcW w:w="1814" w:type="dxa"/>
            <w:tcBorders>
              <w:top w:val="nil"/>
              <w:left w:val="nil"/>
              <w:bottom w:val="single" w:sz="8" w:space="0" w:color="000000"/>
              <w:right w:val="single" w:sz="4" w:space="0" w:color="000000"/>
            </w:tcBorders>
          </w:tcPr>
          <w:p w:rsidR="00450E8B" w:rsidRDefault="00450E8B">
            <w:pPr>
              <w:pStyle w:val="NER-Table-Para-Centred"/>
            </w:pPr>
            <w:r>
              <w:t>2.0</w:t>
            </w:r>
          </w:p>
        </w:tc>
        <w:tc>
          <w:tcPr>
            <w:tcW w:w="1814" w:type="dxa"/>
            <w:tcBorders>
              <w:top w:val="nil"/>
              <w:left w:val="nil"/>
              <w:bottom w:val="single" w:sz="8" w:space="0" w:color="000000"/>
              <w:right w:val="single" w:sz="4" w:space="0" w:color="000000"/>
            </w:tcBorders>
          </w:tcPr>
          <w:p w:rsidR="00450E8B" w:rsidRDefault="00450E8B">
            <w:pPr>
              <w:pStyle w:val="NER-Table-Para-Centred"/>
            </w:pPr>
            <w:r>
              <w:t>2.0</w:t>
            </w:r>
          </w:p>
        </w:tc>
        <w:tc>
          <w:tcPr>
            <w:tcW w:w="1814" w:type="dxa"/>
            <w:tcBorders>
              <w:top w:val="nil"/>
              <w:left w:val="nil"/>
              <w:bottom w:val="single" w:sz="8" w:space="0" w:color="000000"/>
              <w:right w:val="single" w:sz="4" w:space="0" w:color="000000"/>
            </w:tcBorders>
          </w:tcPr>
          <w:p w:rsidR="00450E8B" w:rsidRDefault="00450E8B">
            <w:pPr>
              <w:pStyle w:val="NER-Table-Para-Centred"/>
            </w:pPr>
            <w:r>
              <w:t>2.5</w:t>
            </w:r>
          </w:p>
        </w:tc>
        <w:tc>
          <w:tcPr>
            <w:tcW w:w="1814" w:type="dxa"/>
            <w:tcBorders>
              <w:top w:val="nil"/>
              <w:left w:val="nil"/>
              <w:bottom w:val="single" w:sz="8" w:space="0" w:color="000000"/>
              <w:right w:val="single" w:sz="8" w:space="0" w:color="000000"/>
            </w:tcBorders>
          </w:tcPr>
          <w:p w:rsidR="00450E8B" w:rsidRDefault="00450E8B">
            <w:pPr>
              <w:pStyle w:val="NER-Table-Para-Centred"/>
            </w:pPr>
            <w:r>
              <w:t>3.0</w:t>
            </w:r>
          </w:p>
        </w:tc>
      </w:tr>
    </w:tbl>
    <w:p w:rsidR="00450E8B" w:rsidRDefault="00450E8B">
      <w:pPr>
        <w:pStyle w:val="NER-Table-Anchor"/>
        <w:rPr>
          <w:szCs w:val="24"/>
        </w:rPr>
      </w:pPr>
      <w:bookmarkStart w:id="582" w:name="ida5b446a2_ffcd_4425_b0a9_7b6cd8417ac9_a"/>
      <w:bookmarkEnd w:id="582"/>
    </w:p>
    <w:p w:rsidR="00450E8B" w:rsidRDefault="00450E8B">
      <w:pPr>
        <w:pStyle w:val="NER-Cl-Title-Lvl-3"/>
        <w:rPr>
          <w:rFonts w:cs="Times New Roman"/>
          <w:bCs w:val="0"/>
        </w:rPr>
      </w:pPr>
      <w:bookmarkStart w:id="583" w:name="Elkera_Print_TOC13845"/>
      <w:bookmarkStart w:id="584" w:name="ide657ad48_61dd_4ded_a1c5_7b7aef0a7b59_8"/>
      <w:r>
        <w:rPr>
          <w:rFonts w:cs="Times New Roman"/>
          <w:bCs w:val="0"/>
        </w:rPr>
        <w:t>S5.1a.8</w:t>
      </w:r>
      <w:r>
        <w:rPr>
          <w:rFonts w:cs="Times New Roman"/>
          <w:bCs w:val="0"/>
        </w:rPr>
        <w:tab/>
        <w:t>Fault clearance times</w:t>
      </w:r>
      <w:bookmarkEnd w:id="583"/>
      <w:bookmarkEnd w:id="584"/>
    </w:p>
    <w:p w:rsidR="00450E8B" w:rsidRDefault="00450E8B">
      <w:pPr>
        <w:pStyle w:val="NER-RC-List-1-MNum"/>
      </w:pPr>
      <w:r>
        <w:t>(a)</w:t>
      </w:r>
      <w:r>
        <w:tab/>
        <w:t xml:space="preserve">Faults anywhere within the </w:t>
      </w:r>
      <w:r>
        <w:rPr>
          <w:i/>
        </w:rPr>
        <w:t>power system</w:t>
      </w:r>
      <w:r>
        <w:t xml:space="preserve"> should be cleared sufficiently rapidly that:</w:t>
      </w:r>
    </w:p>
    <w:p w:rsidR="00450E8B" w:rsidRDefault="00450E8B">
      <w:pPr>
        <w:pStyle w:val="NER-RC-List-2-MNum"/>
      </w:pPr>
      <w:r>
        <w:t>(1)</w:t>
      </w:r>
      <w:r>
        <w:tab/>
        <w:t xml:space="preserve">the </w:t>
      </w:r>
      <w:r>
        <w:rPr>
          <w:i/>
        </w:rPr>
        <w:t>power system</w:t>
      </w:r>
      <w:r>
        <w:t xml:space="preserve"> does not become unstable as a result of faults that are </w:t>
      </w:r>
      <w:r>
        <w:rPr>
          <w:i/>
        </w:rPr>
        <w:t>credible contingency events</w:t>
      </w:r>
      <w:r>
        <w:t>;</w:t>
      </w:r>
    </w:p>
    <w:p w:rsidR="00450E8B" w:rsidRDefault="00450E8B">
      <w:pPr>
        <w:pStyle w:val="NER-RC-List-2-MNum"/>
      </w:pPr>
      <w:r>
        <w:t>(2)</w:t>
      </w:r>
      <w:r>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rsidR="00450E8B" w:rsidRDefault="00450E8B">
      <w:pPr>
        <w:pStyle w:val="NER-RC-List-2-MNum"/>
      </w:pPr>
      <w:r>
        <w:t>(3)</w:t>
      </w:r>
      <w:r>
        <w:tab/>
        <w:t>consequential equipment damage is minimised.</w:t>
      </w:r>
    </w:p>
    <w:p w:rsidR="00450E8B" w:rsidRDefault="00450E8B">
      <w:pPr>
        <w:pStyle w:val="NER-RC-List-1-MNum"/>
      </w:pPr>
      <w:bookmarkStart w:id="585" w:name="idd845ec13_1461_489a_ab71_020e1873bed9_d"/>
      <w:bookmarkEnd w:id="585"/>
      <w:r>
        <w:t>(b)</w:t>
      </w:r>
      <w:r>
        <w:tab/>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rsidR="00450E8B" w:rsidRDefault="00450E8B">
      <w:pPr>
        <w:pStyle w:val="NER-RC-List-2-MNum"/>
      </w:pPr>
      <w:r>
        <w:lastRenderedPageBreak/>
        <w:t>(1)</w:t>
      </w:r>
      <w:r>
        <w:tab/>
        <w:t xml:space="preserve">within a </w:t>
      </w:r>
      <w:r>
        <w:rPr>
          <w:i/>
        </w:rPr>
        <w:t>substation</w:t>
      </w:r>
      <w:r>
        <w:t>;</w:t>
      </w:r>
    </w:p>
    <w:p w:rsidR="00450E8B" w:rsidRDefault="00450E8B">
      <w:pPr>
        <w:pStyle w:val="NER-RC-List-2-MNum"/>
      </w:pPr>
      <w:r>
        <w:t>(2)</w:t>
      </w:r>
      <w:r>
        <w:tab/>
        <w:t xml:space="preserve">within </w:t>
      </w:r>
      <w:r>
        <w:rPr>
          <w:i/>
        </w:rPr>
        <w:t>connected</w:t>
      </w:r>
      <w:r>
        <w:t xml:space="preserve"> </w:t>
      </w:r>
      <w:r>
        <w:rPr>
          <w:i/>
        </w:rPr>
        <w:t>plant</w:t>
      </w:r>
      <w:r>
        <w:t>; or</w:t>
      </w:r>
    </w:p>
    <w:p w:rsidR="00450E8B" w:rsidRDefault="00450E8B">
      <w:pPr>
        <w:pStyle w:val="NER-RC-List-2-MNum"/>
      </w:pPr>
      <w:r>
        <w:t>(3)</w:t>
      </w:r>
      <w:r>
        <w:tab/>
        <w:t xml:space="preserve">on at least the half of a power line nearer to the </w:t>
      </w:r>
      <w:r>
        <w:rPr>
          <w:i/>
        </w:rPr>
        <w:t>protection system</w:t>
      </w:r>
      <w:r>
        <w:t>,</w:t>
      </w:r>
    </w:p>
    <w:p w:rsidR="00450E8B" w:rsidRDefault="00450E8B">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rsidR="00450E8B" w:rsidRDefault="00450E8B">
      <w:pPr>
        <w:pStyle w:val="NER-RC-List-1-MNum"/>
      </w:pPr>
      <w:r>
        <w:t>(c)</w:t>
      </w:r>
      <w:r>
        <w:tab/>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clause S5.1a8(b) should not exceed the relevant time in column 3 of Table S5.1a.2 for the </w:t>
      </w:r>
      <w:r>
        <w:rPr>
          <w:i/>
        </w:rPr>
        <w:t>nominal  voltage</w:t>
      </w:r>
      <w:r>
        <w:t xml:space="preserve"> that applies at the fault location.</w:t>
      </w:r>
    </w:p>
    <w:p w:rsidR="00450E8B" w:rsidRDefault="00450E8B">
      <w:pPr>
        <w:pStyle w:val="NER-RC-List-1-MNum"/>
      </w:pPr>
      <w:r>
        <w:t>(d)</w:t>
      </w:r>
      <w:r>
        <w:tab/>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rsidR="00450E8B" w:rsidRDefault="00450E8B">
      <w:pPr>
        <w:pStyle w:val="NER-RC-List-1-MNum"/>
      </w:pPr>
      <w:r>
        <w:t>(e)</w:t>
      </w:r>
      <w:r>
        <w:tab/>
        <w:t xml:space="preserve">The owner of the faulted element may require shorter </w:t>
      </w:r>
      <w:r>
        <w:rPr>
          <w:i/>
        </w:rPr>
        <w:t>fault clearance times</w:t>
      </w:r>
      <w:r>
        <w:t xml:space="preserve"> to minimise </w:t>
      </w:r>
      <w:r>
        <w:rPr>
          <w:i/>
        </w:rPr>
        <w:t>plant</w:t>
      </w:r>
      <w:r>
        <w:t xml:space="preserve"> damage.</w:t>
      </w:r>
    </w:p>
    <w:p w:rsidR="00450E8B" w:rsidRDefault="00450E8B">
      <w:pPr>
        <w:pStyle w:val="NER-RC-List-1-MNum"/>
      </w:pPr>
      <w:bookmarkStart w:id="586" w:name="id82d7e551_6f26_4611_917f_8504da983f72_2"/>
      <w:bookmarkEnd w:id="586"/>
      <w:r>
        <w:t>(f)</w:t>
      </w:r>
      <w:r>
        <w:tab/>
        <w:t xml:space="preserve">The allowable </w:t>
      </w:r>
      <w:r>
        <w:rPr>
          <w:i/>
        </w:rPr>
        <w:t>fault clearance times</w:t>
      </w:r>
      <w:r>
        <w:t xml:space="preserve"> specified in Table S5.1a.2 apply in accordance with the provisions of clause S5.1.9 to </w:t>
      </w:r>
      <w:r>
        <w:rPr>
          <w:i/>
        </w:rPr>
        <w:t>facilities</w:t>
      </w:r>
      <w:r>
        <w:t xml:space="preserve"> constructed or modified on or after the </w:t>
      </w:r>
      <w:r>
        <w:rPr>
          <w:i/>
        </w:rPr>
        <w:t>performance standards commencement date</w:t>
      </w:r>
      <w:r>
        <w:t>.</w:t>
      </w:r>
    </w:p>
    <w:p w:rsidR="00450E8B" w:rsidRDefault="00450E8B">
      <w:pPr>
        <w:pStyle w:val="NER-RC-List-1-MNum"/>
      </w:pPr>
      <w:r>
        <w:t>(g)</w:t>
      </w:r>
      <w:r>
        <w:tab/>
        <w:t xml:space="preserve">For </w:t>
      </w:r>
      <w:r>
        <w:rPr>
          <w:i/>
        </w:rPr>
        <w:t>facilities</w:t>
      </w:r>
      <w:r>
        <w:t xml:space="preserve"> other than those referred to in clause S5.1a.8(f),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rsidR="00450E8B" w:rsidRDefault="00450E8B">
      <w:pPr>
        <w:pStyle w:val="NER-Table-Title-MNum-PgWide"/>
        <w:rPr>
          <w:rFonts w:cs="Times New Roman"/>
          <w:bCs w:val="0"/>
          <w:szCs w:val="24"/>
        </w:rPr>
      </w:pPr>
      <w:r>
        <w:rPr>
          <w:rFonts w:ascii="Arial" w:hAnsi="Arial" w:cs="Times New Roman"/>
          <w:bCs w:val="0"/>
          <w:szCs w:val="24"/>
        </w:rPr>
        <w:t>Table S5.1a.2</w:t>
      </w:r>
      <w:r>
        <w:rPr>
          <w:rFonts w:ascii="Arial" w:hAnsi="Arial" w:cs="Times New Roman"/>
          <w:bCs w:val="0"/>
          <w:szCs w:val="24"/>
        </w:rPr>
        <w:tab/>
      </w:r>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354"/>
        <w:gridCol w:w="1711"/>
        <w:gridCol w:w="1711"/>
        <w:gridCol w:w="2293"/>
      </w:tblGrid>
      <w:tr w:rsidR="00FA5821" w:rsidTr="00FA5821">
        <w:trPr>
          <w:cantSplit/>
          <w:tblHeader/>
        </w:trPr>
        <w:tc>
          <w:tcPr>
            <w:tcW w:w="3354"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Nominal voltage at fault location(kV)</w:t>
            </w:r>
          </w:p>
        </w:tc>
        <w:tc>
          <w:tcPr>
            <w:tcW w:w="5715" w:type="dxa"/>
            <w:gridSpan w:val="3"/>
            <w:tcBorders>
              <w:top w:val="single" w:sz="8" w:space="0" w:color="000000"/>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Time(milliseconds)</w:t>
            </w:r>
          </w:p>
        </w:tc>
      </w:tr>
      <w:tr w:rsidR="00450E8B">
        <w:trPr>
          <w:cantSplit/>
          <w:tblHeader/>
        </w:trPr>
        <w:tc>
          <w:tcPr>
            <w:tcW w:w="3354" w:type="dxa"/>
            <w:tcBorders>
              <w:top w:val="nil"/>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1</w:t>
            </w:r>
          </w:p>
        </w:tc>
        <w:tc>
          <w:tcPr>
            <w:tcW w:w="1711"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2</w:t>
            </w:r>
          </w:p>
        </w:tc>
        <w:tc>
          <w:tcPr>
            <w:tcW w:w="1711" w:type="dxa"/>
            <w:tcBorders>
              <w:top w:val="nil"/>
              <w:left w:val="nil"/>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Column 3</w:t>
            </w:r>
          </w:p>
        </w:tc>
        <w:tc>
          <w:tcPr>
            <w:tcW w:w="2293" w:type="dxa"/>
            <w:tcBorders>
              <w:top w:val="nil"/>
              <w:left w:val="nil"/>
              <w:bottom w:val="single" w:sz="4" w:space="0" w:color="000000"/>
              <w:right w:val="single" w:sz="8" w:space="0" w:color="000000"/>
            </w:tcBorders>
          </w:tcPr>
          <w:p w:rsidR="00450E8B" w:rsidRDefault="00450E8B">
            <w:pPr>
              <w:pStyle w:val="NER-Table-Col-Head-Centred"/>
              <w:rPr>
                <w:rFonts w:cs="Times New Roman"/>
                <w:bCs w:val="0"/>
              </w:rPr>
            </w:pPr>
            <w:r>
              <w:rPr>
                <w:rFonts w:cs="Times New Roman"/>
                <w:bCs w:val="0"/>
              </w:rPr>
              <w:t>Column 4</w:t>
            </w:r>
          </w:p>
        </w:tc>
      </w:tr>
      <w:tr w:rsidR="00450E8B">
        <w:tc>
          <w:tcPr>
            <w:tcW w:w="3354" w:type="dxa"/>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400kV and above</w:t>
            </w:r>
          </w:p>
        </w:tc>
        <w:tc>
          <w:tcPr>
            <w:tcW w:w="1711" w:type="dxa"/>
            <w:tcBorders>
              <w:top w:val="nil"/>
              <w:left w:val="nil"/>
              <w:bottom w:val="single" w:sz="4" w:space="0" w:color="000000"/>
              <w:right w:val="single" w:sz="4" w:space="0" w:color="000000"/>
            </w:tcBorders>
          </w:tcPr>
          <w:p w:rsidR="00450E8B" w:rsidRDefault="00450E8B">
            <w:pPr>
              <w:pStyle w:val="NER-Table-Para-Centred"/>
            </w:pPr>
            <w:r>
              <w:t>80</w:t>
            </w:r>
          </w:p>
        </w:tc>
        <w:tc>
          <w:tcPr>
            <w:tcW w:w="1711" w:type="dxa"/>
            <w:tcBorders>
              <w:top w:val="nil"/>
              <w:left w:val="nil"/>
              <w:bottom w:val="single" w:sz="4" w:space="0" w:color="000000"/>
              <w:right w:val="single" w:sz="4" w:space="0" w:color="000000"/>
            </w:tcBorders>
          </w:tcPr>
          <w:p w:rsidR="00450E8B" w:rsidRDefault="00450E8B">
            <w:pPr>
              <w:pStyle w:val="NER-Table-Para-Centred"/>
            </w:pPr>
            <w:r>
              <w:t>100</w:t>
            </w:r>
          </w:p>
        </w:tc>
        <w:tc>
          <w:tcPr>
            <w:tcW w:w="2293" w:type="dxa"/>
            <w:tcBorders>
              <w:top w:val="nil"/>
              <w:left w:val="nil"/>
              <w:bottom w:val="single" w:sz="4" w:space="0" w:color="000000"/>
              <w:right w:val="single" w:sz="8" w:space="0" w:color="000000"/>
            </w:tcBorders>
          </w:tcPr>
          <w:p w:rsidR="00450E8B" w:rsidRDefault="00450E8B">
            <w:pPr>
              <w:pStyle w:val="NER-Table-Para-Centred"/>
            </w:pPr>
            <w:r>
              <w:t>175</w:t>
            </w:r>
          </w:p>
        </w:tc>
      </w:tr>
      <w:tr w:rsidR="00450E8B">
        <w:tc>
          <w:tcPr>
            <w:tcW w:w="3354" w:type="dxa"/>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at least 250kV but less than 400kV</w:t>
            </w:r>
          </w:p>
        </w:tc>
        <w:tc>
          <w:tcPr>
            <w:tcW w:w="1711" w:type="dxa"/>
            <w:tcBorders>
              <w:top w:val="nil"/>
              <w:left w:val="nil"/>
              <w:bottom w:val="single" w:sz="4" w:space="0" w:color="000000"/>
              <w:right w:val="single" w:sz="4" w:space="0" w:color="000000"/>
            </w:tcBorders>
          </w:tcPr>
          <w:p w:rsidR="00450E8B" w:rsidRDefault="00450E8B">
            <w:pPr>
              <w:pStyle w:val="NER-Table-Para-Centred"/>
            </w:pPr>
            <w:r>
              <w:t>100</w:t>
            </w:r>
          </w:p>
        </w:tc>
        <w:tc>
          <w:tcPr>
            <w:tcW w:w="1711" w:type="dxa"/>
            <w:tcBorders>
              <w:top w:val="nil"/>
              <w:left w:val="nil"/>
              <w:bottom w:val="single" w:sz="4" w:space="0" w:color="000000"/>
              <w:right w:val="single" w:sz="4" w:space="0" w:color="000000"/>
            </w:tcBorders>
          </w:tcPr>
          <w:p w:rsidR="00450E8B" w:rsidRDefault="00450E8B">
            <w:pPr>
              <w:pStyle w:val="NER-Table-Para-Centred"/>
            </w:pPr>
            <w:r>
              <w:t>120</w:t>
            </w:r>
          </w:p>
        </w:tc>
        <w:tc>
          <w:tcPr>
            <w:tcW w:w="2293" w:type="dxa"/>
            <w:tcBorders>
              <w:top w:val="nil"/>
              <w:left w:val="nil"/>
              <w:bottom w:val="single" w:sz="4" w:space="0" w:color="000000"/>
              <w:right w:val="single" w:sz="8" w:space="0" w:color="000000"/>
            </w:tcBorders>
          </w:tcPr>
          <w:p w:rsidR="00450E8B" w:rsidRDefault="00450E8B">
            <w:pPr>
              <w:pStyle w:val="NER-Table-Para-Centred"/>
            </w:pPr>
            <w:r>
              <w:t>250</w:t>
            </w:r>
          </w:p>
        </w:tc>
      </w:tr>
      <w:tr w:rsidR="00450E8B">
        <w:tc>
          <w:tcPr>
            <w:tcW w:w="3354" w:type="dxa"/>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more than 100kV but less than 250kV</w:t>
            </w:r>
          </w:p>
        </w:tc>
        <w:tc>
          <w:tcPr>
            <w:tcW w:w="1711" w:type="dxa"/>
            <w:tcBorders>
              <w:top w:val="nil"/>
              <w:left w:val="nil"/>
              <w:bottom w:val="single" w:sz="4" w:space="0" w:color="000000"/>
              <w:right w:val="single" w:sz="4" w:space="0" w:color="000000"/>
            </w:tcBorders>
          </w:tcPr>
          <w:p w:rsidR="00450E8B" w:rsidRDefault="00450E8B">
            <w:pPr>
              <w:pStyle w:val="NER-Table-Para-Centred"/>
            </w:pPr>
            <w:r>
              <w:t>120</w:t>
            </w:r>
          </w:p>
        </w:tc>
        <w:tc>
          <w:tcPr>
            <w:tcW w:w="1711" w:type="dxa"/>
            <w:tcBorders>
              <w:top w:val="nil"/>
              <w:left w:val="nil"/>
              <w:bottom w:val="single" w:sz="4" w:space="0" w:color="000000"/>
              <w:right w:val="single" w:sz="4" w:space="0" w:color="000000"/>
            </w:tcBorders>
          </w:tcPr>
          <w:p w:rsidR="00450E8B" w:rsidRDefault="00450E8B">
            <w:pPr>
              <w:pStyle w:val="NER-Table-Para-Centred"/>
            </w:pPr>
            <w:r>
              <w:t>220</w:t>
            </w:r>
          </w:p>
        </w:tc>
        <w:tc>
          <w:tcPr>
            <w:tcW w:w="2293" w:type="dxa"/>
            <w:tcBorders>
              <w:top w:val="nil"/>
              <w:left w:val="nil"/>
              <w:bottom w:val="single" w:sz="4" w:space="0" w:color="000000"/>
              <w:right w:val="single" w:sz="8" w:space="0" w:color="000000"/>
            </w:tcBorders>
          </w:tcPr>
          <w:p w:rsidR="00450E8B" w:rsidRDefault="00450E8B">
            <w:pPr>
              <w:pStyle w:val="NER-Table-Para-Centred"/>
            </w:pPr>
            <w:r>
              <w:t>430</w:t>
            </w:r>
          </w:p>
        </w:tc>
      </w:tr>
      <w:tr w:rsidR="00FA5821" w:rsidTr="00FA5821">
        <w:tc>
          <w:tcPr>
            <w:tcW w:w="3354" w:type="dxa"/>
            <w:tcBorders>
              <w:top w:val="nil"/>
              <w:left w:val="single" w:sz="8" w:space="0" w:color="000000"/>
              <w:bottom w:val="single" w:sz="8" w:space="0" w:color="000000"/>
              <w:right w:val="single" w:sz="4" w:space="0" w:color="000000"/>
            </w:tcBorders>
          </w:tcPr>
          <w:p w:rsidR="00450E8B" w:rsidRDefault="00450E8B">
            <w:pPr>
              <w:pStyle w:val="NER-Table-Para"/>
            </w:pPr>
            <w:r>
              <w:rPr>
                <w:rStyle w:val="EM-Bold"/>
              </w:rPr>
              <w:t>less than or equal 100 kV</w:t>
            </w:r>
          </w:p>
        </w:tc>
        <w:tc>
          <w:tcPr>
            <w:tcW w:w="5715" w:type="dxa"/>
            <w:gridSpan w:val="3"/>
            <w:tcBorders>
              <w:top w:val="nil"/>
              <w:left w:val="nil"/>
              <w:bottom w:val="single" w:sz="8" w:space="0" w:color="000000"/>
              <w:right w:val="single" w:sz="4" w:space="0" w:color="000000"/>
            </w:tcBorders>
          </w:tcPr>
          <w:p w:rsidR="00450E8B" w:rsidRDefault="00450E8B">
            <w:pPr>
              <w:pStyle w:val="NER-Table-Para-Centred"/>
            </w:pPr>
            <w:r>
              <w:t xml:space="preserve">As necessary to prevent </w:t>
            </w:r>
            <w:r>
              <w:rPr>
                <w:i/>
              </w:rPr>
              <w:t>plant</w:t>
            </w:r>
            <w:r>
              <w:t xml:space="preserve"> damage and meet stability requirements</w:t>
            </w:r>
          </w:p>
        </w:tc>
      </w:tr>
    </w:tbl>
    <w:p w:rsidR="00450E8B" w:rsidRDefault="00450E8B">
      <w:pPr>
        <w:pStyle w:val="NER-Table-Anchor"/>
        <w:rPr>
          <w:szCs w:val="24"/>
        </w:rPr>
      </w:pPr>
      <w:bookmarkStart w:id="587" w:name="ide6bdeb8b_fdf3_4f5f_8f10_631238015bff_2"/>
      <w:bookmarkEnd w:id="587"/>
    </w:p>
    <w:p w:rsidR="00450E8B" w:rsidRDefault="00450E8B">
      <w:pPr>
        <w:pStyle w:val="NER-Ch-Sch-Title"/>
        <w:rPr>
          <w:rFonts w:cs="Times New Roman"/>
          <w:bCs w:val="0"/>
          <w:szCs w:val="24"/>
        </w:rPr>
      </w:pPr>
      <w:bookmarkStart w:id="588" w:name="Elkera_Print_TOC13873"/>
      <w:bookmarkStart w:id="589" w:name="id90108cc7_176d_4175_a795_00a2499aae8d_2"/>
      <w:r>
        <w:rPr>
          <w:rFonts w:cs="Times New Roman"/>
          <w:bCs w:val="0"/>
          <w:szCs w:val="24"/>
        </w:rPr>
        <w:t>Schedule 5.1</w:t>
      </w:r>
      <w:r>
        <w:rPr>
          <w:rFonts w:cs="Times New Roman"/>
          <w:bCs w:val="0"/>
          <w:szCs w:val="24"/>
        </w:rPr>
        <w:tab/>
        <w:t>Network Performance Requirements to be Provided or Co-ordinated by Network Service Providers</w:t>
      </w:r>
      <w:bookmarkEnd w:id="588"/>
      <w:bookmarkEnd w:id="589"/>
    </w:p>
    <w:p w:rsidR="00450E8B" w:rsidRDefault="00450E8B">
      <w:pPr>
        <w:pStyle w:val="NER-Cl-Title-Lvl-3"/>
        <w:rPr>
          <w:rFonts w:cs="Times New Roman"/>
          <w:bCs w:val="0"/>
        </w:rPr>
      </w:pPr>
      <w:bookmarkStart w:id="590" w:name="Elkera_Print_TOC13875"/>
      <w:bookmarkStart w:id="591" w:name="id9fbaceff_3471_4d1d_acea_85e4160d9846_9"/>
      <w:r>
        <w:rPr>
          <w:rFonts w:cs="Times New Roman"/>
          <w:bCs w:val="0"/>
        </w:rPr>
        <w:t>S5.1.1</w:t>
      </w:r>
      <w:r>
        <w:rPr>
          <w:rFonts w:cs="Times New Roman"/>
          <w:bCs w:val="0"/>
        </w:rPr>
        <w:tab/>
        <w:t>Introduction</w:t>
      </w:r>
      <w:bookmarkEnd w:id="590"/>
      <w:bookmarkEnd w:id="591"/>
    </w:p>
    <w:p w:rsidR="00450E8B" w:rsidRDefault="00450E8B">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control.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rsidR="00450E8B" w:rsidRDefault="00450E8B">
      <w:pPr>
        <w:pStyle w:val="NER-RC-Para"/>
      </w:pPr>
      <w:r>
        <w:t xml:space="preserve">The criteria and the obligations of </w:t>
      </w:r>
      <w:r>
        <w:rPr>
          <w:i/>
        </w:rPr>
        <w:t>Registered Participants</w:t>
      </w:r>
      <w:r>
        <w:t xml:space="preserve"> to implement them, fall into two categories, namely:</w:t>
      </w:r>
    </w:p>
    <w:p w:rsidR="00450E8B" w:rsidRDefault="00450E8B">
      <w:pPr>
        <w:pStyle w:val="NER-RC-List-1-MNum"/>
      </w:pPr>
      <w:r>
        <w:t>(a)</w:t>
      </w:r>
      <w:r>
        <w:tab/>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rsidR="00450E8B" w:rsidRDefault="00450E8B">
      <w:pPr>
        <w:pStyle w:val="NER-RC-List-1-MNum"/>
      </w:pPr>
      <w:r>
        <w:t>(b)</w:t>
      </w:r>
      <w:r>
        <w:tab/>
        <w:t xml:space="preserve">those required to achieve a specific level of </w:t>
      </w:r>
      <w:r>
        <w:rPr>
          <w:i/>
        </w:rPr>
        <w:t>network service</w:t>
      </w:r>
      <w:r>
        <w:t xml:space="preserve"> at an individual </w:t>
      </w:r>
      <w:r>
        <w:rPr>
          <w:i/>
        </w:rPr>
        <w:t>connection point</w:t>
      </w:r>
      <w:r>
        <w:t>.</w:t>
      </w:r>
    </w:p>
    <w:p w:rsidR="00450E8B" w:rsidRDefault="00450E8B">
      <w:pPr>
        <w:pStyle w:val="NER-RC-Para"/>
      </w:pPr>
      <w:r>
        <w:t xml:space="preserve">A </w:t>
      </w:r>
      <w:r>
        <w:rPr>
          <w:i/>
        </w:rPr>
        <w:t>Network Service Provider</w:t>
      </w:r>
      <w:r>
        <w:t xml:space="preserve"> must:</w:t>
      </w:r>
    </w:p>
    <w:p w:rsidR="00450E8B" w:rsidRDefault="00450E8B">
      <w:pPr>
        <w:pStyle w:val="NER-RC-List-1-MNum"/>
      </w:pPr>
      <w:r>
        <w:t>(1)</w:t>
      </w:r>
      <w:r>
        <w:tab/>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or distribution system</w:t>
      </w:r>
      <w:r>
        <w:t xml:space="preserve"> as a whole;</w:t>
      </w:r>
    </w:p>
    <w:p w:rsidR="00450E8B" w:rsidRDefault="00450E8B">
      <w:pPr>
        <w:pStyle w:val="NER-RC-List-1-MNum"/>
      </w:pPr>
      <w:r>
        <w:t>(2)</w:t>
      </w:r>
      <w:r>
        <w:tab/>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rsidR="00450E8B" w:rsidRDefault="00450E8B">
      <w:pPr>
        <w:pStyle w:val="NER-RC-List-1-MNum"/>
      </w:pPr>
      <w:r>
        <w:t>(3)</w:t>
      </w:r>
      <w:r>
        <w:tab/>
        <w:t xml:space="preserve">observe and apply the relevant provisions of the </w:t>
      </w:r>
      <w:r>
        <w:rPr>
          <w:i/>
        </w:rPr>
        <w:t>system standards</w:t>
      </w:r>
      <w:r>
        <w:t xml:space="preserve"> in accordance with this schedule 5.1.</w:t>
      </w:r>
    </w:p>
    <w:p w:rsidR="00450E8B" w:rsidRDefault="00450E8B">
      <w:pPr>
        <w:pStyle w:val="NER-RC-Para"/>
      </w:pPr>
      <w:r>
        <w:t xml:space="preserve">To the extent that this schedule 5.1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rsidR="00450E8B" w:rsidRDefault="00450E8B">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bookmarkStart w:id="592" w:name="idaa1d5af1_23d6_494b_8599_0f61198c5831_b"/>
      <w:r>
        <w:rPr>
          <w:i/>
          <w:color w:val="auto"/>
        </w:rPr>
        <w:t>minimum access standard</w:t>
      </w:r>
      <w:bookmarkEnd w:id="592"/>
      <w:r>
        <w:t>) and an upper bound (</w:t>
      </w:r>
      <w:bookmarkStart w:id="593" w:name="idb49e038a_4c56_4a14_998c_270d9e4ecbaa_d"/>
      <w:r>
        <w:rPr>
          <w:i/>
          <w:color w:val="auto"/>
        </w:rPr>
        <w:t>automatic access standard</w:t>
      </w:r>
      <w:bookmarkEnd w:id="593"/>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clause 5.3.4A of the </w:t>
      </w:r>
      <w:r>
        <w:rPr>
          <w:i/>
        </w:rPr>
        <w:t>Rules</w:t>
      </w:r>
      <w:r>
        <w:t xml:space="preserve">, </w:t>
      </w:r>
      <w:r>
        <w:lastRenderedPageBreak/>
        <w:t xml:space="preserve">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rsidR="00450E8B" w:rsidRDefault="00450E8B">
      <w:pPr>
        <w:pStyle w:val="NER-Cl-Title-Lvl-3"/>
        <w:rPr>
          <w:rFonts w:cs="Times New Roman"/>
          <w:bCs w:val="0"/>
        </w:rPr>
      </w:pPr>
      <w:bookmarkStart w:id="594" w:name="Elkera_Print_TOC13887"/>
      <w:bookmarkStart w:id="595" w:name="id07a9f321_530e_4041_a219_5cb11f89159f_e"/>
      <w:r>
        <w:rPr>
          <w:rFonts w:cs="Times New Roman"/>
          <w:bCs w:val="0"/>
        </w:rPr>
        <w:t>S5.1.2</w:t>
      </w:r>
      <w:r>
        <w:rPr>
          <w:rFonts w:cs="Times New Roman"/>
          <w:bCs w:val="0"/>
        </w:rPr>
        <w:tab/>
        <w:t>Network reliability</w:t>
      </w:r>
      <w:bookmarkEnd w:id="594"/>
      <w:bookmarkEnd w:id="595"/>
    </w:p>
    <w:p w:rsidR="00450E8B" w:rsidRDefault="00450E8B">
      <w:pPr>
        <w:pStyle w:val="NER-Cl-Title-Lvl-4"/>
        <w:rPr>
          <w:rFonts w:cs="Times New Roman"/>
          <w:bCs w:val="0"/>
        </w:rPr>
      </w:pPr>
      <w:bookmarkStart w:id="596" w:name="Elkera_Print_TOC13889"/>
      <w:bookmarkStart w:id="597" w:name="id459529b9_e1bc_4e23_be40_63f3ef52cd5a_f"/>
      <w:r>
        <w:rPr>
          <w:rFonts w:cs="Times New Roman"/>
          <w:bCs w:val="0"/>
        </w:rPr>
        <w:t>S5.1.2.1</w:t>
      </w:r>
      <w:r>
        <w:rPr>
          <w:rFonts w:cs="Times New Roman"/>
          <w:bCs w:val="0"/>
        </w:rPr>
        <w:tab/>
        <w:t>Credible contingency events</w:t>
      </w:r>
      <w:bookmarkEnd w:id="596"/>
      <w:bookmarkEnd w:id="597"/>
    </w:p>
    <w:p w:rsidR="00450E8B" w:rsidRDefault="00450E8B">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bookmarkStart w:id="598" w:name="id266d144a_6fb1_4211_ae82_2c373c3b0d91_f"/>
      <w:r>
        <w:rPr>
          <w:b/>
          <w:i/>
          <w:color w:val="auto"/>
        </w:rPr>
        <w:t>credible contingency events</w:t>
      </w:r>
      <w:bookmarkEnd w:id="598"/>
      <w:r>
        <w:t>).</w:t>
      </w:r>
    </w:p>
    <w:p w:rsidR="00450E8B" w:rsidRDefault="00450E8B">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rsidR="00450E8B" w:rsidRDefault="00450E8B">
      <w:pPr>
        <w:pStyle w:val="NER-RC-List-1-MNum"/>
      </w:pPr>
      <w:r>
        <w:t>(a)</w:t>
      </w:r>
      <w:r>
        <w:tab/>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rsidR="00450E8B" w:rsidRDefault="00450E8B">
      <w:pPr>
        <w:pStyle w:val="NER-RC-List-1-MNum"/>
      </w:pPr>
      <w:r>
        <w:t>(b)</w:t>
      </w:r>
      <w:r>
        <w:tab/>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rsidR="00450E8B" w:rsidRDefault="00450E8B">
      <w:pPr>
        <w:pStyle w:val="NER-RC-List-1-MNum"/>
      </w:pPr>
      <w:r>
        <w:t>(c)</w:t>
      </w:r>
      <w:r>
        <w:tab/>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rsidR="00450E8B" w:rsidRDefault="00450E8B">
      <w:pPr>
        <w:pStyle w:val="NER-RC-List-2-MNum"/>
      </w:pPr>
      <w:r>
        <w:t>(1)</w:t>
      </w:r>
      <w:r>
        <w:tab/>
        <w:t>Not leaving lines equipped with intertrips alive from one end during maintenance; and</w:t>
      </w:r>
    </w:p>
    <w:p w:rsidR="00450E8B" w:rsidRDefault="00450E8B">
      <w:pPr>
        <w:pStyle w:val="NER-RC-List-2-MNum"/>
      </w:pPr>
      <w:r>
        <w:lastRenderedPageBreak/>
        <w:t>(2)</w:t>
      </w:r>
      <w:r>
        <w:tab/>
      </w:r>
      <w:r>
        <w:rPr>
          <w:i/>
        </w:rPr>
        <w:t>Off-loading</w:t>
      </w:r>
      <w:r>
        <w:t xml:space="preserve"> a three terminal (tee connected) line prior to restoration, to ensure switch on to fault </w:t>
      </w:r>
      <w:r>
        <w:rPr>
          <w:i/>
        </w:rPr>
        <w:t>facilities</w:t>
      </w:r>
      <w:r>
        <w:t xml:space="preserve"> are operative.</w:t>
      </w:r>
    </w:p>
    <w:p w:rsidR="00450E8B" w:rsidRDefault="00450E8B">
      <w:pPr>
        <w:pStyle w:val="NER-RC-List-1-MNum"/>
      </w:pPr>
      <w:bookmarkStart w:id="599" w:name="id2f002851_75f0_45be_a6d2_edef8bc908f4_f"/>
      <w:bookmarkEnd w:id="599"/>
      <w:r>
        <w:t>(d)</w:t>
      </w:r>
      <w:r>
        <w:tab/>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rsidR="00450E8B" w:rsidRDefault="00450E8B">
      <w:pPr>
        <w:pStyle w:val="NER-Cl-Title-Lvl-4"/>
        <w:rPr>
          <w:rFonts w:cs="Times New Roman"/>
          <w:bCs w:val="0"/>
        </w:rPr>
      </w:pPr>
      <w:bookmarkStart w:id="600" w:name="Elkera_Print_TOC13903"/>
      <w:bookmarkStart w:id="601" w:name="idf97e289c_c832_4bd7_87ef_bd894f24c627_e"/>
      <w:r>
        <w:rPr>
          <w:rFonts w:cs="Times New Roman"/>
          <w:bCs w:val="0"/>
        </w:rPr>
        <w:t>S5.1.2.2</w:t>
      </w:r>
      <w:r>
        <w:rPr>
          <w:rFonts w:cs="Times New Roman"/>
          <w:bCs w:val="0"/>
        </w:rPr>
        <w:tab/>
        <w:t>Network service within a region</w:t>
      </w:r>
      <w:bookmarkEnd w:id="600"/>
      <w:bookmarkEnd w:id="601"/>
    </w:p>
    <w:p w:rsidR="00450E8B" w:rsidRDefault="00450E8B">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5.12 and 5.13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rsidR="00450E8B" w:rsidRDefault="00450E8B">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rsidR="00450E8B" w:rsidRDefault="00450E8B">
      <w:pPr>
        <w:pStyle w:val="NER-RC-List-1-MNum"/>
      </w:pPr>
      <w:r>
        <w:t>(a)</w:t>
      </w:r>
      <w:r>
        <w:tab/>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rsidR="00450E8B" w:rsidRDefault="00450E8B">
      <w:pPr>
        <w:pStyle w:val="NER-RC-List-1-MNum"/>
      </w:pPr>
      <w:bookmarkStart w:id="602" w:name="idf5feb183_6001_4c26_87f2_fbda9c10e761_9"/>
      <w:bookmarkEnd w:id="602"/>
      <w:r>
        <w:t>(b)</w:t>
      </w:r>
      <w:r>
        <w:tab/>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rsidR="00450E8B" w:rsidRDefault="00450E8B">
      <w:pPr>
        <w:pStyle w:val="NER-RC-List-2-MNum"/>
      </w:pPr>
      <w:r>
        <w:t>(1)</w:t>
      </w:r>
      <w:r>
        <w:tab/>
        <w:t xml:space="preserve">zero (single element </w:t>
      </w:r>
      <w:r>
        <w:rPr>
          <w:i/>
        </w:rPr>
        <w:t>supply</w:t>
      </w:r>
      <w:r>
        <w:t>);</w:t>
      </w:r>
    </w:p>
    <w:p w:rsidR="00450E8B" w:rsidRDefault="00450E8B">
      <w:pPr>
        <w:pStyle w:val="NER-RC-List-2-MNum"/>
      </w:pPr>
      <w:bookmarkStart w:id="603" w:name="id77aa2f16_13b2_4f30_a698_309bde696fc7_6"/>
      <w:bookmarkEnd w:id="603"/>
      <w:r>
        <w:t>(2)</w:t>
      </w:r>
      <w:r>
        <w:tab/>
        <w:t xml:space="preserve">the defined capacity of a backup </w:t>
      </w:r>
      <w:r>
        <w:rPr>
          <w:i/>
        </w:rPr>
        <w:t>supply</w:t>
      </w:r>
      <w:r>
        <w:t xml:space="preserve">, which, in some cases, may be provided by another </w:t>
      </w:r>
      <w:r>
        <w:rPr>
          <w:i/>
        </w:rPr>
        <w:t>Network Service Provider</w:t>
      </w:r>
      <w:r>
        <w:t>;</w:t>
      </w:r>
    </w:p>
    <w:p w:rsidR="00450E8B" w:rsidRDefault="00450E8B">
      <w:pPr>
        <w:pStyle w:val="NER-RC-List-2-MNum"/>
      </w:pPr>
      <w:bookmarkStart w:id="604" w:name="id47d48693_c42d_4dea_b11d_0d93b9e6d67d_f"/>
      <w:bookmarkEnd w:id="604"/>
      <w:r>
        <w:t>(3)</w:t>
      </w:r>
      <w:r>
        <w:tab/>
        <w:t xml:space="preserve">a nominated proportion of the normal </w:t>
      </w:r>
      <w:r>
        <w:rPr>
          <w:i/>
        </w:rPr>
        <w:t>power transfer capability</w:t>
      </w:r>
      <w:r>
        <w:t xml:space="preserve"> (eg 70 percent); or</w:t>
      </w:r>
    </w:p>
    <w:p w:rsidR="00450E8B" w:rsidRDefault="00450E8B">
      <w:pPr>
        <w:pStyle w:val="NER-RC-List-2-MNum"/>
      </w:pPr>
      <w:r>
        <w:t>(4)</w:t>
      </w:r>
      <w:r>
        <w:tab/>
        <w:t xml:space="preserve">the normal </w:t>
      </w:r>
      <w:r>
        <w:rPr>
          <w:i/>
        </w:rPr>
        <w:t>power transfer capability</w:t>
      </w:r>
      <w:r>
        <w:t xml:space="preserve"> of the </w:t>
      </w:r>
      <w:r>
        <w:rPr>
          <w:i/>
        </w:rPr>
        <w:t>power system</w:t>
      </w:r>
      <w:r>
        <w:t xml:space="preserve"> (when required by a </w:t>
      </w:r>
      <w:r>
        <w:rPr>
          <w:i/>
        </w:rPr>
        <w:t>Registered Participant</w:t>
      </w:r>
      <w:r>
        <w:t>).</w:t>
      </w:r>
    </w:p>
    <w:p w:rsidR="00450E8B" w:rsidRDefault="00450E8B">
      <w:pPr>
        <w:pStyle w:val="NER-RC-Para"/>
      </w:pPr>
      <w:r>
        <w:t xml:space="preserve">In the case of clauses S5.1.2.2(b)(2)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rsidR="00450E8B" w:rsidRDefault="00450E8B">
      <w:pPr>
        <w:pStyle w:val="NER-RC-Para"/>
      </w:pPr>
      <w:r>
        <w:lastRenderedPageBreak/>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rsidR="00450E8B" w:rsidRDefault="00450E8B">
      <w:pPr>
        <w:pStyle w:val="NER-Cl-Title-Lvl-4"/>
        <w:rPr>
          <w:rFonts w:cs="Times New Roman"/>
          <w:bCs w:val="0"/>
        </w:rPr>
      </w:pPr>
      <w:bookmarkStart w:id="605" w:name="Elkera_Print_TOC13917"/>
      <w:bookmarkStart w:id="606" w:name="id6e517993_37bd_4797_bbc5_978d881c2593_1"/>
      <w:r>
        <w:rPr>
          <w:rFonts w:cs="Times New Roman"/>
          <w:bCs w:val="0"/>
        </w:rPr>
        <w:t>S5.1.2.3</w:t>
      </w:r>
      <w:r>
        <w:rPr>
          <w:rFonts w:cs="Times New Roman"/>
          <w:bCs w:val="0"/>
        </w:rPr>
        <w:tab/>
        <w:t>Network service between regions</w:t>
      </w:r>
      <w:bookmarkEnd w:id="605"/>
      <w:bookmarkEnd w:id="606"/>
    </w:p>
    <w:p w:rsidR="00450E8B" w:rsidRDefault="00450E8B">
      <w:pPr>
        <w:pStyle w:val="NER-RC-Para"/>
      </w:pPr>
      <w:r>
        <w:t xml:space="preserve">The </w:t>
      </w:r>
      <w:r>
        <w:rPr>
          <w:i/>
        </w:rPr>
        <w:t>power transfer capability</w:t>
      </w:r>
      <w:r>
        <w:t xml:space="preserve"> between </w:t>
      </w:r>
      <w:r>
        <w:rPr>
          <w:i/>
        </w:rPr>
        <w:t>regions</w:t>
      </w:r>
      <w:r>
        <w:t xml:space="preserve"> must be determined by the process set out in Part B of Chapter 5.</w:t>
      </w:r>
    </w:p>
    <w:p w:rsidR="00450E8B" w:rsidRDefault="00450E8B">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clause S5.1.8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rsidR="00450E8B" w:rsidRDefault="00450E8B">
      <w:pPr>
        <w:pStyle w:val="NER-RC-List-1-MNum"/>
      </w:pPr>
      <w:r>
        <w:t>(a)</w:t>
      </w:r>
      <w:r>
        <w:tab/>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control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clause S5.1.2.1.</w:t>
      </w:r>
    </w:p>
    <w:p w:rsidR="00450E8B" w:rsidRDefault="00450E8B">
      <w:pPr>
        <w:pStyle w:val="NER-RC-List-1-MNum"/>
      </w:pPr>
      <w:r>
        <w:t>(b)</w:t>
      </w:r>
      <w:r>
        <w:tab/>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rsidR="00450E8B" w:rsidRDefault="00450E8B">
      <w:pPr>
        <w:pStyle w:val="NER-Cl-Title-Lvl-3"/>
        <w:rPr>
          <w:rFonts w:cs="Times New Roman"/>
          <w:bCs w:val="0"/>
        </w:rPr>
      </w:pPr>
      <w:bookmarkStart w:id="607" w:name="Elkera_Print_TOC13923"/>
      <w:bookmarkStart w:id="608" w:name="id6ed44d08_d84c_4cfb_82ea_ed054d7e60dc_6"/>
      <w:r>
        <w:rPr>
          <w:rFonts w:cs="Times New Roman"/>
          <w:bCs w:val="0"/>
        </w:rPr>
        <w:t>S5.1.3</w:t>
      </w:r>
      <w:r>
        <w:rPr>
          <w:rFonts w:cs="Times New Roman"/>
          <w:bCs w:val="0"/>
        </w:rPr>
        <w:tab/>
        <w:t>Frequency variations</w:t>
      </w:r>
      <w:bookmarkEnd w:id="607"/>
      <w:bookmarkEnd w:id="608"/>
    </w:p>
    <w:p w:rsidR="00450E8B" w:rsidRDefault="00450E8B">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clause S5.1.10,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rsidR="00450E8B" w:rsidRDefault="00450E8B">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rsidR="00450E8B" w:rsidRDefault="00450E8B">
      <w:pPr>
        <w:pStyle w:val="NER-Cl-Title-Lvl-3"/>
        <w:rPr>
          <w:rFonts w:cs="Times New Roman"/>
          <w:bCs w:val="0"/>
        </w:rPr>
      </w:pPr>
      <w:bookmarkStart w:id="609" w:name="Elkera_Print_TOC13925"/>
      <w:bookmarkStart w:id="610" w:name="ide4fe6f23_7692_4c2a_8064_fd9cff61acfa_3"/>
      <w:r>
        <w:rPr>
          <w:rFonts w:cs="Times New Roman"/>
          <w:bCs w:val="0"/>
        </w:rPr>
        <w:t>S5.1.4</w:t>
      </w:r>
      <w:r>
        <w:rPr>
          <w:rFonts w:cs="Times New Roman"/>
          <w:bCs w:val="0"/>
        </w:rPr>
        <w:tab/>
        <w:t>Magnitude of power frequency voltage</w:t>
      </w:r>
      <w:bookmarkEnd w:id="609"/>
      <w:bookmarkEnd w:id="610"/>
    </w:p>
    <w:p w:rsidR="00450E8B" w:rsidRDefault="00450E8B">
      <w:pPr>
        <w:pStyle w:val="NER-RC-Para"/>
      </w:pPr>
      <w:r>
        <w:t xml:space="preserve">A </w:t>
      </w:r>
      <w:r>
        <w:rPr>
          <w:i/>
        </w:rPr>
        <w:t>Transmission Network Service Provider</w:t>
      </w:r>
      <w:r>
        <w:t xml:space="preserve"> must plan and design its </w:t>
      </w:r>
      <w:r>
        <w:rPr>
          <w:i/>
        </w:rPr>
        <w:t>transmission system</w:t>
      </w:r>
      <w:r>
        <w:t xml:space="preserve"> and equipment for control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lastRenderedPageBreak/>
        <w:t>voltage</w:t>
      </w:r>
      <w:r>
        <w:t xml:space="preserve"> magnitude are consistent with the levels stipulated in clause S5.1a.4 of the </w:t>
      </w:r>
      <w:r>
        <w:rPr>
          <w:i/>
        </w:rPr>
        <w:t>system standards</w:t>
      </w:r>
      <w:r>
        <w:t>.</w:t>
      </w:r>
    </w:p>
    <w:p w:rsidR="00450E8B" w:rsidRDefault="00450E8B">
      <w:pPr>
        <w:pStyle w:val="NER-RC-List-1-MNum"/>
      </w:pPr>
      <w:r>
        <w:t>(a)</w:t>
      </w:r>
      <w:r>
        <w:tab/>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clause S5.1a.4 of the </w:t>
      </w:r>
      <w:r>
        <w:rPr>
          <w:i/>
        </w:rPr>
        <w:t>system standards</w:t>
      </w:r>
      <w:r>
        <w:t>.</w:t>
      </w:r>
    </w:p>
    <w:p w:rsidR="00450E8B" w:rsidRDefault="00450E8B">
      <w:pPr>
        <w:pStyle w:val="NER-RC-List-1-MNum"/>
      </w:pPr>
      <w:bookmarkStart w:id="611" w:name="idc86f526b_93fb_43f9_b178_7c3230b9786a_d"/>
      <w:bookmarkEnd w:id="611"/>
      <w:r>
        <w:t>(b)</w:t>
      </w:r>
      <w:r>
        <w:tab/>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rsidR="00450E8B" w:rsidRDefault="00450E8B">
      <w:pPr>
        <w:pStyle w:val="NER-RC-List-2-MNum"/>
      </w:pPr>
      <w:r>
        <w:t>(1)</w:t>
      </w:r>
      <w:r>
        <w:tab/>
        <w:t xml:space="preserve">as a consequence of a </w:t>
      </w:r>
      <w:r>
        <w:rPr>
          <w:i/>
        </w:rPr>
        <w:t>credible contingency event</w:t>
      </w:r>
      <w:r>
        <w:t xml:space="preserve"> or </w:t>
      </w:r>
      <w:r>
        <w:rPr>
          <w:i/>
        </w:rPr>
        <w:t>protected event</w:t>
      </w:r>
      <w:r>
        <w:t xml:space="preserve"> in accordance with clause S5.1a.4; and</w:t>
      </w:r>
    </w:p>
    <w:p w:rsidR="00450E8B" w:rsidRDefault="00450E8B">
      <w:pPr>
        <w:pStyle w:val="NER-RC-List-2-MNum"/>
      </w:pPr>
      <w:r>
        <w:t>(2)</w:t>
      </w:r>
      <w:r>
        <w:tab/>
        <w:t xml:space="preserve">otherwise, between 95 percent and 105 percent of the target </w:t>
      </w:r>
      <w:r>
        <w:rPr>
          <w:i/>
        </w:rPr>
        <w:t>voltage</w:t>
      </w:r>
      <w:r>
        <w:t>.</w:t>
      </w:r>
    </w:p>
    <w:p w:rsidR="00450E8B" w:rsidRDefault="00450E8B">
      <w:pPr>
        <w:pStyle w:val="NER-RC-List-1-MNum"/>
      </w:pPr>
      <w:r>
        <w:t>(c)</w:t>
      </w:r>
      <w:r>
        <w:tab/>
        <w:t xml:space="preserve">For the purposes of clause S5.1.4(b) the target </w:t>
      </w:r>
      <w:r>
        <w:rPr>
          <w:i/>
        </w:rPr>
        <w:t>voltage</w:t>
      </w:r>
      <w:r>
        <w:t xml:space="preserve"> must be determined as follows:</w:t>
      </w:r>
    </w:p>
    <w:p w:rsidR="00450E8B" w:rsidRDefault="00450E8B">
      <w:pPr>
        <w:pStyle w:val="NER-RC-List-2-MNum"/>
      </w:pPr>
      <w:r>
        <w:t>(1)</w:t>
      </w:r>
      <w:r>
        <w:tab/>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rsidR="00450E8B" w:rsidRDefault="00450E8B">
      <w:pPr>
        <w:pStyle w:val="NER-RC-List-2-MNum"/>
      </w:pPr>
      <w:r>
        <w:t>(2)</w:t>
      </w:r>
      <w:r>
        <w:tab/>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rsidR="00450E8B" w:rsidRDefault="00450E8B">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clause S5.1a.4 except as a consequence of a </w:t>
      </w:r>
      <w:r>
        <w:rPr>
          <w:i/>
        </w:rPr>
        <w:t>contingency event</w:t>
      </w:r>
      <w:r>
        <w:t>.</w:t>
      </w:r>
    </w:p>
    <w:p w:rsidR="00450E8B" w:rsidRDefault="00450E8B">
      <w:pPr>
        <w:pStyle w:val="NER-RC-List-1-MNum"/>
      </w:pPr>
      <w:r>
        <w:t>(d)</w:t>
      </w:r>
      <w:r>
        <w:tab/>
        <w:t xml:space="preserve">For the purposes of this clause, the </w:t>
      </w:r>
      <w:r>
        <w:rPr>
          <w:i/>
        </w:rPr>
        <w:t>voltage</w:t>
      </w:r>
      <w:r>
        <w:t xml:space="preserve"> of </w:t>
      </w:r>
      <w:r>
        <w:rPr>
          <w:i/>
        </w:rPr>
        <w:t>supply</w:t>
      </w:r>
      <w:r>
        <w:t xml:space="preserve"> is measured as the </w:t>
      </w:r>
      <w:r>
        <w:rPr>
          <w:i/>
        </w:rPr>
        <w:t>RMS phase voltage</w:t>
      </w:r>
      <w:r>
        <w:t>.</w:t>
      </w:r>
    </w:p>
    <w:p w:rsidR="00450E8B" w:rsidRDefault="00450E8B">
      <w:pPr>
        <w:pStyle w:val="NER-RC-Para"/>
      </w:pPr>
      <w:r>
        <w:t xml:space="preserve">Where the independent control of </w:t>
      </w:r>
      <w:r>
        <w:rPr>
          <w:i/>
        </w:rPr>
        <w:t>voltage</w:t>
      </w:r>
      <w:r>
        <w:t xml:space="preserve"> at the </w:t>
      </w:r>
      <w:r>
        <w:rPr>
          <w:i/>
        </w:rPr>
        <w:t>connection point</w:t>
      </w:r>
      <w:r>
        <w:t xml:space="preserve"> is possible without adverse impact on </w:t>
      </w:r>
      <w:r>
        <w:rPr>
          <w:i/>
        </w:rPr>
        <w:t>voltage</w:t>
      </w:r>
      <w:r>
        <w:t xml:space="preserve"> control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rsidR="00450E8B" w:rsidRDefault="00450E8B">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rsidR="00450E8B" w:rsidRDefault="00450E8B">
      <w:pPr>
        <w:pStyle w:val="NER-Cl-Title-Lvl-3"/>
        <w:rPr>
          <w:rFonts w:cs="Times New Roman"/>
          <w:bCs w:val="0"/>
        </w:rPr>
      </w:pPr>
      <w:bookmarkStart w:id="612" w:name="Elkera_Print_TOC13943"/>
      <w:bookmarkStart w:id="613" w:name="id9e09afcb_49aa_476b_9d77_2526d8ec6555_f"/>
      <w:r>
        <w:rPr>
          <w:rFonts w:cs="Times New Roman"/>
          <w:bCs w:val="0"/>
        </w:rPr>
        <w:lastRenderedPageBreak/>
        <w:t>S5.1.5</w:t>
      </w:r>
      <w:r>
        <w:rPr>
          <w:rFonts w:cs="Times New Roman"/>
          <w:bCs w:val="0"/>
        </w:rPr>
        <w:tab/>
        <w:t>Voltage fluctuations</w:t>
      </w:r>
      <w:bookmarkEnd w:id="612"/>
      <w:bookmarkEnd w:id="613"/>
    </w:p>
    <w:p w:rsidR="00450E8B" w:rsidRDefault="00450E8B">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clause S5.1a.5 of the </w:t>
      </w:r>
      <w:r>
        <w:rPr>
          <w:i/>
        </w:rPr>
        <w:t>system standards</w:t>
      </w:r>
      <w:r>
        <w:t xml:space="preserve"> and this clause S5.1.5.</w:t>
      </w:r>
    </w:p>
    <w:p w:rsidR="00450E8B" w:rsidRDefault="00450E8B">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schedule 5.3,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rsidR="00450E8B" w:rsidRDefault="00450E8B">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rsidR="00450E8B" w:rsidRDefault="00450E8B">
      <w:pPr>
        <w:pStyle w:val="NER-RC-List-1-MNum"/>
      </w:pPr>
      <w:bookmarkStart w:id="614" w:name="id9dae0c1b_b0b6_4c80_993a_e820949beea5_e"/>
      <w:bookmarkEnd w:id="614"/>
      <w:r>
        <w:t>(a)</w:t>
      </w:r>
      <w:r>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rsidR="00450E8B" w:rsidRDefault="00450E8B">
      <w:pPr>
        <w:pStyle w:val="NER-RC-List-1-MNum"/>
      </w:pPr>
      <w:bookmarkStart w:id="615" w:name="id95d74fc3_5c10_4c11_bcd2_305e6bb2540c_5"/>
      <w:bookmarkEnd w:id="615"/>
      <w:r>
        <w:t>(b)</w:t>
      </w:r>
      <w:r>
        <w:tab/>
      </w:r>
      <w:r>
        <w:rPr>
          <w:i/>
        </w:rPr>
        <w:t>Minimum access standard</w:t>
      </w:r>
      <w:r>
        <w:t xml:space="preserve">: subject to clause S5.1.5(c),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rsidR="00450E8B" w:rsidRDefault="00450E8B">
      <w:pPr>
        <w:pStyle w:val="NER-RC-List-1-MNum"/>
      </w:pPr>
      <w:bookmarkStart w:id="616" w:name="idd3a7427b_8916_42c4_a472_45e253a71f36_9"/>
      <w:bookmarkEnd w:id="616"/>
      <w:r>
        <w:t>(c)</w:t>
      </w:r>
      <w:r>
        <w:tab/>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upgrade to the </w:t>
      </w:r>
      <w:r>
        <w:rPr>
          <w:i/>
        </w:rPr>
        <w:t>automatic access standard</w:t>
      </w:r>
      <w:r>
        <w:t xml:space="preserve"> or fund the reasonable cost of the works necessary to mitigate their effect of connecting at a standard below the </w:t>
      </w:r>
      <w:r>
        <w:rPr>
          <w:i/>
        </w:rPr>
        <w:t>automatic access standard</w:t>
      </w:r>
      <w:r>
        <w:t>.</w:t>
      </w:r>
    </w:p>
    <w:p w:rsidR="00450E8B" w:rsidRDefault="00450E8B">
      <w:pPr>
        <w:pStyle w:val="NER-RC-List-1-MNum"/>
      </w:pPr>
      <w:r>
        <w:t>(d)</w:t>
      </w:r>
      <w:r>
        <w:tab/>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rsidR="00450E8B" w:rsidRDefault="00450E8B">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lastRenderedPageBreak/>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rsidR="00450E8B" w:rsidRDefault="00450E8B">
      <w:pPr>
        <w:pStyle w:val="NER-Cl-Title-Lvl-3"/>
        <w:rPr>
          <w:rFonts w:cs="Times New Roman"/>
          <w:bCs w:val="0"/>
        </w:rPr>
      </w:pPr>
      <w:bookmarkStart w:id="617" w:name="Elkera_Print_TOC13953"/>
      <w:bookmarkStart w:id="618" w:name="id80967bf9_aed3_4072_95c1_3d2aa8b6367a_9"/>
      <w:r>
        <w:rPr>
          <w:rFonts w:cs="Times New Roman"/>
          <w:bCs w:val="0"/>
        </w:rPr>
        <w:t>S5.1.6</w:t>
      </w:r>
      <w:r>
        <w:rPr>
          <w:rFonts w:cs="Times New Roman"/>
          <w:bCs w:val="0"/>
        </w:rPr>
        <w:tab/>
        <w:t>Voltage harmonic or voltage notching distortion</w:t>
      </w:r>
      <w:bookmarkEnd w:id="617"/>
      <w:bookmarkEnd w:id="618"/>
    </w:p>
    <w:p w:rsidR="00450E8B" w:rsidRDefault="00450E8B">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clause S5.1a.6 of the </w:t>
      </w:r>
      <w:r>
        <w:rPr>
          <w:i/>
        </w:rPr>
        <w:t>system standards</w:t>
      </w:r>
      <w:r>
        <w:t xml:space="preserve"> and this clause S5.1.6.</w:t>
      </w:r>
    </w:p>
    <w:p w:rsidR="00450E8B" w:rsidRDefault="00450E8B">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schedule 5.3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rsidR="00450E8B" w:rsidRDefault="00450E8B">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rsidR="00450E8B" w:rsidRDefault="00450E8B">
      <w:pPr>
        <w:pStyle w:val="NER-RC-List-1-MNum"/>
      </w:pPr>
      <w:bookmarkStart w:id="619" w:name="id2a337c89_d0ca_4b5e_a47e_dda3cf52f324_0"/>
      <w:bookmarkEnd w:id="619"/>
      <w:r>
        <w:t>(a)</w:t>
      </w:r>
      <w:r>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rsidR="00450E8B" w:rsidRDefault="00450E8B">
      <w:pPr>
        <w:pStyle w:val="NER-RC-List-1-MNum"/>
      </w:pPr>
      <w:bookmarkStart w:id="620" w:name="id831ca373_31cb_42e6_bbd5_b0b9b6d41bba_2"/>
      <w:bookmarkEnd w:id="620"/>
      <w:r>
        <w:t>(b)</w:t>
      </w:r>
      <w:r>
        <w:tab/>
      </w:r>
      <w:r>
        <w:rPr>
          <w:i/>
        </w:rPr>
        <w:t>Minimum access standard</w:t>
      </w:r>
      <w:r>
        <w:t xml:space="preserve">: subject to clause S5.1.6(c),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rsidR="00450E8B" w:rsidRDefault="00450E8B">
      <w:pPr>
        <w:pStyle w:val="NER-RC-List-1-MNum"/>
      </w:pPr>
      <w:bookmarkStart w:id="621" w:name="id7f28f35c_1ac3_4ebe_9321_ae585eae3915_8"/>
      <w:bookmarkEnd w:id="621"/>
      <w:r>
        <w:t>(c)</w:t>
      </w:r>
      <w:r>
        <w:tab/>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upgrade to the </w:t>
      </w:r>
      <w:r>
        <w:rPr>
          <w:i/>
        </w:rPr>
        <w:t>automatic access standard</w:t>
      </w:r>
      <w:r>
        <w:t xml:space="preserve"> or fund the reasonable cost of the works necessary to mitigate their effect of connecting at a standard below the </w:t>
      </w:r>
      <w:r>
        <w:rPr>
          <w:i/>
        </w:rPr>
        <w:t>automatic access standard</w:t>
      </w:r>
      <w:r>
        <w:t>.</w:t>
      </w:r>
    </w:p>
    <w:p w:rsidR="00450E8B" w:rsidRDefault="00450E8B">
      <w:pPr>
        <w:pStyle w:val="NER-RC-List-1-MNum"/>
      </w:pPr>
      <w:r>
        <w:t>(d)</w:t>
      </w:r>
      <w:r>
        <w:tab/>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clause S5.3.8 and the requirements stated in this clause.</w:t>
      </w:r>
    </w:p>
    <w:p w:rsidR="00450E8B" w:rsidRDefault="00450E8B">
      <w:pPr>
        <w:pStyle w:val="NER-RC-Para"/>
      </w:pPr>
      <w:r>
        <w:lastRenderedPageBreak/>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rsidR="00450E8B" w:rsidRDefault="00450E8B">
      <w:pPr>
        <w:pStyle w:val="NER-Cl-Title-Lvl-3"/>
        <w:rPr>
          <w:rFonts w:cs="Times New Roman"/>
          <w:bCs w:val="0"/>
        </w:rPr>
      </w:pPr>
      <w:bookmarkStart w:id="622" w:name="Elkera_Print_TOC13963"/>
      <w:bookmarkStart w:id="623" w:name="id5927db9a_8b81_491f_aafb_504e2a63b00d_b"/>
      <w:r>
        <w:rPr>
          <w:rFonts w:cs="Times New Roman"/>
          <w:bCs w:val="0"/>
        </w:rPr>
        <w:t>S5.1.7</w:t>
      </w:r>
      <w:r>
        <w:rPr>
          <w:rFonts w:cs="Times New Roman"/>
          <w:bCs w:val="0"/>
        </w:rPr>
        <w:tab/>
        <w:t>Voltage unbalance</w:t>
      </w:r>
      <w:bookmarkEnd w:id="622"/>
      <w:bookmarkEnd w:id="623"/>
    </w:p>
    <w:p w:rsidR="00450E8B" w:rsidRDefault="00450E8B">
      <w:pPr>
        <w:pStyle w:val="NER-RC-List-1-MNum"/>
      </w:pPr>
      <w:bookmarkStart w:id="624" w:name="id81296d57_7f64_41bb_9191_99f1a42f1f30_8"/>
      <w:bookmarkEnd w:id="624"/>
      <w:r>
        <w:t>(a)</w:t>
      </w:r>
      <w:r>
        <w:tab/>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clause S5.1a.7 of the </w:t>
      </w:r>
      <w:r>
        <w:rPr>
          <w:i/>
        </w:rPr>
        <w:t>system standards</w:t>
      </w:r>
      <w:r>
        <w:t>.</w:t>
      </w:r>
    </w:p>
    <w:p w:rsidR="00450E8B" w:rsidRDefault="00450E8B">
      <w:pPr>
        <w:pStyle w:val="NER-RC-List-1-MNum"/>
      </w:pPr>
      <w:r>
        <w:t>(b)</w:t>
      </w:r>
      <w:r>
        <w:tab/>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rsidR="00450E8B" w:rsidRDefault="00450E8B">
      <w:pPr>
        <w:pStyle w:val="NER-RC-List-2-MNum"/>
      </w:pPr>
      <w:r>
        <w:t>(1)</w:t>
      </w:r>
      <w:r>
        <w:tab/>
        <w:t xml:space="preserve">for those </w:t>
      </w:r>
      <w:r>
        <w:rPr>
          <w:i/>
        </w:rPr>
        <w:t>Network Users</w:t>
      </w:r>
      <w:r>
        <w:t xml:space="preserve"> listed in clause S5.3(a): the levels permitted in accordance with clause S5.3.6 of schedule 5.3;</w:t>
      </w:r>
    </w:p>
    <w:p w:rsidR="00450E8B" w:rsidRDefault="00450E8B">
      <w:pPr>
        <w:pStyle w:val="NER-RC-List-2-MNum"/>
      </w:pPr>
      <w:r>
        <w:t>(2)</w:t>
      </w:r>
      <w:r>
        <w:tab/>
        <w:t xml:space="preserve">for </w:t>
      </w:r>
      <w:r>
        <w:rPr>
          <w:i/>
        </w:rPr>
        <w:t>Market Network Service Providers</w:t>
      </w:r>
      <w:r>
        <w:t>: the levels permitted in accordance with clause S5.3a.9 of schedule 5.3a;</w:t>
      </w:r>
    </w:p>
    <w:p w:rsidR="00450E8B" w:rsidRDefault="00450E8B">
      <w:pPr>
        <w:pStyle w:val="NER-RC-List-2-MNum"/>
      </w:pPr>
      <w:r>
        <w:t>(3)</w:t>
      </w:r>
      <w:r>
        <w:tab/>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clause S5.1a.7 of the </w:t>
      </w:r>
      <w:r>
        <w:rPr>
          <w:i/>
        </w:rPr>
        <w:t>system standards</w:t>
      </w:r>
      <w:r>
        <w:t>.</w:t>
      </w:r>
    </w:p>
    <w:p w:rsidR="00450E8B" w:rsidRDefault="00450E8B">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rsidR="00450E8B" w:rsidRDefault="00450E8B">
      <w:pPr>
        <w:pStyle w:val="NER-RC-List-1-MNum"/>
      </w:pPr>
      <w:bookmarkStart w:id="625" w:name="id2a5cadc6_222a_43b9_89b6_693f02d2a1de_9"/>
      <w:bookmarkEnd w:id="625"/>
      <w:r>
        <w:t>(c)</w:t>
      </w:r>
      <w:r>
        <w:tab/>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rsidR="00450E8B" w:rsidRDefault="00450E8B">
      <w:pPr>
        <w:pStyle w:val="NER-RC-List-2-MNum"/>
      </w:pPr>
      <w:r>
        <w:t>(1)</w:t>
      </w:r>
      <w:r>
        <w:tab/>
        <w:t xml:space="preserve">the </w:t>
      </w:r>
      <w:r>
        <w:rPr>
          <w:i/>
        </w:rPr>
        <w:t>voltage</w:t>
      </w:r>
      <w:r>
        <w:t xml:space="preserve"> </w:t>
      </w:r>
      <w:r>
        <w:rPr>
          <w:i/>
        </w:rPr>
        <w:t>generated</w:t>
      </w:r>
      <w:r>
        <w:t xml:space="preserve"> in each phase of its </w:t>
      </w:r>
      <w:r>
        <w:rPr>
          <w:i/>
        </w:rPr>
        <w:t>generating system</w:t>
      </w:r>
      <w:r>
        <w:t>; and</w:t>
      </w:r>
    </w:p>
    <w:p w:rsidR="00450E8B" w:rsidRDefault="00450E8B">
      <w:pPr>
        <w:pStyle w:val="NER-RC-List-2-MNum"/>
      </w:pPr>
      <w:r>
        <w:t>(2)</w:t>
      </w:r>
      <w:r>
        <w:tab/>
        <w:t>when not generating, the current drawn in each phase,</w:t>
      </w:r>
    </w:p>
    <w:p w:rsidR="00450E8B" w:rsidRDefault="00450E8B">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clause S5.1a.7.</w:t>
      </w:r>
    </w:p>
    <w:p w:rsidR="00450E8B" w:rsidRDefault="00450E8B">
      <w:pPr>
        <w:pStyle w:val="NER-RC-List-1-MNum"/>
      </w:pPr>
      <w:r>
        <w:lastRenderedPageBreak/>
        <w:t>(d)</w:t>
      </w:r>
      <w:r>
        <w:tab/>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rsidR="00450E8B" w:rsidRDefault="00450E8B">
      <w:pPr>
        <w:pStyle w:val="NER-Cl-Title-Lvl-3"/>
        <w:rPr>
          <w:rFonts w:cs="Times New Roman"/>
          <w:bCs w:val="0"/>
        </w:rPr>
      </w:pPr>
      <w:bookmarkStart w:id="626" w:name="Elkera_Print_TOC13983"/>
      <w:bookmarkStart w:id="627" w:name="id40e2a5ec_cf68_46c8_a8a0_085ef6984e94_b"/>
      <w:r>
        <w:rPr>
          <w:rFonts w:cs="Times New Roman"/>
          <w:bCs w:val="0"/>
        </w:rPr>
        <w:t>S5.1.8</w:t>
      </w:r>
      <w:r>
        <w:rPr>
          <w:rFonts w:cs="Times New Roman"/>
          <w:bCs w:val="0"/>
        </w:rPr>
        <w:tab/>
        <w:t>Stability</w:t>
      </w:r>
      <w:bookmarkEnd w:id="626"/>
      <w:bookmarkEnd w:id="627"/>
    </w:p>
    <w:p w:rsidR="00450E8B" w:rsidRDefault="00450E8B">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rsidR="00450E8B" w:rsidRDefault="00450E8B">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clause S5.1.2.1:</w:t>
      </w:r>
    </w:p>
    <w:p w:rsidR="00450E8B" w:rsidRDefault="00450E8B">
      <w:pPr>
        <w:pStyle w:val="NER-RC-List-1-MNum"/>
      </w:pPr>
      <w:r>
        <w:t>(a)</w:t>
      </w:r>
      <w:r>
        <w:tab/>
        <w:t xml:space="preserve">the </w:t>
      </w:r>
      <w:r>
        <w:rPr>
          <w:i/>
        </w:rPr>
        <w:t>power system</w:t>
      </w:r>
      <w:r>
        <w:t xml:space="preserve"> will remain in synchronism;</w:t>
      </w:r>
    </w:p>
    <w:p w:rsidR="00450E8B" w:rsidRDefault="00450E8B">
      <w:pPr>
        <w:pStyle w:val="NER-RC-List-1-MNum"/>
      </w:pPr>
      <w:r>
        <w:t>(b)</w:t>
      </w:r>
      <w:r>
        <w:tab/>
        <w:t xml:space="preserve">damping of </w:t>
      </w:r>
      <w:r>
        <w:rPr>
          <w:i/>
        </w:rPr>
        <w:t>power system</w:t>
      </w:r>
      <w:r>
        <w:t xml:space="preserve"> oscillations will be adequate; and</w:t>
      </w:r>
    </w:p>
    <w:p w:rsidR="00450E8B" w:rsidRDefault="00450E8B">
      <w:pPr>
        <w:pStyle w:val="NER-RC-List-1-MNum"/>
      </w:pPr>
      <w:r>
        <w:t>(c)</w:t>
      </w:r>
      <w:r>
        <w:tab/>
      </w:r>
      <w:r>
        <w:rPr>
          <w:i/>
        </w:rPr>
        <w:t>voltage</w:t>
      </w:r>
      <w:r>
        <w:t xml:space="preserve"> stability criteria will be satisfied.</w:t>
      </w:r>
    </w:p>
    <w:p w:rsidR="00450E8B" w:rsidRDefault="00450E8B">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rsidR="00450E8B" w:rsidRDefault="00450E8B">
      <w:pPr>
        <w:pStyle w:val="NER-RC-Para"/>
      </w:pPr>
      <w:r>
        <w:t xml:space="preserve">To assess the damping of </w:t>
      </w:r>
      <w:r>
        <w:rPr>
          <w:i/>
        </w:rPr>
        <w:t>power system</w:t>
      </w:r>
      <w:r>
        <w:t xml:space="preserve"> oscillations during operation, or when analysing results of tests such as those carried out under clause 5.7.7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rsidR="00450E8B" w:rsidRDefault="00450E8B">
      <w:pPr>
        <w:pStyle w:val="NER-RC-Para"/>
      </w:pPr>
      <w:r>
        <w:t xml:space="preserve">The </w:t>
      </w:r>
      <w:r>
        <w:rPr>
          <w:i/>
        </w:rPr>
        <w:t>voltage</w:t>
      </w:r>
      <w:r>
        <w:t xml:space="preserve"> control criterion is that stable </w:t>
      </w:r>
      <w:r>
        <w:rPr>
          <w:i/>
        </w:rPr>
        <w:t>voltage</w:t>
      </w:r>
      <w:r>
        <w:t xml:space="preserve"> control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rsidR="00450E8B" w:rsidRDefault="00450E8B">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w:t>
      </w:r>
      <w:r>
        <w:lastRenderedPageBreak/>
        <w:t xml:space="preserve">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upgrade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transmission</w:t>
      </w:r>
      <w:r>
        <w:t xml:space="preserve"> or </w:t>
      </w:r>
      <w:r>
        <w:rPr>
          <w:i/>
        </w:rPr>
        <w:t>distribution network</w:t>
      </w:r>
      <w:r>
        <w:t xml:space="preserve"> and to significantly reduce the probability of cascading failure.</w:t>
      </w:r>
    </w:p>
    <w:p w:rsidR="00450E8B" w:rsidRDefault="00450E8B">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rsidR="00450E8B" w:rsidRDefault="00450E8B">
      <w:pPr>
        <w:pStyle w:val="NER-Cl-Title-Lvl-3"/>
        <w:rPr>
          <w:rFonts w:cs="Times New Roman"/>
          <w:bCs w:val="0"/>
        </w:rPr>
      </w:pPr>
      <w:bookmarkStart w:id="628" w:name="Elkera_Print_TOC13991"/>
      <w:bookmarkStart w:id="629" w:name="idd2c7fea6_d43e_4ea6_ba09_35b14a528043_f"/>
      <w:r>
        <w:rPr>
          <w:rFonts w:cs="Times New Roman"/>
          <w:bCs w:val="0"/>
        </w:rPr>
        <w:t>S5.1.9</w:t>
      </w:r>
      <w:r>
        <w:rPr>
          <w:rFonts w:cs="Times New Roman"/>
          <w:bCs w:val="0"/>
        </w:rPr>
        <w:tab/>
        <w:t>Protection systems and fault clearance times</w:t>
      </w:r>
      <w:bookmarkEnd w:id="628"/>
      <w:bookmarkEnd w:id="629"/>
    </w:p>
    <w:p w:rsidR="00450E8B" w:rsidRDefault="00450E8B">
      <w:pPr>
        <w:pStyle w:val="NER-Item-group-Title"/>
        <w:ind w:left="1134"/>
        <w:rPr>
          <w:rFonts w:cs="Times New Roman"/>
          <w:bCs w:val="0"/>
          <w:szCs w:val="24"/>
        </w:rPr>
      </w:pPr>
      <w:r>
        <w:rPr>
          <w:rFonts w:cs="Times New Roman"/>
          <w:bCs w:val="0"/>
          <w:szCs w:val="24"/>
        </w:rPr>
        <w:t>Network Users</w:t>
      </w:r>
    </w:p>
    <w:p w:rsidR="00450E8B" w:rsidRDefault="00450E8B">
      <w:pPr>
        <w:pStyle w:val="NER-RC-List-1-MNum"/>
      </w:pPr>
      <w:bookmarkStart w:id="630" w:name="id8a4c661e_21d6_4776_a8c0_92547888f713_1"/>
      <w:bookmarkEnd w:id="630"/>
      <w:r>
        <w:t>(a)</w:t>
      </w:r>
      <w:r>
        <w:tab/>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rsidR="00450E8B" w:rsidRDefault="00450E8B">
      <w:pPr>
        <w:pStyle w:val="NER-RC-List-2-MNum"/>
      </w:pPr>
      <w:bookmarkStart w:id="631" w:name="ide5289b64_9f2b_4615_8245_56875626c3a4_5"/>
      <w:bookmarkEnd w:id="631"/>
      <w:r>
        <w:t>(1)</w:t>
      </w:r>
      <w:r>
        <w:tab/>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clause S5.1a.8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 S5.1.9(a)(2) or clause S5.1.9(a)(3) as applicable.</w:t>
      </w:r>
    </w:p>
    <w:p w:rsidR="00450E8B" w:rsidRDefault="00450E8B">
      <w:pPr>
        <w:pStyle w:val="NER-RC-List-2-MNum"/>
      </w:pPr>
      <w:bookmarkStart w:id="632" w:name="id6c7bf297_cbee_43f6_be96_4d77ac911f93_5"/>
      <w:bookmarkEnd w:id="632"/>
      <w:r>
        <w:t>(2)</w:t>
      </w:r>
      <w:r>
        <w:tab/>
        <w:t xml:space="preserve">The </w:t>
      </w:r>
      <w:r>
        <w:rPr>
          <w:i/>
        </w:rPr>
        <w:t>minimum access standard</w:t>
      </w:r>
      <w:r>
        <w:t xml:space="preserve"> for </w:t>
      </w:r>
      <w:r>
        <w:rPr>
          <w:i/>
        </w:rPr>
        <w:t>fault clearance time</w:t>
      </w:r>
      <w:r>
        <w:t xml:space="preserve"> of a primary </w:t>
      </w:r>
      <w:r>
        <w:rPr>
          <w:i/>
        </w:rPr>
        <w:t>protection system</w:t>
      </w:r>
      <w:r>
        <w:t xml:space="preserve"> is:</w:t>
      </w:r>
    </w:p>
    <w:p w:rsidR="00450E8B" w:rsidRDefault="00450E8B">
      <w:pPr>
        <w:pStyle w:val="NER-RC-List-3-MNum"/>
      </w:pPr>
      <w:bookmarkStart w:id="633" w:name="idea5dc1df_655d_4977_8026_da131d54e851_6"/>
      <w:bookmarkEnd w:id="633"/>
      <w:r>
        <w:t>(i)</w:t>
      </w:r>
      <w:r>
        <w:tab/>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clause S5.1a.8 that applies to the </w:t>
      </w:r>
      <w:r>
        <w:rPr>
          <w:i/>
        </w:rPr>
        <w:t>nominal voltage</w:t>
      </w:r>
      <w:r>
        <w:t xml:space="preserve"> at the </w:t>
      </w:r>
      <w:r>
        <w:rPr>
          <w:i/>
        </w:rPr>
        <w:t>connection point</w:t>
      </w:r>
      <w:r>
        <w:t>; and</w:t>
      </w:r>
    </w:p>
    <w:p w:rsidR="00450E8B" w:rsidRDefault="00450E8B">
      <w:pPr>
        <w:pStyle w:val="NER-RC-List-3-MNum"/>
      </w:pPr>
      <w:r>
        <w:t>(ii)</w:t>
      </w:r>
      <w:r>
        <w:tab/>
        <w:t xml:space="preserve">for a </w:t>
      </w:r>
      <w:r>
        <w:rPr>
          <w:i/>
        </w:rPr>
        <w:t>fault type</w:t>
      </w:r>
      <w:r>
        <w:t xml:space="preserve"> that does not constitute a </w:t>
      </w:r>
      <w:r>
        <w:rPr>
          <w:i/>
        </w:rPr>
        <w:t>credible contingency event</w:t>
      </w:r>
      <w:r>
        <w:t xml:space="preserve"> in the relevant protection zone:</w:t>
      </w:r>
    </w:p>
    <w:p w:rsidR="00450E8B" w:rsidRDefault="00450E8B">
      <w:pPr>
        <w:pStyle w:val="NER-RC-List-4-MNum"/>
      </w:pPr>
      <w:r>
        <w:t>(A)</w:t>
      </w:r>
      <w:r>
        <w:tab/>
        <w:t xml:space="preserve">if a two phase to ground fault in that protection zone constitutes a </w:t>
      </w:r>
      <w:r>
        <w:rPr>
          <w:i/>
        </w:rPr>
        <w:t>credible contingency event</w:t>
      </w:r>
      <w:r>
        <w:t xml:space="preserve">, the corresponding </w:t>
      </w:r>
      <w:r>
        <w:rPr>
          <w:i/>
        </w:rPr>
        <w:t>fault clearance time</w:t>
      </w:r>
      <w:r>
        <w:t xml:space="preserve"> for a two phase to </w:t>
      </w:r>
      <w:r>
        <w:lastRenderedPageBreak/>
        <w:t xml:space="preserve">ground </w:t>
      </w:r>
      <w:r>
        <w:rPr>
          <w:i/>
        </w:rPr>
        <w:t>short circuit fault</w:t>
      </w:r>
      <w:r>
        <w:t xml:space="preserve"> in that protection zone as determined under clause S5.1.9(a)(2)(i); and</w:t>
      </w:r>
    </w:p>
    <w:p w:rsidR="00450E8B" w:rsidRDefault="00450E8B">
      <w:pPr>
        <w:pStyle w:val="NER-RC-List-4-MNum"/>
      </w:pPr>
      <w:r>
        <w:t>(B)</w:t>
      </w:r>
      <w:r>
        <w:tab/>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 S5.1.9(a)(2)(i) or clause S5.1.9(e).</w:t>
      </w:r>
    </w:p>
    <w:p w:rsidR="00450E8B" w:rsidRDefault="00450E8B">
      <w:pPr>
        <w:pStyle w:val="NER-RC-List-2-MNum"/>
      </w:pPr>
      <w:bookmarkStart w:id="634" w:name="idd0570b9d_6545_4503_9154_13e914f75f2e_d"/>
      <w:bookmarkEnd w:id="634"/>
      <w:r>
        <w:t>(3)</w:t>
      </w:r>
      <w:r>
        <w:tab/>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rsidR="00450E8B" w:rsidRDefault="00450E8B">
      <w:pPr>
        <w:pStyle w:val="NER-RC-List-1-MNum"/>
      </w:pPr>
      <w:r>
        <w:t>(b)</w:t>
      </w:r>
      <w:r>
        <w:tab/>
        <w:t xml:space="preserve">The negotiation of </w:t>
      </w:r>
      <w:r>
        <w:rPr>
          <w:i/>
        </w:rPr>
        <w:t>access standards</w:t>
      </w:r>
      <w:r>
        <w:t xml:space="preserve"> in relation to paragraph (a) must involve </w:t>
      </w:r>
      <w:r>
        <w:rPr>
          <w:i/>
        </w:rPr>
        <w:t>AEMO</w:t>
      </w:r>
      <w:r>
        <w:t xml:space="preserve"> under clause 5.3.4A(c) of the </w:t>
      </w:r>
      <w:r>
        <w:rPr>
          <w:i/>
        </w:rPr>
        <w:t>Rules</w:t>
      </w:r>
      <w:r>
        <w:t>.</w:t>
      </w:r>
    </w:p>
    <w:p w:rsidR="00450E8B" w:rsidRDefault="00450E8B">
      <w:pPr>
        <w:pStyle w:val="NER-Item-group-Title"/>
        <w:ind w:left="1134"/>
        <w:rPr>
          <w:rFonts w:cs="Times New Roman"/>
          <w:bCs w:val="0"/>
          <w:szCs w:val="24"/>
        </w:rPr>
      </w:pPr>
      <w:r>
        <w:rPr>
          <w:rFonts w:cs="Times New Roman"/>
          <w:bCs w:val="0"/>
          <w:szCs w:val="24"/>
        </w:rPr>
        <w:t>Transmission systems and distribution systems</w:t>
      </w:r>
    </w:p>
    <w:p w:rsidR="00450E8B" w:rsidRDefault="00450E8B">
      <w:pPr>
        <w:pStyle w:val="NER-RC-List-1-MNum"/>
      </w:pPr>
      <w:r>
        <w:t>(c)</w:t>
      </w:r>
      <w:r>
        <w:tab/>
        <w:t xml:space="preserve">Subject to clauses S5.1.9(k) and S5.1.9(l),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clause S5.1.9(e) or clause S5.1.9(f).</w:t>
      </w:r>
    </w:p>
    <w:p w:rsidR="00450E8B" w:rsidRDefault="00450E8B">
      <w:pPr>
        <w:pStyle w:val="NER-RC-List-1-MNum"/>
      </w:pPr>
      <w:bookmarkStart w:id="635" w:name="id9e62726d_f86f_48aa_b29b_8321870632b4_3"/>
      <w:bookmarkEnd w:id="635"/>
      <w:r>
        <w:t>(d)</w:t>
      </w:r>
      <w:r>
        <w:tab/>
        <w:t xml:space="preserve">If the </w:t>
      </w:r>
      <w:r>
        <w:rPr>
          <w:i/>
        </w:rPr>
        <w:t>fault clearance time</w:t>
      </w:r>
      <w:r>
        <w:t xml:space="preserve"> determined under clause S5.1.9(e)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rsidR="00450E8B" w:rsidRDefault="00450E8B">
      <w:pPr>
        <w:pStyle w:val="NER-RC-List-1-MNum"/>
      </w:pPr>
      <w:bookmarkStart w:id="636" w:name="ida06eb9e5_8ca0_4b8e_ae90_8f54a6f87bb4_e"/>
      <w:bookmarkEnd w:id="636"/>
      <w:r>
        <w:t>(e)</w:t>
      </w:r>
      <w:r>
        <w:tab/>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rsidR="00450E8B" w:rsidRDefault="00450E8B">
      <w:pPr>
        <w:pStyle w:val="NER-RC-List-2-MNum"/>
      </w:pPr>
      <w:bookmarkStart w:id="637" w:name="id750314f3_a7be_4c45_b516_8f300fa6a1dd_9"/>
      <w:bookmarkEnd w:id="637"/>
      <w:r>
        <w:t>(1)</w:t>
      </w:r>
      <w:r>
        <w:tab/>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clause S5.1a.8; and</w:t>
      </w:r>
    </w:p>
    <w:p w:rsidR="00450E8B" w:rsidRDefault="00450E8B">
      <w:pPr>
        <w:pStyle w:val="NER-RC-List-2-MNum"/>
      </w:pPr>
      <w:bookmarkStart w:id="638" w:name="idd4d108ac_c033_4d4f_a3ee_66b56f3f3f43_4"/>
      <w:bookmarkEnd w:id="638"/>
      <w:r>
        <w:t>(2)</w:t>
      </w:r>
      <w:r>
        <w:tab/>
        <w:t xml:space="preserve">for any </w:t>
      </w:r>
      <w:r>
        <w:rPr>
          <w:i/>
        </w:rPr>
        <w:t>fault type</w:t>
      </w:r>
      <w:r>
        <w:t xml:space="preserve"> that does not constitute a </w:t>
      </w:r>
      <w:r>
        <w:rPr>
          <w:i/>
        </w:rPr>
        <w:t>credible contingency event</w:t>
      </w:r>
      <w:r>
        <w:t xml:space="preserve"> in the relevant protection zone:</w:t>
      </w:r>
    </w:p>
    <w:p w:rsidR="00450E8B" w:rsidRDefault="00450E8B">
      <w:pPr>
        <w:pStyle w:val="NER-RC-List-3-MNum"/>
      </w:pPr>
      <w:bookmarkStart w:id="639" w:name="id726b6926_31ad_4b32_b2cc_c0190e14fadc_9"/>
      <w:bookmarkEnd w:id="639"/>
      <w:r>
        <w:lastRenderedPageBreak/>
        <w:t>(i)</w:t>
      </w:r>
      <w:r>
        <w:tab/>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clause S5.1.9(e)(1); and</w:t>
      </w:r>
    </w:p>
    <w:p w:rsidR="00450E8B" w:rsidRDefault="00450E8B">
      <w:pPr>
        <w:pStyle w:val="NER-RC-List-3-MNum"/>
      </w:pPr>
      <w:r>
        <w:t>(ii)</w:t>
      </w:r>
      <w:r>
        <w:tab/>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clauses S5.1.9(a)(2)(i), S5.1.9(e)(1)or S5.1.9(e)(2)(i).</w:t>
      </w:r>
    </w:p>
    <w:p w:rsidR="00450E8B" w:rsidRDefault="00450E8B">
      <w:pPr>
        <w:pStyle w:val="NER-RC-List-1-MNum"/>
      </w:pPr>
      <w:bookmarkStart w:id="640" w:name="idb79208cb_2c7f_4fa9_8c98_e9a69e73c65a_8"/>
      <w:bookmarkEnd w:id="640"/>
      <w:r>
        <w:t>(f)</w:t>
      </w:r>
      <w:r>
        <w:tab/>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rsidR="00450E8B" w:rsidRDefault="00450E8B">
      <w:pPr>
        <w:pStyle w:val="NER-RC-List-1-MNum"/>
      </w:pPr>
      <w:r>
        <w:t>(g)</w:t>
      </w:r>
      <w:r>
        <w:tab/>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clause S5.1a.8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rsidR="00450E8B" w:rsidRDefault="00450E8B">
      <w:pPr>
        <w:pStyle w:val="NER-RC-List-1-MNum"/>
      </w:pPr>
      <w:r>
        <w:t>(h)</w:t>
      </w:r>
      <w:r>
        <w:tab/>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rsidR="00450E8B" w:rsidRDefault="00450E8B">
      <w:pPr>
        <w:pStyle w:val="NER-RC-List-2-MNum"/>
      </w:pPr>
      <w:r>
        <w:t>(1)</w:t>
      </w:r>
      <w:r>
        <w:tab/>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rsidR="00450E8B" w:rsidRDefault="00450E8B">
      <w:pPr>
        <w:pStyle w:val="NER-RC-List-2-MNum"/>
      </w:pPr>
      <w:r>
        <w:t>(2)</w:t>
      </w:r>
      <w:r>
        <w:tab/>
        <w:t xml:space="preserve">an agreement to not increase those </w:t>
      </w:r>
      <w:r>
        <w:rPr>
          <w:i/>
        </w:rPr>
        <w:t>fault clearance times</w:t>
      </w:r>
      <w:r>
        <w:t xml:space="preserve"> without the prior written agreement of the other party.</w:t>
      </w:r>
    </w:p>
    <w:p w:rsidR="00450E8B" w:rsidRDefault="00450E8B">
      <w:pPr>
        <w:pStyle w:val="NER-RC-List-1-MNum"/>
      </w:pPr>
      <w:r>
        <w:t>(i)</w:t>
      </w:r>
      <w:r>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rsidR="00450E8B" w:rsidRDefault="00450E8B">
      <w:pPr>
        <w:pStyle w:val="NER-RC-List-1-MNum"/>
      </w:pPr>
      <w:r>
        <w:t>(j)</w:t>
      </w:r>
      <w:r>
        <w:tab/>
        <w:t xml:space="preserve">Where practicable and economic to achieve, investments should meet the </w:t>
      </w:r>
      <w:r>
        <w:rPr>
          <w:i/>
        </w:rPr>
        <w:t>system standard</w:t>
      </w:r>
      <w:r>
        <w:t xml:space="preserve"> for </w:t>
      </w:r>
      <w:r>
        <w:rPr>
          <w:i/>
        </w:rPr>
        <w:t>fault clearance times</w:t>
      </w:r>
      <w:r>
        <w:t xml:space="preserve"> as specified in clause S5.1a.8 for two phase to ground </w:t>
      </w:r>
      <w:r>
        <w:rPr>
          <w:i/>
        </w:rPr>
        <w:t>short circuit faults</w:t>
      </w:r>
      <w:r>
        <w:t>.</w:t>
      </w:r>
    </w:p>
    <w:p w:rsidR="00450E8B" w:rsidRDefault="00450E8B">
      <w:pPr>
        <w:pStyle w:val="NER-RC-List-1-MNum"/>
      </w:pPr>
      <w:bookmarkStart w:id="641" w:name="ide64af6ce_4047_40ed_9361_e531056ee635_6"/>
      <w:bookmarkEnd w:id="641"/>
      <w:r>
        <w:t>(k)</w:t>
      </w:r>
      <w:r>
        <w:tab/>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rsidR="00450E8B" w:rsidRDefault="00450E8B">
      <w:pPr>
        <w:pStyle w:val="NER-RC-List-1-MNum"/>
      </w:pPr>
      <w:bookmarkStart w:id="642" w:name="id89cf36a4_e9a2_4ce9_b2ee_09c58ba6f9f9_c"/>
      <w:bookmarkEnd w:id="642"/>
      <w:r>
        <w:t>(l)</w:t>
      </w:r>
      <w:r>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rsidR="00450E8B" w:rsidRDefault="00450E8B">
      <w:pPr>
        <w:pStyle w:val="NER-RC-List-2-MNum"/>
      </w:pPr>
      <w:r>
        <w:lastRenderedPageBreak/>
        <w:t>(1)</w:t>
      </w:r>
      <w:r>
        <w:tab/>
        <w:t xml:space="preserve">occur within a </w:t>
      </w:r>
      <w:r>
        <w:rPr>
          <w:i/>
        </w:rPr>
        <w:t>substation</w:t>
      </w:r>
      <w:r>
        <w:t xml:space="preserve"> between a protection zone and a circuit breaker adjacent to that protection zone that is required to open to clear the fault (a </w:t>
      </w:r>
      <w:bookmarkStart w:id="643" w:name="id6ecb13dc_a7b4_4fda_ada1_8fbdde4024ec_d"/>
      <w:r>
        <w:rPr>
          <w:rStyle w:val="NER-Term-Inline"/>
        </w:rPr>
        <w:t>dead zone</w:t>
      </w:r>
      <w:bookmarkEnd w:id="643"/>
      <w:r>
        <w:t>); and</w:t>
      </w:r>
    </w:p>
    <w:p w:rsidR="00450E8B" w:rsidRDefault="00450E8B">
      <w:pPr>
        <w:pStyle w:val="NER-RC-List-2-MNum"/>
      </w:pPr>
      <w:r>
        <w:t>(2)</w:t>
      </w:r>
      <w:r>
        <w:tab/>
        <w:t xml:space="preserve">remain connected through a power line or </w:t>
      </w:r>
      <w:r>
        <w:rPr>
          <w:i/>
        </w:rPr>
        <w:t>transformer</w:t>
      </w:r>
      <w:r>
        <w:t xml:space="preserve"> after operation of a primary </w:t>
      </w:r>
      <w:r>
        <w:rPr>
          <w:i/>
        </w:rPr>
        <w:t>protection system</w:t>
      </w:r>
      <w:r>
        <w:t>,</w:t>
      </w:r>
    </w:p>
    <w:p w:rsidR="00450E8B" w:rsidRDefault="00450E8B">
      <w:pPr>
        <w:pStyle w:val="NER-RC-Text-In-1"/>
      </w:pPr>
      <w:r>
        <w:t xml:space="preserve">provided that the relevant </w:t>
      </w:r>
      <w:r>
        <w:rPr>
          <w:i/>
        </w:rPr>
        <w:t>Network Service Provider</w:t>
      </w:r>
      <w:r>
        <w:t xml:space="preserve"> assesses that the likelihood of a fault occurring within the dead zone is not greater than the likelihood of a fault occurring on </w:t>
      </w:r>
      <w:r>
        <w:rPr>
          <w:i/>
        </w:rPr>
        <w:t>busbars</w:t>
      </w:r>
      <w:r>
        <w:t>.</w:t>
      </w:r>
    </w:p>
    <w:p w:rsidR="00450E8B" w:rsidRDefault="00450E8B">
      <w:pPr>
        <w:pStyle w:val="NER-RC-List-1-MNum"/>
      </w:pPr>
      <w:r>
        <w:t>(m)</w:t>
      </w:r>
      <w:r>
        <w:tab/>
        <w:t xml:space="preserve">For the purposes of this clause S5.1.9, a </w:t>
      </w:r>
      <w:r>
        <w:rPr>
          <w:i/>
        </w:rPr>
        <w:t>credible contingency event</w:t>
      </w:r>
      <w:r>
        <w:t xml:space="preserve"> includes any event that clause S5.1.2.1 requires a </w:t>
      </w:r>
      <w:r>
        <w:rPr>
          <w:i/>
        </w:rPr>
        <w:t>Network Service Provider</w:t>
      </w:r>
      <w:r>
        <w:t xml:space="preserve"> to consider as a </w:t>
      </w:r>
      <w:r>
        <w:rPr>
          <w:i/>
        </w:rPr>
        <w:t>credible contingency event</w:t>
      </w:r>
      <w:r>
        <w:t>.</w:t>
      </w:r>
    </w:p>
    <w:p w:rsidR="00450E8B" w:rsidRDefault="00450E8B">
      <w:pPr>
        <w:pStyle w:val="NER-RC-List-1-MNum"/>
      </w:pPr>
      <w:bookmarkStart w:id="644" w:name="id4bb481e7_0fcb_4798_848e_b025ad233996_a"/>
      <w:bookmarkEnd w:id="644"/>
      <w:r>
        <w:t>(n)</w:t>
      </w:r>
      <w:r>
        <w:tab/>
        <w:t xml:space="preserve">The provisions of clause S5.1.9(d) apply to </w:t>
      </w:r>
      <w:r>
        <w:rPr>
          <w:i/>
        </w:rPr>
        <w:t>facilities</w:t>
      </w:r>
      <w:r>
        <w:t xml:space="preserve"> constructed or modified on or after the </w:t>
      </w:r>
      <w:r>
        <w:rPr>
          <w:i/>
        </w:rPr>
        <w:t>performance standards commencement date</w:t>
      </w:r>
      <w:r>
        <w:t>.</w:t>
      </w:r>
    </w:p>
    <w:p w:rsidR="00450E8B" w:rsidRDefault="00450E8B">
      <w:pPr>
        <w:pStyle w:val="NER-RC-List-1-MNum"/>
      </w:pPr>
      <w:r>
        <w:t>(o)</w:t>
      </w:r>
      <w:r>
        <w:tab/>
        <w:t xml:space="preserve">For </w:t>
      </w:r>
      <w:r>
        <w:rPr>
          <w:i/>
        </w:rPr>
        <w:t>facilities</w:t>
      </w:r>
      <w:r>
        <w:t xml:space="preserve"> other than those referred to in clause S5.1.9(n),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rsidR="00450E8B" w:rsidRDefault="00450E8B">
      <w:pPr>
        <w:pStyle w:val="NER-Cl-Title-Lvl-3"/>
        <w:rPr>
          <w:rFonts w:cs="Times New Roman"/>
          <w:bCs w:val="0"/>
        </w:rPr>
      </w:pPr>
      <w:bookmarkStart w:id="645" w:name="Elkera_Print_TOC14053"/>
      <w:bookmarkStart w:id="646" w:name="id9d6fc3ae_a550_4745_bf00_fb40629f204c_4"/>
      <w:r>
        <w:rPr>
          <w:rFonts w:cs="Times New Roman"/>
          <w:bCs w:val="0"/>
        </w:rPr>
        <w:t>S5.1.10</w:t>
      </w:r>
      <w:r>
        <w:rPr>
          <w:rFonts w:cs="Times New Roman"/>
          <w:bCs w:val="0"/>
        </w:rPr>
        <w:tab/>
        <w:t>Load, generation and network control facilities</w:t>
      </w:r>
      <w:bookmarkEnd w:id="645"/>
      <w:bookmarkEnd w:id="646"/>
    </w:p>
    <w:p w:rsidR="00450E8B" w:rsidRDefault="00450E8B">
      <w:pPr>
        <w:pStyle w:val="NER-Cl-Title-Lvl-4"/>
        <w:rPr>
          <w:rFonts w:cs="Times New Roman"/>
          <w:bCs w:val="0"/>
        </w:rPr>
      </w:pPr>
      <w:bookmarkStart w:id="647" w:name="Elkera_Print_TOC14055"/>
      <w:bookmarkStart w:id="648" w:name="id801d899b_ab06_4104_aacb_111e3943ceda_e"/>
      <w:r>
        <w:rPr>
          <w:rFonts w:cs="Times New Roman"/>
          <w:bCs w:val="0"/>
        </w:rPr>
        <w:t>S5.1.10.1</w:t>
      </w:r>
      <w:r>
        <w:rPr>
          <w:rFonts w:cs="Times New Roman"/>
          <w:bCs w:val="0"/>
        </w:rPr>
        <w:tab/>
        <w:t>General</w:t>
      </w:r>
      <w:bookmarkEnd w:id="647"/>
      <w:bookmarkEnd w:id="648"/>
    </w:p>
    <w:p w:rsidR="00450E8B" w:rsidRDefault="00450E8B">
      <w:pPr>
        <w:pStyle w:val="NER-RC-Para"/>
      </w:pPr>
      <w:r>
        <w:t xml:space="preserve">Each </w:t>
      </w:r>
      <w:r>
        <w:rPr>
          <w:i/>
        </w:rPr>
        <w:t>Network Service Provider</w:t>
      </w:r>
      <w:r>
        <w:t xml:space="preserve"> in consultation with </w:t>
      </w:r>
      <w:r>
        <w:rPr>
          <w:i/>
        </w:rPr>
        <w:t xml:space="preserve">AEMO </w:t>
      </w:r>
      <w:r>
        <w:t>must ensure that:</w:t>
      </w:r>
    </w:p>
    <w:p w:rsidR="00450E8B" w:rsidRDefault="00450E8B">
      <w:pPr>
        <w:pStyle w:val="NER-RC-List-1-MNum"/>
      </w:pPr>
      <w:r>
        <w:t>(a)</w:t>
      </w:r>
      <w:r>
        <w:tab/>
        <w:t xml:space="preserve">sufficient </w:t>
      </w:r>
      <w:r>
        <w:rPr>
          <w:i/>
        </w:rPr>
        <w:t>load</w:t>
      </w:r>
      <w:r>
        <w:t xml:space="preserve"> is under the control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rsidR="00450E8B" w:rsidRDefault="00450E8B">
      <w:pPr>
        <w:pStyle w:val="NER-RC-List-1-MNum"/>
      </w:pPr>
      <w:r>
        <w:t>(b)</w:t>
      </w:r>
      <w:r>
        <w:tab/>
        <w:t xml:space="preserve">where determined to be necessary, sufficient </w:t>
      </w:r>
      <w:r>
        <w:rPr>
          <w:i/>
        </w:rPr>
        <w:t>load</w:t>
      </w:r>
      <w:r>
        <w:t xml:space="preserve"> is under the control of undervoltage relays to minimize or reduce the risk of voltage collapse on the occurrence of multiple </w:t>
      </w:r>
      <w:r>
        <w:rPr>
          <w:i/>
        </w:rPr>
        <w:t>contingency events</w:t>
      </w:r>
      <w:r>
        <w:t>; and</w:t>
      </w:r>
    </w:p>
    <w:p w:rsidR="00450E8B" w:rsidRDefault="00450E8B">
      <w:pPr>
        <w:pStyle w:val="NER-RC-List-1-MNum"/>
      </w:pPr>
      <w:r>
        <w:t>(c)</w:t>
      </w:r>
      <w:r>
        <w:tab/>
        <w:t xml:space="preserve">there is sufficient </w:t>
      </w:r>
      <w:r>
        <w:rPr>
          <w:i/>
        </w:rPr>
        <w:t>load</w:t>
      </w:r>
      <w:r>
        <w:t xml:space="preserve"> under manual control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rsidR="00450E8B" w:rsidRDefault="00450E8B">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rsidR="00450E8B" w:rsidRDefault="00450E8B">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w:t>
      </w:r>
      <w:r>
        <w:t xml:space="preserve"> or </w:t>
      </w:r>
      <w:r>
        <w:rPr>
          <w:i/>
        </w:rPr>
        <w:t>distribution network</w:t>
      </w:r>
      <w:r>
        <w:t>.</w:t>
      </w:r>
    </w:p>
    <w:p w:rsidR="00450E8B" w:rsidRDefault="00450E8B">
      <w:pPr>
        <w:pStyle w:val="NER-RC-Para"/>
      </w:pPr>
      <w:r>
        <w:lastRenderedPageBreak/>
        <w:t xml:space="preserve">The </w:t>
      </w:r>
      <w:r>
        <w:rPr>
          <w:i/>
        </w:rPr>
        <w:t>Transmission Network Service Provider</w:t>
      </w:r>
      <w:r>
        <w:t xml:space="preserve"> must specify, in the </w:t>
      </w:r>
      <w:r>
        <w:rPr>
          <w:i/>
        </w:rPr>
        <w:t>connection agreement</w:t>
      </w:r>
      <w:r>
        <w:t xml:space="preserve">, control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rsidR="00450E8B" w:rsidRDefault="00450E8B">
      <w:pPr>
        <w:pStyle w:val="NER-Cl-Title-Lvl-4"/>
        <w:rPr>
          <w:rFonts w:cs="Times New Roman"/>
          <w:bCs w:val="0"/>
        </w:rPr>
      </w:pPr>
      <w:bookmarkStart w:id="649" w:name="Elkera_Print_TOC14063"/>
      <w:bookmarkStart w:id="650" w:name="id45964e4f_3e96_4fc9_b53d_a8f232cbaf6f_5"/>
      <w:r>
        <w:rPr>
          <w:rFonts w:cs="Times New Roman"/>
          <w:bCs w:val="0"/>
        </w:rPr>
        <w:t>S5.1.10.1a</w:t>
      </w:r>
      <w:r>
        <w:rPr>
          <w:rFonts w:cs="Times New Roman"/>
          <w:bCs w:val="0"/>
        </w:rPr>
        <w:tab/>
        <w:t>Emergency frequency control schemes</w:t>
      </w:r>
      <w:bookmarkEnd w:id="649"/>
      <w:bookmarkEnd w:id="650"/>
    </w:p>
    <w:p w:rsidR="00450E8B" w:rsidRDefault="00450E8B">
      <w:pPr>
        <w:pStyle w:val="NER-RC-List-1-MNum"/>
      </w:pPr>
      <w:r>
        <w:t>(a)</w:t>
      </w:r>
      <w:r>
        <w:tab/>
        <w:t xml:space="preserve">A </w:t>
      </w:r>
      <w:r>
        <w:rPr>
          <w:i/>
        </w:rPr>
        <w:t>Network Service Provider</w:t>
      </w:r>
      <w:r>
        <w:t xml:space="preserve"> must:</w:t>
      </w:r>
    </w:p>
    <w:p w:rsidR="00450E8B" w:rsidRDefault="00450E8B">
      <w:pPr>
        <w:pStyle w:val="NER-RC-List-2-MNum"/>
      </w:pPr>
      <w:r>
        <w:t>(1)</w:t>
      </w:r>
      <w:r>
        <w:tab/>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rsidR="00450E8B" w:rsidRDefault="00450E8B">
      <w:pPr>
        <w:pStyle w:val="NER-RC-List-2-MNum"/>
      </w:pPr>
      <w:r>
        <w:t>(2)</w:t>
      </w:r>
      <w:r>
        <w:tab/>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rsidR="00450E8B" w:rsidRDefault="00450E8B">
      <w:pPr>
        <w:pStyle w:val="NER-RC-List-1-MNum"/>
      </w:pPr>
      <w:r>
        <w:t>(b)</w:t>
      </w:r>
      <w:r>
        <w:tab/>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w:t>
      </w:r>
      <w:r>
        <w:t xml:space="preserve"> or </w:t>
      </w:r>
      <w:r>
        <w:rPr>
          <w:i/>
        </w:rPr>
        <w:t>distribution system</w:t>
      </w:r>
      <w:r>
        <w:t xml:space="preserve">, the </w:t>
      </w:r>
      <w:r>
        <w:rPr>
          <w:i/>
        </w:rPr>
        <w:t>Network Service Provider</w:t>
      </w:r>
      <w:r>
        <w:t xml:space="preserve"> must:</w:t>
      </w:r>
    </w:p>
    <w:p w:rsidR="00450E8B" w:rsidRDefault="00450E8B">
      <w:pPr>
        <w:pStyle w:val="NER-RC-List-2-MNum"/>
      </w:pPr>
      <w:r>
        <w:t>(1)</w:t>
      </w:r>
      <w:r>
        <w:tab/>
        <w:t xml:space="preserve">design, procure, commission, maintain, monitor, test, modify and report to </w:t>
      </w:r>
      <w:r>
        <w:rPr>
          <w:i/>
        </w:rPr>
        <w:t>AEMO</w:t>
      </w:r>
      <w:r>
        <w:t xml:space="preserve"> in respect of, the </w:t>
      </w:r>
      <w:r>
        <w:rPr>
          <w:i/>
        </w:rPr>
        <w:t>emergency frequency control scheme</w:t>
      </w:r>
      <w:r>
        <w:t>;</w:t>
      </w:r>
    </w:p>
    <w:p w:rsidR="00450E8B" w:rsidRDefault="00450E8B">
      <w:pPr>
        <w:pStyle w:val="NER-RC-List-2-MNum"/>
      </w:pPr>
      <w:r>
        <w:t>(2)</w:t>
      </w:r>
      <w:r>
        <w:tab/>
        <w:t xml:space="preserve">perform its obligations under subparagraph (1) so as to achieve the availability and operation of the scheme in accordance with the </w:t>
      </w:r>
      <w:r>
        <w:rPr>
          <w:i/>
        </w:rPr>
        <w:t>protected event EFCS standard;</w:t>
      </w:r>
      <w:r>
        <w:t xml:space="preserve"> and</w:t>
      </w:r>
    </w:p>
    <w:p w:rsidR="00450E8B" w:rsidRDefault="00450E8B">
      <w:pPr>
        <w:pStyle w:val="NER-RC-List-2-MNum"/>
      </w:pPr>
      <w:r>
        <w:t>(3)</w:t>
      </w:r>
      <w:r>
        <w:tab/>
        <w:t xml:space="preserve">coordinate with </w:t>
      </w:r>
      <w:r>
        <w:rPr>
          <w:i/>
        </w:rPr>
        <w:t>AEMO</w:t>
      </w:r>
      <w:r>
        <w:t xml:space="preserve"> in relation to the monitoring and testing of the scheme once it is in operation.</w:t>
      </w:r>
    </w:p>
    <w:p w:rsidR="00450E8B" w:rsidRDefault="00450E8B">
      <w:pPr>
        <w:pStyle w:val="NER-RC-List-1-MNum"/>
      </w:pPr>
      <w:r>
        <w:t>(c)</w:t>
      </w:r>
      <w:r>
        <w:tab/>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rsidR="00450E8B" w:rsidRDefault="00450E8B">
      <w:pPr>
        <w:pStyle w:val="NER-RC-List-1-MNum"/>
      </w:pPr>
      <w:r>
        <w:t>(d)</w:t>
      </w:r>
      <w:r>
        <w:tab/>
        <w:t xml:space="preserve">For an </w:t>
      </w:r>
      <w:r>
        <w:rPr>
          <w:i/>
        </w:rPr>
        <w:t>over frequency scheme</w:t>
      </w:r>
      <w:r>
        <w:t>:</w:t>
      </w:r>
    </w:p>
    <w:p w:rsidR="00450E8B" w:rsidRDefault="00450E8B">
      <w:pPr>
        <w:pStyle w:val="NER-RC-List-2-MNum"/>
      </w:pPr>
      <w:r>
        <w:t>(1)</w:t>
      </w:r>
      <w:r>
        <w:tab/>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rsidR="00450E8B" w:rsidRDefault="00450E8B">
      <w:pPr>
        <w:pStyle w:val="NER-RC-List-2-MNum"/>
      </w:pPr>
      <w:r>
        <w:t>(2)</w:t>
      </w:r>
      <w:r>
        <w:tab/>
        <w:t xml:space="preserve">Where those opportunities are identified, the </w:t>
      </w:r>
      <w:r>
        <w:rPr>
          <w:i/>
        </w:rPr>
        <w:t xml:space="preserve">Network Service Provider </w:t>
      </w:r>
      <w:r>
        <w:t xml:space="preserve">must notify the </w:t>
      </w:r>
      <w:r>
        <w:rPr>
          <w:i/>
        </w:rPr>
        <w:t>Generator</w:t>
      </w:r>
      <w:r>
        <w:t xml:space="preserve"> concerned of the opportunity and </w:t>
      </w:r>
      <w:r>
        <w:lastRenderedPageBreak/>
        <w:t xml:space="preserve">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rsidR="00450E8B" w:rsidRDefault="00450E8B">
      <w:pPr>
        <w:pStyle w:val="NER-RC-List-2-MNum"/>
      </w:pPr>
      <w:r>
        <w:t>(3)</w:t>
      </w:r>
      <w:r>
        <w:tab/>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rsidR="00450E8B" w:rsidRDefault="00450E8B">
      <w:pPr>
        <w:pStyle w:val="NER-RC-List-2-MNum"/>
      </w:pPr>
      <w:r>
        <w:t>(4)</w:t>
      </w:r>
      <w:r>
        <w:tab/>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rsidR="00450E8B" w:rsidRDefault="00450E8B">
      <w:pPr>
        <w:pStyle w:val="NER-RC-List-1-MNum"/>
      </w:pPr>
      <w:r>
        <w:t>(e)</w:t>
      </w:r>
      <w:r>
        <w:tab/>
        <w:t xml:space="preserve">Nothing in paragraph (d) is intended to prevent the exercise of rights under a </w:t>
      </w:r>
      <w:r>
        <w:rPr>
          <w:i/>
        </w:rPr>
        <w:t>connection agreement</w:t>
      </w:r>
      <w:r>
        <w:t>.</w:t>
      </w:r>
    </w:p>
    <w:p w:rsidR="00450E8B" w:rsidRDefault="00450E8B">
      <w:pPr>
        <w:pStyle w:val="NER-RC-List-1-MNum"/>
      </w:pPr>
      <w:r>
        <w:t>(f)</w:t>
      </w:r>
      <w:r>
        <w:tab/>
        <w:t xml:space="preserve">Nothing in paragraph (d) is intended to constitute or require an </w:t>
      </w:r>
      <w:r>
        <w:rPr>
          <w:i/>
        </w:rPr>
        <w:t xml:space="preserve">application to connect </w:t>
      </w:r>
      <w:r>
        <w:t xml:space="preserve">for the purposes of rule 5.3 or rule 5.3A. If clause 5.3.9 applies in respect of alterations for an </w:t>
      </w:r>
      <w:r>
        <w:rPr>
          <w:i/>
        </w:rPr>
        <w:t>over frequency scheme</w:t>
      </w:r>
      <w:r>
        <w:t xml:space="preserve"> the subject of negotiations under paragraph (d), the </w:t>
      </w:r>
      <w:r>
        <w:rPr>
          <w:i/>
        </w:rPr>
        <w:t>Network Service Provider</w:t>
      </w:r>
      <w:r>
        <w:t xml:space="preserve"> cannot charge a fee under clause 5.3.9(e) for assessment of a submission in respect of those alterations.</w:t>
      </w:r>
    </w:p>
    <w:p w:rsidR="00450E8B" w:rsidRDefault="00450E8B">
      <w:pPr>
        <w:pStyle w:val="NER-Cl-Title-Lvl-4"/>
        <w:rPr>
          <w:rFonts w:cs="Times New Roman"/>
          <w:bCs w:val="0"/>
        </w:rPr>
      </w:pPr>
      <w:bookmarkStart w:id="651" w:name="Elkera_Print_TOC14095"/>
      <w:bookmarkStart w:id="652" w:name="id4a19f8aa_9b58_4228_b2a8_6b88e288a153_7"/>
      <w:r>
        <w:rPr>
          <w:rFonts w:cs="Times New Roman"/>
          <w:bCs w:val="0"/>
        </w:rPr>
        <w:t>S5.1.10.2</w:t>
      </w:r>
      <w:r>
        <w:rPr>
          <w:rFonts w:cs="Times New Roman"/>
          <w:bCs w:val="0"/>
        </w:rPr>
        <w:tab/>
        <w:t>Distribution Network Service Providers</w:t>
      </w:r>
      <w:bookmarkEnd w:id="651"/>
      <w:bookmarkEnd w:id="652"/>
    </w:p>
    <w:p w:rsidR="00450E8B" w:rsidRDefault="00450E8B">
      <w:pPr>
        <w:pStyle w:val="NER-RC-Para"/>
      </w:pPr>
      <w:r>
        <w:t xml:space="preserve">A </w:t>
      </w:r>
      <w:r>
        <w:rPr>
          <w:i/>
        </w:rPr>
        <w:t>Distribution Network Service Provider</w:t>
      </w:r>
      <w:r>
        <w:t xml:space="preserve"> must:</w:t>
      </w:r>
    </w:p>
    <w:p w:rsidR="00450E8B" w:rsidRDefault="00450E8B">
      <w:pPr>
        <w:pStyle w:val="NER-RC-List-1-MNum"/>
      </w:pPr>
      <w:r>
        <w:t>(a)</w:t>
      </w:r>
      <w:r>
        <w:tab/>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clause 4.3.5 of the </w:t>
      </w:r>
      <w:r>
        <w:rPr>
          <w:i/>
        </w:rPr>
        <w:t>Rules</w:t>
      </w:r>
      <w:r>
        <w:t>;</w:t>
      </w:r>
    </w:p>
    <w:p w:rsidR="00450E8B" w:rsidRDefault="00450E8B">
      <w:pPr>
        <w:pStyle w:val="NER-RC-List-1-MNum"/>
      </w:pPr>
      <w:r>
        <w:t>(b)</w:t>
      </w:r>
      <w:r>
        <w:tab/>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rsidR="00450E8B" w:rsidRDefault="00450E8B">
      <w:pPr>
        <w:pStyle w:val="NER-RC-List-1-MNum"/>
      </w:pPr>
      <w:r>
        <w:t>(c)</w:t>
      </w:r>
      <w:r>
        <w:tab/>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rsidR="00450E8B" w:rsidRDefault="00450E8B">
      <w:pPr>
        <w:pStyle w:val="NER-RC-List-1-MNum"/>
      </w:pPr>
      <w:r>
        <w:t>(d)</w:t>
      </w:r>
      <w:r>
        <w:tab/>
        <w:t xml:space="preserve">apply undervoltage settings to relays as notified by the </w:t>
      </w:r>
      <w:r>
        <w:rPr>
          <w:i/>
        </w:rPr>
        <w:t>Transmission Network Service Provider</w:t>
      </w:r>
      <w:r>
        <w:t xml:space="preserve"> in accordance with clause S5.1.10.3(b).</w:t>
      </w:r>
    </w:p>
    <w:p w:rsidR="00450E8B" w:rsidRDefault="00450E8B">
      <w:pPr>
        <w:pStyle w:val="NER-Cl-Title-Lvl-4"/>
        <w:rPr>
          <w:rFonts w:cs="Times New Roman"/>
          <w:bCs w:val="0"/>
        </w:rPr>
      </w:pPr>
      <w:bookmarkStart w:id="653" w:name="Elkera_Print_TOC14105"/>
      <w:bookmarkStart w:id="654" w:name="id4cf63a1b_06ee_49ec_b136_4bc932a87d12_3"/>
      <w:r>
        <w:rPr>
          <w:rFonts w:cs="Times New Roman"/>
          <w:bCs w:val="0"/>
        </w:rPr>
        <w:t>S5.1.10.3</w:t>
      </w:r>
      <w:r>
        <w:rPr>
          <w:rFonts w:cs="Times New Roman"/>
          <w:bCs w:val="0"/>
        </w:rPr>
        <w:tab/>
        <w:t>Transmission Network Service Providers</w:t>
      </w:r>
      <w:bookmarkEnd w:id="653"/>
      <w:bookmarkEnd w:id="654"/>
    </w:p>
    <w:p w:rsidR="00450E8B" w:rsidRDefault="00450E8B">
      <w:pPr>
        <w:pStyle w:val="NER-RC-Para"/>
      </w:pPr>
      <w:r>
        <w:rPr>
          <w:i/>
        </w:rPr>
        <w:t>Transmission Network Service Providers</w:t>
      </w:r>
      <w:r>
        <w:t xml:space="preserve"> must:</w:t>
      </w:r>
    </w:p>
    <w:p w:rsidR="00450E8B" w:rsidRDefault="00450E8B">
      <w:pPr>
        <w:pStyle w:val="NER-RC-List-1-MNum"/>
      </w:pPr>
      <w:bookmarkStart w:id="655" w:name="idef3ecb63_df9d_4432_ba36_0f6d2ca40c30_5"/>
      <w:bookmarkEnd w:id="655"/>
      <w:r>
        <w:t>(a)</w:t>
      </w:r>
      <w:r>
        <w:tab/>
        <w:t xml:space="preserve">conduct periodic functional tests of the </w:t>
      </w:r>
      <w:r>
        <w:rPr>
          <w:i/>
        </w:rPr>
        <w:t>load shedding facilities</w:t>
      </w:r>
      <w:r>
        <w:t xml:space="preserve"> and </w:t>
      </w:r>
      <w:r>
        <w:rPr>
          <w:i/>
        </w:rPr>
        <w:t>emergency frequency control schemes</w:t>
      </w:r>
      <w:r>
        <w:t>; and</w:t>
      </w:r>
    </w:p>
    <w:p w:rsidR="00450E8B" w:rsidRDefault="00450E8B">
      <w:pPr>
        <w:pStyle w:val="NER-RC-List-1-MNum"/>
      </w:pPr>
      <w:bookmarkStart w:id="656" w:name="id532398bc_cce0_4016_ba01_830e5b3b961a_c"/>
      <w:bookmarkEnd w:id="656"/>
      <w:r>
        <w:lastRenderedPageBreak/>
        <w:t>(b)</w:t>
      </w:r>
      <w:r>
        <w:tab/>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rsidR="00450E8B" w:rsidRDefault="00450E8B">
      <w:pPr>
        <w:pStyle w:val="NER-Cl-Title-Lvl-3"/>
        <w:rPr>
          <w:rFonts w:cs="Times New Roman"/>
          <w:bCs w:val="0"/>
        </w:rPr>
      </w:pPr>
      <w:bookmarkStart w:id="657" w:name="Elkera_Print_TOC14111"/>
      <w:bookmarkStart w:id="658" w:name="idaf636b43_768f_4790_9e62_4bb482a22b3a_0"/>
      <w:r>
        <w:rPr>
          <w:rFonts w:cs="Times New Roman"/>
          <w:bCs w:val="0"/>
        </w:rPr>
        <w:t>S5.1.11</w:t>
      </w:r>
      <w:r>
        <w:rPr>
          <w:rFonts w:cs="Times New Roman"/>
          <w:bCs w:val="0"/>
        </w:rPr>
        <w:tab/>
        <w:t>Automatic reclosure of transmission or distribution lines</w:t>
      </w:r>
      <w:bookmarkEnd w:id="657"/>
      <w:bookmarkEnd w:id="658"/>
    </w:p>
    <w:p w:rsidR="00450E8B" w:rsidRDefault="00450E8B">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rsidR="00450E8B" w:rsidRDefault="00450E8B">
      <w:pPr>
        <w:pStyle w:val="NER-Cl-Title-Lvl-3"/>
        <w:rPr>
          <w:rFonts w:cs="Times New Roman"/>
          <w:bCs w:val="0"/>
        </w:rPr>
      </w:pPr>
      <w:bookmarkStart w:id="659" w:name="Elkera_Print_TOC14113"/>
      <w:bookmarkStart w:id="660" w:name="id4cbb0777_fd4d_48d2_8807_34a9cbffe51f_b"/>
      <w:r>
        <w:rPr>
          <w:rFonts w:cs="Times New Roman"/>
          <w:bCs w:val="0"/>
        </w:rPr>
        <w:t>S5.1.12</w:t>
      </w:r>
      <w:r>
        <w:rPr>
          <w:rFonts w:cs="Times New Roman"/>
          <w:bCs w:val="0"/>
        </w:rPr>
        <w:tab/>
        <w:t>Rating of transmission lines and equipment</w:t>
      </w:r>
      <w:bookmarkEnd w:id="659"/>
      <w:bookmarkEnd w:id="660"/>
    </w:p>
    <w:p w:rsidR="00450E8B" w:rsidRDefault="00450E8B">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rsidR="00450E8B" w:rsidRDefault="00450E8B">
      <w:pPr>
        <w:pStyle w:val="NER-RC-Para"/>
      </w:pPr>
      <w:r>
        <w:t xml:space="preserve">This maximum current is called a </w:t>
      </w:r>
      <w:bookmarkStart w:id="661" w:name="id87de77e2_52cb_4157_bbd2_60c8e1b9b0e3_6"/>
      <w:r>
        <w:rPr>
          <w:i/>
          <w:color w:val="auto"/>
        </w:rPr>
        <w:t>current rating</w:t>
      </w:r>
      <w:bookmarkEnd w:id="661"/>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rsidR="00450E8B" w:rsidRDefault="00450E8B">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rsidR="00450E8B" w:rsidRDefault="00450E8B">
      <w:pPr>
        <w:pStyle w:val="NER-RC-List-1-MNum"/>
      </w:pPr>
      <w:r>
        <w:t>(a)</w:t>
      </w:r>
      <w:r>
        <w:tab/>
        <w:t xml:space="preserve">a continuous </w:t>
      </w:r>
      <w:r>
        <w:rPr>
          <w:i/>
        </w:rPr>
        <w:t>current rating</w:t>
      </w:r>
      <w:r>
        <w:t>, being the level of current that is permitted to flow in that item of equipment for an indefinite period; and</w:t>
      </w:r>
    </w:p>
    <w:p w:rsidR="00450E8B" w:rsidRDefault="00450E8B">
      <w:pPr>
        <w:pStyle w:val="NER-RC-List-1-MNum"/>
      </w:pPr>
      <w:r>
        <w:t>(b)</w:t>
      </w:r>
      <w:r>
        <w:tab/>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rsidR="00450E8B" w:rsidRDefault="00450E8B">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rsidR="00450E8B" w:rsidRDefault="00450E8B">
      <w:pPr>
        <w:pStyle w:val="NER-RC-List-1-MNum"/>
      </w:pPr>
      <w:r>
        <w:t>(a)</w:t>
      </w:r>
      <w:r>
        <w:tab/>
        <w:t>ambient weather conditions;</w:t>
      </w:r>
    </w:p>
    <w:p w:rsidR="00450E8B" w:rsidRDefault="00450E8B">
      <w:pPr>
        <w:pStyle w:val="NER-RC-List-1-MNum"/>
      </w:pPr>
      <w:r>
        <w:t>(b)</w:t>
      </w:r>
      <w:r>
        <w:tab/>
        <w:t xml:space="preserve">seasons and/or times of </w:t>
      </w:r>
      <w:r>
        <w:rPr>
          <w:i/>
        </w:rPr>
        <w:t>day</w:t>
      </w:r>
      <w:r>
        <w:t>;</w:t>
      </w:r>
    </w:p>
    <w:p w:rsidR="00450E8B" w:rsidRDefault="00450E8B">
      <w:pPr>
        <w:pStyle w:val="NER-RC-List-1-MNum"/>
      </w:pPr>
      <w:r>
        <w:t>(c)</w:t>
      </w:r>
      <w:r>
        <w:tab/>
        <w:t>ratios of the current during an emergency to the current prior to the emergency (taking into account pre-contingent loading history where applicable); and</w:t>
      </w:r>
    </w:p>
    <w:p w:rsidR="00450E8B" w:rsidRDefault="00450E8B">
      <w:pPr>
        <w:pStyle w:val="NER-RC-List-1-MNum"/>
      </w:pPr>
      <w:r>
        <w:t>(d)</w:t>
      </w:r>
      <w:r>
        <w:tab/>
        <w:t>period of loading at the nominated level.</w:t>
      </w:r>
    </w:p>
    <w:p w:rsidR="00450E8B" w:rsidRDefault="00450E8B">
      <w:pPr>
        <w:pStyle w:val="NER-RC-Para"/>
      </w:pPr>
      <w:r>
        <w:lastRenderedPageBreak/>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rsidR="00450E8B" w:rsidRDefault="00450E8B">
      <w:pPr>
        <w:pStyle w:val="NER-Cl-Title-Lvl-3"/>
        <w:rPr>
          <w:rFonts w:cs="Times New Roman"/>
          <w:bCs w:val="0"/>
        </w:rPr>
      </w:pPr>
      <w:bookmarkStart w:id="662" w:name="Elkera_Print_TOC14127"/>
      <w:bookmarkStart w:id="663" w:name="id8babeef0_b283_4289_9aaf_a641211f9e28_1"/>
      <w:r>
        <w:rPr>
          <w:rFonts w:cs="Times New Roman"/>
          <w:bCs w:val="0"/>
        </w:rPr>
        <w:t>S5.1.13</w:t>
      </w:r>
      <w:r>
        <w:rPr>
          <w:rFonts w:cs="Times New Roman"/>
          <w:bCs w:val="0"/>
        </w:rPr>
        <w:tab/>
        <w:t>Information to be provided</w:t>
      </w:r>
      <w:bookmarkEnd w:id="662"/>
      <w:bookmarkEnd w:id="663"/>
    </w:p>
    <w:p w:rsidR="00450E8B" w:rsidRDefault="00450E8B">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clause 5.3.2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5.2, 5.3 or 5.3a.</w:t>
      </w:r>
    </w:p>
    <w:p w:rsidR="00450E8B" w:rsidRDefault="00450E8B">
      <w:pPr>
        <w:pStyle w:val="NER-Ch-Sch-Title"/>
        <w:rPr>
          <w:rFonts w:cs="Times New Roman"/>
          <w:bCs w:val="0"/>
          <w:szCs w:val="24"/>
        </w:rPr>
      </w:pPr>
      <w:bookmarkStart w:id="664" w:name="Elkera_Print_TOC14129"/>
      <w:bookmarkStart w:id="665" w:name="id9173bc1c_f34d_44fa_aa7f_b8e14430c97c_a"/>
      <w:r>
        <w:rPr>
          <w:rFonts w:cs="Times New Roman"/>
          <w:bCs w:val="0"/>
          <w:szCs w:val="24"/>
        </w:rPr>
        <w:t>Schedule 5.2</w:t>
      </w:r>
      <w:r>
        <w:rPr>
          <w:rFonts w:cs="Times New Roman"/>
          <w:bCs w:val="0"/>
          <w:szCs w:val="24"/>
        </w:rPr>
        <w:tab/>
        <w:t>Conditions for Connection of Generators</w:t>
      </w:r>
      <w:bookmarkEnd w:id="664"/>
      <w:bookmarkEnd w:id="665"/>
    </w:p>
    <w:p w:rsidR="00450E8B" w:rsidRDefault="00450E8B">
      <w:pPr>
        <w:pStyle w:val="NER-Cl-Title-Lvl-3"/>
        <w:rPr>
          <w:rFonts w:cs="Times New Roman"/>
          <w:bCs w:val="0"/>
        </w:rPr>
      </w:pPr>
      <w:bookmarkStart w:id="666" w:name="Elkera_Print_TOC14131"/>
      <w:bookmarkStart w:id="667" w:name="id2e6a8397_eecd_466b_9428_e641511890e5_6"/>
      <w:r>
        <w:rPr>
          <w:rFonts w:cs="Times New Roman"/>
          <w:bCs w:val="0"/>
        </w:rPr>
        <w:t>S5.2.1</w:t>
      </w:r>
      <w:r>
        <w:rPr>
          <w:rFonts w:cs="Times New Roman"/>
          <w:bCs w:val="0"/>
        </w:rPr>
        <w:tab/>
        <w:t>Outline of requirements</w:t>
      </w:r>
      <w:bookmarkEnd w:id="666"/>
      <w:bookmarkEnd w:id="667"/>
    </w:p>
    <w:p w:rsidR="00450E8B" w:rsidRDefault="00450E8B">
      <w:pPr>
        <w:pStyle w:val="NER-RC-List-1-MNum"/>
      </w:pPr>
      <w:r>
        <w:t>(a)</w:t>
      </w:r>
      <w:r>
        <w:tab/>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rsidR="00450E8B" w:rsidRDefault="00450E8B">
      <w:pPr>
        <w:pStyle w:val="NER-RC-List-1-MNum"/>
      </w:pPr>
      <w:r>
        <w:t>(b)</w:t>
      </w:r>
      <w:r>
        <w:tab/>
        <w:t xml:space="preserve">This schedule does not apply to any </w:t>
      </w:r>
      <w:r>
        <w:rPr>
          <w:i/>
        </w:rPr>
        <w:t>generating system</w:t>
      </w:r>
      <w:r>
        <w:t xml:space="preserve"> that is:</w:t>
      </w:r>
    </w:p>
    <w:p w:rsidR="00450E8B" w:rsidRDefault="00450E8B">
      <w:pPr>
        <w:pStyle w:val="NER-RC-List-2-MNum"/>
      </w:pPr>
      <w:r>
        <w:t>(1)</w:t>
      </w:r>
      <w:r>
        <w:tab/>
        <w:t>subject to an exemption from registration under clause 2.2.1(c); or</w:t>
      </w:r>
    </w:p>
    <w:p w:rsidR="00450E8B" w:rsidRDefault="00450E8B">
      <w:pPr>
        <w:pStyle w:val="NER-RC-List-2-MNum"/>
      </w:pPr>
      <w:r>
        <w:t>(2)</w:t>
      </w:r>
      <w:r>
        <w:tab/>
        <w:t>eligible for exemption under any guidelines issued under clause 2.2.1(c),</w:t>
      </w:r>
    </w:p>
    <w:p w:rsidR="00450E8B" w:rsidRDefault="00450E8B">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rsidR="00450E8B" w:rsidRDefault="00450E8B">
      <w:pPr>
        <w:pStyle w:val="NER-RC-List-1-MNum"/>
      </w:pPr>
      <w:r>
        <w:t>(c)</w:t>
      </w:r>
      <w:r>
        <w:tab/>
        <w:t xml:space="preserve">This schedule also sets out the requirements and conditions which subject to clause 5.2.5 of the </w:t>
      </w:r>
      <w:r>
        <w:rPr>
          <w:i/>
        </w:rPr>
        <w:t>Rules</w:t>
      </w:r>
      <w:r>
        <w:t xml:space="preserve">, are obligations on </w:t>
      </w:r>
      <w:r>
        <w:rPr>
          <w:i/>
        </w:rPr>
        <w:t>Generators</w:t>
      </w:r>
      <w:r>
        <w:t>:</w:t>
      </w:r>
    </w:p>
    <w:p w:rsidR="00450E8B" w:rsidRDefault="00450E8B">
      <w:pPr>
        <w:pStyle w:val="NER-RC-List-2-MNum"/>
      </w:pPr>
      <w:r>
        <w:t>(1)</w:t>
      </w:r>
      <w:r>
        <w:tab/>
        <w:t xml:space="preserve">to co-operate with the relevant </w:t>
      </w:r>
      <w:r>
        <w:rPr>
          <w:i/>
        </w:rPr>
        <w:t>Network Service Provider</w:t>
      </w:r>
      <w:r>
        <w:t xml:space="preserve"> on technical matters when making a new </w:t>
      </w:r>
      <w:r>
        <w:rPr>
          <w:i/>
        </w:rPr>
        <w:t>connection</w:t>
      </w:r>
      <w:r>
        <w:t>; and</w:t>
      </w:r>
    </w:p>
    <w:p w:rsidR="00450E8B" w:rsidRDefault="00450E8B">
      <w:pPr>
        <w:pStyle w:val="NER-RC-List-2-MNum"/>
      </w:pPr>
      <w:r>
        <w:t>(2)</w:t>
      </w:r>
      <w:r>
        <w:tab/>
        <w:t xml:space="preserve">to provide information to the </w:t>
      </w:r>
      <w:r>
        <w:rPr>
          <w:i/>
        </w:rPr>
        <w:t>Network Service Provider</w:t>
      </w:r>
      <w:r>
        <w:t xml:space="preserve"> or </w:t>
      </w:r>
      <w:r>
        <w:rPr>
          <w:i/>
        </w:rPr>
        <w:t>AEMO</w:t>
      </w:r>
      <w:r>
        <w:t>.</w:t>
      </w:r>
    </w:p>
    <w:p w:rsidR="00450E8B" w:rsidRDefault="00450E8B">
      <w:pPr>
        <w:pStyle w:val="NER-RC-List-1-MNum"/>
      </w:pPr>
      <w:r>
        <w:t>(d)</w:t>
      </w:r>
      <w:r>
        <w:tab/>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rsidR="00450E8B" w:rsidRDefault="00450E8B">
      <w:pPr>
        <w:pStyle w:val="NER-RC-List-1-MNum"/>
      </w:pPr>
      <w:r>
        <w:t>(e)</w:t>
      </w:r>
      <w:r>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5.1a or 5.1.</w:t>
      </w:r>
    </w:p>
    <w:p w:rsidR="00450E8B" w:rsidRDefault="00450E8B">
      <w:pPr>
        <w:pStyle w:val="NER-RC-List-1-MNum"/>
      </w:pPr>
      <w:r>
        <w:lastRenderedPageBreak/>
        <w:t>(f)</w:t>
      </w:r>
      <w:r>
        <w:tab/>
        <w:t xml:space="preserve">This schedule does not set out arrangements by which a </w:t>
      </w:r>
      <w:r>
        <w:rPr>
          <w:i/>
        </w:rPr>
        <w:t>Generator</w:t>
      </w:r>
      <w:r>
        <w:t xml:space="preserve"> may enter into an agreement or contract with </w:t>
      </w:r>
      <w:r>
        <w:rPr>
          <w:i/>
        </w:rPr>
        <w:t>AEMO</w:t>
      </w:r>
      <w:r>
        <w:t xml:space="preserve"> to:</w:t>
      </w:r>
    </w:p>
    <w:p w:rsidR="00450E8B" w:rsidRDefault="00450E8B">
      <w:pPr>
        <w:pStyle w:val="NER-RC-List-2-MNum"/>
      </w:pPr>
      <w:r>
        <w:t>(1)</w:t>
      </w:r>
      <w:r>
        <w:tab/>
        <w:t xml:space="preserve">provide additional services that are necessary to maintain </w:t>
      </w:r>
      <w:r>
        <w:rPr>
          <w:i/>
        </w:rPr>
        <w:t>power system security</w:t>
      </w:r>
      <w:r>
        <w:t>; or</w:t>
      </w:r>
    </w:p>
    <w:p w:rsidR="00450E8B" w:rsidRDefault="00450E8B">
      <w:pPr>
        <w:pStyle w:val="NER-RC-List-2-MNum"/>
      </w:pPr>
      <w:r>
        <w:t>(2)</w:t>
      </w:r>
      <w:r>
        <w:tab/>
        <w:t xml:space="preserve">provide additional services to facilitate management of the </w:t>
      </w:r>
      <w:r>
        <w:rPr>
          <w:i/>
        </w:rPr>
        <w:t>market</w:t>
      </w:r>
      <w:r>
        <w:t>.</w:t>
      </w:r>
    </w:p>
    <w:p w:rsidR="00450E8B" w:rsidRDefault="00450E8B">
      <w:pPr>
        <w:pStyle w:val="NER-RC-List-1-MNum"/>
      </w:pPr>
      <w:r>
        <w:t>(g)</w:t>
      </w:r>
      <w:r>
        <w:tab/>
        <w:t xml:space="preserve">This schedule provides for </w:t>
      </w:r>
      <w:r>
        <w:rPr>
          <w:i/>
        </w:rPr>
        <w:t>automatic access standards</w:t>
      </w:r>
      <w:r>
        <w:t xml:space="preserve"> and the determination of </w:t>
      </w:r>
      <w:r>
        <w:rPr>
          <w:i/>
        </w:rPr>
        <w:t>negotiated access standards</w:t>
      </w:r>
      <w:r>
        <w:t xml:space="preserve"> derived from </w:t>
      </w:r>
      <w:r>
        <w:rPr>
          <w:i/>
        </w:rPr>
        <w:t>minimum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rsidR="00450E8B" w:rsidRDefault="00450E8B">
      <w:pPr>
        <w:pStyle w:val="NER-Cl-Title-Lvl-3"/>
        <w:rPr>
          <w:rFonts w:cs="Times New Roman"/>
          <w:bCs w:val="0"/>
        </w:rPr>
      </w:pPr>
      <w:bookmarkStart w:id="668" w:name="Elkera_Print_TOC14159"/>
      <w:bookmarkStart w:id="669" w:name="id0f6ca264_0a50_42b4_be80_e4687aafebc7_0"/>
      <w:r>
        <w:rPr>
          <w:rFonts w:cs="Times New Roman"/>
          <w:bCs w:val="0"/>
        </w:rPr>
        <w:t>S5.2.2</w:t>
      </w:r>
      <w:r>
        <w:rPr>
          <w:rFonts w:cs="Times New Roman"/>
          <w:bCs w:val="0"/>
        </w:rPr>
        <w:tab/>
        <w:t>Application of Settings</w:t>
      </w:r>
      <w:bookmarkEnd w:id="668"/>
      <w:bookmarkEnd w:id="669"/>
    </w:p>
    <w:p w:rsidR="00450E8B" w:rsidRDefault="00450E8B">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schedule 5.2 if the settings have been approved in writing by the relevant </w:t>
      </w:r>
      <w:r>
        <w:rPr>
          <w:i/>
        </w:rPr>
        <w:t>Network Service Provider</w:t>
      </w:r>
      <w:r>
        <w:t xml:space="preserve"> and, if the requirement is one that would involve </w:t>
      </w:r>
      <w:r>
        <w:rPr>
          <w:i/>
        </w:rPr>
        <w:t>AEMO</w:t>
      </w:r>
      <w:r>
        <w:t xml:space="preserve"> under clause 5.3.4A(c)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w:t>
      </w:r>
      <w:r>
        <w:rPr>
          <w:i/>
        </w:rPr>
        <w:t>supply</w:t>
      </w:r>
      <w:r>
        <w:t xml:space="preserve"> electricity to the </w:t>
      </w:r>
      <w:r>
        <w:rPr>
          <w:i/>
        </w:rPr>
        <w:t>power system</w:t>
      </w:r>
      <w:r>
        <w:t xml:space="preserve"> without such prior approval.</w:t>
      </w:r>
    </w:p>
    <w:p w:rsidR="00450E8B" w:rsidRDefault="00450E8B">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clause 5.3.4A(c)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  power transfer capability</w:t>
      </w:r>
      <w:r>
        <w:t xml:space="preserve"> to be reduced.</w:t>
      </w:r>
    </w:p>
    <w:p w:rsidR="00450E8B" w:rsidRDefault="00450E8B">
      <w:pPr>
        <w:pStyle w:val="NER-RC-Para"/>
      </w:pPr>
      <w:r>
        <w:t xml:space="preserve">If the </w:t>
      </w:r>
      <w:r>
        <w:rPr>
          <w:i/>
        </w:rPr>
        <w:t>Network Service Provider</w:t>
      </w:r>
      <w:r>
        <w:t xml:space="preserve"> or, if the requirement is one that would involve </w:t>
      </w:r>
      <w:r>
        <w:rPr>
          <w:i/>
        </w:rPr>
        <w:t>AEMO</w:t>
      </w:r>
      <w:r>
        <w:t xml:space="preserve"> under clause 5.3.4A(c)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rsidR="00450E8B" w:rsidRDefault="00450E8B">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rsidR="00450E8B" w:rsidRDefault="00450E8B">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 xml:space="preserve">Network Service </w:t>
      </w:r>
      <w:r>
        <w:rPr>
          <w:i/>
        </w:rPr>
        <w:lastRenderedPageBreak/>
        <w:t>Provider</w:t>
      </w:r>
      <w:r>
        <w:t xml:space="preserve"> with a report of a requested test, including evidence of its success or failure. Such a report of a test is </w:t>
      </w:r>
      <w:r>
        <w:rPr>
          <w:i/>
        </w:rPr>
        <w:t>confidential information</w:t>
      </w:r>
      <w:r>
        <w:t>.</w:t>
      </w:r>
    </w:p>
    <w:p w:rsidR="00450E8B" w:rsidRDefault="00450E8B">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rsidR="00450E8B" w:rsidRDefault="00450E8B">
      <w:pPr>
        <w:pStyle w:val="NER-Cl-Title-Lvl-3"/>
        <w:rPr>
          <w:rFonts w:cs="Times New Roman"/>
          <w:bCs w:val="0"/>
        </w:rPr>
      </w:pPr>
      <w:bookmarkStart w:id="670" w:name="Elkera_Print_TOC14161"/>
      <w:bookmarkStart w:id="671" w:name="id4224feda_3df6_4b57_b9f6_0c778bbb24d0_d"/>
      <w:r>
        <w:rPr>
          <w:rFonts w:cs="Times New Roman"/>
          <w:bCs w:val="0"/>
        </w:rPr>
        <w:t>S5.2.3</w:t>
      </w:r>
      <w:r>
        <w:rPr>
          <w:rFonts w:cs="Times New Roman"/>
          <w:bCs w:val="0"/>
        </w:rPr>
        <w:tab/>
        <w:t>Technical matters to be coordinated</w:t>
      </w:r>
      <w:bookmarkEnd w:id="670"/>
      <w:bookmarkEnd w:id="671"/>
    </w:p>
    <w:p w:rsidR="00450E8B" w:rsidRDefault="00450E8B">
      <w:pPr>
        <w:pStyle w:val="NER-RC-List-1-MNum"/>
      </w:pPr>
      <w:bookmarkStart w:id="672" w:name="id82605f5d_fd14_49aa_b371_4193821e1c97_7"/>
      <w:bookmarkEnd w:id="672"/>
      <w:r>
        <w:t>(a)</w:t>
      </w:r>
      <w:r>
        <w:tab/>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rsidR="00450E8B" w:rsidRDefault="00450E8B">
      <w:pPr>
        <w:pStyle w:val="NER-RC-List-2-MNum"/>
      </w:pPr>
      <w:r>
        <w:t>(1)</w:t>
      </w:r>
      <w:r>
        <w:tab/>
        <w:t xml:space="preserve">design at the </w:t>
      </w:r>
      <w:r>
        <w:rPr>
          <w:i/>
        </w:rPr>
        <w:t>connection point</w:t>
      </w:r>
      <w:r>
        <w:t>;</w:t>
      </w:r>
    </w:p>
    <w:p w:rsidR="00450E8B" w:rsidRDefault="00450E8B">
      <w:pPr>
        <w:pStyle w:val="NER-RC-List-2-MNum"/>
      </w:pPr>
      <w:r>
        <w:t>(2)</w:t>
      </w:r>
      <w:r>
        <w:tab/>
        <w:t xml:space="preserve">physical layout adjacent to the </w:t>
      </w:r>
      <w:r>
        <w:rPr>
          <w:i/>
        </w:rPr>
        <w:t>connection point</w:t>
      </w:r>
      <w:r>
        <w:t>;</w:t>
      </w:r>
    </w:p>
    <w:p w:rsidR="00450E8B" w:rsidRDefault="00450E8B">
      <w:pPr>
        <w:pStyle w:val="NER-RC-List-2-MNum"/>
      </w:pPr>
      <w:r>
        <w:t>(3)</w:t>
      </w:r>
      <w:r>
        <w:tab/>
        <w:t>primary protection and backup protection (clause S5.2.5);</w:t>
      </w:r>
    </w:p>
    <w:p w:rsidR="00450E8B" w:rsidRDefault="00450E8B">
      <w:pPr>
        <w:pStyle w:val="NER-RC-List-2-MNum"/>
      </w:pPr>
      <w:r>
        <w:t>(4)</w:t>
      </w:r>
      <w:r>
        <w:tab/>
        <w:t>control characteristics (clause S5.2.5);</w:t>
      </w:r>
    </w:p>
    <w:p w:rsidR="00450E8B" w:rsidRDefault="00450E8B">
      <w:pPr>
        <w:pStyle w:val="NER-RC-List-2-MNum"/>
      </w:pPr>
      <w:r>
        <w:t>(5)</w:t>
      </w:r>
      <w:r>
        <w:tab/>
        <w:t xml:space="preserve">communications </w:t>
      </w:r>
      <w:r>
        <w:rPr>
          <w:i/>
        </w:rPr>
        <w:t>facilities</w:t>
      </w:r>
      <w:r>
        <w:t xml:space="preserve"> (clause S5.2.6);</w:t>
      </w:r>
    </w:p>
    <w:p w:rsidR="00450E8B" w:rsidRDefault="00450E8B">
      <w:pPr>
        <w:pStyle w:val="NER-RC-List-2-MNum"/>
      </w:pPr>
      <w:r>
        <w:t>(6)</w:t>
      </w:r>
      <w:r>
        <w:tab/>
        <w:t>insulation co-ordination and lightning protection (paragraph (b));</w:t>
      </w:r>
    </w:p>
    <w:p w:rsidR="00450E8B" w:rsidRDefault="00450E8B">
      <w:pPr>
        <w:pStyle w:val="NER-RC-List-2-MNum"/>
      </w:pPr>
      <w:r>
        <w:t>(7)</w:t>
      </w:r>
      <w:r>
        <w:tab/>
        <w:t>fault levels and fault clearance (clause S5.2.8);</w:t>
      </w:r>
    </w:p>
    <w:p w:rsidR="00450E8B" w:rsidRDefault="00450E8B">
      <w:pPr>
        <w:pStyle w:val="NER-RC-List-2-MNum"/>
      </w:pPr>
      <w:bookmarkStart w:id="673" w:name="id85a938f4_b42f_41df_8f5f_95c42885d3d6_c"/>
      <w:bookmarkEnd w:id="673"/>
      <w:r>
        <w:t>(8)</w:t>
      </w:r>
      <w:r>
        <w:tab/>
        <w:t xml:space="preserve">switching and </w:t>
      </w:r>
      <w:r>
        <w:rPr>
          <w:i/>
        </w:rPr>
        <w:t>isolation</w:t>
      </w:r>
      <w:r>
        <w:t xml:space="preserve"> facilities (clause S5.2.8);</w:t>
      </w:r>
    </w:p>
    <w:p w:rsidR="00450E8B" w:rsidRDefault="00450E8B">
      <w:pPr>
        <w:pStyle w:val="NER-RC-List-2-MNum"/>
      </w:pPr>
      <w:r>
        <w:t>(9)</w:t>
      </w:r>
      <w:r>
        <w:tab/>
        <w:t xml:space="preserve">interlocking and </w:t>
      </w:r>
      <w:r>
        <w:rPr>
          <w:i/>
        </w:rPr>
        <w:t>synchronising</w:t>
      </w:r>
      <w:r>
        <w:t xml:space="preserve"> arrangements; and</w:t>
      </w:r>
    </w:p>
    <w:p w:rsidR="00450E8B" w:rsidRDefault="00450E8B">
      <w:pPr>
        <w:pStyle w:val="NER-RC-List-2-MNum"/>
      </w:pPr>
      <w:r>
        <w:t>(10)</w:t>
      </w:r>
      <w:r>
        <w:tab/>
      </w:r>
      <w:r>
        <w:rPr>
          <w:i/>
        </w:rPr>
        <w:t>metering installations</w:t>
      </w:r>
      <w:r>
        <w:t>.</w:t>
      </w:r>
    </w:p>
    <w:p w:rsidR="00450E8B" w:rsidRDefault="00450E8B">
      <w:pPr>
        <w:pStyle w:val="NER-RC-List-1-MNum"/>
      </w:pPr>
      <w:bookmarkStart w:id="674" w:name="id913d01b5_2fcb_4150_b682_6863aca305de_b"/>
      <w:bookmarkEnd w:id="674"/>
      <w:r>
        <w:t>(b)</w:t>
      </w:r>
      <w:r>
        <w:tab/>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rsidR="00450E8B" w:rsidRDefault="00450E8B">
      <w:pPr>
        <w:pStyle w:val="NER-RC-List-2-MNum"/>
      </w:pPr>
      <w:bookmarkStart w:id="675" w:name="ida4ea2780_4d35_4789_8d47_dd948407ee26_7"/>
      <w:bookmarkEnd w:id="675"/>
      <w:r>
        <w:t>(1)</w:t>
      </w:r>
      <w:r>
        <w:tab/>
        <w:t xml:space="preserve">the </w:t>
      </w:r>
      <w:r>
        <w:rPr>
          <w:i/>
        </w:rPr>
        <w:t>plant</w:t>
      </w:r>
      <w:r>
        <w:t xml:space="preserve"> complies with the relevant </w:t>
      </w:r>
      <w:r>
        <w:rPr>
          <w:i/>
        </w:rPr>
        <w:t>Australian Standards</w:t>
      </w:r>
      <w:r>
        <w:t xml:space="preserve"> unless a provision of these </w:t>
      </w:r>
      <w:r>
        <w:rPr>
          <w:i/>
        </w:rPr>
        <w:t>Rules</w:t>
      </w:r>
      <w:r>
        <w:t xml:space="preserve"> allows or requires otherwise;</w:t>
      </w:r>
    </w:p>
    <w:p w:rsidR="00450E8B" w:rsidRDefault="00450E8B">
      <w:pPr>
        <w:pStyle w:val="NER-RC-List-2-MNum"/>
      </w:pPr>
      <w:r>
        <w:t>(2)</w:t>
      </w:r>
      <w:r>
        <w:tab/>
        <w:t xml:space="preserve">the earthing of the </w:t>
      </w:r>
      <w:r>
        <w:rPr>
          <w:i/>
        </w:rPr>
        <w:t>plant</w:t>
      </w:r>
      <w:r>
        <w:t xml:space="preserve"> complies with the ENA EG1-2006: Substation Earthing Guide to reduce step and touch potentials to safe levels;</w:t>
      </w:r>
    </w:p>
    <w:p w:rsidR="00450E8B" w:rsidRDefault="00450E8B">
      <w:pPr>
        <w:pStyle w:val="NER-RC-List-2-MNum"/>
      </w:pPr>
      <w:r>
        <w:t>(3)</w:t>
      </w:r>
      <w:r>
        <w:tab/>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rsidR="00450E8B" w:rsidRDefault="00450E8B">
      <w:pPr>
        <w:pStyle w:val="NER-RC-List-2-MNum"/>
      </w:pPr>
      <w:r>
        <w:lastRenderedPageBreak/>
        <w:t>(4)</w:t>
      </w:r>
      <w:r>
        <w:tab/>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rsidR="00450E8B" w:rsidRDefault="00450E8B">
      <w:pPr>
        <w:pStyle w:val="NER-RC-List-2-MNum"/>
      </w:pPr>
      <w:r>
        <w:t>(5)</w:t>
      </w:r>
      <w:r>
        <w:tab/>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rsidR="00450E8B" w:rsidRDefault="00450E8B">
      <w:pPr>
        <w:pStyle w:val="NER-RC-List-1-MNum"/>
      </w:pPr>
      <w:r>
        <w:t>(c)</w:t>
      </w:r>
      <w:r>
        <w:tab/>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rsidR="00450E8B" w:rsidRDefault="00450E8B">
      <w:pPr>
        <w:pStyle w:val="NER-Cl-Title-Lvl-3"/>
        <w:rPr>
          <w:rFonts w:cs="Times New Roman"/>
          <w:bCs w:val="0"/>
        </w:rPr>
      </w:pPr>
      <w:bookmarkStart w:id="676" w:name="Elkera_Print_TOC14199"/>
      <w:bookmarkStart w:id="677" w:name="id11ae9623_4f73_4487_af56_20263fa8acd8_5"/>
      <w:r>
        <w:rPr>
          <w:rFonts w:cs="Times New Roman"/>
          <w:bCs w:val="0"/>
        </w:rPr>
        <w:t>S5.2.4</w:t>
      </w:r>
      <w:r>
        <w:rPr>
          <w:rFonts w:cs="Times New Roman"/>
          <w:bCs w:val="0"/>
        </w:rPr>
        <w:tab/>
        <w:t>Provision of information</w:t>
      </w:r>
      <w:bookmarkEnd w:id="676"/>
      <w:bookmarkEnd w:id="677"/>
    </w:p>
    <w:p w:rsidR="00450E8B" w:rsidRDefault="00450E8B">
      <w:pPr>
        <w:pStyle w:val="NER-RC-List-1-MNum"/>
      </w:pPr>
      <w:bookmarkStart w:id="678" w:name="id78636502_649e_4971_a281_68266a35bd51_b"/>
      <w:bookmarkEnd w:id="678"/>
      <w:r>
        <w:t>(a)</w:t>
      </w:r>
      <w:r>
        <w:tab/>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schedule 5.5.</w:t>
      </w:r>
    </w:p>
    <w:p w:rsidR="00450E8B" w:rsidRDefault="00450E8B">
      <w:pPr>
        <w:pStyle w:val="NER-RC-List-1-MNum"/>
      </w:pPr>
      <w:bookmarkStart w:id="679" w:name="id291a7fd2_8370_4db1_b2dc_88ccc9e01dc8_4"/>
      <w:bookmarkEnd w:id="679"/>
      <w:r>
        <w:t>(b)</w:t>
      </w:r>
      <w:r>
        <w:tab/>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rsidR="00450E8B" w:rsidRDefault="00450E8B">
      <w:pPr>
        <w:pStyle w:val="NER-RC-List-2-MNum"/>
      </w:pPr>
      <w:r>
        <w:t>(1)</w:t>
      </w:r>
      <w:r>
        <w:tab/>
        <w:t xml:space="preserve">the day on which an </w:t>
      </w:r>
      <w:r>
        <w:rPr>
          <w:i/>
        </w:rPr>
        <w:t>application to connect</w:t>
      </w:r>
      <w:r>
        <w:t xml:space="preserve"> is made under clause 5.3.4(a);</w:t>
      </w:r>
    </w:p>
    <w:p w:rsidR="00450E8B" w:rsidRDefault="00450E8B">
      <w:pPr>
        <w:pStyle w:val="NER-RC-List-2-MNum"/>
      </w:pPr>
      <w:r>
        <w:t>(2)</w:t>
      </w:r>
      <w:r>
        <w:tab/>
        <w:t xml:space="preserve">the day on which amendments to </w:t>
      </w:r>
      <w:r>
        <w:rPr>
          <w:i/>
        </w:rPr>
        <w:t>performance standards</w:t>
      </w:r>
      <w:r>
        <w:t xml:space="preserve"> are submitted under rule 4.14(p) or clause 5.3.9(b);</w:t>
      </w:r>
    </w:p>
    <w:p w:rsidR="00450E8B" w:rsidRDefault="00450E8B">
      <w:pPr>
        <w:pStyle w:val="NER-RC-List-2-MNum"/>
      </w:pPr>
      <w:r>
        <w:t>(3)</w:t>
      </w:r>
      <w:r>
        <w:tab/>
        <w:t xml:space="preserve">three months before commissioning of a </w:t>
      </w:r>
      <w:r>
        <w:rPr>
          <w:i/>
        </w:rPr>
        <w:t>generating system</w:t>
      </w:r>
      <w:r>
        <w:t xml:space="preserve"> or planned alteration to a </w:t>
      </w:r>
      <w:r>
        <w:rPr>
          <w:i/>
        </w:rPr>
        <w:t>generating system</w:t>
      </w:r>
      <w:r>
        <w:t>; or</w:t>
      </w:r>
    </w:p>
    <w:p w:rsidR="00450E8B" w:rsidRDefault="00450E8B">
      <w:pPr>
        <w:pStyle w:val="NER-RC-List-2-MNum"/>
      </w:pPr>
      <w:r>
        <w:t>(4)</w:t>
      </w:r>
      <w:r>
        <w:tab/>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rsidR="00450E8B" w:rsidRDefault="00450E8B">
      <w:pPr>
        <w:pStyle w:val="NER-RC-Text-In-1"/>
      </w:pPr>
      <w:r>
        <w:t>must provide:</w:t>
      </w:r>
    </w:p>
    <w:p w:rsidR="00450E8B" w:rsidRDefault="00450E8B">
      <w:pPr>
        <w:pStyle w:val="NER-RC-List-2-MNum"/>
      </w:pPr>
      <w:bookmarkStart w:id="680" w:name="id281edf5c_c9a3_46fb_baeb_351d03ba95c7_f"/>
      <w:bookmarkEnd w:id="680"/>
      <w:r>
        <w:t>(5)</w:t>
      </w:r>
      <w:r>
        <w:tab/>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rsidR="00450E8B" w:rsidRDefault="00450E8B">
      <w:pPr>
        <w:pStyle w:val="NER-RC-List-3-MNum"/>
      </w:pPr>
      <w:r>
        <w:t>(i)</w:t>
      </w:r>
      <w:r>
        <w:tab/>
        <w:t xml:space="preserve">information about the </w:t>
      </w:r>
      <w:r>
        <w:rPr>
          <w:i/>
        </w:rPr>
        <w:t>protections systems</w:t>
      </w:r>
      <w:r>
        <w:t xml:space="preserve"> of the </w:t>
      </w:r>
      <w:r>
        <w:rPr>
          <w:i/>
        </w:rPr>
        <w:t>generating system</w:t>
      </w:r>
      <w:r>
        <w:t>;</w:t>
      </w:r>
    </w:p>
    <w:p w:rsidR="00450E8B" w:rsidRDefault="00450E8B">
      <w:pPr>
        <w:pStyle w:val="NER-RC-List-3-MNum"/>
      </w:pPr>
      <w:r>
        <w:t>(ii)</w:t>
      </w:r>
      <w:r>
        <w:tab/>
        <w:t xml:space="preserve">information about the </w:t>
      </w:r>
      <w:r>
        <w:rPr>
          <w:i/>
        </w:rPr>
        <w:t>control systems</w:t>
      </w:r>
      <w:r>
        <w:t xml:space="preserve"> of the </w:t>
      </w:r>
      <w:r>
        <w:rPr>
          <w:i/>
        </w:rPr>
        <w:t>generating system</w:t>
      </w:r>
      <w:r>
        <w:t xml:space="preserve"> including:</w:t>
      </w:r>
    </w:p>
    <w:p w:rsidR="00450E8B" w:rsidRDefault="00450E8B">
      <w:pPr>
        <w:pStyle w:val="NER-RC-List-4-MNum"/>
      </w:pPr>
      <w:r>
        <w:t>(A)</w:t>
      </w:r>
      <w:r>
        <w:tab/>
        <w:t>a set of functional block diagrams, including all functions between feedback signals and generating system output;</w:t>
      </w:r>
    </w:p>
    <w:p w:rsidR="00450E8B" w:rsidRDefault="00450E8B">
      <w:pPr>
        <w:pStyle w:val="NER-RC-List-4-MNum"/>
      </w:pPr>
      <w:r>
        <w:lastRenderedPageBreak/>
        <w:t>(B)</w:t>
      </w:r>
      <w:r>
        <w:tab/>
        <w:t>the parameters of each functional block, including all settings, gains, time constants, delays, deadbands and limits;</w:t>
      </w:r>
    </w:p>
    <w:p w:rsidR="00450E8B" w:rsidRDefault="00450E8B">
      <w:pPr>
        <w:pStyle w:val="NER-RC-List-4-MNum"/>
      </w:pPr>
      <w:r>
        <w:t>(C)</w:t>
      </w:r>
      <w:r>
        <w:tab/>
        <w:t>the characteristics of non-linear elements;</w:t>
      </w:r>
    </w:p>
    <w:p w:rsidR="00450E8B" w:rsidRDefault="00450E8B">
      <w:pPr>
        <w:pStyle w:val="NER-RC-List-4-MNum"/>
      </w:pPr>
      <w:r>
        <w:t>(D)</w:t>
      </w:r>
      <w:r>
        <w:tab/>
        <w:t xml:space="preserve">encrypted models in a form suitable for the software simulation products nominated by </w:t>
      </w:r>
      <w:r>
        <w:rPr>
          <w:i/>
        </w:rPr>
        <w:t>AEMO</w:t>
      </w:r>
      <w:r>
        <w:t xml:space="preserve"> in the </w:t>
      </w:r>
      <w:r>
        <w:rPr>
          <w:i/>
        </w:rPr>
        <w:t>Power System Model Guidelines</w:t>
      </w:r>
      <w:r>
        <w:t>;</w:t>
      </w:r>
    </w:p>
    <w:p w:rsidR="00450E8B" w:rsidRDefault="00450E8B">
      <w:pPr>
        <w:pStyle w:val="NER-RC-List-2-MNum"/>
      </w:pPr>
      <w:bookmarkStart w:id="681" w:name="id810c0987_8661_49a0_9cfa_2368a49e5ad3_8"/>
      <w:bookmarkEnd w:id="681"/>
      <w:r>
        <w:t>(6)</w:t>
      </w:r>
      <w:r>
        <w:tab/>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rsidR="00450E8B" w:rsidRDefault="00450E8B">
      <w:pPr>
        <w:pStyle w:val="NER-RC-List-2-MNum"/>
      </w:pPr>
      <w:r>
        <w:t>(7)</w:t>
      </w:r>
      <w:r>
        <w:tab/>
      </w:r>
      <w:r>
        <w:rPr>
          <w:rStyle w:val="EM-Bold"/>
        </w:rPr>
        <w:t>[Deleted]</w:t>
      </w:r>
    </w:p>
    <w:p w:rsidR="00450E8B" w:rsidRDefault="00450E8B">
      <w:pPr>
        <w:pStyle w:val="NER-RC-List-2-MNum"/>
      </w:pPr>
      <w:r>
        <w:t>(7A)</w:t>
      </w:r>
      <w:r>
        <w:tab/>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w:t>
      </w:r>
      <w:r>
        <w:rPr>
          <w:i/>
        </w:rPr>
        <w:t xml:space="preserve"> Power System Setting Data Sheet</w:t>
      </w:r>
      <w:r>
        <w:t>; and</w:t>
      </w:r>
    </w:p>
    <w:p w:rsidR="00450E8B" w:rsidRDefault="00450E8B">
      <w:pPr>
        <w:pStyle w:val="NER-RC-List-2-MNum"/>
      </w:pPr>
      <w:bookmarkStart w:id="682" w:name="idb24a0ebb_67fb_4593_9258_5ad6125f95cc_9"/>
      <w:bookmarkEnd w:id="682"/>
      <w:r>
        <w:t>(8)</w:t>
      </w:r>
      <w:r>
        <w:tab/>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rsidR="00450E8B" w:rsidRDefault="00450E8B">
      <w:pPr>
        <w:pStyle w:val="NER-RC-List-1-MNum"/>
      </w:pPr>
      <w:r>
        <w:t>(b1)</w:t>
      </w:r>
      <w:r>
        <w:tab/>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rsidR="00450E8B" w:rsidRDefault="00450E8B">
      <w:pPr>
        <w:pStyle w:val="NER-RC-List-1-MNum"/>
      </w:pPr>
      <w:bookmarkStart w:id="683" w:name="id85cb722a_06ef_4d7e_8510_29f98a6dee52_5"/>
      <w:bookmarkEnd w:id="683"/>
      <w:r>
        <w:t>(c)</w:t>
      </w:r>
      <w:r>
        <w:tab/>
        <w:t>The information provided under paragraph (b) must:</w:t>
      </w:r>
    </w:p>
    <w:p w:rsidR="00450E8B" w:rsidRDefault="00450E8B">
      <w:pPr>
        <w:pStyle w:val="NER-RC-List-2-MNum"/>
      </w:pPr>
      <w:r>
        <w:t>(1)</w:t>
      </w:r>
      <w:r>
        <w:tab/>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rsidR="00450E8B" w:rsidRDefault="00450E8B">
      <w:pPr>
        <w:pStyle w:val="NER-RC-List-2-MNum"/>
      </w:pPr>
      <w:bookmarkStart w:id="684" w:name="id2cacb299_00a5_40aa_b2fb_27694ee4218e_e"/>
      <w:bookmarkEnd w:id="684"/>
      <w:r>
        <w:t>(2)</w:t>
      </w:r>
      <w:r>
        <w:tab/>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rsidR="00450E8B" w:rsidRDefault="00450E8B">
      <w:pPr>
        <w:pStyle w:val="NER-RC-List-1-MNum"/>
      </w:pPr>
      <w:bookmarkStart w:id="685" w:name="id12c129a9_9f2d_4540_a841_f9232e10a450_1"/>
      <w:bookmarkEnd w:id="685"/>
      <w:r>
        <w:t>(d)</w:t>
      </w:r>
      <w:r>
        <w:tab/>
        <w:t xml:space="preserve">The </w:t>
      </w:r>
      <w:r>
        <w:rPr>
          <w:i/>
        </w:rPr>
        <w:t>Generator</w:t>
      </w:r>
      <w:r>
        <w:t xml:space="preserve"> must provide to </w:t>
      </w:r>
      <w:r>
        <w:rPr>
          <w:i/>
        </w:rPr>
        <w:t>AEMO</w:t>
      </w:r>
      <w:r>
        <w:t xml:space="preserve"> information that updates the information provided under clause S5.2.4(b) and must provide to the relevant </w:t>
      </w:r>
      <w:r>
        <w:rPr>
          <w:i/>
        </w:rPr>
        <w:t>Network Service Providers</w:t>
      </w:r>
      <w:r>
        <w:t xml:space="preserve"> information that updates the information provided under clause S5.2.4(b)(5):</w:t>
      </w:r>
    </w:p>
    <w:p w:rsidR="00450E8B" w:rsidRDefault="00450E8B">
      <w:pPr>
        <w:pStyle w:val="NER-RC-List-2-MNum"/>
      </w:pPr>
      <w:r>
        <w:lastRenderedPageBreak/>
        <w:t>(1)</w:t>
      </w:r>
      <w:r>
        <w:tab/>
        <w:t>within 3 months after commissioning tests or other tests undertaken in accordance with clause 5.7.3 are completed;</w:t>
      </w:r>
    </w:p>
    <w:p w:rsidR="00450E8B" w:rsidRDefault="00450E8B">
      <w:pPr>
        <w:pStyle w:val="NER-RC-List-2-MNum"/>
      </w:pPr>
      <w:r>
        <w:t>(2)</w:t>
      </w:r>
      <w:r>
        <w:tab/>
        <w:t xml:space="preserve">when the </w:t>
      </w:r>
      <w:r>
        <w:rPr>
          <w:i/>
        </w:rPr>
        <w:t>Generator</w:t>
      </w:r>
      <w:r>
        <w:t xml:space="preserve"> becomes aware that the information is incomplete, inaccurate or out of date; or</w:t>
      </w:r>
    </w:p>
    <w:p w:rsidR="00450E8B" w:rsidRDefault="00450E8B">
      <w:pPr>
        <w:pStyle w:val="NER-RC-List-2-MNum"/>
      </w:pPr>
      <w:r>
        <w:t>(3)</w:t>
      </w:r>
      <w:r>
        <w:tab/>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rsidR="00450E8B" w:rsidRDefault="00450E8B">
      <w:pPr>
        <w:pStyle w:val="NER-RC-List-1-MNum"/>
      </w:pPr>
      <w:r>
        <w:t>(d1)</w:t>
      </w:r>
      <w:r>
        <w:tab/>
        <w:t xml:space="preserve">A </w:t>
      </w:r>
      <w:r>
        <w:rPr>
          <w:i/>
        </w:rPr>
        <w:t>Generator</w:t>
      </w:r>
      <w:r>
        <w:t xml:space="preserve"> is only required to provide new information under clause S5.2.4(d) to the extent that it is different to the information previously provided under clause S5.2.4(b).</w:t>
      </w:r>
    </w:p>
    <w:p w:rsidR="00450E8B" w:rsidRDefault="00450E8B">
      <w:pPr>
        <w:pStyle w:val="NER-RC-List-1-MNum"/>
      </w:pPr>
      <w:r>
        <w:t>(e)</w:t>
      </w:r>
      <w:r>
        <w:tab/>
        <w:t xml:space="preserve">For the purposes of clause S5.2.4(e1), a </w:t>
      </w:r>
      <w:r>
        <w:rPr>
          <w:i/>
        </w:rPr>
        <w:t>Connection Applicant</w:t>
      </w:r>
      <w:r>
        <w:t xml:space="preserve"> must be registered as an </w:t>
      </w:r>
      <w:r>
        <w:rPr>
          <w:i/>
        </w:rPr>
        <w:t>Intending Participant</w:t>
      </w:r>
      <w:r>
        <w:t xml:space="preserve"> in accordance with rule 2.7.</w:t>
      </w:r>
    </w:p>
    <w:p w:rsidR="00450E8B" w:rsidRDefault="00450E8B">
      <w:pPr>
        <w:pStyle w:val="NER-RC-List-1-MNum"/>
      </w:pPr>
      <w:bookmarkStart w:id="686" w:name="id5be40d96_f03a_40d5_84ea_3b36f9ee3bae_d"/>
      <w:bookmarkEnd w:id="686"/>
      <w:r>
        <w:t>(e1)</w:t>
      </w:r>
      <w:r>
        <w:tab/>
        <w:t xml:space="preserve">For the purposes of clause 5.3.2(f),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rsidR="00450E8B" w:rsidRDefault="00450E8B">
      <w:pPr>
        <w:pStyle w:val="NER-RC-List-2-MNum"/>
      </w:pPr>
      <w:bookmarkStart w:id="687" w:name="idaff36c2a_2417_49e3_b9d2_b99b084c5cfb_8"/>
      <w:bookmarkEnd w:id="687"/>
      <w:r>
        <w:t>(1)</w:t>
      </w:r>
      <w:r>
        <w:tab/>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rsidR="00450E8B" w:rsidRDefault="00450E8B">
      <w:pPr>
        <w:pStyle w:val="NER-RC-List-2-MNum"/>
      </w:pPr>
      <w:r>
        <w:t>(2)</w:t>
      </w:r>
      <w:r>
        <w:tab/>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rsidR="00450E8B" w:rsidRDefault="00450E8B">
      <w:pPr>
        <w:pStyle w:val="NER-RC-List-2-MNum"/>
      </w:pPr>
      <w:r>
        <w:t>(3)</w:t>
      </w:r>
      <w:r>
        <w:tab/>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rsidR="00450E8B" w:rsidRDefault="00450E8B">
      <w:pPr>
        <w:pStyle w:val="NER-RC-List-2-MNum"/>
      </w:pPr>
      <w:r>
        <w:t>(4)</w:t>
      </w:r>
      <w:r>
        <w:tab/>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rsidR="00450E8B" w:rsidRDefault="00450E8B">
      <w:pPr>
        <w:pStyle w:val="NER-RC-List-2-MNum"/>
      </w:pPr>
      <w:r>
        <w:t>(5)</w:t>
      </w:r>
      <w:r>
        <w:tab/>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rsidR="00450E8B" w:rsidRDefault="00450E8B">
      <w:pPr>
        <w:pStyle w:val="NER-RC-List-3-MNum"/>
      </w:pPr>
      <w:r>
        <w:t>(i)</w:t>
      </w:r>
      <w:r>
        <w:tab/>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rsidR="00450E8B" w:rsidRDefault="00450E8B">
      <w:pPr>
        <w:pStyle w:val="NER-RC-List-3-MNum"/>
      </w:pPr>
      <w:r>
        <w:t>(ii)</w:t>
      </w:r>
      <w:r>
        <w:tab/>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rsidR="00450E8B" w:rsidRDefault="00450E8B">
      <w:pPr>
        <w:pStyle w:val="NER-RC-List-2-MNum"/>
      </w:pPr>
      <w:r>
        <w:t>(6)</w:t>
      </w:r>
      <w:r>
        <w:tab/>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rsidR="00450E8B" w:rsidRDefault="00450E8B">
      <w:pPr>
        <w:pStyle w:val="NER-RC-List-1-MNum"/>
      </w:pPr>
      <w:r>
        <w:lastRenderedPageBreak/>
        <w:t>(f)</w:t>
      </w:r>
      <w:r>
        <w:tab/>
        <w:t xml:space="preserve">All information provided under this clause S5.2.4 must be treated as </w:t>
      </w:r>
      <w:r>
        <w:rPr>
          <w:i/>
        </w:rPr>
        <w:t>confidential information</w:t>
      </w:r>
      <w:r>
        <w:t>.</w:t>
      </w:r>
    </w:p>
    <w:p w:rsidR="00450E8B" w:rsidRDefault="00450E8B">
      <w:pPr>
        <w:pStyle w:val="NER-Cl-Title-Lvl-3"/>
        <w:rPr>
          <w:rFonts w:cs="Times New Roman"/>
          <w:bCs w:val="0"/>
        </w:rPr>
      </w:pPr>
      <w:bookmarkStart w:id="688" w:name="Elkera_Print_TOC14275"/>
      <w:bookmarkStart w:id="689" w:name="id871f7856_66a2_4a63_afe7_b78dff2e8f87_e"/>
      <w:r>
        <w:rPr>
          <w:rFonts w:cs="Times New Roman"/>
          <w:bCs w:val="0"/>
        </w:rPr>
        <w:t>S5.2.5</w:t>
      </w:r>
      <w:r>
        <w:rPr>
          <w:rFonts w:cs="Times New Roman"/>
          <w:bCs w:val="0"/>
        </w:rPr>
        <w:tab/>
        <w:t>Technical requirements</w:t>
      </w:r>
      <w:bookmarkEnd w:id="688"/>
      <w:bookmarkEnd w:id="689"/>
    </w:p>
    <w:p w:rsidR="00450E8B" w:rsidRDefault="00450E8B">
      <w:pPr>
        <w:pStyle w:val="NER-Cl-Title-Lvl-4"/>
        <w:rPr>
          <w:rFonts w:cs="Times New Roman"/>
          <w:bCs w:val="0"/>
        </w:rPr>
      </w:pPr>
      <w:bookmarkStart w:id="690" w:name="Elkera_Print_TOC14277"/>
      <w:bookmarkStart w:id="691" w:name="id35257919_0dce_4696_a273_ec3ca7eb6a50_8"/>
      <w:r>
        <w:rPr>
          <w:rFonts w:cs="Times New Roman"/>
          <w:bCs w:val="0"/>
        </w:rPr>
        <w:t>S5.2.5.1</w:t>
      </w:r>
      <w:r>
        <w:rPr>
          <w:rFonts w:cs="Times New Roman"/>
          <w:bCs w:val="0"/>
        </w:rPr>
        <w:tab/>
        <w:t>Reactive power capability</w:t>
      </w:r>
      <w:bookmarkEnd w:id="690"/>
      <w:bookmarkEnd w:id="691"/>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automatic access standard</w:t>
      </w:r>
      <w:r>
        <w:t xml:space="preserve"> is a </w:t>
      </w:r>
      <w:r>
        <w:rPr>
          <w:i/>
        </w:rPr>
        <w:t>generating system</w:t>
      </w:r>
      <w:r>
        <w:t xml:space="preserve"> operating at:</w:t>
      </w:r>
    </w:p>
    <w:p w:rsidR="00450E8B" w:rsidRDefault="00450E8B">
      <w:pPr>
        <w:pStyle w:val="NER-RC-List-2-MNum"/>
      </w:pPr>
      <w:r>
        <w:t>(1)</w:t>
      </w:r>
      <w:r>
        <w:tab/>
        <w:t xml:space="preserve">any level of </w:t>
      </w:r>
      <w:r>
        <w:rPr>
          <w:i/>
        </w:rPr>
        <w:t>active power</w:t>
      </w:r>
      <w:r>
        <w:t xml:space="preserve"> output; and</w:t>
      </w:r>
    </w:p>
    <w:p w:rsidR="00450E8B" w:rsidRDefault="00450E8B">
      <w:pPr>
        <w:pStyle w:val="NER-RC-List-2-MNum"/>
      </w:pPr>
      <w:r>
        <w:t>(2)</w:t>
      </w:r>
      <w:r>
        <w:tab/>
        <w:t xml:space="preserve">any </w:t>
      </w:r>
      <w:r>
        <w:rPr>
          <w:i/>
        </w:rPr>
        <w:t>voltage</w:t>
      </w:r>
      <w:r>
        <w:t xml:space="preserve"> at the </w:t>
      </w:r>
      <w:r>
        <w:rPr>
          <w:i/>
        </w:rPr>
        <w:t>connection point</w:t>
      </w:r>
      <w:r>
        <w:t xml:space="preserve"> within the limits established under clause S5.1a.4 without a </w:t>
      </w:r>
      <w:r>
        <w:rPr>
          <w:i/>
        </w:rPr>
        <w:t>contingency event</w:t>
      </w:r>
      <w:r>
        <w:t>,</w:t>
      </w:r>
    </w:p>
    <w:p w:rsidR="00450E8B" w:rsidRDefault="00450E8B">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bookmarkStart w:id="692" w:name="idfa7d49f3_b75e_42fc_b51a_8014e25f5e93_9"/>
      <w:bookmarkEnd w:id="692"/>
      <w:r>
        <w:t>(c)</w:t>
      </w:r>
      <w:r>
        <w:tab/>
        <w:t xml:space="preserve">When negotiating a </w:t>
      </w:r>
      <w:r>
        <w:rPr>
          <w:i/>
        </w:rPr>
        <w:t>negotiated access standard</w:t>
      </w:r>
      <w:r>
        <w:t xml:space="preserve">, the </w:t>
      </w:r>
      <w:r>
        <w:rPr>
          <w:i/>
        </w:rPr>
        <w:t>Generator</w:t>
      </w:r>
      <w:r>
        <w:t xml:space="preserve"> and the </w:t>
      </w:r>
      <w:r>
        <w:rPr>
          <w:i/>
        </w:rPr>
        <w:t>Network Service Provider</w:t>
      </w:r>
      <w:r>
        <w:t>:</w:t>
      </w:r>
    </w:p>
    <w:p w:rsidR="00450E8B" w:rsidRDefault="00450E8B">
      <w:pPr>
        <w:pStyle w:val="NER-RC-List-2-MNum"/>
      </w:pPr>
      <w:bookmarkStart w:id="693" w:name="id65dee353_4705_4022_bf2a_3ea5af225053_2"/>
      <w:bookmarkEnd w:id="693"/>
      <w:r>
        <w:t>(1)</w:t>
      </w:r>
      <w:r>
        <w:tab/>
        <w:t xml:space="preserve">must subject to any agreement under paragraph (d)(4), ensure that the </w:t>
      </w:r>
      <w:r>
        <w:rPr>
          <w:i/>
        </w:rPr>
        <w:t>reactive power capability</w:t>
      </w:r>
      <w:r>
        <w:t xml:space="preserve"> of the </w:t>
      </w:r>
      <w:r>
        <w:rPr>
          <w:i/>
        </w:rPr>
        <w:t>generating system</w:t>
      </w:r>
      <w:r>
        <w:t xml:space="preserve"> is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at least existing projects and </w:t>
      </w:r>
      <w:r>
        <w:rPr>
          <w:i/>
        </w:rPr>
        <w:t>considered projects</w:t>
      </w:r>
      <w:r>
        <w:t>;</w:t>
      </w:r>
    </w:p>
    <w:p w:rsidR="00450E8B" w:rsidRDefault="00450E8B">
      <w:pPr>
        <w:pStyle w:val="NER-RC-List-2-MNum"/>
      </w:pPr>
      <w:r>
        <w:t>(2)</w:t>
      </w:r>
      <w:r>
        <w:tab/>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rsidR="00450E8B" w:rsidRDefault="00450E8B">
      <w:pPr>
        <w:pStyle w:val="NER-RC-List-2-MNum"/>
      </w:pPr>
      <w:r>
        <w:t>(3)</w:t>
      </w:r>
      <w:r>
        <w:tab/>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rsidR="00450E8B" w:rsidRDefault="00450E8B">
      <w:pPr>
        <w:pStyle w:val="NER-RC-List-1-MNum"/>
      </w:pPr>
      <w:bookmarkStart w:id="694" w:name="id1224a68c_3336_4b1f_a708_33a04675a108_3"/>
      <w:bookmarkEnd w:id="694"/>
      <w:r>
        <w:t>(d)</w:t>
      </w:r>
      <w:r>
        <w:tab/>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rsidR="00450E8B" w:rsidRDefault="00450E8B">
      <w:pPr>
        <w:pStyle w:val="NER-RC-List-2-MNum"/>
      </w:pPr>
      <w:r>
        <w:t>(1)</w:t>
      </w:r>
      <w:r>
        <w:tab/>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rsidR="00450E8B" w:rsidRDefault="00450E8B">
      <w:pPr>
        <w:pStyle w:val="NER-RC-List-2-MNum"/>
      </w:pPr>
      <w:r>
        <w:lastRenderedPageBreak/>
        <w:t>(2)</w:t>
      </w:r>
      <w:r>
        <w:tab/>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rsidR="00450E8B" w:rsidRDefault="00450E8B">
      <w:pPr>
        <w:pStyle w:val="NER-RC-List-2-MNum"/>
      </w:pPr>
      <w:r>
        <w:t>(3)</w:t>
      </w:r>
      <w:r>
        <w:tab/>
        <w:t xml:space="preserve">reach a commercial arrangement with a </w:t>
      </w:r>
      <w:r>
        <w:rPr>
          <w:i/>
        </w:rPr>
        <w:t>Registered Participant</w:t>
      </w:r>
      <w:r>
        <w:t xml:space="preserve"> to provide the deficit of </w:t>
      </w:r>
      <w:r>
        <w:rPr>
          <w:i/>
        </w:rPr>
        <w:t>reactive power</w:t>
      </w:r>
      <w:r>
        <w:t xml:space="preserve"> (supply and absorption); or</w:t>
      </w:r>
    </w:p>
    <w:p w:rsidR="00450E8B" w:rsidRDefault="00450E8B">
      <w:pPr>
        <w:pStyle w:val="NER-RC-List-2-MNum"/>
      </w:pPr>
      <w:bookmarkStart w:id="695" w:name="idd4256d1a_13be_42c7_ac83_07b932bd39ef_8"/>
      <w:bookmarkEnd w:id="695"/>
      <w:r>
        <w:t>(4)</w:t>
      </w:r>
      <w:r>
        <w:tab/>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rsidR="00450E8B" w:rsidRDefault="00450E8B">
      <w:pPr>
        <w:pStyle w:val="NER-RC-List-1-MNum"/>
      </w:pPr>
      <w:r>
        <w:t>(e)</w:t>
      </w:r>
      <w:r>
        <w:tab/>
        <w:t xml:space="preserve">The </w:t>
      </w:r>
      <w:r>
        <w:rPr>
          <w:i/>
        </w:rPr>
        <w:t>Generator</w:t>
      </w:r>
      <w:r>
        <w:t xml:space="preserve"> may select one or more options referred to in paragraph (d).</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(f)</w:t>
      </w:r>
      <w:r>
        <w:tab/>
        <w:t xml:space="preserve">An </w:t>
      </w:r>
      <w:r>
        <w:rPr>
          <w:i/>
        </w:rPr>
        <w:t>access standard</w:t>
      </w:r>
      <w:r>
        <w:t xml:space="preserve"> must record the agreed value for </w:t>
      </w:r>
      <w:r>
        <w:rPr>
          <w:i/>
        </w:rPr>
        <w:t>rated active power</w:t>
      </w:r>
      <w:r>
        <w:t xml:space="preserve"> and where relevant the method of determining the value.</w:t>
      </w:r>
    </w:p>
    <w:p w:rsidR="00450E8B" w:rsidRDefault="00450E8B">
      <w:pPr>
        <w:pStyle w:val="NER-RC-List-1-MNum"/>
      </w:pPr>
      <w:r>
        <w:t>(g)</w:t>
      </w:r>
      <w:r>
        <w:tab/>
        <w:t xml:space="preserve">An </w:t>
      </w:r>
      <w:r>
        <w:rPr>
          <w:i/>
        </w:rPr>
        <w:t>access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clause S5.3.5 as if the </w:t>
      </w:r>
      <w:r>
        <w:rPr>
          <w:i/>
        </w:rPr>
        <w:t>Generator</w:t>
      </w:r>
      <w:r>
        <w:t xml:space="preserve"> were a </w:t>
      </w:r>
      <w:r>
        <w:rPr>
          <w:i/>
        </w:rPr>
        <w:t>Market Customer</w:t>
      </w:r>
      <w:r>
        <w:t>.</w:t>
      </w:r>
    </w:p>
    <w:p w:rsidR="00450E8B" w:rsidRDefault="00450E8B">
      <w:pPr>
        <w:pStyle w:val="NER-Cl-Title-Lvl-4"/>
        <w:rPr>
          <w:rFonts w:cs="Times New Roman"/>
          <w:bCs w:val="0"/>
        </w:rPr>
      </w:pPr>
      <w:bookmarkStart w:id="696" w:name="Elkera_Print_TOC14311"/>
      <w:bookmarkStart w:id="697" w:name="idcf8dc5c5_b9b5_46eb_b897_3c0f134afd67_5"/>
      <w:r>
        <w:rPr>
          <w:rFonts w:cs="Times New Roman"/>
          <w:bCs w:val="0"/>
        </w:rPr>
        <w:t>S5.2.5.2</w:t>
      </w:r>
      <w:r>
        <w:rPr>
          <w:rFonts w:cs="Times New Roman"/>
          <w:bCs w:val="0"/>
        </w:rPr>
        <w:tab/>
        <w:t>Quality of electricity generated</w:t>
      </w:r>
      <w:bookmarkEnd w:id="696"/>
      <w:bookmarkEnd w:id="697"/>
    </w:p>
    <w:p w:rsidR="00450E8B" w:rsidRDefault="00450E8B">
      <w:pPr>
        <w:pStyle w:val="NER-RC-List-1-MNum"/>
      </w:pPr>
      <w:bookmarkStart w:id="698" w:name="id8a8f77b0_2dff_4164_b5c3_2ba51f963a00_2"/>
      <w:bookmarkEnd w:id="698"/>
      <w:r>
        <w:t>(a)</w:t>
      </w:r>
      <w:r>
        <w:tab/>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(b)</w:t>
      </w:r>
      <w:r>
        <w:tab/>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rsidR="00450E8B" w:rsidRDefault="00450E8B">
      <w:pPr>
        <w:pStyle w:val="NER-RC-List-2-MNum"/>
      </w:pPr>
      <w:r>
        <w:t>(1)</w:t>
      </w:r>
      <w:r>
        <w:tab/>
      </w:r>
      <w:r>
        <w:rPr>
          <w:i/>
        </w:rPr>
        <w:t>voltage</w:t>
      </w:r>
      <w:r>
        <w:t xml:space="preserve"> fluctuation greater than the limits allocated by the </w:t>
      </w:r>
      <w:r>
        <w:rPr>
          <w:i/>
        </w:rPr>
        <w:t>Network Service Provider</w:t>
      </w:r>
      <w:r>
        <w:t xml:space="preserve"> under clause S5.1.5(a);</w:t>
      </w:r>
    </w:p>
    <w:p w:rsidR="00450E8B" w:rsidRDefault="00450E8B">
      <w:pPr>
        <w:pStyle w:val="NER-RC-List-2-MNum"/>
      </w:pPr>
      <w:r>
        <w:t>(2)</w:t>
      </w:r>
      <w:r>
        <w:tab/>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clause S5.1.6(a); and</w:t>
      </w:r>
    </w:p>
    <w:p w:rsidR="00450E8B" w:rsidRDefault="00450E8B">
      <w:pPr>
        <w:pStyle w:val="NER-RC-List-2-MNum"/>
      </w:pPr>
      <w:r>
        <w:t>(3)</w:t>
      </w:r>
      <w:r>
        <w:tab/>
      </w:r>
      <w:r>
        <w:rPr>
          <w:i/>
        </w:rPr>
        <w:t>voltage</w:t>
      </w:r>
      <w:r>
        <w:t xml:space="preserve"> unbalance greater than the limits allocated by the </w:t>
      </w:r>
      <w:r>
        <w:rPr>
          <w:i/>
        </w:rPr>
        <w:t>Network Service Provider</w:t>
      </w:r>
      <w:r>
        <w:t xml:space="preserve"> in accordance with clause S5.1.7(c).</w:t>
      </w:r>
    </w:p>
    <w:p w:rsidR="00450E8B" w:rsidRDefault="00450E8B">
      <w:pPr>
        <w:pStyle w:val="NER-Item-group-Title"/>
        <w:ind w:left="1134"/>
        <w:rPr>
          <w:rFonts w:cs="Times New Roman"/>
          <w:bCs w:val="0"/>
          <w:szCs w:val="24"/>
        </w:rPr>
      </w:pPr>
      <w:r>
        <w:rPr>
          <w:rFonts w:cs="Times New Roman"/>
          <w:bCs w:val="0"/>
          <w:szCs w:val="24"/>
        </w:rPr>
        <w:lastRenderedPageBreak/>
        <w:t>Minimum access standard</w:t>
      </w:r>
    </w:p>
    <w:p w:rsidR="00450E8B" w:rsidRDefault="00450E8B">
      <w:pPr>
        <w:pStyle w:val="NER-RC-List-1-MNum"/>
      </w:pPr>
      <w:bookmarkStart w:id="699" w:name="idbf1d699f_09e3_422d_8c7e_63b48ba9993d_f"/>
      <w:bookmarkEnd w:id="699"/>
      <w:r>
        <w:t>(c)</w:t>
      </w:r>
      <w:r>
        <w:tab/>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rsidR="00450E8B" w:rsidRDefault="00450E8B">
      <w:pPr>
        <w:pStyle w:val="NER-RC-List-2-MNum"/>
      </w:pPr>
      <w:r>
        <w:t>(1)</w:t>
      </w:r>
      <w:r>
        <w:tab/>
      </w:r>
      <w:r>
        <w:rPr>
          <w:i/>
        </w:rPr>
        <w:t>voltage</w:t>
      </w:r>
      <w:r>
        <w:t xml:space="preserve"> fluctuations greater than limits determined under clause S5.1.5(b);</w:t>
      </w:r>
    </w:p>
    <w:p w:rsidR="00450E8B" w:rsidRDefault="00450E8B">
      <w:pPr>
        <w:pStyle w:val="NER-RC-List-2-MNum"/>
      </w:pPr>
      <w:r>
        <w:t>(2)</w:t>
      </w:r>
      <w:r>
        <w:tab/>
        <w:t xml:space="preserve">harmonic </w:t>
      </w:r>
      <w:r>
        <w:rPr>
          <w:i/>
        </w:rPr>
        <w:t>voltage</w:t>
      </w:r>
      <w:r>
        <w:t xml:space="preserve"> distortion more than the lesser of the emission limits determined by the relevant </w:t>
      </w:r>
      <w:r>
        <w:rPr>
          <w:i/>
        </w:rPr>
        <w:t>Network Service Provider</w:t>
      </w:r>
      <w:r>
        <w:t xml:space="preserve"> under clause  S5.1.6(b) and specified by a </w:t>
      </w:r>
      <w:r>
        <w:rPr>
          <w:i/>
        </w:rPr>
        <w:t>plant standard</w:t>
      </w:r>
      <w:r>
        <w:t xml:space="preserve"> under paragraph (a); and</w:t>
      </w:r>
    </w:p>
    <w:p w:rsidR="00450E8B" w:rsidRDefault="00450E8B">
      <w:pPr>
        <w:pStyle w:val="NER-RC-List-2-MNum"/>
      </w:pPr>
      <w:r>
        <w:t>(3)</w:t>
      </w:r>
      <w:r>
        <w:tab/>
      </w:r>
      <w:r>
        <w:rPr>
          <w:i/>
        </w:rPr>
        <w:t>voltage</w:t>
      </w:r>
      <w:r>
        <w:t xml:space="preserve"> unbalance more than limits determined under clause S5.1.7(c).</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rsidR="00450E8B" w:rsidRDefault="00450E8B">
      <w:pPr>
        <w:pStyle w:val="NER-Cl-Title-Lvl-4"/>
        <w:rPr>
          <w:rFonts w:cs="Times New Roman"/>
          <w:bCs w:val="0"/>
        </w:rPr>
      </w:pPr>
      <w:bookmarkStart w:id="700" w:name="Elkera_Print_TOC14333"/>
      <w:bookmarkStart w:id="701" w:name="ide7849da9_0d46_447b_a810_6cc81995f07d_0"/>
      <w:r>
        <w:rPr>
          <w:rFonts w:cs="Times New Roman"/>
          <w:bCs w:val="0"/>
        </w:rPr>
        <w:t>S5.2.5.3</w:t>
      </w:r>
      <w:r>
        <w:rPr>
          <w:rFonts w:cs="Times New Roman"/>
          <w:bCs w:val="0"/>
        </w:rPr>
        <w:tab/>
        <w:t>Generating unit response to frequency disturbances</w:t>
      </w:r>
      <w:bookmarkEnd w:id="700"/>
      <w:bookmarkEnd w:id="701"/>
    </w:p>
    <w:p w:rsidR="00450E8B" w:rsidRDefault="00450E8B">
      <w:pPr>
        <w:pStyle w:val="NER-RC-List-1-MNum"/>
      </w:pPr>
      <w:r>
        <w:t>(a)</w:t>
      </w:r>
      <w:r>
        <w:tab/>
        <w:t>For the purposes of this clause S5.2.5.3:</w:t>
      </w:r>
    </w:p>
    <w:p w:rsidR="00450E8B" w:rsidRDefault="00450E8B">
      <w:pPr>
        <w:pStyle w:val="NER-Definition-In-1"/>
      </w:pPr>
      <w:r>
        <w:t xml:space="preserve"> </w:t>
      </w:r>
      <w:bookmarkStart w:id="702" w:name="id21f34d24_895e_4007_aec2_dee4157aebe5_3"/>
      <w:r>
        <w:rPr>
          <w:rStyle w:val="NER-Term-Local"/>
        </w:rPr>
        <w:t>normal operating frequency band</w:t>
      </w:r>
      <w:bookmarkEnd w:id="702"/>
      <w:r>
        <w:t xml:space="preserve">, </w:t>
      </w:r>
      <w:bookmarkStart w:id="703" w:name="id739894b3_0ef6_4b42_ab59_32985f4bb657_2"/>
      <w:r>
        <w:rPr>
          <w:rStyle w:val="NER-Term-Local"/>
        </w:rPr>
        <w:t>operational frequency tolerance band</w:t>
      </w:r>
      <w:bookmarkEnd w:id="703"/>
      <w:r>
        <w:t xml:space="preserve">, or </w:t>
      </w:r>
      <w:bookmarkStart w:id="704" w:name="id0e82130a_51d4_4a3a_9fb1_d8c6b8fd78d7_4"/>
      <w:r>
        <w:rPr>
          <w:rStyle w:val="NER-Term-Local"/>
        </w:rPr>
        <w:t>extreme frequency excursion tolerance limits</w:t>
      </w:r>
      <w:bookmarkEnd w:id="704"/>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rsidR="00450E8B" w:rsidRDefault="00450E8B">
      <w:pPr>
        <w:pStyle w:val="NER-Definition-In-1"/>
      </w:pPr>
      <w:r>
        <w:t xml:space="preserve"> </w:t>
      </w:r>
      <w:bookmarkStart w:id="705" w:name="id0241f018_a781_42c2_b559_e20023bafa3f_a"/>
      <w:r>
        <w:rPr>
          <w:rStyle w:val="NER-Term-Local"/>
        </w:rPr>
        <w:t>stabilisation time</w:t>
      </w:r>
      <w:bookmarkEnd w:id="705"/>
      <w:r>
        <w:t xml:space="preserve"> and </w:t>
      </w:r>
      <w:bookmarkStart w:id="706" w:name="id59c7ad44_1d40_4e1b_b837_19856c3f5fe2_6"/>
      <w:r>
        <w:rPr>
          <w:rStyle w:val="NER-Term-Local"/>
        </w:rPr>
        <w:t>recovery time</w:t>
      </w:r>
      <w:bookmarkEnd w:id="706"/>
      <w:r>
        <w:t xml:space="preserve"> mean the longest times allowable for system </w:t>
      </w:r>
      <w:r>
        <w:rPr>
          <w:i/>
        </w:rPr>
        <w:t>frequency</w:t>
      </w:r>
      <w:r>
        <w:t xml:space="preserve"> to remain outside the operational frequency tolerance band and the normal operating frequency band, respectively, for any condition (including an “island” condition) in the </w:t>
      </w:r>
      <w:r>
        <w:rPr>
          <w:i/>
        </w:rPr>
        <w:t>frequency operating standards</w:t>
      </w:r>
      <w:r>
        <w:t xml:space="preserve"> that apply to the region in which the </w:t>
      </w:r>
      <w:r>
        <w:rPr>
          <w:i/>
        </w:rPr>
        <w:t>generating unit</w:t>
      </w:r>
      <w:r>
        <w:t xml:space="preserve"> is located.</w:t>
      </w:r>
    </w:p>
    <w:p w:rsidR="00450E8B" w:rsidRDefault="00450E8B">
      <w:pPr>
        <w:pStyle w:val="NER-Definition-In-1"/>
      </w:pPr>
      <w:r>
        <w:t xml:space="preserve"> </w:t>
      </w:r>
      <w:bookmarkStart w:id="707" w:name="id6a25ef01_cc10_4868_9740_e306673befdc_2"/>
      <w:r>
        <w:rPr>
          <w:rStyle w:val="NER-Term-Local"/>
        </w:rPr>
        <w:t>transient frequency limit</w:t>
      </w:r>
      <w:bookmarkEnd w:id="707"/>
      <w:r>
        <w:t xml:space="preserve"> and </w:t>
      </w:r>
      <w:bookmarkStart w:id="708" w:name="ide47d752a_d100_4f5f_8472_c849c6f6a1b5_7"/>
      <w:r>
        <w:rPr>
          <w:rStyle w:val="NER-Term-Local"/>
        </w:rPr>
        <w:t>transient frequency time</w:t>
      </w:r>
      <w:bookmarkEnd w:id="708"/>
      <w:r>
        <w:t xml:space="preserve"> mean the values of 47.5 Hz and 9 seconds respectively, or such other values determined by the </w:t>
      </w:r>
      <w:r>
        <w:rPr>
          <w:i/>
        </w:rPr>
        <w:t>Reliability Panel</w:t>
      </w:r>
      <w:r>
        <w:t>.</w:t>
      </w:r>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bookmarkStart w:id="709" w:name="id0c982086_c64f_4eed_9a65_f90086f3e58b_2"/>
      <w:bookmarkEnd w:id="709"/>
      <w:r>
        <w:t>(b)</w:t>
      </w:r>
      <w:r>
        <w:tab/>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rsidR="00450E8B" w:rsidRDefault="00450E8B">
      <w:pPr>
        <w:pStyle w:val="NER-RC-List-2-MNum"/>
      </w:pPr>
      <w:bookmarkStart w:id="710" w:name="id3d4627ac_b3da_4a7e_beb6_a64b12662f7b_8"/>
      <w:bookmarkEnd w:id="710"/>
      <w:r>
        <w:t>(1)</w:t>
      </w:r>
      <w:r>
        <w:tab/>
        <w:t>the lower bound of the extreme frequency excursion tolerance limits to the lower bound of the operational frequency tolerance band for at least the stabilisation time;</w:t>
      </w:r>
    </w:p>
    <w:p w:rsidR="00450E8B" w:rsidRDefault="00450E8B">
      <w:pPr>
        <w:pStyle w:val="NER-RC-List-2-MNum"/>
      </w:pPr>
      <w:r>
        <w:lastRenderedPageBreak/>
        <w:t>(2)</w:t>
      </w:r>
      <w:r>
        <w:tab/>
        <w:t>the lower bound of the operational frequency tolerance band to the lower bound of the normal operating frequency band, for at least the recovery time including any time spent in the range under subparagraph (1);</w:t>
      </w:r>
    </w:p>
    <w:p w:rsidR="00450E8B" w:rsidRDefault="00450E8B">
      <w:pPr>
        <w:pStyle w:val="NER-RC-List-2-MNum"/>
      </w:pPr>
      <w:r>
        <w:t>(3)</w:t>
      </w:r>
      <w:r>
        <w:tab/>
        <w:t>the normal operating frequency band for an indefinite period;</w:t>
      </w:r>
    </w:p>
    <w:p w:rsidR="00450E8B" w:rsidRDefault="00450E8B">
      <w:pPr>
        <w:pStyle w:val="NER-RC-List-2-MNum"/>
      </w:pPr>
      <w:r>
        <w:t>(4)</w:t>
      </w:r>
      <w:r>
        <w:tab/>
        <w:t>the upper bound of the normal operating frequency band to the upper bound of the operational frequency tolerance band, for at least the recovery time including any time spent in the range under subparagraph (5); and</w:t>
      </w:r>
    </w:p>
    <w:p w:rsidR="00450E8B" w:rsidRDefault="00450E8B">
      <w:pPr>
        <w:pStyle w:val="NER-RC-List-2-MNum"/>
      </w:pPr>
      <w:bookmarkStart w:id="711" w:name="id6f692fa8_b6fd_4d4c_8f0e_d614c427beac_9"/>
      <w:bookmarkEnd w:id="711"/>
      <w:r>
        <w:t>(5)</w:t>
      </w:r>
      <w:r>
        <w:tab/>
        <w:t>the upper bound of the operational frequency tolerance band to the upper bound of the extreme frequency excursion tolerance limits for at least the stabilisation time,</w:t>
      </w:r>
    </w:p>
    <w:p w:rsidR="00450E8B" w:rsidRDefault="00450E8B">
      <w:pPr>
        <w:pStyle w:val="NER-RC-Text-In-1"/>
      </w:pPr>
      <w:r>
        <w:t xml:space="preserve">unless the rate of change of </w:t>
      </w:r>
      <w:r>
        <w:rPr>
          <w:i/>
        </w:rPr>
        <w:t>frequency</w:t>
      </w:r>
      <w:r>
        <w:t xml:space="preserve"> is outside the range of –4 Hz to 4 Hz per second for more than 0.25 seconds or such other range as determined by the </w:t>
      </w:r>
      <w:r>
        <w:rPr>
          <w:i/>
        </w:rPr>
        <w:t>Reliability Panel</w:t>
      </w:r>
      <w:r>
        <w:t xml:space="preserve"> from time to time.</w:t>
      </w:r>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The automatic access standard is illustrated in the following diagram. To the extent of any inconsistency between the diagram and paragraph (b), paragraph (b) prevails.</w:t>
      </w:r>
    </w:p>
    <w:p w:rsidR="00450E8B" w:rsidRDefault="00450E8B">
      <w:pPr>
        <w:pStyle w:val="NER-Fig-Para"/>
        <w:ind w:left="0"/>
      </w:pPr>
      <w:r>
        <w:pict>
          <v:shape id="_x0000_i1026" type="#_x0000_t75" style="width:464.25pt;height:300pt">
            <v:imagedata r:id="rId14" o:title=""/>
          </v:shape>
        </w:pic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bookmarkStart w:id="712" w:name="iddc9ef77b_302c_43c9_9ebf_0b52d82ffb08_8"/>
      <w:bookmarkEnd w:id="712"/>
      <w:r>
        <w:t>(c)</w:t>
      </w:r>
      <w:r>
        <w:tab/>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rsidR="00450E8B" w:rsidRDefault="00450E8B">
      <w:pPr>
        <w:pStyle w:val="NER-RC-List-2-MNum"/>
      </w:pPr>
      <w:bookmarkStart w:id="713" w:name="id27ed9bc3_c678_4329_bdfc_2cf92b87a932_7"/>
      <w:bookmarkEnd w:id="713"/>
      <w:r>
        <w:lastRenderedPageBreak/>
        <w:t>(1)</w:t>
      </w:r>
      <w:r>
        <w:tab/>
        <w:t>the lower bound of the extreme frequency excursion tolerance limits to the transient frequency limit for at least the transient frequency time;</w:t>
      </w:r>
    </w:p>
    <w:p w:rsidR="00450E8B" w:rsidRDefault="00450E8B">
      <w:pPr>
        <w:pStyle w:val="NER-RC-List-2-MNum"/>
      </w:pPr>
      <w:bookmarkStart w:id="714" w:name="id2a5bdb29_d98f_4dfd_8448_0178a37eeffe_4"/>
      <w:bookmarkEnd w:id="714"/>
      <w:r>
        <w:t>(2)</w:t>
      </w:r>
      <w:r>
        <w:tab/>
        <w:t>the transient frequency limit to the lower bound of the operational frequency tolerance band for at least the stabilisation time;</w:t>
      </w:r>
    </w:p>
    <w:p w:rsidR="00450E8B" w:rsidRDefault="00450E8B">
      <w:pPr>
        <w:pStyle w:val="NER-RC-List-2-MNum"/>
      </w:pPr>
      <w:r>
        <w:t>(3)</w:t>
      </w:r>
      <w:r>
        <w:tab/>
        <w:t>the lower bound of the operational frequency tolerance band to the lower bound of the normal operating frequency band for at least the recovery time including any time spent in the ranges under subparagraphs (1) and (2);</w:t>
      </w:r>
    </w:p>
    <w:p w:rsidR="00450E8B" w:rsidRDefault="00450E8B">
      <w:pPr>
        <w:pStyle w:val="NER-RC-List-2-MNum"/>
      </w:pPr>
      <w:r>
        <w:t>(4)</w:t>
      </w:r>
      <w:r>
        <w:tab/>
        <w:t>the normal operating frequency band for an indefinite period;</w:t>
      </w:r>
    </w:p>
    <w:p w:rsidR="00450E8B" w:rsidRDefault="00450E8B">
      <w:pPr>
        <w:pStyle w:val="NER-RC-List-2-MNum"/>
      </w:pPr>
      <w:r>
        <w:t>(5)</w:t>
      </w:r>
      <w:r>
        <w:tab/>
        <w:t xml:space="preserve">the upper bound of the normal operating frequency band to the upper bound of the operational frequency tolerance band for at least the recovery time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rsidR="00450E8B" w:rsidRDefault="00450E8B">
      <w:pPr>
        <w:pStyle w:val="NER-RC-List-2-MNum"/>
      </w:pPr>
      <w:bookmarkStart w:id="715" w:name="id1f83e5c3_2d10_4077_8fde_e82007fc0028_8"/>
      <w:bookmarkEnd w:id="715"/>
      <w:r>
        <w:t>(6)</w:t>
      </w:r>
      <w:r>
        <w:tab/>
        <w:t xml:space="preserve">in respect of a </w:t>
      </w:r>
      <w:r>
        <w:rPr>
          <w:i/>
        </w:rPr>
        <w:t>generating system</w:t>
      </w:r>
      <w:r>
        <w:t>:</w:t>
      </w:r>
    </w:p>
    <w:p w:rsidR="00450E8B" w:rsidRDefault="00450E8B">
      <w:pPr>
        <w:pStyle w:val="NER-RC-List-3-MNum"/>
      </w:pPr>
      <w:r>
        <w:t>(i)</w:t>
      </w:r>
      <w:r>
        <w:tab/>
        <w:t>of 30 MW or more; and</w:t>
      </w:r>
    </w:p>
    <w:p w:rsidR="00450E8B" w:rsidRDefault="00450E8B">
      <w:pPr>
        <w:pStyle w:val="NER-RC-List-3-MNum"/>
      </w:pPr>
      <w:r>
        <w:t>(ii)</w:t>
      </w:r>
      <w:r>
        <w:tab/>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rsidR="00450E8B" w:rsidRDefault="00450E8B">
      <w:pPr>
        <w:pStyle w:val="NER-RC-Text-In-2"/>
      </w:pPr>
      <w:r>
        <w:t>the upper bound of the operational frequency tolerance band to the upper bound of the extreme frequency excursion tolerance limits (including an “island” condition) for at least the transient frequency time,</w:t>
      </w:r>
    </w:p>
    <w:p w:rsidR="00450E8B" w:rsidRDefault="00450E8B">
      <w:pPr>
        <w:pStyle w:val="NER-RC-Text-In-1"/>
      </w:pPr>
      <w:r>
        <w:t xml:space="preserve">unless the rate of change of </w:t>
      </w:r>
      <w:r>
        <w:rPr>
          <w:i/>
        </w:rPr>
        <w:t>frequency</w:t>
      </w:r>
      <w:r>
        <w:t xml:space="preserve"> is outside the range of -1 Hz to 1 Hz per second for more than one second or such other range as determined by the </w:t>
      </w:r>
      <w:r>
        <w:rPr>
          <w:i/>
        </w:rPr>
        <w:t>Reliability Panel</w:t>
      </w:r>
      <w:r>
        <w:t xml:space="preserve"> from time to time.</w:t>
      </w:r>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The minimum access standard is illustrated in the following diagram. To the extent of any inconsistency between the diagram and paragraph (c), paragraph (c) prevails.</w:t>
      </w:r>
    </w:p>
    <w:p w:rsidR="00450E8B" w:rsidRDefault="00450E8B">
      <w:pPr>
        <w:pStyle w:val="NER-Fig-Para"/>
        <w:ind w:left="0"/>
      </w:pPr>
      <w:r>
        <w:lastRenderedPageBreak/>
        <w:pict>
          <v:shape id="_x0000_i1027" type="#_x0000_t75" style="width:434.25pt;height:344.25pt">
            <v:imagedata r:id="rId15" o:title=""/>
          </v:shape>
        </w:pic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w:t>
      </w:r>
    </w:p>
    <w:p w:rsidR="00450E8B" w:rsidRDefault="00450E8B">
      <w:pPr>
        <w:pStyle w:val="NER-RC-List-2-MNum"/>
      </w:pPr>
      <w:r>
        <w:t>(1)</w:t>
      </w:r>
      <w:r>
        <w:tab/>
        <w:t xml:space="preserve">the </w:t>
      </w:r>
      <w:r>
        <w:rPr>
          <w:i/>
        </w:rPr>
        <w:t>negotiated access standard</w:t>
      </w:r>
      <w:r>
        <w:t xml:space="preserve"> is as close as practicable to the </w:t>
      </w:r>
      <w:r>
        <w:rPr>
          <w:i/>
        </w:rPr>
        <w:t>automatic access standard</w:t>
      </w:r>
      <w:r>
        <w:t xml:space="preserve"> while respecting the need to protect the </w:t>
      </w:r>
      <w:r>
        <w:rPr>
          <w:i/>
        </w:rPr>
        <w:t>plant</w:t>
      </w:r>
      <w:r>
        <w:t xml:space="preserve"> from damage;</w:t>
      </w:r>
    </w:p>
    <w:p w:rsidR="00450E8B" w:rsidRDefault="00450E8B">
      <w:pPr>
        <w:pStyle w:val="NER-RC-List-2-MNum"/>
      </w:pPr>
      <w:r>
        <w:t>(2)</w:t>
      </w:r>
      <w:r>
        <w:tab/>
        <w:t xml:space="preserve">the </w:t>
      </w:r>
      <w:r>
        <w:rPr>
          <w:i/>
        </w:rPr>
        <w:t>frequency</w:t>
      </w:r>
      <w:r>
        <w:t xml:space="preserve"> would be unlikely to fall below the lower bound of the operational frequency tolerance band as a result of over-frequency tripping of </w:t>
      </w:r>
      <w:r>
        <w:rPr>
          <w:i/>
        </w:rPr>
        <w:t>generating units</w:t>
      </w:r>
      <w:r>
        <w:t>; and</w:t>
      </w:r>
    </w:p>
    <w:p w:rsidR="00450E8B" w:rsidRDefault="00450E8B">
      <w:pPr>
        <w:pStyle w:val="NER-RC-List-2-MNum"/>
      </w:pPr>
      <w:r>
        <w:t>(3)</w:t>
      </w:r>
      <w:r>
        <w:tab/>
        <w:t xml:space="preserve">there would be no material adverse impact on quality of </w:t>
      </w:r>
      <w:r>
        <w:rPr>
          <w:i/>
        </w:rPr>
        <w:t>supply</w:t>
      </w:r>
      <w:r>
        <w:t xml:space="preserve"> to other </w:t>
      </w:r>
      <w:r>
        <w:rPr>
          <w:i/>
        </w:rPr>
        <w:t>Network Users</w:t>
      </w:r>
      <w:r>
        <w:t xml:space="preserve"> or </w:t>
      </w:r>
      <w:r>
        <w:rPr>
          <w:i/>
        </w:rPr>
        <w:t>power system security</w:t>
      </w:r>
      <w:r>
        <w:t>.</w:t>
      </w:r>
    </w:p>
    <w:p w:rsidR="00450E8B" w:rsidRDefault="00450E8B">
      <w:pPr>
        <w:pStyle w:val="NER-RC-List-1-MNum"/>
      </w:pPr>
      <w:r>
        <w:t>(e)</w:t>
      </w:r>
      <w:r>
        <w:tab/>
      </w:r>
      <w:r>
        <w:rPr>
          <w:i/>
        </w:rPr>
        <w:t>AEMO</w:t>
      </w:r>
      <w:r>
        <w:t xml:space="preserve"> must advise on matters relating to </w:t>
      </w:r>
      <w:r>
        <w:rPr>
          <w:i/>
        </w:rPr>
        <w:t>negotiated access standards</w:t>
      </w:r>
      <w:r>
        <w:t xml:space="preserve"> under this clause S5.2.5.3.</w:t>
      </w:r>
    </w:p>
    <w:p w:rsidR="00450E8B" w:rsidRDefault="00450E8B">
      <w:pPr>
        <w:pStyle w:val="NER-Cl-Title-Lvl-4"/>
        <w:rPr>
          <w:rFonts w:cs="Times New Roman"/>
          <w:bCs w:val="0"/>
        </w:rPr>
      </w:pPr>
      <w:bookmarkStart w:id="716" w:name="Elkera_Print_TOC14377"/>
      <w:bookmarkStart w:id="717" w:name="id31482b71_ac54_4b3c_a767_e2f4e9f54b67_b"/>
      <w:r>
        <w:rPr>
          <w:rFonts w:cs="Times New Roman"/>
          <w:bCs w:val="0"/>
        </w:rPr>
        <w:t>S5.2.5.4</w:t>
      </w:r>
      <w:r>
        <w:rPr>
          <w:rFonts w:cs="Times New Roman"/>
          <w:bCs w:val="0"/>
        </w:rPr>
        <w:tab/>
        <w:t>Generating system response to voltage disturbances</w:t>
      </w:r>
      <w:bookmarkEnd w:id="716"/>
      <w:bookmarkEnd w:id="717"/>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t>
      </w:r>
      <w:r>
        <w:lastRenderedPageBreak/>
        <w:t xml:space="preserve">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rsidR="00450E8B" w:rsidRDefault="00450E8B">
      <w:pPr>
        <w:pStyle w:val="NER-RC-List-2-MNum"/>
      </w:pPr>
      <w:r>
        <w:t>(1)</w:t>
      </w:r>
      <w:r>
        <w:tab/>
      </w:r>
      <w:r>
        <w:rPr>
          <w:i/>
        </w:rPr>
        <w:t>voltages</w:t>
      </w:r>
      <w:r>
        <w:t xml:space="preserve"> over 110% for the durations permitted under clause S5.1a.4;</w:t>
      </w:r>
    </w:p>
    <w:p w:rsidR="00450E8B" w:rsidRDefault="00450E8B">
      <w:pPr>
        <w:pStyle w:val="NER-RC-List-2-MNum"/>
      </w:pPr>
      <w:r>
        <w:t>(2)</w:t>
      </w:r>
      <w:r>
        <w:tab/>
        <w:t xml:space="preserve">90% to 110% of </w:t>
      </w:r>
      <w:r>
        <w:rPr>
          <w:i/>
        </w:rPr>
        <w:t>normal voltage</w:t>
      </w:r>
      <w:r>
        <w:t xml:space="preserve"> continuously;</w:t>
      </w:r>
    </w:p>
    <w:p w:rsidR="00450E8B" w:rsidRDefault="00450E8B">
      <w:pPr>
        <w:pStyle w:val="NER-RC-List-2-MNum"/>
      </w:pPr>
      <w:r>
        <w:t>(3)</w:t>
      </w:r>
      <w:r>
        <w:tab/>
        <w:t xml:space="preserve">80% to 90% of </w:t>
      </w:r>
      <w:r>
        <w:rPr>
          <w:i/>
        </w:rPr>
        <w:t>normal voltage</w:t>
      </w:r>
      <w:r>
        <w:t xml:space="preserve"> for a period of at least 10 seconds; and</w:t>
      </w:r>
    </w:p>
    <w:p w:rsidR="00450E8B" w:rsidRDefault="00450E8B">
      <w:pPr>
        <w:pStyle w:val="NER-RC-List-2-MNum"/>
      </w:pPr>
      <w:r>
        <w:t>(4)</w:t>
      </w:r>
      <w:r>
        <w:tab/>
        <w:t xml:space="preserve">70% to 80% of </w:t>
      </w:r>
      <w:r>
        <w:rPr>
          <w:i/>
        </w:rPr>
        <w:t>normal voltage</w:t>
      </w:r>
      <w:r>
        <w:t xml:space="preserve"> for a period of at least 2 seconds.</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in the range of 90% to 110% of </w:t>
      </w:r>
      <w:r>
        <w:rPr>
          <w:i/>
        </w:rPr>
        <w:t>normal voltage</w:t>
      </w:r>
      <w:r>
        <w:t xml:space="preserve">, provided that the ratio of </w:t>
      </w:r>
      <w:r>
        <w:rPr>
          <w:i/>
        </w:rPr>
        <w:t>voltage</w:t>
      </w:r>
      <w:r>
        <w:t xml:space="preserve"> to </w:t>
      </w:r>
      <w:r>
        <w:rPr>
          <w:i/>
        </w:rPr>
        <w:t>frequency</w:t>
      </w:r>
      <w:r>
        <w:t xml:space="preserve"> (as measured at the </w:t>
      </w:r>
      <w:r>
        <w:rPr>
          <w:i/>
        </w:rPr>
        <w:t>connection point</w:t>
      </w:r>
      <w:r>
        <w:t xml:space="preserve"> and expressed as percentage of </w:t>
      </w:r>
      <w:r>
        <w:rPr>
          <w:i/>
        </w:rPr>
        <w:t>normal voltage</w:t>
      </w:r>
      <w:r>
        <w:t xml:space="preserve"> and a percentage of 50 Hz) does not exceed:</w:t>
      </w:r>
    </w:p>
    <w:p w:rsidR="00450E8B" w:rsidRDefault="00450E8B">
      <w:pPr>
        <w:pStyle w:val="NER-RC-List-2-MNum"/>
      </w:pPr>
      <w:r>
        <w:t>(1)</w:t>
      </w:r>
      <w:r>
        <w:tab/>
        <w:t>a value of 1.15 for more than two minutes; or</w:t>
      </w:r>
    </w:p>
    <w:p w:rsidR="00450E8B" w:rsidRDefault="00450E8B">
      <w:pPr>
        <w:pStyle w:val="NER-RC-List-2-MNum"/>
      </w:pPr>
      <w:r>
        <w:t>(2)</w:t>
      </w:r>
      <w:r>
        <w:tab/>
        <w:t>a value of 1.10 for more than 10 minutes.</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(c)</w:t>
      </w:r>
      <w:r>
        <w:tab/>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w:t>
      </w:r>
    </w:p>
    <w:p w:rsidR="00450E8B" w:rsidRDefault="00450E8B">
      <w:pPr>
        <w:pStyle w:val="NER-RC-List-2-MNum"/>
      </w:pPr>
      <w:r>
        <w:t>(1)</w:t>
      </w:r>
      <w:r>
        <w:tab/>
        <w:t xml:space="preserve">the </w:t>
      </w:r>
      <w:r>
        <w:rPr>
          <w:i/>
        </w:rPr>
        <w:t>negotiated access standard</w:t>
      </w:r>
      <w:r>
        <w:t xml:space="preserve"> is as close as practicable to the </w:t>
      </w:r>
      <w:r>
        <w:rPr>
          <w:i/>
        </w:rPr>
        <w:t>automatic access standard</w:t>
      </w:r>
      <w:r>
        <w:t xml:space="preserve"> while respecting the need to protect the </w:t>
      </w:r>
      <w:r>
        <w:rPr>
          <w:i/>
        </w:rPr>
        <w:t>plant</w:t>
      </w:r>
      <w:r>
        <w:t xml:space="preserve"> from damage;</w:t>
      </w:r>
    </w:p>
    <w:p w:rsidR="00450E8B" w:rsidRDefault="00450E8B">
      <w:pPr>
        <w:pStyle w:val="NER-RC-List-2-MNum"/>
      </w:pPr>
      <w:r>
        <w:t>(2)</w:t>
      </w:r>
      <w:r>
        <w:tab/>
        <w:t xml:space="preserve">the </w:t>
      </w:r>
      <w:r>
        <w:rPr>
          <w:i/>
        </w:rPr>
        <w:t>generating plant</w:t>
      </w:r>
      <w:r>
        <w:t xml:space="preserve"> that would be tripped as a result of any </w:t>
      </w:r>
      <w:r>
        <w:rPr>
          <w:i/>
        </w:rPr>
        <w:t>voltage</w:t>
      </w:r>
      <w:r>
        <w:t xml:space="preserve"> excursion within levels specified by the </w:t>
      </w:r>
      <w:r>
        <w:rPr>
          <w:i/>
        </w:rPr>
        <w:t>automatic access standard</w:t>
      </w:r>
      <w:r>
        <w:t xml:space="preserve">, is not more than 100 MW or a greater limit based on what </w:t>
      </w:r>
      <w:r>
        <w:rPr>
          <w:i/>
        </w:rPr>
        <w:t>AEMO</w:t>
      </w:r>
      <w:r>
        <w:t xml:space="preserve"> and the </w:t>
      </w:r>
      <w:r>
        <w:rPr>
          <w:i/>
        </w:rPr>
        <w:t>Network Service Provider</w:t>
      </w:r>
      <w:r>
        <w:t xml:space="preserve"> both consider to be reasonable in the circumstances; and</w:t>
      </w:r>
    </w:p>
    <w:p w:rsidR="00450E8B" w:rsidRDefault="00450E8B">
      <w:pPr>
        <w:pStyle w:val="NER-RC-List-2-MNum"/>
      </w:pPr>
      <w:r>
        <w:t>(3)</w:t>
      </w:r>
      <w:r>
        <w:tab/>
        <w:t xml:space="preserve">there would be no material adverse impact on the quality of </w:t>
      </w:r>
      <w:r>
        <w:rPr>
          <w:i/>
        </w:rPr>
        <w:t>supply</w:t>
      </w:r>
      <w:r>
        <w:t xml:space="preserve"> to other </w:t>
      </w:r>
      <w:r>
        <w:rPr>
          <w:i/>
        </w:rPr>
        <w:t>Network Users</w:t>
      </w:r>
      <w:r>
        <w:t xml:space="preserve"> or </w:t>
      </w:r>
      <w:r>
        <w:rPr>
          <w:i/>
        </w:rPr>
        <w:t>power system security</w:t>
      </w:r>
      <w:r>
        <w:t>.</w:t>
      </w:r>
    </w:p>
    <w:p w:rsidR="00450E8B" w:rsidRDefault="00450E8B">
      <w:pPr>
        <w:pStyle w:val="NER-RC-List-1-MNum"/>
      </w:pPr>
      <w:r>
        <w:t>(d)</w:t>
      </w:r>
      <w:r>
        <w:tab/>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take into account:</w:t>
      </w:r>
    </w:p>
    <w:p w:rsidR="00450E8B" w:rsidRDefault="00450E8B">
      <w:pPr>
        <w:pStyle w:val="NER-RC-List-2-MNum"/>
      </w:pPr>
      <w:r>
        <w:t>(1)</w:t>
      </w:r>
      <w:r>
        <w:tab/>
        <w:t xml:space="preserve">the expected performance of existing </w:t>
      </w:r>
      <w:r>
        <w:rPr>
          <w:i/>
        </w:rPr>
        <w:t>networks</w:t>
      </w:r>
      <w:r>
        <w:t xml:space="preserve"> and </w:t>
      </w:r>
      <w:r>
        <w:rPr>
          <w:i/>
        </w:rPr>
        <w:t>considered projects</w:t>
      </w:r>
      <w:r>
        <w:t>;</w:t>
      </w:r>
    </w:p>
    <w:p w:rsidR="00450E8B" w:rsidRDefault="00450E8B">
      <w:pPr>
        <w:pStyle w:val="NER-RC-List-2-MNum"/>
      </w:pPr>
      <w:r>
        <w:lastRenderedPageBreak/>
        <w:t>(2)</w:t>
      </w:r>
      <w:r>
        <w:tab/>
        <w:t xml:space="preserve">the expected performance of existing </w:t>
      </w:r>
      <w:r>
        <w:rPr>
          <w:i/>
        </w:rPr>
        <w:t>generating plant</w:t>
      </w:r>
      <w:r>
        <w:t xml:space="preserve"> and other relevant projects; and</w:t>
      </w:r>
    </w:p>
    <w:p w:rsidR="00450E8B" w:rsidRDefault="00450E8B">
      <w:pPr>
        <w:pStyle w:val="NER-RC-List-2-MNum"/>
      </w:pPr>
      <w:r>
        <w:t>(3)</w:t>
      </w:r>
      <w:r>
        <w:tab/>
        <w:t xml:space="preserve">any corresponding </w:t>
      </w:r>
      <w:r>
        <w:rPr>
          <w:i/>
        </w:rPr>
        <w:t>performance standard</w:t>
      </w:r>
      <w:r>
        <w:t xml:space="preserve"> (or where no </w:t>
      </w:r>
      <w:r>
        <w:rPr>
          <w:i/>
        </w:rPr>
        <w:t>performance standard</w:t>
      </w:r>
      <w:r>
        <w:t xml:space="preserve"> has been registered, the </w:t>
      </w:r>
      <w:r>
        <w:rPr>
          <w:i/>
        </w:rPr>
        <w:t>access standard</w:t>
      </w:r>
      <w:r>
        <w:t xml:space="preserve">) that allows </w:t>
      </w:r>
      <w:r>
        <w:rPr>
          <w:i/>
        </w:rPr>
        <w:t>generating plant</w:t>
      </w:r>
      <w:r>
        <w:t xml:space="preserve"> to trip for </w:t>
      </w:r>
      <w:r>
        <w:rPr>
          <w:i/>
        </w:rPr>
        <w:t>voltage</w:t>
      </w:r>
      <w:r>
        <w:t xml:space="preserve"> excursions in ranges specified under the </w:t>
      </w:r>
      <w:r>
        <w:rPr>
          <w:i/>
        </w:rPr>
        <w:t>automatic access standards</w:t>
      </w:r>
      <w:r>
        <w:t>.</w:t>
      </w:r>
    </w:p>
    <w:p w:rsidR="00450E8B" w:rsidRDefault="00450E8B">
      <w:pPr>
        <w:pStyle w:val="NER-RC-List-1-MNum"/>
      </w:pPr>
      <w:r>
        <w:t>(e)</w:t>
      </w:r>
      <w:r>
        <w:tab/>
      </w:r>
      <w:r>
        <w:rPr>
          <w:i/>
        </w:rPr>
        <w:t>AEMO</w:t>
      </w:r>
      <w:r>
        <w:t xml:space="preserve"> must advise on matters relating to </w:t>
      </w:r>
      <w:r>
        <w:rPr>
          <w:i/>
        </w:rPr>
        <w:t>negotiated access standards</w:t>
      </w:r>
      <w:r>
        <w:t xml:space="preserve"> under this clause S5.2.5.4.</w:t>
      </w:r>
    </w:p>
    <w:p w:rsidR="00450E8B" w:rsidRDefault="00450E8B">
      <w:pPr>
        <w:pStyle w:val="NER-Item-group-Title"/>
        <w:ind w:left="1134"/>
        <w:rPr>
          <w:rFonts w:cs="Times New Roman"/>
          <w:bCs w:val="0"/>
          <w:szCs w:val="24"/>
        </w:rPr>
      </w:pPr>
      <w:r>
        <w:rPr>
          <w:rFonts w:cs="Times New Roman"/>
          <w:bCs w:val="0"/>
          <w:szCs w:val="24"/>
        </w:rPr>
        <w:t>General requirement</w:t>
      </w:r>
    </w:p>
    <w:p w:rsidR="00450E8B" w:rsidRDefault="00450E8B">
      <w:pPr>
        <w:pStyle w:val="NER-RC-List-1-MNum"/>
      </w:pPr>
      <w:r>
        <w:t>(f)</w:t>
      </w:r>
      <w:r>
        <w:tab/>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rsidR="00450E8B" w:rsidRDefault="00450E8B">
      <w:pPr>
        <w:pStyle w:val="NER-Cl-Title-Lvl-4"/>
        <w:rPr>
          <w:rFonts w:cs="Times New Roman"/>
          <w:bCs w:val="0"/>
        </w:rPr>
      </w:pPr>
      <w:bookmarkStart w:id="718" w:name="Elkera_Print_TOC14415"/>
      <w:bookmarkStart w:id="719" w:name="id1864a7e5_c79e_469d_9b4f_e21c9751cea9_b"/>
      <w:r>
        <w:rPr>
          <w:rFonts w:cs="Times New Roman"/>
          <w:bCs w:val="0"/>
        </w:rPr>
        <w:t>S5.2.5.5</w:t>
      </w:r>
      <w:r>
        <w:rPr>
          <w:rFonts w:cs="Times New Roman"/>
          <w:bCs w:val="0"/>
        </w:rPr>
        <w:tab/>
        <w:t>Generating system response to disturbances following contingency events</w:t>
      </w:r>
      <w:bookmarkEnd w:id="718"/>
      <w:bookmarkEnd w:id="719"/>
    </w:p>
    <w:p w:rsidR="00450E8B" w:rsidRDefault="00450E8B">
      <w:pPr>
        <w:pStyle w:val="NER-RC-List-1-MNum"/>
      </w:pPr>
      <w:r>
        <w:t>(a)</w:t>
      </w:r>
      <w:r>
        <w:tab/>
        <w:t>In this clause S5.2.5.5 a fault includes:</w:t>
      </w:r>
    </w:p>
    <w:p w:rsidR="00450E8B" w:rsidRDefault="00450E8B">
      <w:pPr>
        <w:pStyle w:val="NER-RC-List-2-MNum"/>
      </w:pPr>
      <w:r>
        <w:t>(1)</w:t>
      </w:r>
      <w:r>
        <w:tab/>
        <w:t>a fault of the relevant type having a metallic conducting path; and</w:t>
      </w:r>
    </w:p>
    <w:p w:rsidR="00450E8B" w:rsidRDefault="00450E8B">
      <w:pPr>
        <w:pStyle w:val="NER-RC-List-2-MNum"/>
      </w:pPr>
      <w:r>
        <w:t>(2)</w:t>
      </w:r>
      <w:r>
        <w:tab/>
        <w:t xml:space="preserve">a fault of the relevant type resulting from reclosure onto a fault by the operation of </w:t>
      </w:r>
      <w:r>
        <w:rPr>
          <w:i/>
        </w:rPr>
        <w:t>automatic reclose equipment</w:t>
      </w:r>
      <w:r>
        <w:t>.</w:t>
      </w:r>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(b)</w:t>
      </w:r>
      <w:r>
        <w:tab/>
        <w:t xml:space="preserve">The </w:t>
      </w:r>
      <w:r>
        <w:rPr>
          <w:i/>
        </w:rPr>
        <w:t>automatic access standard</w:t>
      </w:r>
      <w:r>
        <w:t xml:space="preserve"> is:</w:t>
      </w:r>
    </w:p>
    <w:p w:rsidR="00450E8B" w:rsidRDefault="00450E8B">
      <w:pPr>
        <w:pStyle w:val="NER-RC-List-2-MNum"/>
      </w:pPr>
      <w:bookmarkStart w:id="720" w:name="id5f972f5f_bcc6_470f_ad4d_638e46e6c533_1"/>
      <w:bookmarkEnd w:id="720"/>
      <w:r>
        <w:t>(1)</w:t>
      </w:r>
      <w:r>
        <w:tab/>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disturbance caused by an event that is:</w:t>
      </w:r>
    </w:p>
    <w:p w:rsidR="00450E8B" w:rsidRDefault="00450E8B">
      <w:pPr>
        <w:pStyle w:val="NER-RC-List-3-MNum"/>
      </w:pPr>
      <w:r>
        <w:t>(i)</w:t>
      </w:r>
      <w:r>
        <w:tab/>
        <w:t xml:space="preserve">a </w:t>
      </w:r>
      <w:r>
        <w:rPr>
          <w:i/>
        </w:rPr>
        <w:t>credible contingency event</w:t>
      </w:r>
      <w:r>
        <w:t xml:space="preserve"> other than a fault referred to in subparagraph (iv);</w:t>
      </w:r>
    </w:p>
    <w:p w:rsidR="00450E8B" w:rsidRDefault="00450E8B">
      <w:pPr>
        <w:pStyle w:val="NER-RC-List-3-MNum"/>
      </w:pPr>
      <w:bookmarkStart w:id="721" w:name="id786dc330_7622_4c0a_ae9f_43914b8d273f_f"/>
      <w:bookmarkEnd w:id="721"/>
      <w:r>
        <w:t>(ii)</w:t>
      </w:r>
      <w:r>
        <w:tab/>
        <w:t xml:space="preserve">a three phase fault in a </w:t>
      </w:r>
      <w:r>
        <w:rPr>
          <w:i/>
        </w:rPr>
        <w:t>transmission system</w:t>
      </w:r>
      <w:r>
        <w:t xml:space="preserve"> cleared by all relevant primary </w:t>
      </w:r>
      <w:r>
        <w:rPr>
          <w:i/>
        </w:rPr>
        <w:t>protection systems</w:t>
      </w:r>
      <w:r>
        <w:t>;</w:t>
      </w:r>
    </w:p>
    <w:p w:rsidR="00450E8B" w:rsidRDefault="00450E8B">
      <w:pPr>
        <w:pStyle w:val="NER-RC-List-3-MNum"/>
      </w:pPr>
      <w:r>
        <w:t>(iii)</w:t>
      </w:r>
      <w:r>
        <w:tab/>
        <w:t xml:space="preserve">a two phase to ground, phase to phase or phase to ground fault in a </w:t>
      </w:r>
      <w:r>
        <w:rPr>
          <w:i/>
        </w:rPr>
        <w:t>transmission system</w:t>
      </w:r>
      <w:r>
        <w:t xml:space="preserve"> cleared in:</w:t>
      </w:r>
    </w:p>
    <w:p w:rsidR="00450E8B" w:rsidRDefault="00450E8B">
      <w:pPr>
        <w:pStyle w:val="NER-RC-List-4-MNum"/>
      </w:pPr>
      <w:bookmarkStart w:id="722" w:name="id286290d5_eb7f_4976_b198_8e6def747a74_2"/>
      <w:bookmarkEnd w:id="722"/>
      <w:r>
        <w:t>(A)</w:t>
      </w:r>
      <w:r>
        <w:tab/>
        <w:t xml:space="preserve">the longest time expected to be taken for a relevant </w:t>
      </w:r>
      <w:r>
        <w:rPr>
          <w:i/>
        </w:rPr>
        <w:t>breaker fail protection system</w:t>
      </w:r>
      <w:r>
        <w:t xml:space="preserve"> to clear the fault; or</w:t>
      </w:r>
    </w:p>
    <w:p w:rsidR="00450E8B" w:rsidRDefault="00450E8B">
      <w:pPr>
        <w:pStyle w:val="NER-RC-List-4-MNum"/>
      </w:pPr>
      <w:r>
        <w:t>(B)</w:t>
      </w:r>
      <w:r>
        <w:tab/>
        <w:t xml:space="preserve">if a </w:t>
      </w:r>
      <w:r>
        <w:rPr>
          <w:i/>
        </w:rPr>
        <w:t>protection system</w:t>
      </w:r>
      <w:r>
        <w:t xml:space="preserve"> referred to in subparagraph (A) is not installed, the greater of the time specified in column 4 of Table S5.1a.2 (or if none is specified, 430 milliseconds) </w:t>
      </w:r>
      <w:r>
        <w:lastRenderedPageBreak/>
        <w:t xml:space="preserve">and the longest time expected to be taken for all relevant primary </w:t>
      </w:r>
      <w:r>
        <w:rPr>
          <w:i/>
        </w:rPr>
        <w:t>protection systems</w:t>
      </w:r>
      <w:r>
        <w:t xml:space="preserve"> to clear the fault; and</w:t>
      </w:r>
    </w:p>
    <w:p w:rsidR="00450E8B" w:rsidRDefault="00450E8B">
      <w:pPr>
        <w:pStyle w:val="NER-RC-List-3-MNum"/>
      </w:pPr>
      <w:bookmarkStart w:id="723" w:name="ida53034ef_11e5_41bd_8745_f9a5b4d25d80_1"/>
      <w:bookmarkEnd w:id="723"/>
      <w:r>
        <w:t>(iv)</w:t>
      </w:r>
      <w:r>
        <w:tab/>
        <w:t xml:space="preserve">a three phase, two phase to ground, phase to phase or phase to ground fault in a </w:t>
      </w:r>
      <w:r>
        <w:rPr>
          <w:i/>
        </w:rPr>
        <w:t>distribution network</w:t>
      </w:r>
      <w:r>
        <w:t xml:space="preserve"> cleared in:</w:t>
      </w:r>
    </w:p>
    <w:p w:rsidR="00450E8B" w:rsidRDefault="00450E8B">
      <w:pPr>
        <w:pStyle w:val="NER-RC-List-4-MNum"/>
      </w:pPr>
      <w:bookmarkStart w:id="724" w:name="id68f239a0_e604_4487_b249_5a43c4d37678_8"/>
      <w:bookmarkEnd w:id="724"/>
      <w:r>
        <w:t>(A)</w:t>
      </w:r>
      <w:r>
        <w:tab/>
        <w:t xml:space="preserve">the longest time expected to be taken for the </w:t>
      </w:r>
      <w:r>
        <w:rPr>
          <w:i/>
        </w:rPr>
        <w:t>breaker fail protection system</w:t>
      </w:r>
      <w:r>
        <w:t xml:space="preserve"> to clear the fault; or</w:t>
      </w:r>
    </w:p>
    <w:p w:rsidR="00450E8B" w:rsidRDefault="00450E8B">
      <w:pPr>
        <w:pStyle w:val="NER-RC-List-4-MNum"/>
      </w:pPr>
      <w:r>
        <w:t>(B)</w:t>
      </w:r>
      <w:r>
        <w:tab/>
        <w:t xml:space="preserve">if a </w:t>
      </w:r>
      <w:r>
        <w:rPr>
          <w:i/>
        </w:rPr>
        <w:t>protection system</w:t>
      </w:r>
      <w:r>
        <w:t xml:space="preserve"> referred to in subparagraph (A) is not installed, the greater of 430 milliseconds and the longest time expected to be taken for all relevant primary </w:t>
      </w:r>
      <w:r>
        <w:rPr>
          <w:i/>
        </w:rPr>
        <w:t>protection systems</w:t>
      </w:r>
      <w:r>
        <w:t xml:space="preserve"> to clear the fault,</w:t>
      </w:r>
    </w:p>
    <w:p w:rsidR="00450E8B" w:rsidRDefault="00450E8B">
      <w:pPr>
        <w:pStyle w:val="NER-RC-Text-In-2"/>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 and</w:t>
      </w:r>
    </w:p>
    <w:p w:rsidR="00450E8B" w:rsidRDefault="00450E8B">
      <w:pPr>
        <w:pStyle w:val="NER-RC-List-2-MNum"/>
      </w:pPr>
      <w:r>
        <w:t>(2)</w:t>
      </w:r>
      <w:r>
        <w:tab/>
        <w:t xml:space="preserve">subject to any changed </w:t>
      </w:r>
      <w:r>
        <w:rPr>
          <w:i/>
        </w:rPr>
        <w:t>power system</w:t>
      </w:r>
      <w:r>
        <w:t xml:space="preserve"> conditions or energy source availability beyond the </w:t>
      </w:r>
      <w:r>
        <w:rPr>
          <w:i/>
        </w:rPr>
        <w:t>Generator’s</w:t>
      </w:r>
      <w:r>
        <w:t xml:space="preserve"> reasonable control, a </w:t>
      </w:r>
      <w:r>
        <w:rPr>
          <w:i/>
        </w:rPr>
        <w:t>generating system</w:t>
      </w:r>
      <w:r>
        <w:t xml:space="preserve"> and each of its </w:t>
      </w:r>
      <w:r>
        <w:rPr>
          <w:i/>
        </w:rPr>
        <w:t>generating units</w:t>
      </w:r>
      <w:r>
        <w:t xml:space="preserve">, in respect of the types of fault described in subparagraphs (1)(ii) to (iv), must supply to or absorb from the </w:t>
      </w:r>
      <w:r>
        <w:rPr>
          <w:i/>
        </w:rPr>
        <w:t>network</w:t>
      </w:r>
      <w:r>
        <w:t>:</w:t>
      </w:r>
    </w:p>
    <w:p w:rsidR="00450E8B" w:rsidRDefault="00450E8B">
      <w:pPr>
        <w:pStyle w:val="NER-RC-List-3-MNum"/>
      </w:pPr>
      <w:r>
        <w:t>(i)</w:t>
      </w:r>
      <w:r>
        <w:tab/>
        <w:t xml:space="preserve">to assist the maintenance of </w:t>
      </w:r>
      <w:r>
        <w:rPr>
          <w:i/>
        </w:rPr>
        <w:t>power system</w:t>
      </w:r>
      <w:r>
        <w:t xml:space="preserve"> </w:t>
      </w:r>
      <w:r>
        <w:rPr>
          <w:i/>
        </w:rPr>
        <w:t>voltages</w:t>
      </w:r>
      <w:r>
        <w:t xml:space="preserve"> during the application of the fault, capacitive reactive current of at least the greater of its pre-disturbance reactive current and 4% of the maximum continuous current of the </w:t>
      </w:r>
      <w:r>
        <w:rPr>
          <w:i/>
        </w:rPr>
        <w:t>generating system</w:t>
      </w:r>
      <w:r>
        <w:t xml:space="preserve"> including all operating </w:t>
      </w:r>
      <w:r>
        <w:rPr>
          <w:i/>
        </w:rPr>
        <w:t>generating units</w:t>
      </w:r>
      <w:r>
        <w:t xml:space="preserve"> (in the absence of a disturbance) for each 1% reduction (from its pre-fault level) of </w:t>
      </w:r>
      <w:r>
        <w:rPr>
          <w:i/>
        </w:rPr>
        <w:t>connection point</w:t>
      </w:r>
      <w:r>
        <w:t xml:space="preserve"> </w:t>
      </w:r>
      <w:r>
        <w:rPr>
          <w:i/>
        </w:rPr>
        <w:t>voltage</w:t>
      </w:r>
      <w:r>
        <w:t xml:space="preserve"> during the fault;</w:t>
      </w:r>
    </w:p>
    <w:p w:rsidR="00450E8B" w:rsidRDefault="00450E8B">
      <w:pPr>
        <w:pStyle w:val="NER-RC-List-3-MNum"/>
      </w:pPr>
      <w:r>
        <w:t>(ii)</w:t>
      </w:r>
      <w:r>
        <w:tab/>
        <w:t xml:space="preserve">after </w:t>
      </w:r>
      <w:r>
        <w:rPr>
          <w:i/>
        </w:rPr>
        <w:t>disconnection</w:t>
      </w:r>
      <w:r>
        <w:t xml:space="preserve"> of the faulted element,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clause S5.2.5.4; and</w:t>
      </w:r>
    </w:p>
    <w:p w:rsidR="00450E8B" w:rsidRDefault="00450E8B">
      <w:pPr>
        <w:pStyle w:val="NER-RC-List-3-MNum"/>
      </w:pPr>
      <w:r>
        <w:t>(iii)</w:t>
      </w:r>
      <w:r>
        <w:tab/>
        <w:t xml:space="preserve">from 100 milliseconds after </w:t>
      </w:r>
      <w:r>
        <w:rPr>
          <w:i/>
        </w:rPr>
        <w:t>disconnection</w:t>
      </w:r>
      <w:r>
        <w:t xml:space="preserve"> of the faulted element, </w:t>
      </w:r>
      <w:r>
        <w:rPr>
          <w:i/>
        </w:rPr>
        <w:t>active power</w:t>
      </w:r>
      <w:r>
        <w:t xml:space="preserve"> of at least 95% of the level existing just prior to the fault.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(c)</w:t>
      </w:r>
      <w:r>
        <w:tab/>
        <w:t xml:space="preserve">The </w:t>
      </w:r>
      <w:r>
        <w:rPr>
          <w:i/>
        </w:rPr>
        <w:t>minimum access standard</w:t>
      </w:r>
      <w:r>
        <w:t xml:space="preserve"> is:</w:t>
      </w:r>
    </w:p>
    <w:p w:rsidR="00450E8B" w:rsidRDefault="00450E8B">
      <w:pPr>
        <w:pStyle w:val="NER-RC-List-2-MNum"/>
      </w:pPr>
      <w:bookmarkStart w:id="725" w:name="idcfe97b1e_2177_4565_aa51_425bfefda5d8_3"/>
      <w:bookmarkEnd w:id="725"/>
      <w:r>
        <w:t>(1)</w:t>
      </w:r>
      <w:r>
        <w:tab/>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the disturbance caused by an event that is:</w:t>
      </w:r>
    </w:p>
    <w:p w:rsidR="00450E8B" w:rsidRDefault="00450E8B">
      <w:pPr>
        <w:pStyle w:val="NER-RC-List-3-MNum"/>
      </w:pPr>
      <w:r>
        <w:t>(i)</w:t>
      </w:r>
      <w:r>
        <w:tab/>
        <w:t xml:space="preserve">a </w:t>
      </w:r>
      <w:r>
        <w:rPr>
          <w:i/>
        </w:rPr>
        <w:t>credible contingency event</w:t>
      </w:r>
      <w:r>
        <w:t xml:space="preserve"> other than a fault referred to in subparagraph (iii);</w:t>
      </w:r>
    </w:p>
    <w:p w:rsidR="00450E8B" w:rsidRDefault="00450E8B">
      <w:pPr>
        <w:pStyle w:val="NER-RC-List-3-MNum"/>
      </w:pPr>
      <w:bookmarkStart w:id="726" w:name="id9a7cf29c_7889_4de3_83c6_e1d7425393ed_4"/>
      <w:bookmarkEnd w:id="726"/>
      <w:r>
        <w:lastRenderedPageBreak/>
        <w:t>(ii)</w:t>
      </w:r>
      <w:r>
        <w:tab/>
        <w:t xml:space="preserve">a single phase to ground, phase to phase or two phase to ground fault in a </w:t>
      </w:r>
      <w:r>
        <w:rPr>
          <w:i/>
        </w:rPr>
        <w:t>transmission system</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w:t>
      </w:r>
    </w:p>
    <w:p w:rsidR="00450E8B" w:rsidRDefault="00450E8B">
      <w:pPr>
        <w:pStyle w:val="NER-RC-List-4-MNum"/>
      </w:pPr>
      <w:r>
        <w:t>(A)</w:t>
      </w:r>
      <w:r>
        <w:tab/>
        <w:t xml:space="preserve">the total reduction of </w:t>
      </w:r>
      <w:r>
        <w:rPr>
          <w:i/>
        </w:rPr>
        <w:t>generation</w:t>
      </w:r>
      <w:r>
        <w:t xml:space="preserve"> in the </w:t>
      </w:r>
      <w:r>
        <w:rPr>
          <w:i/>
        </w:rPr>
        <w:t>power system</w:t>
      </w:r>
      <w:r>
        <w:t xml:space="preserve"> due to that fault would not exceed 100 MW;</w:t>
      </w:r>
    </w:p>
    <w:p w:rsidR="00450E8B" w:rsidRDefault="00450E8B">
      <w:pPr>
        <w:pStyle w:val="NER-RC-List-4-MNum"/>
      </w:pPr>
      <w:r>
        <w:t>(B)</w:t>
      </w:r>
      <w:r>
        <w:tab/>
        <w:t xml:space="preserve">there is unlikely to be an adverse impact on quality of </w:t>
      </w:r>
      <w:r>
        <w:rPr>
          <w:i/>
        </w:rPr>
        <w:t>supply</w:t>
      </w:r>
      <w:r>
        <w:t xml:space="preserve"> to other </w:t>
      </w:r>
      <w:r>
        <w:rPr>
          <w:i/>
        </w:rPr>
        <w:t>Network Users</w:t>
      </w:r>
      <w:r>
        <w:t>; and</w:t>
      </w:r>
    </w:p>
    <w:p w:rsidR="00450E8B" w:rsidRDefault="00450E8B">
      <w:pPr>
        <w:pStyle w:val="NER-RC-List-4-MNum"/>
      </w:pPr>
      <w:r>
        <w:t>(C)</w:t>
      </w:r>
      <w:r>
        <w:tab/>
        <w:t xml:space="preserve">there is unlikely to be a material adverse impact on </w:t>
      </w:r>
      <w:r>
        <w:rPr>
          <w:i/>
        </w:rPr>
        <w:t>power system security</w:t>
      </w:r>
      <w:r>
        <w:t>; and</w:t>
      </w:r>
    </w:p>
    <w:p w:rsidR="00450E8B" w:rsidRDefault="00450E8B">
      <w:pPr>
        <w:pStyle w:val="NER-RC-List-3-MNum"/>
      </w:pPr>
      <w:bookmarkStart w:id="727" w:name="id7c18a4c7_09e3_4719_9ded_56805dfd4c02_9"/>
      <w:bookmarkEnd w:id="727"/>
      <w:r>
        <w:t>(iii)</w:t>
      </w:r>
      <w:r>
        <w:tab/>
        <w:t xml:space="preserve">a single phase to ground, phase to phase or two phase to ground fault in a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w:t>
      </w:r>
    </w:p>
    <w:p w:rsidR="00450E8B" w:rsidRDefault="00450E8B">
      <w:pPr>
        <w:pStyle w:val="NER-RC-List-4-MNum"/>
      </w:pPr>
      <w:r>
        <w:t>(A)</w:t>
      </w:r>
      <w:r>
        <w:tab/>
        <w:t xml:space="preserve">the total reduction of </w:t>
      </w:r>
      <w:r>
        <w:rPr>
          <w:i/>
        </w:rPr>
        <w:t>generation</w:t>
      </w:r>
      <w:r>
        <w:t xml:space="preserve"> in the </w:t>
      </w:r>
      <w:r>
        <w:rPr>
          <w:i/>
        </w:rPr>
        <w:t>power system</w:t>
      </w:r>
      <w:r>
        <w:t xml:space="preserve"> due to that fault would not exceed 100 MW;</w:t>
      </w:r>
    </w:p>
    <w:p w:rsidR="00450E8B" w:rsidRDefault="00450E8B">
      <w:pPr>
        <w:pStyle w:val="NER-RC-List-4-MNum"/>
      </w:pPr>
      <w:r>
        <w:t>(B)</w:t>
      </w:r>
      <w:r>
        <w:tab/>
        <w:t xml:space="preserve">there is unlikely to be a material adverse impact on quality of </w:t>
      </w:r>
      <w:r>
        <w:rPr>
          <w:i/>
        </w:rPr>
        <w:t>supply</w:t>
      </w:r>
      <w:r>
        <w:t xml:space="preserve"> to other </w:t>
      </w:r>
      <w:r>
        <w:rPr>
          <w:i/>
        </w:rPr>
        <w:t>Network Users</w:t>
      </w:r>
      <w:r>
        <w:t>; and</w:t>
      </w:r>
    </w:p>
    <w:p w:rsidR="00450E8B" w:rsidRDefault="00450E8B">
      <w:pPr>
        <w:pStyle w:val="NER-RC-List-4-MNum"/>
      </w:pPr>
      <w:r>
        <w:t>(C)</w:t>
      </w:r>
      <w:r>
        <w:tab/>
        <w:t xml:space="preserve">there is unlikely to be a material adverse impact on </w:t>
      </w:r>
      <w:r>
        <w:rPr>
          <w:i/>
        </w:rPr>
        <w:t>power system security</w:t>
      </w:r>
      <w:r>
        <w:t>,</w:t>
      </w:r>
    </w:p>
    <w:p w:rsidR="00450E8B" w:rsidRDefault="00450E8B">
      <w:pPr>
        <w:pStyle w:val="NER-RC-Text-In-2"/>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 and</w:t>
      </w:r>
    </w:p>
    <w:p w:rsidR="00450E8B" w:rsidRDefault="00450E8B">
      <w:pPr>
        <w:pStyle w:val="NER-RC-List-2-MNum"/>
      </w:pPr>
      <w:r>
        <w:t>(2)</w:t>
      </w:r>
      <w:r>
        <w:tab/>
        <w:t xml:space="preserve">subject to any changed </w:t>
      </w:r>
      <w:r>
        <w:rPr>
          <w:i/>
        </w:rPr>
        <w:t>power system</w:t>
      </w:r>
      <w:r>
        <w:t xml:space="preserve"> conditions or energy source availability beyond the </w:t>
      </w:r>
      <w:r>
        <w:rPr>
          <w:i/>
        </w:rPr>
        <w:t>Generator’s</w:t>
      </w:r>
      <w:r>
        <w:t xml:space="preserve"> reasonable control after </w:t>
      </w:r>
      <w:r>
        <w:rPr>
          <w:i/>
        </w:rPr>
        <w:t>disconnection</w:t>
      </w:r>
      <w:r>
        <w:t xml:space="preserve"> of the faulted element, each </w:t>
      </w:r>
      <w:r>
        <w:rPr>
          <w:i/>
        </w:rPr>
        <w:t>generating system</w:t>
      </w:r>
      <w:r>
        <w:t xml:space="preserve"> must, in respect of the types of fault described in subparagraphs (1)(ii) and (iii), deliver to the </w:t>
      </w:r>
      <w:r>
        <w:rPr>
          <w:i/>
        </w:rPr>
        <w:t>network</w:t>
      </w:r>
      <w:r>
        <w:t xml:space="preserve">, </w:t>
      </w:r>
      <w:r>
        <w:rPr>
          <w:i/>
        </w:rPr>
        <w:t>active power</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clause S5.2.5.4.</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rsidR="00450E8B" w:rsidRDefault="00450E8B">
      <w:pPr>
        <w:pStyle w:val="NER-RC-List-2-MNum"/>
      </w:pPr>
      <w:r>
        <w:t>(1)</w:t>
      </w:r>
      <w:r>
        <w:tab/>
        <w:t>the expected performance of:</w:t>
      </w:r>
    </w:p>
    <w:p w:rsidR="00450E8B" w:rsidRDefault="00450E8B">
      <w:pPr>
        <w:pStyle w:val="NER-RC-List-3-MNum"/>
      </w:pPr>
      <w:r>
        <w:t>(i)</w:t>
      </w:r>
      <w:r>
        <w:tab/>
        <w:t xml:space="preserve">existing </w:t>
      </w:r>
      <w:r>
        <w:rPr>
          <w:i/>
        </w:rPr>
        <w:t>networks</w:t>
      </w:r>
      <w:r>
        <w:t xml:space="preserve"> and </w:t>
      </w:r>
      <w:r>
        <w:rPr>
          <w:i/>
        </w:rPr>
        <w:t>considered projects</w:t>
      </w:r>
      <w:r>
        <w:t>;</w:t>
      </w:r>
    </w:p>
    <w:p w:rsidR="00450E8B" w:rsidRDefault="00450E8B">
      <w:pPr>
        <w:pStyle w:val="NER-RC-List-3-MNum"/>
      </w:pPr>
      <w:r>
        <w:lastRenderedPageBreak/>
        <w:t>(ii)</w:t>
      </w:r>
      <w:r>
        <w:tab/>
        <w:t xml:space="preserve">existing </w:t>
      </w:r>
      <w:r>
        <w:rPr>
          <w:i/>
        </w:rPr>
        <w:t>generating plant</w:t>
      </w:r>
      <w:r>
        <w:t xml:space="preserve"> and other relevant projects; and</w:t>
      </w:r>
    </w:p>
    <w:p w:rsidR="00450E8B" w:rsidRDefault="00450E8B">
      <w:pPr>
        <w:pStyle w:val="NER-RC-List-3-MNum"/>
      </w:pPr>
      <w:r>
        <w:t>(iii)</w:t>
      </w:r>
      <w:r>
        <w:tab/>
      </w:r>
      <w:r>
        <w:rPr>
          <w:i/>
        </w:rPr>
        <w:t>control systems</w:t>
      </w:r>
      <w:r>
        <w:t xml:space="preserve"> and </w:t>
      </w:r>
      <w:r>
        <w:rPr>
          <w:i/>
        </w:rPr>
        <w:t>protection systems</w:t>
      </w:r>
      <w:r>
        <w:t xml:space="preserve">, including auxiliary systems and </w:t>
      </w:r>
      <w:r>
        <w:rPr>
          <w:i/>
        </w:rPr>
        <w:t>automatic reclose equipment</w:t>
      </w:r>
      <w:r>
        <w:t>; and</w:t>
      </w:r>
    </w:p>
    <w:p w:rsidR="00450E8B" w:rsidRDefault="00450E8B">
      <w:pPr>
        <w:pStyle w:val="NER-RC-List-2-MNum"/>
      </w:pPr>
      <w:r>
        <w:t>(2)</w:t>
      </w:r>
      <w:r>
        <w:tab/>
        <w:t xml:space="preserve">the expected range of </w:t>
      </w:r>
      <w:r>
        <w:rPr>
          <w:i/>
        </w:rPr>
        <w:t>power system</w:t>
      </w:r>
      <w:r>
        <w:t xml:space="preserve"> operating conditions.</w:t>
      </w:r>
    </w:p>
    <w:p w:rsidR="00450E8B" w:rsidRDefault="00450E8B">
      <w:pPr>
        <w:pStyle w:val="NER-RC-List-1-MNum"/>
      </w:pPr>
      <w:r>
        <w:t>(e)</w:t>
      </w:r>
      <w:r>
        <w:tab/>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generating </w:t>
      </w:r>
      <w:r>
        <w:rPr>
          <w:i/>
        </w:rPr>
        <w:t>plant</w:t>
      </w:r>
      <w:r>
        <w:t xml:space="preserve"> or </w:t>
      </w:r>
      <w:r>
        <w:rPr>
          <w:i/>
        </w:rPr>
        <w:t>loads</w:t>
      </w:r>
      <w:r>
        <w:t xml:space="preserve"> to trip as a result of an event, when they would otherwise not have tripped for the same event.</w:t>
      </w:r>
    </w:p>
    <w:p w:rsidR="00450E8B" w:rsidRDefault="00450E8B">
      <w:pPr>
        <w:pStyle w:val="NER-RC-List-1-MNum"/>
      </w:pPr>
      <w:r>
        <w:t>(f)</w:t>
      </w:r>
      <w:r>
        <w:tab/>
      </w:r>
      <w:r>
        <w:rPr>
          <w:i/>
        </w:rPr>
        <w:t>AEMO</w:t>
      </w:r>
      <w:r>
        <w:t xml:space="preserve"> must advise on matters relating to </w:t>
      </w:r>
      <w:r>
        <w:rPr>
          <w:i/>
        </w:rPr>
        <w:t>negotiated access standards</w:t>
      </w:r>
      <w:r>
        <w:t xml:space="preserve"> under this clause S5.2.5.5.</w:t>
      </w:r>
    </w:p>
    <w:p w:rsidR="00450E8B" w:rsidRDefault="00450E8B">
      <w:pPr>
        <w:pStyle w:val="NER-Item-group-Title"/>
        <w:ind w:left="1134"/>
        <w:rPr>
          <w:rFonts w:cs="Times New Roman"/>
          <w:bCs w:val="0"/>
          <w:szCs w:val="24"/>
        </w:rPr>
      </w:pPr>
      <w:r>
        <w:rPr>
          <w:rFonts w:cs="Times New Roman"/>
          <w:bCs w:val="0"/>
          <w:szCs w:val="24"/>
        </w:rPr>
        <w:t>General requirement</w:t>
      </w:r>
    </w:p>
    <w:p w:rsidR="00450E8B" w:rsidRDefault="00450E8B">
      <w:pPr>
        <w:pStyle w:val="NER-RC-List-1-MNum"/>
      </w:pPr>
      <w:r>
        <w:t>(g)</w:t>
      </w:r>
      <w:r>
        <w:tab/>
        <w:t xml:space="preserve">The </w:t>
      </w:r>
      <w:r>
        <w:rPr>
          <w:i/>
        </w:rPr>
        <w:t>access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rsidR="00450E8B" w:rsidRDefault="00450E8B">
      <w:pPr>
        <w:pStyle w:val="NER-Cl-Title-Lvl-4"/>
        <w:rPr>
          <w:rFonts w:cs="Times New Roman"/>
          <w:bCs w:val="0"/>
        </w:rPr>
      </w:pPr>
      <w:bookmarkStart w:id="728" w:name="Elkera_Print_TOC14493"/>
      <w:bookmarkStart w:id="729" w:name="id9561eedc_4e47_4fb7_84e7_a2adf34c021e_a"/>
      <w:r>
        <w:rPr>
          <w:rFonts w:cs="Times New Roman"/>
          <w:bCs w:val="0"/>
        </w:rPr>
        <w:t>S5.2.5.6</w:t>
      </w:r>
      <w:r>
        <w:rPr>
          <w:rFonts w:cs="Times New Roman"/>
          <w:bCs w:val="0"/>
        </w:rPr>
        <w:tab/>
        <w:t>Quality of electricity generated and continuous uninterrupted operation</w:t>
      </w:r>
      <w:bookmarkEnd w:id="728"/>
      <w:bookmarkEnd w:id="729"/>
    </w:p>
    <w:p w:rsidR="00450E8B" w:rsidRDefault="00450E8B">
      <w:pPr>
        <w:pStyle w:val="NER-RC-List-1-item-title-UnNum"/>
        <w:rPr>
          <w:rFonts w:cs="Times New Roman"/>
          <w:bCs w:val="0"/>
          <w:szCs w:val="24"/>
        </w:rPr>
      </w:pPr>
      <w:r>
        <w:rPr>
          <w:rFonts w:ascii="Arial" w:hAnsi="Arial" w:cs="Times New Roman"/>
          <w:bCs w:val="0"/>
          <w:szCs w:val="24"/>
        </w:rPr>
        <w:t>Minimum access standard</w:t>
      </w:r>
    </w:p>
    <w:p w:rsidR="00450E8B" w:rsidRDefault="00450E8B">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clauses S5.1a.5, S5.1a.6 and S5.1a.7.</w:t>
      </w:r>
    </w:p>
    <w:p w:rsidR="00450E8B" w:rsidRDefault="00450E8B">
      <w:pPr>
        <w:pStyle w:val="NER-Cl-Title-Lvl-4"/>
        <w:rPr>
          <w:rFonts w:cs="Times New Roman"/>
          <w:bCs w:val="0"/>
        </w:rPr>
      </w:pPr>
      <w:bookmarkStart w:id="730" w:name="Elkera_Print_TOC14497"/>
      <w:bookmarkStart w:id="731" w:name="idf6e8b184_6780_4e01_8fc0_58e4c504fab2_c"/>
      <w:r>
        <w:rPr>
          <w:rFonts w:cs="Times New Roman"/>
          <w:bCs w:val="0"/>
        </w:rPr>
        <w:t>S5.2.5.7</w:t>
      </w:r>
      <w:r>
        <w:rPr>
          <w:rFonts w:cs="Times New Roman"/>
          <w:bCs w:val="0"/>
        </w:rPr>
        <w:tab/>
        <w:t>Partial load rejection</w:t>
      </w:r>
      <w:bookmarkEnd w:id="730"/>
      <w:bookmarkEnd w:id="731"/>
    </w:p>
    <w:p w:rsidR="00450E8B" w:rsidRDefault="00450E8B">
      <w:pPr>
        <w:pStyle w:val="NER-RC-List-1-MNum"/>
      </w:pPr>
      <w:r>
        <w:t>(a)</w:t>
      </w:r>
      <w:r>
        <w:tab/>
        <w:t xml:space="preserve">For the purposes of this clause S5.2.5.7 </w:t>
      </w:r>
      <w:bookmarkStart w:id="732" w:name="id1e4ef0ac_c3f2_4cd8_ae68_6b291706a4bc_9"/>
      <w:r>
        <w:rPr>
          <w:rStyle w:val="NER-Term-Inline"/>
        </w:rPr>
        <w:t>minimum load</w:t>
      </w:r>
      <w:bookmarkEnd w:id="732"/>
      <w:r>
        <w:t xml:space="preserve"> means minimum </w:t>
      </w:r>
      <w:r>
        <w:rPr>
          <w:i/>
        </w:rPr>
        <w:t>sent out generation</w:t>
      </w:r>
      <w:r>
        <w:t xml:space="preserve"> for continuous stable operation.</w:t>
      </w:r>
    </w:p>
    <w:p w:rsidR="00450E8B" w:rsidRDefault="00450E8B">
      <w:pPr>
        <w:pStyle w:val="NER-RC-List-1-MNum"/>
      </w:pPr>
      <w:r>
        <w:t>(b)</w:t>
      </w:r>
      <w:r>
        <w:tab/>
        <w:t xml:space="preserve">This clause S5.2.5.7 does not apply to an </w:t>
      </w:r>
      <w:r>
        <w:rPr>
          <w:i/>
        </w:rPr>
        <w:t>asynchronous generating unit</w:t>
      </w:r>
      <w:r>
        <w:t>.</w:t>
      </w:r>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(c)</w:t>
      </w:r>
      <w:r>
        <w:tab/>
        <w:t xml:space="preserve">The </w:t>
      </w:r>
      <w:r>
        <w:rPr>
          <w:i/>
        </w:rPr>
        <w:t>automatic access standard</w:t>
      </w:r>
      <w:r>
        <w:t xml:space="preserve"> is a </w:t>
      </w:r>
      <w:r>
        <w:rPr>
          <w:i/>
        </w:rPr>
        <w:t>generating unit</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load.</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(d)</w:t>
      </w:r>
      <w:r>
        <w:tab/>
        <w:t xml:space="preserve">The </w:t>
      </w:r>
      <w:r>
        <w:rPr>
          <w:i/>
        </w:rPr>
        <w:t>minimum access standard</w:t>
      </w:r>
      <w:r>
        <w:t xml:space="preserve"> is a </w:t>
      </w:r>
      <w:r>
        <w:rPr>
          <w:i/>
        </w:rPr>
        <w:t>generating unit</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lastRenderedPageBreak/>
        <w:t>power system</w:t>
      </w:r>
      <w:r>
        <w:t xml:space="preserve"> in less than 10 seconds provided that the </w:t>
      </w:r>
      <w:r>
        <w:rPr>
          <w:i/>
        </w:rPr>
        <w:t>loading level</w:t>
      </w:r>
      <w:r>
        <w:t xml:space="preserve"> remains above minimum load.</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(e)</w:t>
      </w:r>
      <w:r>
        <w:tab/>
        <w:t xml:space="preserve">If in accordance with clause 5.3.4A the </w:t>
      </w:r>
      <w:r>
        <w:rPr>
          <w:i/>
        </w:rPr>
        <w:t>Generator</w:t>
      </w:r>
      <w:r>
        <w:t xml:space="preserve"> and the </w:t>
      </w:r>
      <w:r>
        <w:rPr>
          <w:i/>
        </w:rPr>
        <w:t>Network Service Provider</w:t>
      </w:r>
      <w:r>
        <w:t xml:space="preserve"> determine a </w:t>
      </w:r>
      <w:r>
        <w:rPr>
          <w:i/>
        </w:rPr>
        <w:t>negotiated access standard</w:t>
      </w:r>
      <w:r>
        <w:t xml:space="preserve"> is to apply, the </w:t>
      </w:r>
      <w:r>
        <w:rPr>
          <w:i/>
        </w:rPr>
        <w:t>Network Service Provider</w:t>
      </w:r>
      <w:r>
        <w:t xml:space="preserve"> must consult </w:t>
      </w:r>
      <w:r>
        <w:rPr>
          <w:i/>
        </w:rPr>
        <w:t>AEMO</w:t>
      </w:r>
      <w:r>
        <w:t xml:space="preserve"> to ensure that the </w:t>
      </w:r>
      <w:r>
        <w:rPr>
          <w:i/>
        </w:rPr>
        <w:t>negotiated access standard</w:t>
      </w:r>
      <w:r>
        <w:t xml:space="preserve"> does not materially adversely affect </w:t>
      </w:r>
      <w:r>
        <w:rPr>
          <w:i/>
        </w:rPr>
        <w:t>power system security</w:t>
      </w:r>
      <w:r>
        <w:t>.</w:t>
      </w:r>
    </w:p>
    <w:p w:rsidR="00450E8B" w:rsidRDefault="00450E8B">
      <w:pPr>
        <w:pStyle w:val="NER-RC-List-1-MNum"/>
      </w:pPr>
      <w:r>
        <w:t>(f)</w:t>
      </w:r>
      <w:r>
        <w:tab/>
      </w:r>
      <w:r>
        <w:rPr>
          <w:i/>
        </w:rPr>
        <w:t>AEMO</w:t>
      </w:r>
      <w:r>
        <w:t xml:space="preserve"> must advise on matters relating to </w:t>
      </w:r>
      <w:r>
        <w:rPr>
          <w:i/>
        </w:rPr>
        <w:t>negotiated access standards</w:t>
      </w:r>
      <w:r>
        <w:t xml:space="preserve"> under this clause S5.2.5.7.</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(g)</w:t>
      </w:r>
      <w:r>
        <w:tab/>
        <w:t xml:space="preserve">The actual partial load rejection performance must be recorded in the </w:t>
      </w:r>
      <w:r>
        <w:rPr>
          <w:i/>
        </w:rPr>
        <w:t>access standards</w:t>
      </w:r>
      <w:r>
        <w:t>.</w:t>
      </w:r>
    </w:p>
    <w:p w:rsidR="00450E8B" w:rsidRDefault="00450E8B">
      <w:pPr>
        <w:pStyle w:val="NER-Cl-Title-Lvl-4"/>
        <w:rPr>
          <w:rFonts w:cs="Times New Roman"/>
          <w:bCs w:val="0"/>
        </w:rPr>
      </w:pPr>
      <w:bookmarkStart w:id="733" w:name="Elkera_Print_TOC14513"/>
      <w:bookmarkStart w:id="734" w:name="id49c7bddc_236f_483d_add4_583b4263f843_8"/>
      <w:r>
        <w:rPr>
          <w:rFonts w:cs="Times New Roman"/>
          <w:bCs w:val="0"/>
        </w:rPr>
        <w:t>S5.2.5.8</w:t>
      </w:r>
      <w:r>
        <w:rPr>
          <w:rFonts w:cs="Times New Roman"/>
          <w:bCs w:val="0"/>
        </w:rPr>
        <w:tab/>
        <w:t>Protection of generating systems from power system disturbances</w:t>
      </w:r>
      <w:bookmarkEnd w:id="733"/>
      <w:bookmarkEnd w:id="734"/>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(a)</w:t>
      </w:r>
      <w:r>
        <w:tab/>
        <w:t xml:space="preserve">The </w:t>
      </w:r>
      <w:r>
        <w:rPr>
          <w:i/>
        </w:rPr>
        <w:t>minimum access standard</w:t>
      </w:r>
      <w:r>
        <w:t xml:space="preserve"> is:</w:t>
      </w:r>
    </w:p>
    <w:p w:rsidR="00450E8B" w:rsidRDefault="00450E8B">
      <w:pPr>
        <w:pStyle w:val="NER-RC-List-2-MNum"/>
      </w:pPr>
      <w:r>
        <w:t>(1)</w:t>
      </w:r>
      <w:r>
        <w:tab/>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rsidR="00450E8B" w:rsidRDefault="00450E8B">
      <w:pPr>
        <w:pStyle w:val="NER-RC-List-3-MNum"/>
      </w:pPr>
      <w:r>
        <w:t>(i)</w:t>
      </w:r>
      <w:r>
        <w:tab/>
        <w:t xml:space="preserve">conditions for which it must remain in </w:t>
      </w:r>
      <w:r>
        <w:rPr>
          <w:i/>
        </w:rPr>
        <w:t>continuous uninterrupted operation</w:t>
      </w:r>
      <w:r>
        <w:t>; or</w:t>
      </w:r>
    </w:p>
    <w:p w:rsidR="00450E8B" w:rsidRDefault="00450E8B">
      <w:pPr>
        <w:pStyle w:val="NER-RC-List-3-MNum"/>
      </w:pPr>
      <w:r>
        <w:t>(ii)</w:t>
      </w:r>
      <w:r>
        <w:tab/>
        <w:t xml:space="preserve">conditions it must withstand under the </w:t>
      </w:r>
      <w:r>
        <w:rPr>
          <w:i/>
        </w:rPr>
        <w:t>Rules</w:t>
      </w:r>
      <w:r>
        <w:t>; and</w:t>
      </w:r>
    </w:p>
    <w:p w:rsidR="00450E8B" w:rsidRDefault="00450E8B">
      <w:pPr>
        <w:pStyle w:val="NER-RC-List-2-MNum"/>
      </w:pPr>
      <w:bookmarkStart w:id="735" w:name="id890331ba_4419_438a_80fc_fac4965cf310_6"/>
      <w:bookmarkEnd w:id="735"/>
      <w:r>
        <w:t>(2)</w:t>
      </w:r>
      <w:r>
        <w:tab/>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rsidR="00450E8B" w:rsidRDefault="00450E8B">
      <w:pPr>
        <w:pStyle w:val="NER-RC-List-3-MNum"/>
      </w:pPr>
      <w:r>
        <w:t>(i)</w:t>
      </w:r>
      <w:r>
        <w:tab/>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rsidR="00450E8B" w:rsidRDefault="00450E8B">
      <w:pPr>
        <w:pStyle w:val="NER-RC-List-4-MNum"/>
      </w:pPr>
      <w:r>
        <w:t>(A)</w:t>
      </w:r>
      <w:r>
        <w:tab/>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rsidR="00450E8B" w:rsidRDefault="00450E8B">
      <w:pPr>
        <w:pStyle w:val="NER-RC-List-4-MNum"/>
      </w:pPr>
      <w:r>
        <w:lastRenderedPageBreak/>
        <w:t>(B)</w:t>
      </w:r>
      <w:r>
        <w:tab/>
        <w:t xml:space="preserve">by disconnecting the </w:t>
      </w:r>
      <w:r>
        <w:rPr>
          <w:i/>
        </w:rPr>
        <w:t>generating system</w:t>
      </w:r>
      <w:r>
        <w:t xml:space="preserve"> from the </w:t>
      </w:r>
      <w:r>
        <w:rPr>
          <w:i/>
        </w:rPr>
        <w:t>power system</w:t>
      </w:r>
      <w:r>
        <w:t xml:space="preserve"> within 1 second; or</w:t>
      </w:r>
    </w:p>
    <w:p w:rsidR="00450E8B" w:rsidRDefault="00450E8B">
      <w:pPr>
        <w:pStyle w:val="NER-RC-List-3-MNum"/>
      </w:pPr>
      <w:r>
        <w:t>(ii)</w:t>
      </w:r>
      <w:r>
        <w:tab/>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(b)</w:t>
      </w:r>
      <w:r>
        <w:tab/>
      </w:r>
      <w:r>
        <w:rPr>
          <w:i/>
        </w:rPr>
        <w:t>AEMO</w:t>
      </w:r>
      <w:r>
        <w:t xml:space="preserve"> must advise on matters relating to </w:t>
      </w:r>
      <w:r>
        <w:rPr>
          <w:i/>
        </w:rPr>
        <w:t>negotiated access standards</w:t>
      </w:r>
      <w:r>
        <w:t xml:space="preserve"> under this clause S5.2.5.8.</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(c)</w:t>
      </w:r>
      <w:r>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control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rsidR="00450E8B" w:rsidRDefault="00450E8B">
      <w:pPr>
        <w:pStyle w:val="NER-RC-List-1-MNum"/>
      </w:pPr>
      <w:r>
        <w:t>(d)</w:t>
      </w:r>
      <w:r>
        <w:tab/>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rsidR="00450E8B" w:rsidRDefault="00450E8B">
      <w:pPr>
        <w:pStyle w:val="NER-RC-List-1-MNum"/>
      </w:pPr>
      <w:bookmarkStart w:id="736" w:name="id671347e2_a404_425d_b2e0_f9301baf0129_a"/>
      <w:bookmarkEnd w:id="736"/>
      <w:r>
        <w:t>(e)</w:t>
      </w:r>
      <w:r>
        <w:tab/>
        <w:t xml:space="preserve">Notwithstanding clauses S5.2.5.3,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rsidR="00450E8B" w:rsidRDefault="00450E8B">
      <w:pPr>
        <w:pStyle w:val="NER-RC-List-2-MNum"/>
      </w:pPr>
      <w:r>
        <w:t>(1)</w:t>
      </w:r>
      <w:r>
        <w:tab/>
        <w:t xml:space="preserve">in accordance with an </w:t>
      </w:r>
      <w:r>
        <w:rPr>
          <w:i/>
        </w:rPr>
        <w:t>ancillary services agreement</w:t>
      </w:r>
      <w:r>
        <w:t xml:space="preserve"> between the </w:t>
      </w:r>
      <w:r>
        <w:rPr>
          <w:i/>
        </w:rPr>
        <w:t>Generator</w:t>
      </w:r>
      <w:r>
        <w:t xml:space="preserve"> and </w:t>
      </w:r>
      <w:r>
        <w:rPr>
          <w:i/>
        </w:rPr>
        <w:t>AEMO</w:t>
      </w:r>
      <w:r>
        <w:t>;</w:t>
      </w:r>
    </w:p>
    <w:p w:rsidR="00450E8B" w:rsidRDefault="00450E8B">
      <w:pPr>
        <w:pStyle w:val="NER-RC-List-2-MNum"/>
      </w:pPr>
      <w:r>
        <w:t>(2)</w:t>
      </w:r>
      <w:r>
        <w:tab/>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rsidR="00450E8B" w:rsidRDefault="00450E8B">
      <w:pPr>
        <w:pStyle w:val="NER-RC-List-2-MNum"/>
      </w:pPr>
      <w:r>
        <w:t>(3)</w:t>
      </w:r>
      <w:r>
        <w:tab/>
        <w:t xml:space="preserve">where the </w:t>
      </w:r>
      <w:r>
        <w:rPr>
          <w:i/>
        </w:rPr>
        <w:t>generating system</w:t>
      </w:r>
      <w:r>
        <w:t xml:space="preserve"> is automatically </w:t>
      </w:r>
      <w:r>
        <w:rPr>
          <w:i/>
        </w:rPr>
        <w:t>disconnected</w:t>
      </w:r>
      <w:r>
        <w:t xml:space="preserve"> under paragraph (a), clause S5.2.5.9 or by an </w:t>
      </w:r>
      <w:r>
        <w:rPr>
          <w:i/>
        </w:rPr>
        <w:t>emergency frequency control scheme</w:t>
      </w:r>
      <w:r>
        <w:t>;</w:t>
      </w:r>
    </w:p>
    <w:p w:rsidR="00450E8B" w:rsidRDefault="00450E8B">
      <w:pPr>
        <w:pStyle w:val="NER-RC-List-2-MNum"/>
      </w:pPr>
      <w:r>
        <w:t>(4)</w:t>
      </w:r>
      <w:r>
        <w:tab/>
        <w:t xml:space="preserve">where the </w:t>
      </w:r>
      <w:r>
        <w:rPr>
          <w:i/>
        </w:rPr>
        <w:t>generating system</w:t>
      </w:r>
      <w:r>
        <w:t xml:space="preserve"> is automatically </w:t>
      </w:r>
      <w:r>
        <w:rPr>
          <w:i/>
        </w:rPr>
        <w:t>disconnected</w:t>
      </w:r>
      <w:r>
        <w:t xml:space="preserve"> under clause S5.2.5.10 due to a failure of the </w:t>
      </w:r>
      <w:r>
        <w:rPr>
          <w:i/>
        </w:rPr>
        <w:t>generating plant</w:t>
      </w:r>
      <w:r>
        <w:t>; or</w:t>
      </w:r>
    </w:p>
    <w:p w:rsidR="00450E8B" w:rsidRDefault="00450E8B">
      <w:pPr>
        <w:pStyle w:val="NER-RC-List-2-MNum"/>
      </w:pPr>
      <w:r>
        <w:t>(5)</w:t>
      </w:r>
      <w:r>
        <w:tab/>
        <w:t xml:space="preserve">in accordance with an agreement between the </w:t>
      </w:r>
      <w:r>
        <w:rPr>
          <w:i/>
        </w:rPr>
        <w:t>Generator</w:t>
      </w:r>
      <w:r>
        <w:t xml:space="preserve"> and a </w:t>
      </w:r>
      <w:r>
        <w:rPr>
          <w:i/>
        </w:rPr>
        <w:t>Network Service Provider</w:t>
      </w:r>
      <w:r>
        <w:t xml:space="preserve"> (including an agreement in relation to an emergency control scheme under clause S5.1.8)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rsidR="00450E8B" w:rsidRDefault="00450E8B">
      <w:pPr>
        <w:pStyle w:val="NER-RC-List-1-MNum"/>
      </w:pPr>
      <w:r>
        <w:lastRenderedPageBreak/>
        <w:t>(f)</w:t>
      </w:r>
      <w:r>
        <w:tab/>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rsidR="00450E8B" w:rsidRDefault="00450E8B">
      <w:pPr>
        <w:pStyle w:val="NER-Cl-Title-Lvl-4"/>
        <w:rPr>
          <w:rFonts w:cs="Times New Roman"/>
          <w:bCs w:val="0"/>
        </w:rPr>
      </w:pPr>
      <w:bookmarkStart w:id="737" w:name="Elkera_Print_TOC14553"/>
      <w:bookmarkStart w:id="738" w:name="id2eee3ad4_df8a_4a7d_a4cc_d7d220c3313e_7"/>
      <w:r>
        <w:rPr>
          <w:rFonts w:cs="Times New Roman"/>
          <w:bCs w:val="0"/>
        </w:rPr>
        <w:t>S5.2.5.9</w:t>
      </w:r>
      <w:r>
        <w:rPr>
          <w:rFonts w:cs="Times New Roman"/>
          <w:bCs w:val="0"/>
        </w:rPr>
        <w:tab/>
        <w:t>Protection systems that impact on power system security</w:t>
      </w:r>
      <w:bookmarkEnd w:id="737"/>
      <w:bookmarkEnd w:id="738"/>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bookmarkStart w:id="739" w:name="idfb5ff129_7b9d_4b1b_82a0_ab32c1b8c778_6"/>
      <w:bookmarkEnd w:id="739"/>
      <w:r>
        <w:t>(a)</w:t>
      </w:r>
      <w:r>
        <w:tab/>
        <w:t xml:space="preserve">The </w:t>
      </w:r>
      <w:r>
        <w:rPr>
          <w:i/>
        </w:rPr>
        <w:t>automatic access standard</w:t>
      </w:r>
      <w:r>
        <w:t xml:space="preserve"> is:</w:t>
      </w:r>
    </w:p>
    <w:p w:rsidR="00450E8B" w:rsidRDefault="00450E8B">
      <w:pPr>
        <w:pStyle w:val="NER-RC-List-2-MNum"/>
      </w:pPr>
      <w:r>
        <w:t>(1)</w:t>
      </w:r>
      <w:r>
        <w:tab/>
        <w:t xml:space="preserve">subject to clauses S5.1.9(k) and S5.1.9(l),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clause S5.1.9(a)(1);</w:t>
      </w:r>
    </w:p>
    <w:p w:rsidR="00450E8B" w:rsidRDefault="00450E8B">
      <w:pPr>
        <w:pStyle w:val="NER-RC-List-2-MNum"/>
      </w:pPr>
      <w:bookmarkStart w:id="740" w:name="id8338411b_a375_4827_8da3_fa9666373f4f_7"/>
      <w:bookmarkEnd w:id="740"/>
      <w:r>
        <w:t>(2)</w:t>
      </w:r>
      <w:r>
        <w:tab/>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rsidR="00450E8B" w:rsidRDefault="00450E8B">
      <w:pPr>
        <w:pStyle w:val="NER-RC-List-2-MNum"/>
      </w:pPr>
      <w:bookmarkStart w:id="741" w:name="id0a044a9b_80ce_430f_89c1_9d750da53d3c_b"/>
      <w:bookmarkEnd w:id="741"/>
      <w:r>
        <w:t>(3)</w:t>
      </w:r>
      <w:r>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clause S5.1.9(a)(1).</w:t>
      </w:r>
    </w:p>
    <w:p w:rsidR="00450E8B" w:rsidRDefault="00450E8B">
      <w:pPr>
        <w:pStyle w:val="NER-RC-List-1-MNum"/>
      </w:pPr>
      <w:r>
        <w:t>(b)</w:t>
      </w:r>
      <w:r>
        <w:tab/>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rsidR="00450E8B" w:rsidRDefault="00450E8B">
      <w:pPr>
        <w:pStyle w:val="NER-RC-List-2-MNum"/>
      </w:pPr>
      <w:r>
        <w:t>(1)</w:t>
      </w:r>
      <w:r>
        <w:tab/>
        <w:t xml:space="preserve">a material adverse impact on </w:t>
      </w:r>
      <w:r>
        <w:rPr>
          <w:i/>
        </w:rPr>
        <w:t>power system security</w:t>
      </w:r>
      <w:r>
        <w:t xml:space="preserve"> or quality of </w:t>
      </w:r>
      <w:r>
        <w:rPr>
          <w:i/>
        </w:rPr>
        <w:t>supply</w:t>
      </w:r>
      <w:r>
        <w:t xml:space="preserve"> to other </w:t>
      </w:r>
      <w:r>
        <w:rPr>
          <w:i/>
        </w:rPr>
        <w:t>Network Users</w:t>
      </w:r>
      <w:r>
        <w:t>; or</w:t>
      </w:r>
    </w:p>
    <w:p w:rsidR="00450E8B" w:rsidRDefault="00450E8B">
      <w:pPr>
        <w:pStyle w:val="NER-RC-List-2-MNum"/>
      </w:pPr>
      <w:r>
        <w:t>(2)</w:t>
      </w:r>
      <w:r>
        <w:tab/>
        <w:t xml:space="preserve">a reduction in </w:t>
      </w:r>
      <w:r>
        <w:rPr>
          <w:i/>
        </w:rPr>
        <w:t>inter-regional</w:t>
      </w:r>
      <w:r>
        <w:t xml:space="preserve"> or </w:t>
      </w:r>
      <w:r>
        <w:rPr>
          <w:i/>
        </w:rPr>
        <w:t>intra-regional</w:t>
      </w:r>
      <w:r>
        <w:t xml:space="preserve"> </w:t>
      </w:r>
      <w:r>
        <w:rPr>
          <w:i/>
        </w:rPr>
        <w:t>power transfer capability</w:t>
      </w:r>
      <w:r>
        <w:t>,</w:t>
      </w:r>
    </w:p>
    <w:p w:rsidR="00450E8B" w:rsidRDefault="00450E8B">
      <w:pPr>
        <w:pStyle w:val="NER-RC-Text-In-1"/>
      </w:pPr>
      <w:r>
        <w:t>through any mechanism including:</w:t>
      </w:r>
    </w:p>
    <w:p w:rsidR="00450E8B" w:rsidRDefault="00450E8B">
      <w:pPr>
        <w:pStyle w:val="NER-RC-List-2-MNum"/>
      </w:pPr>
      <w:r>
        <w:t>(3)</w:t>
      </w:r>
      <w:r>
        <w:tab/>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rsidR="00450E8B" w:rsidRDefault="00450E8B">
      <w:pPr>
        <w:pStyle w:val="NER-RC-List-2-MNum"/>
      </w:pPr>
      <w:r>
        <w:t>(4)</w:t>
      </w:r>
      <w:r>
        <w:tab/>
        <w:t xml:space="preserve">instability that would not be detected by other </w:t>
      </w:r>
      <w:r>
        <w:rPr>
          <w:i/>
        </w:rPr>
        <w:t>protection systems</w:t>
      </w:r>
      <w:r>
        <w:t xml:space="preserve"> in the </w:t>
      </w:r>
      <w:r>
        <w:rPr>
          <w:i/>
        </w:rPr>
        <w:t>network</w:t>
      </w:r>
      <w:r>
        <w: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bookmarkStart w:id="742" w:name="id69c4f2a1_0afb_4b93_a162_e03c30959d90_3"/>
      <w:bookmarkEnd w:id="742"/>
      <w:r>
        <w:t>(c)</w:t>
      </w:r>
      <w:r>
        <w:tab/>
        <w:t xml:space="preserve">The </w:t>
      </w:r>
      <w:r>
        <w:rPr>
          <w:i/>
        </w:rPr>
        <w:t>minimum access standard</w:t>
      </w:r>
      <w:r>
        <w:t xml:space="preserve"> is:</w:t>
      </w:r>
    </w:p>
    <w:p w:rsidR="00450E8B" w:rsidRDefault="00450E8B">
      <w:pPr>
        <w:pStyle w:val="NER-RC-List-2-MNum"/>
      </w:pPr>
      <w:r>
        <w:lastRenderedPageBreak/>
        <w:t>(1)</w:t>
      </w:r>
      <w:r>
        <w:tab/>
        <w:t xml:space="preserve">subject to clauses S5.1.9(k) and S5.1.9(l),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clause S5.1.9(a)(2); and</w:t>
      </w:r>
    </w:p>
    <w:p w:rsidR="00450E8B" w:rsidRDefault="00450E8B">
      <w:pPr>
        <w:pStyle w:val="NER-RC-List-2-MNum"/>
      </w:pPr>
      <w:r>
        <w:t>(2)</w:t>
      </w:r>
      <w:r>
        <w:tab/>
        <w:t xml:space="preserve">if a </w:t>
      </w:r>
      <w:r>
        <w:rPr>
          <w:i/>
        </w:rPr>
        <w:t>fault clearance time</w:t>
      </w:r>
      <w:r>
        <w:t xml:space="preserve"> determined under clause S5.1.9(a)(2)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clause S5.1.9(a)(3).</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r>
      <w:r>
        <w:rPr>
          <w:i/>
        </w:rPr>
        <w:t>AEMO</w:t>
      </w:r>
      <w:r>
        <w:t xml:space="preserve"> must advise on matters relating to </w:t>
      </w:r>
      <w:r>
        <w:rPr>
          <w:i/>
        </w:rPr>
        <w:t>negotiated access standards</w:t>
      </w:r>
      <w:r>
        <w:t xml:space="preserve"> under this clause S5.2.5.9.</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(e)</w:t>
      </w:r>
      <w:r>
        <w:tab/>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rsidR="00450E8B" w:rsidRDefault="00450E8B">
      <w:pPr>
        <w:pStyle w:val="NER-RC-List-2-MNum"/>
      </w:pPr>
      <w:r>
        <w:t>(1)</w:t>
      </w:r>
      <w:r>
        <w:tab/>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rsidR="00450E8B" w:rsidRDefault="00450E8B">
      <w:pPr>
        <w:pStyle w:val="NER-RC-List-2-MNum"/>
      </w:pPr>
      <w:r>
        <w:t>(2)</w:t>
      </w:r>
      <w:r>
        <w:tab/>
        <w:t xml:space="preserve">tripping of one party's circuit breakers by a </w:t>
      </w:r>
      <w:r>
        <w:rPr>
          <w:i/>
        </w:rPr>
        <w:t>protection system</w:t>
      </w:r>
      <w:r>
        <w:t xml:space="preserve"> of the other party; and</w:t>
      </w:r>
    </w:p>
    <w:p w:rsidR="00450E8B" w:rsidRDefault="00450E8B">
      <w:pPr>
        <w:pStyle w:val="NER-RC-List-2-MNum"/>
      </w:pPr>
      <w:r>
        <w:t>(3)</w:t>
      </w:r>
      <w:r>
        <w:tab/>
        <w:t xml:space="preserve">co-ordination of </w:t>
      </w:r>
      <w:r>
        <w:rPr>
          <w:i/>
        </w:rPr>
        <w:t>protection system</w:t>
      </w:r>
      <w:r>
        <w:t xml:space="preserve"> settings to ensure inter-operation.</w:t>
      </w:r>
    </w:p>
    <w:p w:rsidR="00450E8B" w:rsidRDefault="00450E8B">
      <w:pPr>
        <w:pStyle w:val="NER-RC-List-1-MNum"/>
      </w:pPr>
      <w:r>
        <w:t>(f)</w:t>
      </w:r>
      <w:r>
        <w:tab/>
        <w:t xml:space="preserve">The </w:t>
      </w:r>
      <w:r>
        <w:rPr>
          <w:i/>
        </w:rPr>
        <w:t>protection system</w:t>
      </w:r>
      <w:r>
        <w:t xml:space="preserve"> design referred to in paragraphs (a) and (c) must:</w:t>
      </w:r>
    </w:p>
    <w:p w:rsidR="00450E8B" w:rsidRDefault="00450E8B">
      <w:pPr>
        <w:pStyle w:val="NER-RC-List-2-MNum"/>
      </w:pPr>
      <w:r>
        <w:t>(1)</w:t>
      </w:r>
      <w:r>
        <w:tab/>
        <w:t xml:space="preserve">be coordinated with other </w:t>
      </w:r>
      <w:r>
        <w:rPr>
          <w:i/>
        </w:rPr>
        <w:t>protection systems</w:t>
      </w:r>
      <w:r>
        <w:t>;</w:t>
      </w:r>
    </w:p>
    <w:p w:rsidR="00450E8B" w:rsidRDefault="00450E8B">
      <w:pPr>
        <w:pStyle w:val="NER-RC-List-2-MNum"/>
      </w:pPr>
      <w:r>
        <w:t>(2)</w:t>
      </w:r>
      <w:r>
        <w:tab/>
        <w:t xml:space="preserve">avoid consequential </w:t>
      </w:r>
      <w:r>
        <w:rPr>
          <w:i/>
        </w:rPr>
        <w:t>disconnection</w:t>
      </w:r>
      <w:r>
        <w:t xml:space="preserve"> of other </w:t>
      </w:r>
      <w:r>
        <w:rPr>
          <w:i/>
        </w:rPr>
        <w:t>Network Users’</w:t>
      </w:r>
      <w:r>
        <w:t xml:space="preserve"> </w:t>
      </w:r>
      <w:r>
        <w:rPr>
          <w:i/>
        </w:rPr>
        <w:t>facilities</w:t>
      </w:r>
      <w:r>
        <w:t>; and</w:t>
      </w:r>
    </w:p>
    <w:p w:rsidR="00450E8B" w:rsidRDefault="00450E8B">
      <w:pPr>
        <w:pStyle w:val="NER-RC-List-2-MNum"/>
      </w:pPr>
      <w:r>
        <w:t>(3)</w:t>
      </w:r>
      <w:r>
        <w:tab/>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rsidR="00450E8B" w:rsidRDefault="00450E8B">
      <w:pPr>
        <w:pStyle w:val="NER-Cl-Title-Lvl-4"/>
        <w:rPr>
          <w:rFonts w:cs="Times New Roman"/>
          <w:bCs w:val="0"/>
        </w:rPr>
      </w:pPr>
      <w:bookmarkStart w:id="743" w:name="Elkera_Print_TOC14597"/>
      <w:bookmarkStart w:id="744" w:name="id9591957b_18a8_43a8_897a_2e75f3f48d43_1"/>
      <w:r>
        <w:rPr>
          <w:rFonts w:cs="Times New Roman"/>
          <w:bCs w:val="0"/>
        </w:rPr>
        <w:t>S5.2.5.10</w:t>
      </w:r>
      <w:r>
        <w:rPr>
          <w:rFonts w:cs="Times New Roman"/>
          <w:bCs w:val="0"/>
        </w:rPr>
        <w:tab/>
        <w:t>Protection to trip plant for unstable operation</w:t>
      </w:r>
      <w:bookmarkEnd w:id="743"/>
      <w:bookmarkEnd w:id="744"/>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automatic access standard</w:t>
      </w:r>
      <w:r>
        <w:t xml:space="preserve"> is:</w:t>
      </w:r>
    </w:p>
    <w:p w:rsidR="00450E8B" w:rsidRDefault="00450E8B">
      <w:pPr>
        <w:pStyle w:val="NER-RC-List-2-MNum"/>
      </w:pPr>
      <w:r>
        <w:t>(1)</w:t>
      </w:r>
      <w:r>
        <w:tab/>
        <w:t xml:space="preserve">a </w:t>
      </w:r>
      <w:r>
        <w:rPr>
          <w:i/>
        </w:rPr>
        <w:t>synchronous generating unit</w:t>
      </w:r>
      <w:r>
        <w:t xml:space="preserve"> must have a </w:t>
      </w:r>
      <w:r>
        <w:rPr>
          <w:i/>
        </w:rPr>
        <w:t>protection system</w:t>
      </w:r>
      <w:r>
        <w:t xml:space="preserve"> to </w:t>
      </w:r>
      <w:r>
        <w:rPr>
          <w:i/>
        </w:rPr>
        <w:t>disconnect</w:t>
      </w:r>
      <w:r>
        <w:t xml:space="preserve"> it promptly when a condition that would lead to pole slipping is detected in order to prevent pole slipping or other conditions where a </w:t>
      </w:r>
      <w:r>
        <w:rPr>
          <w:i/>
        </w:rPr>
        <w:t>generating unit</w:t>
      </w:r>
      <w:r>
        <w:t xml:space="preserve"> causes </w:t>
      </w:r>
      <w:r>
        <w:rPr>
          <w:i/>
        </w:rPr>
        <w:t>active power</w:t>
      </w:r>
      <w:r>
        <w:t xml:space="preserve">, </w:t>
      </w:r>
      <w:r>
        <w:rPr>
          <w:i/>
        </w:rPr>
        <w:t xml:space="preserve">reactive </w:t>
      </w:r>
      <w:r>
        <w:rPr>
          <w:i/>
        </w:rPr>
        <w:lastRenderedPageBreak/>
        <w:t>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clause 4.3.4(h); and</w:t>
      </w:r>
    </w:p>
    <w:p w:rsidR="00450E8B" w:rsidRDefault="00450E8B">
      <w:pPr>
        <w:pStyle w:val="NER-RC-List-2-MNum"/>
      </w:pPr>
      <w:r>
        <w:t>(2)</w:t>
      </w:r>
      <w:r>
        <w:tab/>
        <w:t xml:space="preserve">an </w:t>
      </w:r>
      <w:r>
        <w:rPr>
          <w:i/>
        </w:rPr>
        <w:t>asynchronous generating unit</w:t>
      </w:r>
      <w:r>
        <w:t xml:space="preserve"> must have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clause 4.3.4(h).</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 a </w:t>
      </w:r>
      <w:r>
        <w:rPr>
          <w:i/>
        </w:rPr>
        <w:t>generating unit</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bookmarkStart w:id="745" w:name="id0cfc8bd7_826f_4dbd_b60c_b81c3b4deb4a_4"/>
      <w:bookmarkEnd w:id="745"/>
      <w:r>
        <w:t>(c)</w:t>
      </w:r>
      <w:r>
        <w:tab/>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in order to cease the instability.</w:t>
      </w:r>
    </w:p>
    <w:p w:rsidR="00450E8B" w:rsidRDefault="00450E8B">
      <w:pPr>
        <w:pStyle w:val="NER-RC-List-1-MNum"/>
      </w:pPr>
      <w:r>
        <w:t>(d)</w:t>
      </w:r>
      <w:r>
        <w:tab/>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rsidR="00450E8B" w:rsidRDefault="00450E8B">
      <w:pPr>
        <w:pStyle w:val="NER-RC-List-2-MNum"/>
      </w:pPr>
      <w:r>
        <w:t>(1)</w:t>
      </w:r>
      <w:r>
        <w:tab/>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rsidR="00450E8B" w:rsidRDefault="00450E8B">
      <w:pPr>
        <w:pStyle w:val="NER-RC-List-2-MNum"/>
      </w:pPr>
      <w:r>
        <w:t>(2)</w:t>
      </w:r>
      <w:r>
        <w:tab/>
      </w:r>
      <w:r>
        <w:rPr>
          <w:i/>
        </w:rPr>
        <w:t>AEMO</w:t>
      </w:r>
      <w:r>
        <w:t xml:space="preserve"> considers it necessary to prevent unstable operation having an adverse impact on </w:t>
      </w:r>
      <w:r>
        <w:rPr>
          <w:i/>
        </w:rPr>
        <w:t>power system security</w:t>
      </w:r>
      <w:r>
        <w:t>.</w:t>
      </w:r>
    </w:p>
    <w:p w:rsidR="00450E8B" w:rsidRDefault="00450E8B">
      <w:pPr>
        <w:pStyle w:val="NER-RC-List-1-MNum"/>
      </w:pPr>
      <w:r>
        <w:t>(e)</w:t>
      </w:r>
      <w:r>
        <w:tab/>
      </w:r>
      <w:r>
        <w:rPr>
          <w:i/>
        </w:rPr>
        <w:t>AEMO</w:t>
      </w:r>
      <w:r>
        <w:t xml:space="preserve"> must advise on matters relating to </w:t>
      </w:r>
      <w:r>
        <w:rPr>
          <w:i/>
        </w:rPr>
        <w:t>negotiated access standards</w:t>
      </w:r>
      <w:r>
        <w:t xml:space="preserve"> under this clause S5.2.5.10</w:t>
      </w:r>
    </w:p>
    <w:p w:rsidR="00450E8B" w:rsidRDefault="00450E8B">
      <w:pPr>
        <w:pStyle w:val="NER-Cl-Title-Lvl-4"/>
        <w:rPr>
          <w:rFonts w:cs="Times New Roman"/>
          <w:bCs w:val="0"/>
        </w:rPr>
      </w:pPr>
      <w:bookmarkStart w:id="746" w:name="Elkera_Print_TOC14617"/>
      <w:bookmarkStart w:id="747" w:name="ide1cf6204_b121_4e78_95e0_bcec82e35cf7_2"/>
      <w:r>
        <w:rPr>
          <w:rFonts w:cs="Times New Roman"/>
          <w:bCs w:val="0"/>
        </w:rPr>
        <w:t>S5.2.5.11</w:t>
      </w:r>
      <w:r>
        <w:rPr>
          <w:rFonts w:cs="Times New Roman"/>
          <w:bCs w:val="0"/>
        </w:rPr>
        <w:tab/>
        <w:t>Frequency control</w:t>
      </w:r>
      <w:bookmarkEnd w:id="746"/>
      <w:bookmarkEnd w:id="747"/>
    </w:p>
    <w:p w:rsidR="00450E8B" w:rsidRDefault="00450E8B">
      <w:pPr>
        <w:pStyle w:val="NER-RC-List-1-MNum"/>
      </w:pPr>
      <w:r>
        <w:t>(a)</w:t>
      </w:r>
      <w:r>
        <w:tab/>
        <w:t>For the purpose of this clause S5.2.5.11:</w:t>
      </w:r>
    </w:p>
    <w:p w:rsidR="00450E8B" w:rsidRDefault="00450E8B">
      <w:pPr>
        <w:pStyle w:val="NER-Definition-In-1"/>
      </w:pPr>
      <w:bookmarkStart w:id="748" w:name="ida876eec5_db4c_4b67_8ab1_bb006136a5e3_2"/>
      <w:r>
        <w:rPr>
          <w:rStyle w:val="NER-Term-Local"/>
        </w:rPr>
        <w:t>maximum operating level</w:t>
      </w:r>
      <w:bookmarkEnd w:id="748"/>
      <w:r>
        <w:t> means in relation to:</w:t>
      </w:r>
    </w:p>
    <w:p w:rsidR="00450E8B" w:rsidRDefault="00450E8B">
      <w:pPr>
        <w:pStyle w:val="NER-RC-List-2-MNum"/>
      </w:pPr>
      <w:r>
        <w:t>(1)</w:t>
      </w:r>
      <w:r>
        <w:tab/>
        <w:t xml:space="preserve">a </w:t>
      </w:r>
      <w:r>
        <w:rPr>
          <w:i/>
        </w:rPr>
        <w:t>non-scheduled generating unit</w:t>
      </w:r>
      <w:r>
        <w:t xml:space="preserve">, the maximum </w:t>
      </w:r>
      <w:r>
        <w:rPr>
          <w:i/>
        </w:rPr>
        <w:t>sent out generation</w:t>
      </w:r>
      <w:r>
        <w:t xml:space="preserve"> consistent with its </w:t>
      </w:r>
      <w:r>
        <w:rPr>
          <w:i/>
        </w:rPr>
        <w:t>nameplate rating</w:t>
      </w:r>
      <w:r>
        <w:t>;</w:t>
      </w:r>
    </w:p>
    <w:p w:rsidR="00450E8B" w:rsidRDefault="00450E8B">
      <w:pPr>
        <w:pStyle w:val="NER-RC-List-2-MNum"/>
      </w:pPr>
      <w:r>
        <w:t>(2)</w:t>
      </w:r>
      <w:r>
        <w:tab/>
        <w:t xml:space="preserve">a </w:t>
      </w:r>
      <w:r>
        <w:rPr>
          <w:i/>
        </w:rPr>
        <w:t>scheduled generating unit</w:t>
      </w:r>
      <w:r>
        <w:t xml:space="preserve"> or </w:t>
      </w:r>
      <w:r>
        <w:rPr>
          <w:i/>
        </w:rPr>
        <w:t>semi-scheduled generating unit</w:t>
      </w:r>
      <w:r>
        <w:t xml:space="preserve">, the maximum </w:t>
      </w:r>
      <w:r>
        <w:rPr>
          <w:i/>
        </w:rPr>
        <w:t>sent out generation</w:t>
      </w:r>
      <w:r>
        <w:t>;</w:t>
      </w:r>
    </w:p>
    <w:p w:rsidR="00450E8B" w:rsidRDefault="00450E8B">
      <w:pPr>
        <w:pStyle w:val="NER-RC-List-2-MNum"/>
      </w:pPr>
      <w:r>
        <w:t>(3)</w:t>
      </w:r>
      <w:r>
        <w:tab/>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rsidR="00450E8B" w:rsidRDefault="00450E8B">
      <w:pPr>
        <w:pStyle w:val="NER-RC-List-2-MNum"/>
      </w:pPr>
      <w:r>
        <w:lastRenderedPageBreak/>
        <w:t>(4)</w:t>
      </w:r>
      <w:r>
        <w:tab/>
        <w:t xml:space="preserve">a </w:t>
      </w:r>
      <w:r>
        <w:rPr>
          <w:i/>
        </w:rPr>
        <w:t>scheduled generating system</w:t>
      </w:r>
      <w:r>
        <w:t xml:space="preserve"> or </w:t>
      </w:r>
      <w:r>
        <w:rPr>
          <w:i/>
        </w:rPr>
        <w:t>semi-scheduled generating system</w:t>
      </w:r>
      <w:r>
        <w:t xml:space="preserve">, the combined maximum </w:t>
      </w:r>
      <w:r>
        <w:rPr>
          <w:i/>
        </w:rPr>
        <w:t>sent out generation</w:t>
      </w:r>
      <w:r>
        <w:t xml:space="preserve"> of its in-service </w:t>
      </w:r>
      <w:r>
        <w:rPr>
          <w:i/>
        </w:rPr>
        <w:t>generating units</w:t>
      </w:r>
      <w:r>
        <w:t>.</w:t>
      </w:r>
    </w:p>
    <w:p w:rsidR="00450E8B" w:rsidRDefault="00450E8B">
      <w:pPr>
        <w:pStyle w:val="NER-Definition-In-1"/>
      </w:pPr>
      <w:bookmarkStart w:id="749" w:name="ided34af46_a288_4658_bfd0_a7086308961f_3"/>
      <w:r>
        <w:rPr>
          <w:rStyle w:val="NER-Term-Local"/>
        </w:rPr>
        <w:t>minimum operating level</w:t>
      </w:r>
      <w:bookmarkEnd w:id="749"/>
      <w:r>
        <w:t> means in relation to:</w:t>
      </w:r>
    </w:p>
    <w:p w:rsidR="00450E8B" w:rsidRDefault="00450E8B">
      <w:pPr>
        <w:pStyle w:val="NER-RC-List-2-MNum"/>
      </w:pPr>
      <w:r>
        <w:t>(1)</w:t>
      </w:r>
      <w:r>
        <w:tab/>
        <w:t xml:space="preserve">a </w:t>
      </w:r>
      <w:r>
        <w:rPr>
          <w:i/>
        </w:rPr>
        <w:t>non-scheduled generating unit</w:t>
      </w:r>
      <w:r>
        <w:t xml:space="preserve">, its minimum </w:t>
      </w:r>
      <w:r>
        <w:rPr>
          <w:i/>
        </w:rPr>
        <w:t>sent out generation</w:t>
      </w:r>
      <w:r>
        <w:t xml:space="preserve"> for continuous stable operation;</w:t>
      </w:r>
    </w:p>
    <w:p w:rsidR="00450E8B" w:rsidRDefault="00450E8B">
      <w:pPr>
        <w:pStyle w:val="NER-RC-List-2-MNum"/>
      </w:pPr>
      <w:r>
        <w:t>(2)</w:t>
      </w:r>
      <w:r>
        <w:tab/>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rsidR="00450E8B" w:rsidRDefault="00450E8B">
      <w:pPr>
        <w:pStyle w:val="NER-RC-List-2-MNum"/>
      </w:pPr>
      <w:r>
        <w:t>(3)</w:t>
      </w:r>
      <w:r>
        <w:tab/>
        <w:t xml:space="preserve">a </w:t>
      </w:r>
      <w:r>
        <w:rPr>
          <w:i/>
        </w:rPr>
        <w:t>non-scheduled generating system</w:t>
      </w:r>
      <w:r>
        <w:t xml:space="preserve">, the combined </w:t>
      </w:r>
      <w:r>
        <w:rPr>
          <w:rStyle w:val="EM-Italic"/>
        </w:rPr>
        <w:t>minimum operating level</w:t>
      </w:r>
      <w:r>
        <w:t xml:space="preserve"> of its in-service </w:t>
      </w:r>
      <w:r>
        <w:rPr>
          <w:i/>
        </w:rPr>
        <w:t>generating units</w:t>
      </w:r>
      <w:r>
        <w:t>; and</w:t>
      </w:r>
    </w:p>
    <w:p w:rsidR="00450E8B" w:rsidRDefault="00450E8B">
      <w:pPr>
        <w:pStyle w:val="NER-RC-List-2-MNum"/>
      </w:pPr>
      <w:r>
        <w:t>(4)</w:t>
      </w:r>
      <w:r>
        <w:tab/>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rsidR="00450E8B" w:rsidRDefault="00450E8B">
      <w:pPr>
        <w:pStyle w:val="NER-Definition-In-1"/>
      </w:pPr>
      <w:bookmarkStart w:id="750" w:name="iddea16fd5_d942_46d5_9f79_a02e1ab8ce57_6"/>
      <w:r>
        <w:rPr>
          <w:rStyle w:val="NER-Term-Local"/>
        </w:rPr>
        <w:t>pre-disturbance level</w:t>
      </w:r>
      <w:bookmarkEnd w:id="750"/>
      <w:r>
        <w:t xml:space="preserve"> means in relation to a </w:t>
      </w:r>
      <w:r>
        <w:rPr>
          <w:i/>
        </w:rPr>
        <w:t>generating unit</w:t>
      </w:r>
      <w:r>
        <w:t xml:space="preserve"> and a </w:t>
      </w:r>
      <w:r>
        <w:rPr>
          <w:i/>
        </w:rPr>
        <w:t>frequency</w:t>
      </w:r>
      <w:r>
        <w:t xml:space="preserve"> disturbance, the </w:t>
      </w:r>
      <w:r>
        <w:rPr>
          <w:i/>
        </w:rPr>
        <w:t>generating unit's</w:t>
      </w:r>
      <w:r>
        <w:t xml:space="preserve"> level of output just before the </w:t>
      </w:r>
      <w:r>
        <w:rPr>
          <w:rStyle w:val="EM-Italic"/>
        </w:rPr>
        <w:t>system</w:t>
      </w:r>
      <w:r>
        <w:t xml:space="preserve"> </w:t>
      </w:r>
      <w:r>
        <w:rPr>
          <w:i/>
        </w:rPr>
        <w:t>frequency</w:t>
      </w:r>
      <w:r>
        <w:t xml:space="preserve"> first exceeds the upper or lower limit of the </w:t>
      </w:r>
      <w:r>
        <w:rPr>
          <w:i/>
        </w:rPr>
        <w:t>normal operating frequency band</w:t>
      </w:r>
      <w:r>
        <w:t xml:space="preserve"> during the </w:t>
      </w:r>
      <w:r>
        <w:rPr>
          <w:i/>
        </w:rPr>
        <w:t>frequency</w:t>
      </w:r>
      <w:r>
        <w:t xml:space="preserve"> disturbance.</w:t>
      </w:r>
    </w:p>
    <w:p w:rsidR="00450E8B" w:rsidRDefault="00450E8B">
      <w:pPr>
        <w:pStyle w:val="NER-Definition-In-1"/>
      </w:pPr>
      <w:bookmarkStart w:id="751" w:name="id9cdf2176_52fc_486a_90b5_079d7733f105_d"/>
      <w:r>
        <w:rPr>
          <w:rStyle w:val="NER-Term-Local"/>
        </w:rPr>
        <w:t>system frequency</w:t>
      </w:r>
      <w:bookmarkEnd w:id="751"/>
      <w:r>
        <w:t xml:space="preserve"> means the </w:t>
      </w:r>
      <w:r>
        <w:rPr>
          <w:i/>
        </w:rPr>
        <w:t>frequency</w:t>
      </w:r>
      <w:r>
        <w:t xml:space="preserve"> of the </w:t>
      </w:r>
      <w:r>
        <w:rPr>
          <w:i/>
        </w:rPr>
        <w:t>transmission system</w:t>
      </w:r>
      <w:r>
        <w:t xml:space="preserve"> or </w:t>
      </w:r>
      <w:r>
        <w:rPr>
          <w:i/>
        </w:rPr>
        <w:t>distribution system</w:t>
      </w:r>
      <w:r>
        <w:t xml:space="preserve"> to which the </w:t>
      </w:r>
      <w:r>
        <w:rPr>
          <w:i/>
        </w:rPr>
        <w:t>generating unit</w:t>
      </w:r>
      <w:r>
        <w:t xml:space="preserve"> or </w:t>
      </w:r>
      <w:r>
        <w:rPr>
          <w:i/>
        </w:rPr>
        <w:t>generating system</w:t>
      </w:r>
      <w:r>
        <w:t xml:space="preserve"> is </w:t>
      </w:r>
      <w:r>
        <w:rPr>
          <w:i/>
        </w:rPr>
        <w:t>connected</w:t>
      </w:r>
      <w:r>
        <w:t>.</w:t>
      </w:r>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(b)</w:t>
      </w:r>
      <w:r>
        <w:tab/>
        <w:t xml:space="preserve">The </w:t>
      </w:r>
      <w:r>
        <w:rPr>
          <w:i/>
        </w:rPr>
        <w:t>automatic access standard</w:t>
      </w:r>
      <w:r>
        <w:t xml:space="preserve"> is:</w:t>
      </w:r>
    </w:p>
    <w:p w:rsidR="00450E8B" w:rsidRDefault="00450E8B">
      <w:pPr>
        <w:pStyle w:val="NER-RC-List-2-MNum"/>
      </w:pPr>
      <w:r>
        <w:t>(1)</w:t>
      </w:r>
      <w:r>
        <w:tab/>
        <w:t xml:space="preserve">a </w:t>
      </w:r>
      <w:r>
        <w:rPr>
          <w:i/>
        </w:rPr>
        <w:t>generating system’s</w:t>
      </w:r>
      <w:r>
        <w:t xml:space="preserve"> </w:t>
      </w:r>
      <w:r>
        <w:rPr>
          <w:i/>
        </w:rPr>
        <w:t>active power</w:t>
      </w:r>
      <w:r>
        <w:t xml:space="preserve"> transfer to the </w:t>
      </w:r>
      <w:r>
        <w:rPr>
          <w:i/>
        </w:rPr>
        <w:t>power system</w:t>
      </w:r>
      <w:r>
        <w:t xml:space="preserve"> must not:</w:t>
      </w:r>
    </w:p>
    <w:p w:rsidR="00450E8B" w:rsidRDefault="00450E8B">
      <w:pPr>
        <w:pStyle w:val="NER-RC-List-3-MNum"/>
      </w:pPr>
      <w:r>
        <w:t>(i)</w:t>
      </w:r>
      <w:r>
        <w:tab/>
        <w:t>increase in response to a rise in system frequency; or</w:t>
      </w:r>
    </w:p>
    <w:p w:rsidR="00450E8B" w:rsidRDefault="00450E8B">
      <w:pPr>
        <w:pStyle w:val="NER-RC-List-3-MNum"/>
      </w:pPr>
      <w:r>
        <w:t>(ii)</w:t>
      </w:r>
      <w:r>
        <w:tab/>
        <w:t>decrease in response to a fall in system frequency;</w:t>
      </w:r>
    </w:p>
    <w:p w:rsidR="00450E8B" w:rsidRDefault="00450E8B">
      <w:pPr>
        <w:pStyle w:val="NER-RC-List-2-MNum"/>
      </w:pPr>
      <w:r>
        <w:t>(2)</w:t>
      </w:r>
      <w:r>
        <w:tab/>
        <w:t xml:space="preserve">a </w:t>
      </w:r>
      <w:r>
        <w:rPr>
          <w:i/>
        </w:rPr>
        <w:t>generating system</w:t>
      </w:r>
      <w:r>
        <w:t xml:space="preserve"> must be capable of automatically reducing its </w:t>
      </w:r>
      <w:r>
        <w:rPr>
          <w:i/>
        </w:rPr>
        <w:t>active power</w:t>
      </w:r>
      <w:r>
        <w:t xml:space="preserve"> transfer to the </w:t>
      </w:r>
      <w:r>
        <w:rPr>
          <w:i/>
        </w:rPr>
        <w:t>power system</w:t>
      </w:r>
      <w:r>
        <w:t>:</w:t>
      </w:r>
    </w:p>
    <w:p w:rsidR="00450E8B" w:rsidRDefault="00450E8B">
      <w:pPr>
        <w:pStyle w:val="NER-RC-List-3-MNum"/>
      </w:pPr>
      <w:r>
        <w:t>(i)</w:t>
      </w:r>
      <w:r>
        <w:tab/>
        <w:t xml:space="preserve">whenever the system frequency exceeds the upper limit of the </w:t>
      </w:r>
      <w:r>
        <w:rPr>
          <w:i/>
        </w:rPr>
        <w:t>normal operating frequency band</w:t>
      </w:r>
      <w:r>
        <w:t>;</w:t>
      </w:r>
    </w:p>
    <w:p w:rsidR="00450E8B" w:rsidRDefault="00450E8B">
      <w:pPr>
        <w:pStyle w:val="NER-RC-List-3-MNum"/>
      </w:pPr>
      <w:r>
        <w:t>(ii)</w:t>
      </w:r>
      <w:r>
        <w:tab/>
        <w:t>by an amount that equals or exceeds the least of:</w:t>
      </w:r>
    </w:p>
    <w:p w:rsidR="00450E8B" w:rsidRDefault="00450E8B">
      <w:pPr>
        <w:pStyle w:val="NER-RC-List-4-MNum"/>
      </w:pPr>
      <w:r>
        <w:t>(A)</w:t>
      </w:r>
      <w:r>
        <w:tab/>
        <w:t xml:space="preserve">20% of its maximum operating level times the percentage </w:t>
      </w:r>
      <w:r>
        <w:rPr>
          <w:i/>
        </w:rPr>
        <w:t>frequency</w:t>
      </w:r>
      <w:r>
        <w:t xml:space="preserve"> difference between system frequency and the upper limit of the </w:t>
      </w:r>
      <w:r>
        <w:rPr>
          <w:i/>
        </w:rPr>
        <w:t>normal operating frequency band</w:t>
      </w:r>
      <w:r>
        <w:t>;</w:t>
      </w:r>
    </w:p>
    <w:p w:rsidR="00450E8B" w:rsidRDefault="00450E8B">
      <w:pPr>
        <w:pStyle w:val="NER-RC-List-4-MNum"/>
      </w:pPr>
      <w:r>
        <w:t>(B)</w:t>
      </w:r>
      <w:r>
        <w:tab/>
        <w:t>10% of its maximum operating level; and</w:t>
      </w:r>
    </w:p>
    <w:p w:rsidR="00450E8B" w:rsidRDefault="00450E8B">
      <w:pPr>
        <w:pStyle w:val="NER-RC-List-4-MNum"/>
      </w:pPr>
      <w:r>
        <w:lastRenderedPageBreak/>
        <w:t>(C)</w:t>
      </w:r>
      <w:r>
        <w:tab/>
        <w:t xml:space="preserve">the difference between the </w:t>
      </w:r>
      <w:r>
        <w:rPr>
          <w:i/>
        </w:rPr>
        <w:t>generating unit's</w:t>
      </w:r>
      <w:r>
        <w:t xml:space="preserve"> pre-disturbance level and minimum operating level, but zero if the difference is negative; and</w:t>
      </w:r>
    </w:p>
    <w:p w:rsidR="00450E8B" w:rsidRDefault="00450E8B">
      <w:pPr>
        <w:pStyle w:val="NER-RC-List-3-MNum"/>
      </w:pPr>
      <w:r>
        <w:t>(iii)</w:t>
      </w:r>
      <w:r>
        <w:tab/>
        <w:t xml:space="preserve">sufficiently rapidly for the </w:t>
      </w:r>
      <w:r>
        <w:rPr>
          <w:i/>
        </w:rPr>
        <w:t>Generator</w:t>
      </w:r>
      <w:r>
        <w:t xml:space="preserve"> to be in a position to offer measurable amounts of lower services to the </w:t>
      </w:r>
      <w:r>
        <w:rPr>
          <w:i/>
        </w:rPr>
        <w:t>spot market</w:t>
      </w:r>
      <w:r>
        <w:t xml:space="preserve"> for </w:t>
      </w:r>
      <w:r>
        <w:rPr>
          <w:i/>
        </w:rPr>
        <w:t>market ancillary services</w:t>
      </w:r>
      <w:r>
        <w:t>; and</w:t>
      </w:r>
    </w:p>
    <w:p w:rsidR="00450E8B" w:rsidRDefault="00450E8B">
      <w:pPr>
        <w:pStyle w:val="NER-RC-List-2-MNum"/>
      </w:pPr>
      <w:r>
        <w:t>(3)</w:t>
      </w:r>
      <w:r>
        <w:tab/>
        <w:t xml:space="preserve">a </w:t>
      </w:r>
      <w:r>
        <w:rPr>
          <w:i/>
        </w:rPr>
        <w:t>generating system</w:t>
      </w:r>
      <w:r>
        <w:t xml:space="preserve"> must be capable of automatically increasing its </w:t>
      </w:r>
      <w:r>
        <w:rPr>
          <w:i/>
        </w:rPr>
        <w:t>active power</w:t>
      </w:r>
      <w:r>
        <w:t xml:space="preserve"> transfer to the </w:t>
      </w:r>
      <w:r>
        <w:rPr>
          <w:i/>
        </w:rPr>
        <w:t>power system</w:t>
      </w:r>
      <w:r>
        <w:t>:</w:t>
      </w:r>
    </w:p>
    <w:p w:rsidR="00450E8B" w:rsidRDefault="00450E8B">
      <w:pPr>
        <w:pStyle w:val="NER-RC-List-3-MNum"/>
      </w:pPr>
      <w:r>
        <w:t>(i)</w:t>
      </w:r>
      <w:r>
        <w:tab/>
        <w:t xml:space="preserve">whenever the system frequency falls below the lower limit of the </w:t>
      </w:r>
      <w:r>
        <w:rPr>
          <w:i/>
        </w:rPr>
        <w:t>normal operating frequency band</w:t>
      </w:r>
      <w:r>
        <w:t>;</w:t>
      </w:r>
    </w:p>
    <w:p w:rsidR="00450E8B" w:rsidRDefault="00450E8B">
      <w:pPr>
        <w:pStyle w:val="NER-RC-List-3-MNum"/>
      </w:pPr>
      <w:r>
        <w:t>(ii)</w:t>
      </w:r>
      <w:r>
        <w:tab/>
        <w:t>by the amount that equals or exceeds the least of:</w:t>
      </w:r>
    </w:p>
    <w:p w:rsidR="00450E8B" w:rsidRDefault="00450E8B">
      <w:pPr>
        <w:pStyle w:val="NER-RC-List-4-MNum"/>
      </w:pPr>
      <w:r>
        <w:t>(A)</w:t>
      </w:r>
      <w:r>
        <w:tab/>
        <w:t xml:space="preserve">20% of its maximum operating level times the percentage </w:t>
      </w:r>
      <w:r>
        <w:rPr>
          <w:i/>
        </w:rPr>
        <w:t>frequency</w:t>
      </w:r>
      <w:r>
        <w:t xml:space="preserve"> difference between the lower limit of the </w:t>
      </w:r>
      <w:r>
        <w:rPr>
          <w:i/>
        </w:rPr>
        <w:t>normal operating frequency band</w:t>
      </w:r>
      <w:r>
        <w:t xml:space="preserve"> and system frequency;</w:t>
      </w:r>
    </w:p>
    <w:p w:rsidR="00450E8B" w:rsidRDefault="00450E8B">
      <w:pPr>
        <w:pStyle w:val="NER-RC-List-4-MNum"/>
      </w:pPr>
      <w:r>
        <w:t>(B)</w:t>
      </w:r>
      <w:r>
        <w:tab/>
        <w:t>5% of its maximum operating level; and</w:t>
      </w:r>
    </w:p>
    <w:p w:rsidR="00450E8B" w:rsidRDefault="00450E8B">
      <w:pPr>
        <w:pStyle w:val="NER-RC-List-4-MNum"/>
      </w:pPr>
      <w:r>
        <w:t>(C)</w:t>
      </w:r>
      <w:r>
        <w:tab/>
        <w:t xml:space="preserve">one third of the difference between the </w:t>
      </w:r>
      <w:r>
        <w:rPr>
          <w:i/>
        </w:rPr>
        <w:t>generating unit's</w:t>
      </w:r>
      <w:r>
        <w:t xml:space="preserve"> maximum operating level and pre-disturbance level, but zero if the difference is negative; and</w:t>
      </w:r>
    </w:p>
    <w:p w:rsidR="00450E8B" w:rsidRDefault="00450E8B">
      <w:pPr>
        <w:pStyle w:val="NER-RC-List-3-MNum"/>
      </w:pPr>
      <w:r>
        <w:t>(iii)</w:t>
      </w:r>
      <w:r>
        <w:tab/>
        <w:t xml:space="preserve">sufficiently rapidly for the </w:t>
      </w:r>
      <w:r>
        <w:rPr>
          <w:i/>
        </w:rPr>
        <w:t>Generator</w:t>
      </w:r>
      <w:r>
        <w:t xml:space="preserve"> to be in a position to offer measurable amounts of raise services to the </w:t>
      </w:r>
      <w:r>
        <w:rPr>
          <w:i/>
        </w:rPr>
        <w:t>spot market</w:t>
      </w:r>
      <w:r>
        <w:t xml:space="preserve"> for </w:t>
      </w:r>
      <w:r>
        <w:rPr>
          <w:i/>
        </w:rPr>
        <w:t>market ancillary services</w:t>
      </w:r>
      <w:r>
        <w: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bookmarkStart w:id="752" w:name="idf3e65262_89d3_4c2b_a9bc_4afbeba26c5b_0"/>
      <w:bookmarkEnd w:id="752"/>
      <w:r>
        <w:t>(c)</w:t>
      </w:r>
      <w:r>
        <w:tab/>
        <w:t xml:space="preserve">The </w:t>
      </w:r>
      <w:r>
        <w:rPr>
          <w:i/>
        </w:rPr>
        <w:t>minimum access standard</w:t>
      </w:r>
      <w:r>
        <w:t xml:space="preserve"> is a </w:t>
      </w:r>
      <w:r>
        <w:rPr>
          <w:i/>
        </w:rPr>
        <w:t>generating system</w:t>
      </w:r>
      <w:r>
        <w:t xml:space="preserve"> under relatively stable input energy, </w:t>
      </w:r>
      <w:r>
        <w:rPr>
          <w:i/>
        </w:rPr>
        <w:t>active power</w:t>
      </w:r>
      <w:r>
        <w:t xml:space="preserve"> transfer to the </w:t>
      </w:r>
      <w:r>
        <w:rPr>
          <w:i/>
        </w:rPr>
        <w:t>power system</w:t>
      </w:r>
      <w:r>
        <w:t xml:space="preserve"> must not:</w:t>
      </w:r>
    </w:p>
    <w:p w:rsidR="00450E8B" w:rsidRDefault="00450E8B">
      <w:pPr>
        <w:pStyle w:val="NER-RC-List-2-MNum"/>
      </w:pPr>
      <w:r>
        <w:t>(1)</w:t>
      </w:r>
      <w:r>
        <w:tab/>
        <w:t>increase in response to a rise in system frequency; and</w:t>
      </w:r>
    </w:p>
    <w:p w:rsidR="00450E8B" w:rsidRDefault="00450E8B">
      <w:pPr>
        <w:pStyle w:val="NER-RC-List-2-MNum"/>
      </w:pPr>
      <w:bookmarkStart w:id="753" w:name="id0eb288f1_e5c1_441d_9de5_dc9b6441c621_b"/>
      <w:bookmarkEnd w:id="753"/>
      <w:r>
        <w:t>(2)</w:t>
      </w:r>
      <w:r>
        <w:tab/>
        <w:t>decrease more than 2% per Hz in response to a fall in system frequency.</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t xml:space="preserve">A </w:t>
      </w:r>
      <w:r>
        <w:rPr>
          <w:i/>
        </w:rPr>
        <w:t>Generator</w:t>
      </w:r>
      <w:r>
        <w:t xml:space="preserve"> proposing a </w:t>
      </w:r>
      <w:r>
        <w:rPr>
          <w:i/>
        </w:rPr>
        <w:t>negotiated access standard</w:t>
      </w:r>
      <w:r>
        <w:t xml:space="preserve"> in respect of paragraph (c)(2) must demonstrate to </w:t>
      </w:r>
      <w:r>
        <w:rPr>
          <w:i/>
        </w:rPr>
        <w:t>AEMO</w:t>
      </w:r>
      <w:r>
        <w:t xml:space="preserve"> that the proposed increase and decrease in </w:t>
      </w:r>
      <w:r>
        <w:rPr>
          <w:i/>
        </w:rPr>
        <w:t>active power</w:t>
      </w:r>
      <w:r>
        <w:t xml:space="preserve"> transfer to the </w:t>
      </w:r>
      <w:r>
        <w:rPr>
          <w:i/>
        </w:rPr>
        <w:t>power system</w:t>
      </w:r>
      <w:r>
        <w:t xml:space="preserve"> are as close as practicable to the </w:t>
      </w:r>
      <w:r>
        <w:rPr>
          <w:i/>
        </w:rPr>
        <w:t>automatic access standard</w:t>
      </w:r>
      <w:r>
        <w:t xml:space="preserve"> for that </w:t>
      </w:r>
      <w:r>
        <w:rPr>
          <w:i/>
        </w:rPr>
        <w:t>plant</w:t>
      </w:r>
      <w:r>
        <w:t>.</w:t>
      </w:r>
    </w:p>
    <w:p w:rsidR="00450E8B" w:rsidRDefault="00450E8B">
      <w:pPr>
        <w:pStyle w:val="NER-RC-List-1-MNum"/>
      </w:pPr>
      <w:r>
        <w:t>(e)</w:t>
      </w:r>
      <w:r>
        <w:tab/>
        <w:t xml:space="preserve">The </w:t>
      </w:r>
      <w:r>
        <w:rPr>
          <w:i/>
        </w:rPr>
        <w:t>negotiated access standard</w:t>
      </w:r>
      <w:r>
        <w:t xml:space="preserve"> must record the agreed values for maximum operating level and minimum operating level, and where relevant the method of determining the values and the values for a </w:t>
      </w:r>
      <w:r>
        <w:rPr>
          <w:i/>
        </w:rPr>
        <w:t>generating system</w:t>
      </w:r>
      <w:r>
        <w:t xml:space="preserve"> must take into account its in-service </w:t>
      </w:r>
      <w:r>
        <w:rPr>
          <w:i/>
        </w:rPr>
        <w:t>generating units</w:t>
      </w:r>
      <w:r>
        <w:t>.</w:t>
      </w:r>
    </w:p>
    <w:p w:rsidR="00450E8B" w:rsidRDefault="00450E8B">
      <w:pPr>
        <w:pStyle w:val="NER-RC-List-1-MNum"/>
      </w:pPr>
      <w:r>
        <w:lastRenderedPageBreak/>
        <w:t>(f)</w:t>
      </w:r>
      <w:r>
        <w:tab/>
      </w:r>
      <w:r>
        <w:rPr>
          <w:i/>
        </w:rPr>
        <w:t>AEMO</w:t>
      </w:r>
      <w:r>
        <w:t xml:space="preserve"> must advise on matters relating to </w:t>
      </w:r>
      <w:r>
        <w:rPr>
          <w:i/>
        </w:rPr>
        <w:t>negotiated access standards</w:t>
      </w:r>
      <w:r>
        <w:t xml:space="preserve"> under this clause S5.2.5.11.</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(g)</w:t>
      </w:r>
      <w:r>
        <w:tab/>
        <w:t xml:space="preserve">Each </w:t>
      </w:r>
      <w:r>
        <w:rPr>
          <w:i/>
        </w:rPr>
        <w:t>control system</w:t>
      </w:r>
      <w:r>
        <w:t xml:space="preserve"> used to satisfy this clause S5.2.5.11 must be </w:t>
      </w:r>
      <w:r>
        <w:rPr>
          <w:i/>
        </w:rPr>
        <w:t>adequately damped</w:t>
      </w:r>
      <w:r>
        <w:t>.</w:t>
      </w:r>
    </w:p>
    <w:p w:rsidR="00450E8B" w:rsidRDefault="00450E8B">
      <w:pPr>
        <w:pStyle w:val="NER-RC-List-1-MNum"/>
      </w:pPr>
      <w:r>
        <w:t>(h)</w:t>
      </w:r>
      <w:r>
        <w:tab/>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rsidR="00450E8B" w:rsidRDefault="00450E8B">
      <w:pPr>
        <w:pStyle w:val="NER-Cl-Title-Lvl-4"/>
        <w:rPr>
          <w:rFonts w:cs="Times New Roman"/>
          <w:bCs w:val="0"/>
        </w:rPr>
      </w:pPr>
      <w:bookmarkStart w:id="754" w:name="Elkera_Print_TOC14689"/>
      <w:bookmarkStart w:id="755" w:name="idc2cdd69d_e931_48d9_8ad9_6682c84c0bda_0"/>
      <w:r>
        <w:rPr>
          <w:rFonts w:cs="Times New Roman"/>
          <w:bCs w:val="0"/>
        </w:rPr>
        <w:t>S5.2.5.12</w:t>
      </w:r>
      <w:r>
        <w:rPr>
          <w:rFonts w:cs="Times New Roman"/>
          <w:bCs w:val="0"/>
        </w:rPr>
        <w:tab/>
        <w:t>Impact on network capability</w:t>
      </w:r>
      <w:bookmarkEnd w:id="754"/>
      <w:bookmarkEnd w:id="755"/>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rsidR="00450E8B" w:rsidRDefault="00450E8B">
      <w:pPr>
        <w:pStyle w:val="NER-RC-List-2-MNum"/>
      </w:pPr>
      <w:r>
        <w:t>(1)</w:t>
      </w:r>
      <w:r>
        <w:tab/>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rsidR="00450E8B" w:rsidRDefault="00450E8B">
      <w:pPr>
        <w:pStyle w:val="NER-RC-List-2-MNum"/>
      </w:pPr>
      <w:r>
        <w:t>(2)</w:t>
      </w:r>
      <w:r>
        <w:tab/>
      </w:r>
      <w:r>
        <w:rPr>
          <w:i/>
        </w:rPr>
        <w:t>power transfer capabilities</w:t>
      </w:r>
      <w:r>
        <w:t xml:space="preserve"> into a region by more than the combined </w:t>
      </w:r>
      <w:r>
        <w:rPr>
          <w:i/>
        </w:rPr>
        <w:t>sent out generation</w:t>
      </w:r>
      <w:r>
        <w:t xml:space="preserve"> of its </w:t>
      </w:r>
      <w:r>
        <w:rPr>
          <w:i/>
        </w:rPr>
        <w:t>generating units</w:t>
      </w:r>
      <w:r>
        <w:t>.</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(c)</w:t>
      </w:r>
      <w:r>
        <w:tab/>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rsidR="00450E8B" w:rsidRDefault="00450E8B">
      <w:pPr>
        <w:pStyle w:val="NER-RC-List-2-MNum"/>
      </w:pPr>
      <w:r>
        <w:t>(1)</w:t>
      </w:r>
      <w:r>
        <w:tab/>
        <w:t>the expected performance of:</w:t>
      </w:r>
    </w:p>
    <w:p w:rsidR="00450E8B" w:rsidRDefault="00450E8B">
      <w:pPr>
        <w:pStyle w:val="NER-RC-List-3-MNum"/>
      </w:pPr>
      <w:r>
        <w:t>(i)</w:t>
      </w:r>
      <w:r>
        <w:tab/>
        <w:t xml:space="preserve">existing </w:t>
      </w:r>
      <w:r>
        <w:rPr>
          <w:i/>
        </w:rPr>
        <w:t>networks</w:t>
      </w:r>
      <w:r>
        <w:t xml:space="preserve"> and </w:t>
      </w:r>
      <w:r>
        <w:rPr>
          <w:i/>
        </w:rPr>
        <w:t>considered projects</w:t>
      </w:r>
      <w:r>
        <w:t>;</w:t>
      </w:r>
    </w:p>
    <w:p w:rsidR="00450E8B" w:rsidRDefault="00450E8B">
      <w:pPr>
        <w:pStyle w:val="NER-RC-List-3-MNum"/>
      </w:pPr>
      <w:r>
        <w:t>(ii)</w:t>
      </w:r>
      <w:r>
        <w:tab/>
        <w:t xml:space="preserve">existing </w:t>
      </w:r>
      <w:r>
        <w:rPr>
          <w:i/>
        </w:rPr>
        <w:t>generating plant</w:t>
      </w:r>
      <w:r>
        <w:t xml:space="preserve"> and other relevant projects; and</w:t>
      </w:r>
    </w:p>
    <w:p w:rsidR="00450E8B" w:rsidRDefault="00450E8B">
      <w:pPr>
        <w:pStyle w:val="NER-RC-List-3-MNum"/>
      </w:pPr>
      <w:r>
        <w:t>(iii)</w:t>
      </w:r>
      <w:r>
        <w:tab/>
      </w:r>
      <w:r>
        <w:rPr>
          <w:i/>
        </w:rPr>
        <w:t>control systems</w:t>
      </w:r>
      <w:r>
        <w:t xml:space="preserve"> and </w:t>
      </w:r>
      <w:r>
        <w:rPr>
          <w:i/>
        </w:rPr>
        <w:t>protection systems</w:t>
      </w:r>
      <w:r>
        <w:t xml:space="preserve">, including </w:t>
      </w:r>
      <w:r>
        <w:rPr>
          <w:i/>
        </w:rPr>
        <w:t>automatic reclose equipment</w:t>
      </w:r>
      <w:r>
        <w:t>; and</w:t>
      </w:r>
    </w:p>
    <w:p w:rsidR="00450E8B" w:rsidRDefault="00450E8B">
      <w:pPr>
        <w:pStyle w:val="NER-RC-List-2-MNum"/>
      </w:pPr>
      <w:r>
        <w:t>(2)</w:t>
      </w:r>
      <w:r>
        <w:tab/>
        <w:t xml:space="preserve">the expected range of </w:t>
      </w:r>
      <w:r>
        <w:rPr>
          <w:i/>
        </w:rPr>
        <w:t>power system</w:t>
      </w:r>
      <w:r>
        <w:t xml:space="preserve"> operating conditions.</w:t>
      </w:r>
    </w:p>
    <w:p w:rsidR="00450E8B" w:rsidRDefault="00450E8B">
      <w:pPr>
        <w:pStyle w:val="NER-RC-List-1-MNum"/>
      </w:pPr>
      <w:r>
        <w:t>(d)</w:t>
      </w:r>
      <w:r>
        <w:tab/>
        <w:t xml:space="preserve">The </w:t>
      </w:r>
      <w:r>
        <w:rPr>
          <w:i/>
        </w:rPr>
        <w:t>negotiated access standard</w:t>
      </w:r>
      <w:r>
        <w:t xml:space="preserve"> must include:</w:t>
      </w:r>
    </w:p>
    <w:p w:rsidR="00450E8B" w:rsidRDefault="00450E8B">
      <w:pPr>
        <w:pStyle w:val="NER-RC-List-2-MNum"/>
      </w:pPr>
      <w:r>
        <w:lastRenderedPageBreak/>
        <w:t>(1)</w:t>
      </w:r>
      <w:r>
        <w:tab/>
      </w:r>
      <w:r>
        <w:rPr>
          <w:i/>
        </w:rPr>
        <w:t>control systems</w:t>
      </w:r>
      <w:r>
        <w:t xml:space="preserve"> to minimise any reduction in </w:t>
      </w:r>
      <w:r>
        <w:rPr>
          <w:i/>
        </w:rPr>
        <w:t>power transfer capabilities</w:t>
      </w:r>
      <w:r>
        <w:t>; and</w:t>
      </w:r>
    </w:p>
    <w:p w:rsidR="00450E8B" w:rsidRDefault="00450E8B">
      <w:pPr>
        <w:pStyle w:val="NER-RC-List-2-MNum"/>
      </w:pPr>
      <w:r>
        <w:t>(2)</w:t>
      </w:r>
      <w:r>
        <w:tab/>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rsidR="00450E8B" w:rsidRDefault="00450E8B">
      <w:pPr>
        <w:pStyle w:val="NER-RC-List-1-MNum"/>
      </w:pPr>
      <w:r>
        <w:t>(e)</w:t>
      </w:r>
      <w:r>
        <w:tab/>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rsidR="00450E8B" w:rsidRDefault="00450E8B">
      <w:pPr>
        <w:pStyle w:val="NER-RC-List-1-MNum"/>
      </w:pPr>
      <w:r>
        <w:t>(f)</w:t>
      </w:r>
      <w:r>
        <w:tab/>
      </w:r>
      <w:r>
        <w:rPr>
          <w:i/>
        </w:rPr>
        <w:t>AEMO</w:t>
      </w:r>
      <w:r>
        <w:t xml:space="preserve"> must advise on matters relating to </w:t>
      </w:r>
      <w:r>
        <w:rPr>
          <w:i/>
        </w:rPr>
        <w:t>negotiated access standards</w:t>
      </w:r>
      <w:r>
        <w:t xml:space="preserve"> under this clause S5.2.5.12.</w:t>
      </w:r>
    </w:p>
    <w:p w:rsidR="00450E8B" w:rsidRDefault="00450E8B">
      <w:pPr>
        <w:pStyle w:val="NER-Item-group-Title"/>
        <w:ind w:left="1134"/>
        <w:rPr>
          <w:rFonts w:cs="Times New Roman"/>
          <w:bCs w:val="0"/>
          <w:szCs w:val="24"/>
        </w:rPr>
      </w:pPr>
      <w:r>
        <w:rPr>
          <w:rFonts w:cs="Times New Roman"/>
          <w:bCs w:val="0"/>
          <w:szCs w:val="24"/>
        </w:rPr>
        <w:t>General requirement</w:t>
      </w:r>
    </w:p>
    <w:p w:rsidR="00450E8B" w:rsidRDefault="00450E8B">
      <w:pPr>
        <w:pStyle w:val="NER-RC-List-1-MNum"/>
      </w:pPr>
      <w:r>
        <w:t>(g)</w:t>
      </w:r>
      <w:r>
        <w:tab/>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rsidR="00450E8B" w:rsidRDefault="00450E8B">
      <w:pPr>
        <w:pStyle w:val="NER-Cl-Title-Lvl-4"/>
        <w:rPr>
          <w:rFonts w:cs="Times New Roman"/>
          <w:bCs w:val="0"/>
        </w:rPr>
      </w:pPr>
      <w:bookmarkStart w:id="756" w:name="Elkera_Print_TOC14723"/>
      <w:bookmarkStart w:id="757" w:name="id7317d665_ea37_4bbf_b8f0_76807bd2721e_2"/>
      <w:r>
        <w:rPr>
          <w:rFonts w:cs="Times New Roman"/>
          <w:bCs w:val="0"/>
        </w:rPr>
        <w:t>S5.2.5.13</w:t>
      </w:r>
      <w:r>
        <w:rPr>
          <w:rFonts w:cs="Times New Roman"/>
          <w:bCs w:val="0"/>
        </w:rPr>
        <w:tab/>
        <w:t>Voltage and reactive power control</w:t>
      </w:r>
      <w:bookmarkEnd w:id="756"/>
      <w:bookmarkEnd w:id="757"/>
    </w:p>
    <w:p w:rsidR="00450E8B" w:rsidRDefault="00450E8B">
      <w:pPr>
        <w:pStyle w:val="NER-RC-List-1-MNum"/>
      </w:pPr>
      <w:bookmarkStart w:id="758" w:name="id01188dbf_72f4_424e_87fe_562956266ecc_4"/>
      <w:bookmarkEnd w:id="758"/>
      <w:r>
        <w:t>(a)</w:t>
      </w:r>
      <w:r>
        <w:tab/>
        <w:t>For the purpose of this clause S5.2.5.13:</w:t>
      </w:r>
    </w:p>
    <w:p w:rsidR="00450E8B" w:rsidRDefault="00450E8B">
      <w:pPr>
        <w:pStyle w:val="NER-Definition-In-1"/>
      </w:pPr>
      <w:bookmarkStart w:id="759" w:name="id5f7f7646_c50d_447d_b625_072936f2288a_a"/>
      <w:r>
        <w:rPr>
          <w:rStyle w:val="NER-Term-Local"/>
        </w:rPr>
        <w:t>rise time</w:t>
      </w:r>
      <w:bookmarkEnd w:id="759"/>
      <w:r>
        <w:t xml:space="preserve"> means in relation to a step response test or simulation of a </w:t>
      </w:r>
      <w:r>
        <w:rPr>
          <w:i/>
        </w:rPr>
        <w:t>control system</w:t>
      </w:r>
      <w:r>
        <w:t>, the time taken for an output quantity to rise from 10% to 90% of the maximum change induced in that quantity by a step change of an input quantity.</w:t>
      </w:r>
    </w:p>
    <w:p w:rsidR="00450E8B" w:rsidRDefault="00450E8B">
      <w:pPr>
        <w:pStyle w:val="NER-Definition-In-1"/>
      </w:pPr>
      <w:bookmarkStart w:id="760" w:name="id52e20e4b_35c2_4728_9a0f_f778780d4db1_e"/>
      <w:r>
        <w:rPr>
          <w:rStyle w:val="NER-Term-Local"/>
        </w:rPr>
        <w:t>settling time</w:t>
      </w:r>
      <w:bookmarkEnd w:id="760"/>
      <w:r>
        <w:t xml:space="preserve"> means in relation to a step response test or simulation of a </w:t>
      </w:r>
      <w:r>
        <w:rPr>
          <w:i/>
        </w:rPr>
        <w:t>control system</w:t>
      </w:r>
      <w:r>
        <w:t>, the time measured from initiation of a step change in an input quantity to the time when the magnitude of error between the output quantity and its final settling value remains less than 10% of:</w:t>
      </w:r>
    </w:p>
    <w:p w:rsidR="00450E8B" w:rsidRDefault="00450E8B">
      <w:pPr>
        <w:pStyle w:val="NER-RC-List-2-MNum"/>
      </w:pPr>
      <w:r>
        <w:t>(1)</w:t>
      </w:r>
      <w:r>
        <w:tab/>
        <w:t>if the sustained change in the quantity is less than half of the maximum change in that output quantity, the maximum change induced in that output quantity; or</w:t>
      </w:r>
    </w:p>
    <w:p w:rsidR="00450E8B" w:rsidRDefault="00450E8B">
      <w:pPr>
        <w:pStyle w:val="NER-RC-List-2-MNum"/>
      </w:pPr>
      <w:r>
        <w:t>(2)</w:t>
      </w:r>
      <w:r>
        <w:tab/>
        <w:t>the sustained change induced in that output quantity.</w:t>
      </w:r>
    </w:p>
    <w:p w:rsidR="00450E8B" w:rsidRDefault="00450E8B">
      <w:pPr>
        <w:pStyle w:val="NER-Definition-In-1"/>
      </w:pPr>
      <w:bookmarkStart w:id="761" w:name="id8069d658_3ea4_4dfc_9a3f_06b711efd69f_a"/>
      <w:r>
        <w:rPr>
          <w:rStyle w:val="NER-Term-Local"/>
        </w:rPr>
        <w:t>static excitation system</w:t>
      </w:r>
      <w:bookmarkEnd w:id="761"/>
      <w:r>
        <w:t xml:space="preserve"> means in relation to a </w:t>
      </w:r>
      <w:r>
        <w:rPr>
          <w:i/>
        </w:rPr>
        <w:t>synchronous generating unit</w:t>
      </w:r>
      <w:r>
        <w:t xml:space="preserve">, an </w:t>
      </w:r>
      <w:r>
        <w:rPr>
          <w:i/>
        </w:rPr>
        <w:t>excitation control system</w:t>
      </w:r>
      <w:r>
        <w:t xml:space="preserve"> that does not use rotating machinery to produce the field current.</w:t>
      </w:r>
    </w:p>
    <w:p w:rsidR="00450E8B" w:rsidRDefault="00450E8B">
      <w:pPr>
        <w:pStyle w:val="NER-Item-group-Title"/>
        <w:ind w:left="1134"/>
        <w:rPr>
          <w:rFonts w:cs="Times New Roman"/>
          <w:bCs w:val="0"/>
          <w:szCs w:val="24"/>
        </w:rPr>
      </w:pPr>
      <w:r>
        <w:rPr>
          <w:rFonts w:cs="Times New Roman"/>
          <w:bCs w:val="0"/>
          <w:szCs w:val="24"/>
        </w:rPr>
        <w:lastRenderedPageBreak/>
        <w:t>Automatic access standard</w:t>
      </w:r>
    </w:p>
    <w:p w:rsidR="00450E8B" w:rsidRDefault="00450E8B">
      <w:pPr>
        <w:pStyle w:val="NER-RC-List-1-MNum"/>
      </w:pPr>
      <w:bookmarkStart w:id="762" w:name="id5ba20357_4a43_4bec_9c80_3aa492401cbb_d"/>
      <w:bookmarkEnd w:id="762"/>
      <w:r>
        <w:t>(b)</w:t>
      </w:r>
      <w:r>
        <w:tab/>
        <w:t xml:space="preserve">The </w:t>
      </w:r>
      <w:r>
        <w:rPr>
          <w:i/>
        </w:rPr>
        <w:t>automatic access standard</w:t>
      </w:r>
      <w:r>
        <w:t xml:space="preserve"> is:</w:t>
      </w:r>
    </w:p>
    <w:p w:rsidR="00450E8B" w:rsidRDefault="00450E8B">
      <w:pPr>
        <w:pStyle w:val="NER-RC-List-2-MNum"/>
      </w:pPr>
      <w:r>
        <w:t>(1)</w:t>
      </w:r>
      <w:r>
        <w:tab/>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rsidR="00450E8B" w:rsidRDefault="00450E8B">
      <w:pPr>
        <w:pStyle w:val="NER-RC-List-3-MNum"/>
      </w:pPr>
      <w:r>
        <w:t>(i)</w:t>
      </w:r>
      <w:r>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rsidR="00450E8B" w:rsidRDefault="00450E8B">
      <w:pPr>
        <w:pStyle w:val="NER-RC-List-3-MNum"/>
      </w:pPr>
      <w:r>
        <w:t>(ii)</w:t>
      </w:r>
      <w:r>
        <w:tab/>
        <w:t xml:space="preserve">operation of the </w:t>
      </w:r>
      <w:r>
        <w:rPr>
          <w:i/>
        </w:rPr>
        <w:t>generating system</w:t>
      </w:r>
      <w:r>
        <w:t xml:space="preserve"> does not degrade the damping of any critical mode of oscillation of the </w:t>
      </w:r>
      <w:r>
        <w:rPr>
          <w:i/>
        </w:rPr>
        <w:t>power system</w:t>
      </w:r>
      <w:r>
        <w:t>; and</w:t>
      </w:r>
    </w:p>
    <w:p w:rsidR="00450E8B" w:rsidRDefault="00450E8B">
      <w:pPr>
        <w:pStyle w:val="NER-RC-List-3-MNum"/>
      </w:pPr>
      <w:r>
        <w:t>(iii)</w:t>
      </w:r>
      <w:r>
        <w:tab/>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rsidR="00450E8B" w:rsidRDefault="00450E8B">
      <w:pPr>
        <w:pStyle w:val="NER-RC-List-2-MNum"/>
      </w:pPr>
      <w:r>
        <w:t>(2)</w:t>
      </w:r>
      <w:r>
        <w:tab/>
        <w:t xml:space="preserve">a </w:t>
      </w:r>
      <w:r>
        <w:rPr>
          <w:i/>
        </w:rPr>
        <w:t>control system</w:t>
      </w:r>
      <w:r>
        <w:t xml:space="preserve"> must have:</w:t>
      </w:r>
    </w:p>
    <w:p w:rsidR="00450E8B" w:rsidRDefault="00450E8B">
      <w:pPr>
        <w:pStyle w:val="NER-RC-List-3-MNum"/>
      </w:pPr>
      <w:r>
        <w:t>(i)</w:t>
      </w:r>
      <w:r>
        <w:tab/>
        <w:t xml:space="preserve">for the purposes of disturbance monitoring and testing, permanently installed and operational, monitoring and recording </w:t>
      </w:r>
      <w:r>
        <w:rPr>
          <w:i/>
        </w:rPr>
        <w:t>facilities</w:t>
      </w:r>
      <w:r>
        <w:t xml:space="preserve"> for key variables including each input and output; and</w:t>
      </w:r>
    </w:p>
    <w:p w:rsidR="00450E8B" w:rsidRDefault="00450E8B">
      <w:pPr>
        <w:pStyle w:val="NER-RC-List-3-MNum"/>
      </w:pPr>
      <w:r>
        <w:t>(ii)</w:t>
      </w:r>
      <w:r>
        <w:tab/>
      </w:r>
      <w:r>
        <w:rPr>
          <w:i/>
        </w:rPr>
        <w:t>facilities</w:t>
      </w:r>
      <w:r>
        <w:t xml:space="preserve"> for testing the </w:t>
      </w:r>
      <w:r>
        <w:rPr>
          <w:i/>
        </w:rPr>
        <w:t>control system</w:t>
      </w:r>
      <w:r>
        <w:t xml:space="preserve"> sufficient to establish its dynamic operational characteristics;</w:t>
      </w:r>
    </w:p>
    <w:p w:rsidR="00450E8B" w:rsidRDefault="00450E8B">
      <w:pPr>
        <w:pStyle w:val="NER-RC-List-2-MNum"/>
      </w:pPr>
      <w:r>
        <w:t>(3)</w:t>
      </w:r>
      <w:r>
        <w:tab/>
        <w:t xml:space="preserve">a synchronous </w:t>
      </w:r>
      <w:r>
        <w:rPr>
          <w:i/>
        </w:rPr>
        <w:t>generating system</w:t>
      </w:r>
      <w:r>
        <w:t xml:space="preserve"> must have an </w:t>
      </w:r>
      <w:r>
        <w:rPr>
          <w:i/>
        </w:rPr>
        <w:t>excitation control system</w:t>
      </w:r>
      <w:r>
        <w:t xml:space="preserve"> that:</w:t>
      </w:r>
    </w:p>
    <w:p w:rsidR="00450E8B" w:rsidRDefault="00450E8B">
      <w:pPr>
        <w:pStyle w:val="NER-RC-List-3-MNum"/>
      </w:pPr>
      <w:bookmarkStart w:id="763" w:name="id456e9591_41a1_4f9a_b1fa_fe95c8d4ca89_f"/>
      <w:bookmarkEnd w:id="763"/>
      <w:r>
        <w:t>(i)</w:t>
      </w:r>
      <w:r>
        <w:tab/>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to within 0.5% of the setpoint;</w:t>
      </w:r>
    </w:p>
    <w:p w:rsidR="00450E8B" w:rsidRDefault="00450E8B">
      <w:pPr>
        <w:pStyle w:val="NER-RC-List-3-MNum"/>
      </w:pPr>
      <w:r>
        <w:t>(ii)</w:t>
      </w:r>
      <w:r>
        <w:tab/>
        <w:t xml:space="preserve">is able to operate the stator continuously at 105% of </w:t>
      </w:r>
      <w:r>
        <w:rPr>
          <w:i/>
        </w:rPr>
        <w:t>nominal voltage</w:t>
      </w:r>
      <w:r>
        <w:t xml:space="preserve"> with </w:t>
      </w:r>
      <w:r>
        <w:rPr>
          <w:i/>
        </w:rPr>
        <w:t>rated active power</w:t>
      </w:r>
      <w:r>
        <w:t xml:space="preserve"> output;</w:t>
      </w:r>
    </w:p>
    <w:p w:rsidR="00450E8B" w:rsidRDefault="00450E8B">
      <w:pPr>
        <w:pStyle w:val="NER-RC-List-3-MNum"/>
      </w:pPr>
      <w:r>
        <w:t>(iii)</w:t>
      </w:r>
      <w:r>
        <w:tab/>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clause S5.1a.3 and S5.1a.4;</w:t>
      </w:r>
    </w:p>
    <w:p w:rsidR="00450E8B" w:rsidRDefault="00450E8B">
      <w:pPr>
        <w:pStyle w:val="NER-RC-List-3-MNum"/>
      </w:pPr>
      <w:r>
        <w:t>(iv)</w:t>
      </w:r>
      <w:r>
        <w:tab/>
        <w:t xml:space="preserve">allows the </w:t>
      </w:r>
      <w:r>
        <w:rPr>
          <w:i/>
        </w:rPr>
        <w:t>voltage</w:t>
      </w:r>
      <w:r>
        <w:t xml:space="preserve"> setpoint to be continuously controllable in the range of at least 95% to 105% of </w:t>
      </w:r>
      <w:r>
        <w:rPr>
          <w:i/>
        </w:rPr>
        <w:t>normal voltage</w:t>
      </w:r>
      <w:r>
        <w:t xml:space="preserve"> at the </w:t>
      </w:r>
      <w:r>
        <w:rPr>
          <w:i/>
        </w:rPr>
        <w:t>connection point</w:t>
      </w:r>
      <w:r>
        <w:t xml:space="preserve"> or the agreed location, without reliance on a </w:t>
      </w:r>
      <w:r>
        <w:rPr>
          <w:i/>
        </w:rPr>
        <w:t>tap-changing transformer</w:t>
      </w:r>
      <w:r>
        <w:t>;</w:t>
      </w:r>
    </w:p>
    <w:p w:rsidR="00450E8B" w:rsidRDefault="00450E8B">
      <w:pPr>
        <w:pStyle w:val="NER-RC-List-3-MNum"/>
      </w:pPr>
      <w:r>
        <w:t>(v)</w:t>
      </w:r>
      <w:r>
        <w:tab/>
        <w:t xml:space="preserve">has limiting devices to ensure that a </w:t>
      </w:r>
      <w:r>
        <w:rPr>
          <w:i/>
        </w:rPr>
        <w:t>voltage</w:t>
      </w:r>
      <w:r>
        <w:t xml:space="preserve"> disturbance does not cause the </w:t>
      </w:r>
      <w:r>
        <w:rPr>
          <w:i/>
        </w:rPr>
        <w:t>generating unit</w:t>
      </w:r>
      <w:r>
        <w:t xml:space="preserve"> to trip at the limits of its operating capability;</w:t>
      </w:r>
    </w:p>
    <w:p w:rsidR="00450E8B" w:rsidRDefault="00450E8B">
      <w:pPr>
        <w:pStyle w:val="NER-RC-List-3-MNum"/>
      </w:pPr>
      <w:r>
        <w:t>(vi)</w:t>
      </w:r>
      <w:r>
        <w:tab/>
        <w:t xml:space="preserve">has an excitation ceiling </w:t>
      </w:r>
      <w:r>
        <w:rPr>
          <w:i/>
        </w:rPr>
        <w:t>voltage</w:t>
      </w:r>
      <w:r>
        <w:t xml:space="preserve"> of at least:</w:t>
      </w:r>
    </w:p>
    <w:p w:rsidR="00450E8B" w:rsidRDefault="00450E8B">
      <w:pPr>
        <w:pStyle w:val="NER-RC-List-4-MNum"/>
      </w:pPr>
      <w:r>
        <w:lastRenderedPageBreak/>
        <w:t>(A)</w:t>
      </w:r>
      <w:r>
        <w:tab/>
        <w:t>for a static excitation system, 2.3 times; or</w:t>
      </w:r>
    </w:p>
    <w:p w:rsidR="00450E8B" w:rsidRDefault="00450E8B">
      <w:pPr>
        <w:pStyle w:val="NER-RC-List-4-MNum"/>
      </w:pPr>
      <w:r>
        <w:t>(B)</w:t>
      </w:r>
      <w:r>
        <w:tab/>
        <w:t xml:space="preserve">for other </w:t>
      </w:r>
      <w:r>
        <w:rPr>
          <w:i/>
        </w:rPr>
        <w:t>excitation control systems</w:t>
      </w:r>
      <w:r>
        <w:t>, 1.5 times,</w:t>
      </w:r>
    </w:p>
    <w:p w:rsidR="00450E8B" w:rsidRDefault="00450E8B">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rsidR="00450E8B" w:rsidRDefault="00450E8B">
      <w:pPr>
        <w:pStyle w:val="NER-RC-List-3-MNum"/>
      </w:pPr>
      <w:r>
        <w:t>(vii)</w:t>
      </w:r>
      <w:r>
        <w:tab/>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(i) of:</w:t>
      </w:r>
    </w:p>
    <w:p w:rsidR="00450E8B" w:rsidRDefault="00450E8B">
      <w:pPr>
        <w:pStyle w:val="NER-RC-List-4-MNum"/>
      </w:pPr>
      <w:r>
        <w:t>(A)</w:t>
      </w:r>
      <w:r>
        <w:tab/>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rsidR="00450E8B" w:rsidRDefault="00450E8B">
      <w:pPr>
        <w:pStyle w:val="NER-RC-List-4-MNum"/>
      </w:pPr>
      <w:r>
        <w:t>(B)</w:t>
      </w:r>
      <w:r>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rsidR="00450E8B" w:rsidRDefault="00450E8B">
      <w:pPr>
        <w:pStyle w:val="NER-RC-List-4-MNum"/>
      </w:pPr>
      <w:r>
        <w:t>(C)</w:t>
      </w:r>
      <w:r>
        <w:tab/>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rsidR="00450E8B" w:rsidRDefault="00450E8B">
      <w:pPr>
        <w:pStyle w:val="NER-RC-List-3-MNum"/>
      </w:pPr>
      <w:r>
        <w:t>(viii)</w:t>
      </w:r>
      <w:r>
        <w:tab/>
        <w:t xml:space="preserve">is able to increase field </w:t>
      </w:r>
      <w:r>
        <w:rPr>
          <w:i/>
        </w:rPr>
        <w:t>voltage</w:t>
      </w:r>
      <w:r>
        <w:t xml:space="preserve"> from rated field </w:t>
      </w:r>
      <w:r>
        <w:rPr>
          <w:i/>
        </w:rPr>
        <w:t>voltage</w:t>
      </w:r>
      <w:r>
        <w:t xml:space="preserve"> to the excitation ceiling </w:t>
      </w:r>
      <w:r>
        <w:rPr>
          <w:i/>
        </w:rPr>
        <w:t>voltage</w:t>
      </w:r>
      <w:r>
        <w:t xml:space="preserve"> in less than:</w:t>
      </w:r>
    </w:p>
    <w:p w:rsidR="00450E8B" w:rsidRDefault="00450E8B">
      <w:pPr>
        <w:pStyle w:val="NER-RC-List-4-MNum"/>
      </w:pPr>
      <w:r>
        <w:t>(A)</w:t>
      </w:r>
      <w:r>
        <w:tab/>
        <w:t>0.05 second for a static excitation system; or</w:t>
      </w:r>
    </w:p>
    <w:p w:rsidR="00450E8B" w:rsidRDefault="00450E8B">
      <w:pPr>
        <w:pStyle w:val="NER-RC-List-4-MNum"/>
      </w:pPr>
      <w:r>
        <w:t>(B)</w:t>
      </w:r>
      <w:r>
        <w:tab/>
        <w:t xml:space="preserve">0.5 second for other </w:t>
      </w:r>
      <w:r>
        <w:rPr>
          <w:i/>
        </w:rPr>
        <w:t>excitation control systems</w:t>
      </w:r>
      <w:r>
        <w:t>;</w:t>
      </w:r>
    </w:p>
    <w:p w:rsidR="00450E8B" w:rsidRDefault="00450E8B">
      <w:pPr>
        <w:pStyle w:val="NER-RC-List-3-MNum"/>
      </w:pPr>
      <w:r>
        <w:t>(ix)</w:t>
      </w:r>
      <w:r>
        <w:tab/>
        <w:t xml:space="preserve">has a </w:t>
      </w:r>
      <w:r>
        <w:rPr>
          <w:i/>
        </w:rPr>
        <w:t>power system</w:t>
      </w:r>
      <w:r>
        <w:t xml:space="preserve"> stabiliser with sufficient flexibility to enable damping performance to be maximised, with characteristics as described in paragraph (c); and</w:t>
      </w:r>
    </w:p>
    <w:p w:rsidR="00450E8B" w:rsidRDefault="00450E8B">
      <w:pPr>
        <w:pStyle w:val="NER-RC-List-3-MNum"/>
      </w:pPr>
      <w:r>
        <w:t>(x)</w:t>
      </w:r>
      <w:r>
        <w:tab/>
        <w:t>has reactive current compensation settable for boost or droop; and</w:t>
      </w:r>
    </w:p>
    <w:p w:rsidR="00450E8B" w:rsidRDefault="00450E8B">
      <w:pPr>
        <w:pStyle w:val="NER-RC-List-2-MNum"/>
      </w:pPr>
      <w:r>
        <w:t>(4)</w:t>
      </w:r>
      <w:r>
        <w:tab/>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rsidR="00450E8B" w:rsidRDefault="00450E8B">
      <w:pPr>
        <w:pStyle w:val="NER-RC-List-3-MNum"/>
      </w:pPr>
      <w:bookmarkStart w:id="764" w:name="idb984549a_bbae_4663_9225_94f6a4aaea36_6"/>
      <w:bookmarkEnd w:id="764"/>
      <w:r>
        <w:t>(i)</w:t>
      </w:r>
      <w:r>
        <w:tab/>
        <w:t xml:space="preserve">regulates </w:t>
      </w:r>
      <w:r>
        <w:rPr>
          <w:i/>
        </w:rPr>
        <w:t>voltage</w:t>
      </w:r>
      <w:r>
        <w:t xml:space="preserve"> at the </w:t>
      </w:r>
      <w:r>
        <w:rPr>
          <w:i/>
        </w:rPr>
        <w:t>connection point</w:t>
      </w:r>
      <w:r>
        <w:t xml:space="preserve"> or an agreed location in the </w:t>
      </w:r>
      <w:r>
        <w:rPr>
          <w:i/>
        </w:rPr>
        <w:t>power system</w:t>
      </w:r>
      <w:r>
        <w:t xml:space="preserve"> (including within the </w:t>
      </w:r>
      <w:r>
        <w:rPr>
          <w:i/>
        </w:rPr>
        <w:t>generating system</w:t>
      </w:r>
      <w:r>
        <w:t>) to within 0.5% of its setpoint;</w:t>
      </w:r>
    </w:p>
    <w:p w:rsidR="00450E8B" w:rsidRDefault="00450E8B">
      <w:pPr>
        <w:pStyle w:val="NER-RC-List-3-MNum"/>
      </w:pPr>
      <w:r>
        <w:t>(ii)</w:t>
      </w:r>
      <w:r>
        <w:tab/>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clauses S5.1a.3 and S5.1a.4;</w:t>
      </w:r>
    </w:p>
    <w:p w:rsidR="00450E8B" w:rsidRDefault="00450E8B">
      <w:pPr>
        <w:pStyle w:val="NER-RC-List-3-MNum"/>
      </w:pPr>
      <w:r>
        <w:lastRenderedPageBreak/>
        <w:t>(iii)</w:t>
      </w:r>
      <w:r>
        <w:tab/>
        <w:t xml:space="preserve">allows the </w:t>
      </w:r>
      <w:r>
        <w:rPr>
          <w:i/>
        </w:rPr>
        <w:t>voltage</w:t>
      </w:r>
      <w:r>
        <w:t xml:space="preserve"> setpoint to be continuously controllable in the range of at least 95% to 105% of </w:t>
      </w:r>
      <w:r>
        <w:rPr>
          <w:i/>
        </w:rPr>
        <w:t>normal voltage</w:t>
      </w:r>
      <w:r>
        <w:t xml:space="preserve"> at the </w:t>
      </w:r>
      <w:r>
        <w:rPr>
          <w:i/>
        </w:rPr>
        <w:t>connection point</w:t>
      </w:r>
      <w:r>
        <w:t xml:space="preserve"> or agreed location in the </w:t>
      </w:r>
      <w:r>
        <w:rPr>
          <w:i/>
        </w:rPr>
        <w:t>power system</w:t>
      </w:r>
      <w:r>
        <w:t xml:space="preserve">, without reliance on a </w:t>
      </w:r>
      <w:r>
        <w:rPr>
          <w:i/>
        </w:rPr>
        <w:t>tap changing transformer</w:t>
      </w:r>
      <w:r>
        <w:t>;</w:t>
      </w:r>
    </w:p>
    <w:p w:rsidR="00450E8B" w:rsidRDefault="00450E8B">
      <w:pPr>
        <w:pStyle w:val="NER-RC-List-3-MNum"/>
      </w:pPr>
      <w:r>
        <w:t>(iv)</w:t>
      </w:r>
      <w:r>
        <w:tab/>
        <w:t xml:space="preserve">has limiting devices to ensure that a </w:t>
      </w:r>
      <w:r>
        <w:rPr>
          <w:i/>
        </w:rPr>
        <w:t>voltage</w:t>
      </w:r>
      <w:r>
        <w:t xml:space="preserve"> disturbance does not cause the </w:t>
      </w:r>
      <w:r>
        <w:rPr>
          <w:i/>
        </w:rPr>
        <w:t>generating unit</w:t>
      </w:r>
      <w:r>
        <w:t xml:space="preserve"> to trip at the limits of its operating capability;</w:t>
      </w:r>
    </w:p>
    <w:p w:rsidR="00450E8B" w:rsidRDefault="00450E8B">
      <w:pPr>
        <w:pStyle w:val="NER-RC-List-3-MNum"/>
      </w:pPr>
      <w:r>
        <w:t>(v)</w:t>
      </w:r>
      <w:r>
        <w:tab/>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(i), of less than:</w:t>
      </w:r>
    </w:p>
    <w:p w:rsidR="00450E8B" w:rsidRDefault="00450E8B">
      <w:pPr>
        <w:pStyle w:val="NER-RC-List-4-MNum"/>
      </w:pPr>
      <w:r>
        <w:t>(A)</w:t>
      </w:r>
      <w:r>
        <w:tab/>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rsidR="00450E8B" w:rsidRDefault="00450E8B">
      <w:pPr>
        <w:pStyle w:val="NER-RC-List-4-MNum"/>
      </w:pPr>
      <w:r>
        <w:t>(B)</w:t>
      </w:r>
      <w:r>
        <w:tab/>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rsidR="00450E8B" w:rsidRDefault="00450E8B">
      <w:pPr>
        <w:pStyle w:val="NER-RC-List-3-MNum"/>
      </w:pPr>
      <w:r>
        <w:t>(vi)</w:t>
      </w:r>
      <w:r>
        <w:tab/>
        <w:t xml:space="preserve">has </w:t>
      </w:r>
      <w:r>
        <w:rPr>
          <w:i/>
        </w:rPr>
        <w:t>reactive power</w:t>
      </w:r>
      <w:r>
        <w:t xml:space="preserve"> rise time, for a 5% step change in the </w:t>
      </w:r>
      <w:r>
        <w:rPr>
          <w:i/>
        </w:rPr>
        <w:t>voltage</w:t>
      </w:r>
      <w:r>
        <w:t xml:space="preserve"> setpoint, of less than 2 seconds;</w:t>
      </w:r>
    </w:p>
    <w:p w:rsidR="00450E8B" w:rsidRDefault="00450E8B">
      <w:pPr>
        <w:pStyle w:val="NER-RC-List-3-MNum"/>
      </w:pPr>
      <w:r>
        <w:t>(vii)</w:t>
      </w:r>
      <w:r>
        <w:tab/>
        <w:t xml:space="preserve">has a </w:t>
      </w:r>
      <w:r>
        <w:rPr>
          <w:i/>
        </w:rPr>
        <w:t>power system</w:t>
      </w:r>
      <w:r>
        <w:t xml:space="preserve"> stabiliser with sufficient flexibility to enable damping performance to be maximised, with characteristics as described in paragraph (c); and</w:t>
      </w:r>
    </w:p>
    <w:p w:rsidR="00450E8B" w:rsidRDefault="00450E8B">
      <w:pPr>
        <w:pStyle w:val="NER-RC-List-3-MNum"/>
      </w:pPr>
      <w:r>
        <w:t>(viii)</w:t>
      </w:r>
      <w:r>
        <w:tab/>
        <w:t>has reactive current compensation.</w:t>
      </w:r>
    </w:p>
    <w:p w:rsidR="00450E8B" w:rsidRDefault="00450E8B">
      <w:pPr>
        <w:pStyle w:val="NER-RC-List-1-MNum"/>
      </w:pPr>
      <w:bookmarkStart w:id="765" w:name="idb1e7d230_e509_4a4a_89e0_c8f002ce5ac8_e"/>
      <w:bookmarkEnd w:id="765"/>
      <w:r>
        <w:t>(c)</w:t>
      </w:r>
      <w:r>
        <w:tab/>
        <w:t xml:space="preserve">A </w:t>
      </w:r>
      <w:r>
        <w:rPr>
          <w:i/>
        </w:rPr>
        <w:t>power system</w:t>
      </w:r>
      <w:r>
        <w:t xml:space="preserve"> stabiliser provided under paragraph (b) must have:</w:t>
      </w:r>
    </w:p>
    <w:p w:rsidR="00450E8B" w:rsidRDefault="00450E8B">
      <w:pPr>
        <w:pStyle w:val="NER-RC-List-2-MNum"/>
      </w:pPr>
      <w:r>
        <w:t>(1)</w:t>
      </w:r>
      <w:r>
        <w:tab/>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rsidR="00450E8B" w:rsidRDefault="00450E8B">
      <w:pPr>
        <w:pStyle w:val="NER-RC-List-2-MNum"/>
      </w:pPr>
      <w:r>
        <w:t>(2)</w:t>
      </w:r>
      <w:r>
        <w:tab/>
        <w:t>two washout filters for each input, with ability to bypass one of them if necessary;</w:t>
      </w:r>
    </w:p>
    <w:p w:rsidR="00450E8B" w:rsidRDefault="00450E8B">
      <w:pPr>
        <w:pStyle w:val="NER-RC-List-2-MNum"/>
      </w:pPr>
      <w:r>
        <w:t>(3)</w:t>
      </w:r>
      <w:r>
        <w:tab/>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rsidR="00450E8B" w:rsidRDefault="00450E8B">
      <w:pPr>
        <w:pStyle w:val="NER-RC-List-2-MNum"/>
      </w:pPr>
      <w:r>
        <w:t>(4)</w:t>
      </w:r>
      <w:r>
        <w:tab/>
        <w:t xml:space="preserve">an output limiter, which for a </w:t>
      </w:r>
      <w:r>
        <w:rPr>
          <w:i/>
        </w:rPr>
        <w:t>synchronous generating unit</w:t>
      </w:r>
      <w:r>
        <w:t xml:space="preserve"> is continually adjustable over the range of –10% to +10% of stator </w:t>
      </w:r>
      <w:r>
        <w:rPr>
          <w:i/>
        </w:rPr>
        <w:t>voltage</w:t>
      </w:r>
      <w:r>
        <w:t>;</w:t>
      </w:r>
    </w:p>
    <w:p w:rsidR="00450E8B" w:rsidRDefault="00450E8B">
      <w:pPr>
        <w:pStyle w:val="NER-RC-List-2-MNum"/>
      </w:pPr>
      <w:r>
        <w:lastRenderedPageBreak/>
        <w:t>(5)</w:t>
      </w:r>
      <w:r>
        <w:tab/>
        <w:t xml:space="preserve">monitoring and recording </w:t>
      </w:r>
      <w:r>
        <w:rPr>
          <w:i/>
        </w:rPr>
        <w:t>facilities</w:t>
      </w:r>
      <w:r>
        <w:t xml:space="preserve"> for key variables including inputs, output and the inputs to the lead-lag transfer function blocks; and</w:t>
      </w:r>
    </w:p>
    <w:p w:rsidR="00450E8B" w:rsidRDefault="00450E8B">
      <w:pPr>
        <w:pStyle w:val="NER-RC-List-2-MNum"/>
      </w:pPr>
      <w:r>
        <w:t>(6)</w:t>
      </w:r>
      <w:r>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(d)</w:t>
      </w:r>
      <w:r>
        <w:tab/>
        <w:t xml:space="preserve">The </w:t>
      </w:r>
      <w:r>
        <w:rPr>
          <w:i/>
        </w:rPr>
        <w:t>minimum access standard</w:t>
      </w:r>
      <w:r>
        <w:t xml:space="preserve"> is:</w:t>
      </w:r>
    </w:p>
    <w:p w:rsidR="00450E8B" w:rsidRDefault="00450E8B">
      <w:pPr>
        <w:pStyle w:val="NER-RC-List-2-MNum"/>
      </w:pPr>
      <w:r>
        <w:t>(1)</w:t>
      </w:r>
      <w:r>
        <w:tab/>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rsidR="00450E8B" w:rsidRDefault="00450E8B">
      <w:pPr>
        <w:pStyle w:val="NER-RC-List-3-MNum"/>
      </w:pPr>
      <w:r>
        <w:t>(i)</w:t>
      </w:r>
      <w:r>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rsidR="00450E8B" w:rsidRDefault="00450E8B">
      <w:pPr>
        <w:pStyle w:val="NER-RC-List-3-MNum"/>
      </w:pPr>
      <w:r>
        <w:t>(ii)</w:t>
      </w:r>
      <w:r>
        <w:tab/>
        <w:t xml:space="preserve">operation of the </w:t>
      </w:r>
      <w:r>
        <w:rPr>
          <w:i/>
        </w:rPr>
        <w:t>generating unit</w:t>
      </w:r>
      <w:r>
        <w:t xml:space="preserve"> does not degrade:</w:t>
      </w:r>
    </w:p>
    <w:p w:rsidR="00450E8B" w:rsidRDefault="00450E8B">
      <w:pPr>
        <w:pStyle w:val="NER-RC-List-4-MNum"/>
      </w:pPr>
      <w:r>
        <w:t>(A)</w:t>
      </w:r>
      <w:r>
        <w:tab/>
        <w:t>any mode of oscillation that is within 0.3 nepers per second of being unstable, by more than 0.01 nepers per second; and</w:t>
      </w:r>
    </w:p>
    <w:p w:rsidR="00450E8B" w:rsidRDefault="00450E8B">
      <w:pPr>
        <w:pStyle w:val="NER-RC-List-4-MNum"/>
      </w:pPr>
      <w:r>
        <w:t>(B)</w:t>
      </w:r>
      <w:r>
        <w:tab/>
        <w:t>any other mode of oscillation to within 0.29 nepers per second of being unstable; and</w:t>
      </w:r>
    </w:p>
    <w:p w:rsidR="00450E8B" w:rsidRDefault="00450E8B">
      <w:pPr>
        <w:pStyle w:val="NER-RC-List-3-MNum"/>
      </w:pPr>
      <w:r>
        <w:t>(iii)</w:t>
      </w:r>
      <w:r>
        <w:tab/>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rsidR="00450E8B" w:rsidRDefault="00450E8B">
      <w:pPr>
        <w:pStyle w:val="NER-RC-List-2-MNum"/>
      </w:pPr>
      <w:r>
        <w:t>(2)</w:t>
      </w:r>
      <w:r>
        <w:tab/>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rsidR="00450E8B" w:rsidRDefault="00450E8B">
      <w:pPr>
        <w:pStyle w:val="NER-RC-List-2-MNum"/>
      </w:pPr>
      <w:r>
        <w:t>(3)</w:t>
      </w:r>
      <w:r>
        <w:tab/>
        <w:t xml:space="preserve">a </w:t>
      </w:r>
      <w:r>
        <w:rPr>
          <w:i/>
        </w:rPr>
        <w:t>generating unit</w:t>
      </w:r>
      <w:r>
        <w:t xml:space="preserve"> or </w:t>
      </w:r>
      <w:r>
        <w:rPr>
          <w:i/>
        </w:rPr>
        <w:t>generating system</w:t>
      </w:r>
      <w:r>
        <w:t xml:space="preserve"> must have </w:t>
      </w:r>
      <w:r>
        <w:rPr>
          <w:i/>
        </w:rPr>
        <w:t>facilities</w:t>
      </w:r>
      <w:r>
        <w:t>:</w:t>
      </w:r>
    </w:p>
    <w:p w:rsidR="00450E8B" w:rsidRDefault="00450E8B">
      <w:pPr>
        <w:pStyle w:val="NER-RC-List-3-MNum"/>
      </w:pPr>
      <w:r>
        <w:t>(i)</w:t>
      </w:r>
      <w:r>
        <w:tab/>
        <w:t xml:space="preserve">where the </w:t>
      </w:r>
      <w:r>
        <w:rPr>
          <w:i/>
        </w:rPr>
        <w:t>connection point</w:t>
      </w:r>
      <w:r>
        <w:t xml:space="preserve"> </w:t>
      </w:r>
      <w:r>
        <w:rPr>
          <w:i/>
        </w:rPr>
        <w:t>nominal voltage</w:t>
      </w:r>
      <w:r>
        <w:t xml:space="preserve"> is 100 kV or more, to regulate </w:t>
      </w:r>
      <w:r>
        <w:rPr>
          <w:i/>
        </w:rPr>
        <w:t>voltage</w:t>
      </w:r>
      <w:r>
        <w:t xml:space="preserve"> in a manner that does not prevent the </w:t>
      </w:r>
      <w:r>
        <w:rPr>
          <w:i/>
        </w:rPr>
        <w:t>Network Service Provider</w:t>
      </w:r>
      <w:r>
        <w:t xml:space="preserve"> from achieving the requirements of clauses S5.1a.3 and S5.1a.4; or</w:t>
      </w:r>
    </w:p>
    <w:p w:rsidR="00450E8B" w:rsidRDefault="00450E8B">
      <w:pPr>
        <w:pStyle w:val="NER-RC-List-3-MNum"/>
      </w:pPr>
      <w:r>
        <w:t>(ii)</w:t>
      </w:r>
      <w:r>
        <w:tab/>
        <w:t xml:space="preserve">where the </w:t>
      </w:r>
      <w:r>
        <w:rPr>
          <w:i/>
        </w:rPr>
        <w:t>connection point</w:t>
      </w:r>
      <w:r>
        <w:t xml:space="preserve"> </w:t>
      </w:r>
      <w:r>
        <w:rPr>
          <w:i/>
        </w:rPr>
        <w:t>nominal voltage</w:t>
      </w:r>
      <w:r>
        <w:t xml:space="preserve"> is less than 100 kV, to regulate </w:t>
      </w:r>
      <w:r>
        <w:rPr>
          <w:i/>
        </w:rPr>
        <w:t>voltage</w:t>
      </w:r>
      <w:r>
        <w:t xml:space="preserve"> or </w:t>
      </w:r>
      <w:r>
        <w:rPr>
          <w:i/>
        </w:rPr>
        <w:t>reactive power</w:t>
      </w:r>
      <w:r>
        <w:t xml:space="preserve"> or </w:t>
      </w:r>
      <w:r>
        <w:rPr>
          <w:i/>
        </w:rPr>
        <w:t>power factor</w:t>
      </w:r>
      <w:r>
        <w:t xml:space="preserve"> in a manner that does not prevent the </w:t>
      </w:r>
      <w:r>
        <w:rPr>
          <w:i/>
        </w:rPr>
        <w:t>Network Service Provider</w:t>
      </w:r>
      <w:r>
        <w:t xml:space="preserve"> from achieving the requirements of clauses S5.1a.3 and S5.1a.4,</w:t>
      </w:r>
    </w:p>
    <w:p w:rsidR="00450E8B" w:rsidRDefault="00450E8B">
      <w:pPr>
        <w:pStyle w:val="NER-RC-Text-In-2"/>
      </w:pPr>
      <w:r>
        <w:t>and sufficient to achieve the performance agreed in respect of clauses S5.2.5.1, S5.2.5.2, S5.2.5.3, S5.2.5.4, S5.2.5.5, S5.2.5.6 and S5.2.5.12;</w:t>
      </w:r>
    </w:p>
    <w:p w:rsidR="00450E8B" w:rsidRDefault="00450E8B">
      <w:pPr>
        <w:pStyle w:val="NER-RC-List-2-MNum"/>
      </w:pPr>
      <w:r>
        <w:lastRenderedPageBreak/>
        <w:t>(4)</w:t>
      </w:r>
      <w:r>
        <w:tab/>
        <w:t xml:space="preserve">a </w:t>
      </w:r>
      <w:r>
        <w:rPr>
          <w:i/>
        </w:rPr>
        <w:t>synchronous generating unit</w:t>
      </w:r>
      <w:r>
        <w:t xml:space="preserve">, that is part of a </w:t>
      </w:r>
      <w:r>
        <w:rPr>
          <w:i/>
        </w:rPr>
        <w:t>generating system</w:t>
      </w:r>
      <w:r>
        <w:t xml:space="preserve"> comprised of </w:t>
      </w:r>
      <w:r>
        <w:rPr>
          <w:i/>
        </w:rPr>
        <w:t>generating units</w:t>
      </w:r>
      <w:r>
        <w:t xml:space="preserve"> with a combined </w:t>
      </w:r>
      <w:r>
        <w:rPr>
          <w:i/>
        </w:rPr>
        <w:t>nameplate rating</w:t>
      </w:r>
      <w:r>
        <w:t xml:space="preserve"> of 30 MW or more, must have an </w:t>
      </w:r>
      <w:r>
        <w:rPr>
          <w:i/>
        </w:rPr>
        <w:t>excitation control system</w:t>
      </w:r>
      <w:r>
        <w:t xml:space="preserve"> that:</w:t>
      </w:r>
    </w:p>
    <w:p w:rsidR="00450E8B" w:rsidRDefault="00450E8B">
      <w:pPr>
        <w:pStyle w:val="NER-RC-List-3-MNum"/>
      </w:pPr>
      <w:r>
        <w:t>(i)</w:t>
      </w:r>
      <w:r>
        <w:tab/>
        <w:t xml:space="preserve">regulates </w:t>
      </w:r>
      <w:r>
        <w:rPr>
          <w:i/>
        </w:rPr>
        <w:t>voltage</w:t>
      </w:r>
      <w:r>
        <w:t xml:space="preserve">, </w:t>
      </w:r>
      <w:r>
        <w:rPr>
          <w:i/>
        </w:rPr>
        <w:t>power factor</w:t>
      </w:r>
      <w:r>
        <w:t xml:space="preserve"> or </w:t>
      </w:r>
      <w:r>
        <w:rPr>
          <w:i/>
        </w:rPr>
        <w:t>reactive power</w:t>
      </w:r>
      <w:r>
        <w:t xml:space="preserve"> as agreed with the </w:t>
      </w:r>
      <w:r>
        <w:rPr>
          <w:i/>
        </w:rPr>
        <w:t>Network Service Provider</w:t>
      </w:r>
      <w:r>
        <w:t xml:space="preserve"> and </w:t>
      </w:r>
      <w:r>
        <w:rPr>
          <w:i/>
        </w:rPr>
        <w:t>AEMO</w:t>
      </w:r>
      <w:r>
        <w:t>;</w:t>
      </w:r>
    </w:p>
    <w:p w:rsidR="00450E8B" w:rsidRDefault="00450E8B">
      <w:pPr>
        <w:pStyle w:val="NER-RC-List-3-MNum"/>
      </w:pPr>
      <w:r>
        <w:t>(ii)</w:t>
      </w:r>
      <w:r>
        <w:tab/>
        <w:t xml:space="preserve">has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rsidR="00450E8B" w:rsidRDefault="00450E8B">
      <w:pPr>
        <w:pStyle w:val="NER-RC-List-3-MNum"/>
      </w:pPr>
      <w:r>
        <w:t>(iii)</w:t>
      </w:r>
      <w:r>
        <w:tab/>
        <w:t xml:space="preserve">subject to co-ordination under paragraph (i), has a settling </w:t>
      </w:r>
      <w:r>
        <w:rPr>
          <w:i/>
        </w:rPr>
        <w:t>time</w:t>
      </w:r>
      <w:r>
        <w:t xml:space="preserve"> of less than 5.0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rsidR="00450E8B" w:rsidRDefault="00450E8B">
      <w:pPr>
        <w:pStyle w:val="NER-RC-List-3-MNum"/>
      </w:pPr>
      <w:r>
        <w:t>(iv)</w:t>
      </w:r>
      <w:r>
        <w:tab/>
        <w:t xml:space="preserve">has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rsidR="00450E8B" w:rsidRDefault="00450E8B">
      <w:pPr>
        <w:pStyle w:val="NER-RC-List-2-MNum"/>
      </w:pPr>
      <w:r>
        <w:t>(5)</w:t>
      </w:r>
      <w:r>
        <w:tab/>
        <w:t xml:space="preserve">a </w:t>
      </w:r>
      <w:r>
        <w:rPr>
          <w:i/>
        </w:rPr>
        <w:t>generating system</w:t>
      </w:r>
      <w:r>
        <w:t xml:space="preserve"> comprised of </w:t>
      </w:r>
      <w:r>
        <w:rPr>
          <w:i/>
        </w:rPr>
        <w:t>generating units</w:t>
      </w:r>
      <w:r>
        <w:t xml:space="preserve"> with a combined </w:t>
      </w:r>
      <w:r>
        <w:rPr>
          <w:i/>
        </w:rPr>
        <w:t>nameplate rating</w:t>
      </w:r>
      <w:r>
        <w:t xml:space="preserve"> of 30 MW or more and which are </w:t>
      </w:r>
      <w:r>
        <w:rPr>
          <w:i/>
        </w:rPr>
        <w:t>asynchronous generating units</w:t>
      </w:r>
      <w:r>
        <w:t xml:space="preserve">, must have a </w:t>
      </w:r>
      <w:r>
        <w:rPr>
          <w:i/>
        </w:rPr>
        <w:t>control system</w:t>
      </w:r>
      <w:r>
        <w:t xml:space="preserve"> that:</w:t>
      </w:r>
    </w:p>
    <w:p w:rsidR="00450E8B" w:rsidRDefault="00450E8B">
      <w:pPr>
        <w:pStyle w:val="NER-RC-List-3-MNum"/>
      </w:pPr>
      <w:bookmarkStart w:id="766" w:name="idde3cb2e6_c211_4734_a998_794549d85f74_b"/>
      <w:bookmarkEnd w:id="766"/>
      <w:r>
        <w:t>(i)</w:t>
      </w:r>
      <w:r>
        <w:tab/>
        <w:t xml:space="preserve">regulates </w:t>
      </w:r>
      <w:r>
        <w:rPr>
          <w:i/>
        </w:rPr>
        <w:t>voltage</w:t>
      </w:r>
      <w:r>
        <w:t xml:space="preserve">, </w:t>
      </w:r>
      <w:r>
        <w:rPr>
          <w:i/>
        </w:rPr>
        <w:t>power factor</w:t>
      </w:r>
      <w:r>
        <w:t xml:space="preserve"> or </w:t>
      </w:r>
      <w:r>
        <w:rPr>
          <w:i/>
        </w:rPr>
        <w:t>reactive power</w:t>
      </w:r>
      <w:r>
        <w:t xml:space="preserve"> as agreed with the </w:t>
      </w:r>
      <w:r>
        <w:rPr>
          <w:i/>
        </w:rPr>
        <w:t>Network Service Provider</w:t>
      </w:r>
      <w:r>
        <w:t xml:space="preserve"> and </w:t>
      </w:r>
      <w:r>
        <w:rPr>
          <w:i/>
        </w:rPr>
        <w:t>AEMO</w:t>
      </w:r>
      <w:r>
        <w:t>;</w:t>
      </w:r>
    </w:p>
    <w:p w:rsidR="00450E8B" w:rsidRDefault="00450E8B">
      <w:pPr>
        <w:pStyle w:val="NER-RC-List-3-MNum"/>
      </w:pPr>
      <w:r>
        <w:t>(ii)</w:t>
      </w:r>
      <w:r>
        <w:tab/>
        <w:t xml:space="preserve">subject to co-ordination under subparagraph (i), has a settling time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rsidR="00450E8B" w:rsidRDefault="00450E8B">
      <w:pPr>
        <w:pStyle w:val="NER-RC-List-3-MNum"/>
      </w:pPr>
      <w:r>
        <w:t>(iii)</w:t>
      </w:r>
      <w:r>
        <w:tab/>
        <w:t xml:space="preserve">has limiting devices to ensure that a </w:t>
      </w:r>
      <w:r>
        <w:rPr>
          <w:i/>
        </w:rPr>
        <w:t>voltage</w:t>
      </w:r>
      <w:r>
        <w:t xml:space="preserve"> disturbance would not cause the </w:t>
      </w:r>
      <w:r>
        <w:rPr>
          <w:i/>
        </w:rPr>
        <w:t>generating unit</w:t>
      </w:r>
      <w:r>
        <w:t xml:space="preserve"> to trip at the limits of its operating capability.</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bookmarkStart w:id="767" w:name="idf61f1fa1_7de1_49d2_b649_0624e3b08ebc_d"/>
      <w:bookmarkEnd w:id="767"/>
      <w:r>
        <w:t>(e)</w:t>
      </w:r>
      <w:r>
        <w:tab/>
        <w:t xml:space="preserve">If a </w:t>
      </w:r>
      <w:r>
        <w:rPr>
          <w:i/>
        </w:rPr>
        <w:t>generating system</w:t>
      </w:r>
      <w:r>
        <w:t xml:space="preserve"> cannot meet the </w:t>
      </w:r>
      <w:r>
        <w:rPr>
          <w:i/>
        </w:rPr>
        <w:t>automatic access standard</w:t>
      </w:r>
      <w:r>
        <w:t xml:space="preserve">, the </w:t>
      </w:r>
      <w:r>
        <w:rPr>
          <w:i/>
        </w:rPr>
        <w:t>Generator</w:t>
      </w:r>
      <w:r>
        <w:t xml:space="preserve"> must demonstrate to the </w:t>
      </w:r>
      <w:r>
        <w:rPr>
          <w:i/>
        </w:rPr>
        <w:t>Network Service Provider</w:t>
      </w:r>
      <w:r>
        <w:t xml:space="preserve"> why that standard could not be reasonably achieved and propose a </w:t>
      </w:r>
      <w:r>
        <w:rPr>
          <w:i/>
        </w:rPr>
        <w:t>negotiated access standard</w:t>
      </w:r>
      <w:r>
        <w:t>.</w:t>
      </w:r>
    </w:p>
    <w:p w:rsidR="00450E8B" w:rsidRDefault="00450E8B">
      <w:pPr>
        <w:pStyle w:val="NER-RC-List-1-MNum"/>
      </w:pPr>
      <w:r>
        <w:t>(f)</w:t>
      </w:r>
      <w:r>
        <w:tab/>
        <w:t xml:space="preserve">The </w:t>
      </w:r>
      <w:r>
        <w:rPr>
          <w:i/>
        </w:rPr>
        <w:t>negotiated access standard</w:t>
      </w:r>
      <w:r>
        <w:t xml:space="preserve"> proposed by the </w:t>
      </w:r>
      <w:r>
        <w:rPr>
          <w:i/>
        </w:rPr>
        <w:t>Generator</w:t>
      </w:r>
      <w:r>
        <w:t xml:space="preserve"> under paragraph (e)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rsidR="00450E8B" w:rsidRDefault="00450E8B">
      <w:pPr>
        <w:pStyle w:val="NER-RC-List-1-MNum"/>
      </w:pPr>
      <w:r>
        <w:t>(g)</w:t>
      </w:r>
      <w:r>
        <w:tab/>
      </w:r>
      <w:r>
        <w:rPr>
          <w:i/>
        </w:rPr>
        <w:t>AEMO</w:t>
      </w:r>
      <w:r>
        <w:t xml:space="preserve"> must advise on matters relating to </w:t>
      </w:r>
      <w:r>
        <w:rPr>
          <w:i/>
        </w:rPr>
        <w:t>negotiated access standards</w:t>
      </w:r>
      <w:r>
        <w:t xml:space="preserve"> under this clause S5.2.5.13.</w:t>
      </w:r>
    </w:p>
    <w:p w:rsidR="00450E8B" w:rsidRDefault="00450E8B">
      <w:pPr>
        <w:pStyle w:val="NER-Item-group-Title"/>
        <w:ind w:left="1134"/>
        <w:rPr>
          <w:rFonts w:cs="Times New Roman"/>
          <w:bCs w:val="0"/>
          <w:szCs w:val="24"/>
        </w:rPr>
      </w:pPr>
      <w:r>
        <w:rPr>
          <w:rFonts w:cs="Times New Roman"/>
          <w:bCs w:val="0"/>
          <w:szCs w:val="24"/>
        </w:rPr>
        <w:lastRenderedPageBreak/>
        <w:t>General requirements</w:t>
      </w:r>
    </w:p>
    <w:p w:rsidR="00450E8B" w:rsidRDefault="00450E8B">
      <w:pPr>
        <w:pStyle w:val="NER-RC-List-1-MNum"/>
      </w:pPr>
      <w:r>
        <w:t>(h)</w:t>
      </w:r>
      <w:r>
        <w:tab/>
        <w:t>A limiting device provided under paragraphs (b) and (c) must:</w:t>
      </w:r>
    </w:p>
    <w:p w:rsidR="00450E8B" w:rsidRDefault="00450E8B">
      <w:pPr>
        <w:pStyle w:val="NER-RC-List-2-MNum"/>
      </w:pPr>
      <w:r>
        <w:t>(1)</w:t>
      </w:r>
      <w:r>
        <w:tab/>
        <w:t xml:space="preserve">not detract from the performance of any </w:t>
      </w:r>
      <w:r>
        <w:rPr>
          <w:i/>
        </w:rPr>
        <w:t>power system</w:t>
      </w:r>
      <w:r>
        <w:t xml:space="preserve"> stabiliser; and</w:t>
      </w:r>
    </w:p>
    <w:p w:rsidR="00450E8B" w:rsidRDefault="00450E8B">
      <w:pPr>
        <w:pStyle w:val="NER-RC-List-2-MNum"/>
      </w:pPr>
      <w:r>
        <w:t>(2)</w:t>
      </w:r>
      <w:r>
        <w:tab/>
        <w:t xml:space="preserve">be co-ordinated with all </w:t>
      </w:r>
      <w:r>
        <w:rPr>
          <w:i/>
        </w:rPr>
        <w:t>protection systems</w:t>
      </w:r>
      <w:r>
        <w:t>.</w:t>
      </w:r>
    </w:p>
    <w:p w:rsidR="00450E8B" w:rsidRDefault="00450E8B">
      <w:pPr>
        <w:pStyle w:val="NER-RC-List-1-MNum"/>
      </w:pPr>
      <w:bookmarkStart w:id="768" w:name="id95162bc8_9fc4_40ef_9f26_44540a6f8482_6"/>
      <w:bookmarkEnd w:id="768"/>
      <w:r>
        <w:t>(i)</w:t>
      </w:r>
      <w:r>
        <w:tab/>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rsidR="00450E8B" w:rsidRDefault="00450E8B">
      <w:pPr>
        <w:pStyle w:val="NER-RC-List-1-MNum"/>
      </w:pPr>
      <w:r>
        <w:t>(j)</w:t>
      </w:r>
      <w:r>
        <w:tab/>
        <w:t xml:space="preserve">Any requirements imposed by the </w:t>
      </w:r>
      <w:r>
        <w:rPr>
          <w:i/>
        </w:rPr>
        <w:t>Network Service Provider</w:t>
      </w:r>
      <w:r>
        <w:t xml:space="preserve"> under paragraph (i) must be recorded in the </w:t>
      </w:r>
      <w:r>
        <w:rPr>
          <w:i/>
        </w:rPr>
        <w:t>access standard</w:t>
      </w:r>
      <w:r>
        <w:t>.</w:t>
      </w:r>
    </w:p>
    <w:p w:rsidR="00450E8B" w:rsidRDefault="00450E8B">
      <w:pPr>
        <w:pStyle w:val="NER-RC-List-1-MNum"/>
      </w:pPr>
      <w:r>
        <w:t>(k)</w:t>
      </w:r>
      <w:r>
        <w:tab/>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clause 4.3.4(h).</w:t>
      </w:r>
    </w:p>
    <w:p w:rsidR="00450E8B" w:rsidRDefault="00450E8B">
      <w:pPr>
        <w:pStyle w:val="NER-Cl-Title-Lvl-4"/>
        <w:rPr>
          <w:rFonts w:cs="Times New Roman"/>
          <w:bCs w:val="0"/>
        </w:rPr>
      </w:pPr>
      <w:bookmarkStart w:id="769" w:name="Elkera_Print_TOC14877"/>
      <w:bookmarkStart w:id="770" w:name="idc509fc99_3997_4fe1_9006_89c8979a3e4f_e"/>
      <w:r>
        <w:rPr>
          <w:rFonts w:cs="Times New Roman"/>
          <w:bCs w:val="0"/>
        </w:rPr>
        <w:t>S5.2.5.14</w:t>
      </w:r>
      <w:r>
        <w:rPr>
          <w:rFonts w:cs="Times New Roman"/>
          <w:bCs w:val="0"/>
        </w:rPr>
        <w:tab/>
        <w:t>Active power control</w:t>
      </w:r>
      <w:bookmarkEnd w:id="769"/>
      <w:bookmarkEnd w:id="770"/>
    </w:p>
    <w:p w:rsidR="00450E8B" w:rsidRDefault="00450E8B">
      <w:pPr>
        <w:pStyle w:val="NER-RC-List-1-MNum"/>
      </w:pPr>
      <w:bookmarkStart w:id="771" w:name="idad7c63a1_05cb_4fd9_abb9_3df2d639c255_2"/>
      <w:bookmarkEnd w:id="771"/>
      <w:r>
        <w:t>(a)</w:t>
      </w:r>
      <w:r>
        <w:tab/>
        <w:t xml:space="preserve">The </w:t>
      </w:r>
      <w:r>
        <w:rPr>
          <w:i/>
        </w:rPr>
        <w:t>automatic access standard</w:t>
      </w:r>
      <w:r>
        <w:t xml:space="preserve"> is a </w:t>
      </w:r>
      <w:r>
        <w:rPr>
          <w:i/>
        </w:rPr>
        <w:t>generating system</w:t>
      </w:r>
      <w:r>
        <w:t xml:space="preserve"> comprised of </w:t>
      </w:r>
      <w:r>
        <w:rPr>
          <w:i/>
        </w:rPr>
        <w:t>generating units</w:t>
      </w:r>
      <w:r>
        <w:t xml:space="preserve"> with a combined </w:t>
      </w:r>
      <w:r>
        <w:rPr>
          <w:i/>
        </w:rPr>
        <w:t>nameplate rating</w:t>
      </w:r>
      <w:r>
        <w:t xml:space="preserve"> of 30 MW or more must have an </w:t>
      </w:r>
      <w:r>
        <w:rPr>
          <w:i/>
        </w:rPr>
        <w:t>active power</w:t>
      </w:r>
      <w:r>
        <w:t xml:space="preserve"> </w:t>
      </w:r>
      <w:r>
        <w:rPr>
          <w:i/>
        </w:rPr>
        <w:t>control system</w:t>
      </w:r>
      <w:r>
        <w:t xml:space="preserve"> capable of:</w:t>
      </w:r>
    </w:p>
    <w:p w:rsidR="00450E8B" w:rsidRDefault="00450E8B">
      <w:pPr>
        <w:pStyle w:val="NER-RC-List-2-MNum"/>
      </w:pPr>
      <w:r>
        <w:t>(1)</w:t>
      </w:r>
      <w:r>
        <w:tab/>
        <w:t xml:space="preserve">for a </w:t>
      </w:r>
      <w:r>
        <w:rPr>
          <w:i/>
        </w:rPr>
        <w:t>scheduled generating unit</w:t>
      </w:r>
      <w:r>
        <w:t xml:space="preserve"> or a </w:t>
      </w:r>
      <w:r>
        <w:rPr>
          <w:i/>
        </w:rPr>
        <w:t>scheduled generating system</w:t>
      </w:r>
      <w:r>
        <w:t>:</w:t>
      </w:r>
    </w:p>
    <w:p w:rsidR="00450E8B" w:rsidRDefault="00450E8B">
      <w:pPr>
        <w:pStyle w:val="NER-RC-List-3-MNum"/>
      </w:pPr>
      <w:r>
        <w:t>(i)</w:t>
      </w:r>
      <w:r>
        <w:tab/>
        <w:t xml:space="preserve">maintaining and changing its </w:t>
      </w:r>
      <w:r>
        <w:rPr>
          <w:i/>
        </w:rPr>
        <w:t>active power</w:t>
      </w:r>
      <w:r>
        <w:t xml:space="preserve"> output in accordance with its </w:t>
      </w:r>
      <w:r>
        <w:rPr>
          <w:i/>
        </w:rPr>
        <w:t>dispatch instructions</w:t>
      </w:r>
      <w:r>
        <w:t>; and</w:t>
      </w:r>
    </w:p>
    <w:p w:rsidR="00450E8B" w:rsidRDefault="00450E8B">
      <w:pPr>
        <w:pStyle w:val="NER-RC-List-3-MNum"/>
      </w:pPr>
      <w:r>
        <w:t>(ii)</w:t>
      </w:r>
      <w:r>
        <w:tab/>
        <w:t xml:space="preserve">ramping its </w:t>
      </w:r>
      <w:r>
        <w:rPr>
          <w:i/>
        </w:rPr>
        <w:t>active power</w:t>
      </w:r>
      <w:r>
        <w:t xml:space="preserve"> output linearly from one level of </w:t>
      </w:r>
      <w:r>
        <w:rPr>
          <w:i/>
        </w:rPr>
        <w:t>dispatch</w:t>
      </w:r>
      <w:r>
        <w:t xml:space="preserve"> to another;</w:t>
      </w:r>
    </w:p>
    <w:p w:rsidR="00450E8B" w:rsidRDefault="00450E8B">
      <w:pPr>
        <w:pStyle w:val="NER-RC-List-2-MNum"/>
      </w:pPr>
      <w:r>
        <w:t>(2)</w:t>
      </w:r>
      <w:r>
        <w:tab/>
        <w:t xml:space="preserve">subject to energy source availability, for a </w:t>
      </w:r>
      <w:r>
        <w:rPr>
          <w:i/>
        </w:rPr>
        <w:t>non-scheduled generating unit</w:t>
      </w:r>
      <w:r>
        <w:t xml:space="preserve"> or </w:t>
      </w:r>
      <w:r>
        <w:rPr>
          <w:i/>
        </w:rPr>
        <w:t>non-scheduled generating system</w:t>
      </w:r>
      <w:r>
        <w:t>:</w:t>
      </w:r>
    </w:p>
    <w:p w:rsidR="00450E8B" w:rsidRDefault="00450E8B">
      <w:pPr>
        <w:pStyle w:val="NER-RC-List-3-MNum"/>
      </w:pPr>
      <w:bookmarkStart w:id="772" w:name="id90c375b7_1c03_4375_8ccd_606ed63c17f0_6"/>
      <w:bookmarkEnd w:id="772"/>
      <w:r>
        <w:t>(i)</w:t>
      </w:r>
      <w:r>
        <w:tab/>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rsidR="00450E8B" w:rsidRDefault="00450E8B">
      <w:pPr>
        <w:pStyle w:val="NER-RC-List-3-MNum"/>
      </w:pPr>
      <w:r>
        <w:t>(ii)</w:t>
      </w:r>
      <w:r>
        <w:tab/>
        <w:t xml:space="preserve">automatically limiting its </w:t>
      </w:r>
      <w:r>
        <w:rPr>
          <w:i/>
        </w:rPr>
        <w:t>active power</w:t>
      </w:r>
      <w:r>
        <w:t xml:space="preserve"> output, to below the level specified in subparagraph (i); and</w:t>
      </w:r>
    </w:p>
    <w:p w:rsidR="00450E8B" w:rsidRDefault="00450E8B">
      <w:pPr>
        <w:pStyle w:val="NER-RC-List-3-MNum"/>
      </w:pPr>
      <w:bookmarkStart w:id="773" w:name="id8fb65fcb_267b_407f_b99b_0721c9fa25b0_8"/>
      <w:bookmarkEnd w:id="773"/>
      <w:r>
        <w:t>(iii)</w:t>
      </w:r>
      <w:r>
        <w:tab/>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rsidR="00450E8B" w:rsidRDefault="00450E8B">
      <w:pPr>
        <w:pStyle w:val="NER-RC-List-2-MNum"/>
      </w:pPr>
      <w:r>
        <w:t>(3)</w:t>
      </w:r>
      <w:r>
        <w:tab/>
        <w:t xml:space="preserve">subject to energy source availability, for a </w:t>
      </w:r>
      <w:r>
        <w:rPr>
          <w:i/>
        </w:rPr>
        <w:t>semi-scheduled generating unit</w:t>
      </w:r>
      <w:r>
        <w:t xml:space="preserve"> or a </w:t>
      </w:r>
      <w:r>
        <w:rPr>
          <w:i/>
        </w:rPr>
        <w:t>semi-scheduled generating system</w:t>
      </w:r>
      <w:r>
        <w:t>:</w:t>
      </w:r>
    </w:p>
    <w:p w:rsidR="00450E8B" w:rsidRDefault="00450E8B">
      <w:pPr>
        <w:pStyle w:val="NER-RC-List-3-MNum"/>
      </w:pPr>
      <w:bookmarkStart w:id="774" w:name="idc81b8a6d_993f_4632_9bce_0c748328a7c4_2"/>
      <w:bookmarkEnd w:id="774"/>
      <w:r>
        <w:lastRenderedPageBreak/>
        <w:t>(i)</w:t>
      </w:r>
      <w:r>
        <w:tab/>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rsidR="00450E8B" w:rsidRDefault="00450E8B">
      <w:pPr>
        <w:pStyle w:val="NER-RC-List-3-MNum"/>
      </w:pPr>
      <w:r>
        <w:t>(ii)</w:t>
      </w:r>
      <w:r>
        <w:tab/>
        <w:t xml:space="preserve">automatically limiting its </w:t>
      </w:r>
      <w:r>
        <w:rPr>
          <w:i/>
        </w:rPr>
        <w:t>active power</w:t>
      </w:r>
      <w:r>
        <w:t xml:space="preserve"> output, to or below the level specified in subparagraph (i);</w:t>
      </w:r>
    </w:p>
    <w:p w:rsidR="00450E8B" w:rsidRDefault="00450E8B">
      <w:pPr>
        <w:pStyle w:val="NER-RC-List-3-MNum"/>
      </w:pPr>
      <w:r>
        <w:t>(iii)</w:t>
      </w:r>
      <w:r>
        <w:tab/>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rsidR="00450E8B" w:rsidRDefault="00450E8B">
      <w:pPr>
        <w:pStyle w:val="NER-RC-List-3-MNum"/>
      </w:pPr>
      <w:r>
        <w:t>(iv)</w:t>
      </w:r>
      <w:r>
        <w:tab/>
        <w:t xml:space="preserve">ramping its </w:t>
      </w:r>
      <w:r>
        <w:rPr>
          <w:i/>
        </w:rPr>
        <w:t>active power</w:t>
      </w:r>
      <w:r>
        <w:t xml:space="preserve"> output linearly from one level of </w:t>
      </w:r>
      <w:r>
        <w:rPr>
          <w:i/>
        </w:rPr>
        <w:t>dispatch</w:t>
      </w:r>
      <w:r>
        <w:t xml:space="preserve"> to another.</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bookmarkStart w:id="775" w:name="id83bb7948_b99a_4df8_a3d6_491df3937a0e_4"/>
      <w:bookmarkEnd w:id="775"/>
      <w:r>
        <w:t>(b)</w:t>
      </w:r>
      <w:r>
        <w:tab/>
        <w:t xml:space="preserve">The </w:t>
      </w:r>
      <w:r>
        <w:rPr>
          <w:i/>
        </w:rPr>
        <w:t>minimum access standard</w:t>
      </w:r>
      <w:r>
        <w:t xml:space="preserve"> is a </w:t>
      </w:r>
      <w:r>
        <w:rPr>
          <w:i/>
        </w:rPr>
        <w:t>generating system</w:t>
      </w:r>
      <w:r>
        <w:t xml:space="preserve"> comprised of </w:t>
      </w:r>
      <w:r>
        <w:rPr>
          <w:i/>
        </w:rPr>
        <w:t>generating units</w:t>
      </w:r>
      <w:r>
        <w:t xml:space="preserve"> with a combined </w:t>
      </w:r>
      <w:r>
        <w:rPr>
          <w:i/>
        </w:rPr>
        <w:t>nameplate rating</w:t>
      </w:r>
      <w:r>
        <w:t xml:space="preserve"> of 30 MW or more must have an </w:t>
      </w:r>
      <w:r>
        <w:rPr>
          <w:i/>
        </w:rPr>
        <w:t>active power</w:t>
      </w:r>
      <w:r>
        <w:t xml:space="preserve"> </w:t>
      </w:r>
      <w:r>
        <w:rPr>
          <w:i/>
        </w:rPr>
        <w:t>control system</w:t>
      </w:r>
      <w:r>
        <w:t xml:space="preserve"> capable of:</w:t>
      </w:r>
    </w:p>
    <w:p w:rsidR="00450E8B" w:rsidRDefault="00450E8B">
      <w:pPr>
        <w:pStyle w:val="NER-RC-List-2-MNum"/>
      </w:pPr>
      <w:r>
        <w:t>(1)</w:t>
      </w:r>
      <w:r>
        <w:tab/>
        <w:t xml:space="preserve">for a </w:t>
      </w:r>
      <w:r>
        <w:rPr>
          <w:i/>
        </w:rPr>
        <w:t>scheduled generating unit</w:t>
      </w:r>
      <w:r>
        <w:t xml:space="preserve"> or a </w:t>
      </w:r>
      <w:r>
        <w:rPr>
          <w:i/>
        </w:rPr>
        <w:t>scheduled generating system</w:t>
      </w:r>
      <w:r>
        <w:t xml:space="preserve">, maintaining and changing its </w:t>
      </w:r>
      <w:r>
        <w:rPr>
          <w:i/>
        </w:rPr>
        <w:t>active power</w:t>
      </w:r>
      <w:r>
        <w:t xml:space="preserve"> output in accordance with its </w:t>
      </w:r>
      <w:r>
        <w:rPr>
          <w:i/>
        </w:rPr>
        <w:t>dispatch instructions</w:t>
      </w:r>
      <w:r>
        <w:t>;</w:t>
      </w:r>
    </w:p>
    <w:p w:rsidR="00450E8B" w:rsidRDefault="00450E8B">
      <w:pPr>
        <w:pStyle w:val="NER-RC-List-2-MNum"/>
      </w:pPr>
      <w:r>
        <w:t>(2)</w:t>
      </w:r>
      <w:r>
        <w:tab/>
        <w:t xml:space="preserve">for a </w:t>
      </w:r>
      <w:r>
        <w:rPr>
          <w:i/>
        </w:rPr>
        <w:t>non-scheduled generating system</w:t>
      </w:r>
      <w:r>
        <w:t>:</w:t>
      </w:r>
    </w:p>
    <w:p w:rsidR="00450E8B" w:rsidRDefault="00450E8B">
      <w:pPr>
        <w:pStyle w:val="NER-RC-List-3-MNum"/>
      </w:pPr>
      <w:bookmarkStart w:id="776" w:name="id0f3ad3c3_64b1_4ad9_bf78_07342aae5f92_e"/>
      <w:bookmarkEnd w:id="776"/>
      <w:r>
        <w:t>(i)</w:t>
      </w:r>
      <w:r>
        <w:tab/>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rsidR="00450E8B" w:rsidRDefault="00450E8B">
      <w:pPr>
        <w:pStyle w:val="NER-RC-List-3-MNum"/>
      </w:pPr>
      <w:r>
        <w:t>(ii)</w:t>
      </w:r>
      <w:r>
        <w:tab/>
        <w:t xml:space="preserve">limiting its </w:t>
      </w:r>
      <w:r>
        <w:rPr>
          <w:i/>
        </w:rPr>
        <w:t>active power</w:t>
      </w:r>
      <w:r>
        <w:t xml:space="preserve"> output, to or below the level specified in subparagraph (i);</w:t>
      </w:r>
    </w:p>
    <w:p w:rsidR="00450E8B" w:rsidRDefault="00450E8B">
      <w:pPr>
        <w:pStyle w:val="NER-RC-List-3-MNum"/>
      </w:pPr>
      <w:r>
        <w:t>(iii)</w:t>
      </w:r>
      <w:r>
        <w:tab/>
        <w:t xml:space="preserve">subject to energy source availability, ensuring that the change of </w:t>
      </w:r>
      <w:r>
        <w:rPr>
          <w:i/>
        </w:rPr>
        <w:t>active power</w:t>
      </w:r>
      <w:r>
        <w:t xml:space="preserve"> output in a 5 minute period does not exceed a value specified in a verbal instruction issued by the </w:t>
      </w:r>
      <w:r>
        <w:rPr>
          <w:i/>
        </w:rPr>
        <w:t>control centre</w:t>
      </w:r>
      <w:r>
        <w:t>; and</w:t>
      </w:r>
    </w:p>
    <w:p w:rsidR="00450E8B" w:rsidRDefault="00450E8B">
      <w:pPr>
        <w:pStyle w:val="NER-RC-List-3-MNum"/>
      </w:pPr>
      <w:r>
        <w:t>(iv)</w:t>
      </w:r>
      <w:r>
        <w:tab/>
        <w:t xml:space="preserve">being upgraded to receive electronic instructions from the </w:t>
      </w:r>
      <w:r>
        <w:rPr>
          <w:i/>
        </w:rPr>
        <w:t>control centre</w:t>
      </w:r>
      <w:r>
        <w:t xml:space="preserve"> and fully implement them within 5 minutes; and</w:t>
      </w:r>
    </w:p>
    <w:p w:rsidR="00450E8B" w:rsidRDefault="00450E8B">
      <w:pPr>
        <w:pStyle w:val="NER-RC-List-2-MNum"/>
      </w:pPr>
      <w:r>
        <w:t>(3)</w:t>
      </w:r>
      <w:r>
        <w:tab/>
        <w:t xml:space="preserve">for a </w:t>
      </w:r>
      <w:r>
        <w:rPr>
          <w:i/>
        </w:rPr>
        <w:t>semi-scheduled generating unit</w:t>
      </w:r>
      <w:r>
        <w:t xml:space="preserve"> or a </w:t>
      </w:r>
      <w:r>
        <w:rPr>
          <w:i/>
        </w:rPr>
        <w:t>semi-scheduled generating system</w:t>
      </w:r>
      <w:r>
        <w:t xml:space="preserve">, maintaining and changing its </w:t>
      </w:r>
      <w:r>
        <w:rPr>
          <w:i/>
        </w:rPr>
        <w:t>active power</w:t>
      </w:r>
      <w:r>
        <w:t xml:space="preserve"> output in accordance with its </w:t>
      </w:r>
      <w:r>
        <w:rPr>
          <w:i/>
        </w:rPr>
        <w:t>dispatch instructions</w:t>
      </w:r>
      <w:r>
        <w:t>.</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(c)</w:t>
      </w:r>
      <w:r>
        <w:tab/>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upgrade its </w:t>
      </w:r>
      <w:r>
        <w:rPr>
          <w:i/>
        </w:rPr>
        <w:t>facilities</w:t>
      </w:r>
      <w:r>
        <w:t xml:space="preserve"> to receive electronic instructions and fully implement them within 5 minutes.</w:t>
      </w:r>
    </w:p>
    <w:p w:rsidR="00450E8B" w:rsidRDefault="00450E8B">
      <w:pPr>
        <w:pStyle w:val="NER-RC-List-1-MNum"/>
      </w:pPr>
      <w:r>
        <w:lastRenderedPageBreak/>
        <w:t>(d)</w:t>
      </w:r>
      <w:r>
        <w:tab/>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rsidR="00450E8B" w:rsidRDefault="00450E8B">
      <w:pPr>
        <w:pStyle w:val="NER-RC-List-1-MNum"/>
      </w:pPr>
      <w:r>
        <w:t>(e)</w:t>
      </w:r>
      <w:r>
        <w:tab/>
      </w:r>
      <w:r>
        <w:rPr>
          <w:i/>
        </w:rPr>
        <w:t>AEMO</w:t>
      </w:r>
      <w:r>
        <w:t xml:space="preserve"> must advise on matters relating to </w:t>
      </w:r>
      <w:r>
        <w:rPr>
          <w:i/>
        </w:rPr>
        <w:t>negotiated access standards</w:t>
      </w:r>
      <w:r>
        <w:t xml:space="preserve"> under this clause S5.2.5.14.</w:t>
      </w:r>
    </w:p>
    <w:p w:rsidR="00450E8B" w:rsidRDefault="00450E8B">
      <w:pPr>
        <w:pStyle w:val="NER-Item-group-Title"/>
        <w:ind w:left="1134"/>
        <w:rPr>
          <w:rFonts w:cs="Times New Roman"/>
          <w:bCs w:val="0"/>
          <w:szCs w:val="24"/>
        </w:rPr>
      </w:pPr>
      <w:r>
        <w:rPr>
          <w:rFonts w:cs="Times New Roman"/>
          <w:bCs w:val="0"/>
          <w:szCs w:val="24"/>
        </w:rPr>
        <w:t>General requirements</w:t>
      </w:r>
    </w:p>
    <w:p w:rsidR="00450E8B" w:rsidRDefault="00450E8B">
      <w:pPr>
        <w:pStyle w:val="NER-RC-List-1-MNum"/>
      </w:pPr>
      <w:r>
        <w:t>(f)</w:t>
      </w:r>
      <w:r>
        <w:tab/>
        <w:t xml:space="preserve">Each </w:t>
      </w:r>
      <w:r>
        <w:rPr>
          <w:i/>
        </w:rPr>
        <w:t>control system</w:t>
      </w:r>
      <w:r>
        <w:t xml:space="preserve"> used to satisfy the requirements of paragraphs (a) and (b) must be </w:t>
      </w:r>
      <w:r>
        <w:rPr>
          <w:i/>
        </w:rPr>
        <w:t>adequately damped</w:t>
      </w:r>
      <w:r>
        <w:t>.</w:t>
      </w:r>
    </w:p>
    <w:p w:rsidR="00450E8B" w:rsidRDefault="00450E8B">
      <w:pPr>
        <w:pStyle w:val="NER-Cl-Title-Lvl-3"/>
        <w:rPr>
          <w:rFonts w:cs="Times New Roman"/>
          <w:bCs w:val="0"/>
        </w:rPr>
      </w:pPr>
      <w:bookmarkStart w:id="777" w:name="Elkera_Print_TOC14929"/>
      <w:bookmarkStart w:id="778" w:name="idbc2d09c0_33d1_452f_a9dc_9e4b8ff7be28_1"/>
      <w:r>
        <w:rPr>
          <w:rFonts w:cs="Times New Roman"/>
          <w:bCs w:val="0"/>
        </w:rPr>
        <w:t>S5.2.6</w:t>
      </w:r>
      <w:r>
        <w:rPr>
          <w:rFonts w:cs="Times New Roman"/>
          <w:bCs w:val="0"/>
        </w:rPr>
        <w:tab/>
        <w:t>Monitoring and control requirements</w:t>
      </w:r>
      <w:bookmarkEnd w:id="777"/>
      <w:bookmarkEnd w:id="778"/>
    </w:p>
    <w:p w:rsidR="00450E8B" w:rsidRDefault="00450E8B">
      <w:pPr>
        <w:pStyle w:val="NER-Cl-Title-Lvl-4"/>
        <w:rPr>
          <w:rFonts w:cs="Times New Roman"/>
          <w:bCs w:val="0"/>
        </w:rPr>
      </w:pPr>
      <w:bookmarkStart w:id="779" w:name="Elkera_Print_TOC14931"/>
      <w:bookmarkStart w:id="780" w:name="id6f5a0dd3_983d_4ba2_8230_25aa914a7ffd_b"/>
      <w:r>
        <w:rPr>
          <w:rFonts w:cs="Times New Roman"/>
          <w:bCs w:val="0"/>
        </w:rPr>
        <w:t>S5.2.6.1</w:t>
      </w:r>
      <w:r>
        <w:rPr>
          <w:rFonts w:cs="Times New Roman"/>
          <w:bCs w:val="0"/>
        </w:rPr>
        <w:tab/>
        <w:t>Remote Monitoring</w:t>
      </w:r>
      <w:bookmarkEnd w:id="779"/>
      <w:bookmarkEnd w:id="780"/>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bookmarkStart w:id="781" w:name="id7ef21322_6192_42fd_ae90_e4e3c9cd262a_4"/>
      <w:bookmarkEnd w:id="781"/>
      <w:r>
        <w:t>(a)</w:t>
      </w:r>
      <w:r>
        <w:tab/>
        <w:t xml:space="preserve">The </w:t>
      </w:r>
      <w:r>
        <w:rPr>
          <w:i/>
        </w:rPr>
        <w:t>automatic access standard</w:t>
      </w:r>
      <w:r>
        <w:t xml:space="preserve"> is a:</w:t>
      </w:r>
    </w:p>
    <w:p w:rsidR="00450E8B" w:rsidRDefault="00450E8B">
      <w:pPr>
        <w:pStyle w:val="NER-RC-List-2-MNum"/>
      </w:pPr>
      <w:r>
        <w:t>(1)</w:t>
      </w:r>
      <w:r>
        <w:tab/>
      </w:r>
      <w:r>
        <w:rPr>
          <w:i/>
        </w:rPr>
        <w:t>scheduled generating unit</w:t>
      </w:r>
      <w:r>
        <w:t>;</w:t>
      </w:r>
    </w:p>
    <w:p w:rsidR="00450E8B" w:rsidRDefault="00450E8B">
      <w:pPr>
        <w:pStyle w:val="NER-RC-List-2-MNum"/>
      </w:pPr>
      <w:r>
        <w:t>(2)</w:t>
      </w:r>
      <w:r>
        <w:tab/>
      </w:r>
      <w:r>
        <w:rPr>
          <w:i/>
        </w:rPr>
        <w:t>scheduled generating system</w:t>
      </w:r>
      <w:r>
        <w:t>;</w:t>
      </w:r>
    </w:p>
    <w:p w:rsidR="00450E8B" w:rsidRDefault="00450E8B">
      <w:pPr>
        <w:pStyle w:val="NER-RC-List-2-MNum"/>
      </w:pPr>
      <w:r>
        <w:t>(3)</w:t>
      </w:r>
      <w:r>
        <w:tab/>
      </w:r>
      <w:r>
        <w:rPr>
          <w:i/>
        </w:rPr>
        <w:t>non-scheduled generating unit</w:t>
      </w:r>
      <w:r>
        <w:t xml:space="preserve"> with a </w:t>
      </w:r>
      <w:r>
        <w:rPr>
          <w:i/>
        </w:rPr>
        <w:t>nameplate rating</w:t>
      </w:r>
      <w:r>
        <w:t xml:space="preserve"> of 30 MW or more;</w:t>
      </w:r>
    </w:p>
    <w:p w:rsidR="00450E8B" w:rsidRDefault="00450E8B">
      <w:pPr>
        <w:pStyle w:val="NER-RC-List-2-MNum"/>
      </w:pPr>
      <w:r>
        <w:t>(4)</w:t>
      </w:r>
      <w:r>
        <w:tab/>
      </w:r>
      <w:r>
        <w:rPr>
          <w:i/>
        </w:rPr>
        <w:t>non-scheduled generating system</w:t>
      </w:r>
      <w:r>
        <w:t xml:space="preserve"> with a combined </w:t>
      </w:r>
      <w:r>
        <w:rPr>
          <w:i/>
        </w:rPr>
        <w:t>nameplate rating</w:t>
      </w:r>
      <w:r>
        <w:t xml:space="preserve"> of 30 MW or more;</w:t>
      </w:r>
    </w:p>
    <w:p w:rsidR="00450E8B" w:rsidRDefault="00450E8B">
      <w:pPr>
        <w:pStyle w:val="NER-RC-List-2-MNum"/>
      </w:pPr>
      <w:r>
        <w:t>(5)</w:t>
      </w:r>
      <w:r>
        <w:tab/>
      </w:r>
      <w:r>
        <w:rPr>
          <w:i/>
        </w:rPr>
        <w:t>semi-scheduled generating unit</w:t>
      </w:r>
      <w:r>
        <w:t>; or</w:t>
      </w:r>
    </w:p>
    <w:p w:rsidR="00450E8B" w:rsidRDefault="00450E8B">
      <w:pPr>
        <w:pStyle w:val="NER-RC-List-2-MNum"/>
      </w:pPr>
      <w:r>
        <w:t>(6)</w:t>
      </w:r>
      <w:r>
        <w:tab/>
      </w:r>
      <w:r>
        <w:rPr>
          <w:i/>
        </w:rPr>
        <w:t>semi-scheduled generating system</w:t>
      </w:r>
      <w:r>
        <w:t>,</w:t>
      </w:r>
    </w:p>
    <w:p w:rsidR="00450E8B" w:rsidRDefault="00450E8B">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rule 4.11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rsidR="00450E8B" w:rsidRDefault="00450E8B">
      <w:pPr>
        <w:pStyle w:val="NER-RC-List-1-MNum"/>
      </w:pPr>
      <w:r>
        <w:t>(b)</w:t>
      </w:r>
      <w:r>
        <w:tab/>
        <w:t xml:space="preserve">The quantities referred to under paragraph (a) that </w:t>
      </w:r>
      <w:r>
        <w:rPr>
          <w:i/>
        </w:rPr>
        <w:t>AEMO</w:t>
      </w:r>
      <w:r>
        <w:t xml:space="preserve"> may request include:</w:t>
      </w:r>
    </w:p>
    <w:p w:rsidR="00450E8B" w:rsidRDefault="00450E8B">
      <w:pPr>
        <w:pStyle w:val="NER-RC-List-2-MNum"/>
      </w:pPr>
      <w:r>
        <w:t>(1)</w:t>
      </w:r>
      <w:r>
        <w:tab/>
        <w:t xml:space="preserve">in respect of a </w:t>
      </w:r>
      <w:r>
        <w:rPr>
          <w:i/>
        </w:rPr>
        <w:t>generating unit</w:t>
      </w:r>
      <w:r>
        <w:t xml:space="preserve"> with a </w:t>
      </w:r>
      <w:r>
        <w:rPr>
          <w:i/>
        </w:rPr>
        <w:t>nameplate rating</w:t>
      </w:r>
      <w:r>
        <w:t xml:space="preserve"> of 30 MW or more:</w:t>
      </w:r>
    </w:p>
    <w:p w:rsidR="00450E8B" w:rsidRDefault="00450E8B">
      <w:pPr>
        <w:pStyle w:val="NER-RC-List-3-MNum"/>
      </w:pPr>
      <w:r>
        <w:t>(i)</w:t>
      </w:r>
      <w:r>
        <w:tab/>
        <w:t xml:space="preserve">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rsidR="00450E8B" w:rsidRDefault="00450E8B">
      <w:pPr>
        <w:pStyle w:val="NER-RC-List-3-MNum"/>
      </w:pPr>
      <w:r>
        <w:t>(ii)</w:t>
      </w:r>
      <w:r>
        <w:tab/>
        <w:t xml:space="preserve">the status of all switching devices that carry the </w:t>
      </w:r>
      <w:r>
        <w:rPr>
          <w:i/>
        </w:rPr>
        <w:t>generation</w:t>
      </w:r>
      <w:r>
        <w:t>; and</w:t>
      </w:r>
    </w:p>
    <w:p w:rsidR="00450E8B" w:rsidRDefault="00450E8B">
      <w:pPr>
        <w:pStyle w:val="NER-RC-List-3-MNum"/>
      </w:pPr>
      <w:r>
        <w:lastRenderedPageBreak/>
        <w:t>(iii)</w:t>
      </w:r>
      <w:r>
        <w:tab/>
      </w:r>
      <w:r>
        <w:rPr>
          <w:i/>
        </w:rPr>
        <w:t>tap-changing transformer</w:t>
      </w:r>
      <w:r>
        <w:t xml:space="preserve"> tap position;</w:t>
      </w:r>
    </w:p>
    <w:p w:rsidR="00450E8B" w:rsidRDefault="00450E8B">
      <w:pPr>
        <w:pStyle w:val="NER-RC-List-2-MNum"/>
      </w:pPr>
      <w:r>
        <w:t>(2)</w:t>
      </w:r>
      <w:r>
        <w:tab/>
        <w:t xml:space="preserve">in respect of a </w:t>
      </w:r>
      <w:r>
        <w:rPr>
          <w:i/>
        </w:rPr>
        <w:t>generating system</w:t>
      </w:r>
      <w:r>
        <w:t xml:space="preserve"> that includes a </w:t>
      </w:r>
      <w:r>
        <w:rPr>
          <w:i/>
        </w:rPr>
        <w:t>generating unit</w:t>
      </w:r>
      <w:r>
        <w:t xml:space="preserve"> with a </w:t>
      </w:r>
      <w:r>
        <w:rPr>
          <w:i/>
        </w:rPr>
        <w:t>nameplate rating</w:t>
      </w:r>
      <w:r>
        <w:t xml:space="preserve"> of less than 30 MW:</w:t>
      </w:r>
    </w:p>
    <w:p w:rsidR="00450E8B" w:rsidRDefault="00450E8B">
      <w:pPr>
        <w:pStyle w:val="NER-RC-List-3-MNum"/>
      </w:pPr>
      <w:r>
        <w:t>(i)</w:t>
      </w:r>
      <w:r>
        <w:tab/>
        <w:t xml:space="preserve">its connected status, </w:t>
      </w:r>
      <w:r>
        <w:rPr>
          <w:i/>
        </w:rPr>
        <w:t>tap-changing transformer</w:t>
      </w:r>
      <w:r>
        <w:t xml:space="preserve"> tap position and </w:t>
      </w:r>
      <w:r>
        <w:rPr>
          <w:i/>
        </w:rPr>
        <w:t>voltages</w:t>
      </w:r>
      <w:r>
        <w:t>;</w:t>
      </w:r>
    </w:p>
    <w:p w:rsidR="00450E8B" w:rsidRDefault="00450E8B">
      <w:pPr>
        <w:pStyle w:val="NER-RC-List-3-MNum"/>
      </w:pPr>
      <w:r>
        <w:t>(ii)</w:t>
      </w:r>
      <w:r>
        <w:tab/>
      </w:r>
      <w:r>
        <w:rPr>
          <w:i/>
        </w:rPr>
        <w:t>active power</w:t>
      </w:r>
      <w:r>
        <w:t xml:space="preserve"> and </w:t>
      </w:r>
      <w:r>
        <w:rPr>
          <w:i/>
        </w:rPr>
        <w:t>reactive power</w:t>
      </w:r>
      <w:r>
        <w:t xml:space="preserve"> aggregated for groups of identical </w:t>
      </w:r>
      <w:r>
        <w:rPr>
          <w:i/>
        </w:rPr>
        <w:t>generating units</w:t>
      </w:r>
      <w:r>
        <w:t>;</w:t>
      </w:r>
    </w:p>
    <w:p w:rsidR="00450E8B" w:rsidRDefault="00450E8B">
      <w:pPr>
        <w:pStyle w:val="NER-RC-List-3-MNum"/>
      </w:pPr>
      <w:r>
        <w:t>(iii)</w:t>
      </w:r>
      <w:r>
        <w:tab/>
        <w:t xml:space="preserve">either the number of identical </w:t>
      </w:r>
      <w:r>
        <w:rPr>
          <w:i/>
        </w:rPr>
        <w:t>generating units</w:t>
      </w:r>
      <w:r>
        <w:t xml:space="preserve"> operating or the operating status of each non-identical </w:t>
      </w:r>
      <w:r>
        <w:rPr>
          <w:i/>
        </w:rPr>
        <w:t>generating unit</w:t>
      </w:r>
      <w:r>
        <w:t>; and</w:t>
      </w:r>
    </w:p>
    <w:p w:rsidR="00450E8B" w:rsidRDefault="00450E8B">
      <w:pPr>
        <w:pStyle w:val="NER-RC-List-3-MNum"/>
      </w:pPr>
      <w:r>
        <w:t>(iv)</w:t>
      </w:r>
      <w:r>
        <w:tab/>
      </w:r>
      <w:r>
        <w:rPr>
          <w:i/>
        </w:rPr>
        <w:t>active power</w:t>
      </w:r>
      <w:r>
        <w:t xml:space="preserve"> and </w:t>
      </w:r>
      <w:r>
        <w:rPr>
          <w:i/>
        </w:rPr>
        <w:t>reactive power</w:t>
      </w:r>
      <w:r>
        <w:t xml:space="preserve"> for the </w:t>
      </w:r>
      <w:r>
        <w:rPr>
          <w:i/>
        </w:rPr>
        <w:t>generating system</w:t>
      </w:r>
      <w:r>
        <w:t>;</w:t>
      </w:r>
    </w:p>
    <w:p w:rsidR="00450E8B" w:rsidRDefault="00450E8B">
      <w:pPr>
        <w:pStyle w:val="NER-RC-List-2-MNum"/>
      </w:pPr>
      <w:r>
        <w:t>(3)</w:t>
      </w:r>
      <w:r>
        <w:tab/>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rsidR="00450E8B" w:rsidRDefault="00450E8B">
      <w:pPr>
        <w:pStyle w:val="NER-RC-List-2-MNum"/>
      </w:pPr>
      <w:r>
        <w:t>(4)</w:t>
      </w:r>
      <w:r>
        <w:tab/>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rsidR="00450E8B" w:rsidRDefault="00450E8B">
      <w:pPr>
        <w:pStyle w:val="NER-RC-List-2-MNum"/>
      </w:pPr>
      <w:r>
        <w:t>(5)</w:t>
      </w:r>
      <w:r>
        <w:tab/>
        <w:t xml:space="preserve">in respect of a wind farm type of </w:t>
      </w:r>
      <w:r>
        <w:rPr>
          <w:i/>
        </w:rPr>
        <w:t>generating system</w:t>
      </w:r>
      <w:r>
        <w:t>:</w:t>
      </w:r>
    </w:p>
    <w:p w:rsidR="00450E8B" w:rsidRDefault="00450E8B">
      <w:pPr>
        <w:pStyle w:val="NER-RC-List-3-MNum"/>
      </w:pPr>
      <w:r>
        <w:t>(i)</w:t>
      </w:r>
      <w:r>
        <w:tab/>
        <w:t>wind speed;</w:t>
      </w:r>
    </w:p>
    <w:p w:rsidR="00450E8B" w:rsidRDefault="00450E8B">
      <w:pPr>
        <w:pStyle w:val="NER-RC-List-3-MNum"/>
      </w:pPr>
      <w:r>
        <w:t>(ii)</w:t>
      </w:r>
      <w:r>
        <w:tab/>
        <w:t>wind direction;</w:t>
      </w:r>
    </w:p>
    <w:p w:rsidR="00450E8B" w:rsidRDefault="00450E8B">
      <w:pPr>
        <w:pStyle w:val="NER-RC-List-3-MNum"/>
      </w:pPr>
      <w:r>
        <w:t>(iii)</w:t>
      </w:r>
      <w:r>
        <w:tab/>
        <w:t>ambient temperature; and</w:t>
      </w:r>
    </w:p>
    <w:p w:rsidR="00450E8B" w:rsidRDefault="00450E8B">
      <w:pPr>
        <w:pStyle w:val="NER-RC-List-2-MNum"/>
      </w:pPr>
      <w:r>
        <w:t>(6)</w:t>
      </w:r>
      <w:r>
        <w:tab/>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(c)</w:t>
      </w:r>
      <w:r>
        <w:tab/>
        <w:t xml:space="preserve">The </w:t>
      </w:r>
      <w:r>
        <w:rPr>
          <w:i/>
        </w:rPr>
        <w:t>minimum access standard</w:t>
      </w:r>
      <w:r>
        <w:t xml:space="preserve"> is a:</w:t>
      </w:r>
    </w:p>
    <w:p w:rsidR="00450E8B" w:rsidRDefault="00450E8B">
      <w:pPr>
        <w:pStyle w:val="NER-RC-List-2-MNum"/>
      </w:pPr>
      <w:r>
        <w:t>(1)</w:t>
      </w:r>
      <w:r>
        <w:tab/>
      </w:r>
      <w:r>
        <w:rPr>
          <w:i/>
        </w:rPr>
        <w:t>scheduled generating unit</w:t>
      </w:r>
      <w:r>
        <w:t>;</w:t>
      </w:r>
    </w:p>
    <w:p w:rsidR="00450E8B" w:rsidRDefault="00450E8B">
      <w:pPr>
        <w:pStyle w:val="NER-RC-List-2-MNum"/>
      </w:pPr>
      <w:r>
        <w:t>(2)</w:t>
      </w:r>
      <w:r>
        <w:tab/>
      </w:r>
      <w:r>
        <w:rPr>
          <w:i/>
        </w:rPr>
        <w:t>scheduled generating system</w:t>
      </w:r>
      <w:r>
        <w:t>;</w:t>
      </w:r>
    </w:p>
    <w:p w:rsidR="00450E8B" w:rsidRDefault="00450E8B">
      <w:pPr>
        <w:pStyle w:val="NER-RC-List-2-MNum"/>
      </w:pPr>
      <w:r>
        <w:t>(3)</w:t>
      </w:r>
      <w:r>
        <w:tab/>
      </w:r>
      <w:r>
        <w:rPr>
          <w:i/>
        </w:rPr>
        <w:t>non-scheduled generating system</w:t>
      </w:r>
      <w:r>
        <w:t xml:space="preserve"> with a combined </w:t>
      </w:r>
      <w:r>
        <w:rPr>
          <w:i/>
        </w:rPr>
        <w:t>nameplate rating</w:t>
      </w:r>
      <w:r>
        <w:t xml:space="preserve"> of 30 MW or more;</w:t>
      </w:r>
    </w:p>
    <w:p w:rsidR="00450E8B" w:rsidRDefault="00450E8B">
      <w:pPr>
        <w:pStyle w:val="NER-RC-List-2-MNum"/>
      </w:pPr>
      <w:r>
        <w:t>(4)</w:t>
      </w:r>
      <w:r>
        <w:tab/>
      </w:r>
      <w:r>
        <w:rPr>
          <w:i/>
        </w:rPr>
        <w:t>semi-scheduled generating unit</w:t>
      </w:r>
      <w:r>
        <w:t>; or</w:t>
      </w:r>
    </w:p>
    <w:p w:rsidR="00450E8B" w:rsidRDefault="00450E8B">
      <w:pPr>
        <w:pStyle w:val="NER-RC-List-2-MNum"/>
      </w:pPr>
      <w:r>
        <w:t>(5)</w:t>
      </w:r>
      <w:r>
        <w:tab/>
      </w:r>
      <w:r>
        <w:rPr>
          <w:i/>
        </w:rPr>
        <w:t>semi-scheduled generating system</w:t>
      </w:r>
      <w:r>
        <w:t>,</w:t>
      </w:r>
    </w:p>
    <w:p w:rsidR="00450E8B" w:rsidRDefault="00450E8B">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w:t>
      </w:r>
    </w:p>
    <w:p w:rsidR="00450E8B" w:rsidRDefault="00450E8B">
      <w:pPr>
        <w:pStyle w:val="NER-RC-List-2-MNum"/>
      </w:pPr>
      <w:r>
        <w:lastRenderedPageBreak/>
        <w:t>(6)</w:t>
      </w:r>
      <w:r>
        <w:tab/>
        <w:t xml:space="preserve">the </w:t>
      </w:r>
      <w:r>
        <w:rPr>
          <w:i/>
        </w:rPr>
        <w:t>active power</w:t>
      </w:r>
      <w:r>
        <w:t xml:space="preserve"> output of the </w:t>
      </w:r>
      <w:r>
        <w:rPr>
          <w:i/>
        </w:rPr>
        <w:t>generating unit</w:t>
      </w:r>
      <w:r>
        <w:t xml:space="preserve"> or </w:t>
      </w:r>
      <w:r>
        <w:rPr>
          <w:i/>
        </w:rPr>
        <w:t>generating system</w:t>
      </w:r>
      <w:r>
        <w:t xml:space="preserve"> (as applicable);</w:t>
      </w:r>
    </w:p>
    <w:p w:rsidR="00450E8B" w:rsidRDefault="00450E8B">
      <w:pPr>
        <w:pStyle w:val="NER-RC-List-2-MNum"/>
      </w:pPr>
      <w:r>
        <w:t>(7)</w:t>
      </w:r>
      <w:r>
        <w:tab/>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rsidR="00450E8B" w:rsidRDefault="00450E8B">
      <w:pPr>
        <w:pStyle w:val="NER-RC-List-2-MNum"/>
      </w:pPr>
      <w:r>
        <w:t>(8)</w:t>
      </w:r>
      <w:r>
        <w:tab/>
        <w:t xml:space="preserve">if a wind farm type of </w:t>
      </w:r>
      <w:r>
        <w:rPr>
          <w:i/>
        </w:rPr>
        <w:t>generating system</w:t>
      </w:r>
      <w:r>
        <w:t>:</w:t>
      </w:r>
    </w:p>
    <w:p w:rsidR="00450E8B" w:rsidRDefault="00450E8B">
      <w:pPr>
        <w:pStyle w:val="NER-RC-List-3-MNum"/>
      </w:pPr>
      <w:r>
        <w:t>(i)</w:t>
      </w:r>
      <w:r>
        <w:tab/>
        <w:t>number of units operating;</w:t>
      </w:r>
    </w:p>
    <w:p w:rsidR="00450E8B" w:rsidRDefault="00450E8B">
      <w:pPr>
        <w:pStyle w:val="NER-RC-List-3-MNum"/>
      </w:pPr>
      <w:r>
        <w:t>(ii)</w:t>
      </w:r>
      <w:r>
        <w:tab/>
        <w:t>wind speed; and</w:t>
      </w:r>
    </w:p>
    <w:p w:rsidR="00450E8B" w:rsidRDefault="00450E8B">
      <w:pPr>
        <w:pStyle w:val="NER-RC-List-3-MNum"/>
      </w:pPr>
      <w:r>
        <w:t>(iii)</w:t>
      </w:r>
      <w:r>
        <w:tab/>
        <w:t>wind direction,</w:t>
      </w:r>
    </w:p>
    <w:p w:rsidR="00450E8B" w:rsidRDefault="00450E8B">
      <w:pPr>
        <w:pStyle w:val="NER-RC-Text-In-1"/>
      </w:pPr>
      <w:r>
        <w:t>in accordance with rule 4.11.</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(d)</w:t>
      </w:r>
      <w:r>
        <w:tab/>
      </w:r>
      <w:r>
        <w:rPr>
          <w:i/>
        </w:rPr>
        <w:t>AEMO</w:t>
      </w:r>
      <w:r>
        <w:t xml:space="preserve"> may advise on matters relating to </w:t>
      </w:r>
      <w:r>
        <w:rPr>
          <w:i/>
        </w:rPr>
        <w:t>negotiated access standards</w:t>
      </w:r>
      <w:r>
        <w:t xml:space="preserve"> under this clause S5.2.6.1.</w:t>
      </w:r>
    </w:p>
    <w:p w:rsidR="00450E8B" w:rsidRDefault="00450E8B">
      <w:pPr>
        <w:pStyle w:val="NER-Cl-Title-Lvl-4"/>
        <w:rPr>
          <w:rFonts w:cs="Times New Roman"/>
          <w:bCs w:val="0"/>
        </w:rPr>
      </w:pPr>
      <w:bookmarkStart w:id="782" w:name="Elkera_Print_TOC15007"/>
      <w:bookmarkStart w:id="783" w:name="id6295b0d8_748a_481e_9746_3c15eeada25b_a"/>
      <w:r>
        <w:rPr>
          <w:rFonts w:cs="Times New Roman"/>
          <w:bCs w:val="0"/>
        </w:rPr>
        <w:t>S5.2.6.2</w:t>
      </w:r>
      <w:r>
        <w:rPr>
          <w:rFonts w:cs="Times New Roman"/>
          <w:bCs w:val="0"/>
        </w:rPr>
        <w:tab/>
        <w:t>Communications equipment</w:t>
      </w:r>
      <w:bookmarkEnd w:id="782"/>
      <w:bookmarkEnd w:id="783"/>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automatic access standard</w:t>
      </w:r>
      <w:r>
        <w:t xml:space="preserve"> is a </w:t>
      </w:r>
      <w:r>
        <w:rPr>
          <w:i/>
        </w:rPr>
        <w:t>Generator</w:t>
      </w:r>
      <w:r>
        <w:t xml:space="preserve"> must:</w:t>
      </w:r>
    </w:p>
    <w:p w:rsidR="00450E8B" w:rsidRDefault="00450E8B">
      <w:pPr>
        <w:pStyle w:val="NER-RC-List-2-MNum"/>
      </w:pPr>
      <w:r>
        <w:t>(1)</w:t>
      </w:r>
      <w:r>
        <w:tab/>
        <w:t xml:space="preserve">provide and maintain two separate telephone </w:t>
      </w:r>
      <w:r>
        <w:rPr>
          <w:i/>
        </w:rPr>
        <w:t>facilities</w:t>
      </w:r>
      <w:r>
        <w:t xml:space="preserve"> using independent telecommunications service providers, for the purposes of operational communications between the </w:t>
      </w:r>
      <w:r>
        <w:rPr>
          <w:i/>
        </w:rPr>
        <w:t>Generator's</w:t>
      </w:r>
      <w:r>
        <w:t xml:space="preserve"> responsible operator under clause 4.11.3(a) and </w:t>
      </w:r>
      <w:r>
        <w:rPr>
          <w:i/>
        </w:rPr>
        <w:t>AEMO’s</w:t>
      </w:r>
      <w:r>
        <w:t xml:space="preserve"> </w:t>
      </w:r>
      <w:r>
        <w:rPr>
          <w:i/>
        </w:rPr>
        <w:t>control centre</w:t>
      </w:r>
      <w:r>
        <w:t>; and</w:t>
      </w:r>
    </w:p>
    <w:p w:rsidR="00450E8B" w:rsidRDefault="00450E8B">
      <w:pPr>
        <w:pStyle w:val="NER-RC-List-2-MNum"/>
      </w:pPr>
      <w:r>
        <w:t>(2)</w:t>
      </w:r>
      <w:r>
        <w:tab/>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 a </w:t>
      </w:r>
      <w:r>
        <w:rPr>
          <w:i/>
        </w:rPr>
        <w:t>Generator</w:t>
      </w:r>
      <w:r>
        <w:t xml:space="preserve"> must:</w:t>
      </w:r>
    </w:p>
    <w:p w:rsidR="00450E8B" w:rsidRDefault="00450E8B">
      <w:pPr>
        <w:pStyle w:val="NER-RC-List-2-MNum"/>
      </w:pPr>
      <w:r>
        <w:t>(1)</w:t>
      </w:r>
      <w:r>
        <w:tab/>
        <w:t xml:space="preserve">provide and maintain a telephone facility for the purposes of operational communications between the </w:t>
      </w:r>
      <w:r>
        <w:rPr>
          <w:i/>
        </w:rPr>
        <w:t>Generator's</w:t>
      </w:r>
      <w:r>
        <w:t xml:space="preserve"> responsible operator under clause 4.11.3(a) and </w:t>
      </w:r>
      <w:r>
        <w:rPr>
          <w:i/>
        </w:rPr>
        <w:t>AEMO’s</w:t>
      </w:r>
      <w:r>
        <w:t xml:space="preserve"> </w:t>
      </w:r>
      <w:r>
        <w:rPr>
          <w:i/>
        </w:rPr>
        <w:t>control centre</w:t>
      </w:r>
      <w:r>
        <w:t>; and</w:t>
      </w:r>
    </w:p>
    <w:p w:rsidR="00450E8B" w:rsidRDefault="00450E8B">
      <w:pPr>
        <w:pStyle w:val="NER-RC-List-2-MNum"/>
      </w:pPr>
      <w:r>
        <w:t>(2)</w:t>
      </w:r>
      <w:r>
        <w:tab/>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rsidR="00450E8B" w:rsidRDefault="00450E8B">
      <w:pPr>
        <w:pStyle w:val="NER-Item-group-Title"/>
        <w:ind w:left="1134"/>
        <w:rPr>
          <w:rFonts w:cs="Times New Roman"/>
          <w:bCs w:val="0"/>
          <w:szCs w:val="24"/>
        </w:rPr>
      </w:pPr>
      <w:r>
        <w:rPr>
          <w:rFonts w:cs="Times New Roman"/>
          <w:bCs w:val="0"/>
          <w:szCs w:val="24"/>
        </w:rPr>
        <w:lastRenderedPageBreak/>
        <w:t>Negotiated access standard</w:t>
      </w:r>
    </w:p>
    <w:p w:rsidR="00450E8B" w:rsidRDefault="00450E8B">
      <w:pPr>
        <w:pStyle w:val="NER-RC-List-1-MNum"/>
      </w:pPr>
      <w:r>
        <w:t>(c)</w:t>
      </w:r>
      <w:r>
        <w:tab/>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rsidR="00450E8B" w:rsidRDefault="00450E8B">
      <w:pPr>
        <w:pStyle w:val="NER-RC-List-1-MNum"/>
      </w:pPr>
      <w:bookmarkStart w:id="784" w:name="id8801c47a_751c_43ce_9764_753b1da402da_d"/>
      <w:bookmarkEnd w:id="784"/>
      <w:r>
        <w:t>(d)</w:t>
      </w:r>
      <w:r>
        <w:tab/>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 interface for communication purposes in a location reasonably acceptable to the </w:t>
      </w:r>
      <w:r>
        <w:rPr>
          <w:i/>
        </w:rPr>
        <w:t>Network Service Provider</w:t>
      </w:r>
      <w:r>
        <w:t xml:space="preserve"> at the relevant </w:t>
      </w:r>
      <w:r>
        <w:rPr>
          <w:i/>
        </w:rPr>
        <w:t>generation</w:t>
      </w:r>
      <w:r>
        <w:t xml:space="preserve"> facility.</w:t>
      </w:r>
    </w:p>
    <w:p w:rsidR="00450E8B" w:rsidRDefault="00450E8B">
      <w:pPr>
        <w:pStyle w:val="NER-RC-List-1-MNum"/>
      </w:pPr>
      <w:r>
        <w:t>(e)</w:t>
      </w:r>
      <w:r>
        <w:tab/>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rsidR="00450E8B" w:rsidRDefault="00450E8B">
      <w:pPr>
        <w:pStyle w:val="NER-RC-List-1-MNum"/>
      </w:pPr>
      <w:r>
        <w:t>(f)</w:t>
      </w:r>
      <w:r>
        <w:tab/>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rsidR="00450E8B" w:rsidRDefault="00450E8B">
      <w:pPr>
        <w:pStyle w:val="NER-RC-List-1-MNum"/>
      </w:pPr>
      <w:r>
        <w:t>(g)</w:t>
      </w:r>
      <w:r>
        <w:tab/>
      </w:r>
      <w:r>
        <w:rPr>
          <w:i/>
        </w:rPr>
        <w:t>AEMO</w:t>
      </w:r>
      <w:r>
        <w:t xml:space="preserve"> may advise on matters relating to </w:t>
      </w:r>
      <w:r>
        <w:rPr>
          <w:i/>
        </w:rPr>
        <w:t>negotiated access standards</w:t>
      </w:r>
      <w:r>
        <w:t xml:space="preserve"> under this clause S5.2.6.2.</w:t>
      </w:r>
    </w:p>
    <w:p w:rsidR="00450E8B" w:rsidRDefault="00450E8B">
      <w:pPr>
        <w:pStyle w:val="NER-Cl-Title-Lvl-3"/>
        <w:rPr>
          <w:rFonts w:cs="Times New Roman"/>
          <w:bCs w:val="0"/>
        </w:rPr>
      </w:pPr>
      <w:bookmarkStart w:id="785" w:name="Elkera_Print_TOC15031"/>
      <w:bookmarkStart w:id="786" w:name="id68e8d7aa_d255_4301_bee7_a70eadf8e8ef_b"/>
      <w:r>
        <w:rPr>
          <w:rFonts w:cs="Times New Roman"/>
          <w:bCs w:val="0"/>
        </w:rPr>
        <w:t>S5.2.7</w:t>
      </w:r>
      <w:r>
        <w:rPr>
          <w:rFonts w:cs="Times New Roman"/>
          <w:bCs w:val="0"/>
        </w:rPr>
        <w:tab/>
        <w:t>Power station auxiliary supplies</w:t>
      </w:r>
      <w:bookmarkEnd w:id="785"/>
      <w:bookmarkEnd w:id="786"/>
    </w:p>
    <w:p w:rsidR="00450E8B" w:rsidRDefault="00450E8B">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clause S5.3.5 as if the </w:t>
      </w:r>
      <w:r>
        <w:rPr>
          <w:i/>
        </w:rPr>
        <w:t>Generator</w:t>
      </w:r>
      <w:r>
        <w:t xml:space="preserve"> were a </w:t>
      </w:r>
      <w:r>
        <w:rPr>
          <w:i/>
        </w:rPr>
        <w:t>Market Customer</w:t>
      </w:r>
      <w:r>
        <w:t>.</w:t>
      </w:r>
    </w:p>
    <w:p w:rsidR="00450E8B" w:rsidRDefault="00450E8B">
      <w:pPr>
        <w:pStyle w:val="NER-Cl-Title-Lvl-3"/>
        <w:rPr>
          <w:rFonts w:cs="Times New Roman"/>
          <w:bCs w:val="0"/>
        </w:rPr>
      </w:pPr>
      <w:bookmarkStart w:id="787" w:name="Elkera_Print_TOC15033"/>
      <w:bookmarkStart w:id="788" w:name="iddb2710df_a858_4d70_800e_bbc3380330ab_3"/>
      <w:r>
        <w:rPr>
          <w:rFonts w:cs="Times New Roman"/>
          <w:bCs w:val="0"/>
        </w:rPr>
        <w:t>S5.2.8</w:t>
      </w:r>
      <w:r>
        <w:rPr>
          <w:rFonts w:cs="Times New Roman"/>
          <w:bCs w:val="0"/>
        </w:rPr>
        <w:tab/>
        <w:t>Fault current</w:t>
      </w:r>
      <w:bookmarkEnd w:id="787"/>
      <w:bookmarkEnd w:id="788"/>
    </w:p>
    <w:p w:rsidR="00450E8B" w:rsidRDefault="00450E8B">
      <w:pPr>
        <w:pStyle w:val="NER-Item-group-Title"/>
        <w:ind w:left="1134"/>
        <w:rPr>
          <w:rFonts w:cs="Times New Roman"/>
          <w:bCs w:val="0"/>
          <w:szCs w:val="24"/>
        </w:rPr>
      </w:pPr>
      <w:r>
        <w:rPr>
          <w:rFonts w:cs="Times New Roman"/>
          <w:bCs w:val="0"/>
          <w:szCs w:val="24"/>
        </w:rPr>
        <w:t>Automatic access standard</w:t>
      </w:r>
    </w:p>
    <w:p w:rsidR="00450E8B" w:rsidRDefault="00450E8B">
      <w:pPr>
        <w:pStyle w:val="NER-RC-List-1-MNum"/>
      </w:pPr>
      <w:r>
        <w:t>(a)</w:t>
      </w:r>
      <w:r>
        <w:tab/>
        <w:t xml:space="preserve">The </w:t>
      </w:r>
      <w:r>
        <w:rPr>
          <w:i/>
        </w:rPr>
        <w:t xml:space="preserve"> automatic access standard</w:t>
      </w:r>
      <w:r>
        <w:t xml:space="preserve"> is:</w:t>
      </w:r>
    </w:p>
    <w:p w:rsidR="00450E8B" w:rsidRDefault="00450E8B">
      <w:pPr>
        <w:pStyle w:val="NER-RC-List-2-MNum"/>
      </w:pPr>
      <w:r>
        <w:t>(1)</w:t>
      </w:r>
      <w:r>
        <w:tab/>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rsidR="00450E8B" w:rsidRDefault="00450E8B">
      <w:pPr>
        <w:pStyle w:val="NER-RC-List-2-MNum"/>
      </w:pPr>
      <w:r>
        <w:t>(2)</w:t>
      </w:r>
      <w:r>
        <w:tab/>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rsidR="00450E8B" w:rsidRDefault="00450E8B">
      <w:pPr>
        <w:pStyle w:val="NER-RC-List-3-MNum"/>
      </w:pPr>
      <w:r>
        <w:lastRenderedPageBreak/>
        <w:t>(i)</w:t>
      </w:r>
      <w:r>
        <w:tab/>
        <w:t>the level specified in clause S5.2.4(e1)(1) ; and</w:t>
      </w:r>
    </w:p>
    <w:p w:rsidR="00450E8B" w:rsidRDefault="00450E8B">
      <w:pPr>
        <w:pStyle w:val="NER-RC-List-3-MNum"/>
      </w:pPr>
      <w:r>
        <w:t>(ii)</w:t>
      </w:r>
      <w:r>
        <w:tab/>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rsidR="00450E8B" w:rsidRDefault="00450E8B">
      <w:pPr>
        <w:pStyle w:val="NER-RC-List-2-MNum"/>
      </w:pPr>
      <w:r>
        <w:t>(3)</w:t>
      </w:r>
      <w:r>
        <w:tab/>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rsidR="00450E8B" w:rsidRDefault="00450E8B">
      <w:pPr>
        <w:pStyle w:val="NER-Item-group-Title"/>
        <w:ind w:left="1134"/>
        <w:rPr>
          <w:rFonts w:cs="Times New Roman"/>
          <w:bCs w:val="0"/>
          <w:szCs w:val="24"/>
        </w:rPr>
      </w:pPr>
      <w:r>
        <w:rPr>
          <w:rFonts w:cs="Times New Roman"/>
          <w:bCs w:val="0"/>
          <w:szCs w:val="24"/>
        </w:rPr>
        <w:t>Minimum access standard</w:t>
      </w:r>
    </w:p>
    <w:p w:rsidR="00450E8B" w:rsidRDefault="00450E8B">
      <w:pPr>
        <w:pStyle w:val="NER-RC-List-1-MNum"/>
      </w:pPr>
      <w:r>
        <w:t>(b)</w:t>
      </w:r>
      <w:r>
        <w:tab/>
        <w:t xml:space="preserve">The </w:t>
      </w:r>
      <w:r>
        <w:rPr>
          <w:i/>
        </w:rPr>
        <w:t>minimum access standard</w:t>
      </w:r>
      <w:r>
        <w:t xml:space="preserve"> is:</w:t>
      </w:r>
    </w:p>
    <w:p w:rsidR="00450E8B" w:rsidRDefault="00450E8B">
      <w:pPr>
        <w:pStyle w:val="NER-RC-List-2-MNum"/>
      </w:pPr>
      <w:r>
        <w:t>(1)</w:t>
      </w:r>
      <w:r>
        <w:tab/>
        <w:t xml:space="preserve">the </w:t>
      </w:r>
      <w:r>
        <w:rPr>
          <w:i/>
        </w:rPr>
        <w:t>generating system</w:t>
      </w:r>
      <w:r>
        <w:t xml:space="preserve"> does not need to limit fault current contribution;</w:t>
      </w:r>
    </w:p>
    <w:p w:rsidR="00450E8B" w:rsidRDefault="00450E8B">
      <w:pPr>
        <w:pStyle w:val="NER-RC-List-2-MNum"/>
      </w:pPr>
      <w:r>
        <w:t>(2)</w:t>
      </w:r>
      <w:r>
        <w:tab/>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clause S5.2.4(e1)(1) ; and</w:t>
      </w:r>
    </w:p>
    <w:p w:rsidR="00450E8B" w:rsidRDefault="00450E8B">
      <w:pPr>
        <w:pStyle w:val="NER-RC-List-2-MNum"/>
      </w:pPr>
      <w:r>
        <w:t>(3)</w:t>
      </w:r>
      <w:r>
        <w:tab/>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rsidR="00450E8B" w:rsidRDefault="00450E8B">
      <w:pPr>
        <w:pStyle w:val="NER-Item-group-Title"/>
        <w:ind w:left="1134"/>
        <w:rPr>
          <w:rFonts w:cs="Times New Roman"/>
          <w:bCs w:val="0"/>
          <w:szCs w:val="24"/>
        </w:rPr>
      </w:pPr>
      <w:r>
        <w:rPr>
          <w:rFonts w:cs="Times New Roman"/>
          <w:bCs w:val="0"/>
          <w:szCs w:val="24"/>
        </w:rPr>
        <w:t>Negotiated access standard</w:t>
      </w:r>
    </w:p>
    <w:p w:rsidR="00450E8B" w:rsidRDefault="00450E8B">
      <w:pPr>
        <w:pStyle w:val="NER-RC-List-1-MNum"/>
      </w:pPr>
      <w:r>
        <w:t>(c)</w:t>
      </w:r>
      <w:r>
        <w:tab/>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rsidR="00450E8B" w:rsidRDefault="00450E8B">
      <w:pPr>
        <w:pStyle w:val="NER-RC-List-1-MNum"/>
      </w:pPr>
      <w:r>
        <w:t>(d)</w:t>
      </w:r>
      <w:r>
        <w:tab/>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rsidR="00450E8B" w:rsidRDefault="00450E8B">
      <w:pPr>
        <w:pStyle w:val="NER-RC-List-2-MNum"/>
      </w:pPr>
      <w:r>
        <w:t>(1)</w:t>
      </w:r>
      <w:r>
        <w:tab/>
        <w:t xml:space="preserve">the expected performance of existing </w:t>
      </w:r>
      <w:r>
        <w:rPr>
          <w:i/>
        </w:rPr>
        <w:t>networks</w:t>
      </w:r>
      <w:r>
        <w:t xml:space="preserve"> and </w:t>
      </w:r>
      <w:r>
        <w:rPr>
          <w:i/>
        </w:rPr>
        <w:t>considered projects</w:t>
      </w:r>
      <w:r>
        <w:t>;</w:t>
      </w:r>
    </w:p>
    <w:p w:rsidR="00450E8B" w:rsidRDefault="00450E8B">
      <w:pPr>
        <w:pStyle w:val="NER-RC-List-2-MNum"/>
      </w:pPr>
      <w:r>
        <w:t>(2)</w:t>
      </w:r>
      <w:r>
        <w:tab/>
        <w:t xml:space="preserve">the expected performance of existing </w:t>
      </w:r>
      <w:r>
        <w:rPr>
          <w:i/>
        </w:rPr>
        <w:t>generating plant</w:t>
      </w:r>
      <w:r>
        <w:t xml:space="preserve"> and other relevant projects; and</w:t>
      </w:r>
    </w:p>
    <w:p w:rsidR="00450E8B" w:rsidRDefault="00450E8B">
      <w:pPr>
        <w:pStyle w:val="NER-RC-List-2-MNum"/>
      </w:pPr>
      <w:r>
        <w:t>(3)</w:t>
      </w:r>
      <w:r>
        <w:tab/>
        <w:t xml:space="preserve">the expected range of </w:t>
      </w:r>
      <w:r>
        <w:rPr>
          <w:i/>
        </w:rPr>
        <w:t>power system</w:t>
      </w:r>
      <w:r>
        <w:t xml:space="preserve"> operating conditions.</w:t>
      </w:r>
    </w:p>
    <w:p w:rsidR="00450E8B" w:rsidRDefault="00450E8B">
      <w:pPr>
        <w:pStyle w:val="NER-Ch-Sch-Title"/>
        <w:rPr>
          <w:rFonts w:cs="Times New Roman"/>
          <w:bCs w:val="0"/>
          <w:szCs w:val="24"/>
        </w:rPr>
      </w:pPr>
      <w:bookmarkStart w:id="789" w:name="Elkera_Print_TOC15065"/>
      <w:bookmarkStart w:id="790" w:name="id7540a32a_f635_419a_a7d7_fa547c9afe44_a"/>
      <w:r>
        <w:rPr>
          <w:rFonts w:cs="Times New Roman"/>
          <w:bCs w:val="0"/>
          <w:szCs w:val="24"/>
        </w:rPr>
        <w:lastRenderedPageBreak/>
        <w:t>Schedule 5.3</w:t>
      </w:r>
      <w:r>
        <w:rPr>
          <w:rFonts w:cs="Times New Roman"/>
          <w:bCs w:val="0"/>
          <w:szCs w:val="24"/>
        </w:rPr>
        <w:tab/>
        <w:t>Conditions for Connection of Customers</w:t>
      </w:r>
      <w:bookmarkEnd w:id="789"/>
      <w:bookmarkEnd w:id="790"/>
    </w:p>
    <w:p w:rsidR="00450E8B" w:rsidRDefault="00450E8B">
      <w:pPr>
        <w:pStyle w:val="NER-Cl-Title-Lvl-3"/>
        <w:rPr>
          <w:rFonts w:cs="Times New Roman"/>
          <w:bCs w:val="0"/>
        </w:rPr>
      </w:pPr>
      <w:bookmarkStart w:id="791" w:name="Elkera_Print_TOC15067"/>
      <w:bookmarkStart w:id="792" w:name="idad7aa723_5fb0_42f0_965d_4141ca724176_d"/>
      <w:r>
        <w:rPr>
          <w:rFonts w:cs="Times New Roman"/>
          <w:bCs w:val="0"/>
        </w:rPr>
        <w:t>S5.3.1a</w:t>
      </w:r>
      <w:r>
        <w:rPr>
          <w:rFonts w:cs="Times New Roman"/>
          <w:bCs w:val="0"/>
        </w:rPr>
        <w:tab/>
        <w:t>Introduction to the schedule</w:t>
      </w:r>
      <w:bookmarkEnd w:id="791"/>
      <w:bookmarkEnd w:id="792"/>
    </w:p>
    <w:p w:rsidR="00450E8B" w:rsidRDefault="00450E8B">
      <w:pPr>
        <w:pStyle w:val="NER-RC-List-1-MNum"/>
      </w:pPr>
      <w:r>
        <w:t>(a)</w:t>
      </w:r>
      <w:r>
        <w:tab/>
        <w:t xml:space="preserve">This schedule applies to the following classes of </w:t>
      </w:r>
      <w:r>
        <w:rPr>
          <w:i/>
        </w:rPr>
        <w:t>Network User</w:t>
      </w:r>
      <w:r>
        <w:t>:</w:t>
      </w:r>
    </w:p>
    <w:p w:rsidR="00450E8B" w:rsidRDefault="00450E8B">
      <w:pPr>
        <w:pStyle w:val="NER-RC-List-2-MNum"/>
      </w:pPr>
      <w:r>
        <w:t>(1)</w:t>
      </w:r>
      <w:r>
        <w:tab/>
        <w:t xml:space="preserve">a </w:t>
      </w:r>
      <w:r>
        <w:rPr>
          <w:i/>
        </w:rPr>
        <w:t>First-Tier Customer</w:t>
      </w:r>
      <w:r>
        <w:t xml:space="preserve"> in respect of its </w:t>
      </w:r>
      <w:r>
        <w:rPr>
          <w:i/>
        </w:rPr>
        <w:t>first-tier load</w:t>
      </w:r>
      <w:r>
        <w:t>;</w:t>
      </w:r>
    </w:p>
    <w:p w:rsidR="00450E8B" w:rsidRDefault="00450E8B">
      <w:pPr>
        <w:pStyle w:val="NER-RC-List-2-MNum"/>
      </w:pPr>
      <w:r>
        <w:t>(2)</w:t>
      </w:r>
      <w:r>
        <w:tab/>
        <w:t xml:space="preserve">a </w:t>
      </w:r>
      <w:r>
        <w:rPr>
          <w:i/>
        </w:rPr>
        <w:t>Second-Tier Customer</w:t>
      </w:r>
      <w:r>
        <w:t xml:space="preserve"> in respect of its </w:t>
      </w:r>
      <w:r>
        <w:rPr>
          <w:i/>
        </w:rPr>
        <w:t>second-tier load</w:t>
      </w:r>
      <w:r>
        <w:t>;</w:t>
      </w:r>
    </w:p>
    <w:p w:rsidR="00450E8B" w:rsidRDefault="00450E8B">
      <w:pPr>
        <w:pStyle w:val="NER-RC-List-2-MNum"/>
      </w:pPr>
      <w:r>
        <w:t>(3)</w:t>
      </w:r>
      <w:r>
        <w:tab/>
        <w:t xml:space="preserve">a </w:t>
      </w:r>
      <w:r>
        <w:rPr>
          <w:i/>
        </w:rPr>
        <w:t>Market Customer</w:t>
      </w:r>
      <w:r>
        <w:t xml:space="preserve"> in respect of its </w:t>
      </w:r>
      <w:r>
        <w:rPr>
          <w:i/>
        </w:rPr>
        <w:t>market load</w:t>
      </w:r>
      <w:r>
        <w:t>;</w:t>
      </w:r>
    </w:p>
    <w:p w:rsidR="00450E8B" w:rsidRDefault="00450E8B">
      <w:pPr>
        <w:pStyle w:val="NER-RC-List-2-MNum"/>
      </w:pPr>
      <w:r>
        <w:t>(4)</w:t>
      </w:r>
      <w:r>
        <w:tab/>
        <w:t xml:space="preserve">a </w:t>
      </w:r>
      <w:r>
        <w:rPr>
          <w:i/>
        </w:rPr>
        <w:t>Non-Registered Customer</w:t>
      </w:r>
      <w:r>
        <w:t xml:space="preserve"> in respect of </w:t>
      </w:r>
      <w:r>
        <w:rPr>
          <w:i/>
        </w:rPr>
        <w:t>supply</w:t>
      </w:r>
      <w:r>
        <w:t xml:space="preserve"> it takes from a </w:t>
      </w:r>
      <w:r>
        <w:rPr>
          <w:i/>
        </w:rPr>
        <w:t>network</w:t>
      </w:r>
      <w:r>
        <w:t>; and</w:t>
      </w:r>
    </w:p>
    <w:p w:rsidR="00450E8B" w:rsidRDefault="00450E8B">
      <w:pPr>
        <w:pStyle w:val="NER-RC-List-2-MNum"/>
      </w:pPr>
      <w:r>
        <w:t>(5)</w:t>
      </w:r>
      <w:r>
        <w:tab/>
        <w:t xml:space="preserve">a </w:t>
      </w:r>
      <w:r>
        <w:rPr>
          <w:i/>
        </w:rPr>
        <w:t>Distribution Network Service Provider</w:t>
      </w:r>
      <w:r>
        <w:t xml:space="preserve"> in respect of its </w:t>
      </w:r>
      <w:r>
        <w:rPr>
          <w:i/>
        </w:rPr>
        <w:t>distribution network</w:t>
      </w:r>
      <w:r>
        <w:t>.</w:t>
      </w:r>
    </w:p>
    <w:p w:rsidR="00450E8B" w:rsidRDefault="00450E8B">
      <w:pPr>
        <w:pStyle w:val="NER-RC-List-1-MNum"/>
      </w:pPr>
      <w:r>
        <w:t>(b)</w:t>
      </w:r>
      <w:r>
        <w:tab/>
        <w:t xml:space="preserve">For the purposes of this schedule 5.3 the term </w:t>
      </w:r>
      <w:bookmarkStart w:id="793" w:name="idc629719b_1268_4409_a57f_20967549e7bf_2"/>
      <w:r>
        <w:rPr>
          <w:b/>
          <w:i/>
          <w:color w:val="auto"/>
        </w:rPr>
        <w:t>Network Service Provider</w:t>
      </w:r>
      <w:bookmarkEnd w:id="793"/>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clause 5.3.2 of the </w:t>
      </w:r>
      <w:r>
        <w:rPr>
          <w:i/>
        </w:rPr>
        <w:t>Rules</w:t>
      </w:r>
      <w:r>
        <w:t>.</w:t>
      </w:r>
    </w:p>
    <w:p w:rsidR="00450E8B" w:rsidRDefault="00450E8B">
      <w:pPr>
        <w:pStyle w:val="NER-RC-List-1-MNum"/>
      </w:pPr>
      <w:r>
        <w:t>(c)</w:t>
      </w:r>
      <w:r>
        <w:tab/>
        <w:t xml:space="preserve">All </w:t>
      </w:r>
      <w:r>
        <w:rPr>
          <w:i/>
        </w:rPr>
        <w:t>Network Users</w:t>
      </w:r>
      <w:r>
        <w:t xml:space="preserve"> must comply with the requirements for the establishment of </w:t>
      </w:r>
      <w:r>
        <w:rPr>
          <w:i/>
        </w:rPr>
        <w:t>performance standards</w:t>
      </w:r>
      <w:r>
        <w:t xml:space="preserve"> in accordance with provisions contained in schedule 5.1a for </w:t>
      </w:r>
      <w:r>
        <w:rPr>
          <w:i/>
        </w:rPr>
        <w:t>system standards</w:t>
      </w:r>
      <w:r>
        <w:t xml:space="preserve"> or schedule 5.1 for </w:t>
      </w:r>
      <w:r>
        <w:rPr>
          <w:i/>
        </w:rPr>
        <w:t>Network Service Providers</w:t>
      </w:r>
      <w:r>
        <w:t xml:space="preserve"> and this schedule 5.3 for </w:t>
      </w:r>
      <w:r>
        <w:rPr>
          <w:i/>
        </w:rPr>
        <w:t>Customers</w:t>
      </w:r>
      <w:r>
        <w:t>.</w:t>
      </w:r>
    </w:p>
    <w:p w:rsidR="00450E8B" w:rsidRDefault="00450E8B">
      <w:pPr>
        <w:pStyle w:val="NER-RC-List-1-MNum"/>
      </w:pPr>
      <w:r>
        <w:t>(d)</w:t>
      </w:r>
      <w:r>
        <w:tab/>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rsidR="00450E8B" w:rsidRDefault="00450E8B">
      <w:pPr>
        <w:pStyle w:val="NER-RC-List-2-MNum"/>
      </w:pPr>
      <w:r>
        <w:t>(1)</w:t>
      </w:r>
      <w:r>
        <w:tab/>
        <w:t xml:space="preserve">each provision of this schedule that is expressed as an obligation on a </w:t>
      </w:r>
      <w:r>
        <w:rPr>
          <w:i/>
        </w:rPr>
        <w:t>Network User</w:t>
      </w:r>
      <w:r>
        <w:t>; and</w:t>
      </w:r>
    </w:p>
    <w:p w:rsidR="00450E8B" w:rsidRDefault="00450E8B">
      <w:pPr>
        <w:pStyle w:val="NER-RC-List-2-MNum"/>
      </w:pPr>
      <w:r>
        <w:t>(2)</w:t>
      </w:r>
      <w:r>
        <w:tab/>
        <w:t xml:space="preserve">each agreed </w:t>
      </w:r>
      <w:r>
        <w:rPr>
          <w:i/>
        </w:rPr>
        <w:t>performance standard</w:t>
      </w:r>
      <w:r>
        <w:t xml:space="preserve"> and an obligation to comply with it.</w:t>
      </w:r>
    </w:p>
    <w:p w:rsidR="00450E8B" w:rsidRDefault="00450E8B">
      <w:pPr>
        <w:pStyle w:val="NER-RC-List-1-MNum"/>
      </w:pPr>
      <w:r>
        <w:t>(e)</w:t>
      </w:r>
      <w:r>
        <w:tab/>
        <w:t>The purpose of this schedule is to:</w:t>
      </w:r>
    </w:p>
    <w:p w:rsidR="00450E8B" w:rsidRDefault="00450E8B">
      <w:pPr>
        <w:pStyle w:val="NER-RC-List-2-MNum"/>
      </w:pPr>
      <w:r>
        <w:t>(1)</w:t>
      </w:r>
      <w:r>
        <w:tab/>
        <w:t xml:space="preserve">describe the information that must be exchanged for the </w:t>
      </w:r>
      <w:r>
        <w:rPr>
          <w:i/>
        </w:rPr>
        <w:t>connection</w:t>
      </w:r>
      <w:r>
        <w:t xml:space="preserve"> enquiry and </w:t>
      </w:r>
      <w:r>
        <w:rPr>
          <w:i/>
        </w:rPr>
        <w:t>application to connect</w:t>
      </w:r>
      <w:r>
        <w:t xml:space="preserve"> processes described in rule 5.3 of the </w:t>
      </w:r>
      <w:r>
        <w:rPr>
          <w:i/>
        </w:rPr>
        <w:t>Rules</w:t>
      </w:r>
      <w:r>
        <w:t>;</w:t>
      </w:r>
    </w:p>
    <w:p w:rsidR="00450E8B" w:rsidRDefault="00450E8B">
      <w:pPr>
        <w:pStyle w:val="NER-RC-List-2-MNum"/>
      </w:pPr>
      <w:r>
        <w:t>(2)</w:t>
      </w:r>
      <w:r>
        <w:tab/>
        <w:t xml:space="preserve">establish the </w:t>
      </w:r>
      <w:r>
        <w:rPr>
          <w:i/>
        </w:rPr>
        <w:t>automatic access standards</w:t>
      </w:r>
      <w:r>
        <w:t xml:space="preserve"> and </w:t>
      </w:r>
      <w:r>
        <w:rPr>
          <w:i/>
        </w:rPr>
        <w:t>minimum access standards</w:t>
      </w:r>
      <w:r>
        <w:t xml:space="preserve"> that will apply to the process of negotiating access standards under clause 5.3.4A of the </w:t>
      </w:r>
      <w:r>
        <w:rPr>
          <w:i/>
        </w:rPr>
        <w:t>Rules</w:t>
      </w:r>
      <w:r>
        <w:t>; and</w:t>
      </w:r>
    </w:p>
    <w:p w:rsidR="00450E8B" w:rsidRDefault="00450E8B">
      <w:pPr>
        <w:pStyle w:val="NER-RC-List-2-MNum"/>
      </w:pPr>
      <w:r>
        <w:lastRenderedPageBreak/>
        <w:t>(3)</w:t>
      </w:r>
      <w:r>
        <w:tab/>
        <w:t xml:space="preserve">establish obligations to apply prudent design standards for the </w:t>
      </w:r>
      <w:r>
        <w:rPr>
          <w:i/>
        </w:rPr>
        <w:t>plant</w:t>
      </w:r>
      <w:r>
        <w:t xml:space="preserve"> to be </w:t>
      </w:r>
      <w:r>
        <w:rPr>
          <w:i/>
        </w:rPr>
        <w:t>connected</w:t>
      </w:r>
      <w:r>
        <w:t>.</w:t>
      </w:r>
    </w:p>
    <w:p w:rsidR="00450E8B" w:rsidRDefault="00450E8B">
      <w:pPr>
        <w:pStyle w:val="NER-Cl-Title-Lvl-3"/>
        <w:rPr>
          <w:rFonts w:cs="Times New Roman"/>
          <w:bCs w:val="0"/>
        </w:rPr>
      </w:pPr>
      <w:bookmarkStart w:id="794" w:name="Elkera_Print_TOC15099"/>
      <w:bookmarkStart w:id="795" w:name="idcefde5e0_418b_494c_8b0a_d674ddb4e4c2_1"/>
      <w:r>
        <w:rPr>
          <w:rFonts w:cs="Times New Roman"/>
          <w:bCs w:val="0"/>
        </w:rPr>
        <w:t>S5.3.1</w:t>
      </w:r>
      <w:r>
        <w:rPr>
          <w:rFonts w:cs="Times New Roman"/>
          <w:bCs w:val="0"/>
        </w:rPr>
        <w:tab/>
        <w:t>Information</w:t>
      </w:r>
      <w:bookmarkEnd w:id="794"/>
      <w:bookmarkEnd w:id="795"/>
    </w:p>
    <w:p w:rsidR="00450E8B" w:rsidRDefault="00450E8B">
      <w:pPr>
        <w:pStyle w:val="NER-RC-List-1-MNum"/>
      </w:pPr>
      <w:r>
        <w:t>(a)</w:t>
      </w:r>
      <w:r>
        <w:tab/>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rsidR="00450E8B" w:rsidRDefault="00450E8B">
      <w:pPr>
        <w:pStyle w:val="NER-RC-List-2-MNum"/>
      </w:pPr>
      <w:r>
        <w:t>(1)</w:t>
      </w:r>
      <w:r>
        <w:tab/>
        <w:t>a single line diagram with the protection details;</w:t>
      </w:r>
    </w:p>
    <w:p w:rsidR="00450E8B" w:rsidRDefault="00450E8B">
      <w:pPr>
        <w:pStyle w:val="NER-RC-List-2-MNum"/>
      </w:pPr>
      <w:r>
        <w:t>(2)</w:t>
      </w:r>
      <w:r>
        <w:tab/>
      </w:r>
      <w:r>
        <w:rPr>
          <w:i/>
        </w:rPr>
        <w:t>metering system</w:t>
      </w:r>
      <w:r>
        <w:t xml:space="preserve"> design details for any metering equipment being provided by the </w:t>
      </w:r>
      <w:r>
        <w:rPr>
          <w:i/>
        </w:rPr>
        <w:t>Network User</w:t>
      </w:r>
      <w:r>
        <w:t>;</w:t>
      </w:r>
    </w:p>
    <w:p w:rsidR="00450E8B" w:rsidRDefault="00450E8B">
      <w:pPr>
        <w:pStyle w:val="NER-RC-List-2-MNum"/>
      </w:pPr>
      <w:r>
        <w:t>(3)</w:t>
      </w:r>
      <w:r>
        <w:tab/>
        <w:t>a general arrangement locating all the equipment on the site;</w:t>
      </w:r>
    </w:p>
    <w:p w:rsidR="00450E8B" w:rsidRDefault="00450E8B">
      <w:pPr>
        <w:pStyle w:val="NER-RC-List-2-MNum"/>
      </w:pPr>
      <w:r>
        <w:t>(4)</w:t>
      </w:r>
      <w:r>
        <w:tab/>
        <w:t xml:space="preserve">a general arrangement for each new or altered </w:t>
      </w:r>
      <w:r>
        <w:rPr>
          <w:i/>
        </w:rPr>
        <w:t>substation</w:t>
      </w:r>
      <w:r>
        <w:t xml:space="preserve"> showing all exits and the position of all electrical equipment;</w:t>
      </w:r>
    </w:p>
    <w:p w:rsidR="00450E8B" w:rsidRDefault="00450E8B">
      <w:pPr>
        <w:pStyle w:val="NER-RC-List-2-MNum"/>
      </w:pPr>
      <w:r>
        <w:t>(5)</w:t>
      </w:r>
      <w:r>
        <w:tab/>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Chapter 7 of the </w:t>
      </w:r>
      <w:r>
        <w:rPr>
          <w:i/>
        </w:rPr>
        <w:t>Rules</w:t>
      </w:r>
      <w:r>
        <w:t>;</w:t>
      </w:r>
    </w:p>
    <w:p w:rsidR="00450E8B" w:rsidRDefault="00450E8B">
      <w:pPr>
        <w:pStyle w:val="NER-RC-List-2-MNum"/>
      </w:pPr>
      <w:r>
        <w:t>(6)</w:t>
      </w:r>
      <w:r>
        <w:tab/>
        <w:t>earthing details;</w:t>
      </w:r>
    </w:p>
    <w:p w:rsidR="00450E8B" w:rsidRDefault="00450E8B">
      <w:pPr>
        <w:pStyle w:val="NER-RC-List-2-MNum"/>
      </w:pPr>
      <w:r>
        <w:t>(7)</w:t>
      </w:r>
      <w:r>
        <w:tab/>
        <w:t xml:space="preserve">the proposed methods of earthing cables and other equipment to comply with the regulations of the relevant </w:t>
      </w:r>
      <w:r>
        <w:rPr>
          <w:i/>
        </w:rPr>
        <w:t>participating jurisdiction</w:t>
      </w:r>
      <w:r>
        <w:t>;</w:t>
      </w:r>
    </w:p>
    <w:p w:rsidR="00450E8B" w:rsidRDefault="00450E8B">
      <w:pPr>
        <w:pStyle w:val="NER-RC-List-2-MNum"/>
      </w:pPr>
      <w:r>
        <w:t>(8)</w:t>
      </w:r>
      <w:r>
        <w:tab/>
      </w:r>
      <w:r>
        <w:rPr>
          <w:i/>
        </w:rPr>
        <w:t>plant</w:t>
      </w:r>
      <w:r>
        <w:t xml:space="preserve"> and earth grid test certificates from approved test authorities;</w:t>
      </w:r>
    </w:p>
    <w:p w:rsidR="00450E8B" w:rsidRDefault="00450E8B">
      <w:pPr>
        <w:pStyle w:val="NER-RC-List-2-MNum"/>
      </w:pPr>
      <w:r>
        <w:t>(9)</w:t>
      </w:r>
      <w:r>
        <w:tab/>
        <w:t>a secondary injection and trip test certificate on all circuit breakers;</w:t>
      </w:r>
    </w:p>
    <w:p w:rsidR="00450E8B" w:rsidRDefault="00450E8B">
      <w:pPr>
        <w:pStyle w:val="NER-RC-List-2-MNum"/>
      </w:pPr>
      <w:r>
        <w:t>(10)</w:t>
      </w:r>
      <w:r>
        <w:tab/>
        <w:t xml:space="preserve">certification that all new equipment has been inspected before being </w:t>
      </w:r>
      <w:r>
        <w:rPr>
          <w:i/>
        </w:rPr>
        <w:t>connected</w:t>
      </w:r>
      <w:r>
        <w:t xml:space="preserve"> to the </w:t>
      </w:r>
      <w:r>
        <w:rPr>
          <w:i/>
        </w:rPr>
        <w:t>supply</w:t>
      </w:r>
      <w:r>
        <w:t>; and</w:t>
      </w:r>
    </w:p>
    <w:p w:rsidR="00450E8B" w:rsidRDefault="00450E8B">
      <w:pPr>
        <w:pStyle w:val="NER-RC-List-2-MNum"/>
      </w:pPr>
      <w:r>
        <w:t>(11)</w:t>
      </w:r>
      <w:r>
        <w:tab/>
        <w:t>operational arrangements.</w:t>
      </w:r>
    </w:p>
    <w:p w:rsidR="00450E8B" w:rsidRDefault="00450E8B">
      <w:pPr>
        <w:pStyle w:val="NER-RC-List-1-MNum"/>
      </w:pPr>
      <w:r>
        <w:t>(a1)</w:t>
      </w:r>
      <w:r>
        <w:tab/>
        <w:t xml:space="preserve">Before a </w:t>
      </w:r>
      <w:r>
        <w:rPr>
          <w:i/>
        </w:rPr>
        <w:t>Network User connects</w:t>
      </w:r>
      <w:r>
        <w:t xml:space="preserve"> any new or additional equipment to a </w:t>
      </w:r>
      <w:r>
        <w:rPr>
          <w:i/>
        </w:rPr>
        <w:t>network</w:t>
      </w:r>
      <w:r>
        <w:t xml:space="preserve">, the </w:t>
      </w:r>
      <w:r>
        <w:rPr>
          <w:i/>
        </w:rPr>
        <w:t>Network User</w:t>
      </w:r>
      <w:r>
        <w:t xml:space="preserve"> must submit:</w:t>
      </w:r>
    </w:p>
    <w:p w:rsidR="00450E8B" w:rsidRDefault="00450E8B">
      <w:pPr>
        <w:pStyle w:val="NER-RC-List-2-MNum"/>
      </w:pPr>
      <w:r>
        <w:t>(1)</w:t>
      </w:r>
      <w:r>
        <w:tab/>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rsidR="00450E8B" w:rsidRDefault="00450E8B">
      <w:pPr>
        <w:pStyle w:val="NER-RC-List-2-MNum"/>
      </w:pPr>
      <w:r>
        <w:t>(2)</w:t>
      </w:r>
      <w:r>
        <w:tab/>
        <w:t xml:space="preserve">to </w:t>
      </w:r>
      <w:r>
        <w:rPr>
          <w:i/>
        </w:rPr>
        <w:t>AEMO</w:t>
      </w:r>
      <w:r>
        <w:t xml:space="preserve"> and the relevant </w:t>
      </w:r>
      <w:r>
        <w:rPr>
          <w:i/>
        </w:rPr>
        <w:t>Network Service Provider</w:t>
      </w:r>
      <w:r>
        <w:t>(s), information about the</w:t>
      </w:r>
      <w:r>
        <w:rPr>
          <w:i/>
        </w:rPr>
        <w:t xml:space="preserve"> control systems</w:t>
      </w:r>
      <w:r>
        <w:t xml:space="preserve"> of the equipment including:</w:t>
      </w:r>
    </w:p>
    <w:p w:rsidR="00450E8B" w:rsidRDefault="00450E8B">
      <w:pPr>
        <w:pStyle w:val="NER-RC-List-3-MNum"/>
      </w:pPr>
      <w:r>
        <w:t>(i)</w:t>
      </w:r>
      <w:r>
        <w:tab/>
        <w:t>a set of functional block diagrams, including all functions between feedback signals and output;</w:t>
      </w:r>
    </w:p>
    <w:p w:rsidR="00450E8B" w:rsidRDefault="00450E8B">
      <w:pPr>
        <w:pStyle w:val="NER-RC-List-3-MNum"/>
      </w:pPr>
      <w:r>
        <w:t>(ii)</w:t>
      </w:r>
      <w:r>
        <w:tab/>
        <w:t>the parameters of each functional block, including all settings, gains, time constants, delays, deadbands and limits;</w:t>
      </w:r>
    </w:p>
    <w:p w:rsidR="00450E8B" w:rsidRDefault="00450E8B">
      <w:pPr>
        <w:pStyle w:val="NER-RC-List-3-MNum"/>
      </w:pPr>
      <w:r>
        <w:t>(iii)</w:t>
      </w:r>
      <w:r>
        <w:tab/>
        <w:t>the characteristics of non-linear elements;</w:t>
      </w:r>
    </w:p>
    <w:p w:rsidR="00450E8B" w:rsidRDefault="00450E8B">
      <w:pPr>
        <w:pStyle w:val="NER-RC-List-3-MNum"/>
      </w:pPr>
      <w:r>
        <w:lastRenderedPageBreak/>
        <w:t>(iv)</w:t>
      </w:r>
      <w:r>
        <w:tab/>
        <w:t xml:space="preserve">encrypted models in a form suitable for the software simulation products nominated by </w:t>
      </w:r>
      <w:r>
        <w:rPr>
          <w:i/>
        </w:rPr>
        <w:t>AEMO</w:t>
      </w:r>
      <w:r>
        <w:t xml:space="preserve"> in the </w:t>
      </w:r>
      <w:r>
        <w:rPr>
          <w:i/>
        </w:rPr>
        <w:t>Power System Model Guidelines</w:t>
      </w:r>
      <w:r>
        <w:t>;</w:t>
      </w:r>
    </w:p>
    <w:p w:rsidR="00450E8B" w:rsidRDefault="00450E8B">
      <w:pPr>
        <w:pStyle w:val="NER-RC-List-2-MNum"/>
      </w:pPr>
      <w:r>
        <w:t>(3)</w:t>
      </w:r>
      <w:r>
        <w:tab/>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RC-List-2-MNum"/>
      </w:pPr>
      <w:r>
        <w:t>(4)</w:t>
      </w:r>
      <w:r>
        <w:tab/>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rsidR="00450E8B" w:rsidRDefault="00450E8B">
      <w:pPr>
        <w:pStyle w:val="NER-RC-List-1-MNum"/>
      </w:pPr>
      <w:r>
        <w:t>(a2)</w:t>
      </w:r>
      <w:r>
        <w:tab/>
        <w:t xml:space="preserve">The information provided under paragraph (a1) must contain sufficient detail for </w:t>
      </w:r>
      <w:r>
        <w:rPr>
          <w:i/>
        </w:rPr>
        <w:t>AEMO</w:t>
      </w:r>
      <w:r>
        <w:t xml:space="preserve"> and the relevant </w:t>
      </w:r>
      <w:r>
        <w:rPr>
          <w:i/>
        </w:rPr>
        <w:t>Network Service Provider</w:t>
      </w:r>
      <w:r>
        <w:t>(s) to perform</w:t>
      </w:r>
      <w:r>
        <w:rPr>
          <w:i/>
        </w:rPr>
        <w:t xml:space="preserve"> power system</w:t>
      </w:r>
      <w:r>
        <w:t xml:space="preserve"> simulation studies in accordance with the requirements and circumstances specified in the </w:t>
      </w:r>
      <w:r>
        <w:rPr>
          <w:i/>
        </w:rPr>
        <w:t>Power System Model Guidelines</w:t>
      </w:r>
      <w:r>
        <w:t>.</w:t>
      </w:r>
    </w:p>
    <w:p w:rsidR="00450E8B" w:rsidRDefault="00450E8B">
      <w:pPr>
        <w:pStyle w:val="NER-RC-List-1-MNum"/>
      </w:pPr>
      <w:r>
        <w:t>(a3)</w:t>
      </w:r>
      <w:r>
        <w:tab/>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rsidR="00450E8B" w:rsidRDefault="00450E8B">
      <w:pPr>
        <w:pStyle w:val="NER-RC-List-1-MNum"/>
      </w:pPr>
      <w:r>
        <w:t>(a4)</w:t>
      </w:r>
      <w:r>
        <w:tab/>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rsidR="00450E8B" w:rsidRDefault="00450E8B">
      <w:pPr>
        <w:pStyle w:val="NER-RC-List-1-MNum"/>
      </w:pPr>
      <w:bookmarkStart w:id="796" w:name="idab0d05c4_ef07_488a_8204_ffc97e03a742_e"/>
      <w:bookmarkEnd w:id="796"/>
      <w:r>
        <w:t>(b)</w:t>
      </w:r>
      <w:r>
        <w:tab/>
        <w:t xml:space="preserve">For the purposes of clause 5.3.2(f)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rsidR="00450E8B" w:rsidRDefault="00450E8B">
      <w:pPr>
        <w:pStyle w:val="NER-RC-List-2-MNum"/>
      </w:pPr>
      <w:r>
        <w:t>(1)</w:t>
      </w:r>
      <w:r>
        <w:tab/>
        <w:t xml:space="preserve">the highest expected single phase and three phase fault levels at the </w:t>
      </w:r>
      <w:r>
        <w:rPr>
          <w:i/>
        </w:rPr>
        <w:t>connection point</w:t>
      </w:r>
      <w:r>
        <w:t xml:space="preserve"> without the proposed </w:t>
      </w:r>
      <w:r>
        <w:rPr>
          <w:i/>
        </w:rPr>
        <w:t>connection</w:t>
      </w:r>
      <w:r>
        <w:t>;</w:t>
      </w:r>
    </w:p>
    <w:p w:rsidR="00450E8B" w:rsidRDefault="00450E8B">
      <w:pPr>
        <w:pStyle w:val="NER-RC-List-2-MNum"/>
      </w:pPr>
      <w:r>
        <w:t>(2)</w:t>
      </w:r>
      <w:r>
        <w:tab/>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rsidR="00450E8B" w:rsidRDefault="00450E8B">
      <w:pPr>
        <w:pStyle w:val="NER-RC-List-2-MNum"/>
      </w:pPr>
      <w:r>
        <w:t>(3)</w:t>
      </w:r>
      <w:r>
        <w:tab/>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rsidR="00450E8B" w:rsidRDefault="00450E8B">
      <w:pPr>
        <w:pStyle w:val="NER-RC-List-2-MNum"/>
      </w:pPr>
      <w:r>
        <w:t>(4)</w:t>
      </w:r>
      <w:r>
        <w:tab/>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rsidR="00450E8B" w:rsidRDefault="00450E8B">
      <w:pPr>
        <w:pStyle w:val="NER-RC-List-2-MNum"/>
      </w:pPr>
      <w:r>
        <w:t>(5)</w:t>
      </w:r>
      <w:r>
        <w:tab/>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w:t>
      </w:r>
      <w:r>
        <w:lastRenderedPageBreak/>
        <w:t xml:space="preserve">that is reasonably necessary for the </w:t>
      </w:r>
      <w:r>
        <w:rPr>
          <w:i/>
        </w:rPr>
        <w:t>Connection Applicant</w:t>
      </w:r>
      <w:r>
        <w:t xml:space="preserve"> to prepare an </w:t>
      </w:r>
      <w:r>
        <w:rPr>
          <w:i/>
        </w:rPr>
        <w:t>application to connect</w:t>
      </w:r>
      <w:r>
        <w:t>;</w:t>
      </w:r>
    </w:p>
    <w:p w:rsidR="00450E8B" w:rsidRDefault="00450E8B">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rsidR="00450E8B" w:rsidRDefault="00450E8B">
      <w:pPr>
        <w:pStyle w:val="NER-Cl-Title-Lvl-3"/>
        <w:rPr>
          <w:rFonts w:cs="Times New Roman"/>
          <w:bCs w:val="0"/>
        </w:rPr>
      </w:pPr>
      <w:bookmarkStart w:id="797" w:name="Elkera_Print_TOC15161"/>
      <w:bookmarkStart w:id="798" w:name="iddd00cccc_1314_4bac_b668_05165d15f753_d"/>
      <w:r>
        <w:rPr>
          <w:rFonts w:cs="Times New Roman"/>
          <w:bCs w:val="0"/>
        </w:rPr>
        <w:t>S5.3.2</w:t>
      </w:r>
      <w:r>
        <w:rPr>
          <w:rFonts w:cs="Times New Roman"/>
          <w:bCs w:val="0"/>
        </w:rPr>
        <w:tab/>
        <w:t>Design standards</w:t>
      </w:r>
      <w:bookmarkEnd w:id="797"/>
      <w:bookmarkEnd w:id="798"/>
    </w:p>
    <w:p w:rsidR="00450E8B" w:rsidRDefault="00450E8B">
      <w:pPr>
        <w:pStyle w:val="NER-RC-Para"/>
      </w:pPr>
      <w:r>
        <w:t xml:space="preserve">A </w:t>
      </w:r>
      <w:r>
        <w:rPr>
          <w:i/>
        </w:rPr>
        <w:t>Network User</w:t>
      </w:r>
      <w:r>
        <w:t xml:space="preserve"> must ensure that:</w:t>
      </w:r>
    </w:p>
    <w:p w:rsidR="00450E8B" w:rsidRDefault="00450E8B">
      <w:pPr>
        <w:pStyle w:val="NER-RC-List-1-MNum"/>
      </w:pPr>
      <w:r>
        <w:t>(a)</w:t>
      </w:r>
      <w:r>
        <w:tab/>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rsidR="00450E8B" w:rsidRDefault="00450E8B">
      <w:pPr>
        <w:pStyle w:val="NER-RC-List-1-MNum"/>
      </w:pPr>
      <w:r>
        <w:t>(b)</w:t>
      </w:r>
      <w:r>
        <w:tab/>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rsidR="00450E8B" w:rsidRDefault="00450E8B">
      <w:pPr>
        <w:pStyle w:val="NER-RC-List-1-MNum"/>
      </w:pPr>
      <w:r>
        <w:t>(c)</w:t>
      </w:r>
      <w:r>
        <w:tab/>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rsidR="00450E8B" w:rsidRDefault="00450E8B">
      <w:pPr>
        <w:pStyle w:val="NER-Cl-Title-Lvl-3"/>
        <w:rPr>
          <w:rFonts w:cs="Times New Roman"/>
          <w:bCs w:val="0"/>
        </w:rPr>
      </w:pPr>
      <w:bookmarkStart w:id="799" w:name="Elkera_Print_TOC15169"/>
      <w:bookmarkStart w:id="800" w:name="id28a31280_a266_4a5d_98d5_47c385cdf6cb_f"/>
      <w:r>
        <w:rPr>
          <w:rFonts w:cs="Times New Roman"/>
          <w:bCs w:val="0"/>
        </w:rPr>
        <w:t>S5.3.3</w:t>
      </w:r>
      <w:r>
        <w:rPr>
          <w:rFonts w:cs="Times New Roman"/>
          <w:bCs w:val="0"/>
        </w:rPr>
        <w:tab/>
        <w:t>Protection systems and settings</w:t>
      </w:r>
      <w:bookmarkEnd w:id="799"/>
      <w:bookmarkEnd w:id="800"/>
    </w:p>
    <w:p w:rsidR="00450E8B" w:rsidRDefault="00450E8B">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rsidR="00450E8B" w:rsidRDefault="00450E8B">
      <w:pPr>
        <w:pStyle w:val="NER-RC-List-1-MNum"/>
      </w:pPr>
      <w:r>
        <w:t>(a)</w:t>
      </w:r>
      <w:r>
        <w:tab/>
        <w:t xml:space="preserve">The </w:t>
      </w:r>
      <w:r>
        <w:rPr>
          <w:i/>
        </w:rPr>
        <w:t>automatic access standard</w:t>
      </w:r>
      <w:r>
        <w:t xml:space="preserve"> is:</w:t>
      </w:r>
    </w:p>
    <w:p w:rsidR="00450E8B" w:rsidRDefault="00450E8B">
      <w:pPr>
        <w:pStyle w:val="NER-RC-List-2-MNum"/>
      </w:pPr>
      <w:r>
        <w:t>(1)</w:t>
      </w:r>
      <w:r>
        <w:tab/>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clause S5.1.9(a)(1), but subject to clauses S5.1.9(k) and S5.1.9(l).</w:t>
      </w:r>
    </w:p>
    <w:p w:rsidR="00450E8B" w:rsidRDefault="00450E8B">
      <w:pPr>
        <w:pStyle w:val="NER-RC-List-2-MNum"/>
      </w:pPr>
      <w:r>
        <w:t>(2)</w:t>
      </w:r>
      <w:r>
        <w:tab/>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rsidR="00450E8B" w:rsidRDefault="00450E8B">
      <w:pPr>
        <w:pStyle w:val="NER-RC-List-2-MNum"/>
      </w:pPr>
      <w:r>
        <w:t>(3)</w:t>
      </w:r>
      <w:r>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clause S5.1.9(a)(1).</w:t>
      </w:r>
    </w:p>
    <w:p w:rsidR="00450E8B" w:rsidRDefault="00450E8B">
      <w:pPr>
        <w:pStyle w:val="NER-RC-List-1-MNum"/>
      </w:pPr>
      <w:r>
        <w:lastRenderedPageBreak/>
        <w:t>(b)</w:t>
      </w:r>
      <w:r>
        <w:tab/>
        <w:t xml:space="preserve">The </w:t>
      </w:r>
      <w:r>
        <w:rPr>
          <w:i/>
        </w:rPr>
        <w:t>minimum access standard</w:t>
      </w:r>
      <w:r>
        <w:t xml:space="preserve"> is:</w:t>
      </w:r>
    </w:p>
    <w:p w:rsidR="00450E8B" w:rsidRDefault="00450E8B">
      <w:pPr>
        <w:pStyle w:val="NER-RC-List-2-MNum"/>
      </w:pPr>
      <w:r>
        <w:t>(1)</w:t>
      </w:r>
      <w:r>
        <w:tab/>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clause S5.1.9(a)(2), but subject to clauses S5.1.9(k) and S5.1.9(l).</w:t>
      </w:r>
    </w:p>
    <w:p w:rsidR="00450E8B" w:rsidRDefault="00450E8B">
      <w:pPr>
        <w:pStyle w:val="NER-RC-List-2-MNum"/>
      </w:pPr>
      <w:r>
        <w:t>(2)</w:t>
      </w:r>
      <w:r>
        <w:tab/>
        <w:t xml:space="preserve">If a </w:t>
      </w:r>
      <w:r>
        <w:rPr>
          <w:i/>
        </w:rPr>
        <w:t>fault clearance time</w:t>
      </w:r>
      <w:r>
        <w:t xml:space="preserve"> determined under clause S5.1.9(a)(2)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clause S5.1.9(a)(3).</w:t>
      </w:r>
    </w:p>
    <w:p w:rsidR="00450E8B" w:rsidRDefault="00450E8B">
      <w:pPr>
        <w:pStyle w:val="NER-RC-List-1-MNum"/>
      </w:pPr>
      <w:r>
        <w:t>(c)</w:t>
      </w:r>
      <w:r>
        <w:tab/>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rsidR="00450E8B" w:rsidRDefault="00450E8B">
      <w:pPr>
        <w:pStyle w:val="NER-RC-List-2-MNum"/>
      </w:pPr>
      <w:r>
        <w:t>(1)</w:t>
      </w:r>
      <w:r>
        <w:tab/>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rsidR="00450E8B" w:rsidRDefault="00450E8B">
      <w:pPr>
        <w:pStyle w:val="NER-RC-List-2-MNum"/>
      </w:pPr>
      <w:r>
        <w:t>(2)</w:t>
      </w:r>
      <w:r>
        <w:tab/>
        <w:t xml:space="preserve">tripping of one party's circuit breakers by a </w:t>
      </w:r>
      <w:r>
        <w:rPr>
          <w:i/>
        </w:rPr>
        <w:t>protection system</w:t>
      </w:r>
      <w:r>
        <w:t xml:space="preserve"> of the other party; and</w:t>
      </w:r>
    </w:p>
    <w:p w:rsidR="00450E8B" w:rsidRDefault="00450E8B">
      <w:pPr>
        <w:pStyle w:val="NER-RC-List-2-MNum"/>
      </w:pPr>
      <w:r>
        <w:t>(3)</w:t>
      </w:r>
      <w:r>
        <w:tab/>
        <w:t xml:space="preserve">co-ordination of </w:t>
      </w:r>
      <w:r>
        <w:rPr>
          <w:i/>
        </w:rPr>
        <w:t>protection system</w:t>
      </w:r>
      <w:r>
        <w:t xml:space="preserve"> settings to ensure inter-operation.</w:t>
      </w:r>
    </w:p>
    <w:p w:rsidR="00450E8B" w:rsidRDefault="00450E8B">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or 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rsidR="00450E8B" w:rsidRDefault="00450E8B">
      <w:pPr>
        <w:pStyle w:val="NER-RC-Para"/>
      </w:pPr>
      <w:r>
        <w:t>The application of settings of the protection scheme must be undertaken in accordance with clause S5.3.4.</w:t>
      </w:r>
    </w:p>
    <w:p w:rsidR="00450E8B" w:rsidRDefault="00450E8B">
      <w:pPr>
        <w:pStyle w:val="NER-Cl-Title-Lvl-3"/>
        <w:rPr>
          <w:rFonts w:cs="Times New Roman"/>
          <w:bCs w:val="0"/>
        </w:rPr>
      </w:pPr>
      <w:bookmarkStart w:id="801" w:name="Elkera_Print_TOC15193"/>
      <w:bookmarkStart w:id="802" w:name="ida0993d24_686e_4731_a489_5f28cf4ff5ae_2"/>
      <w:r>
        <w:rPr>
          <w:rFonts w:cs="Times New Roman"/>
          <w:bCs w:val="0"/>
        </w:rPr>
        <w:t>S5.3.4</w:t>
      </w:r>
      <w:r>
        <w:rPr>
          <w:rFonts w:cs="Times New Roman"/>
          <w:bCs w:val="0"/>
        </w:rPr>
        <w:tab/>
        <w:t>Settings of protection and control systems</w:t>
      </w:r>
      <w:bookmarkEnd w:id="801"/>
      <w:bookmarkEnd w:id="802"/>
    </w:p>
    <w:p w:rsidR="00450E8B" w:rsidRDefault="00450E8B">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schedule 5.3 if the settings have been approved in writing by the </w:t>
      </w:r>
      <w:r>
        <w:rPr>
          <w:i/>
        </w:rPr>
        <w:t>Network Service Provider</w:t>
      </w:r>
      <w:r>
        <w:t xml:space="preserve"> and, if the requirement is one that would involve </w:t>
      </w:r>
      <w:r>
        <w:rPr>
          <w:i/>
        </w:rPr>
        <w:t>AEMO</w:t>
      </w:r>
      <w:r>
        <w:t xml:space="preserve"> under clause 5.3.4A(c)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rsidR="00450E8B" w:rsidRDefault="00450E8B">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clause 5.3.4A(c)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 xml:space="preserve">performance </w:t>
      </w:r>
      <w:r>
        <w:rPr>
          <w:i/>
        </w:rPr>
        <w:lastRenderedPageBreak/>
        <w:t>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rsidR="00450E8B" w:rsidRDefault="00450E8B">
      <w:pPr>
        <w:pStyle w:val="NER-RC-Para"/>
      </w:pPr>
      <w:r>
        <w:t xml:space="preserve">If the </w:t>
      </w:r>
      <w:r>
        <w:rPr>
          <w:i/>
        </w:rPr>
        <w:t>Network Service Provider</w:t>
      </w:r>
      <w:r>
        <w:t xml:space="preserve"> or, if the requirement is one that would involve </w:t>
      </w:r>
      <w:r>
        <w:rPr>
          <w:i/>
        </w:rPr>
        <w:t>AEMO</w:t>
      </w:r>
      <w:r>
        <w:t xml:space="preserve"> under clause 5.3.4A(c)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rsidR="00450E8B" w:rsidRDefault="00450E8B">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rsidR="00450E8B" w:rsidRDefault="00450E8B">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rsidR="00450E8B" w:rsidRDefault="00450E8B">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rsidR="00450E8B" w:rsidRDefault="00450E8B">
      <w:pPr>
        <w:pStyle w:val="NER-Cl-Title-Lvl-3"/>
        <w:rPr>
          <w:rFonts w:cs="Times New Roman"/>
          <w:bCs w:val="0"/>
        </w:rPr>
      </w:pPr>
      <w:bookmarkStart w:id="803" w:name="Elkera_Print_TOC15195"/>
      <w:bookmarkStart w:id="804" w:name="id364ede36_be19_4967_b162_6b2b10a5506a_e"/>
      <w:r>
        <w:rPr>
          <w:rFonts w:cs="Times New Roman"/>
          <w:bCs w:val="0"/>
        </w:rPr>
        <w:t>S5.3.5</w:t>
      </w:r>
      <w:r>
        <w:rPr>
          <w:rFonts w:cs="Times New Roman"/>
          <w:bCs w:val="0"/>
        </w:rPr>
        <w:tab/>
        <w:t>Power factor requirements</w:t>
      </w:r>
      <w:bookmarkEnd w:id="803"/>
      <w:bookmarkEnd w:id="804"/>
    </w:p>
    <w:p w:rsidR="00450E8B" w:rsidRDefault="00450E8B">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rsidR="00450E8B" w:rsidRDefault="00450E8B">
      <w:pPr>
        <w:pStyle w:val="NER-Table-Title-MNum"/>
        <w:rPr>
          <w:rFonts w:cs="Times New Roman"/>
          <w:bCs w:val="0"/>
          <w:szCs w:val="24"/>
        </w:rPr>
      </w:pPr>
      <w:r>
        <w:rPr>
          <w:rFonts w:ascii="Arial" w:hAnsi="Arial" w:cs="Times New Roman"/>
          <w:bCs w:val="0"/>
          <w:szCs w:val="24"/>
        </w:rPr>
        <w:t>Table S5.3.1</w:t>
      </w:r>
      <w:r>
        <w:rPr>
          <w:rFonts w:ascii="Arial" w:hAnsi="Arial" w:cs="Times New Roman"/>
          <w:bCs w:val="0"/>
          <w:szCs w:val="24"/>
        </w:rPr>
        <w:tab/>
      </w:r>
    </w:p>
    <w:p w:rsidR="00450E8B" w:rsidRDefault="00450E8B">
      <w:pPr>
        <w:pStyle w:val="NER-Table-Anchor"/>
        <w:rPr>
          <w:szCs w:val="24"/>
        </w:rPr>
      </w:pPr>
    </w:p>
    <w:tbl>
      <w:tblPr>
        <w:tblW w:w="0" w:type="auto"/>
        <w:tblInd w:w="1174" w:type="dxa"/>
        <w:tblLayout w:type="fixed"/>
        <w:tblCellMar>
          <w:left w:w="40" w:type="dxa"/>
          <w:right w:w="40" w:type="dxa"/>
        </w:tblCellMar>
        <w:tblLook w:val="0000" w:firstRow="0" w:lastRow="0" w:firstColumn="0" w:lastColumn="0" w:noHBand="0" w:noVBand="0"/>
      </w:tblPr>
      <w:tblGrid>
        <w:gridCol w:w="3968"/>
        <w:gridCol w:w="3968"/>
      </w:tblGrid>
      <w:tr w:rsidR="00FA5821" w:rsidTr="00FA5821">
        <w:trPr>
          <w:cantSplit/>
          <w:tblHeader/>
        </w:trPr>
        <w:tc>
          <w:tcPr>
            <w:tcW w:w="7936" w:type="dxa"/>
            <w:gridSpan w:val="2"/>
            <w:tcBorders>
              <w:top w:val="single" w:sz="8" w:space="0" w:color="000000"/>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Permissible Range</w:t>
            </w:r>
          </w:p>
        </w:tc>
      </w:tr>
      <w:tr w:rsidR="00450E8B">
        <w:trPr>
          <w:cantSplit/>
          <w:tblHeader/>
        </w:trPr>
        <w:tc>
          <w:tcPr>
            <w:tcW w:w="3968" w:type="dxa"/>
            <w:tcBorders>
              <w:top w:val="nil"/>
              <w:left w:val="single" w:sz="8" w:space="0" w:color="000000"/>
              <w:bottom w:val="single" w:sz="4" w:space="0" w:color="000000"/>
              <w:right w:val="single" w:sz="4" w:space="0" w:color="000000"/>
            </w:tcBorders>
          </w:tcPr>
          <w:p w:rsidR="00450E8B" w:rsidRDefault="00450E8B">
            <w:pPr>
              <w:pStyle w:val="NER-Table-Col-Head-Centred"/>
              <w:rPr>
                <w:rFonts w:cs="Times New Roman"/>
                <w:bCs w:val="0"/>
              </w:rPr>
            </w:pPr>
            <w:r>
              <w:rPr>
                <w:rFonts w:cs="Times New Roman"/>
                <w:bCs w:val="0"/>
              </w:rPr>
              <w:t>Supply Voltage (nominal)</w:t>
            </w:r>
          </w:p>
        </w:tc>
        <w:tc>
          <w:tcPr>
            <w:tcW w:w="3968" w:type="dxa"/>
            <w:tcBorders>
              <w:top w:val="nil"/>
              <w:left w:val="nil"/>
              <w:bottom w:val="single" w:sz="4" w:space="0" w:color="000000"/>
              <w:right w:val="single" w:sz="8" w:space="0" w:color="000000"/>
            </w:tcBorders>
          </w:tcPr>
          <w:p w:rsidR="00450E8B" w:rsidRDefault="00450E8B">
            <w:pPr>
              <w:pStyle w:val="NER-Table-Col-Head-Centred"/>
              <w:rPr>
                <w:rFonts w:cs="Times New Roman"/>
                <w:bCs w:val="0"/>
              </w:rPr>
            </w:pPr>
            <w:r>
              <w:rPr>
                <w:rFonts w:cs="Times New Roman"/>
                <w:bCs w:val="0"/>
              </w:rPr>
              <w:t>Power Factor Range</w:t>
            </w:r>
          </w:p>
        </w:tc>
      </w:tr>
      <w:tr w:rsidR="00450E8B">
        <w:tc>
          <w:tcPr>
            <w:tcW w:w="3968" w:type="dxa"/>
            <w:tcBorders>
              <w:top w:val="nil"/>
              <w:left w:val="single" w:sz="8" w:space="0" w:color="000000"/>
              <w:bottom w:val="single" w:sz="4" w:space="0" w:color="000000"/>
              <w:right w:val="single" w:sz="4" w:space="0" w:color="000000"/>
            </w:tcBorders>
          </w:tcPr>
          <w:p w:rsidR="00450E8B" w:rsidRDefault="00450E8B">
            <w:pPr>
              <w:pStyle w:val="NER-Table-Para"/>
            </w:pPr>
            <w:r>
              <w:t>&gt; 400 kV</w:t>
            </w:r>
          </w:p>
        </w:tc>
        <w:tc>
          <w:tcPr>
            <w:tcW w:w="3968" w:type="dxa"/>
            <w:tcBorders>
              <w:top w:val="nil"/>
              <w:left w:val="nil"/>
              <w:bottom w:val="single" w:sz="4" w:space="0" w:color="000000"/>
              <w:right w:val="single" w:sz="8" w:space="0" w:color="000000"/>
            </w:tcBorders>
          </w:tcPr>
          <w:p w:rsidR="00450E8B" w:rsidRDefault="00450E8B">
            <w:pPr>
              <w:pStyle w:val="NER-Table-Para"/>
            </w:pPr>
            <w:r>
              <w:t>0.98 lagging to unity</w:t>
            </w:r>
          </w:p>
        </w:tc>
      </w:tr>
      <w:tr w:rsidR="00450E8B">
        <w:tc>
          <w:tcPr>
            <w:tcW w:w="3968" w:type="dxa"/>
            <w:tcBorders>
              <w:top w:val="nil"/>
              <w:left w:val="single" w:sz="8" w:space="0" w:color="000000"/>
              <w:bottom w:val="single" w:sz="4" w:space="0" w:color="000000"/>
              <w:right w:val="single" w:sz="4" w:space="0" w:color="000000"/>
            </w:tcBorders>
          </w:tcPr>
          <w:p w:rsidR="00450E8B" w:rsidRDefault="00450E8B">
            <w:pPr>
              <w:pStyle w:val="NER-Table-Para"/>
            </w:pPr>
            <w:r>
              <w:t>250 kV - 400 kV</w:t>
            </w:r>
          </w:p>
        </w:tc>
        <w:tc>
          <w:tcPr>
            <w:tcW w:w="3968" w:type="dxa"/>
            <w:tcBorders>
              <w:top w:val="nil"/>
              <w:left w:val="nil"/>
              <w:bottom w:val="single" w:sz="4" w:space="0" w:color="000000"/>
              <w:right w:val="single" w:sz="8" w:space="0" w:color="000000"/>
            </w:tcBorders>
          </w:tcPr>
          <w:p w:rsidR="00450E8B" w:rsidRDefault="00450E8B">
            <w:pPr>
              <w:pStyle w:val="NER-Table-Para"/>
            </w:pPr>
            <w:r>
              <w:t>0.96 lagging to unity</w:t>
            </w:r>
          </w:p>
        </w:tc>
      </w:tr>
      <w:tr w:rsidR="00450E8B">
        <w:tc>
          <w:tcPr>
            <w:tcW w:w="3968" w:type="dxa"/>
            <w:tcBorders>
              <w:top w:val="nil"/>
              <w:left w:val="single" w:sz="8" w:space="0" w:color="000000"/>
              <w:bottom w:val="single" w:sz="4" w:space="0" w:color="000000"/>
              <w:right w:val="single" w:sz="4" w:space="0" w:color="000000"/>
            </w:tcBorders>
          </w:tcPr>
          <w:p w:rsidR="00450E8B" w:rsidRDefault="00450E8B">
            <w:pPr>
              <w:pStyle w:val="NER-Table-Para"/>
            </w:pPr>
            <w:r>
              <w:t>50 kV - 250 kV</w:t>
            </w:r>
          </w:p>
        </w:tc>
        <w:tc>
          <w:tcPr>
            <w:tcW w:w="3968" w:type="dxa"/>
            <w:tcBorders>
              <w:top w:val="nil"/>
              <w:left w:val="nil"/>
              <w:bottom w:val="single" w:sz="4" w:space="0" w:color="000000"/>
              <w:right w:val="single" w:sz="8" w:space="0" w:color="000000"/>
            </w:tcBorders>
          </w:tcPr>
          <w:p w:rsidR="00450E8B" w:rsidRDefault="00450E8B">
            <w:pPr>
              <w:pStyle w:val="NER-Table-Para"/>
            </w:pPr>
            <w:r>
              <w:t>0.95 lagging to unity</w:t>
            </w:r>
          </w:p>
        </w:tc>
      </w:tr>
      <w:tr w:rsidR="00450E8B">
        <w:tc>
          <w:tcPr>
            <w:tcW w:w="3968" w:type="dxa"/>
            <w:tcBorders>
              <w:top w:val="nil"/>
              <w:left w:val="single" w:sz="8" w:space="0" w:color="000000"/>
              <w:bottom w:val="single" w:sz="8" w:space="0" w:color="000000"/>
              <w:right w:val="single" w:sz="4" w:space="0" w:color="000000"/>
            </w:tcBorders>
          </w:tcPr>
          <w:p w:rsidR="00450E8B" w:rsidRDefault="00450E8B">
            <w:pPr>
              <w:pStyle w:val="NER-Table-Para"/>
            </w:pPr>
            <w:r>
              <w:t>1 kV &lt; 50 kV</w:t>
            </w:r>
          </w:p>
        </w:tc>
        <w:tc>
          <w:tcPr>
            <w:tcW w:w="3968" w:type="dxa"/>
            <w:tcBorders>
              <w:top w:val="nil"/>
              <w:left w:val="nil"/>
              <w:bottom w:val="single" w:sz="8" w:space="0" w:color="000000"/>
              <w:right w:val="single" w:sz="8" w:space="0" w:color="000000"/>
            </w:tcBorders>
          </w:tcPr>
          <w:p w:rsidR="00450E8B" w:rsidRDefault="00450E8B">
            <w:pPr>
              <w:pStyle w:val="NER-Table-Para"/>
            </w:pPr>
            <w:r>
              <w:t>0.90 lagging to 0.90 leading</w:t>
            </w:r>
          </w:p>
        </w:tc>
      </w:tr>
    </w:tbl>
    <w:p w:rsidR="00450E8B" w:rsidRDefault="00450E8B">
      <w:pPr>
        <w:pStyle w:val="NER-Table-Anchor"/>
        <w:rPr>
          <w:szCs w:val="24"/>
        </w:rPr>
      </w:pPr>
      <w:bookmarkStart w:id="805" w:name="id0f9fac6a_5cb0_4db3_80c0_ce71cc339f53_5"/>
      <w:bookmarkEnd w:id="805"/>
    </w:p>
    <w:p w:rsidR="00450E8B" w:rsidRDefault="00450E8B">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rsidR="00450E8B" w:rsidRDefault="00450E8B">
      <w:pPr>
        <w:pStyle w:val="NER-RC-Para"/>
      </w:pPr>
      <w:r>
        <w:rPr>
          <w:i/>
        </w:rPr>
        <w:lastRenderedPageBreak/>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rsidR="00450E8B" w:rsidRDefault="00450E8B">
      <w:pPr>
        <w:pStyle w:val="NER-RC-Para"/>
      </w:pPr>
      <w:r>
        <w:t>General:</w:t>
      </w:r>
    </w:p>
    <w:p w:rsidR="00450E8B" w:rsidRDefault="00450E8B">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rsidR="00450E8B" w:rsidRDefault="00450E8B">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control or operations, or adversely impact on harmonic </w:t>
      </w:r>
      <w:r>
        <w:rPr>
          <w:i/>
        </w:rPr>
        <w:t>voltage</w:t>
      </w:r>
      <w:r>
        <w:t xml:space="preserve"> levels at the </w:t>
      </w:r>
      <w:r>
        <w:rPr>
          <w:i/>
        </w:rPr>
        <w:t>connection point</w:t>
      </w:r>
      <w:r>
        <w:t>.</w:t>
      </w:r>
    </w:p>
    <w:p w:rsidR="00450E8B" w:rsidRDefault="00450E8B">
      <w:pPr>
        <w:pStyle w:val="NER-Cl-Title-Lvl-3"/>
        <w:rPr>
          <w:rFonts w:cs="Times New Roman"/>
          <w:bCs w:val="0"/>
        </w:rPr>
      </w:pPr>
      <w:bookmarkStart w:id="806" w:name="Elkera_Print_TOC15197"/>
      <w:bookmarkStart w:id="807" w:name="idb536a606_dc89_48b9_a368_1b4cb07178a9_d"/>
      <w:r>
        <w:rPr>
          <w:rFonts w:cs="Times New Roman"/>
          <w:bCs w:val="0"/>
        </w:rPr>
        <w:t>S5.3.6</w:t>
      </w:r>
      <w:r>
        <w:rPr>
          <w:rFonts w:cs="Times New Roman"/>
          <w:bCs w:val="0"/>
        </w:rPr>
        <w:tab/>
        <w:t>Balancing of load currents</w:t>
      </w:r>
      <w:bookmarkEnd w:id="806"/>
      <w:bookmarkEnd w:id="807"/>
    </w:p>
    <w:p w:rsidR="00450E8B" w:rsidRDefault="00450E8B">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rsidR="00450E8B" w:rsidRDefault="00450E8B">
      <w:pPr>
        <w:pStyle w:val="NER-RC-Para"/>
      </w:pPr>
      <w:r>
        <w:rPr>
          <w:i/>
        </w:rPr>
        <w:t>Automatic access standard</w:t>
      </w:r>
      <w:r>
        <w:t xml:space="preserve">: A </w:t>
      </w:r>
      <w:r>
        <w:rPr>
          <w:i/>
        </w:rPr>
        <w:t>Network User</w:t>
      </w:r>
      <w:r>
        <w:t xml:space="preserve"> must ensure that:</w:t>
      </w:r>
    </w:p>
    <w:p w:rsidR="00450E8B" w:rsidRDefault="00450E8B">
      <w:pPr>
        <w:pStyle w:val="NER-RC-List-1-MNum"/>
      </w:pPr>
      <w:r>
        <w:t>(a)</w:t>
      </w:r>
      <w:r>
        <w:tab/>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rsidR="00450E8B" w:rsidRDefault="00450E8B">
      <w:pPr>
        <w:pStyle w:val="NER-RC-List-1-MNum"/>
      </w:pPr>
      <w:r>
        <w:t>(b)</w:t>
      </w:r>
      <w:r>
        <w:tab/>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rsidR="00450E8B" w:rsidRDefault="00450E8B">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clause S5.1a.7 to be exceeded at any point in the </w:t>
      </w:r>
      <w:r>
        <w:rPr>
          <w:i/>
        </w:rPr>
        <w:t>network</w:t>
      </w:r>
      <w:r>
        <w:t>.</w:t>
      </w:r>
    </w:p>
    <w:p w:rsidR="00450E8B" w:rsidRDefault="00450E8B">
      <w:pPr>
        <w:pStyle w:val="NER-RC-Para"/>
      </w:pPr>
      <w:r>
        <w:t>General:</w:t>
      </w:r>
    </w:p>
    <w:p w:rsidR="00450E8B" w:rsidRDefault="00450E8B">
      <w:pPr>
        <w:pStyle w:val="NER-RC-Para"/>
      </w:pPr>
      <w:r>
        <w:lastRenderedPageBreak/>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rsidR="00450E8B" w:rsidRDefault="00450E8B">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rsidR="00450E8B" w:rsidRDefault="00450E8B">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rsidR="00450E8B" w:rsidRDefault="00450E8B">
      <w:pPr>
        <w:pStyle w:val="NER-Cl-Title-Lvl-3"/>
        <w:rPr>
          <w:rFonts w:cs="Times New Roman"/>
          <w:bCs w:val="0"/>
        </w:rPr>
      </w:pPr>
      <w:bookmarkStart w:id="808" w:name="Elkera_Print_TOC15203"/>
      <w:bookmarkStart w:id="809" w:name="id0debb47e_5cd6_49c2_beb1_76c8cc9b534b_5"/>
      <w:r>
        <w:rPr>
          <w:rFonts w:cs="Times New Roman"/>
          <w:bCs w:val="0"/>
        </w:rPr>
        <w:t>S5.3.7</w:t>
      </w:r>
      <w:r>
        <w:rPr>
          <w:rFonts w:cs="Times New Roman"/>
          <w:bCs w:val="0"/>
        </w:rPr>
        <w:tab/>
        <w:t>Voltage fluctuations</w:t>
      </w:r>
      <w:bookmarkEnd w:id="808"/>
      <w:bookmarkEnd w:id="809"/>
    </w:p>
    <w:p w:rsidR="00450E8B" w:rsidRDefault="00450E8B">
      <w:pPr>
        <w:pStyle w:val="NER-RC-List-1-MNum"/>
      </w:pPr>
      <w:r>
        <w:t>(a)</w:t>
      </w:r>
      <w:r>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must not exceed the limits determined under clause S5.1.5(a).</w:t>
      </w:r>
    </w:p>
    <w:p w:rsidR="00450E8B" w:rsidRDefault="00450E8B">
      <w:pPr>
        <w:pStyle w:val="NER-RC-List-1-MNum"/>
      </w:pPr>
      <w:r>
        <w:t>(b)</w:t>
      </w:r>
      <w:r>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must not exceed the limits determined under clause S5.1.5(b).</w:t>
      </w:r>
    </w:p>
    <w:p w:rsidR="00450E8B" w:rsidRDefault="00450E8B">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rsidR="00450E8B" w:rsidRDefault="00450E8B">
      <w:pPr>
        <w:pStyle w:val="NER-Cl-Title-Lvl-3"/>
        <w:rPr>
          <w:rFonts w:cs="Times New Roman"/>
          <w:bCs w:val="0"/>
        </w:rPr>
      </w:pPr>
      <w:bookmarkStart w:id="810" w:name="Elkera_Print_TOC15209"/>
      <w:bookmarkStart w:id="811" w:name="id797dac57_46dd_495f_8256_231e807edbbb_2"/>
      <w:r>
        <w:rPr>
          <w:rFonts w:cs="Times New Roman"/>
          <w:bCs w:val="0"/>
        </w:rPr>
        <w:t>S5.3.8</w:t>
      </w:r>
      <w:r>
        <w:rPr>
          <w:rFonts w:cs="Times New Roman"/>
          <w:bCs w:val="0"/>
        </w:rPr>
        <w:tab/>
        <w:t>Harmonics and voltage notching</w:t>
      </w:r>
      <w:bookmarkEnd w:id="810"/>
      <w:bookmarkEnd w:id="811"/>
    </w:p>
    <w:p w:rsidR="00450E8B" w:rsidRDefault="00450E8B">
      <w:pPr>
        <w:pStyle w:val="NER-RC-List-1-MNum"/>
      </w:pPr>
      <w:r>
        <w:t>(a)</w:t>
      </w:r>
      <w:r>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must not exceed the limits determined under clause S5.1.6(a).</w:t>
      </w:r>
    </w:p>
    <w:p w:rsidR="00450E8B" w:rsidRDefault="00450E8B">
      <w:pPr>
        <w:pStyle w:val="NER-RC-List-1-MNum"/>
      </w:pPr>
      <w:r>
        <w:t>(b)</w:t>
      </w:r>
      <w:r>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must not exceed the limits determined under clause S5.1.6(b).</w:t>
      </w:r>
    </w:p>
    <w:p w:rsidR="00450E8B" w:rsidRDefault="00450E8B">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rsidR="00450E8B" w:rsidRDefault="00450E8B">
      <w:pPr>
        <w:pStyle w:val="NER-Cl-Title-Lvl-3"/>
        <w:rPr>
          <w:rFonts w:cs="Times New Roman"/>
          <w:bCs w:val="0"/>
        </w:rPr>
      </w:pPr>
      <w:bookmarkStart w:id="812" w:name="Elkera_Print_TOC15215"/>
      <w:bookmarkStart w:id="813" w:name="id95a65681_88ef_43b9_ac0d_559514a1804f_c"/>
      <w:r>
        <w:rPr>
          <w:rFonts w:cs="Times New Roman"/>
          <w:bCs w:val="0"/>
        </w:rPr>
        <w:t>S5.3.9</w:t>
      </w:r>
      <w:r>
        <w:rPr>
          <w:rFonts w:cs="Times New Roman"/>
          <w:bCs w:val="0"/>
        </w:rPr>
        <w:tab/>
        <w:t>Design requirements for Network Users' substations</w:t>
      </w:r>
      <w:bookmarkEnd w:id="812"/>
      <w:bookmarkEnd w:id="813"/>
    </w:p>
    <w:p w:rsidR="00450E8B" w:rsidRDefault="00450E8B">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rsidR="00450E8B" w:rsidRDefault="00450E8B">
      <w:pPr>
        <w:pStyle w:val="NER-RC-List-1-MNum"/>
      </w:pPr>
      <w:r>
        <w:t>(a)</w:t>
      </w:r>
      <w:r>
        <w:tab/>
        <w:t xml:space="preserve">safety provisions must comply with requirements applicable to the </w:t>
      </w:r>
      <w:r>
        <w:rPr>
          <w:i/>
        </w:rPr>
        <w:t>participating jurisdiction</w:t>
      </w:r>
      <w:r>
        <w:t xml:space="preserve"> notified by the </w:t>
      </w:r>
      <w:r>
        <w:rPr>
          <w:i/>
        </w:rPr>
        <w:t>Network Service Provider</w:t>
      </w:r>
      <w:r>
        <w:t>;</w:t>
      </w:r>
    </w:p>
    <w:p w:rsidR="00450E8B" w:rsidRDefault="00450E8B">
      <w:pPr>
        <w:pStyle w:val="NER-RC-List-1-MNum"/>
      </w:pPr>
      <w:r>
        <w:lastRenderedPageBreak/>
        <w:t>(b)</w:t>
      </w:r>
      <w:r>
        <w:tab/>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control and protection of </w:t>
      </w:r>
      <w:r>
        <w:rPr>
          <w:i/>
        </w:rPr>
        <w:t>plant</w:t>
      </w:r>
      <w:r>
        <w:t xml:space="preserve"> which is to be installed in the </w:t>
      </w:r>
      <w:r>
        <w:rPr>
          <w:i/>
        </w:rPr>
        <w:t>substation</w:t>
      </w:r>
      <w:r>
        <w:t>;</w:t>
      </w:r>
    </w:p>
    <w:p w:rsidR="00450E8B" w:rsidRDefault="00450E8B">
      <w:pPr>
        <w:pStyle w:val="NER-RC-List-1-MNum"/>
      </w:pPr>
      <w:r>
        <w:t>(c)</w:t>
      </w:r>
      <w:r>
        <w:tab/>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schedule 5.1;</w:t>
      </w:r>
    </w:p>
    <w:p w:rsidR="00450E8B" w:rsidRDefault="00450E8B">
      <w:pPr>
        <w:pStyle w:val="NER-RC-List-1-MNum"/>
      </w:pPr>
      <w:r>
        <w:t>(d)</w:t>
      </w:r>
      <w:r>
        <w:tab/>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rsidR="00450E8B" w:rsidRDefault="00450E8B">
      <w:pPr>
        <w:pStyle w:val="NER-RC-List-1-MNum"/>
      </w:pPr>
      <w:r>
        <w:t>(e)</w:t>
      </w:r>
      <w:r>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rsidR="00450E8B" w:rsidRDefault="00450E8B">
      <w:pPr>
        <w:pStyle w:val="NER-RC-List-1-MNum"/>
      </w:pPr>
      <w:r>
        <w:t>(f)</w:t>
      </w:r>
      <w:r>
        <w:tab/>
        <w:t xml:space="preserve">secure electricity supplies of adequate capacity must be provided for </w:t>
      </w:r>
      <w:r>
        <w:rPr>
          <w:i/>
        </w:rPr>
        <w:t>plant</w:t>
      </w:r>
      <w:r>
        <w:t xml:space="preserve"> performing communication, monitoring, control and protection functions;</w:t>
      </w:r>
    </w:p>
    <w:p w:rsidR="00450E8B" w:rsidRDefault="00450E8B">
      <w:pPr>
        <w:pStyle w:val="NER-RC-List-1-MNum"/>
      </w:pPr>
      <w:r>
        <w:t>(g)</w:t>
      </w:r>
      <w:r>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rsidR="00450E8B" w:rsidRDefault="00450E8B">
      <w:pPr>
        <w:pStyle w:val="NER-RC-List-1-MNum"/>
      </w:pPr>
      <w:r>
        <w:t>(h)</w:t>
      </w:r>
      <w:r>
        <w:tab/>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rsidR="00450E8B" w:rsidRDefault="00450E8B">
      <w:pPr>
        <w:pStyle w:val="NER-RC-List-1-MNum"/>
      </w:pPr>
      <w:r>
        <w:t>(i)</w:t>
      </w:r>
      <w:r>
        <w:tab/>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rsidR="00450E8B" w:rsidRDefault="00450E8B">
      <w:pPr>
        <w:pStyle w:val="NER-Cl-Title-Lvl-3"/>
        <w:rPr>
          <w:rFonts w:cs="Times New Roman"/>
          <w:bCs w:val="0"/>
        </w:rPr>
      </w:pPr>
      <w:bookmarkStart w:id="814" w:name="Elkera_Print_TOC15235"/>
      <w:bookmarkStart w:id="815" w:name="id7898be05_2751_44d1_bc78_c4e95ac4fe90_6"/>
      <w:r>
        <w:rPr>
          <w:rFonts w:cs="Times New Roman"/>
          <w:bCs w:val="0"/>
        </w:rPr>
        <w:t>S5.3.10</w:t>
      </w:r>
      <w:r>
        <w:rPr>
          <w:rFonts w:cs="Times New Roman"/>
          <w:bCs w:val="0"/>
        </w:rPr>
        <w:tab/>
        <w:t>Load shedding facilities</w:t>
      </w:r>
      <w:bookmarkEnd w:id="814"/>
      <w:bookmarkEnd w:id="815"/>
    </w:p>
    <w:p w:rsidR="00450E8B" w:rsidRDefault="00450E8B">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clause 4.3.5 of the </w:t>
      </w:r>
      <w:r>
        <w:rPr>
          <w:i/>
        </w:rPr>
        <w:t>Rules</w:t>
      </w:r>
      <w:r>
        <w:t>.</w:t>
      </w:r>
    </w:p>
    <w:p w:rsidR="00450E8B" w:rsidRDefault="00450E8B">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clause 4.3.2 of the </w:t>
      </w:r>
      <w:r>
        <w:rPr>
          <w:i/>
        </w:rPr>
        <w:t>Rules</w:t>
      </w:r>
      <w:r>
        <w:t xml:space="preserve"> for the shedding of all </w:t>
      </w:r>
      <w:r>
        <w:rPr>
          <w:i/>
        </w:rPr>
        <w:t>loads</w:t>
      </w:r>
      <w:r>
        <w:t xml:space="preserve"> including </w:t>
      </w:r>
      <w:r>
        <w:rPr>
          <w:i/>
        </w:rPr>
        <w:t>sensitive loads</w:t>
      </w:r>
      <w:r>
        <w:t>.</w:t>
      </w:r>
    </w:p>
    <w:p w:rsidR="00450E8B" w:rsidRDefault="00450E8B">
      <w:pPr>
        <w:pStyle w:val="NER-Ch-Sch-Title"/>
        <w:rPr>
          <w:rFonts w:cs="Times New Roman"/>
          <w:bCs w:val="0"/>
          <w:szCs w:val="24"/>
        </w:rPr>
      </w:pPr>
      <w:bookmarkStart w:id="816" w:name="Elkera_Print_TOC15237"/>
      <w:bookmarkStart w:id="817" w:name="id565c59a7_eccf_43d0_973e_526f3aab57e8_9"/>
      <w:r>
        <w:rPr>
          <w:rFonts w:cs="Times New Roman"/>
          <w:bCs w:val="0"/>
          <w:szCs w:val="24"/>
        </w:rPr>
        <w:t>Schedule 5.3a</w:t>
      </w:r>
      <w:r>
        <w:rPr>
          <w:rFonts w:cs="Times New Roman"/>
          <w:bCs w:val="0"/>
          <w:szCs w:val="24"/>
        </w:rPr>
        <w:tab/>
        <w:t>Conditions for connection of Market Network Services</w:t>
      </w:r>
      <w:bookmarkEnd w:id="816"/>
      <w:bookmarkEnd w:id="817"/>
    </w:p>
    <w:p w:rsidR="00450E8B" w:rsidRDefault="00450E8B">
      <w:pPr>
        <w:pStyle w:val="NER-Cl-Title-Lvl-3"/>
        <w:rPr>
          <w:rFonts w:cs="Times New Roman"/>
          <w:bCs w:val="0"/>
        </w:rPr>
      </w:pPr>
      <w:bookmarkStart w:id="818" w:name="Elkera_Print_TOC15239"/>
      <w:bookmarkStart w:id="819" w:name="id17bafeaa_3a3c_4ccb_9c73_a21213bb261c_2"/>
      <w:r>
        <w:rPr>
          <w:rFonts w:cs="Times New Roman"/>
          <w:bCs w:val="0"/>
        </w:rPr>
        <w:t>S5.3a.1a</w:t>
      </w:r>
      <w:r>
        <w:rPr>
          <w:rFonts w:cs="Times New Roman"/>
          <w:bCs w:val="0"/>
        </w:rPr>
        <w:tab/>
        <w:t>Introduction to the schedule</w:t>
      </w:r>
      <w:bookmarkEnd w:id="818"/>
      <w:bookmarkEnd w:id="819"/>
    </w:p>
    <w:p w:rsidR="00450E8B" w:rsidRDefault="00450E8B">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rsidR="00450E8B" w:rsidRDefault="00450E8B">
      <w:pPr>
        <w:pStyle w:val="NER-RC-Para"/>
      </w:pPr>
      <w:r>
        <w:lastRenderedPageBreak/>
        <w:t xml:space="preserve">This schedule includes specific provisions for the determination of </w:t>
      </w:r>
      <w:r>
        <w:rPr>
          <w:i/>
        </w:rPr>
        <w:t>automatic access standards</w:t>
      </w:r>
      <w:r>
        <w:t xml:space="preserve"> and </w:t>
      </w:r>
      <w:r>
        <w:rPr>
          <w:i/>
        </w:rPr>
        <w:t>negotiated access standards</w:t>
      </w:r>
      <w:r>
        <w:t xml:space="preserve"> derived from </w:t>
      </w:r>
      <w:r>
        <w:rPr>
          <w:i/>
        </w:rPr>
        <w:t>minimum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rsidR="00450E8B" w:rsidRDefault="00450E8B">
      <w:pPr>
        <w:pStyle w:val="NER-RC-Para"/>
      </w:pPr>
      <w:r>
        <w:t xml:space="preserve">In this schedule, the term </w:t>
      </w:r>
      <w:bookmarkStart w:id="820" w:name="id72f1cc6b_5021_4b51_bd5e_05a05ec1fdf4_2"/>
      <w:r>
        <w:rPr>
          <w:b/>
          <w:i/>
          <w:color w:val="auto"/>
        </w:rPr>
        <w:t>Network Service Provider</w:t>
      </w:r>
      <w:bookmarkEnd w:id="820"/>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rsidR="00450E8B" w:rsidRDefault="00450E8B">
      <w:pPr>
        <w:pStyle w:val="NER-RC-List-1-MNum"/>
      </w:pPr>
      <w:r>
        <w:t>(a)</w:t>
      </w:r>
      <w:r>
        <w:tab/>
        <w:t xml:space="preserve">The schedule includes, in respect of each </w:t>
      </w:r>
      <w:r>
        <w:rPr>
          <w:i/>
        </w:rPr>
        <w:t>market network service</w:t>
      </w:r>
      <w:r>
        <w:t>, provisions regarding the capability to:</w:t>
      </w:r>
    </w:p>
    <w:p w:rsidR="00450E8B" w:rsidRDefault="00450E8B">
      <w:pPr>
        <w:pStyle w:val="NER-RC-List-2-MNum"/>
      </w:pPr>
      <w:r>
        <w:t>(1)</w:t>
      </w:r>
      <w:r>
        <w:tab/>
        <w:t xml:space="preserve">automatically control the transfer of real power at the </w:t>
      </w:r>
      <w:r>
        <w:rPr>
          <w:i/>
        </w:rPr>
        <w:t>connection point</w:t>
      </w:r>
      <w:r>
        <w:t xml:space="preserve"> for any given set of system conditions within the limits permitted under the </w:t>
      </w:r>
      <w:r>
        <w:rPr>
          <w:i/>
        </w:rPr>
        <w:t>Rules</w:t>
      </w:r>
      <w:r>
        <w:t>;</w:t>
      </w:r>
    </w:p>
    <w:p w:rsidR="00450E8B" w:rsidRDefault="00450E8B">
      <w:pPr>
        <w:pStyle w:val="NER-RC-List-2-MNum"/>
      </w:pPr>
      <w:r>
        <w:t>(2)</w:t>
      </w:r>
      <w:r>
        <w:tab/>
        <w:t>respond to control requirements under expected normal and abnormal conditions;</w:t>
      </w:r>
    </w:p>
    <w:p w:rsidR="00450E8B" w:rsidRDefault="00450E8B">
      <w:pPr>
        <w:pStyle w:val="NER-RC-List-2-MNum"/>
      </w:pPr>
      <w:r>
        <w:t>(3)</w:t>
      </w:r>
      <w:r>
        <w:tab/>
        <w:t xml:space="preserve">comply with general requirements to meet quality of </w:t>
      </w:r>
      <w:r>
        <w:rPr>
          <w:i/>
        </w:rPr>
        <w:t>supply</w:t>
      </w:r>
      <w:r>
        <w:t xml:space="preserve"> obligations in accordance with clauses S5.3a.9, S5.3a.10 and S5.3a.11 and to maintain security of </w:t>
      </w:r>
      <w:r>
        <w:rPr>
          <w:i/>
        </w:rPr>
        <w:t>supply</w:t>
      </w:r>
      <w:r>
        <w:t xml:space="preserve"> to other </w:t>
      </w:r>
      <w:r>
        <w:rPr>
          <w:i/>
        </w:rPr>
        <w:t>Registered Participants</w:t>
      </w:r>
      <w:r>
        <w:t>; and</w:t>
      </w:r>
    </w:p>
    <w:p w:rsidR="00450E8B" w:rsidRDefault="00450E8B">
      <w:pPr>
        <w:pStyle w:val="NER-RC-List-2-MNum"/>
      </w:pPr>
      <w:r>
        <w:t>(4)</w:t>
      </w:r>
      <w:r>
        <w:tab/>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rsidR="00450E8B" w:rsidRDefault="00450E8B">
      <w:pPr>
        <w:pStyle w:val="NER-RC-List-1-MNum"/>
      </w:pPr>
      <w:r>
        <w:t>(b)</w:t>
      </w:r>
      <w:r>
        <w:tab/>
        <w:t xml:space="preserve">This schedule also sets out the requirements and conditions, which (subject to clause 5.2.3 of the </w:t>
      </w:r>
      <w:r>
        <w:rPr>
          <w:i/>
        </w:rPr>
        <w:t>Rules</w:t>
      </w:r>
      <w:r>
        <w:t xml:space="preserve">) are obligations of </w:t>
      </w:r>
      <w:r>
        <w:rPr>
          <w:i/>
        </w:rPr>
        <w:t>Market Network Service Providers</w:t>
      </w:r>
      <w:r>
        <w:t xml:space="preserve"> to:</w:t>
      </w:r>
    </w:p>
    <w:p w:rsidR="00450E8B" w:rsidRDefault="00450E8B">
      <w:pPr>
        <w:pStyle w:val="NER-RC-List-2-MNum"/>
      </w:pPr>
      <w:r>
        <w:t>(1)</w:t>
      </w:r>
      <w:r>
        <w:tab/>
        <w:t xml:space="preserve">co--operate with the relevant </w:t>
      </w:r>
      <w:r>
        <w:rPr>
          <w:i/>
        </w:rPr>
        <w:t>Network Service Provider</w:t>
      </w:r>
      <w:r>
        <w:t xml:space="preserve"> on technical matters when making a new </w:t>
      </w:r>
      <w:r>
        <w:rPr>
          <w:i/>
        </w:rPr>
        <w:t>connection</w:t>
      </w:r>
      <w:r>
        <w:t>;</w:t>
      </w:r>
    </w:p>
    <w:p w:rsidR="00450E8B" w:rsidRDefault="00450E8B">
      <w:pPr>
        <w:pStyle w:val="NER-RC-List-2-MNum"/>
      </w:pPr>
      <w:r>
        <w:t>(2)</w:t>
      </w:r>
      <w:r>
        <w:tab/>
        <w:t xml:space="preserve">provide information to the </w:t>
      </w:r>
      <w:r>
        <w:rPr>
          <w:i/>
        </w:rPr>
        <w:t>Network Service Provider</w:t>
      </w:r>
      <w:r>
        <w:t xml:space="preserve"> or </w:t>
      </w:r>
      <w:r>
        <w:rPr>
          <w:i/>
        </w:rPr>
        <w:t>AEMO</w:t>
      </w:r>
      <w:r>
        <w:t>; and</w:t>
      </w:r>
    </w:p>
    <w:p w:rsidR="00450E8B" w:rsidRDefault="00450E8B">
      <w:pPr>
        <w:pStyle w:val="NER-RC-List-2-MNum"/>
      </w:pPr>
      <w:r>
        <w:t>(3)</w:t>
      </w:r>
      <w:r>
        <w:tab/>
        <w:t xml:space="preserve">observe and apply the relevant provisions of the </w:t>
      </w:r>
      <w:r>
        <w:rPr>
          <w:i/>
        </w:rPr>
        <w:t>system standards</w:t>
      </w:r>
      <w:r>
        <w:t xml:space="preserve"> contained in schedule 5.1a in relation to the planning, design and operation of its </w:t>
      </w:r>
      <w:r>
        <w:rPr>
          <w:i/>
        </w:rPr>
        <w:t>market network service</w:t>
      </w:r>
      <w:r>
        <w:t xml:space="preserve"> </w:t>
      </w:r>
      <w:r>
        <w:rPr>
          <w:i/>
        </w:rPr>
        <w:t>facilities</w:t>
      </w:r>
      <w:r>
        <w:t>.</w:t>
      </w:r>
    </w:p>
    <w:p w:rsidR="00450E8B" w:rsidRDefault="00450E8B">
      <w:pPr>
        <w:pStyle w:val="NER-RC-List-1-MNum"/>
      </w:pPr>
      <w:r>
        <w:t>(c)</w:t>
      </w:r>
      <w:r>
        <w:tab/>
        <w:t xml:space="preserve">This schedule does not set out arrangements by which a </w:t>
      </w:r>
      <w:r>
        <w:rPr>
          <w:i/>
        </w:rPr>
        <w:t>Market Network Service Provider</w:t>
      </w:r>
      <w:r>
        <w:t xml:space="preserve"> may enter into an agreement or contract with </w:t>
      </w:r>
      <w:r>
        <w:rPr>
          <w:i/>
        </w:rPr>
        <w:t>AEMO</w:t>
      </w:r>
      <w:r>
        <w:t xml:space="preserve"> to:</w:t>
      </w:r>
    </w:p>
    <w:p w:rsidR="00450E8B" w:rsidRDefault="00450E8B">
      <w:pPr>
        <w:pStyle w:val="NER-RC-List-2-MNum"/>
      </w:pPr>
      <w:r>
        <w:t>(1)</w:t>
      </w:r>
      <w:r>
        <w:tab/>
        <w:t xml:space="preserve">provide additional services that are necessary to maintain </w:t>
      </w:r>
      <w:r>
        <w:rPr>
          <w:i/>
        </w:rPr>
        <w:t>power system security</w:t>
      </w:r>
      <w:r>
        <w:t>; or</w:t>
      </w:r>
    </w:p>
    <w:p w:rsidR="00450E8B" w:rsidRDefault="00450E8B">
      <w:pPr>
        <w:pStyle w:val="NER-RC-List-2-MNum"/>
      </w:pPr>
      <w:r>
        <w:t>(2)</w:t>
      </w:r>
      <w:r>
        <w:tab/>
        <w:t xml:space="preserve">provide additional service to facilitate management of the </w:t>
      </w:r>
      <w:r>
        <w:rPr>
          <w:i/>
        </w:rPr>
        <w:t>market</w:t>
      </w:r>
      <w:r>
        <w:t>.</w:t>
      </w:r>
    </w:p>
    <w:p w:rsidR="00450E8B" w:rsidRDefault="00450E8B">
      <w:pPr>
        <w:pStyle w:val="NER-Cl-Title-Lvl-3"/>
        <w:rPr>
          <w:rFonts w:cs="Times New Roman"/>
          <w:bCs w:val="0"/>
        </w:rPr>
      </w:pPr>
      <w:bookmarkStart w:id="821" w:name="Elkera_Print_TOC15265"/>
      <w:bookmarkStart w:id="822" w:name="id77cf2dbb_4cff_4726_91c7_6761daeadcb5_8"/>
      <w:r>
        <w:rPr>
          <w:rFonts w:cs="Times New Roman"/>
          <w:bCs w:val="0"/>
        </w:rPr>
        <w:lastRenderedPageBreak/>
        <w:t>S5.3a.1</w:t>
      </w:r>
      <w:r>
        <w:rPr>
          <w:rFonts w:cs="Times New Roman"/>
          <w:bCs w:val="0"/>
        </w:rPr>
        <w:tab/>
        <w:t>Provision of Information</w:t>
      </w:r>
      <w:bookmarkEnd w:id="821"/>
      <w:bookmarkEnd w:id="822"/>
    </w:p>
    <w:p w:rsidR="00450E8B" w:rsidRDefault="00450E8B">
      <w:pPr>
        <w:pStyle w:val="NER-RC-List-1-MNum"/>
      </w:pPr>
      <w:r>
        <w:t>(a)</w:t>
      </w:r>
      <w:r>
        <w:tab/>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rsidR="00450E8B" w:rsidRDefault="00450E8B">
      <w:pPr>
        <w:pStyle w:val="NER-RC-List-2-MNum"/>
      </w:pPr>
      <w:r>
        <w:t>(1)</w:t>
      </w:r>
      <w:r>
        <w:tab/>
        <w:t>a single line diagram with the protection details;</w:t>
      </w:r>
    </w:p>
    <w:p w:rsidR="00450E8B" w:rsidRDefault="00450E8B">
      <w:pPr>
        <w:pStyle w:val="NER-RC-List-2-MNum"/>
      </w:pPr>
      <w:r>
        <w:t>(2)</w:t>
      </w:r>
      <w:r>
        <w:tab/>
      </w:r>
      <w:r>
        <w:rPr>
          <w:i/>
        </w:rPr>
        <w:t>metering system</w:t>
      </w:r>
      <w:r>
        <w:t xml:space="preserve"> design details for any metering equipment being provided by the </w:t>
      </w:r>
      <w:r>
        <w:rPr>
          <w:i/>
        </w:rPr>
        <w:t>Market Network Service Provider</w:t>
      </w:r>
      <w:r>
        <w:t>;</w:t>
      </w:r>
    </w:p>
    <w:p w:rsidR="00450E8B" w:rsidRDefault="00450E8B">
      <w:pPr>
        <w:pStyle w:val="NER-RC-List-2-MNum"/>
      </w:pPr>
      <w:r>
        <w:t>(3)</w:t>
      </w:r>
      <w:r>
        <w:tab/>
        <w:t>a general arrangement locating all relevant equipment on the site;</w:t>
      </w:r>
    </w:p>
    <w:p w:rsidR="00450E8B" w:rsidRDefault="00450E8B">
      <w:pPr>
        <w:pStyle w:val="NER-RC-List-2-MNum"/>
      </w:pPr>
      <w:r>
        <w:t>(4)</w:t>
      </w:r>
      <w:r>
        <w:tab/>
        <w:t xml:space="preserve">a general arrangement for each new or altered </w:t>
      </w:r>
      <w:r>
        <w:rPr>
          <w:i/>
        </w:rPr>
        <w:t>substation</w:t>
      </w:r>
      <w:r>
        <w:t xml:space="preserve"> showing all exits and the position of all electrical equipment;</w:t>
      </w:r>
    </w:p>
    <w:p w:rsidR="00450E8B" w:rsidRDefault="00450E8B">
      <w:pPr>
        <w:pStyle w:val="NER-RC-List-2-MNum"/>
      </w:pPr>
      <w:r>
        <w:t>(5)</w:t>
      </w:r>
      <w:r>
        <w:tab/>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Chapter 7 of the </w:t>
      </w:r>
      <w:r>
        <w:rPr>
          <w:i/>
        </w:rPr>
        <w:t>Rules</w:t>
      </w:r>
      <w:r>
        <w:t>;</w:t>
      </w:r>
    </w:p>
    <w:p w:rsidR="00450E8B" w:rsidRDefault="00450E8B">
      <w:pPr>
        <w:pStyle w:val="NER-RC-List-2-MNum"/>
      </w:pPr>
      <w:r>
        <w:t>(6)</w:t>
      </w:r>
      <w:r>
        <w:tab/>
        <w:t>earthing details;</w:t>
      </w:r>
    </w:p>
    <w:p w:rsidR="00450E8B" w:rsidRDefault="00450E8B">
      <w:pPr>
        <w:pStyle w:val="NER-RC-List-2-MNum"/>
      </w:pPr>
      <w:r>
        <w:t>(7)</w:t>
      </w:r>
      <w:r>
        <w:tab/>
        <w:t xml:space="preserve">the proposed methods of earthing cables and other equipment to comply with the regulations of the relevant </w:t>
      </w:r>
      <w:r>
        <w:rPr>
          <w:i/>
        </w:rPr>
        <w:t>participating jurisdiction</w:t>
      </w:r>
      <w:r>
        <w:t>;</w:t>
      </w:r>
    </w:p>
    <w:p w:rsidR="00450E8B" w:rsidRDefault="00450E8B">
      <w:pPr>
        <w:pStyle w:val="NER-RC-List-2-MNum"/>
      </w:pPr>
      <w:r>
        <w:t>(8)</w:t>
      </w:r>
      <w:r>
        <w:tab/>
      </w:r>
      <w:r>
        <w:rPr>
          <w:i/>
        </w:rPr>
        <w:t>plant</w:t>
      </w:r>
      <w:r>
        <w:t xml:space="preserve"> and earth grid test certificates from approved test authorities;</w:t>
      </w:r>
    </w:p>
    <w:p w:rsidR="00450E8B" w:rsidRDefault="00450E8B">
      <w:pPr>
        <w:pStyle w:val="NER-RC-List-2-MNum"/>
      </w:pPr>
      <w:r>
        <w:t>(9)</w:t>
      </w:r>
      <w:r>
        <w:tab/>
        <w:t>a secondary injection and trip test certificate on all circuit breakers;</w:t>
      </w:r>
    </w:p>
    <w:p w:rsidR="00450E8B" w:rsidRDefault="00450E8B">
      <w:pPr>
        <w:pStyle w:val="NER-RC-List-2-MNum"/>
      </w:pPr>
      <w:r>
        <w:t>(10)</w:t>
      </w:r>
      <w:r>
        <w:tab/>
        <w:t xml:space="preserve">certification that all new equipment has been inspected before being </w:t>
      </w:r>
      <w:r>
        <w:rPr>
          <w:i/>
        </w:rPr>
        <w:t>connected</w:t>
      </w:r>
      <w:r>
        <w:t xml:space="preserve"> to the </w:t>
      </w:r>
      <w:r>
        <w:rPr>
          <w:i/>
        </w:rPr>
        <w:t>supply</w:t>
      </w:r>
      <w:r>
        <w:t>; and</w:t>
      </w:r>
    </w:p>
    <w:p w:rsidR="00450E8B" w:rsidRDefault="00450E8B">
      <w:pPr>
        <w:pStyle w:val="NER-RC-List-2-MNum"/>
      </w:pPr>
      <w:r>
        <w:t>(11)</w:t>
      </w:r>
      <w:r>
        <w:tab/>
        <w:t>operational arrangements.</w:t>
      </w:r>
    </w:p>
    <w:p w:rsidR="00450E8B" w:rsidRDefault="00450E8B">
      <w:pPr>
        <w:pStyle w:val="NER-RC-List-1-MNum"/>
      </w:pPr>
      <w:r>
        <w:t>(a1)</w:t>
      </w:r>
      <w:r>
        <w:tab/>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rsidR="00450E8B" w:rsidRDefault="00450E8B">
      <w:pPr>
        <w:pStyle w:val="NER-RC-List-2-MNum"/>
      </w:pPr>
      <w:r>
        <w:t>(1)</w:t>
      </w:r>
      <w:r>
        <w:tab/>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rsidR="00450E8B" w:rsidRDefault="00450E8B">
      <w:pPr>
        <w:pStyle w:val="NER-RC-List-2-MNum"/>
      </w:pPr>
      <w:r>
        <w:t>(2)</w:t>
      </w:r>
      <w:r>
        <w:tab/>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rsidR="00450E8B" w:rsidRDefault="00450E8B">
      <w:pPr>
        <w:pStyle w:val="NER-RC-List-3-MNum"/>
      </w:pPr>
      <w:r>
        <w:t>(i)</w:t>
      </w:r>
      <w:r>
        <w:tab/>
        <w:t>a set of functional block diagrams, including all functions between feedback signals and output;</w:t>
      </w:r>
    </w:p>
    <w:p w:rsidR="00450E8B" w:rsidRDefault="00450E8B">
      <w:pPr>
        <w:pStyle w:val="NER-RC-List-3-MNum"/>
      </w:pPr>
      <w:r>
        <w:t>(ii)</w:t>
      </w:r>
      <w:r>
        <w:tab/>
        <w:t>the parameters of each functional block, including all settings, gains, time constraints, delays, deadbands and limits;</w:t>
      </w:r>
    </w:p>
    <w:p w:rsidR="00450E8B" w:rsidRDefault="00450E8B">
      <w:pPr>
        <w:pStyle w:val="NER-RC-List-3-MNum"/>
      </w:pPr>
      <w:r>
        <w:t>(iii)</w:t>
      </w:r>
      <w:r>
        <w:tab/>
        <w:t>the characteristics of non-linear elements;</w:t>
      </w:r>
    </w:p>
    <w:p w:rsidR="00450E8B" w:rsidRDefault="00450E8B">
      <w:pPr>
        <w:pStyle w:val="NER-RC-List-3-MNum"/>
      </w:pPr>
      <w:r>
        <w:lastRenderedPageBreak/>
        <w:t>(iv)</w:t>
      </w:r>
      <w:r>
        <w:tab/>
        <w:t xml:space="preserve">encrypted models in a form suitable for the software simulation products nominated by </w:t>
      </w:r>
      <w:r>
        <w:rPr>
          <w:i/>
        </w:rPr>
        <w:t>AEMO</w:t>
      </w:r>
      <w:r>
        <w:t xml:space="preserve"> in the </w:t>
      </w:r>
      <w:r>
        <w:rPr>
          <w:i/>
        </w:rPr>
        <w:t>Power System Model Guidelines</w:t>
      </w:r>
      <w:r>
        <w:t>;</w:t>
      </w:r>
    </w:p>
    <w:p w:rsidR="00450E8B" w:rsidRDefault="00450E8B">
      <w:pPr>
        <w:pStyle w:val="NER-RC-List-2-MNum"/>
      </w:pPr>
      <w:r>
        <w:t>(3)</w:t>
      </w:r>
      <w:r>
        <w:tab/>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RC-List-2-MNum"/>
      </w:pPr>
      <w:r>
        <w:t>(4)</w:t>
      </w:r>
      <w:r>
        <w:tab/>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rsidR="00450E8B" w:rsidRDefault="00450E8B">
      <w:pPr>
        <w:pStyle w:val="NER-RC-List-1-MNum"/>
      </w:pPr>
      <w:r>
        <w:t>(a2)</w:t>
      </w:r>
      <w:r>
        <w:tab/>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rsidR="00450E8B" w:rsidRDefault="00450E8B">
      <w:pPr>
        <w:pStyle w:val="NER-RC-List-1-MNum"/>
      </w:pPr>
      <w:r>
        <w:t>(a3)</w:t>
      </w:r>
      <w:r>
        <w:tab/>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rsidR="00450E8B" w:rsidRDefault="00450E8B">
      <w:pPr>
        <w:pStyle w:val="NER-RC-List-1-MNum"/>
      </w:pPr>
      <w:bookmarkStart w:id="823" w:name="idfa35b1e8_b05d_479f_b167_34b04ee32222_7"/>
      <w:bookmarkEnd w:id="823"/>
      <w:r>
        <w:t>(b)</w:t>
      </w:r>
      <w:r>
        <w:tab/>
        <w:t xml:space="preserve">For the purposes of clause 5.3.2(f)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rsidR="00450E8B" w:rsidRDefault="00450E8B">
      <w:pPr>
        <w:pStyle w:val="NER-RC-List-2-MNum"/>
      </w:pPr>
      <w:r>
        <w:t>(1)</w:t>
      </w:r>
      <w:r>
        <w:tab/>
        <w:t xml:space="preserve">the highest expected single phase and three phase fault levels at the </w:t>
      </w:r>
      <w:r>
        <w:rPr>
          <w:i/>
        </w:rPr>
        <w:t>connection point</w:t>
      </w:r>
      <w:r>
        <w:t xml:space="preserve"> without the proposed </w:t>
      </w:r>
      <w:r>
        <w:rPr>
          <w:i/>
        </w:rPr>
        <w:t>connection</w:t>
      </w:r>
      <w:r>
        <w:t>;</w:t>
      </w:r>
    </w:p>
    <w:p w:rsidR="00450E8B" w:rsidRDefault="00450E8B">
      <w:pPr>
        <w:pStyle w:val="NER-RC-List-2-MNum"/>
      </w:pPr>
      <w:r>
        <w:t>(2)</w:t>
      </w:r>
      <w:r>
        <w:tab/>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rsidR="00450E8B" w:rsidRDefault="00450E8B">
      <w:pPr>
        <w:pStyle w:val="NER-RC-List-2-MNum"/>
      </w:pPr>
      <w:r>
        <w:t>(3)</w:t>
      </w:r>
      <w:r>
        <w:tab/>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rsidR="00450E8B" w:rsidRDefault="00450E8B">
      <w:pPr>
        <w:pStyle w:val="NER-RC-List-2-MNum"/>
      </w:pPr>
      <w:r>
        <w:t>(4)</w:t>
      </w:r>
      <w:r>
        <w:tab/>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rsidR="00450E8B" w:rsidRDefault="00450E8B">
      <w:pPr>
        <w:pStyle w:val="NER-RC-List-2-MNum"/>
      </w:pPr>
      <w:r>
        <w:t>(5)</w:t>
      </w:r>
      <w:r>
        <w:tab/>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rsidR="00450E8B" w:rsidRDefault="00450E8B">
      <w:pPr>
        <w:pStyle w:val="NER-RC-Text-In-1"/>
      </w:pPr>
      <w:r>
        <w:lastRenderedPageBreak/>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rsidR="00450E8B" w:rsidRDefault="00450E8B">
      <w:pPr>
        <w:pStyle w:val="NER-Cl-Title-Lvl-3"/>
        <w:rPr>
          <w:rFonts w:cs="Times New Roman"/>
          <w:bCs w:val="0"/>
        </w:rPr>
      </w:pPr>
      <w:bookmarkStart w:id="824" w:name="Elkera_Print_TOC15325"/>
      <w:bookmarkStart w:id="825" w:name="id4effdf32_cb08_4804_98f5_91e0933c9f09_b"/>
      <w:r>
        <w:rPr>
          <w:rFonts w:cs="Times New Roman"/>
          <w:bCs w:val="0"/>
        </w:rPr>
        <w:t>S5.3a.2</w:t>
      </w:r>
      <w:r>
        <w:rPr>
          <w:rFonts w:cs="Times New Roman"/>
          <w:bCs w:val="0"/>
        </w:rPr>
        <w:tab/>
        <w:t>Application of settings</w:t>
      </w:r>
      <w:bookmarkEnd w:id="824"/>
      <w:bookmarkEnd w:id="825"/>
    </w:p>
    <w:p w:rsidR="00450E8B" w:rsidRDefault="00450E8B">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schedule 5.3a if the settings have been approved in writing by the </w:t>
      </w:r>
      <w:r>
        <w:rPr>
          <w:i/>
        </w:rPr>
        <w:t>Network Service Provider</w:t>
      </w:r>
      <w:r>
        <w:t xml:space="preserve"> and, if the requirement is one that would involve </w:t>
      </w:r>
      <w:r>
        <w:rPr>
          <w:i/>
        </w:rPr>
        <w:t>AEMO</w:t>
      </w:r>
      <w:r>
        <w:t xml:space="preserve"> under clause 5.3.4A(c)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rsidR="00450E8B" w:rsidRDefault="00450E8B">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clause 5.3.4A(c)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rsidR="00450E8B" w:rsidRDefault="00450E8B">
      <w:pPr>
        <w:pStyle w:val="NER-RC-Para"/>
      </w:pPr>
      <w:r>
        <w:t xml:space="preserve">If the </w:t>
      </w:r>
      <w:r>
        <w:rPr>
          <w:i/>
        </w:rPr>
        <w:t>Network Service Provider</w:t>
      </w:r>
      <w:r>
        <w:t xml:space="preserve"> or, if the requirement is one that would involve </w:t>
      </w:r>
      <w:r>
        <w:rPr>
          <w:i/>
        </w:rPr>
        <w:t>AEMO</w:t>
      </w:r>
      <w:r>
        <w:t xml:space="preserve"> under clause 5.3.4A(c)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rsidR="00450E8B" w:rsidRDefault="00450E8B">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rsidR="00450E8B" w:rsidRDefault="00450E8B">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rsidR="00450E8B" w:rsidRDefault="00450E8B">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rsidR="00450E8B" w:rsidRDefault="00450E8B">
      <w:pPr>
        <w:pStyle w:val="NER-Cl-Title-Lvl-3"/>
        <w:rPr>
          <w:rFonts w:cs="Times New Roman"/>
          <w:bCs w:val="0"/>
        </w:rPr>
      </w:pPr>
      <w:bookmarkStart w:id="826" w:name="Elkera_Print_TOC15327"/>
      <w:bookmarkStart w:id="827" w:name="id70a935a4_2733_4cc6_9d95_01c2b5314e74_9"/>
      <w:r>
        <w:rPr>
          <w:rFonts w:cs="Times New Roman"/>
          <w:bCs w:val="0"/>
        </w:rPr>
        <w:lastRenderedPageBreak/>
        <w:t>S5.3a.3</w:t>
      </w:r>
      <w:r>
        <w:rPr>
          <w:rFonts w:cs="Times New Roman"/>
          <w:bCs w:val="0"/>
        </w:rPr>
        <w:tab/>
        <w:t>Technical matters to be co-ordinated</w:t>
      </w:r>
      <w:bookmarkEnd w:id="826"/>
      <w:bookmarkEnd w:id="827"/>
    </w:p>
    <w:p w:rsidR="00450E8B" w:rsidRDefault="00450E8B">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rsidR="00450E8B" w:rsidRDefault="00450E8B">
      <w:pPr>
        <w:pStyle w:val="NER-RC-List-1-MNum"/>
      </w:pPr>
      <w:r>
        <w:t>(a)</w:t>
      </w:r>
      <w:r>
        <w:tab/>
        <w:t xml:space="preserve">design at the </w:t>
      </w:r>
      <w:r>
        <w:rPr>
          <w:i/>
        </w:rPr>
        <w:t>connection point</w:t>
      </w:r>
      <w:r>
        <w:t>;</w:t>
      </w:r>
    </w:p>
    <w:p w:rsidR="00450E8B" w:rsidRDefault="00450E8B">
      <w:pPr>
        <w:pStyle w:val="NER-RC-List-1-MNum"/>
      </w:pPr>
      <w:r>
        <w:t>(b)</w:t>
      </w:r>
      <w:r>
        <w:tab/>
        <w:t xml:space="preserve">physical layout adjacent to the </w:t>
      </w:r>
      <w:r>
        <w:rPr>
          <w:i/>
        </w:rPr>
        <w:t>connection point</w:t>
      </w:r>
      <w:r>
        <w:t>;</w:t>
      </w:r>
    </w:p>
    <w:p w:rsidR="00450E8B" w:rsidRDefault="00450E8B">
      <w:pPr>
        <w:pStyle w:val="NER-RC-List-1-MNum"/>
      </w:pPr>
      <w:r>
        <w:t>(c)</w:t>
      </w:r>
      <w:r>
        <w:tab/>
        <w:t>primary protection and backup protection (clause S5.3a.6);</w:t>
      </w:r>
    </w:p>
    <w:p w:rsidR="00450E8B" w:rsidRDefault="00450E8B">
      <w:pPr>
        <w:pStyle w:val="NER-RC-List-1-MNum"/>
      </w:pPr>
      <w:r>
        <w:t>(d)</w:t>
      </w:r>
      <w:r>
        <w:tab/>
        <w:t>control characteristics (clause S5.3a.4);</w:t>
      </w:r>
    </w:p>
    <w:p w:rsidR="00450E8B" w:rsidRDefault="00450E8B">
      <w:pPr>
        <w:pStyle w:val="NER-RC-List-1-MNum"/>
      </w:pPr>
      <w:r>
        <w:t>(e)</w:t>
      </w:r>
      <w:r>
        <w:tab/>
        <w:t>communications and alarms (clause S5.3a.4);</w:t>
      </w:r>
    </w:p>
    <w:p w:rsidR="00450E8B" w:rsidRDefault="00450E8B">
      <w:pPr>
        <w:pStyle w:val="NER-RC-List-1-MNum"/>
      </w:pPr>
      <w:r>
        <w:t>(f)</w:t>
      </w:r>
      <w:r>
        <w:tab/>
        <w:t>insulation co-ordination and lightning protection;</w:t>
      </w:r>
    </w:p>
    <w:p w:rsidR="00450E8B" w:rsidRDefault="00450E8B">
      <w:pPr>
        <w:pStyle w:val="NER-RC-List-1-MNum"/>
      </w:pPr>
      <w:r>
        <w:t>(g)</w:t>
      </w:r>
      <w:r>
        <w:tab/>
        <w:t xml:space="preserve">fault levels and </w:t>
      </w:r>
      <w:r>
        <w:rPr>
          <w:i/>
        </w:rPr>
        <w:t>fault clearance times</w:t>
      </w:r>
      <w:r>
        <w:t>;</w:t>
      </w:r>
    </w:p>
    <w:p w:rsidR="00450E8B" w:rsidRDefault="00450E8B">
      <w:pPr>
        <w:pStyle w:val="NER-RC-List-1-MNum"/>
      </w:pPr>
      <w:r>
        <w:t>(h)</w:t>
      </w:r>
      <w:r>
        <w:tab/>
        <w:t xml:space="preserve">switching and </w:t>
      </w:r>
      <w:r>
        <w:rPr>
          <w:i/>
        </w:rPr>
        <w:t>isolation</w:t>
      </w:r>
      <w:r>
        <w:t xml:space="preserve"> </w:t>
      </w:r>
      <w:r>
        <w:rPr>
          <w:i/>
        </w:rPr>
        <w:t>facilities</w:t>
      </w:r>
      <w:r>
        <w:t>;</w:t>
      </w:r>
    </w:p>
    <w:p w:rsidR="00450E8B" w:rsidRDefault="00450E8B">
      <w:pPr>
        <w:pStyle w:val="NER-RC-List-1-MNum"/>
      </w:pPr>
      <w:r>
        <w:t>(i)</w:t>
      </w:r>
      <w:r>
        <w:tab/>
        <w:t>interlocking arrangements; and</w:t>
      </w:r>
    </w:p>
    <w:p w:rsidR="00450E8B" w:rsidRDefault="00450E8B">
      <w:pPr>
        <w:pStyle w:val="NER-RC-List-1-MNum"/>
      </w:pPr>
      <w:r>
        <w:t>(j)</w:t>
      </w:r>
      <w:r>
        <w:tab/>
      </w:r>
      <w:r>
        <w:rPr>
          <w:i/>
        </w:rPr>
        <w:t>metering installations</w:t>
      </w:r>
      <w:r>
        <w:t xml:space="preserve"> as described in Chapter 7 of the </w:t>
      </w:r>
      <w:r>
        <w:rPr>
          <w:i/>
        </w:rPr>
        <w:t>Rules</w:t>
      </w:r>
      <w:r>
        <w:t>.</w:t>
      </w:r>
    </w:p>
    <w:p w:rsidR="00450E8B" w:rsidRDefault="00450E8B">
      <w:pPr>
        <w:pStyle w:val="NER-Cl-Title-Lvl-3"/>
        <w:rPr>
          <w:rFonts w:cs="Times New Roman"/>
          <w:bCs w:val="0"/>
        </w:rPr>
      </w:pPr>
      <w:bookmarkStart w:id="828" w:name="Elkera_Print_TOC15349"/>
      <w:bookmarkStart w:id="829" w:name="id12c7faff_a779_43f0_b1c6_78b7a7c8438e_0"/>
      <w:r>
        <w:rPr>
          <w:rFonts w:cs="Times New Roman"/>
          <w:bCs w:val="0"/>
        </w:rPr>
        <w:t>S5.3a.4</w:t>
      </w:r>
      <w:r>
        <w:rPr>
          <w:rFonts w:cs="Times New Roman"/>
          <w:bCs w:val="0"/>
        </w:rPr>
        <w:tab/>
        <w:t>Monitoring and control requirements</w:t>
      </w:r>
      <w:bookmarkEnd w:id="828"/>
      <w:bookmarkEnd w:id="829"/>
    </w:p>
    <w:p w:rsidR="00450E8B" w:rsidRDefault="00450E8B">
      <w:pPr>
        <w:pStyle w:val="NER-Cl-Title-Lvl-4"/>
        <w:rPr>
          <w:rFonts w:cs="Times New Roman"/>
          <w:bCs w:val="0"/>
        </w:rPr>
      </w:pPr>
      <w:bookmarkStart w:id="830" w:name="Elkera_Print_TOC15351"/>
      <w:bookmarkStart w:id="831" w:name="idf558cc8e_bfdc_4e03_ac73_8f75b9782482_b"/>
      <w:r>
        <w:rPr>
          <w:rFonts w:cs="Times New Roman"/>
          <w:bCs w:val="0"/>
        </w:rPr>
        <w:t>S5.3a.4.1</w:t>
      </w:r>
      <w:r>
        <w:rPr>
          <w:rFonts w:cs="Times New Roman"/>
          <w:bCs w:val="0"/>
        </w:rPr>
        <w:tab/>
        <w:t>Remote Monitoring</w:t>
      </w:r>
      <w:bookmarkEnd w:id="830"/>
      <w:bookmarkEnd w:id="831"/>
    </w:p>
    <w:p w:rsidR="00450E8B" w:rsidRDefault="00450E8B">
      <w:pPr>
        <w:pStyle w:val="NER-RC-List-1-MNum"/>
      </w:pPr>
      <w:r>
        <w:t>(a)</w:t>
      </w:r>
      <w:r>
        <w:tab/>
      </w:r>
      <w:r>
        <w:rPr>
          <w:i/>
        </w:rPr>
        <w:t>Automatic access standard</w:t>
      </w:r>
      <w:r>
        <w:t>:</w:t>
      </w:r>
    </w:p>
    <w:p w:rsidR="00450E8B" w:rsidRDefault="00450E8B">
      <w:pPr>
        <w:pStyle w:val="NER-RC-List-2-MNum"/>
      </w:pPr>
      <w:r>
        <w:t>(1)</w:t>
      </w:r>
      <w:r>
        <w:tab/>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rsidR="00450E8B" w:rsidRDefault="00450E8B">
      <w:pPr>
        <w:pStyle w:val="NER-RC-List-2-MNum"/>
      </w:pPr>
      <w:r>
        <w:t>(2)</w:t>
      </w:r>
      <w:r>
        <w:tab/>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rsidR="00450E8B" w:rsidRDefault="00450E8B">
      <w:pPr>
        <w:pStyle w:val="NER-RC-List-1-MNum"/>
      </w:pPr>
      <w:r>
        <w:t>(b)</w:t>
      </w:r>
      <w:r>
        <w:tab/>
      </w:r>
      <w:r>
        <w:rPr>
          <w:i/>
        </w:rPr>
        <w:t>Minimum access standard</w:t>
      </w:r>
      <w:r>
        <w:t>:</w:t>
      </w:r>
    </w:p>
    <w:p w:rsidR="00450E8B" w:rsidRDefault="00450E8B">
      <w:pPr>
        <w:pStyle w:val="NER-RC-List-2-MNum"/>
      </w:pPr>
      <w:r>
        <w:t>(1)</w:t>
      </w:r>
      <w:r>
        <w:tab/>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rsidR="00450E8B" w:rsidRDefault="00450E8B">
      <w:pPr>
        <w:pStyle w:val="NER-RC-List-3-MNum"/>
      </w:pPr>
      <w:r>
        <w:t>(A)</w:t>
      </w:r>
      <w:r>
        <w:tab/>
      </w:r>
      <w:r>
        <w:rPr>
          <w:i/>
        </w:rPr>
        <w:t>connection point</w:t>
      </w:r>
      <w:r>
        <w:t xml:space="preserve"> </w:t>
      </w:r>
      <w:r>
        <w:rPr>
          <w:i/>
        </w:rPr>
        <w:t>active power</w:t>
      </w:r>
      <w:r>
        <w:t xml:space="preserve"> flow, </w:t>
      </w:r>
      <w:r>
        <w:rPr>
          <w:i/>
        </w:rPr>
        <w:t>reactive power</w:t>
      </w:r>
      <w:r>
        <w:t xml:space="preserve"> flow and </w:t>
      </w:r>
      <w:r>
        <w:rPr>
          <w:i/>
        </w:rPr>
        <w:t>voltage</w:t>
      </w:r>
      <w:r>
        <w:t>;</w:t>
      </w:r>
    </w:p>
    <w:p w:rsidR="00450E8B" w:rsidRDefault="00450E8B">
      <w:pPr>
        <w:pStyle w:val="NER-RC-List-3-MNum"/>
      </w:pPr>
      <w:r>
        <w:lastRenderedPageBreak/>
        <w:t>(B)</w:t>
      </w:r>
      <w:r>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rsidR="00450E8B" w:rsidRDefault="00450E8B">
      <w:pPr>
        <w:pStyle w:val="NER-RC-List-3-MNum"/>
      </w:pPr>
      <w:r>
        <w:t>(C)</w:t>
      </w:r>
      <w:r>
        <w:tab/>
        <w:t>the status of circuit breakers.</w:t>
      </w:r>
    </w:p>
    <w:p w:rsidR="00450E8B" w:rsidRDefault="00450E8B">
      <w:pPr>
        <w:pStyle w:val="NER-RC-List-1-MNum"/>
      </w:pPr>
      <w:r>
        <w:t>(c)</w:t>
      </w:r>
      <w:r>
        <w:tab/>
        <w:t xml:space="preserve">The negotiation of access standards in relation to this clause S5.3a.4.1 must involve </w:t>
      </w:r>
      <w:r>
        <w:rPr>
          <w:i/>
        </w:rPr>
        <w:t>AEMO</w:t>
      </w:r>
      <w:r>
        <w:t xml:space="preserve"> under clause 5.3.4A(c) of the </w:t>
      </w:r>
      <w:r>
        <w:rPr>
          <w:i/>
        </w:rPr>
        <w:t>Rules</w:t>
      </w:r>
      <w:r>
        <w:t>.</w:t>
      </w:r>
    </w:p>
    <w:p w:rsidR="00450E8B" w:rsidRDefault="00450E8B">
      <w:pPr>
        <w:pStyle w:val="NER-Cl-Title-Lvl-4"/>
        <w:rPr>
          <w:rFonts w:cs="Times New Roman"/>
          <w:bCs w:val="0"/>
        </w:rPr>
      </w:pPr>
      <w:bookmarkStart w:id="832" w:name="Elkera_Print_TOC15371"/>
      <w:bookmarkStart w:id="833" w:name="id647fde19_b863_419d_be9e_763254d6d876_f"/>
      <w:r>
        <w:rPr>
          <w:rFonts w:cs="Times New Roman"/>
          <w:bCs w:val="0"/>
        </w:rPr>
        <w:t>S5.3a.4.2</w:t>
      </w:r>
      <w:r>
        <w:rPr>
          <w:rFonts w:cs="Times New Roman"/>
          <w:bCs w:val="0"/>
        </w:rPr>
        <w:tab/>
        <w:t>[Deleted]</w:t>
      </w:r>
      <w:bookmarkEnd w:id="832"/>
      <w:bookmarkEnd w:id="833"/>
    </w:p>
    <w:p w:rsidR="00450E8B" w:rsidRDefault="00450E8B">
      <w:pPr>
        <w:pStyle w:val="NER-Cl-Title-Lvl-4"/>
        <w:rPr>
          <w:rFonts w:cs="Times New Roman"/>
          <w:bCs w:val="0"/>
        </w:rPr>
      </w:pPr>
      <w:bookmarkStart w:id="834" w:name="Elkera_Print_TOC15373"/>
      <w:bookmarkStart w:id="835" w:name="ide77e35de_de1c_4246_9711_05b5622e4b84_c"/>
      <w:r>
        <w:rPr>
          <w:rFonts w:cs="Times New Roman"/>
          <w:bCs w:val="0"/>
        </w:rPr>
        <w:t>S5.3a.4.3</w:t>
      </w:r>
      <w:r>
        <w:rPr>
          <w:rFonts w:cs="Times New Roman"/>
          <w:bCs w:val="0"/>
        </w:rPr>
        <w:tab/>
        <w:t>Communications equipment</w:t>
      </w:r>
      <w:bookmarkEnd w:id="834"/>
      <w:bookmarkEnd w:id="835"/>
    </w:p>
    <w:p w:rsidR="00450E8B" w:rsidRDefault="00450E8B">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rsidR="00450E8B" w:rsidRDefault="00450E8B">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rsidR="00450E8B" w:rsidRDefault="00450E8B">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rsidR="00450E8B" w:rsidRDefault="00450E8B">
      <w:pPr>
        <w:pStyle w:val="NER-RC-List-1-MNum"/>
      </w:pPr>
      <w:r>
        <w:t>(a)</w:t>
      </w:r>
      <w:r>
        <w:tab/>
      </w:r>
      <w:r>
        <w:rPr>
          <w:rFonts w:ascii="Arial" w:hAnsi="Arial"/>
          <w:b/>
          <w:sz w:val="22"/>
        </w:rPr>
        <w:t>Primary Speech Facility</w:t>
      </w:r>
    </w:p>
    <w:p w:rsidR="00450E8B" w:rsidRDefault="00450E8B">
      <w:pPr>
        <w:pStyle w:val="NER-RC-Para-In-1"/>
      </w:pPr>
      <w:r>
        <w:t xml:space="preserve">The relevant </w:t>
      </w:r>
      <w:r>
        <w:rPr>
          <w:i/>
        </w:rPr>
        <w:t>Network Service Provider</w:t>
      </w:r>
      <w:r>
        <w:t xml:space="preserve"> must provide and maintain equipment by means of which routine and emergency control telephone calls may be established between the </w:t>
      </w:r>
      <w:r>
        <w:rPr>
          <w:i/>
        </w:rPr>
        <w:t>Market Network Service Provider’s</w:t>
      </w:r>
      <w:r>
        <w:t xml:space="preserve"> responsible Engineer/Operator and </w:t>
      </w:r>
      <w:r>
        <w:rPr>
          <w:i/>
        </w:rPr>
        <w:t>AEMO</w:t>
      </w:r>
      <w:r>
        <w:t>.</w:t>
      </w:r>
    </w:p>
    <w:p w:rsidR="00450E8B" w:rsidRDefault="00450E8B">
      <w:pPr>
        <w:pStyle w:val="NER-RC-Para-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rsidR="00450E8B" w:rsidRDefault="00450E8B">
      <w:pPr>
        <w:pStyle w:val="NER-RC-Para-In-1"/>
      </w:pPr>
      <w:r>
        <w:t xml:space="preserve">The costs of the equipment must be recovered by the </w:t>
      </w:r>
      <w:r>
        <w:rPr>
          <w:i/>
        </w:rPr>
        <w:t>Network Service Provider</w:t>
      </w:r>
      <w:r>
        <w:t xml:space="preserve"> only through the charge for </w:t>
      </w:r>
      <w:r>
        <w:rPr>
          <w:i/>
        </w:rPr>
        <w:t>connection</w:t>
      </w:r>
      <w:r>
        <w:t>.</w:t>
      </w:r>
    </w:p>
    <w:p w:rsidR="00450E8B" w:rsidRDefault="00450E8B">
      <w:pPr>
        <w:pStyle w:val="NER-RC-List-1-MNum"/>
      </w:pPr>
      <w:r>
        <w:t>(b)</w:t>
      </w:r>
      <w:r>
        <w:tab/>
      </w:r>
      <w:r>
        <w:rPr>
          <w:rFonts w:ascii="Arial" w:hAnsi="Arial"/>
          <w:b/>
          <w:sz w:val="22"/>
        </w:rPr>
        <w:t>Back-up Speech Facility</w:t>
      </w:r>
    </w:p>
    <w:p w:rsidR="00450E8B" w:rsidRDefault="00450E8B">
      <w:pPr>
        <w:pStyle w:val="NER-RC-Para-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w:t>
      </w:r>
      <w:r>
        <w:lastRenderedPageBreak/>
        <w:t xml:space="preserve">radio installation on a cost-recovery basis only through the charge for </w:t>
      </w:r>
      <w:r>
        <w:rPr>
          <w:i/>
        </w:rPr>
        <w:t>connection</w:t>
      </w:r>
      <w:r>
        <w:t>.</w:t>
      </w:r>
    </w:p>
    <w:p w:rsidR="00450E8B" w:rsidRDefault="00450E8B">
      <w:pPr>
        <w:pStyle w:val="NER-RC-Para-In-1"/>
      </w:pPr>
      <w:r>
        <w:t xml:space="preserve">The </w:t>
      </w:r>
      <w:r>
        <w:rPr>
          <w:i/>
        </w:rPr>
        <w:t>Network Service Provider</w:t>
      </w:r>
      <w:r>
        <w:t xml:space="preserve"> is responsible for radio system planning and for obtaining all necessary radio licences.</w:t>
      </w:r>
    </w:p>
    <w:p w:rsidR="00450E8B" w:rsidRDefault="00450E8B">
      <w:pPr>
        <w:pStyle w:val="NER-Cl-Title-Lvl-3"/>
        <w:rPr>
          <w:rFonts w:cs="Times New Roman"/>
          <w:bCs w:val="0"/>
        </w:rPr>
      </w:pPr>
      <w:bookmarkStart w:id="836" w:name="Elkera_Print_TOC15379"/>
      <w:bookmarkStart w:id="837" w:name="id2abd128d_41fa_4b2f_90a2_df5c41b4c589_1"/>
      <w:r>
        <w:rPr>
          <w:rFonts w:cs="Times New Roman"/>
          <w:bCs w:val="0"/>
        </w:rPr>
        <w:t>S5.3a.5</w:t>
      </w:r>
      <w:r>
        <w:rPr>
          <w:rFonts w:cs="Times New Roman"/>
          <w:bCs w:val="0"/>
        </w:rPr>
        <w:tab/>
        <w:t>Design standards</w:t>
      </w:r>
      <w:bookmarkEnd w:id="836"/>
      <w:bookmarkEnd w:id="837"/>
    </w:p>
    <w:p w:rsidR="00450E8B" w:rsidRDefault="00450E8B">
      <w:pPr>
        <w:pStyle w:val="NER-RC-Para"/>
      </w:pPr>
      <w:r>
        <w:t xml:space="preserve">A </w:t>
      </w:r>
      <w:r>
        <w:rPr>
          <w:i/>
        </w:rPr>
        <w:t>Market Network Service Provider</w:t>
      </w:r>
      <w:r>
        <w:t xml:space="preserve"> must ensure that:</w:t>
      </w:r>
    </w:p>
    <w:p w:rsidR="00450E8B" w:rsidRDefault="00450E8B">
      <w:pPr>
        <w:pStyle w:val="NER-RC-List-1-MNum"/>
      </w:pPr>
      <w:r>
        <w:t>(a)</w:t>
      </w:r>
      <w:r>
        <w:tab/>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rsidR="00450E8B" w:rsidRDefault="00450E8B">
      <w:pPr>
        <w:pStyle w:val="NER-RC-List-1-MNum"/>
      </w:pPr>
      <w:r>
        <w:t>(b)</w:t>
      </w:r>
      <w:r>
        <w:tab/>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rsidR="00450E8B" w:rsidRDefault="00450E8B">
      <w:pPr>
        <w:pStyle w:val="NER-RC-List-1-MNum"/>
      </w:pPr>
      <w:r>
        <w:t>(c)</w:t>
      </w:r>
      <w:r>
        <w:tab/>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rsidR="00450E8B" w:rsidRDefault="00450E8B">
      <w:pPr>
        <w:pStyle w:val="NER-Cl-Title-Lvl-3"/>
        <w:rPr>
          <w:rFonts w:cs="Times New Roman"/>
          <w:bCs w:val="0"/>
        </w:rPr>
      </w:pPr>
      <w:bookmarkStart w:id="838" w:name="Elkera_Print_TOC15387"/>
      <w:bookmarkStart w:id="839" w:name="id9508e67a_bb91_4aa0_a71a_52abe0ec4d7f_8"/>
      <w:r>
        <w:rPr>
          <w:rFonts w:cs="Times New Roman"/>
          <w:bCs w:val="0"/>
        </w:rPr>
        <w:t>S5.3a.6</w:t>
      </w:r>
      <w:r>
        <w:rPr>
          <w:rFonts w:cs="Times New Roman"/>
          <w:bCs w:val="0"/>
        </w:rPr>
        <w:tab/>
        <w:t>Protection systems and settings</w:t>
      </w:r>
      <w:bookmarkEnd w:id="838"/>
      <w:bookmarkEnd w:id="839"/>
    </w:p>
    <w:p w:rsidR="00450E8B" w:rsidRDefault="00450E8B">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rsidR="00450E8B" w:rsidRDefault="00450E8B">
      <w:pPr>
        <w:pStyle w:val="NER-RC-List-1-MNum"/>
      </w:pPr>
      <w:r>
        <w:t>(a)</w:t>
      </w:r>
      <w:r>
        <w:tab/>
        <w:t xml:space="preserve">The </w:t>
      </w:r>
      <w:r>
        <w:rPr>
          <w:i/>
        </w:rPr>
        <w:t>automatic access standard</w:t>
      </w:r>
      <w:r>
        <w:t xml:space="preserve"> is:</w:t>
      </w:r>
    </w:p>
    <w:p w:rsidR="00450E8B" w:rsidRDefault="00450E8B">
      <w:pPr>
        <w:pStyle w:val="NER-RC-List-2-MNum"/>
      </w:pPr>
      <w:r>
        <w:t>(1)</w:t>
      </w:r>
      <w:r>
        <w:tab/>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clause S5.1.9(a)(1), but subject to clauses S5.1.9(k) and S5.1.9(l).</w:t>
      </w:r>
    </w:p>
    <w:p w:rsidR="00450E8B" w:rsidRDefault="00450E8B">
      <w:pPr>
        <w:pStyle w:val="NER-RC-List-2-MNum"/>
      </w:pPr>
      <w:r>
        <w:t>(2)</w:t>
      </w:r>
      <w:r>
        <w:tab/>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rsidR="00450E8B" w:rsidRDefault="00450E8B">
      <w:pPr>
        <w:pStyle w:val="NER-RC-List-2-MNum"/>
      </w:pPr>
      <w:r>
        <w:t>(3)</w:t>
      </w:r>
      <w:r>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clause S5.1.9(a)(1).</w:t>
      </w:r>
    </w:p>
    <w:p w:rsidR="00450E8B" w:rsidRDefault="00450E8B">
      <w:pPr>
        <w:pStyle w:val="NER-RC-List-1-MNum"/>
      </w:pPr>
      <w:r>
        <w:t>(b)</w:t>
      </w:r>
      <w:r>
        <w:tab/>
        <w:t xml:space="preserve">The </w:t>
      </w:r>
      <w:r>
        <w:rPr>
          <w:i/>
        </w:rPr>
        <w:t>minimum access standard</w:t>
      </w:r>
      <w:r>
        <w:t xml:space="preserve"> is:</w:t>
      </w:r>
    </w:p>
    <w:p w:rsidR="00450E8B" w:rsidRDefault="00450E8B">
      <w:pPr>
        <w:pStyle w:val="NER-RC-List-2-MNum"/>
      </w:pPr>
      <w:r>
        <w:lastRenderedPageBreak/>
        <w:t>(1)</w:t>
      </w:r>
      <w:r>
        <w:tab/>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clause S5.1.9(a)(2), but subject to clauses S5.1.9(k) and S5.1.9(l).</w:t>
      </w:r>
    </w:p>
    <w:p w:rsidR="00450E8B" w:rsidRDefault="00450E8B">
      <w:pPr>
        <w:pStyle w:val="NER-RC-List-2-MNum"/>
      </w:pPr>
      <w:r>
        <w:t>(2)</w:t>
      </w:r>
      <w:r>
        <w:tab/>
        <w:t xml:space="preserve">If a </w:t>
      </w:r>
      <w:r>
        <w:rPr>
          <w:i/>
        </w:rPr>
        <w:t>fault clearance time</w:t>
      </w:r>
      <w:r>
        <w:t xml:space="preserve"> determined under clause S5.1.9(a)(2)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clause S5.1.9(a)(3).</w:t>
      </w:r>
    </w:p>
    <w:p w:rsidR="00450E8B" w:rsidRDefault="00450E8B">
      <w:pPr>
        <w:pStyle w:val="NER-RC-List-1-MNum"/>
      </w:pPr>
      <w:r>
        <w:t>(c)</w:t>
      </w:r>
      <w:r>
        <w:tab/>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rsidR="00450E8B" w:rsidRDefault="00450E8B">
      <w:pPr>
        <w:pStyle w:val="NER-RC-List-2-MNum"/>
      </w:pPr>
      <w:r>
        <w:t>(1)</w:t>
      </w:r>
      <w:r>
        <w:tab/>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rsidR="00450E8B" w:rsidRDefault="00450E8B">
      <w:pPr>
        <w:pStyle w:val="NER-RC-List-2-MNum"/>
      </w:pPr>
      <w:r>
        <w:t>(2)</w:t>
      </w:r>
      <w:r>
        <w:tab/>
        <w:t xml:space="preserve">tripping of one party's circuit breakers by a </w:t>
      </w:r>
      <w:r>
        <w:rPr>
          <w:i/>
        </w:rPr>
        <w:t>protection system</w:t>
      </w:r>
      <w:r>
        <w:t xml:space="preserve"> of the other party; and</w:t>
      </w:r>
    </w:p>
    <w:p w:rsidR="00450E8B" w:rsidRDefault="00450E8B">
      <w:pPr>
        <w:pStyle w:val="NER-RC-List-2-MNum"/>
      </w:pPr>
      <w:r>
        <w:t>(3)</w:t>
      </w:r>
      <w:r>
        <w:tab/>
        <w:t xml:space="preserve">co-ordination of </w:t>
      </w:r>
      <w:r>
        <w:rPr>
          <w:i/>
        </w:rPr>
        <w:t>protection system</w:t>
      </w:r>
      <w:r>
        <w:t xml:space="preserve"> settings to ensure inter-operation.</w:t>
      </w:r>
    </w:p>
    <w:p w:rsidR="00450E8B" w:rsidRDefault="00450E8B">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rsidR="00450E8B" w:rsidRDefault="00450E8B">
      <w:pPr>
        <w:pStyle w:val="NER-RC-Para"/>
      </w:pPr>
      <w:r>
        <w:t>The application of settings of the protection scheme must be undertaken in accordance with clause S5.3a.2.</w:t>
      </w:r>
    </w:p>
    <w:p w:rsidR="00450E8B" w:rsidRDefault="00450E8B">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or 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rsidR="00450E8B" w:rsidRDefault="00450E8B">
      <w:pPr>
        <w:pStyle w:val="NER-Cl-Title-Lvl-3"/>
        <w:rPr>
          <w:rFonts w:cs="Times New Roman"/>
          <w:bCs w:val="0"/>
        </w:rPr>
      </w:pPr>
      <w:bookmarkStart w:id="840" w:name="Elkera_Print_TOC15411"/>
      <w:bookmarkStart w:id="841" w:name="id8492f55c_eee9_44af_b41c_eeb497945a3f_a"/>
      <w:r>
        <w:rPr>
          <w:rFonts w:cs="Times New Roman"/>
          <w:bCs w:val="0"/>
        </w:rPr>
        <w:t>S5.3a.7</w:t>
      </w:r>
      <w:r>
        <w:rPr>
          <w:rFonts w:cs="Times New Roman"/>
          <w:bCs w:val="0"/>
        </w:rPr>
        <w:tab/>
        <w:t>[Deleted]</w:t>
      </w:r>
      <w:bookmarkEnd w:id="840"/>
      <w:bookmarkEnd w:id="841"/>
    </w:p>
    <w:p w:rsidR="00450E8B" w:rsidRDefault="00450E8B">
      <w:pPr>
        <w:pStyle w:val="NER-Cl-Title-Lvl-3"/>
        <w:rPr>
          <w:rFonts w:cs="Times New Roman"/>
          <w:bCs w:val="0"/>
        </w:rPr>
      </w:pPr>
      <w:bookmarkStart w:id="842" w:name="Elkera_Print_TOC15413"/>
      <w:bookmarkStart w:id="843" w:name="id00686c16_147a_499b_b93e_d9d3dcc67069_1"/>
      <w:r>
        <w:rPr>
          <w:rFonts w:cs="Times New Roman"/>
          <w:bCs w:val="0"/>
        </w:rPr>
        <w:t>S5.3a.8</w:t>
      </w:r>
      <w:r>
        <w:rPr>
          <w:rFonts w:cs="Times New Roman"/>
          <w:bCs w:val="0"/>
        </w:rPr>
        <w:tab/>
        <w:t>Reactive power capability</w:t>
      </w:r>
      <w:bookmarkEnd w:id="842"/>
      <w:bookmarkEnd w:id="843"/>
    </w:p>
    <w:p w:rsidR="00450E8B" w:rsidRDefault="00450E8B">
      <w:pPr>
        <w:pStyle w:val="NER-RC-Para"/>
      </w:pPr>
      <w:r>
        <w:t xml:space="preserve">Subject to the access standards stated in this clause S5.3a.8, if additional </w:t>
      </w:r>
      <w:r>
        <w:rPr>
          <w:i/>
        </w:rPr>
        <w:t>reactive support</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support</w:t>
      </w:r>
      <w:r>
        <w:t xml:space="preserve"> must be supplied or paid for by the </w:t>
      </w:r>
      <w:r>
        <w:rPr>
          <w:i/>
        </w:rPr>
        <w:t>Market Network Service Provider</w:t>
      </w:r>
      <w:r>
        <w:t>.</w:t>
      </w:r>
    </w:p>
    <w:p w:rsidR="00450E8B" w:rsidRDefault="00450E8B">
      <w:pPr>
        <w:pStyle w:val="NER-RC-Para"/>
      </w:pPr>
      <w:r>
        <w:lastRenderedPageBreak/>
        <w:t xml:space="preserve">Additional reactive support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rsidR="00450E8B" w:rsidRDefault="00450E8B">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clause S5.1a.4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clause S5.3.5 of schedule 5.3.</w:t>
      </w:r>
    </w:p>
    <w:p w:rsidR="00450E8B" w:rsidRDefault="00450E8B">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rsidR="00450E8B" w:rsidRDefault="00450E8B">
      <w:pPr>
        <w:pStyle w:val="NER-Cl-Title-Lvl-3"/>
        <w:rPr>
          <w:rFonts w:cs="Times New Roman"/>
          <w:bCs w:val="0"/>
        </w:rPr>
      </w:pPr>
      <w:bookmarkStart w:id="844" w:name="Elkera_Print_TOC15415"/>
      <w:bookmarkStart w:id="845" w:name="id6a56d01e_de7a_4ab6_8e91_d2292de98df1_4"/>
      <w:r>
        <w:rPr>
          <w:rFonts w:cs="Times New Roman"/>
          <w:bCs w:val="0"/>
        </w:rPr>
        <w:t>S5.3a.9</w:t>
      </w:r>
      <w:r>
        <w:rPr>
          <w:rFonts w:cs="Times New Roman"/>
          <w:bCs w:val="0"/>
        </w:rPr>
        <w:tab/>
        <w:t>Balancing of load currents</w:t>
      </w:r>
      <w:bookmarkEnd w:id="844"/>
      <w:bookmarkEnd w:id="845"/>
    </w:p>
    <w:p w:rsidR="00450E8B" w:rsidRDefault="00450E8B">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rsidR="00450E8B" w:rsidRDefault="00450E8B">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rsidR="00450E8B" w:rsidRDefault="00450E8B">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clause S5.1a.7 of the </w:t>
      </w:r>
      <w:r>
        <w:rPr>
          <w:i/>
        </w:rPr>
        <w:t>system standards</w:t>
      </w:r>
      <w:r>
        <w:t xml:space="preserve"> to be exceeded at any point in the </w:t>
      </w:r>
      <w:r>
        <w:rPr>
          <w:i/>
        </w:rPr>
        <w:t>network</w:t>
      </w:r>
      <w:r>
        <w:t>.</w:t>
      </w:r>
    </w:p>
    <w:p w:rsidR="00450E8B" w:rsidRDefault="00450E8B">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rsidR="00450E8B" w:rsidRDefault="00450E8B">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rsidR="00450E8B" w:rsidRDefault="00450E8B">
      <w:pPr>
        <w:pStyle w:val="NER-Cl-Title-Lvl-3"/>
        <w:rPr>
          <w:rFonts w:cs="Times New Roman"/>
          <w:bCs w:val="0"/>
        </w:rPr>
      </w:pPr>
      <w:bookmarkStart w:id="846" w:name="Elkera_Print_TOC15417"/>
      <w:bookmarkStart w:id="847" w:name="id860356d1_dd50_4725_9330_94c5a6c1e80b_9"/>
      <w:r>
        <w:rPr>
          <w:rFonts w:cs="Times New Roman"/>
          <w:bCs w:val="0"/>
        </w:rPr>
        <w:t>S5.3a.10</w:t>
      </w:r>
      <w:r>
        <w:rPr>
          <w:rFonts w:cs="Times New Roman"/>
          <w:bCs w:val="0"/>
        </w:rPr>
        <w:tab/>
        <w:t>Voltage fluctuations</w:t>
      </w:r>
      <w:bookmarkEnd w:id="846"/>
      <w:bookmarkEnd w:id="847"/>
    </w:p>
    <w:p w:rsidR="00450E8B" w:rsidRDefault="00450E8B">
      <w:pPr>
        <w:pStyle w:val="NER-RC-List-1-MNum"/>
      </w:pPr>
      <w:r>
        <w:t>(a)</w:t>
      </w:r>
      <w:r>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lastRenderedPageBreak/>
        <w:t>energisation</w:t>
      </w:r>
      <w:r>
        <w:t xml:space="preserve">, de-energisation or other operation of </w:t>
      </w:r>
      <w:r>
        <w:rPr>
          <w:i/>
        </w:rPr>
        <w:t>plant</w:t>
      </w:r>
      <w:r>
        <w:t>, must not exceed the limits determined under clause S5.1.5(a).</w:t>
      </w:r>
    </w:p>
    <w:p w:rsidR="00450E8B" w:rsidRDefault="00450E8B">
      <w:pPr>
        <w:pStyle w:val="NER-RC-List-1-MNum"/>
      </w:pPr>
      <w:r>
        <w:t>(b)</w:t>
      </w:r>
      <w:r>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must not exceed the limits determined under clause S5.1.5(b).</w:t>
      </w:r>
    </w:p>
    <w:p w:rsidR="00450E8B" w:rsidRDefault="00450E8B">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rsidR="00450E8B" w:rsidRDefault="00450E8B">
      <w:pPr>
        <w:pStyle w:val="NER-Cl-Title-Lvl-3"/>
        <w:rPr>
          <w:rFonts w:cs="Times New Roman"/>
          <w:bCs w:val="0"/>
        </w:rPr>
      </w:pPr>
      <w:bookmarkStart w:id="848" w:name="Elkera_Print_TOC15423"/>
      <w:bookmarkStart w:id="849" w:name="id0740c696_4a8f_4d4d_babd_b2b7bce2e587_4"/>
      <w:r>
        <w:rPr>
          <w:rFonts w:cs="Times New Roman"/>
          <w:bCs w:val="0"/>
        </w:rPr>
        <w:t>S5.3a.11</w:t>
      </w:r>
      <w:r>
        <w:rPr>
          <w:rFonts w:cs="Times New Roman"/>
          <w:bCs w:val="0"/>
        </w:rPr>
        <w:tab/>
        <w:t>Harmonics and voltage notching</w:t>
      </w:r>
      <w:bookmarkEnd w:id="848"/>
      <w:bookmarkEnd w:id="849"/>
    </w:p>
    <w:p w:rsidR="00450E8B" w:rsidRDefault="00450E8B">
      <w:pPr>
        <w:pStyle w:val="NER-RC-List-1-MNum"/>
      </w:pPr>
      <w:r>
        <w:t>(a)</w:t>
      </w:r>
      <w:r>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must not exceed the limits determined under clause S5.1.6(a).</w:t>
      </w:r>
    </w:p>
    <w:p w:rsidR="00450E8B" w:rsidRDefault="00450E8B">
      <w:pPr>
        <w:pStyle w:val="NER-RC-List-1-MNum"/>
      </w:pPr>
      <w:r>
        <w:t>(b)</w:t>
      </w:r>
      <w:r>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must not exceed the limits determined under clause S5.1.6(b).</w:t>
      </w:r>
    </w:p>
    <w:p w:rsidR="00450E8B" w:rsidRDefault="00450E8B">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rsidR="00450E8B" w:rsidRDefault="00450E8B">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rsidR="00450E8B" w:rsidRDefault="00450E8B">
      <w:pPr>
        <w:pStyle w:val="NER-Cl-Title-Lvl-3"/>
        <w:rPr>
          <w:rFonts w:cs="Times New Roman"/>
          <w:bCs w:val="0"/>
        </w:rPr>
      </w:pPr>
      <w:bookmarkStart w:id="850" w:name="Elkera_Print_TOC15429"/>
      <w:bookmarkStart w:id="851" w:name="ida2890769_73d3_4a61_889e_61e828746312_f"/>
      <w:r>
        <w:rPr>
          <w:rFonts w:cs="Times New Roman"/>
          <w:bCs w:val="0"/>
        </w:rPr>
        <w:t>S5.3a.12</w:t>
      </w:r>
      <w:r>
        <w:rPr>
          <w:rFonts w:cs="Times New Roman"/>
          <w:bCs w:val="0"/>
        </w:rPr>
        <w:tab/>
        <w:t>Design requirements for Market Network Service Providers’ substations</w:t>
      </w:r>
      <w:bookmarkEnd w:id="850"/>
      <w:bookmarkEnd w:id="851"/>
    </w:p>
    <w:p w:rsidR="00450E8B" w:rsidRDefault="00450E8B">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rsidR="00450E8B" w:rsidRDefault="00450E8B">
      <w:pPr>
        <w:pStyle w:val="NER-RC-List-1-MNum"/>
      </w:pPr>
      <w:r>
        <w:t>(a)</w:t>
      </w:r>
      <w:r>
        <w:tab/>
        <w:t xml:space="preserve">safety provisions must comply with requirements applicable to the </w:t>
      </w:r>
      <w:r>
        <w:rPr>
          <w:i/>
        </w:rPr>
        <w:t>participating jurisdiction</w:t>
      </w:r>
      <w:r>
        <w:t xml:space="preserve"> notified by the </w:t>
      </w:r>
      <w:r>
        <w:rPr>
          <w:i/>
        </w:rPr>
        <w:t>Network Service Provider</w:t>
      </w:r>
      <w:r>
        <w:t>;</w:t>
      </w:r>
    </w:p>
    <w:p w:rsidR="00450E8B" w:rsidRDefault="00450E8B">
      <w:pPr>
        <w:pStyle w:val="NER-RC-List-1-MNum"/>
      </w:pPr>
      <w:r>
        <w:t>(b)</w:t>
      </w:r>
      <w:r>
        <w:tab/>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control and protection of </w:t>
      </w:r>
      <w:r>
        <w:rPr>
          <w:i/>
        </w:rPr>
        <w:t>plant</w:t>
      </w:r>
      <w:r>
        <w:t xml:space="preserve"> which is to be installed in the </w:t>
      </w:r>
      <w:r>
        <w:rPr>
          <w:i/>
        </w:rPr>
        <w:t>substation</w:t>
      </w:r>
      <w:r>
        <w:t>;</w:t>
      </w:r>
    </w:p>
    <w:p w:rsidR="00450E8B" w:rsidRDefault="00450E8B">
      <w:pPr>
        <w:pStyle w:val="NER-RC-List-1-MNum"/>
      </w:pPr>
      <w:r>
        <w:t>(c)</w:t>
      </w:r>
      <w:r>
        <w:tab/>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schedule 5.1;</w:t>
      </w:r>
    </w:p>
    <w:p w:rsidR="00450E8B" w:rsidRDefault="00450E8B">
      <w:pPr>
        <w:pStyle w:val="NER-RC-List-1-MNum"/>
      </w:pPr>
      <w:r>
        <w:lastRenderedPageBreak/>
        <w:t>(d)</w:t>
      </w:r>
      <w:r>
        <w:tab/>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rsidR="00450E8B" w:rsidRDefault="00450E8B">
      <w:pPr>
        <w:pStyle w:val="NER-RC-List-1-MNum"/>
      </w:pPr>
      <w:r>
        <w:t>(e)</w:t>
      </w:r>
      <w:r>
        <w:tab/>
      </w:r>
      <w:r>
        <w:rPr>
          <w:i/>
        </w:rPr>
        <w:t>synchronisation</w:t>
      </w:r>
      <w:r>
        <w:t xml:space="preserve"> </w:t>
      </w:r>
      <w:r>
        <w:rPr>
          <w:i/>
        </w:rPr>
        <w:t>facilities</w:t>
      </w:r>
      <w:r>
        <w:t xml:space="preserve"> or reclose blocking must be provided if necessary;</w:t>
      </w:r>
    </w:p>
    <w:p w:rsidR="00450E8B" w:rsidRDefault="00450E8B">
      <w:pPr>
        <w:pStyle w:val="NER-RC-List-1-MNum"/>
      </w:pPr>
      <w:r>
        <w:t>(f)</w:t>
      </w:r>
      <w:r>
        <w:tab/>
        <w:t xml:space="preserve">secure electricity supplies of adequate capacity must be provided for </w:t>
      </w:r>
      <w:r>
        <w:rPr>
          <w:i/>
        </w:rPr>
        <w:t>plant</w:t>
      </w:r>
      <w:r>
        <w:t xml:space="preserve"> performing communication, monitoring, control and protection functions;</w:t>
      </w:r>
    </w:p>
    <w:p w:rsidR="00450E8B" w:rsidRDefault="00450E8B">
      <w:pPr>
        <w:pStyle w:val="NER-RC-List-1-MNum"/>
      </w:pPr>
      <w:r>
        <w:t>(g)</w:t>
      </w:r>
      <w:r>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rsidR="00450E8B" w:rsidRDefault="00450E8B">
      <w:pPr>
        <w:pStyle w:val="NER-RC-List-1-MNum"/>
      </w:pPr>
      <w:r>
        <w:t>(h)</w:t>
      </w:r>
      <w:r>
        <w:tab/>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rsidR="00450E8B" w:rsidRDefault="00450E8B">
      <w:pPr>
        <w:pStyle w:val="NER-RC-List-1-MNum"/>
      </w:pPr>
      <w:r>
        <w:t>(i)</w:t>
      </w:r>
      <w:r>
        <w:tab/>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rsidR="00450E8B" w:rsidRDefault="00450E8B">
      <w:pPr>
        <w:pStyle w:val="NER-Cl-Title-Lvl-3"/>
        <w:rPr>
          <w:rFonts w:cs="Times New Roman"/>
          <w:bCs w:val="0"/>
        </w:rPr>
      </w:pPr>
      <w:bookmarkStart w:id="852" w:name="Elkera_Print_TOC15449"/>
      <w:bookmarkStart w:id="853" w:name="id5ab1183f_f352_428a_a583_9ac623de1726_4"/>
      <w:r>
        <w:rPr>
          <w:rFonts w:cs="Times New Roman"/>
          <w:bCs w:val="0"/>
        </w:rPr>
        <w:t>S5.3a.13</w:t>
      </w:r>
      <w:r>
        <w:rPr>
          <w:rFonts w:cs="Times New Roman"/>
          <w:bCs w:val="0"/>
        </w:rPr>
        <w:tab/>
        <w:t>Market network service response to disturbances in the power system</w:t>
      </w:r>
      <w:bookmarkEnd w:id="852"/>
      <w:bookmarkEnd w:id="853"/>
    </w:p>
    <w:p w:rsidR="00450E8B" w:rsidRDefault="00450E8B">
      <w:pPr>
        <w:pStyle w:val="NER-RC-List-1-MNum"/>
      </w:pPr>
      <w:r>
        <w:t>(a)</w:t>
      </w:r>
      <w:r>
        <w:tab/>
        <w:t xml:space="preserve">Each </w:t>
      </w:r>
      <w:r>
        <w:rPr>
          <w:i/>
        </w:rPr>
        <w:t>market network service</w:t>
      </w:r>
      <w:r>
        <w:t xml:space="preserve"> must be capable of continuous uninterrupted operation during the occurrence of:</w:t>
      </w:r>
    </w:p>
    <w:p w:rsidR="00450E8B" w:rsidRDefault="00450E8B">
      <w:pPr>
        <w:pStyle w:val="NER-RC-List-2-MNum"/>
      </w:pPr>
      <w:r>
        <w:t>(1)</w:t>
      </w:r>
      <w:r>
        <w:tab/>
      </w:r>
      <w:r>
        <w:rPr>
          <w:i/>
        </w:rPr>
        <w:t>power system</w:t>
      </w:r>
      <w:r>
        <w:t xml:space="preserve"> </w:t>
      </w:r>
      <w:r>
        <w:rPr>
          <w:i/>
        </w:rPr>
        <w:t>frequency</w:t>
      </w:r>
      <w:r>
        <w:t xml:space="preserve"> within the </w:t>
      </w:r>
      <w:r>
        <w:rPr>
          <w:i/>
        </w:rPr>
        <w:t>frequency operating standards</w:t>
      </w:r>
      <w:r>
        <w:t>; or</w:t>
      </w:r>
    </w:p>
    <w:p w:rsidR="00450E8B" w:rsidRDefault="00450E8B">
      <w:pPr>
        <w:pStyle w:val="NER-RC-List-2-MNum"/>
      </w:pPr>
      <w:r>
        <w:t>(2)</w:t>
      </w:r>
      <w:r>
        <w:tab/>
        <w:t xml:space="preserve">the range of </w:t>
      </w:r>
      <w:r>
        <w:rPr>
          <w:i/>
        </w:rPr>
        <w:t>voltage</w:t>
      </w:r>
      <w:r>
        <w:t xml:space="preserve"> variation conditions permitted by the </w:t>
      </w:r>
      <w:r>
        <w:rPr>
          <w:i/>
        </w:rPr>
        <w:t>system standards</w:t>
      </w:r>
      <w:r>
        <w:t>.</w:t>
      </w:r>
    </w:p>
    <w:p w:rsidR="00450E8B" w:rsidRDefault="00450E8B">
      <w:pPr>
        <w:pStyle w:val="NER-RC-List-1-MNum"/>
      </w:pPr>
      <w:r>
        <w:t>(b)</w:t>
      </w:r>
      <w:r>
        <w:tab/>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schedule 5.1, clauses S5.1.6 and S5.1.7, respectively, at the </w:t>
      </w:r>
      <w:r>
        <w:rPr>
          <w:i/>
        </w:rPr>
        <w:t>connection point</w:t>
      </w:r>
      <w:r>
        <w:t>.</w:t>
      </w:r>
    </w:p>
    <w:p w:rsidR="00450E8B" w:rsidRDefault="00450E8B">
      <w:pPr>
        <w:pStyle w:val="NER-Cl-Title-Lvl-3"/>
        <w:rPr>
          <w:rFonts w:cs="Times New Roman"/>
          <w:bCs w:val="0"/>
        </w:rPr>
      </w:pPr>
      <w:bookmarkStart w:id="854" w:name="Elkera_Print_TOC15459"/>
      <w:bookmarkStart w:id="855" w:name="idc430bc1d_221a_4d0f_af37_4ba2fafd33f3_9"/>
      <w:r>
        <w:rPr>
          <w:rFonts w:cs="Times New Roman"/>
          <w:bCs w:val="0"/>
        </w:rPr>
        <w:t>S5.3a.14</w:t>
      </w:r>
      <w:r>
        <w:rPr>
          <w:rFonts w:cs="Times New Roman"/>
          <w:bCs w:val="0"/>
        </w:rPr>
        <w:tab/>
        <w:t>Protection of market network services from power system disturbances</w:t>
      </w:r>
      <w:bookmarkEnd w:id="854"/>
      <w:bookmarkEnd w:id="855"/>
    </w:p>
    <w:p w:rsidR="00450E8B" w:rsidRDefault="00450E8B">
      <w:pPr>
        <w:pStyle w:val="NER-RC-List-1-MNum"/>
      </w:pPr>
      <w:r>
        <w:t>(a)</w:t>
      </w:r>
      <w:r>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rsidR="00450E8B" w:rsidRDefault="00450E8B">
      <w:pPr>
        <w:pStyle w:val="NER-RC-List-1-MNum"/>
      </w:pPr>
      <w:r>
        <w:t>(b)</w:t>
      </w:r>
      <w:r>
        <w:tab/>
        <w:t xml:space="preserve">There is no </w:t>
      </w:r>
      <w:r>
        <w:rPr>
          <w:i/>
        </w:rPr>
        <w:t>automatic access standard</w:t>
      </w:r>
      <w:r>
        <w:t xml:space="preserve"> for this technical requirement.</w:t>
      </w:r>
    </w:p>
    <w:p w:rsidR="00450E8B" w:rsidRDefault="00450E8B">
      <w:pPr>
        <w:pStyle w:val="NER-RC-List-1-MNum"/>
      </w:pPr>
      <w:r>
        <w:t>(c)</w:t>
      </w:r>
      <w:r>
        <w:tab/>
        <w:t>For the purposes of this clause S5.3a.14, the abnormal conditions include:</w:t>
      </w:r>
    </w:p>
    <w:p w:rsidR="00450E8B" w:rsidRDefault="00450E8B">
      <w:pPr>
        <w:pStyle w:val="NER-RC-List-2-MNum"/>
      </w:pPr>
      <w:r>
        <w:t>(1)</w:t>
      </w:r>
      <w:r>
        <w:tab/>
      </w:r>
      <w:r>
        <w:rPr>
          <w:i/>
        </w:rPr>
        <w:t>frequency</w:t>
      </w:r>
      <w:r>
        <w:t xml:space="preserve"> outside the </w:t>
      </w:r>
      <w:r>
        <w:rPr>
          <w:i/>
        </w:rPr>
        <w:t>extreme frequency excursion tolerance limits</w:t>
      </w:r>
      <w:r>
        <w:t>;</w:t>
      </w:r>
    </w:p>
    <w:p w:rsidR="00450E8B" w:rsidRDefault="00450E8B">
      <w:pPr>
        <w:pStyle w:val="NER-RC-List-2-MNum"/>
      </w:pPr>
      <w:r>
        <w:lastRenderedPageBreak/>
        <w:t>(2)</w:t>
      </w:r>
      <w:r>
        <w:tab/>
        <w:t xml:space="preserve">sustained and uncontrollable DC current beyond a short term </w:t>
      </w:r>
      <w:r>
        <w:rPr>
          <w:i/>
        </w:rPr>
        <w:t>current rating</w:t>
      </w:r>
      <w:r>
        <w:t xml:space="preserve"> for the period assigned to that rating;</w:t>
      </w:r>
    </w:p>
    <w:p w:rsidR="00450E8B" w:rsidRDefault="00450E8B">
      <w:pPr>
        <w:pStyle w:val="NER-RC-List-2-MNum"/>
      </w:pPr>
      <w:r>
        <w:t>(3)</w:t>
      </w:r>
      <w:r>
        <w:tab/>
        <w:t xml:space="preserve">DC </w:t>
      </w:r>
      <w:r>
        <w:rPr>
          <w:i/>
        </w:rPr>
        <w:t>voltage</w:t>
      </w:r>
      <w:r>
        <w:t xml:space="preserve"> above the </w:t>
      </w:r>
      <w:r>
        <w:rPr>
          <w:i/>
        </w:rPr>
        <w:t>voltage</w:t>
      </w:r>
      <w:r>
        <w:t xml:space="preserve"> maximum rating or sustained below any lower limit for stable operation;</w:t>
      </w:r>
    </w:p>
    <w:p w:rsidR="00450E8B" w:rsidRDefault="00450E8B">
      <w:pPr>
        <w:pStyle w:val="NER-RC-List-2-MNum"/>
      </w:pPr>
      <w:r>
        <w:t>(4)</w:t>
      </w:r>
      <w:r>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rsidR="00450E8B" w:rsidRDefault="00450E8B">
      <w:pPr>
        <w:pStyle w:val="NER-RC-List-2-MNum"/>
      </w:pPr>
      <w:r>
        <w:t>(5)</w:t>
      </w:r>
      <w:r>
        <w:tab/>
        <w:t xml:space="preserve">sustained </w:t>
      </w:r>
      <w:r>
        <w:rPr>
          <w:i/>
        </w:rPr>
        <w:t>voltage</w:t>
      </w:r>
      <w:r>
        <w:t xml:space="preserve"> fluctuations at the </w:t>
      </w:r>
      <w:r>
        <w:rPr>
          <w:i/>
        </w:rPr>
        <w:t>connection point</w:t>
      </w:r>
      <w:r>
        <w:t xml:space="preserve"> beyond the level determined under clause S5.1.5(a);</w:t>
      </w:r>
    </w:p>
    <w:p w:rsidR="00450E8B" w:rsidRDefault="00450E8B">
      <w:pPr>
        <w:pStyle w:val="NER-RC-List-2-MNum"/>
      </w:pPr>
      <w:r>
        <w:t>(6)</w:t>
      </w:r>
      <w:r>
        <w:tab/>
        <w:t xml:space="preserve">sustained harmonic </w:t>
      </w:r>
      <w:r>
        <w:rPr>
          <w:i/>
        </w:rPr>
        <w:t>voltage</w:t>
      </w:r>
      <w:r>
        <w:t xml:space="preserve"> distortion at the </w:t>
      </w:r>
      <w:r>
        <w:rPr>
          <w:i/>
        </w:rPr>
        <w:t>connection point</w:t>
      </w:r>
      <w:r>
        <w:t xml:space="preserve"> beyond the level determined under clause S5.1.6(a);</w:t>
      </w:r>
    </w:p>
    <w:p w:rsidR="00450E8B" w:rsidRDefault="00450E8B">
      <w:pPr>
        <w:pStyle w:val="NER-RC-List-2-MNum"/>
      </w:pPr>
      <w:r>
        <w:t>(7)</w:t>
      </w:r>
      <w:r>
        <w:tab/>
        <w:t xml:space="preserve">sustained negative phase sequence </w:t>
      </w:r>
      <w:r>
        <w:rPr>
          <w:i/>
        </w:rPr>
        <w:t>voltage</w:t>
      </w:r>
      <w:r>
        <w:t xml:space="preserve"> at the </w:t>
      </w:r>
      <w:r>
        <w:rPr>
          <w:i/>
        </w:rPr>
        <w:t>connection point</w:t>
      </w:r>
      <w:r>
        <w:t xml:space="preserve"> beyond the level determined under clause S5.1.7(a); and</w:t>
      </w:r>
    </w:p>
    <w:p w:rsidR="00450E8B" w:rsidRDefault="00450E8B">
      <w:pPr>
        <w:pStyle w:val="NER-RC-List-2-MNum"/>
      </w:pPr>
      <w:r>
        <w:t>(8)</w:t>
      </w:r>
      <w:r>
        <w:tab/>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rsidR="00450E8B" w:rsidRDefault="00450E8B">
      <w:pPr>
        <w:pStyle w:val="NER-RC-List-1-MNum"/>
      </w:pPr>
      <w:r>
        <w:t>(d)</w:t>
      </w:r>
      <w:r>
        <w:tab/>
        <w:t xml:space="preserve">The negotiation of access standards in relation to this clause S5.3a.14 must involve </w:t>
      </w:r>
      <w:r>
        <w:rPr>
          <w:i/>
        </w:rPr>
        <w:t>AEMO</w:t>
      </w:r>
      <w:r>
        <w:t xml:space="preserve"> under clause 5.3.4A(c) of the </w:t>
      </w:r>
      <w:r>
        <w:rPr>
          <w:i/>
        </w:rPr>
        <w:t>Rules</w:t>
      </w:r>
      <w:r>
        <w:t>.</w:t>
      </w:r>
    </w:p>
    <w:p w:rsidR="00450E8B" w:rsidRDefault="00450E8B">
      <w:pPr>
        <w:pStyle w:val="NER-RC-List-1-MNum"/>
      </w:pPr>
      <w:r>
        <w:t>(e)</w:t>
      </w:r>
      <w:r>
        <w:tab/>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rsidR="00450E8B" w:rsidRDefault="00450E8B">
      <w:pPr>
        <w:pStyle w:val="NER-Ch-Sch-Title"/>
        <w:rPr>
          <w:rFonts w:cs="Times New Roman"/>
          <w:bCs w:val="0"/>
          <w:szCs w:val="24"/>
        </w:rPr>
      </w:pPr>
      <w:bookmarkStart w:id="856" w:name="Elkera_Print_TOC15487"/>
      <w:bookmarkStart w:id="857" w:name="id042b18b6_5825_465c_af7c_8d8cb02b27e4_6"/>
      <w:r>
        <w:rPr>
          <w:rFonts w:cs="Times New Roman"/>
          <w:bCs w:val="0"/>
          <w:szCs w:val="24"/>
        </w:rPr>
        <w:t>Schedule 5.4</w:t>
      </w:r>
      <w:r>
        <w:rPr>
          <w:rFonts w:cs="Times New Roman"/>
          <w:bCs w:val="0"/>
          <w:szCs w:val="24"/>
        </w:rPr>
        <w:tab/>
        <w:t>Information to be Provided with Preliminary Enquiry</w:t>
      </w:r>
      <w:bookmarkEnd w:id="856"/>
      <w:bookmarkEnd w:id="857"/>
    </w:p>
    <w:p w:rsidR="00450E8B" w:rsidRDefault="00450E8B">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rsidR="00450E8B" w:rsidRDefault="00450E8B">
      <w:pPr>
        <w:pStyle w:val="NER-RC-List-1-MNum"/>
      </w:pPr>
      <w:r>
        <w:t>(a)</w:t>
      </w:r>
      <w:r>
        <w:tab/>
        <w:t xml:space="preserve">Type of </w:t>
      </w:r>
      <w:r>
        <w:rPr>
          <w:i/>
        </w:rPr>
        <w:t>plant</w:t>
      </w:r>
      <w:r>
        <w:t xml:space="preserve"> – (eg. gas turbine </w:t>
      </w:r>
      <w:r>
        <w:rPr>
          <w:i/>
        </w:rPr>
        <w:t>generating unit</w:t>
      </w:r>
      <w:r>
        <w:t>; rolling mill, etc.).</w:t>
      </w:r>
    </w:p>
    <w:p w:rsidR="00450E8B" w:rsidRDefault="00450E8B">
      <w:pPr>
        <w:pStyle w:val="NER-RC-List-1-MNum"/>
      </w:pPr>
      <w:r>
        <w:t>(b)</w:t>
      </w:r>
      <w:r>
        <w:tab/>
        <w:t>Preferred site location – (listing any alternatives in order of preference as well).</w:t>
      </w:r>
    </w:p>
    <w:p w:rsidR="00450E8B" w:rsidRDefault="00450E8B">
      <w:pPr>
        <w:pStyle w:val="NER-RC-List-1-MNum"/>
      </w:pPr>
      <w:r>
        <w:t>(c)</w:t>
      </w:r>
      <w:r>
        <w:tab/>
        <w:t xml:space="preserve">Maximum power </w:t>
      </w:r>
      <w:r>
        <w:rPr>
          <w:i/>
        </w:rPr>
        <w:t>generation</w:t>
      </w:r>
      <w:r>
        <w:t xml:space="preserve"> or demand of whole </w:t>
      </w:r>
      <w:r>
        <w:rPr>
          <w:i/>
        </w:rPr>
        <w:t>plant</w:t>
      </w:r>
      <w:r>
        <w:t xml:space="preserve"> – (maximum MW and/or MVA, or average over 15 minutes or similar).</w:t>
      </w:r>
    </w:p>
    <w:p w:rsidR="00450E8B" w:rsidRDefault="00450E8B">
      <w:pPr>
        <w:pStyle w:val="NER-RC-List-1-MNum"/>
      </w:pPr>
      <w:r>
        <w:t>(d)</w:t>
      </w:r>
      <w:r>
        <w:tab/>
        <w:t xml:space="preserve">Expected </w:t>
      </w:r>
      <w:r>
        <w:rPr>
          <w:i/>
        </w:rPr>
        <w:t>energy</w:t>
      </w:r>
      <w:r>
        <w:t xml:space="preserve"> production or consumption (MWh per month).</w:t>
      </w:r>
    </w:p>
    <w:p w:rsidR="00450E8B" w:rsidRDefault="00450E8B">
      <w:pPr>
        <w:pStyle w:val="NER-RC-List-1-MNum"/>
      </w:pPr>
      <w:r>
        <w:t>(e)</w:t>
      </w:r>
      <w:r>
        <w:tab/>
      </w:r>
      <w:r>
        <w:rPr>
          <w:i/>
        </w:rPr>
        <w:t>Plant</w:t>
      </w:r>
      <w:r>
        <w:t xml:space="preserve"> type and configuration – (eg. number and type of </w:t>
      </w:r>
      <w:r>
        <w:rPr>
          <w:i/>
        </w:rPr>
        <w:t>generating units</w:t>
      </w:r>
      <w:r>
        <w:t xml:space="preserve"> or number of separate production lines).</w:t>
      </w:r>
    </w:p>
    <w:p w:rsidR="00450E8B" w:rsidRDefault="00450E8B">
      <w:pPr>
        <w:pStyle w:val="NER-RC-List-1-MNum"/>
      </w:pPr>
      <w:r>
        <w:t>(f)</w:t>
      </w:r>
      <w:r>
        <w:tab/>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rsidR="00450E8B" w:rsidRDefault="00450E8B">
      <w:pPr>
        <w:pStyle w:val="NER-RC-List-1-MNum"/>
      </w:pPr>
      <w:r>
        <w:lastRenderedPageBreak/>
        <w:t>(g)</w:t>
      </w:r>
      <w:r>
        <w:tab/>
        <w:t xml:space="preserve">Technology of proposed </w:t>
      </w:r>
      <w:r>
        <w:rPr>
          <w:i/>
        </w:rPr>
        <w:t>generating unit</w:t>
      </w:r>
      <w:r>
        <w:t xml:space="preserve"> (e.g. </w:t>
      </w:r>
      <w:r>
        <w:rPr>
          <w:i/>
        </w:rPr>
        <w:t>synchronous generating unit</w:t>
      </w:r>
      <w:r>
        <w:t>, induction generator, photovoltaic array, etc).</w:t>
      </w:r>
    </w:p>
    <w:p w:rsidR="00450E8B" w:rsidRDefault="00450E8B">
      <w:pPr>
        <w:pStyle w:val="NER-RC-List-1-MNum"/>
      </w:pPr>
      <w:r>
        <w:t>(h)</w:t>
      </w:r>
      <w:r>
        <w:tab/>
        <w:t xml:space="preserve">When </w:t>
      </w:r>
      <w:r>
        <w:rPr>
          <w:i/>
        </w:rPr>
        <w:t>plant</w:t>
      </w:r>
      <w:r>
        <w:t xml:space="preserve"> is to be in service – (eg. estimated date for each </w:t>
      </w:r>
      <w:r>
        <w:rPr>
          <w:i/>
        </w:rPr>
        <w:t>generating unit</w:t>
      </w:r>
      <w:r>
        <w:t>).</w:t>
      </w:r>
    </w:p>
    <w:p w:rsidR="00450E8B" w:rsidRDefault="00450E8B">
      <w:pPr>
        <w:pStyle w:val="NER-RC-List-1-MNum"/>
      </w:pPr>
      <w:r>
        <w:t>(i)</w:t>
      </w:r>
      <w:r>
        <w:tab/>
        <w:t>Name and address of enquirer, and, if relevant, of the party for whom the enquirer is acting.</w:t>
      </w:r>
    </w:p>
    <w:p w:rsidR="00450E8B" w:rsidRDefault="00450E8B">
      <w:pPr>
        <w:pStyle w:val="NER-RC-List-1-MNum"/>
      </w:pPr>
      <w:r>
        <w:t>(j)</w:t>
      </w:r>
      <w:r>
        <w:tab/>
        <w:t xml:space="preserve">Other information may be requested by the </w:t>
      </w:r>
      <w:r>
        <w:rPr>
          <w:i/>
        </w:rPr>
        <w:t>Network Service Provider</w:t>
      </w:r>
      <w:r>
        <w:t>, such as amount and timing of power required during construction or any auxiliary power requirements.</w:t>
      </w:r>
    </w:p>
    <w:p w:rsidR="00450E8B" w:rsidRDefault="00450E8B">
      <w:pPr>
        <w:pStyle w:val="NER-Ch-Sch-Title"/>
        <w:rPr>
          <w:rFonts w:cs="Times New Roman"/>
          <w:bCs w:val="0"/>
          <w:szCs w:val="24"/>
        </w:rPr>
      </w:pPr>
      <w:bookmarkStart w:id="858" w:name="Elkera_Print_TOC15509"/>
      <w:bookmarkStart w:id="859" w:name="idb0e2a3c1_4366_4c7f_921c_b968786c9c56_3"/>
      <w:r>
        <w:rPr>
          <w:rFonts w:cs="Times New Roman"/>
          <w:bCs w:val="0"/>
          <w:szCs w:val="24"/>
        </w:rPr>
        <w:t>Schedule 5.4A</w:t>
      </w:r>
      <w:r>
        <w:rPr>
          <w:rFonts w:cs="Times New Roman"/>
          <w:bCs w:val="0"/>
          <w:szCs w:val="24"/>
        </w:rPr>
        <w:tab/>
        <w:t>Preliminary Response</w:t>
      </w:r>
      <w:bookmarkEnd w:id="858"/>
      <w:bookmarkEnd w:id="859"/>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The local definitions in clause 5.10.2 apply to this schedule.</w:t>
      </w:r>
    </w:p>
    <w:p w:rsidR="00450E8B" w:rsidRDefault="00450E8B">
      <w:pPr>
        <w:pStyle w:val="NER-RC-Para"/>
      </w:pPr>
      <w:r>
        <w:t>For the purposes of clause 5.3A.7(a), the following information must be included in the preliminary response:</w:t>
      </w:r>
    </w:p>
    <w:p w:rsidR="00450E8B" w:rsidRDefault="00450E8B">
      <w:pPr>
        <w:pStyle w:val="NER-RC-List-1-MNum"/>
      </w:pPr>
      <w:r>
        <w:t>(a)</w:t>
      </w:r>
      <w:r>
        <w:tab/>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rsidR="00450E8B" w:rsidRDefault="00450E8B">
      <w:pPr>
        <w:pStyle w:val="NER-RC-List-2-MNum"/>
      </w:pPr>
      <w:r>
        <w:t>(1)</w:t>
      </w:r>
      <w:r>
        <w:tab/>
        <w:t>primary protection and backup protection;</w:t>
      </w:r>
    </w:p>
    <w:p w:rsidR="00450E8B" w:rsidRDefault="00450E8B">
      <w:pPr>
        <w:pStyle w:val="NER-RC-List-2-MNum"/>
      </w:pPr>
      <w:r>
        <w:t>(2)</w:t>
      </w:r>
      <w:r>
        <w:tab/>
        <w:t xml:space="preserve">other protection and control requirements applicable to </w:t>
      </w:r>
      <w:r>
        <w:rPr>
          <w:i/>
        </w:rPr>
        <w:t>embedded generating units</w:t>
      </w:r>
      <w:r>
        <w:t xml:space="preserve"> and associated </w:t>
      </w:r>
      <w:r>
        <w:rPr>
          <w:i/>
        </w:rPr>
        <w:t>plant</w:t>
      </w:r>
      <w:r>
        <w:t>;</w:t>
      </w:r>
    </w:p>
    <w:p w:rsidR="00450E8B" w:rsidRDefault="00450E8B">
      <w:pPr>
        <w:pStyle w:val="NER-RC-List-2-MNum"/>
      </w:pPr>
      <w:r>
        <w:t>(3)</w:t>
      </w:r>
      <w:r>
        <w:tab/>
      </w:r>
      <w:r>
        <w:rPr>
          <w:i/>
        </w:rPr>
        <w:t>remote monitoring equipment</w:t>
      </w:r>
      <w:r>
        <w:t xml:space="preserve"> and control communications </w:t>
      </w:r>
      <w:r>
        <w:rPr>
          <w:i/>
        </w:rPr>
        <w:t>facilities</w:t>
      </w:r>
      <w:r>
        <w:t>;</w:t>
      </w:r>
    </w:p>
    <w:p w:rsidR="00450E8B" w:rsidRDefault="00450E8B">
      <w:pPr>
        <w:pStyle w:val="NER-RC-List-2-MNum"/>
      </w:pPr>
      <w:r>
        <w:t>(4)</w:t>
      </w:r>
      <w:r>
        <w:tab/>
        <w:t>insulation co-ordination and lightning protection;</w:t>
      </w:r>
    </w:p>
    <w:p w:rsidR="00450E8B" w:rsidRDefault="00450E8B">
      <w:pPr>
        <w:pStyle w:val="NER-RC-List-2-MNum"/>
      </w:pPr>
      <w:r>
        <w:t>(5)</w:t>
      </w:r>
      <w:r>
        <w:tab/>
        <w:t xml:space="preserve">existing maximum and minimum fault levels and </w:t>
      </w:r>
      <w:r>
        <w:rPr>
          <w:i/>
        </w:rPr>
        <w:t>fault clearance times</w:t>
      </w:r>
      <w:r>
        <w:t xml:space="preserve"> of relevant local zone substations;</w:t>
      </w:r>
    </w:p>
    <w:p w:rsidR="00450E8B" w:rsidRDefault="00450E8B">
      <w:pPr>
        <w:pStyle w:val="NER-RC-List-2-MNum"/>
      </w:pPr>
      <w:r>
        <w:t>(6)</w:t>
      </w:r>
      <w:r>
        <w:tab/>
        <w:t xml:space="preserve">switching and </w:t>
      </w:r>
      <w:r>
        <w:rPr>
          <w:i/>
        </w:rPr>
        <w:t>isolation</w:t>
      </w:r>
      <w:r>
        <w:t xml:space="preserve"> facilities;</w:t>
      </w:r>
    </w:p>
    <w:p w:rsidR="00450E8B" w:rsidRDefault="00450E8B">
      <w:pPr>
        <w:pStyle w:val="NER-RC-List-2-MNum"/>
      </w:pPr>
      <w:r>
        <w:t>(7)</w:t>
      </w:r>
      <w:r>
        <w:tab/>
        <w:t xml:space="preserve">interlocking and </w:t>
      </w:r>
      <w:r>
        <w:rPr>
          <w:i/>
        </w:rPr>
        <w:t>synchronising</w:t>
      </w:r>
      <w:r>
        <w:t xml:space="preserve"> arrangements;</w:t>
      </w:r>
    </w:p>
    <w:p w:rsidR="00450E8B" w:rsidRDefault="00450E8B">
      <w:pPr>
        <w:pStyle w:val="NER-RC-List-2-MNum"/>
      </w:pPr>
      <w:r>
        <w:t>(8)</w:t>
      </w:r>
      <w:r>
        <w:tab/>
      </w:r>
      <w:r>
        <w:rPr>
          <w:i/>
        </w:rPr>
        <w:t>metering installations</w:t>
      </w:r>
      <w:r>
        <w:t>; and</w:t>
      </w:r>
    </w:p>
    <w:p w:rsidR="00450E8B" w:rsidRDefault="00450E8B">
      <w:pPr>
        <w:pStyle w:val="NER-RC-List-2-MNum"/>
      </w:pPr>
      <w:r>
        <w:t>(9)</w:t>
      </w:r>
      <w:r>
        <w:tab/>
        <w:t xml:space="preserve">remedy or avoid an </w:t>
      </w:r>
      <w:r>
        <w:rPr>
          <w:i/>
        </w:rPr>
        <w:t>adverse system strength impact</w:t>
      </w:r>
      <w:r>
        <w:t xml:space="preserve"> caused by the </w:t>
      </w:r>
      <w:r>
        <w:rPr>
          <w:i/>
        </w:rPr>
        <w:t>connection</w:t>
      </w:r>
      <w:r>
        <w:t>;</w:t>
      </w:r>
    </w:p>
    <w:p w:rsidR="00450E8B" w:rsidRDefault="00450E8B">
      <w:pPr>
        <w:pStyle w:val="NER-RC-List-1-MNum"/>
      </w:pPr>
      <w:r>
        <w:t>(b)</w:t>
      </w:r>
      <w:r>
        <w:tab/>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rsidR="00450E8B" w:rsidRDefault="00450E8B">
      <w:pPr>
        <w:pStyle w:val="NER-RC-List-1-MNum"/>
      </w:pPr>
      <w:r>
        <w:lastRenderedPageBreak/>
        <w:t>(c)</w:t>
      </w:r>
      <w:r>
        <w:tab/>
        <w:t xml:space="preserve">information relevant to each technical requirement of the proposed </w:t>
      </w:r>
      <w:r>
        <w:rPr>
          <w:i/>
        </w:rPr>
        <w:t>plant</w:t>
      </w:r>
      <w:r>
        <w:t xml:space="preserve"> as relevant to:</w:t>
      </w:r>
    </w:p>
    <w:p w:rsidR="00450E8B" w:rsidRDefault="00450E8B">
      <w:pPr>
        <w:pStyle w:val="NER-RC-List-2-MNum"/>
      </w:pPr>
      <w:r>
        <w:t>(1)</w:t>
      </w:r>
      <w:r>
        <w:tab/>
        <w:t xml:space="preserve">the </w:t>
      </w:r>
      <w:r>
        <w:rPr>
          <w:i/>
        </w:rPr>
        <w:t>automatic access standards</w:t>
      </w:r>
      <w:r>
        <w:t>;</w:t>
      </w:r>
    </w:p>
    <w:p w:rsidR="00450E8B" w:rsidRDefault="00450E8B">
      <w:pPr>
        <w:pStyle w:val="NER-RC-List-2-MNum"/>
      </w:pPr>
      <w:r>
        <w:t>(2)</w:t>
      </w:r>
      <w:r>
        <w:tab/>
        <w:t xml:space="preserve">any relevant </w:t>
      </w:r>
      <w:r>
        <w:rPr>
          <w:i/>
        </w:rPr>
        <w:t>minimum access standards</w:t>
      </w:r>
      <w:r>
        <w:t>;</w:t>
      </w:r>
    </w:p>
    <w:p w:rsidR="00450E8B" w:rsidRDefault="00450E8B">
      <w:pPr>
        <w:pStyle w:val="NER-RC-List-2-MNum"/>
      </w:pPr>
      <w:r>
        <w:t>(3)</w:t>
      </w:r>
      <w:r>
        <w:tab/>
        <w:t xml:space="preserve">any applicable </w:t>
      </w:r>
      <w:r>
        <w:rPr>
          <w:i/>
        </w:rPr>
        <w:t>plant standards</w:t>
      </w:r>
      <w:r>
        <w:t>; and</w:t>
      </w:r>
    </w:p>
    <w:p w:rsidR="00450E8B" w:rsidRDefault="00450E8B">
      <w:pPr>
        <w:pStyle w:val="NER-RC-List-2-MNum"/>
      </w:pPr>
      <w:r>
        <w:t>(4)</w:t>
      </w:r>
      <w:r>
        <w:tab/>
        <w:t xml:space="preserve">the </w:t>
      </w:r>
      <w:r>
        <w:rPr>
          <w:i/>
        </w:rPr>
        <w:t>normal voltage</w:t>
      </w:r>
      <w:r>
        <w:t xml:space="preserve"> level, if it is expected to change from the </w:t>
      </w:r>
      <w:r>
        <w:rPr>
          <w:i/>
        </w:rPr>
        <w:t>nominal voltage</w:t>
      </w:r>
      <w:r>
        <w:t xml:space="preserve"> level;</w:t>
      </w:r>
    </w:p>
    <w:p w:rsidR="00450E8B" w:rsidRDefault="00450E8B">
      <w:pPr>
        <w:pStyle w:val="NER-RC-List-1-MNum"/>
      </w:pPr>
      <w:r>
        <w:t>(d)</w:t>
      </w:r>
      <w:r>
        <w:tab/>
        <w:t xml:space="preserve">the identity of other parties that the </w:t>
      </w:r>
      <w:r>
        <w:rPr>
          <w:i/>
        </w:rPr>
        <w:t>Distribution Network Service Provider</w:t>
      </w:r>
      <w:r>
        <w:t xml:space="preserve"> considers:</w:t>
      </w:r>
    </w:p>
    <w:p w:rsidR="00450E8B" w:rsidRDefault="00450E8B">
      <w:pPr>
        <w:pStyle w:val="NER-RC-List-2-MNum"/>
      </w:pPr>
      <w:r>
        <w:t>(1)</w:t>
      </w:r>
      <w:r>
        <w:tab/>
        <w:t xml:space="preserve">will need to be involved in planning to make the </w:t>
      </w:r>
      <w:r>
        <w:rPr>
          <w:i/>
        </w:rPr>
        <w:t>connection</w:t>
      </w:r>
      <w:r>
        <w:t xml:space="preserve"> or must be involved under clause 5.3A.10(c); and</w:t>
      </w:r>
    </w:p>
    <w:p w:rsidR="00450E8B" w:rsidRDefault="00450E8B">
      <w:pPr>
        <w:pStyle w:val="NER-RC-List-2-MNum"/>
      </w:pPr>
      <w:r>
        <w:t>(2)</w:t>
      </w:r>
      <w:r>
        <w:tab/>
        <w:t xml:space="preserve">must be paid for </w:t>
      </w:r>
      <w:r>
        <w:rPr>
          <w:i/>
        </w:rPr>
        <w:t>transmission services</w:t>
      </w:r>
      <w:r>
        <w:t xml:space="preserve"> or </w:t>
      </w:r>
      <w:r>
        <w:rPr>
          <w:i/>
        </w:rPr>
        <w:t>distribution services</w:t>
      </w:r>
      <w:r>
        <w:t>;</w:t>
      </w:r>
    </w:p>
    <w:p w:rsidR="00450E8B" w:rsidRDefault="00450E8B">
      <w:pPr>
        <w:pStyle w:val="NER-RC-List-1-MNum"/>
      </w:pPr>
      <w:r>
        <w:t>(e)</w:t>
      </w:r>
      <w:r>
        <w:tab/>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rsidR="00450E8B" w:rsidRDefault="00450E8B">
      <w:pPr>
        <w:pStyle w:val="NER-RC-List-1-MNum"/>
      </w:pPr>
      <w:r>
        <w:t>(f)</w:t>
      </w:r>
      <w:r>
        <w:tab/>
        <w:t xml:space="preserve">where relevant the </w:t>
      </w:r>
      <w:r>
        <w:rPr>
          <w:i/>
        </w:rPr>
        <w:t>Distribution Network Service Provider</w:t>
      </w:r>
      <w:r>
        <w:t xml:space="preserve"> is to identify whether any service required to establish a </w:t>
      </w:r>
      <w:r>
        <w:rPr>
          <w:i/>
        </w:rPr>
        <w:t>connection</w:t>
      </w:r>
      <w:r>
        <w:t xml:space="preserve"> is </w:t>
      </w:r>
      <w:r>
        <w:rPr>
          <w:i/>
        </w:rPr>
        <w:t>contestable</w:t>
      </w:r>
      <w:r>
        <w:t xml:space="preserve"> in the relevant </w:t>
      </w:r>
      <w:r>
        <w:rPr>
          <w:i/>
        </w:rPr>
        <w:t>participating jurisdiction</w:t>
      </w:r>
      <w:r>
        <w:t>;</w:t>
      </w:r>
    </w:p>
    <w:p w:rsidR="00450E8B" w:rsidRDefault="00450E8B">
      <w:pPr>
        <w:pStyle w:val="NER-RC-List-1-MNum"/>
      </w:pPr>
      <w:r>
        <w:t>(g)</w:t>
      </w:r>
      <w:r>
        <w:tab/>
        <w:t xml:space="preserve">worked examples of </w:t>
      </w:r>
      <w:r>
        <w:rPr>
          <w:i/>
        </w:rPr>
        <w:t>connection service</w:t>
      </w:r>
      <w:r>
        <w:t xml:space="preserve"> charges relevant to the enquiry and an explanation of the factors on which the charges depend;</w:t>
      </w:r>
    </w:p>
    <w:p w:rsidR="00450E8B" w:rsidRDefault="00450E8B">
      <w:pPr>
        <w:pStyle w:val="NER-RC-List-1-MNum"/>
      </w:pPr>
      <w:r>
        <w:t>(h)</w:t>
      </w:r>
      <w:r>
        <w:tab/>
        <w:t xml:space="preserve">information regarding the </w:t>
      </w:r>
      <w:r>
        <w:rPr>
          <w:i/>
        </w:rPr>
        <w:t>Distribution Network Service Provider</w:t>
      </w:r>
      <w:r>
        <w:t xml:space="preserve"> and its </w:t>
      </w:r>
      <w:r>
        <w:rPr>
          <w:i/>
        </w:rPr>
        <w:t>network</w:t>
      </w:r>
      <w:r>
        <w:t xml:space="preserve">, system limitations for sub-transmission lines and zone substations and other information relevant to constraints on the </w:t>
      </w:r>
      <w:r>
        <w:rPr>
          <w:i/>
        </w:rPr>
        <w:t>network</w:t>
      </w:r>
      <w:r>
        <w:t xml:space="preserve"> as such information is relevant to the </w:t>
      </w:r>
      <w:r>
        <w:rPr>
          <w:i/>
        </w:rPr>
        <w:t>application to connect</w:t>
      </w:r>
      <w:r>
        <w:t>;</w:t>
      </w:r>
    </w:p>
    <w:p w:rsidR="00450E8B" w:rsidRDefault="00450E8B">
      <w:pPr>
        <w:pStyle w:val="NER-RC-List-1-MNum"/>
      </w:pPr>
      <w:r>
        <w:t>(i)</w:t>
      </w:r>
      <w:r>
        <w:tab/>
        <w:t xml:space="preserve">an indication of whether </w:t>
      </w:r>
      <w:r>
        <w:rPr>
          <w:i/>
        </w:rPr>
        <w:t>network augmentation</w:t>
      </w:r>
      <w:r>
        <w:t xml:space="preserve"> may be required and if required, what work the </w:t>
      </w:r>
      <w:r>
        <w:rPr>
          <w:i/>
        </w:rPr>
        <w:t>network augmentation</w:t>
      </w:r>
      <w:r>
        <w:t xml:space="preserve"> may involve;</w:t>
      </w:r>
    </w:p>
    <w:p w:rsidR="00450E8B" w:rsidRDefault="00450E8B">
      <w:pPr>
        <w:pStyle w:val="NER-RC-List-1-MNum"/>
      </w:pPr>
      <w:r>
        <w:t>(i1)</w:t>
      </w:r>
      <w:r>
        <w:tab/>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rsidR="00450E8B" w:rsidRDefault="00450E8B">
      <w:pPr>
        <w:pStyle w:val="NER-RC-List-1-MNum"/>
      </w:pPr>
      <w:r>
        <w:t>(j)</w:t>
      </w:r>
      <w:r>
        <w:tab/>
        <w:t xml:space="preserve">a hyperlink to the </w:t>
      </w:r>
      <w:r>
        <w:rPr>
          <w:i/>
        </w:rPr>
        <w:t>Distribution Network Service Provider’s</w:t>
      </w:r>
      <w:r>
        <w:t xml:space="preserve"> information pack;</w:t>
      </w:r>
    </w:p>
    <w:p w:rsidR="00450E8B" w:rsidRDefault="00450E8B">
      <w:pPr>
        <w:pStyle w:val="NER-RC-List-1-MNum"/>
      </w:pPr>
      <w:r>
        <w:t>(k)</w:t>
      </w:r>
      <w:r>
        <w:tab/>
        <w:t xml:space="preserve">the contact details for the relevant point of contact within the </w:t>
      </w:r>
      <w:r>
        <w:rPr>
          <w:i/>
        </w:rPr>
        <w:t>Distribution Network Service Provider</w:t>
      </w:r>
      <w:r>
        <w:t xml:space="preserve"> managing the </w:t>
      </w:r>
      <w:r>
        <w:rPr>
          <w:i/>
        </w:rPr>
        <w:t>connection</w:t>
      </w:r>
      <w:r>
        <w:t xml:space="preserve"> enquiry;</w:t>
      </w:r>
    </w:p>
    <w:p w:rsidR="00450E8B" w:rsidRDefault="00450E8B">
      <w:pPr>
        <w:pStyle w:val="NER-RC-List-1-MNum"/>
      </w:pPr>
      <w:r>
        <w:lastRenderedPageBreak/>
        <w:t>(l)</w:t>
      </w:r>
      <w:r>
        <w:tab/>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clause 5.3A.5(c)(1);</w:t>
      </w:r>
    </w:p>
    <w:p w:rsidR="00450E8B" w:rsidRDefault="00450E8B">
      <w:pPr>
        <w:pStyle w:val="NER-RC-List-1-MNum"/>
      </w:pPr>
      <w:r>
        <w:t>(m)</w:t>
      </w:r>
      <w:r>
        <w:tab/>
        <w:t xml:space="preserve">a description of the process for the provision of the detailed response,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detailed response;</w:t>
      </w:r>
    </w:p>
    <w:p w:rsidR="00450E8B" w:rsidRDefault="00450E8B">
      <w:pPr>
        <w:pStyle w:val="NER-RC-List-1-MNum"/>
      </w:pPr>
      <w:r>
        <w:t>(n)</w:t>
      </w:r>
      <w:r>
        <w:tab/>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rsidR="00450E8B" w:rsidRDefault="00450E8B">
      <w:pPr>
        <w:pStyle w:val="NER-RC-List-2-MNum"/>
      </w:pPr>
      <w:r>
        <w:t>(1)</w:t>
      </w:r>
      <w:r>
        <w:tab/>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rsidR="00450E8B" w:rsidRDefault="00450E8B">
      <w:pPr>
        <w:pStyle w:val="NER-RC-List-2-MNum"/>
      </w:pPr>
      <w:r>
        <w:t>(2)</w:t>
      </w:r>
      <w:r>
        <w:tab/>
        <w:t>a description of the characteristics of supply; and</w:t>
      </w:r>
    </w:p>
    <w:p w:rsidR="00450E8B" w:rsidRDefault="00450E8B">
      <w:pPr>
        <w:pStyle w:val="NER-RC-List-2-MNum"/>
      </w:pPr>
      <w:r>
        <w:t>(3)</w:t>
      </w:r>
      <w:r>
        <w:tab/>
        <w:t xml:space="preserve">an indication of the likely impact on terms and conditions of </w:t>
      </w:r>
      <w:r>
        <w:rPr>
          <w:i/>
        </w:rPr>
        <w:t>connection</w:t>
      </w:r>
      <w:r>
        <w:t>,</w:t>
      </w:r>
    </w:p>
    <w:p w:rsidR="00450E8B" w:rsidRDefault="00450E8B">
      <w:pPr>
        <w:pStyle w:val="NER-RC-Text-In-1"/>
      </w:pPr>
      <w:r>
        <w:t xml:space="preserve">as relevant to each optional differing </w:t>
      </w:r>
      <w:r>
        <w:rPr>
          <w:i/>
        </w:rPr>
        <w:t>connection point</w:t>
      </w:r>
      <w:r>
        <w:t>;</w:t>
      </w:r>
    </w:p>
    <w:p w:rsidR="00450E8B" w:rsidRDefault="00450E8B">
      <w:pPr>
        <w:pStyle w:val="NER-RC-List-1-MNum"/>
      </w:pPr>
      <w:r>
        <w:t>(o)</w:t>
      </w:r>
      <w:r>
        <w:tab/>
        <w:t xml:space="preserve">a statement of further information required from the </w:t>
      </w:r>
      <w:r>
        <w:rPr>
          <w:i/>
        </w:rPr>
        <w:t>Connection Applicant</w:t>
      </w:r>
      <w:r>
        <w:t xml:space="preserve"> for the preparation of the detailed response, including:</w:t>
      </w:r>
    </w:p>
    <w:p w:rsidR="00450E8B" w:rsidRDefault="00450E8B">
      <w:pPr>
        <w:pStyle w:val="NER-RC-List-2-MNum"/>
      </w:pPr>
      <w:r>
        <w:t>(1)</w:t>
      </w:r>
      <w:r>
        <w:tab/>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rsidR="00450E8B" w:rsidRDefault="00450E8B">
      <w:pPr>
        <w:pStyle w:val="NER-RC-List-2-MNum"/>
      </w:pPr>
      <w:r>
        <w:t>(2)</w:t>
      </w:r>
      <w:r>
        <w:tab/>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rsidR="00450E8B" w:rsidRDefault="00450E8B">
      <w:pPr>
        <w:pStyle w:val="NER-RC-List-2-MNum"/>
      </w:pPr>
      <w:r>
        <w:t>(3)</w:t>
      </w:r>
      <w:r>
        <w:tab/>
        <w:t xml:space="preserve">the </w:t>
      </w:r>
      <w:r>
        <w:rPr>
          <w:i/>
        </w:rPr>
        <w:t>Connection Applicant's</w:t>
      </w:r>
      <w:r>
        <w:t xml:space="preserve"> proposal for any </w:t>
      </w:r>
      <w:r>
        <w:rPr>
          <w:i/>
        </w:rPr>
        <w:t>system strength remediation scheme</w:t>
      </w:r>
      <w:r>
        <w:t>;</w:t>
      </w:r>
    </w:p>
    <w:p w:rsidR="00450E8B" w:rsidRDefault="00450E8B">
      <w:pPr>
        <w:pStyle w:val="NER-RC-List-1-MNum"/>
      </w:pPr>
      <w:r>
        <w:t>(p)</w:t>
      </w:r>
      <w:r>
        <w:tab/>
        <w:t xml:space="preserve">an estimate of the enquiry fee payable by the </w:t>
      </w:r>
      <w:r>
        <w:rPr>
          <w:i/>
        </w:rPr>
        <w:t>Connection Applicant</w:t>
      </w:r>
      <w:r>
        <w:t xml:space="preserve"> for the detailed response, including details of how components of the fee were calculated;</w:t>
      </w:r>
    </w:p>
    <w:p w:rsidR="00450E8B" w:rsidRDefault="00450E8B">
      <w:pPr>
        <w:pStyle w:val="NER-RC-List-1-MNum"/>
      </w:pPr>
      <w:r>
        <w:t>(q)</w:t>
      </w:r>
      <w:r>
        <w:tab/>
        <w:t xml:space="preserve">the component of the estimate of the enquiry fee payable by the </w:t>
      </w:r>
      <w:r>
        <w:rPr>
          <w:i/>
        </w:rPr>
        <w:t>Connection Applicant</w:t>
      </w:r>
      <w:r>
        <w:t xml:space="preserve"> to request the detailed response;</w:t>
      </w:r>
    </w:p>
    <w:p w:rsidR="00450E8B" w:rsidRDefault="00450E8B">
      <w:pPr>
        <w:pStyle w:val="NER-RC-List-1-MNum"/>
      </w:pPr>
      <w:r>
        <w:t>(r)</w:t>
      </w:r>
      <w:r>
        <w:tab/>
        <w:t xml:space="preserve">an estimate of the application fee which is payable on submitting an </w:t>
      </w:r>
      <w:r>
        <w:rPr>
          <w:i/>
        </w:rPr>
        <w:t>application to connect</w:t>
      </w:r>
      <w:r>
        <w:t>; and</w:t>
      </w:r>
    </w:p>
    <w:p w:rsidR="00450E8B" w:rsidRDefault="00450E8B">
      <w:pPr>
        <w:pStyle w:val="NER-RC-List-1-MNum"/>
      </w:pPr>
      <w:r>
        <w:t>(s)</w:t>
      </w:r>
      <w:r>
        <w:tab/>
        <w:t>any additional information relevant to the enquiry.</w:t>
      </w:r>
    </w:p>
    <w:p w:rsidR="00450E8B" w:rsidRDefault="00450E8B">
      <w:pPr>
        <w:pStyle w:val="NER-Ch-Sch-Title"/>
        <w:rPr>
          <w:rFonts w:cs="Times New Roman"/>
          <w:bCs w:val="0"/>
          <w:szCs w:val="24"/>
        </w:rPr>
      </w:pPr>
      <w:bookmarkStart w:id="860" w:name="Elkera_Print_TOC15593"/>
      <w:bookmarkStart w:id="861" w:name="idd64ffa77_1d59_4e52_a9ac_d96dedf12ac2_1"/>
      <w:r>
        <w:rPr>
          <w:rFonts w:cs="Times New Roman"/>
          <w:bCs w:val="0"/>
          <w:szCs w:val="24"/>
        </w:rPr>
        <w:lastRenderedPageBreak/>
        <w:t>Schedule 5.4B</w:t>
      </w:r>
      <w:r>
        <w:rPr>
          <w:rFonts w:cs="Times New Roman"/>
          <w:bCs w:val="0"/>
          <w:szCs w:val="24"/>
        </w:rPr>
        <w:tab/>
        <w:t>Detailed Response to Enquiry</w:t>
      </w:r>
      <w:bookmarkEnd w:id="860"/>
      <w:bookmarkEnd w:id="861"/>
    </w:p>
    <w:p w:rsidR="00450E8B" w:rsidRDefault="00450E8B">
      <w:pPr>
        <w:pStyle w:val="NER-RC-Para"/>
      </w:pPr>
      <w:r>
        <w:t>For the purposes of clause 5.3A.8(g), the following information must be included in the detailed response:</w:t>
      </w:r>
    </w:p>
    <w:p w:rsidR="00450E8B" w:rsidRDefault="00450E8B">
      <w:pPr>
        <w:pStyle w:val="NER-RC-List-1-MNum"/>
      </w:pPr>
      <w:r>
        <w:t>(a)</w:t>
      </w:r>
      <w:r>
        <w:tab/>
        <w:t xml:space="preserve">the contact details for the relevant point of contact within the </w:t>
      </w:r>
      <w:r>
        <w:rPr>
          <w:i/>
        </w:rPr>
        <w:t>Distribution Network Service Provider</w:t>
      </w:r>
      <w:r>
        <w:t xml:space="preserve"> who will manage the </w:t>
      </w:r>
      <w:r>
        <w:rPr>
          <w:i/>
        </w:rPr>
        <w:t>application to connect</w:t>
      </w:r>
      <w:r>
        <w:t>;</w:t>
      </w:r>
    </w:p>
    <w:p w:rsidR="00450E8B" w:rsidRDefault="00450E8B">
      <w:pPr>
        <w:pStyle w:val="NER-RC-List-1-MNum"/>
      </w:pPr>
      <w:r>
        <w:t>(b)</w:t>
      </w:r>
      <w:r>
        <w:tab/>
        <w:t xml:space="preserve">written details of each technical requirement relevant to the proposed </w:t>
      </w:r>
      <w:r>
        <w:rPr>
          <w:i/>
        </w:rPr>
        <w:t>plant</w:t>
      </w:r>
      <w:r>
        <w:t xml:space="preserve"> as relevant to the:</w:t>
      </w:r>
    </w:p>
    <w:p w:rsidR="00450E8B" w:rsidRDefault="00450E8B">
      <w:pPr>
        <w:pStyle w:val="NER-RC-List-2-MNum"/>
      </w:pPr>
      <w:r>
        <w:t>(1)</w:t>
      </w:r>
      <w:r>
        <w:tab/>
      </w:r>
      <w:r>
        <w:rPr>
          <w:i/>
        </w:rPr>
        <w:t>automatic access standards</w:t>
      </w:r>
      <w:r>
        <w:t>;</w:t>
      </w:r>
    </w:p>
    <w:p w:rsidR="00450E8B" w:rsidRDefault="00450E8B">
      <w:pPr>
        <w:pStyle w:val="NER-RC-List-2-MNum"/>
      </w:pPr>
      <w:r>
        <w:t>(2)</w:t>
      </w:r>
      <w:r>
        <w:tab/>
      </w:r>
      <w:r>
        <w:rPr>
          <w:i/>
        </w:rPr>
        <w:t>minimum access standards</w:t>
      </w:r>
      <w:r>
        <w:t>;</w:t>
      </w:r>
    </w:p>
    <w:p w:rsidR="00450E8B" w:rsidRDefault="00450E8B">
      <w:pPr>
        <w:pStyle w:val="NER-RC-List-2-MNum"/>
      </w:pPr>
      <w:r>
        <w:t>(3)</w:t>
      </w:r>
      <w:r>
        <w:tab/>
        <w:t xml:space="preserve">any applicable </w:t>
      </w:r>
      <w:r>
        <w:rPr>
          <w:i/>
        </w:rPr>
        <w:t>plant standards</w:t>
      </w:r>
      <w:r>
        <w:t>; and</w:t>
      </w:r>
    </w:p>
    <w:p w:rsidR="00450E8B" w:rsidRDefault="00450E8B">
      <w:pPr>
        <w:pStyle w:val="NER-RC-List-2-MNum"/>
      </w:pPr>
      <w:r>
        <w:t>(4)</w:t>
      </w:r>
      <w:r>
        <w:tab/>
      </w:r>
      <w:r>
        <w:rPr>
          <w:i/>
        </w:rPr>
        <w:t>normal voltage</w:t>
      </w:r>
      <w:r>
        <w:t xml:space="preserve"> level, if that is to change from the </w:t>
      </w:r>
      <w:r>
        <w:rPr>
          <w:i/>
        </w:rPr>
        <w:t>nominal voltage</w:t>
      </w:r>
      <w:r>
        <w:t xml:space="preserve"> level;</w:t>
      </w:r>
    </w:p>
    <w:p w:rsidR="00450E8B" w:rsidRDefault="00450E8B">
      <w:pPr>
        <w:pStyle w:val="NER-RC-List-1-MNum"/>
      </w:pPr>
      <w:r>
        <w:t>(c)</w:t>
      </w:r>
      <w:r>
        <w:tab/>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rsidR="00450E8B" w:rsidRDefault="00450E8B">
      <w:pPr>
        <w:pStyle w:val="NER-RC-List-1-MNum"/>
      </w:pPr>
      <w:r>
        <w:t>(d)</w:t>
      </w:r>
      <w:r>
        <w:tab/>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if options have been made available under clause S5.4A(n);</w:t>
      </w:r>
    </w:p>
    <w:p w:rsidR="00450E8B" w:rsidRDefault="00450E8B">
      <w:pPr>
        <w:pStyle w:val="NER-RC-List-1-MNum"/>
      </w:pPr>
      <w:r>
        <w:t>(e)</w:t>
      </w:r>
      <w:r>
        <w:tab/>
      </w:r>
      <w:r>
        <w:rPr>
          <w:i/>
        </w:rPr>
        <w:t>negotiated access standards</w:t>
      </w:r>
      <w:r>
        <w:t xml:space="preserve"> that will require </w:t>
      </w:r>
      <w:r>
        <w:rPr>
          <w:i/>
        </w:rPr>
        <w:t>AEMO's</w:t>
      </w:r>
      <w:r>
        <w:t xml:space="preserve"> involvement in accordance with clause 5.3.4A(c);</w:t>
      </w:r>
    </w:p>
    <w:p w:rsidR="00450E8B" w:rsidRDefault="00450E8B">
      <w:pPr>
        <w:pStyle w:val="NER-RC-List-1-MNum"/>
      </w:pPr>
      <w:r>
        <w:t>(e1)</w:t>
      </w:r>
      <w:r>
        <w:tab/>
        <w:t>written details of:</w:t>
      </w:r>
    </w:p>
    <w:p w:rsidR="00450E8B" w:rsidRDefault="00450E8B">
      <w:pPr>
        <w:pStyle w:val="NER-RC-List-2-MNum"/>
      </w:pPr>
      <w:r>
        <w:t>(1)</w:t>
      </w:r>
      <w:r>
        <w:tab/>
        <w:t>the minimum</w:t>
      </w:r>
      <w:r>
        <w:rPr>
          <w:i/>
        </w:rPr>
        <w:t xml:space="preserve"> three phase fault level</w:t>
      </w:r>
      <w:r>
        <w:t xml:space="preserve"> at the </w:t>
      </w:r>
      <w:r>
        <w:rPr>
          <w:i/>
        </w:rPr>
        <w:t>connection point</w:t>
      </w:r>
      <w:r>
        <w:t>; and</w:t>
      </w:r>
    </w:p>
    <w:p w:rsidR="00450E8B" w:rsidRDefault="00450E8B">
      <w:pPr>
        <w:pStyle w:val="NER-RC-List-2-MNum"/>
      </w:pPr>
      <w:r>
        <w:t>(2)</w:t>
      </w:r>
      <w:r>
        <w:tab/>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clause 5.3.4B;</w:t>
      </w:r>
    </w:p>
    <w:p w:rsidR="00450E8B" w:rsidRDefault="00450E8B">
      <w:pPr>
        <w:pStyle w:val="NER-RC-List-1-MNum"/>
      </w:pPr>
      <w:r>
        <w:t>(f)</w:t>
      </w:r>
      <w:r>
        <w:tab/>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schedule 5.5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rsidR="00450E8B" w:rsidRDefault="00450E8B">
      <w:pPr>
        <w:pStyle w:val="NER-RC-List-1-MNum"/>
      </w:pPr>
      <w:r>
        <w:t>(g)</w:t>
      </w:r>
      <w:r>
        <w:tab/>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rules 6.21 and 6A.28;</w:t>
      </w:r>
    </w:p>
    <w:p w:rsidR="00450E8B" w:rsidRDefault="00450E8B">
      <w:pPr>
        <w:pStyle w:val="NER-RC-List-1-MNum"/>
      </w:pPr>
      <w:r>
        <w:lastRenderedPageBreak/>
        <w:t>(h)</w:t>
      </w:r>
      <w:r>
        <w:tab/>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rsidR="00450E8B" w:rsidRDefault="00450E8B">
      <w:pPr>
        <w:pStyle w:val="NER-RC-List-2-MNum"/>
      </w:pPr>
      <w:r>
        <w:t>(1)</w:t>
      </w:r>
      <w:r>
        <w:tab/>
      </w:r>
      <w:r>
        <w:rPr>
          <w:i/>
        </w:rPr>
        <w:t>connection services</w:t>
      </w:r>
      <w:r>
        <w:t xml:space="preserve"> charges;</w:t>
      </w:r>
    </w:p>
    <w:p w:rsidR="00450E8B" w:rsidRDefault="00450E8B">
      <w:pPr>
        <w:pStyle w:val="NER-RC-List-2-MNum"/>
      </w:pPr>
      <w:r>
        <w:t>(2)</w:t>
      </w:r>
      <w:r>
        <w:tab/>
        <w:t xml:space="preserve">costs associated with the proposed </w:t>
      </w:r>
      <w:r>
        <w:rPr>
          <w:i/>
        </w:rPr>
        <w:t>metering</w:t>
      </w:r>
      <w:r>
        <w:t xml:space="preserve"> requirements for the </w:t>
      </w:r>
      <w:r>
        <w:rPr>
          <w:i/>
        </w:rPr>
        <w:t>connection</w:t>
      </w:r>
      <w:r>
        <w:t>;</w:t>
      </w:r>
    </w:p>
    <w:p w:rsidR="00450E8B" w:rsidRDefault="00450E8B">
      <w:pPr>
        <w:pStyle w:val="NER-RC-List-2-MNum"/>
      </w:pPr>
      <w:r>
        <w:t>(3)</w:t>
      </w:r>
      <w:r>
        <w:tab/>
        <w:t xml:space="preserve">costs of any </w:t>
      </w:r>
      <w:r>
        <w:rPr>
          <w:i/>
        </w:rPr>
        <w:t>network extension</w:t>
      </w:r>
      <w:r>
        <w:t>;</w:t>
      </w:r>
    </w:p>
    <w:p w:rsidR="00450E8B" w:rsidRDefault="00450E8B">
      <w:pPr>
        <w:pStyle w:val="NER-RC-List-2-MNum"/>
      </w:pPr>
      <w:r>
        <w:t>(4)</w:t>
      </w:r>
      <w:r>
        <w:tab/>
        <w:t xml:space="preserve">details of </w:t>
      </w:r>
      <w:r>
        <w:rPr>
          <w:i/>
        </w:rPr>
        <w:t>augmentation</w:t>
      </w:r>
      <w:r>
        <w:t xml:space="preserve"> required to provide the </w:t>
      </w:r>
      <w:r>
        <w:rPr>
          <w:i/>
        </w:rPr>
        <w:t>connection</w:t>
      </w:r>
      <w:r>
        <w:t xml:space="preserve"> and associated costs;</w:t>
      </w:r>
    </w:p>
    <w:p w:rsidR="00450E8B" w:rsidRDefault="00450E8B">
      <w:pPr>
        <w:pStyle w:val="NER-RC-List-2-MNum"/>
      </w:pPr>
      <w:r>
        <w:t>(5)</w:t>
      </w:r>
      <w:r>
        <w:tab/>
        <w:t xml:space="preserve">details of the interface equipment required to provide the </w:t>
      </w:r>
      <w:r>
        <w:rPr>
          <w:i/>
        </w:rPr>
        <w:t>connection</w:t>
      </w:r>
      <w:r>
        <w:t xml:space="preserve"> and associated costs;</w:t>
      </w:r>
    </w:p>
    <w:p w:rsidR="00450E8B" w:rsidRDefault="00450E8B">
      <w:pPr>
        <w:pStyle w:val="NER-RC-List-2-MNum"/>
      </w:pPr>
      <w:r>
        <w:t>(6)</w:t>
      </w:r>
      <w:r>
        <w:tab/>
        <w:t xml:space="preserve">details of any ongoing operation and maintenance costs and charges to be undertaken by the </w:t>
      </w:r>
      <w:r>
        <w:rPr>
          <w:i/>
        </w:rPr>
        <w:t>Distribution Network Service Provider</w:t>
      </w:r>
      <w:r>
        <w:t>; and</w:t>
      </w:r>
    </w:p>
    <w:p w:rsidR="00450E8B" w:rsidRDefault="00450E8B">
      <w:pPr>
        <w:pStyle w:val="NER-RC-List-2-MNum"/>
      </w:pPr>
      <w:r>
        <w:t>(7)</w:t>
      </w:r>
      <w:r>
        <w:tab/>
        <w:t>other incidental costs and their basis of calculation;</w:t>
      </w:r>
    </w:p>
    <w:p w:rsidR="00450E8B" w:rsidRDefault="00450E8B">
      <w:pPr>
        <w:pStyle w:val="NER-RC-List-1-MNum"/>
      </w:pPr>
      <w:r>
        <w:t>(i)</w:t>
      </w:r>
      <w:r>
        <w:tab/>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clause 5.3.6(b2)(1);</w:t>
      </w:r>
    </w:p>
    <w:p w:rsidR="00450E8B" w:rsidRDefault="00450E8B">
      <w:pPr>
        <w:pStyle w:val="NER-RC-List-1-MNum"/>
      </w:pPr>
      <w:r>
        <w:t>(j)</w:t>
      </w:r>
      <w:r>
        <w:tab/>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rsidR="00450E8B" w:rsidRDefault="00450E8B">
      <w:pPr>
        <w:pStyle w:val="NER-RC-List-1-MNum"/>
      </w:pPr>
      <w:r>
        <w:t>(k)</w:t>
      </w:r>
      <w:r>
        <w:tab/>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schedule 5.6 and:</w:t>
      </w:r>
    </w:p>
    <w:p w:rsidR="00450E8B" w:rsidRDefault="00450E8B">
      <w:pPr>
        <w:pStyle w:val="NER-RC-List-2-MNum"/>
      </w:pPr>
      <w:r>
        <w:t>(1)</w:t>
      </w:r>
      <w:r>
        <w:tab/>
        <w:t xml:space="preserve">an explanation of the terms and conditions in the </w:t>
      </w:r>
      <w:r>
        <w:rPr>
          <w:i/>
        </w:rPr>
        <w:t>connection agreement</w:t>
      </w:r>
      <w:r>
        <w:t xml:space="preserve"> that need to be finalised; and</w:t>
      </w:r>
    </w:p>
    <w:p w:rsidR="00450E8B" w:rsidRDefault="00450E8B">
      <w:pPr>
        <w:pStyle w:val="NER-RC-List-2-MNum"/>
      </w:pPr>
      <w:r>
        <w:t>(2)</w:t>
      </w:r>
      <w:r>
        <w:tab/>
        <w:t xml:space="preserve">if relevant, further information necessary from the </w:t>
      </w:r>
      <w:r>
        <w:rPr>
          <w:i/>
        </w:rPr>
        <w:t>Connection Applicant</w:t>
      </w:r>
      <w:r>
        <w:t xml:space="preserve"> to finalise the </w:t>
      </w:r>
      <w:r>
        <w:rPr>
          <w:i/>
        </w:rPr>
        <w:t>connection agreement</w:t>
      </w:r>
      <w:r>
        <w:t>;</w:t>
      </w:r>
    </w:p>
    <w:p w:rsidR="00450E8B" w:rsidRDefault="00450E8B">
      <w:pPr>
        <w:pStyle w:val="NER-RC-List-1-MNum"/>
      </w:pPr>
      <w:r>
        <w:t>(l)</w:t>
      </w:r>
      <w:r>
        <w:tab/>
        <w:t xml:space="preserve">a description of the process for lodging the </w:t>
      </w:r>
      <w:r>
        <w:rPr>
          <w:i/>
        </w:rPr>
        <w:t>application to connect</w:t>
      </w:r>
      <w:r>
        <w:t>, including:</w:t>
      </w:r>
    </w:p>
    <w:p w:rsidR="00450E8B" w:rsidRDefault="00450E8B">
      <w:pPr>
        <w:pStyle w:val="NER-RC-List-2-MNum"/>
      </w:pPr>
      <w:r>
        <w:t>(1)</w:t>
      </w:r>
      <w:r>
        <w:tab/>
        <w:t xml:space="preserve">the options open to the </w:t>
      </w:r>
      <w:r>
        <w:rPr>
          <w:i/>
        </w:rPr>
        <w:t>Connection Applicant</w:t>
      </w:r>
      <w:r>
        <w:t xml:space="preserve"> in submitting an </w:t>
      </w:r>
      <w:r>
        <w:rPr>
          <w:i/>
        </w:rPr>
        <w:t>application to connect</w:t>
      </w:r>
      <w:r>
        <w:t xml:space="preserve"> in accordance with clause 5.3A.9;</w:t>
      </w:r>
    </w:p>
    <w:p w:rsidR="00450E8B" w:rsidRDefault="00450E8B">
      <w:pPr>
        <w:pStyle w:val="NER-RC-List-2-MNum"/>
      </w:pPr>
      <w:r>
        <w:t>(2)</w:t>
      </w:r>
      <w:r>
        <w:tab/>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rsidR="00450E8B" w:rsidRDefault="00450E8B">
      <w:pPr>
        <w:pStyle w:val="NER-RC-List-2-MNum"/>
      </w:pPr>
      <w:r>
        <w:lastRenderedPageBreak/>
        <w:t>(3)</w:t>
      </w:r>
      <w:r>
        <w:tab/>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rsidR="00450E8B" w:rsidRDefault="00450E8B">
      <w:pPr>
        <w:pStyle w:val="NER-RC-List-2-MNum"/>
      </w:pPr>
      <w:r>
        <w:t>(4)</w:t>
      </w:r>
      <w:r>
        <w:tab/>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rsidR="00450E8B" w:rsidRDefault="00450E8B">
      <w:pPr>
        <w:pStyle w:val="NER-RC-List-1-MNum"/>
      </w:pPr>
      <w:r>
        <w:t>(m)</w:t>
      </w:r>
      <w:r>
        <w:tab/>
        <w:t xml:space="preserve">the application fee payable when submitting an </w:t>
      </w:r>
      <w:r>
        <w:rPr>
          <w:i/>
        </w:rPr>
        <w:t>application to connect</w:t>
      </w:r>
      <w:r>
        <w:t>;</w:t>
      </w:r>
    </w:p>
    <w:p w:rsidR="00450E8B" w:rsidRDefault="00450E8B">
      <w:pPr>
        <w:pStyle w:val="NER-RC-List-1-MNum"/>
      </w:pPr>
      <w:r>
        <w:t>(n)</w:t>
      </w:r>
      <w:r>
        <w:tab/>
        <w:t xml:space="preserve">whether the </w:t>
      </w:r>
      <w:r>
        <w:rPr>
          <w:i/>
        </w:rPr>
        <w:t>Distribution Network Service Provider</w:t>
      </w:r>
      <w:r>
        <w:t xml:space="preserve"> agrees to the detailed response remaining valid for a specified period of time to allow the </w:t>
      </w:r>
      <w:r>
        <w:rPr>
          <w:i/>
        </w:rPr>
        <w:t>Connection Applicant</w:t>
      </w:r>
      <w:r>
        <w:t xml:space="preserve"> to lodge an </w:t>
      </w:r>
      <w:r>
        <w:rPr>
          <w:i/>
        </w:rPr>
        <w:t>application to connect</w:t>
      </w:r>
      <w:r>
        <w:t xml:space="preserve"> within that time; and</w:t>
      </w:r>
    </w:p>
    <w:p w:rsidR="00450E8B" w:rsidRDefault="00450E8B">
      <w:pPr>
        <w:pStyle w:val="NER-RC-List-1-MNum"/>
      </w:pPr>
      <w:r>
        <w:t>(o)</w:t>
      </w:r>
      <w:r>
        <w:tab/>
        <w:t xml:space="preserve">any additional information relevant to the </w:t>
      </w:r>
      <w:r>
        <w:rPr>
          <w:i/>
        </w:rPr>
        <w:t>application to connect</w:t>
      </w:r>
      <w:r>
        <w:t>.</w:t>
      </w:r>
    </w:p>
    <w:p w:rsidR="00450E8B" w:rsidRDefault="00450E8B">
      <w:pPr>
        <w:pStyle w:val="NER-Ch-Sch-Title"/>
        <w:rPr>
          <w:rFonts w:cs="Times New Roman"/>
          <w:bCs w:val="0"/>
          <w:szCs w:val="24"/>
        </w:rPr>
      </w:pPr>
      <w:bookmarkStart w:id="862" w:name="Elkera_Print_TOC15665"/>
      <w:bookmarkStart w:id="863" w:name="id68c64b61_1ee4_45bc_9feb_3cef83e005b0_a"/>
      <w:r>
        <w:rPr>
          <w:rFonts w:cs="Times New Roman"/>
          <w:bCs w:val="0"/>
          <w:szCs w:val="24"/>
        </w:rPr>
        <w:t>Schedule 5.5</w:t>
      </w:r>
      <w:r>
        <w:rPr>
          <w:rFonts w:cs="Times New Roman"/>
          <w:bCs w:val="0"/>
          <w:szCs w:val="24"/>
        </w:rPr>
        <w:tab/>
        <w:t>Technical Details to Support Application for Connection and Connection Agreement</w:t>
      </w:r>
      <w:bookmarkEnd w:id="862"/>
      <w:bookmarkEnd w:id="863"/>
    </w:p>
    <w:p w:rsidR="00450E8B" w:rsidRDefault="00450E8B">
      <w:pPr>
        <w:pStyle w:val="NER-Cl-Title-Lvl-3"/>
        <w:rPr>
          <w:rFonts w:cs="Times New Roman"/>
          <w:bCs w:val="0"/>
        </w:rPr>
      </w:pPr>
      <w:bookmarkStart w:id="864" w:name="Elkera_Print_TOC15667"/>
      <w:bookmarkStart w:id="865" w:name="id37eb2858_153a_4ba8_9c03_d4aa558a5957_c"/>
      <w:r>
        <w:rPr>
          <w:rFonts w:cs="Times New Roman"/>
          <w:bCs w:val="0"/>
        </w:rPr>
        <w:t>S5.5.1</w:t>
      </w:r>
      <w:r>
        <w:rPr>
          <w:rFonts w:cs="Times New Roman"/>
          <w:bCs w:val="0"/>
        </w:rPr>
        <w:tab/>
        <w:t>Introduction to the schedule</w:t>
      </w:r>
      <w:bookmarkEnd w:id="864"/>
      <w:bookmarkEnd w:id="865"/>
    </w:p>
    <w:p w:rsidR="00450E8B" w:rsidRDefault="00450E8B">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rsidR="00450E8B" w:rsidRDefault="00450E8B">
      <w:pPr>
        <w:pStyle w:val="NER-Cl-Title-Lvl-3"/>
        <w:rPr>
          <w:rFonts w:cs="Times New Roman"/>
          <w:bCs w:val="0"/>
        </w:rPr>
      </w:pPr>
      <w:bookmarkStart w:id="866" w:name="Elkera_Print_TOC15669"/>
      <w:bookmarkStart w:id="867" w:name="idc4526008_8f09_40e9_99c3_6395e450991e_f"/>
      <w:r>
        <w:rPr>
          <w:rFonts w:cs="Times New Roman"/>
          <w:bCs w:val="0"/>
        </w:rPr>
        <w:t>S5.5.2</w:t>
      </w:r>
      <w:r>
        <w:rPr>
          <w:rFonts w:cs="Times New Roman"/>
          <w:bCs w:val="0"/>
        </w:rPr>
        <w:tab/>
        <w:t>Categories of data</w:t>
      </w:r>
      <w:bookmarkEnd w:id="866"/>
      <w:bookmarkEnd w:id="867"/>
    </w:p>
    <w:p w:rsidR="00450E8B" w:rsidRDefault="00450E8B">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rsidR="00450E8B" w:rsidRDefault="00450E8B">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clause S5.5.2.</w:t>
      </w:r>
    </w:p>
    <w:p w:rsidR="00450E8B" w:rsidRDefault="00450E8B">
      <w:pPr>
        <w:pStyle w:val="NER-RC-Para"/>
      </w:pPr>
      <w:r>
        <w:t>Codes:</w:t>
      </w:r>
    </w:p>
    <w:p w:rsidR="00450E8B" w:rsidRDefault="00450E8B">
      <w:pPr>
        <w:pStyle w:val="NER-RC-Text"/>
      </w:pPr>
      <w:r>
        <w:t>S = Standard Planning Data;</w:t>
      </w:r>
    </w:p>
    <w:p w:rsidR="00450E8B" w:rsidRDefault="00450E8B">
      <w:pPr>
        <w:pStyle w:val="NER-RC-Text"/>
      </w:pPr>
      <w:r>
        <w:t>D = Detailed Planning Data;</w:t>
      </w:r>
    </w:p>
    <w:p w:rsidR="00450E8B" w:rsidRDefault="00450E8B">
      <w:pPr>
        <w:pStyle w:val="NER-RC-Text"/>
      </w:pPr>
      <w:r>
        <w:t>R = Registered Data (R1 pre-</w:t>
      </w:r>
      <w:r>
        <w:rPr>
          <w:i/>
        </w:rPr>
        <w:t>connection</w:t>
      </w:r>
      <w:r>
        <w:t>, R2 post-</w:t>
      </w:r>
      <w:r>
        <w:rPr>
          <w:i/>
        </w:rPr>
        <w:t>connection</w:t>
      </w:r>
      <w:r>
        <w:t>)</w:t>
      </w:r>
    </w:p>
    <w:p w:rsidR="00450E8B" w:rsidRDefault="00450E8B">
      <w:pPr>
        <w:pStyle w:val="NER-RC-List-1-item-title-UnNum"/>
        <w:rPr>
          <w:rFonts w:cs="Times New Roman"/>
          <w:bCs w:val="0"/>
          <w:szCs w:val="24"/>
        </w:rPr>
      </w:pPr>
      <w:r>
        <w:rPr>
          <w:rFonts w:ascii="Arial" w:hAnsi="Arial" w:cs="Times New Roman"/>
          <w:bCs w:val="0"/>
          <w:szCs w:val="24"/>
        </w:rPr>
        <w:lastRenderedPageBreak/>
        <w:t>Preliminary system planning data</w:t>
      </w:r>
    </w:p>
    <w:p w:rsidR="00450E8B" w:rsidRDefault="00450E8B">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rsidR="00450E8B" w:rsidRDefault="00450E8B">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rsidR="00450E8B" w:rsidRDefault="00450E8B">
      <w:pPr>
        <w:pStyle w:val="NER-RC-List-1-item-title-UnNum"/>
        <w:rPr>
          <w:rFonts w:cs="Times New Roman"/>
          <w:bCs w:val="0"/>
          <w:szCs w:val="24"/>
        </w:rPr>
      </w:pPr>
      <w:r>
        <w:rPr>
          <w:rFonts w:ascii="Arial" w:hAnsi="Arial" w:cs="Times New Roman"/>
          <w:bCs w:val="0"/>
          <w:szCs w:val="24"/>
        </w:rPr>
        <w:t>Registered system planning data</w:t>
      </w:r>
    </w:p>
    <w:p w:rsidR="00450E8B" w:rsidRDefault="00450E8B">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rsidR="00450E8B" w:rsidRDefault="00450E8B">
      <w:pPr>
        <w:pStyle w:val="NER-RC-List-1-item-title-UnNum"/>
        <w:rPr>
          <w:rFonts w:cs="Times New Roman"/>
          <w:bCs w:val="0"/>
          <w:szCs w:val="24"/>
        </w:rPr>
      </w:pPr>
      <w:r>
        <w:rPr>
          <w:rFonts w:ascii="Arial" w:hAnsi="Arial" w:cs="Times New Roman"/>
          <w:bCs w:val="0"/>
          <w:szCs w:val="24"/>
        </w:rPr>
        <w:t>Registered data</w:t>
      </w:r>
    </w:p>
    <w:p w:rsidR="00450E8B" w:rsidRDefault="00450E8B">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rsidR="00450E8B" w:rsidRDefault="00450E8B">
      <w:pPr>
        <w:pStyle w:val="NER-RC-List-2-MNum-UNum-parent"/>
      </w:pPr>
      <w:r>
        <w:t>(a)</w:t>
      </w:r>
      <w:r>
        <w:tab/>
        <w:t xml:space="preserve">prior to actual </w:t>
      </w:r>
      <w:r>
        <w:rPr>
          <w:i/>
        </w:rPr>
        <w:t>connection</w:t>
      </w:r>
      <w:r>
        <w:t xml:space="preserve"> and provision of access, data derived from manufacturers' data, detailed design calculations, works or site tests etc. (R1); and</w:t>
      </w:r>
    </w:p>
    <w:p w:rsidR="00450E8B" w:rsidRDefault="00450E8B">
      <w:pPr>
        <w:pStyle w:val="NER-RC-List-2-MNum-UNum-parent"/>
      </w:pPr>
      <w:r>
        <w:t>(b)</w:t>
      </w:r>
      <w:r>
        <w:tab/>
        <w:t>after connection, data derived from on-system testing (R2).</w:t>
      </w:r>
    </w:p>
    <w:p w:rsidR="00450E8B" w:rsidRDefault="00450E8B">
      <w:pPr>
        <w:pStyle w:val="NER-RC-Para"/>
      </w:pPr>
      <w:r>
        <w:t>All of the data will, from this stage, be categorised and referred to as Registered Data; but for convenience the schedules omit placing a higher ranked code next to items which are expected to already be valid at an earlier stage.</w:t>
      </w:r>
    </w:p>
    <w:p w:rsidR="00450E8B" w:rsidRDefault="00450E8B">
      <w:pPr>
        <w:pStyle w:val="NER-Cl-Title-Lvl-3"/>
        <w:rPr>
          <w:rFonts w:cs="Times New Roman"/>
          <w:bCs w:val="0"/>
        </w:rPr>
      </w:pPr>
      <w:bookmarkStart w:id="868" w:name="Elkera_Print_TOC15687"/>
      <w:bookmarkStart w:id="869" w:name="id1c2c3f69_dee9_48a8_9319_61c662b96ba8_d"/>
      <w:r>
        <w:rPr>
          <w:rFonts w:cs="Times New Roman"/>
          <w:bCs w:val="0"/>
        </w:rPr>
        <w:t>S5.5.3</w:t>
      </w:r>
      <w:r>
        <w:rPr>
          <w:rFonts w:cs="Times New Roman"/>
          <w:bCs w:val="0"/>
        </w:rPr>
        <w:tab/>
        <w:t>Review, change and supply of data</w:t>
      </w:r>
      <w:bookmarkEnd w:id="868"/>
      <w:bookmarkEnd w:id="869"/>
    </w:p>
    <w:p w:rsidR="00450E8B" w:rsidRDefault="00450E8B">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w:t>
      </w:r>
      <w:r>
        <w:rPr>
          <w:i/>
        </w:rPr>
        <w:t>change</w:t>
      </w:r>
      <w:r>
        <w:t xml:space="preserve"> any data item at a time other than when that item would normally be reviewed or updated by submission to the </w:t>
      </w:r>
      <w:r>
        <w:rPr>
          <w:i/>
        </w:rPr>
        <w:t>Network Service Provider</w:t>
      </w:r>
      <w:r>
        <w:t xml:space="preserve"> of the revised data, together with authentication documents, eg. test reports.</w:t>
      </w:r>
    </w:p>
    <w:p w:rsidR="00450E8B" w:rsidRDefault="00450E8B">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rsidR="00450E8B" w:rsidRDefault="00450E8B">
      <w:pPr>
        <w:pStyle w:val="NER-Cl-Title-Lvl-3"/>
        <w:rPr>
          <w:rFonts w:cs="Times New Roman"/>
          <w:bCs w:val="0"/>
        </w:rPr>
      </w:pPr>
      <w:bookmarkStart w:id="870" w:name="Elkera_Print_TOC15689"/>
      <w:bookmarkStart w:id="871" w:name="id42b74132_d302_4783_aa26_04393d91bdae_f"/>
      <w:r>
        <w:rPr>
          <w:rFonts w:cs="Times New Roman"/>
          <w:bCs w:val="0"/>
        </w:rPr>
        <w:lastRenderedPageBreak/>
        <w:t>S5.5.4</w:t>
      </w:r>
      <w:r>
        <w:rPr>
          <w:rFonts w:cs="Times New Roman"/>
          <w:bCs w:val="0"/>
        </w:rPr>
        <w:tab/>
        <w:t>Data Requirements</w:t>
      </w:r>
      <w:bookmarkEnd w:id="870"/>
      <w:bookmarkEnd w:id="871"/>
    </w:p>
    <w:p w:rsidR="00450E8B" w:rsidRDefault="00450E8B">
      <w:pPr>
        <w:pStyle w:val="NER-RC-Para"/>
      </w:pPr>
      <w:r>
        <w:t>Schedules 5.5.3 to 5.5.5 cover the following data areas:</w:t>
      </w:r>
    </w:p>
    <w:p w:rsidR="00450E8B" w:rsidRDefault="00450E8B">
      <w:pPr>
        <w:pStyle w:val="NER-RC-List-1-MNum"/>
      </w:pPr>
      <w:r>
        <w:t>(a)</w:t>
      </w:r>
      <w:r>
        <w:tab/>
        <w:t>schedule 5.5.3 - Network Plant Technical Data. This comprises fixed electrical parameters.</w:t>
      </w:r>
    </w:p>
    <w:p w:rsidR="00450E8B" w:rsidRDefault="00450E8B">
      <w:pPr>
        <w:pStyle w:val="NER-RC-List-1-MNum"/>
      </w:pPr>
      <w:r>
        <w:t>(b)</w:t>
      </w:r>
      <w:r>
        <w:tab/>
        <w:t xml:space="preserve">schedule 5.5.4 - Plant and Apparatus Setting Data. This comprises settings which can be varied by agreement or by direction of the </w:t>
      </w:r>
      <w:r>
        <w:rPr>
          <w:i/>
        </w:rPr>
        <w:t>Network Service Provider</w:t>
      </w:r>
      <w:r>
        <w:t xml:space="preserve"> or </w:t>
      </w:r>
      <w:r>
        <w:rPr>
          <w:i/>
        </w:rPr>
        <w:t>AEMO</w:t>
      </w:r>
      <w:r>
        <w:t>.</w:t>
      </w:r>
    </w:p>
    <w:p w:rsidR="00450E8B" w:rsidRDefault="00450E8B">
      <w:pPr>
        <w:pStyle w:val="NER-RC-List-1-MNum"/>
      </w:pPr>
      <w:r>
        <w:t>(c)</w:t>
      </w:r>
      <w:r>
        <w:tab/>
        <w:t xml:space="preserve">schedule 5.5.5 - </w:t>
      </w:r>
      <w:r>
        <w:rPr>
          <w:i/>
        </w:rPr>
        <w:t>Load</w:t>
      </w:r>
      <w:r>
        <w:t xml:space="preserve"> Characteristics. This comprises the estimated design parameters of </w:t>
      </w:r>
      <w:r>
        <w:rPr>
          <w:i/>
        </w:rPr>
        <w:t>loads</w:t>
      </w:r>
      <w:r>
        <w:t>.</w:t>
      </w:r>
    </w:p>
    <w:p w:rsidR="00450E8B" w:rsidRDefault="00450E8B">
      <w:pPr>
        <w:pStyle w:val="NER-RC-Para"/>
      </w:pPr>
      <w:r>
        <w:t xml:space="preserve">The documents and schedules applicable to each class of </w:t>
      </w:r>
      <w:r>
        <w:rPr>
          <w:i/>
        </w:rPr>
        <w:t>Registered Participant</w:t>
      </w:r>
      <w:r>
        <w:t xml:space="preserve"> are as follows:</w:t>
      </w:r>
    </w:p>
    <w:p w:rsidR="00450E8B" w:rsidRDefault="00450E8B">
      <w:pPr>
        <w:pStyle w:val="NER-RC-List-1-MNum"/>
      </w:pPr>
      <w:r>
        <w:t>(a)</w:t>
      </w:r>
      <w:r>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RC-List-1-MNum"/>
      </w:pPr>
      <w:r>
        <w:t>(b)</w:t>
      </w:r>
      <w:r>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RC-List-1-MNum"/>
      </w:pPr>
      <w:r>
        <w:t>(c)</w:t>
      </w:r>
      <w:r>
        <w:tab/>
      </w:r>
      <w:r>
        <w:rPr>
          <w:i/>
        </w:rPr>
        <w:t>Customers</w:t>
      </w:r>
      <w:r>
        <w:t xml:space="preserve">: schedule 5.5.5 and the </w:t>
      </w:r>
      <w:r>
        <w:rPr>
          <w:i/>
        </w:rPr>
        <w:t>Power System Model Guidelines</w:t>
      </w:r>
      <w:r>
        <w:t xml:space="preserve">, </w:t>
      </w:r>
      <w:r>
        <w:rPr>
          <w:i/>
        </w:rPr>
        <w:t>Power System Design Data Sheet</w:t>
      </w:r>
      <w:r>
        <w:t xml:space="preserve"> and </w:t>
      </w:r>
      <w:r>
        <w:rPr>
          <w:i/>
        </w:rPr>
        <w:t>Power System Setting Data Sheet</w:t>
      </w:r>
      <w:r>
        <w:t>; and</w:t>
      </w:r>
    </w:p>
    <w:p w:rsidR="00450E8B" w:rsidRDefault="00450E8B">
      <w:pPr>
        <w:pStyle w:val="NER-RC-List-1-MNum"/>
      </w:pPr>
      <w:r>
        <w:t>(d)</w:t>
      </w:r>
      <w:r>
        <w:tab/>
      </w:r>
      <w:r>
        <w:rPr>
          <w:i/>
        </w:rPr>
        <w:t>Market Network Service Providers</w:t>
      </w:r>
      <w:r>
        <w:t xml:space="preserve">: schedules 5.5.3 and 5.5.4 and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Cl-Title-Lvl-3"/>
        <w:rPr>
          <w:rFonts w:cs="Times New Roman"/>
          <w:bCs w:val="0"/>
        </w:rPr>
      </w:pPr>
      <w:bookmarkStart w:id="872" w:name="Elkera_Print_TOC15705"/>
      <w:bookmarkStart w:id="873" w:name="id705b0e3a_06af_4609_9176_a3ed7df6274c_2"/>
      <w:r>
        <w:rPr>
          <w:rFonts w:cs="Times New Roman"/>
          <w:bCs w:val="0"/>
        </w:rPr>
        <w:t>S5.5.5</w:t>
      </w:r>
      <w:r>
        <w:rPr>
          <w:rFonts w:cs="Times New Roman"/>
          <w:bCs w:val="0"/>
        </w:rPr>
        <w:tab/>
        <w:t>Asynchronous generating unit data</w:t>
      </w:r>
      <w:bookmarkEnd w:id="872"/>
      <w:bookmarkEnd w:id="873"/>
    </w:p>
    <w:p w:rsidR="00450E8B" w:rsidRDefault="00450E8B">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5.5.3, 5.5.4, and 5.5.5 that are relevant to such </w:t>
      </w:r>
      <w:r>
        <w:rPr>
          <w:i/>
        </w:rPr>
        <w:t>generating systems</w:t>
      </w:r>
      <w:r>
        <w:t xml:space="preserve">, as determined by the </w:t>
      </w:r>
      <w:r>
        <w:rPr>
          <w:i/>
        </w:rPr>
        <w:t>Network Service Provider</w:t>
      </w:r>
      <w:r>
        <w:t>.</w:t>
      </w:r>
    </w:p>
    <w:p w:rsidR="00450E8B" w:rsidRDefault="00450E8B">
      <w:pPr>
        <w:pStyle w:val="NER-Cl-Title-Lvl-3"/>
        <w:rPr>
          <w:rFonts w:cs="Times New Roman"/>
          <w:bCs w:val="0"/>
        </w:rPr>
      </w:pPr>
      <w:bookmarkStart w:id="874" w:name="Elkera_Print_TOC15707"/>
      <w:bookmarkStart w:id="875" w:name="idf88ea996_bc16_4f89_8a6c_f62e0ef1b369_4"/>
      <w:r>
        <w:rPr>
          <w:rFonts w:cs="Times New Roman"/>
          <w:bCs w:val="0"/>
        </w:rPr>
        <w:t>S5.5.6</w:t>
      </w:r>
      <w:r>
        <w:rPr>
          <w:rFonts w:cs="Times New Roman"/>
          <w:bCs w:val="0"/>
        </w:rPr>
        <w:tab/>
        <w:t>Generating units smaller than 30MW data</w:t>
      </w:r>
      <w:bookmarkEnd w:id="874"/>
      <w:bookmarkEnd w:id="875"/>
    </w:p>
    <w:p w:rsidR="00450E8B" w:rsidRDefault="00450E8B">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rsidR="00450E8B" w:rsidRDefault="00450E8B">
      <w:pPr>
        <w:pStyle w:val="NER-RC-Para"/>
      </w:pPr>
      <w:r>
        <w:t>Codes:</w:t>
      </w:r>
    </w:p>
    <w:p w:rsidR="00450E8B" w:rsidRDefault="00450E8B">
      <w:pPr>
        <w:pStyle w:val="NER-RC-Text"/>
      </w:pPr>
      <w:r>
        <w:lastRenderedPageBreak/>
        <w:t>S = Standard Planning Data</w:t>
      </w:r>
    </w:p>
    <w:p w:rsidR="00450E8B" w:rsidRDefault="00450E8B">
      <w:pPr>
        <w:pStyle w:val="NER-RC-Para"/>
      </w:pPr>
      <w:r>
        <w:t>D = Detailed Planning Data</w:t>
      </w:r>
    </w:p>
    <w:p w:rsidR="00450E8B" w:rsidRDefault="00450E8B">
      <w:pPr>
        <w:pStyle w:val="NER-RC-Para"/>
      </w:pPr>
      <w:r>
        <w:t>R = Registered Data (R1 pre-</w:t>
      </w:r>
      <w:r>
        <w:rPr>
          <w:i/>
        </w:rPr>
        <w:t>connection</w:t>
      </w:r>
      <w:r>
        <w:t>, R2 post-</w:t>
      </w:r>
      <w:r>
        <w:rPr>
          <w:i/>
        </w:rPr>
        <w:t>connection</w:t>
      </w:r>
      <w:r>
        <w:t>)</w:t>
      </w:r>
    </w:p>
    <w:p w:rsidR="00450E8B" w:rsidRDefault="00450E8B">
      <w:pPr>
        <w:pStyle w:val="NER-Cl-Title-Lvl-3"/>
        <w:rPr>
          <w:rFonts w:cs="Times New Roman"/>
          <w:bCs w:val="0"/>
        </w:rPr>
      </w:pPr>
      <w:bookmarkStart w:id="876" w:name="Elkera_Print_TOC15711"/>
      <w:bookmarkStart w:id="877" w:name="idc47b08be_8a49_482c_8534_b8eaffb8eae4_a"/>
      <w:r>
        <w:rPr>
          <w:rFonts w:cs="Times New Roman"/>
          <w:bCs w:val="0"/>
        </w:rPr>
        <w:t>S5.5.7</w:t>
      </w:r>
      <w:r>
        <w:rPr>
          <w:rFonts w:cs="Times New Roman"/>
          <w:bCs w:val="0"/>
        </w:rPr>
        <w:tab/>
        <w:t>Power System Design Data Sheet, Power System Setting Data Sheet and Power System Model Guidelines</w:t>
      </w:r>
      <w:bookmarkEnd w:id="876"/>
      <w:bookmarkEnd w:id="877"/>
    </w:p>
    <w:p w:rsidR="00450E8B" w:rsidRDefault="00450E8B">
      <w:pPr>
        <w:pStyle w:val="NER-RC-List-1-MNum"/>
      </w:pPr>
      <w:r>
        <w:t>(a)</w:t>
      </w:r>
      <w:r>
        <w:tab/>
      </w:r>
      <w:r>
        <w:rPr>
          <w:i/>
        </w:rPr>
        <w:t>AEMO</w:t>
      </w:r>
      <w:r>
        <w:t xml:space="preserve"> must, subject to paragraphs (b) and (c), develop, </w:t>
      </w:r>
      <w:r>
        <w:rPr>
          <w:i/>
        </w:rPr>
        <w:t>publish</w:t>
      </w:r>
      <w:r>
        <w:t xml:space="preserve"> and maintain, in accordance with the </w:t>
      </w:r>
      <w:r>
        <w:rPr>
          <w:i/>
        </w:rPr>
        <w:t>Rules consultation procedures</w:t>
      </w:r>
      <w:r>
        <w:t>:</w:t>
      </w:r>
    </w:p>
    <w:p w:rsidR="00450E8B" w:rsidRDefault="00450E8B">
      <w:pPr>
        <w:pStyle w:val="NER-RC-List-2-MNum"/>
      </w:pPr>
      <w:r>
        <w:t>(1)</w:t>
      </w:r>
      <w:r>
        <w:tab/>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clauses 3.11.5(b)(5), 3.11.9(g), 4.3.4(o), 5.2.3(j), 5.2.3(k), 5.2.3A(a), 5.2.4(c), 5.2.4(d), 5.2.5(d), 5.2.5(e), 5.3.9(b)(2), S5.2.4, S5.3.1, S5.3a.1 and this schedule 5.5;</w:t>
      </w:r>
    </w:p>
    <w:p w:rsidR="00450E8B" w:rsidRDefault="00450E8B">
      <w:pPr>
        <w:pStyle w:val="NER-RC-List-2-MNum"/>
      </w:pPr>
      <w:r>
        <w:t>(2)</w:t>
      </w:r>
      <w:r>
        <w:tab/>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clauses 3.11.5(b)(5), 3.11.9(g), 4.3.4(o), 5.2.3(j), 5.2.3(k), 5.2.3A(a), 5.2.3A(b), 5.2.4(c), 5.2.4(d), 5.2.5(d), 5.2.5(e), 5.3.9(b)(2), S5.2.4, S5.3.1, S5.3a.1 and this schedule 5.5; and</w:t>
      </w:r>
    </w:p>
    <w:p w:rsidR="00450E8B" w:rsidRDefault="00450E8B">
      <w:pPr>
        <w:pStyle w:val="NER-RC-List-2-MNum"/>
      </w:pPr>
      <w:r>
        <w:t>(3)</w:t>
      </w:r>
      <w:r>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clauses 3.11.5(b)(5), 3.11.9(g), 4.3.4(o), 5.2.3(j), 5.2.3(k), 5.2.3A(a), 5.2.3A(b), 5.2.4(c), 5.2.4(d), 5.2.5(d), 5.2.5(e), 5.3.9(b)(2), S5.2.4, S5.3.1, S5.3a.1 and this schedule 5.5.</w:t>
      </w:r>
    </w:p>
    <w:p w:rsidR="00450E8B" w:rsidRDefault="00450E8B">
      <w:pPr>
        <w:pStyle w:val="NER-RC-List-1-MNum"/>
      </w:pPr>
      <w:r>
        <w:t>(b)</w:t>
      </w:r>
      <w:r>
        <w:tab/>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rsidR="00450E8B" w:rsidRDefault="00450E8B">
      <w:pPr>
        <w:pStyle w:val="NER-RC-List-2-MNum"/>
      </w:pPr>
      <w:r>
        <w:t>(1)</w:t>
      </w:r>
      <w:r>
        <w:tab/>
        <w:t xml:space="preserve">allow </w:t>
      </w:r>
      <w:r>
        <w:rPr>
          <w:i/>
        </w:rPr>
        <w:t>plant</w:t>
      </w:r>
      <w:r>
        <w:t xml:space="preserve"> and equipment to be mathematically modelled by </w:t>
      </w:r>
      <w:r>
        <w:rPr>
          <w:i/>
        </w:rPr>
        <w:t>AEMO</w:t>
      </w:r>
      <w:r>
        <w:t xml:space="preserve"> with sufficient accuracy to permit:</w:t>
      </w:r>
    </w:p>
    <w:p w:rsidR="00450E8B" w:rsidRDefault="00450E8B">
      <w:pPr>
        <w:pStyle w:val="NER-RC-List-3-MNum"/>
      </w:pPr>
      <w:r>
        <w:t>(i)</w:t>
      </w:r>
      <w:r>
        <w:tab/>
        <w:t xml:space="preserve">the </w:t>
      </w:r>
      <w:r>
        <w:rPr>
          <w:i/>
        </w:rPr>
        <w:t>power system</w:t>
      </w:r>
      <w:r>
        <w:t xml:space="preserve"> operating limits for ensuring </w:t>
      </w:r>
      <w:r>
        <w:rPr>
          <w:i/>
        </w:rPr>
        <w:t>power system security</w:t>
      </w:r>
      <w:r>
        <w:t xml:space="preserve"> to be quantified with the lowest practical safety margins;</w:t>
      </w:r>
    </w:p>
    <w:p w:rsidR="00450E8B" w:rsidRDefault="00450E8B">
      <w:pPr>
        <w:pStyle w:val="NER-RC-List-3-MNum"/>
      </w:pPr>
      <w:r>
        <w:t>(ii)</w:t>
      </w:r>
      <w:r>
        <w:tab/>
        <w:t xml:space="preserve">the assessment of proposed </w:t>
      </w:r>
      <w:r>
        <w:rPr>
          <w:i/>
        </w:rPr>
        <w:t>negotiated access standards</w:t>
      </w:r>
      <w:r>
        <w:t>;</w:t>
      </w:r>
    </w:p>
    <w:p w:rsidR="00450E8B" w:rsidRDefault="00450E8B">
      <w:pPr>
        <w:pStyle w:val="NER-RC-List-3-MNum"/>
      </w:pPr>
      <w:r>
        <w:lastRenderedPageBreak/>
        <w:t>(iii)</w:t>
      </w:r>
      <w:r>
        <w:tab/>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rsidR="00450E8B" w:rsidRDefault="00450E8B">
      <w:pPr>
        <w:pStyle w:val="NER-RC-List-3-MNum"/>
      </w:pPr>
      <w:r>
        <w:t>(iv)</w:t>
      </w:r>
      <w:r>
        <w:tab/>
        <w:t xml:space="preserve">the efficient procurement of </w:t>
      </w:r>
      <w:r>
        <w:rPr>
          <w:i/>
        </w:rPr>
        <w:t>system restart ancillary services</w:t>
      </w:r>
      <w:r>
        <w:t xml:space="preserve"> and </w:t>
      </w:r>
      <w:r>
        <w:rPr>
          <w:i/>
        </w:rPr>
        <w:t>network support and control ancillary services</w:t>
      </w:r>
      <w:r>
        <w:t>; and</w:t>
      </w:r>
    </w:p>
    <w:p w:rsidR="00450E8B" w:rsidRDefault="00450E8B">
      <w:pPr>
        <w:pStyle w:val="NER-RC-List-2-MNum"/>
      </w:pPr>
      <w:r>
        <w:t>(2)</w:t>
      </w:r>
      <w:r>
        <w:tab/>
        <w:t>identify for each type of data its category in terms of clause S5.5.2.</w:t>
      </w:r>
    </w:p>
    <w:p w:rsidR="00450E8B" w:rsidRDefault="00450E8B">
      <w:pPr>
        <w:pStyle w:val="NER-RC-List-1-MNum"/>
      </w:pPr>
      <w:r>
        <w:t>(b1)</w:t>
      </w:r>
      <w:r>
        <w:tab/>
        <w:t xml:space="preserve">The </w:t>
      </w:r>
      <w:r>
        <w:rPr>
          <w:i/>
        </w:rPr>
        <w:t>Power System Model Guidelines</w:t>
      </w:r>
      <w:r>
        <w:t xml:space="preserve"> must specify:</w:t>
      </w:r>
    </w:p>
    <w:p w:rsidR="00450E8B" w:rsidRDefault="00450E8B">
      <w:pPr>
        <w:pStyle w:val="NER-RC-List-2-MNum"/>
      </w:pPr>
      <w:r>
        <w:t>(1)</w:t>
      </w:r>
      <w:r>
        <w:tab/>
        <w:t>the information, including the types of models, that:</w:t>
      </w:r>
    </w:p>
    <w:p w:rsidR="00450E8B" w:rsidRDefault="00450E8B">
      <w:pPr>
        <w:pStyle w:val="NER-RC-List-3-MNum"/>
      </w:pPr>
      <w:r>
        <w:t>(i)</w:t>
      </w:r>
      <w:r>
        <w:tab/>
      </w:r>
      <w:r>
        <w:rPr>
          <w:i/>
        </w:rPr>
        <w:t>Generators</w:t>
      </w:r>
      <w:r>
        <w:t xml:space="preserve"> must provide under clause 5.2.5(d), clause 5.2.5(e), clause 5.3.9(b)(2), clause S5.2.4 and clause S5.5.6;</w:t>
      </w:r>
    </w:p>
    <w:p w:rsidR="00450E8B" w:rsidRDefault="00450E8B">
      <w:pPr>
        <w:pStyle w:val="NER-RC-List-3-MNum"/>
      </w:pPr>
      <w:r>
        <w:t>(ii)</w:t>
      </w:r>
      <w:r>
        <w:tab/>
      </w:r>
      <w:r>
        <w:rPr>
          <w:i/>
        </w:rPr>
        <w:t>Network Service Providers</w:t>
      </w:r>
      <w:r>
        <w:t xml:space="preserve"> must provide under clause 4.3.4(o), clause 5.2.3(j) and clause 5.2.3(k);</w:t>
      </w:r>
    </w:p>
    <w:p w:rsidR="00450E8B" w:rsidRDefault="00450E8B">
      <w:pPr>
        <w:pStyle w:val="NER-RC-List-3-MNum"/>
      </w:pPr>
      <w:r>
        <w:t>(iii)</w:t>
      </w:r>
      <w:r>
        <w:tab/>
      </w:r>
      <w:r>
        <w:rPr>
          <w:i/>
        </w:rPr>
        <w:t>Network Users</w:t>
      </w:r>
      <w:r>
        <w:t xml:space="preserve"> must provide under clause 5.2.4(c), clause 5.2.4(d) and clause S5.3.1(a1);</w:t>
      </w:r>
    </w:p>
    <w:p w:rsidR="00450E8B" w:rsidRDefault="00450E8B">
      <w:pPr>
        <w:pStyle w:val="NER-RC-List-3-MNum"/>
      </w:pPr>
      <w:r>
        <w:t>(iv)</w:t>
      </w:r>
      <w:r>
        <w:tab/>
      </w:r>
      <w:r>
        <w:rPr>
          <w:i/>
        </w:rPr>
        <w:t>Market Network Service Providers</w:t>
      </w:r>
      <w:r>
        <w:t xml:space="preserve"> must provide under clause 5.2.3A(a), clause 5.2.3A(b) and clause S5.3a.1(a1);</w:t>
      </w:r>
    </w:p>
    <w:p w:rsidR="00450E8B" w:rsidRDefault="00450E8B">
      <w:pPr>
        <w:pStyle w:val="NER-RC-List-3-MNum"/>
      </w:pPr>
      <w:r>
        <w:t>(v)</w:t>
      </w:r>
      <w:r>
        <w:tab/>
        <w:t xml:space="preserve">prospective </w:t>
      </w:r>
      <w:r>
        <w:rPr>
          <w:i/>
        </w:rPr>
        <w:t>NSCAS</w:t>
      </w:r>
      <w:r>
        <w:t xml:space="preserve"> tenderers must provide under clause 3.11.5(b)(5); and</w:t>
      </w:r>
    </w:p>
    <w:p w:rsidR="00450E8B" w:rsidRDefault="00450E8B">
      <w:pPr>
        <w:pStyle w:val="NER-RC-List-3-MNum"/>
      </w:pPr>
      <w:r>
        <w:t>(vi)</w:t>
      </w:r>
      <w:r>
        <w:tab/>
        <w:t xml:space="preserve">prospective </w:t>
      </w:r>
      <w:r>
        <w:rPr>
          <w:i/>
        </w:rPr>
        <w:t>SRAS Providers</w:t>
      </w:r>
      <w:r>
        <w:t xml:space="preserve"> must provide under clause 3.11.9(g);</w:t>
      </w:r>
    </w:p>
    <w:p w:rsidR="00450E8B" w:rsidRDefault="00450E8B">
      <w:pPr>
        <w:pStyle w:val="NER-RC-List-2-MNum"/>
      </w:pPr>
      <w:r>
        <w:t>(2)</w:t>
      </w:r>
      <w:r>
        <w:tab/>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rsidR="00450E8B" w:rsidRDefault="00450E8B">
      <w:pPr>
        <w:pStyle w:val="NER-RC-List-2-MNum"/>
      </w:pPr>
      <w:r>
        <w:t>(3)</w:t>
      </w:r>
      <w:r>
        <w:tab/>
        <w:t xml:space="preserve">when information to which the </w:t>
      </w:r>
      <w:r>
        <w:rPr>
          <w:i/>
        </w:rPr>
        <w:t>Power System Model Guidelines</w:t>
      </w:r>
      <w:r>
        <w:t xml:space="preserve"> relates must be provided;</w:t>
      </w:r>
    </w:p>
    <w:p w:rsidR="00450E8B" w:rsidRDefault="00450E8B">
      <w:pPr>
        <w:pStyle w:val="NER-RC-List-2-MNum"/>
      </w:pPr>
      <w:r>
        <w:t>(4)</w:t>
      </w:r>
      <w:r>
        <w:tab/>
        <w:t xml:space="preserve">a process to be followed in circumstances where a person is unable to provide information required to be provided under clauses 3.11.5(b)(5), 3.11.9(g), 4.3.4(o), 5.2.3(j), 5.2.3(k), 5.2.3A(a), 5.2.3A(b), 5.2.4(c), 5.2.4(d), 5.2.5(d), 5.2.4(e), 5.3.9(b)(2), S5.2.4, S5.3.1, S5.3a.1, S5.5.6, schedule 5.5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rsidR="00450E8B" w:rsidRDefault="00450E8B">
      <w:pPr>
        <w:pStyle w:val="NER-RC-List-2-MNum"/>
      </w:pPr>
      <w:r>
        <w:t>(5)</w:t>
      </w:r>
      <w:r>
        <w:tab/>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rsidR="00450E8B" w:rsidRDefault="00450E8B">
      <w:pPr>
        <w:pStyle w:val="NER-RC-List-2-MNum"/>
      </w:pPr>
      <w:r>
        <w:lastRenderedPageBreak/>
        <w:t>(6)</w:t>
      </w:r>
      <w:r>
        <w:tab/>
        <w:t xml:space="preserve">the format in which information must be provided and any material </w:t>
      </w:r>
      <w:r>
        <w:rPr>
          <w:i/>
        </w:rPr>
        <w:t>AEMO</w:t>
      </w:r>
      <w:r>
        <w:t xml:space="preserve"> requires to assess the accuracy of information provided to it; and</w:t>
      </w:r>
    </w:p>
    <w:p w:rsidR="00450E8B" w:rsidRDefault="00450E8B">
      <w:pPr>
        <w:pStyle w:val="NER-RC-List-2-MNum"/>
      </w:pPr>
      <w:r>
        <w:t>(7)</w:t>
      </w:r>
      <w:r>
        <w:tab/>
        <w:t>the circumstances in which model source code is required to be provided.</w:t>
      </w:r>
    </w:p>
    <w:p w:rsidR="00450E8B" w:rsidRDefault="00450E8B">
      <w:pPr>
        <w:pStyle w:val="NER-RC-List-1-MNum"/>
      </w:pPr>
      <w:r>
        <w:t>(c)</w:t>
      </w:r>
      <w:r>
        <w:tab/>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rsidR="00450E8B" w:rsidRDefault="00450E8B">
      <w:pPr>
        <w:pStyle w:val="NER-RC-List-2-MNum"/>
      </w:pPr>
      <w:r>
        <w:t>(1)</w:t>
      </w:r>
      <w:r>
        <w:tab/>
        <w:t>have regard to the reasonable costs of efficient compliance by</w:t>
      </w:r>
      <w:r>
        <w:rPr>
          <w:i/>
        </w:rPr>
        <w:t xml:space="preserve"> Registered Participants</w:t>
      </w:r>
      <w:r>
        <w:t xml:space="preserve"> with those guidelines and data sheets compared to the likely benefits from the use of the information provided under the guidelines and data sheets;</w:t>
      </w:r>
    </w:p>
    <w:p w:rsidR="00450E8B" w:rsidRDefault="00450E8B">
      <w:pPr>
        <w:pStyle w:val="NER-RC-List-2-MNum"/>
      </w:pPr>
      <w:r>
        <w:t>(2)</w:t>
      </w:r>
      <w:r>
        <w:tab/>
        <w:t xml:space="preserve">have regard to any requirements to protect the intellectual property and confidential information of third parties, including where those third parties are not </w:t>
      </w:r>
      <w:r>
        <w:rPr>
          <w:i/>
        </w:rPr>
        <w:t>Registered Participants</w:t>
      </w:r>
      <w:r>
        <w:t>; and</w:t>
      </w:r>
    </w:p>
    <w:p w:rsidR="00450E8B" w:rsidRDefault="00450E8B">
      <w:pPr>
        <w:pStyle w:val="NER-RC-List-2-MNum"/>
      </w:pPr>
      <w:r>
        <w:t>(3)</w:t>
      </w:r>
      <w:r>
        <w:tab/>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provider to fulfil its obligations under the </w:t>
      </w:r>
      <w:r>
        <w:rPr>
          <w:i/>
        </w:rPr>
        <w:t>Rules</w:t>
      </w:r>
      <w:r>
        <w:t xml:space="preserve"> or </w:t>
      </w:r>
      <w:r>
        <w:rPr>
          <w:i/>
        </w:rPr>
        <w:t>jurisdictional electricity legislation</w:t>
      </w:r>
      <w:r>
        <w:t>.</w:t>
      </w:r>
    </w:p>
    <w:p w:rsidR="00450E8B" w:rsidRDefault="00450E8B">
      <w:pPr>
        <w:pStyle w:val="NER-RC-List-1-MNum"/>
      </w:pPr>
      <w:r>
        <w:t>(d)</w:t>
      </w:r>
      <w:r>
        <w:tab/>
      </w:r>
      <w:r>
        <w:rPr>
          <w:i/>
        </w:rPr>
        <w:t>AEMO</w:t>
      </w:r>
      <w:r>
        <w:t xml:space="preserve"> may amend the </w:t>
      </w:r>
      <w:r>
        <w:rPr>
          <w:i/>
        </w:rPr>
        <w:t>Power System Model Guidelines</w:t>
      </w:r>
      <w:r>
        <w:t xml:space="preserve">, the </w:t>
      </w:r>
      <w:r>
        <w:rPr>
          <w:i/>
        </w:rPr>
        <w:t>Power System Design Data Sheet</w:t>
      </w:r>
      <w:r>
        <w:t xml:space="preserve"> or the </w:t>
      </w:r>
      <w:r>
        <w:rPr>
          <w:i/>
        </w:rPr>
        <w:t xml:space="preserve">Power System Setting Data Sheet </w:t>
      </w:r>
      <w:r>
        <w:t>from time to time.</w:t>
      </w:r>
    </w:p>
    <w:p w:rsidR="00450E8B" w:rsidRDefault="00450E8B">
      <w:pPr>
        <w:pStyle w:val="NER-RC-List-1-MNum"/>
      </w:pPr>
      <w:r>
        <w:t>(e)</w:t>
      </w:r>
      <w:r>
        <w:tab/>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rsidR="00450E8B" w:rsidRDefault="00450E8B">
      <w:pPr>
        <w:pStyle w:val="NER-RC-List-1-MNum"/>
      </w:pPr>
      <w:r>
        <w:t>(f)</w:t>
      </w:r>
      <w:r>
        <w:tab/>
        <w:t>In developing and amending the</w:t>
      </w:r>
      <w:r>
        <w:rPr>
          <w:i/>
        </w:rPr>
        <w:t xml:space="preserve"> 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rsidR="00450E8B" w:rsidRDefault="00450E8B">
      <w:pPr>
        <w:pStyle w:val="NER-RC-List-1-MNum"/>
      </w:pPr>
      <w:r>
        <w:t>(g)</w:t>
      </w:r>
      <w:r>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rsidR="00450E8B" w:rsidRDefault="00450E8B">
      <w:pPr>
        <w:pStyle w:val="NER-RC-List-1-MNum"/>
      </w:pPr>
      <w:r>
        <w:t>(h)</w:t>
      </w:r>
      <w:r>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rsidR="00450E8B" w:rsidRDefault="00450E8B">
      <w:pPr>
        <w:pStyle w:val="NER-Cl-Title-Lvl-3"/>
        <w:rPr>
          <w:rFonts w:cs="Times New Roman"/>
          <w:bCs w:val="0"/>
        </w:rPr>
      </w:pPr>
      <w:bookmarkStart w:id="878" w:name="Elkera_Print_TOC15781"/>
      <w:bookmarkStart w:id="879" w:name="idf7325933_e609_4b35_8ecb_e5d3ea7b1ad7_d"/>
      <w:r>
        <w:rPr>
          <w:rFonts w:cs="Times New Roman"/>
          <w:bCs w:val="0"/>
        </w:rPr>
        <w:lastRenderedPageBreak/>
        <w:t>Schedule 5.5.1</w:t>
      </w:r>
      <w:r>
        <w:rPr>
          <w:rFonts w:cs="Times New Roman"/>
          <w:bCs w:val="0"/>
        </w:rPr>
        <w:tab/>
        <w:t>[Deleted]</w:t>
      </w:r>
      <w:bookmarkEnd w:id="878"/>
      <w:bookmarkEnd w:id="879"/>
    </w:p>
    <w:p w:rsidR="00450E8B" w:rsidRDefault="00450E8B">
      <w:pPr>
        <w:pStyle w:val="NER-Cl-Title-Lvl-3"/>
        <w:rPr>
          <w:rFonts w:cs="Times New Roman"/>
          <w:bCs w:val="0"/>
        </w:rPr>
      </w:pPr>
      <w:bookmarkStart w:id="880" w:name="Elkera_Print_TOC15783"/>
      <w:bookmarkStart w:id="881" w:name="id4aedd6c2_ec42_475a_85bc_62c8fbcdad40_3"/>
      <w:r>
        <w:rPr>
          <w:rFonts w:cs="Times New Roman"/>
          <w:bCs w:val="0"/>
        </w:rPr>
        <w:t>Schedule 5.5.2</w:t>
      </w:r>
      <w:r>
        <w:rPr>
          <w:rFonts w:cs="Times New Roman"/>
          <w:bCs w:val="0"/>
        </w:rPr>
        <w:tab/>
        <w:t>[Deleted]</w:t>
      </w:r>
      <w:bookmarkEnd w:id="880"/>
      <w:bookmarkEnd w:id="881"/>
    </w:p>
    <w:p w:rsidR="00450E8B" w:rsidRDefault="00450E8B">
      <w:pPr>
        <w:pStyle w:val="NER-Cl-Title-Lvl-3"/>
        <w:rPr>
          <w:rFonts w:cs="Times New Roman"/>
          <w:bCs w:val="0"/>
        </w:rPr>
      </w:pPr>
      <w:bookmarkStart w:id="882" w:name="Elkera_Print_TOC15785"/>
      <w:bookmarkStart w:id="883" w:name="id278b3d8c_f52c_4dc7_a0de_8f331eec5251_9"/>
      <w:r>
        <w:rPr>
          <w:rFonts w:cs="Times New Roman"/>
          <w:bCs w:val="0"/>
        </w:rPr>
        <w:t>Schedule 5.5.3</w:t>
      </w:r>
      <w:r>
        <w:rPr>
          <w:rFonts w:cs="Times New Roman"/>
          <w:bCs w:val="0"/>
        </w:rPr>
        <w:tab/>
        <w:t>Network and plant technical data of equipment at or near connection point</w:t>
      </w:r>
      <w:bookmarkEnd w:id="882"/>
      <w:bookmarkEnd w:id="883"/>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12"/>
        <w:gridCol w:w="4214"/>
        <w:gridCol w:w="1486"/>
        <w:gridCol w:w="2558"/>
        <w:gridCol w:w="2558"/>
      </w:tblGrid>
      <w:tr w:rsidR="00450E8B">
        <w:trPr>
          <w:gridAfter w:val="1"/>
          <w:wAfter w:w="2558" w:type="dxa"/>
          <w:cantSplit/>
          <w:tblHeader/>
        </w:trPr>
        <w:tc>
          <w:tcPr>
            <w:tcW w:w="5026" w:type="dxa"/>
            <w:gridSpan w:val="2"/>
            <w:tcBorders>
              <w:top w:val="nil"/>
              <w:left w:val="nil"/>
              <w:bottom w:val="nil"/>
              <w:right w:val="nil"/>
            </w:tcBorders>
          </w:tcPr>
          <w:p w:rsidR="00450E8B" w:rsidRDefault="00450E8B">
            <w:pPr>
              <w:pStyle w:val="NER-Table-Col-Head"/>
              <w:rPr>
                <w:rFonts w:cs="Times New Roman"/>
                <w:bCs w:val="0"/>
              </w:rPr>
            </w:pPr>
            <w:r>
              <w:rPr>
                <w:rFonts w:cs="Times New Roman"/>
                <w:bCs w:val="0"/>
              </w:rPr>
              <w:t>Data Description</w:t>
            </w:r>
          </w:p>
        </w:tc>
        <w:tc>
          <w:tcPr>
            <w:tcW w:w="1486" w:type="dxa"/>
            <w:tcBorders>
              <w:top w:val="nil"/>
              <w:left w:val="nil"/>
              <w:bottom w:val="nil"/>
              <w:right w:val="nil"/>
            </w:tcBorders>
          </w:tcPr>
          <w:p w:rsidR="00450E8B" w:rsidRDefault="00450E8B">
            <w:pPr>
              <w:pStyle w:val="NER-Table-Col-Head"/>
              <w:rPr>
                <w:rFonts w:cs="Times New Roman"/>
                <w:bCs w:val="0"/>
              </w:rPr>
            </w:pPr>
            <w:r>
              <w:rPr>
                <w:rFonts w:cs="Times New Roman"/>
                <w:bCs w:val="0"/>
              </w:rPr>
              <w:t>Units</w:t>
            </w:r>
          </w:p>
        </w:tc>
        <w:tc>
          <w:tcPr>
            <w:tcW w:w="2558" w:type="dxa"/>
            <w:tcBorders>
              <w:top w:val="nil"/>
              <w:left w:val="nil"/>
              <w:bottom w:val="nil"/>
              <w:right w:val="nil"/>
            </w:tcBorders>
          </w:tcPr>
          <w:p w:rsidR="00450E8B" w:rsidRDefault="00450E8B">
            <w:pPr>
              <w:pStyle w:val="NER-Table-Col-Head"/>
              <w:rPr>
                <w:rFonts w:cs="Times New Roman"/>
                <w:bCs w:val="0"/>
              </w:rPr>
            </w:pPr>
            <w:r>
              <w:rPr>
                <w:rFonts w:cs="Times New Roman"/>
                <w:bCs w:val="0"/>
              </w:rPr>
              <w:t>Data Category</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Voltage Rating</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Nominal voltage</w:t>
            </w:r>
          </w:p>
        </w:tc>
        <w:tc>
          <w:tcPr>
            <w:tcW w:w="1486" w:type="dxa"/>
            <w:tcBorders>
              <w:top w:val="nil"/>
              <w:left w:val="nil"/>
              <w:bottom w:val="nil"/>
              <w:right w:val="nil"/>
            </w:tcBorders>
          </w:tcPr>
          <w:p w:rsidR="00450E8B" w:rsidRDefault="00450E8B">
            <w:pPr>
              <w:pStyle w:val="NER-Table-Para"/>
            </w:pPr>
            <w:r>
              <w:t>kV</w:t>
            </w:r>
          </w:p>
        </w:tc>
        <w:tc>
          <w:tcPr>
            <w:tcW w:w="2558" w:type="dxa"/>
            <w:tcBorders>
              <w:top w:val="nil"/>
              <w:left w:val="nil"/>
              <w:bottom w:val="nil"/>
              <w:right w:val="nil"/>
            </w:tcBorders>
          </w:tcPr>
          <w:p w:rsidR="00450E8B" w:rsidRDefault="00450E8B">
            <w:pPr>
              <w:pStyle w:val="NER-Table-Para"/>
            </w:pPr>
            <w:r>
              <w:t>S, 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Highest </w:t>
            </w:r>
            <w:r>
              <w:rPr>
                <w:i/>
              </w:rPr>
              <w:t>voltage</w:t>
            </w:r>
          </w:p>
        </w:tc>
        <w:tc>
          <w:tcPr>
            <w:tcW w:w="1486" w:type="dxa"/>
            <w:tcBorders>
              <w:top w:val="nil"/>
              <w:left w:val="nil"/>
              <w:bottom w:val="nil"/>
              <w:right w:val="nil"/>
            </w:tcBorders>
          </w:tcPr>
          <w:p w:rsidR="00450E8B" w:rsidRDefault="00450E8B">
            <w:pPr>
              <w:pStyle w:val="NER-Table-Para"/>
            </w:pPr>
            <w:r>
              <w:t>kV</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Insulation Co-ordination</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Rated lightning impulse withstand </w:t>
            </w:r>
            <w:r>
              <w:rPr>
                <w:i/>
              </w:rPr>
              <w:t>voltage</w:t>
            </w:r>
          </w:p>
        </w:tc>
        <w:tc>
          <w:tcPr>
            <w:tcW w:w="1486" w:type="dxa"/>
            <w:tcBorders>
              <w:top w:val="nil"/>
              <w:left w:val="nil"/>
              <w:bottom w:val="nil"/>
              <w:right w:val="nil"/>
            </w:tcBorders>
          </w:tcPr>
          <w:p w:rsidR="00450E8B" w:rsidRDefault="00450E8B">
            <w:pPr>
              <w:pStyle w:val="NER-Table-Para"/>
            </w:pPr>
            <w:r>
              <w:t>kVp</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Rated short duration power </w:t>
            </w:r>
            <w:r>
              <w:rPr>
                <w:i/>
              </w:rPr>
              <w:t>frequency</w:t>
            </w:r>
            <w:r>
              <w:t xml:space="preserve"> withstand </w:t>
            </w:r>
            <w:r>
              <w:rPr>
                <w:i/>
              </w:rPr>
              <w:t>voltage</w:t>
            </w:r>
          </w:p>
        </w:tc>
        <w:tc>
          <w:tcPr>
            <w:tcW w:w="1486" w:type="dxa"/>
            <w:tcBorders>
              <w:top w:val="nil"/>
              <w:left w:val="nil"/>
              <w:bottom w:val="nil"/>
              <w:right w:val="nil"/>
            </w:tcBorders>
          </w:tcPr>
          <w:p w:rsidR="00450E8B" w:rsidRDefault="00450E8B">
            <w:pPr>
              <w:pStyle w:val="NER-Table-Para"/>
            </w:pPr>
            <w:r>
              <w:t>kV</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Rated Currents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Circuit maximum current</w:t>
            </w:r>
          </w:p>
        </w:tc>
        <w:tc>
          <w:tcPr>
            <w:tcW w:w="1486" w:type="dxa"/>
            <w:tcBorders>
              <w:top w:val="nil"/>
              <w:left w:val="nil"/>
              <w:bottom w:val="nil"/>
              <w:right w:val="nil"/>
            </w:tcBorders>
          </w:tcPr>
          <w:p w:rsidR="00450E8B" w:rsidRDefault="00450E8B">
            <w:pPr>
              <w:pStyle w:val="NER-Table-Para"/>
            </w:pPr>
            <w:r>
              <w:t>kA</w:t>
            </w:r>
          </w:p>
        </w:tc>
        <w:tc>
          <w:tcPr>
            <w:tcW w:w="2558" w:type="dxa"/>
            <w:tcBorders>
              <w:top w:val="nil"/>
              <w:left w:val="nil"/>
              <w:bottom w:val="nil"/>
              <w:right w:val="nil"/>
            </w:tcBorders>
          </w:tcPr>
          <w:p w:rsidR="00450E8B" w:rsidRDefault="00450E8B">
            <w:pPr>
              <w:pStyle w:val="NER-Table-Para"/>
            </w:pPr>
            <w:r>
              <w:t>S, 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Rated Short Time Withstand Current</w:t>
            </w:r>
          </w:p>
        </w:tc>
        <w:tc>
          <w:tcPr>
            <w:tcW w:w="1486" w:type="dxa"/>
            <w:tcBorders>
              <w:top w:val="nil"/>
              <w:left w:val="nil"/>
              <w:bottom w:val="nil"/>
              <w:right w:val="nil"/>
            </w:tcBorders>
          </w:tcPr>
          <w:p w:rsidR="00450E8B" w:rsidRDefault="00450E8B">
            <w:pPr>
              <w:pStyle w:val="NER-Table-Para"/>
            </w:pPr>
            <w:r>
              <w:t>kA for seconds</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Ambient conditions under which above current applies</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Earthing</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System Earthing Method</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 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Earth grid rated current</w:t>
            </w:r>
          </w:p>
        </w:tc>
        <w:tc>
          <w:tcPr>
            <w:tcW w:w="1486" w:type="dxa"/>
            <w:tcBorders>
              <w:top w:val="nil"/>
              <w:left w:val="nil"/>
              <w:bottom w:val="nil"/>
              <w:right w:val="nil"/>
            </w:tcBorders>
          </w:tcPr>
          <w:p w:rsidR="00450E8B" w:rsidRDefault="00450E8B">
            <w:pPr>
              <w:pStyle w:val="NER-Table-Para"/>
            </w:pPr>
            <w:r>
              <w:t>kA for seconds</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Insulation Pollution Performance</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Minimum total creepage</w:t>
            </w:r>
          </w:p>
        </w:tc>
        <w:tc>
          <w:tcPr>
            <w:tcW w:w="1486" w:type="dxa"/>
            <w:tcBorders>
              <w:top w:val="nil"/>
              <w:left w:val="nil"/>
              <w:bottom w:val="nil"/>
              <w:right w:val="nil"/>
            </w:tcBorders>
          </w:tcPr>
          <w:p w:rsidR="00450E8B" w:rsidRDefault="00450E8B">
            <w:pPr>
              <w:pStyle w:val="NER-Table-Para"/>
            </w:pPr>
            <w:r>
              <w:t>mm</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Pollution level</w:t>
            </w:r>
          </w:p>
        </w:tc>
        <w:tc>
          <w:tcPr>
            <w:tcW w:w="1486" w:type="dxa"/>
            <w:tcBorders>
              <w:top w:val="nil"/>
              <w:left w:val="nil"/>
              <w:bottom w:val="nil"/>
              <w:right w:val="nil"/>
            </w:tcBorders>
          </w:tcPr>
          <w:p w:rsidR="00450E8B" w:rsidRDefault="00450E8B">
            <w:pPr>
              <w:pStyle w:val="NER-Table-Para"/>
            </w:pPr>
            <w:r>
              <w:t>Level of IEC 815</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Controls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Remote control and data transmission arrangements</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Metering Provided by Customer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Measurement </w:t>
            </w:r>
            <w:r>
              <w:rPr>
                <w:i/>
              </w:rPr>
              <w:t>transformer</w:t>
            </w:r>
            <w:r>
              <w:t xml:space="preserve"> ratios:</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Current transformers</w:t>
            </w:r>
          </w:p>
        </w:tc>
        <w:tc>
          <w:tcPr>
            <w:tcW w:w="1486" w:type="dxa"/>
            <w:tcBorders>
              <w:top w:val="nil"/>
              <w:left w:val="nil"/>
              <w:bottom w:val="nil"/>
              <w:right w:val="nil"/>
            </w:tcBorders>
          </w:tcPr>
          <w:p w:rsidR="00450E8B" w:rsidRDefault="00450E8B">
            <w:pPr>
              <w:pStyle w:val="NER-Table-Para"/>
            </w:pPr>
            <w:r>
              <w:t>A/A</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Voltage transformers</w:t>
            </w:r>
          </w:p>
        </w:tc>
        <w:tc>
          <w:tcPr>
            <w:tcW w:w="1486" w:type="dxa"/>
            <w:tcBorders>
              <w:top w:val="nil"/>
              <w:left w:val="nil"/>
              <w:bottom w:val="nil"/>
              <w:right w:val="nil"/>
            </w:tcBorders>
          </w:tcPr>
          <w:p w:rsidR="00450E8B" w:rsidRDefault="00450E8B">
            <w:pPr>
              <w:pStyle w:val="NER-Table-Para"/>
            </w:pPr>
            <w:r>
              <w:t>V/kV</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Measurement </w:t>
            </w:r>
            <w:r>
              <w:rPr>
                <w:i/>
              </w:rPr>
              <w:t>Transformer</w:t>
            </w:r>
            <w:r>
              <w:t xml:space="preserve"> Test Certification details</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Network Configuration</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486" w:type="dxa"/>
            <w:tcBorders>
              <w:top w:val="nil"/>
              <w:left w:val="nil"/>
              <w:bottom w:val="nil"/>
              <w:right w:val="nil"/>
            </w:tcBorders>
          </w:tcPr>
          <w:p w:rsidR="00450E8B" w:rsidRDefault="00450E8B">
            <w:pPr>
              <w:pStyle w:val="NER-Table-Para"/>
            </w:pPr>
            <w:r>
              <w:t>Single line Diagrams</w:t>
            </w:r>
          </w:p>
        </w:tc>
        <w:tc>
          <w:tcPr>
            <w:tcW w:w="2558" w:type="dxa"/>
            <w:tcBorders>
              <w:top w:val="nil"/>
              <w:left w:val="nil"/>
              <w:bottom w:val="nil"/>
              <w:right w:val="nil"/>
            </w:tcBorders>
          </w:tcPr>
          <w:p w:rsidR="00450E8B" w:rsidRDefault="00450E8B">
            <w:pPr>
              <w:pStyle w:val="NER-Table-Para"/>
            </w:pPr>
            <w:r>
              <w:t>S, 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Network Impedance</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For each item of </w:t>
            </w:r>
            <w:r>
              <w:rPr>
                <w:i/>
              </w:rPr>
              <w:t>plant</w:t>
            </w:r>
            <w:r>
              <w:t>:</w:t>
            </w:r>
          </w:p>
          <w:p w:rsidR="00450E8B" w:rsidRDefault="00450E8B">
            <w:pPr>
              <w:pStyle w:val="NER-Table-Para"/>
            </w:pPr>
            <w:r>
              <w:t>details of the positive, negative and zero sequence series and shunt impedance, including mutual coupling between physically adjacent elements.</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S, 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Short Circuit Infeed to the Network</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486" w:type="dxa"/>
            <w:tcBorders>
              <w:top w:val="nil"/>
              <w:left w:val="nil"/>
              <w:bottom w:val="nil"/>
              <w:right w:val="nil"/>
            </w:tcBorders>
          </w:tcPr>
          <w:p w:rsidR="00450E8B" w:rsidRDefault="00450E8B">
            <w:pPr>
              <w:pStyle w:val="NER-Table-Para"/>
            </w:pPr>
            <w:r>
              <w:t>kA symmetrical</w:t>
            </w:r>
          </w:p>
        </w:tc>
        <w:tc>
          <w:tcPr>
            <w:tcW w:w="2558" w:type="dxa"/>
            <w:tcBorders>
              <w:top w:val="nil"/>
              <w:left w:val="nil"/>
              <w:bottom w:val="nil"/>
              <w:right w:val="nil"/>
            </w:tcBorders>
          </w:tcPr>
          <w:p w:rsidR="00450E8B" w:rsidRDefault="00450E8B">
            <w:pPr>
              <w:pStyle w:val="NER-Table-Para"/>
            </w:pPr>
            <w:r>
              <w:t>S, 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lastRenderedPageBreak/>
              <w:t>The total infeed at the instant of fault (including contribution of induction motors).</w:t>
            </w:r>
          </w:p>
        </w:tc>
        <w:tc>
          <w:tcPr>
            <w:tcW w:w="1486" w:type="dxa"/>
            <w:tcBorders>
              <w:top w:val="nil"/>
              <w:left w:val="nil"/>
              <w:bottom w:val="nil"/>
              <w:right w:val="nil"/>
            </w:tcBorders>
          </w:tcPr>
          <w:p w:rsidR="00450E8B" w:rsidRDefault="00450E8B">
            <w:pPr>
              <w:pStyle w:val="NER-Table-Para"/>
            </w:pPr>
            <w:r>
              <w:t>kA</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Load Transfer Capability</w:t>
            </w:r>
            <w: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Load</w:t>
            </w:r>
            <w:r>
              <w:t xml:space="preserve"> normally taken from </w:t>
            </w:r>
            <w:r>
              <w:rPr>
                <w:i/>
              </w:rPr>
              <w:t>connection point</w:t>
            </w:r>
            <w:r>
              <w:t xml:space="preserve"> X</w:t>
            </w:r>
          </w:p>
        </w:tc>
        <w:tc>
          <w:tcPr>
            <w:tcW w:w="1486" w:type="dxa"/>
            <w:tcBorders>
              <w:top w:val="nil"/>
              <w:left w:val="nil"/>
              <w:bottom w:val="nil"/>
              <w:right w:val="nil"/>
            </w:tcBorders>
          </w:tcPr>
          <w:p w:rsidR="00450E8B" w:rsidRDefault="00450E8B">
            <w:pPr>
              <w:pStyle w:val="NER-Table-Para"/>
            </w:pPr>
            <w:r>
              <w:t>MW</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Load</w:t>
            </w:r>
            <w:r>
              <w:t xml:space="preserve"> normally taken from </w:t>
            </w:r>
            <w:r>
              <w:rPr>
                <w:i/>
              </w:rPr>
              <w:t>connection point</w:t>
            </w:r>
            <w:r>
              <w:t xml:space="preserve"> Y</w:t>
            </w:r>
          </w:p>
        </w:tc>
        <w:tc>
          <w:tcPr>
            <w:tcW w:w="1486" w:type="dxa"/>
            <w:tcBorders>
              <w:top w:val="nil"/>
              <w:left w:val="nil"/>
              <w:bottom w:val="nil"/>
              <w:right w:val="nil"/>
            </w:tcBorders>
          </w:tcPr>
          <w:p w:rsidR="00450E8B" w:rsidRDefault="00450E8B">
            <w:pPr>
              <w:pStyle w:val="NER-Table-Para"/>
            </w:pPr>
            <w:r>
              <w:t>MW</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Arrangements for transfer under planned or fault </w:t>
            </w:r>
            <w:r>
              <w:rPr>
                <w:i/>
              </w:rPr>
              <w:t>outage</w:t>
            </w:r>
            <w:r>
              <w:t xml:space="preserve"> conditions</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Circuits Connecting Embedded Generating Units to the Network</w:t>
            </w:r>
            <w: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For all </w:t>
            </w:r>
            <w:r>
              <w:rPr>
                <w:i/>
              </w:rPr>
              <w:t>generating units</w:t>
            </w:r>
            <w:r>
              <w:t xml:space="preserve">, all connecting lines/cables, </w:t>
            </w:r>
            <w:r>
              <w:rPr>
                <w:i/>
              </w:rPr>
              <w:t>transformers</w:t>
            </w:r>
            <w:r>
              <w:t xml:space="preserve"> etc.</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Series Resistance</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D, 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Series Reactance</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D, 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Shunt Susceptance</w:t>
            </w:r>
          </w:p>
        </w:tc>
        <w:tc>
          <w:tcPr>
            <w:tcW w:w="1486" w:type="dxa"/>
            <w:tcBorders>
              <w:top w:val="nil"/>
              <w:left w:val="nil"/>
              <w:bottom w:val="nil"/>
              <w:right w:val="nil"/>
            </w:tcBorders>
          </w:tcPr>
          <w:p w:rsidR="00450E8B" w:rsidRDefault="00450E8B">
            <w:pPr>
              <w:pStyle w:val="NER-Table-Para"/>
            </w:pPr>
            <w:r>
              <w:t>% on 100 MVA base</w:t>
            </w:r>
          </w:p>
        </w:tc>
        <w:tc>
          <w:tcPr>
            <w:tcW w:w="2558" w:type="dxa"/>
            <w:tcBorders>
              <w:top w:val="nil"/>
              <w:left w:val="nil"/>
              <w:bottom w:val="nil"/>
              <w:right w:val="nil"/>
            </w:tcBorders>
          </w:tcPr>
          <w:p w:rsidR="00450E8B" w:rsidRDefault="00450E8B">
            <w:pPr>
              <w:pStyle w:val="NER-Table-Para"/>
            </w:pPr>
            <w:r>
              <w:t>D, 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Normal and short-time emergency ratings</w:t>
            </w:r>
          </w:p>
        </w:tc>
        <w:tc>
          <w:tcPr>
            <w:tcW w:w="1486" w:type="dxa"/>
            <w:tcBorders>
              <w:top w:val="nil"/>
              <w:left w:val="nil"/>
              <w:bottom w:val="nil"/>
              <w:right w:val="nil"/>
            </w:tcBorders>
          </w:tcPr>
          <w:p w:rsidR="00450E8B" w:rsidRDefault="00450E8B">
            <w:pPr>
              <w:pStyle w:val="NER-Table-Para"/>
            </w:pPr>
            <w:r>
              <w:t>MVA</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b/>
                <w:i/>
                <w:color w:val="auto"/>
              </w:rPr>
              <w:t>Transformers</w:t>
            </w:r>
            <w:r>
              <w:rPr>
                <w:rStyle w:val="EM-Bold"/>
              </w:rPr>
              <w:t xml:space="preserve"> at </w:t>
            </w:r>
            <w:r>
              <w:rPr>
                <w:b/>
                <w:i/>
                <w:color w:val="auto"/>
              </w:rPr>
              <w:t>connection points</w:t>
            </w:r>
            <w:r>
              <w:rPr>
                <w:rStyle w:val="EM-Bold"/>
              </w:rP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Saturation curve</w:t>
            </w:r>
          </w:p>
        </w:tc>
        <w:tc>
          <w:tcPr>
            <w:tcW w:w="1486" w:type="dxa"/>
            <w:tcBorders>
              <w:top w:val="nil"/>
              <w:left w:val="nil"/>
              <w:bottom w:val="nil"/>
              <w:right w:val="nil"/>
            </w:tcBorders>
          </w:tcPr>
          <w:p w:rsidR="00450E8B" w:rsidRDefault="00450E8B">
            <w:pPr>
              <w:pStyle w:val="NER-Table-Para"/>
            </w:pPr>
            <w:r>
              <w:t>Diagram</w:t>
            </w:r>
          </w:p>
        </w:tc>
        <w:tc>
          <w:tcPr>
            <w:tcW w:w="2558" w:type="dxa"/>
            <w:tcBorders>
              <w:top w:val="nil"/>
              <w:left w:val="nil"/>
              <w:bottom w:val="nil"/>
              <w:right w:val="nil"/>
            </w:tcBorders>
          </w:tcPr>
          <w:p w:rsidR="00450E8B" w:rsidRDefault="00450E8B">
            <w:pPr>
              <w:pStyle w:val="NER-Table-Para"/>
            </w:pPr>
            <w:r>
              <w:t>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Equipment associated with DC Links</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Number of poles</w:t>
            </w:r>
          </w:p>
        </w:tc>
        <w:tc>
          <w:tcPr>
            <w:tcW w:w="1486" w:type="dxa"/>
            <w:tcBorders>
              <w:top w:val="nil"/>
              <w:left w:val="nil"/>
              <w:bottom w:val="nil"/>
              <w:right w:val="nil"/>
            </w:tcBorders>
          </w:tcPr>
          <w:p w:rsidR="00450E8B" w:rsidRDefault="00450E8B">
            <w:pPr>
              <w:pStyle w:val="NER-Table-Para"/>
            </w:pPr>
            <w:r>
              <w:t>MVA</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Converters per station</w:t>
            </w:r>
          </w:p>
        </w:tc>
        <w:tc>
          <w:tcPr>
            <w:tcW w:w="1486" w:type="dxa"/>
            <w:tcBorders>
              <w:top w:val="nil"/>
              <w:left w:val="nil"/>
              <w:bottom w:val="nil"/>
              <w:right w:val="nil"/>
            </w:tcBorders>
          </w:tcPr>
          <w:p w:rsidR="00450E8B" w:rsidRDefault="00450E8B">
            <w:pPr>
              <w:pStyle w:val="NER-Table-Para"/>
            </w:pPr>
            <w:r>
              <w:t>Quantity</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Reactive Power consumption of converters</w:t>
            </w:r>
          </w:p>
        </w:tc>
        <w:tc>
          <w:tcPr>
            <w:tcW w:w="1486" w:type="dxa"/>
            <w:tcBorders>
              <w:top w:val="nil"/>
              <w:left w:val="nil"/>
              <w:bottom w:val="nil"/>
              <w:right w:val="nil"/>
            </w:tcBorders>
          </w:tcPr>
          <w:p w:rsidR="00450E8B" w:rsidRDefault="00450E8B">
            <w:pPr>
              <w:pStyle w:val="NER-Table-Para"/>
            </w:pPr>
            <w:r>
              <w:t>MCAr</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Location and Rating of A.C. Filters</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Location and Rating of Shunt Capacitors</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Location and Rating of Smoothing </w:t>
            </w:r>
            <w:r>
              <w:rPr>
                <w:i/>
              </w:rPr>
              <w:t>Reactor</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D,R</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Location and Rating of DC Filter</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D,R</w:t>
            </w:r>
          </w:p>
        </w:tc>
      </w:tr>
    </w:tbl>
    <w:p w:rsidR="00450E8B" w:rsidRDefault="00450E8B">
      <w:pPr>
        <w:pStyle w:val="NER-Table-Anchor"/>
        <w:rPr>
          <w:szCs w:val="24"/>
        </w:rPr>
      </w:pPr>
      <w:bookmarkStart w:id="884" w:name="id63665f0d_a001_4dab_ab6d_512c3939ab31_6"/>
      <w:bookmarkEnd w:id="884"/>
    </w:p>
    <w:p w:rsidR="00450E8B" w:rsidRDefault="00450E8B">
      <w:pPr>
        <w:pStyle w:val="NER-Cl-Title-Lvl-3"/>
        <w:rPr>
          <w:rFonts w:cs="Times New Roman"/>
          <w:bCs w:val="0"/>
        </w:rPr>
      </w:pPr>
      <w:bookmarkStart w:id="885" w:name="Elkera_Print_TOC15787"/>
      <w:bookmarkStart w:id="886" w:name="id2c075195_39d8_4285_9dac_384d207581ea_3"/>
      <w:r>
        <w:rPr>
          <w:rFonts w:cs="Times New Roman"/>
          <w:bCs w:val="0"/>
        </w:rPr>
        <w:t>Schedule 5.5.4</w:t>
      </w:r>
      <w:r>
        <w:rPr>
          <w:rFonts w:cs="Times New Roman"/>
          <w:bCs w:val="0"/>
        </w:rPr>
        <w:tab/>
        <w:t>Network Plant and Apparatus Setting Data</w:t>
      </w:r>
      <w:bookmarkEnd w:id="885"/>
      <w:bookmarkEnd w:id="886"/>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12"/>
        <w:gridCol w:w="4214"/>
        <w:gridCol w:w="1486"/>
        <w:gridCol w:w="2558"/>
        <w:gridCol w:w="2558"/>
      </w:tblGrid>
      <w:tr w:rsidR="00450E8B">
        <w:trPr>
          <w:gridAfter w:val="1"/>
          <w:wAfter w:w="2558" w:type="dxa"/>
          <w:cantSplit/>
          <w:tblHeader/>
        </w:trPr>
        <w:tc>
          <w:tcPr>
            <w:tcW w:w="5026" w:type="dxa"/>
            <w:gridSpan w:val="2"/>
            <w:tcBorders>
              <w:top w:val="nil"/>
              <w:left w:val="nil"/>
              <w:bottom w:val="nil"/>
              <w:right w:val="nil"/>
            </w:tcBorders>
          </w:tcPr>
          <w:p w:rsidR="00450E8B" w:rsidRDefault="00450E8B">
            <w:pPr>
              <w:pStyle w:val="NER-Table-Col-Head"/>
              <w:rPr>
                <w:rFonts w:cs="Times New Roman"/>
                <w:bCs w:val="0"/>
              </w:rPr>
            </w:pPr>
            <w:r>
              <w:rPr>
                <w:rFonts w:cs="Times New Roman"/>
                <w:bCs w:val="0"/>
              </w:rPr>
              <w:t>Data Description</w:t>
            </w:r>
          </w:p>
        </w:tc>
        <w:tc>
          <w:tcPr>
            <w:tcW w:w="1486" w:type="dxa"/>
            <w:tcBorders>
              <w:top w:val="nil"/>
              <w:left w:val="nil"/>
              <w:bottom w:val="nil"/>
              <w:right w:val="nil"/>
            </w:tcBorders>
          </w:tcPr>
          <w:p w:rsidR="00450E8B" w:rsidRDefault="00450E8B">
            <w:pPr>
              <w:pStyle w:val="NER-Table-Col-Head"/>
              <w:rPr>
                <w:rFonts w:cs="Times New Roman"/>
                <w:bCs w:val="0"/>
              </w:rPr>
            </w:pPr>
            <w:r>
              <w:rPr>
                <w:rFonts w:cs="Times New Roman"/>
                <w:bCs w:val="0"/>
              </w:rPr>
              <w:t>Units</w:t>
            </w:r>
          </w:p>
        </w:tc>
        <w:tc>
          <w:tcPr>
            <w:tcW w:w="2558" w:type="dxa"/>
            <w:tcBorders>
              <w:top w:val="nil"/>
              <w:left w:val="nil"/>
              <w:bottom w:val="nil"/>
              <w:right w:val="nil"/>
            </w:tcBorders>
          </w:tcPr>
          <w:p w:rsidR="00450E8B" w:rsidRDefault="00450E8B">
            <w:pPr>
              <w:pStyle w:val="NER-Table-Col-Head"/>
              <w:rPr>
                <w:rFonts w:cs="Times New Roman"/>
                <w:bCs w:val="0"/>
              </w:rPr>
            </w:pPr>
            <w:r>
              <w:rPr>
                <w:rFonts w:cs="Times New Roman"/>
                <w:bCs w:val="0"/>
              </w:rPr>
              <w:t>Data Category</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rStyle w:val="EM-Bold"/>
              </w:rPr>
              <w:t>Protection Data for Protection relevant to Connection Point</w:t>
            </w:r>
            <w:r>
              <w:t>:</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Reach of all protections on </w:t>
            </w:r>
            <w:r>
              <w:rPr>
                <w:i/>
              </w:rPr>
              <w:t>transmission lines</w:t>
            </w:r>
            <w:r>
              <w:t>, or cables</w:t>
            </w:r>
          </w:p>
        </w:tc>
        <w:tc>
          <w:tcPr>
            <w:tcW w:w="1486" w:type="dxa"/>
            <w:tcBorders>
              <w:top w:val="nil"/>
              <w:left w:val="nil"/>
              <w:bottom w:val="nil"/>
              <w:right w:val="nil"/>
            </w:tcBorders>
          </w:tcPr>
          <w:p w:rsidR="00450E8B" w:rsidRDefault="00450E8B">
            <w:pPr>
              <w:pStyle w:val="NER-Table-Para"/>
            </w:pPr>
            <w:r>
              <w:t>ohms or % on 100 MVA base</w:t>
            </w:r>
          </w:p>
        </w:tc>
        <w:tc>
          <w:tcPr>
            <w:tcW w:w="2558" w:type="dxa"/>
            <w:tcBorders>
              <w:top w:val="nil"/>
              <w:left w:val="nil"/>
              <w:bottom w:val="nil"/>
              <w:right w:val="nil"/>
            </w:tcBorders>
          </w:tcPr>
          <w:p w:rsidR="00450E8B" w:rsidRDefault="00450E8B">
            <w:pPr>
              <w:pStyle w:val="NER-Table-Para"/>
            </w:pPr>
            <w:r>
              <w:t>S, 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Number of protections on each item</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 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Total fault clearing times for near and remote faults</w:t>
            </w:r>
          </w:p>
        </w:tc>
        <w:tc>
          <w:tcPr>
            <w:tcW w:w="1486" w:type="dxa"/>
            <w:tcBorders>
              <w:top w:val="nil"/>
              <w:left w:val="nil"/>
              <w:bottom w:val="nil"/>
              <w:right w:val="nil"/>
            </w:tcBorders>
          </w:tcPr>
          <w:p w:rsidR="00450E8B" w:rsidRDefault="00450E8B">
            <w:pPr>
              <w:pStyle w:val="NER-Table-Para"/>
            </w:pPr>
            <w:r>
              <w:t>ms</w:t>
            </w:r>
          </w:p>
        </w:tc>
        <w:tc>
          <w:tcPr>
            <w:tcW w:w="2558" w:type="dxa"/>
            <w:tcBorders>
              <w:top w:val="nil"/>
              <w:left w:val="nil"/>
              <w:bottom w:val="nil"/>
              <w:right w:val="nil"/>
            </w:tcBorders>
          </w:tcPr>
          <w:p w:rsidR="00450E8B" w:rsidRDefault="00450E8B">
            <w:pPr>
              <w:pStyle w:val="NER-Table-Para"/>
            </w:pPr>
            <w:r>
              <w:t>S, 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Line reclosure sequence details</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 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rStyle w:val="EM-Bold"/>
              </w:rPr>
              <w:t>Tap Change Control Data</w:t>
            </w:r>
            <w:r>
              <w:t>:</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Time delay settings of all </w:t>
            </w:r>
            <w:r>
              <w:rPr>
                <w:i/>
              </w:rPr>
              <w:t>transformer</w:t>
            </w:r>
            <w:r>
              <w:t xml:space="preserve"> tap changers.</w:t>
            </w:r>
          </w:p>
        </w:tc>
        <w:tc>
          <w:tcPr>
            <w:tcW w:w="1486" w:type="dxa"/>
            <w:tcBorders>
              <w:top w:val="nil"/>
              <w:left w:val="nil"/>
              <w:bottom w:val="nil"/>
              <w:right w:val="nil"/>
            </w:tcBorders>
          </w:tcPr>
          <w:p w:rsidR="00450E8B" w:rsidRDefault="00450E8B">
            <w:pPr>
              <w:pStyle w:val="NER-Table-Para"/>
            </w:pPr>
            <w:r>
              <w:t>Seconds</w:t>
            </w:r>
          </w:p>
        </w:tc>
        <w:tc>
          <w:tcPr>
            <w:tcW w:w="2558" w:type="dxa"/>
            <w:tcBorders>
              <w:top w:val="nil"/>
              <w:left w:val="nil"/>
              <w:bottom w:val="nil"/>
              <w:right w:val="nil"/>
            </w:tcBorders>
          </w:tcPr>
          <w:p w:rsidR="00450E8B" w:rsidRDefault="00450E8B">
            <w:pPr>
              <w:pStyle w:val="NER-Table-Para"/>
            </w:pPr>
            <w:r>
              <w:t>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rStyle w:val="EM-Bold"/>
              </w:rPr>
              <w:t>Reactive Compensation</w:t>
            </w:r>
            <w:r>
              <w:t>:</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Location and Rating of individual </w:t>
            </w:r>
            <w:r>
              <w:rPr>
                <w:i/>
              </w:rPr>
              <w:t>shunt reactors</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lastRenderedPageBreak/>
              <w:t xml:space="preserve">Location and Rating of individual </w:t>
            </w:r>
            <w:r>
              <w:rPr>
                <w:i/>
              </w:rPr>
              <w:t>shunt capacitor</w:t>
            </w:r>
            <w:r>
              <w:t xml:space="preserve"> banks</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i/>
              </w:rPr>
              <w:t>Capacitor bank</w:t>
            </w:r>
            <w:r>
              <w:t xml:space="preserve"> capacitance</w:t>
            </w:r>
          </w:p>
        </w:tc>
        <w:tc>
          <w:tcPr>
            <w:tcW w:w="1486" w:type="dxa"/>
            <w:tcBorders>
              <w:top w:val="nil"/>
              <w:left w:val="nil"/>
              <w:bottom w:val="nil"/>
              <w:right w:val="nil"/>
            </w:tcBorders>
          </w:tcPr>
          <w:p w:rsidR="00450E8B" w:rsidRDefault="00450E8B">
            <w:pPr>
              <w:pStyle w:val="NER-Table-Para"/>
            </w:pPr>
            <w:r>
              <w:t>microfarads</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Inductance of switching </w:t>
            </w:r>
            <w:r>
              <w:rPr>
                <w:i/>
              </w:rPr>
              <w:t>reactor</w:t>
            </w:r>
            <w:r>
              <w:t xml:space="preserve"> (if fitted)</w:t>
            </w:r>
          </w:p>
        </w:tc>
        <w:tc>
          <w:tcPr>
            <w:tcW w:w="1486" w:type="dxa"/>
            <w:tcBorders>
              <w:top w:val="nil"/>
              <w:left w:val="nil"/>
              <w:bottom w:val="nil"/>
              <w:right w:val="nil"/>
            </w:tcBorders>
          </w:tcPr>
          <w:p w:rsidR="00450E8B" w:rsidRDefault="00450E8B">
            <w:pPr>
              <w:pStyle w:val="NER-Table-Para"/>
            </w:pPr>
            <w:r>
              <w:t>millihenries</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Resistance of capacitor plus </w:t>
            </w:r>
            <w:r>
              <w:rPr>
                <w:i/>
              </w:rPr>
              <w:t>reactor</w:t>
            </w:r>
          </w:p>
        </w:tc>
        <w:tc>
          <w:tcPr>
            <w:tcW w:w="1486" w:type="dxa"/>
            <w:tcBorders>
              <w:top w:val="nil"/>
              <w:left w:val="nil"/>
              <w:bottom w:val="nil"/>
              <w:right w:val="nil"/>
            </w:tcBorders>
          </w:tcPr>
          <w:p w:rsidR="00450E8B" w:rsidRDefault="00450E8B">
            <w:pPr>
              <w:pStyle w:val="NER-Table-Para"/>
            </w:pPr>
            <w:r>
              <w:t>Ohms</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special controls (e.g. Point-on-wave switching)</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For each shunt reactor or capacitor bank</w:t>
            </w:r>
            <w: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Method of switching</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automatic control logic such that operating characteristics can be determined</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 R1</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FACTS Installation</w:t>
            </w:r>
            <w: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Data sufficient to enable static and dynamic performance of the installation to be modelled</w:t>
            </w:r>
          </w:p>
        </w:tc>
        <w:tc>
          <w:tcPr>
            <w:tcW w:w="1486" w:type="dxa"/>
            <w:tcBorders>
              <w:top w:val="nil"/>
              <w:left w:val="nil"/>
              <w:bottom w:val="nil"/>
              <w:right w:val="nil"/>
            </w:tcBorders>
          </w:tcPr>
          <w:p w:rsidR="00450E8B" w:rsidRDefault="00450E8B">
            <w:pPr>
              <w:pStyle w:val="NER-Table-Para"/>
            </w:pPr>
            <w:r>
              <w:t>Text, diagrams control settings</w:t>
            </w:r>
          </w:p>
        </w:tc>
        <w:tc>
          <w:tcPr>
            <w:tcW w:w="2558" w:type="dxa"/>
            <w:tcBorders>
              <w:top w:val="nil"/>
              <w:left w:val="nil"/>
              <w:bottom w:val="nil"/>
              <w:right w:val="nil"/>
            </w:tcBorders>
          </w:tcPr>
          <w:p w:rsidR="00450E8B" w:rsidRDefault="00450E8B">
            <w:pPr>
              <w:pStyle w:val="NER-Table-Para"/>
            </w:pPr>
            <w:r>
              <w:t>S, D, R1</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Transmission line flow control device</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the operation of the control device under normal operation conditions (including startup and shutdown of the line) and during a fault (close up and remote)</w:t>
            </w:r>
          </w:p>
        </w:tc>
        <w:tc>
          <w:tcPr>
            <w:tcW w:w="1486" w:type="dxa"/>
            <w:tcBorders>
              <w:top w:val="nil"/>
              <w:left w:val="nil"/>
              <w:bottom w:val="nil"/>
              <w:right w:val="nil"/>
            </w:tcBorders>
          </w:tcPr>
          <w:p w:rsidR="00450E8B" w:rsidRDefault="00450E8B">
            <w:pPr>
              <w:pStyle w:val="NER-Table-Para"/>
            </w:pPr>
            <w:r>
              <w:t>diagrams</w:t>
            </w: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Models for the control device and transmission line appropriate for load flow, small signal stability and transient stability analysis</w:t>
            </w:r>
          </w:p>
        </w:tc>
        <w:tc>
          <w:tcPr>
            <w:tcW w:w="1486" w:type="dxa"/>
            <w:tcBorders>
              <w:top w:val="nil"/>
              <w:left w:val="nil"/>
              <w:bottom w:val="nil"/>
              <w:right w:val="nil"/>
            </w:tcBorders>
          </w:tcPr>
          <w:p w:rsidR="00450E8B" w:rsidRDefault="00450E8B">
            <w:pPr>
              <w:pStyle w:val="NER-Table-Para"/>
            </w:pPr>
            <w:r>
              <w:t>Text, diagrams</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Capability of the line flow control device</w:t>
            </w:r>
          </w:p>
        </w:tc>
        <w:tc>
          <w:tcPr>
            <w:tcW w:w="1486" w:type="dxa"/>
            <w:tcBorders>
              <w:top w:val="nil"/>
              <w:left w:val="nil"/>
              <w:bottom w:val="nil"/>
              <w:right w:val="nil"/>
            </w:tcBorders>
          </w:tcPr>
          <w:p w:rsidR="00450E8B" w:rsidRDefault="00450E8B">
            <w:pPr>
              <w:pStyle w:val="NER-Table-Para"/>
            </w:pPr>
            <w:r>
              <w:t>KA, MVA, MW</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the rate of change of flow capability of the control device</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the capability of the control device to provide frequency and voltage control</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lastRenderedPageBreak/>
              <w:t>Description of possible failure modes of control device</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Details of performance of the control device under disturbance conditions including changes in AC frequency, variations in AC system voltages and Ac system waveform distortion.</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D</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For DC control devices, contribution to the AC system short circuit level</w:t>
            </w:r>
          </w:p>
        </w:tc>
        <w:tc>
          <w:tcPr>
            <w:tcW w:w="1486" w:type="dxa"/>
            <w:tcBorders>
              <w:top w:val="nil"/>
              <w:left w:val="nil"/>
              <w:bottom w:val="nil"/>
              <w:right w:val="nil"/>
            </w:tcBorders>
          </w:tcPr>
          <w:p w:rsidR="00450E8B" w:rsidRDefault="00450E8B">
            <w:pPr>
              <w:pStyle w:val="NER-Table-Para"/>
            </w:pPr>
            <w:r>
              <w:t>KA, MVA</w:t>
            </w:r>
          </w:p>
        </w:tc>
        <w:tc>
          <w:tcPr>
            <w:tcW w:w="2558" w:type="dxa"/>
            <w:tcBorders>
              <w:top w:val="nil"/>
              <w:left w:val="nil"/>
              <w:bottom w:val="nil"/>
              <w:right w:val="nil"/>
            </w:tcBorders>
          </w:tcPr>
          <w:p w:rsidR="00450E8B" w:rsidRDefault="00450E8B">
            <w:pPr>
              <w:pStyle w:val="NER-Table-Para"/>
            </w:pPr>
            <w:r>
              <w:t>D</w:t>
            </w:r>
          </w:p>
        </w:tc>
      </w:tr>
    </w:tbl>
    <w:p w:rsidR="00450E8B" w:rsidRDefault="00450E8B">
      <w:pPr>
        <w:pStyle w:val="NER-Table-Anchor"/>
        <w:rPr>
          <w:szCs w:val="24"/>
        </w:rPr>
      </w:pPr>
      <w:bookmarkStart w:id="887" w:name="id53dcf02a_7f72_40ee_84f2_3d92e58430d0_a"/>
      <w:bookmarkEnd w:id="887"/>
    </w:p>
    <w:p w:rsidR="00450E8B" w:rsidRDefault="00450E8B">
      <w:pPr>
        <w:pStyle w:val="NER-Cl-Title-Lvl-3"/>
        <w:rPr>
          <w:rFonts w:cs="Times New Roman"/>
          <w:bCs w:val="0"/>
        </w:rPr>
      </w:pPr>
      <w:bookmarkStart w:id="888" w:name="Elkera_Print_TOC15789"/>
      <w:bookmarkStart w:id="889" w:name="id5d49df8d_d15e_4cb6_a4a4_4fe289694f7a_b"/>
      <w:r>
        <w:rPr>
          <w:rFonts w:cs="Times New Roman"/>
          <w:bCs w:val="0"/>
        </w:rPr>
        <w:t>Schedule 5.5.5</w:t>
      </w:r>
      <w:r>
        <w:rPr>
          <w:rFonts w:cs="Times New Roman"/>
          <w:bCs w:val="0"/>
        </w:rPr>
        <w:tab/>
        <w:t>Load Characteristics at Connection Point</w:t>
      </w:r>
      <w:bookmarkEnd w:id="888"/>
      <w:bookmarkEnd w:id="889"/>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12"/>
        <w:gridCol w:w="4214"/>
        <w:gridCol w:w="1486"/>
        <w:gridCol w:w="2558"/>
        <w:gridCol w:w="2558"/>
      </w:tblGrid>
      <w:tr w:rsidR="00450E8B">
        <w:trPr>
          <w:gridAfter w:val="1"/>
          <w:wAfter w:w="2558" w:type="dxa"/>
          <w:cantSplit/>
          <w:tblHeader/>
        </w:trPr>
        <w:tc>
          <w:tcPr>
            <w:tcW w:w="5026" w:type="dxa"/>
            <w:gridSpan w:val="2"/>
            <w:tcBorders>
              <w:top w:val="nil"/>
              <w:left w:val="nil"/>
              <w:bottom w:val="nil"/>
              <w:right w:val="nil"/>
            </w:tcBorders>
          </w:tcPr>
          <w:p w:rsidR="00450E8B" w:rsidRDefault="00450E8B">
            <w:pPr>
              <w:pStyle w:val="NER-Table-Col-Head"/>
              <w:rPr>
                <w:rFonts w:cs="Times New Roman"/>
                <w:bCs w:val="0"/>
              </w:rPr>
            </w:pPr>
            <w:r>
              <w:rPr>
                <w:rFonts w:cs="Times New Roman"/>
                <w:bCs w:val="0"/>
              </w:rPr>
              <w:t>Data Description</w:t>
            </w:r>
          </w:p>
        </w:tc>
        <w:tc>
          <w:tcPr>
            <w:tcW w:w="1486" w:type="dxa"/>
            <w:tcBorders>
              <w:top w:val="nil"/>
              <w:left w:val="nil"/>
              <w:bottom w:val="nil"/>
              <w:right w:val="nil"/>
            </w:tcBorders>
          </w:tcPr>
          <w:p w:rsidR="00450E8B" w:rsidRDefault="00450E8B">
            <w:pPr>
              <w:pStyle w:val="NER-Table-Col-Head"/>
              <w:rPr>
                <w:rFonts w:cs="Times New Roman"/>
                <w:bCs w:val="0"/>
              </w:rPr>
            </w:pPr>
            <w:r>
              <w:rPr>
                <w:rFonts w:cs="Times New Roman"/>
                <w:bCs w:val="0"/>
              </w:rPr>
              <w:t>Units</w:t>
            </w:r>
          </w:p>
        </w:tc>
        <w:tc>
          <w:tcPr>
            <w:tcW w:w="2558" w:type="dxa"/>
            <w:tcBorders>
              <w:top w:val="nil"/>
              <w:left w:val="nil"/>
              <w:bottom w:val="nil"/>
              <w:right w:val="nil"/>
            </w:tcBorders>
          </w:tcPr>
          <w:p w:rsidR="00450E8B" w:rsidRDefault="00450E8B">
            <w:pPr>
              <w:pStyle w:val="NER-Table-Col-Head"/>
              <w:rPr>
                <w:rFonts w:cs="Times New Roman"/>
                <w:bCs w:val="0"/>
              </w:rPr>
            </w:pPr>
            <w:r>
              <w:rPr>
                <w:rFonts w:cs="Times New Roman"/>
                <w:bCs w:val="0"/>
              </w:rPr>
              <w:t>Data Category</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rPr>
                <w:rStyle w:val="EM-Bold"/>
              </w:rPr>
              <w:t>For all Types of Load</w:t>
            </w: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p>
        </w:tc>
        <w:tc>
          <w:tcPr>
            <w:tcW w:w="1486" w:type="dxa"/>
            <w:tcBorders>
              <w:top w:val="nil"/>
              <w:left w:val="nil"/>
              <w:bottom w:val="nil"/>
              <w:right w:val="nil"/>
            </w:tcBorders>
          </w:tcPr>
          <w:p w:rsidR="00450E8B" w:rsidRDefault="00450E8B">
            <w:pPr>
              <w:pStyle w:val="NER-Table-Para"/>
            </w:pPr>
          </w:p>
        </w:tc>
        <w:tc>
          <w:tcPr>
            <w:tcW w:w="2558" w:type="dxa"/>
            <w:tcBorders>
              <w:top w:val="nil"/>
              <w:left w:val="nil"/>
              <w:bottom w:val="nil"/>
              <w:right w:val="nil"/>
            </w:tcBorders>
          </w:tcPr>
          <w:p w:rsidR="00450E8B" w:rsidRDefault="00450E8B">
            <w:pPr>
              <w:pStyle w:val="NER-Table-Para"/>
            </w:pP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Type of </w:t>
            </w:r>
            <w:r>
              <w:rPr>
                <w:i/>
              </w:rPr>
              <w:t>Load</w:t>
            </w:r>
          </w:p>
        </w:tc>
        <w:tc>
          <w:tcPr>
            <w:tcW w:w="1486" w:type="dxa"/>
            <w:tcBorders>
              <w:top w:val="nil"/>
              <w:left w:val="nil"/>
              <w:bottom w:val="nil"/>
              <w:right w:val="nil"/>
            </w:tcBorders>
          </w:tcPr>
          <w:p w:rsidR="00450E8B" w:rsidRDefault="00450E8B">
            <w:pPr>
              <w:pStyle w:val="NER-Table-Para"/>
            </w:pPr>
            <w:r>
              <w:t>Text</w:t>
            </w:r>
          </w:p>
        </w:tc>
        <w:tc>
          <w:tcPr>
            <w:tcW w:w="2558" w:type="dxa"/>
            <w:tcBorders>
              <w:top w:val="nil"/>
              <w:left w:val="nil"/>
              <w:bottom w:val="nil"/>
              <w:right w:val="nil"/>
            </w:tcBorders>
          </w:tcPr>
          <w:p w:rsidR="00450E8B" w:rsidRDefault="00450E8B">
            <w:pPr>
              <w:pStyle w:val="NER-Table-Para"/>
            </w:pPr>
            <w:r>
              <w:t>S</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t>eg controlled rectifiers or large motor drives</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For Fluctuating Loads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Cyclic variation of </w:t>
            </w:r>
            <w:r>
              <w:rPr>
                <w:i/>
              </w:rPr>
              <w:t>active power</w:t>
            </w:r>
            <w:r>
              <w:t xml:space="preserve"> over period</w:t>
            </w:r>
          </w:p>
        </w:tc>
        <w:tc>
          <w:tcPr>
            <w:tcW w:w="1486" w:type="dxa"/>
            <w:tcBorders>
              <w:top w:val="nil"/>
              <w:left w:val="nil"/>
              <w:bottom w:val="nil"/>
              <w:right w:val="nil"/>
            </w:tcBorders>
          </w:tcPr>
          <w:p w:rsidR="00450E8B" w:rsidRDefault="00450E8B">
            <w:pPr>
              <w:pStyle w:val="NER-Table-Para"/>
            </w:pPr>
            <w:r>
              <w:t>Graph</w:t>
            </w:r>
          </w:p>
          <w:p w:rsidR="00450E8B" w:rsidRDefault="00450E8B">
            <w:pPr>
              <w:pStyle w:val="NER-Table-Para"/>
            </w:pPr>
            <w:r>
              <w:t>MW/time</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Cyclic variation of </w:t>
            </w:r>
            <w:r>
              <w:rPr>
                <w:i/>
              </w:rPr>
              <w:t>reactive power</w:t>
            </w:r>
            <w:r>
              <w:t xml:space="preserve"> over period</w:t>
            </w:r>
          </w:p>
        </w:tc>
        <w:tc>
          <w:tcPr>
            <w:tcW w:w="1486" w:type="dxa"/>
            <w:tcBorders>
              <w:top w:val="nil"/>
              <w:left w:val="nil"/>
              <w:bottom w:val="nil"/>
              <w:right w:val="nil"/>
            </w:tcBorders>
          </w:tcPr>
          <w:p w:rsidR="00450E8B" w:rsidRDefault="00450E8B">
            <w:pPr>
              <w:pStyle w:val="NER-Table-Para"/>
            </w:pPr>
            <w:r>
              <w:t>Graph</w:t>
            </w:r>
          </w:p>
          <w:p w:rsidR="00450E8B" w:rsidRDefault="00450E8B">
            <w:pPr>
              <w:pStyle w:val="NER-Table-Para"/>
            </w:pPr>
            <w:r>
              <w:t>MVAr/time</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Maximum rate of change of </w:t>
            </w:r>
            <w:r>
              <w:rPr>
                <w:i/>
              </w:rPr>
              <w:t>active power</w:t>
            </w:r>
          </w:p>
        </w:tc>
        <w:tc>
          <w:tcPr>
            <w:tcW w:w="1486" w:type="dxa"/>
            <w:tcBorders>
              <w:top w:val="nil"/>
              <w:left w:val="nil"/>
              <w:bottom w:val="nil"/>
              <w:right w:val="nil"/>
            </w:tcBorders>
          </w:tcPr>
          <w:p w:rsidR="00450E8B" w:rsidRDefault="00450E8B">
            <w:pPr>
              <w:pStyle w:val="NER-Table-Para"/>
            </w:pPr>
            <w:r>
              <w:t>MW/s</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Maximum rate of change of </w:t>
            </w:r>
            <w:r>
              <w:rPr>
                <w:i/>
              </w:rPr>
              <w:t>reactive power</w:t>
            </w:r>
          </w:p>
        </w:tc>
        <w:tc>
          <w:tcPr>
            <w:tcW w:w="1486" w:type="dxa"/>
            <w:tcBorders>
              <w:top w:val="nil"/>
              <w:left w:val="nil"/>
              <w:bottom w:val="nil"/>
              <w:right w:val="nil"/>
            </w:tcBorders>
          </w:tcPr>
          <w:p w:rsidR="00450E8B" w:rsidRDefault="00450E8B">
            <w:pPr>
              <w:pStyle w:val="NER-Table-Para"/>
            </w:pPr>
            <w:r>
              <w:t>MVAr/s</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Shortest Repetitive time interval between fluctuations in active and </w:t>
            </w:r>
            <w:r>
              <w:rPr>
                <w:i/>
              </w:rPr>
              <w:t>reactive power</w:t>
            </w:r>
            <w:r>
              <w:t xml:space="preserve"> reviewed annually</w:t>
            </w:r>
          </w:p>
        </w:tc>
        <w:tc>
          <w:tcPr>
            <w:tcW w:w="1486" w:type="dxa"/>
            <w:tcBorders>
              <w:top w:val="nil"/>
              <w:left w:val="nil"/>
              <w:bottom w:val="nil"/>
              <w:right w:val="nil"/>
            </w:tcBorders>
          </w:tcPr>
          <w:p w:rsidR="00450E8B" w:rsidRDefault="00450E8B">
            <w:pPr>
              <w:pStyle w:val="NER-Table-Para"/>
            </w:pPr>
            <w:r>
              <w:t>s</w:t>
            </w:r>
          </w:p>
        </w:tc>
        <w:tc>
          <w:tcPr>
            <w:tcW w:w="2558" w:type="dxa"/>
            <w:tcBorders>
              <w:top w:val="nil"/>
              <w:left w:val="nil"/>
              <w:bottom w:val="nil"/>
              <w:right w:val="nil"/>
            </w:tcBorders>
          </w:tcPr>
          <w:p w:rsidR="00450E8B" w:rsidRDefault="00450E8B">
            <w:pPr>
              <w:pStyle w:val="NER-Table-Para"/>
            </w:pPr>
            <w:r>
              <w:t>S</w:t>
            </w: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p>
        </w:tc>
      </w:tr>
      <w:tr w:rsidR="00FA5821" w:rsidTr="00FA5821">
        <w:tc>
          <w:tcPr>
            <w:tcW w:w="812" w:type="dxa"/>
            <w:tcBorders>
              <w:top w:val="nil"/>
              <w:left w:val="nil"/>
              <w:bottom w:val="nil"/>
              <w:right w:val="nil"/>
            </w:tcBorders>
          </w:tcPr>
          <w:p w:rsidR="00450E8B" w:rsidRDefault="00450E8B">
            <w:pPr>
              <w:pStyle w:val="NER-Table-Para"/>
            </w:pPr>
          </w:p>
        </w:tc>
        <w:tc>
          <w:tcPr>
            <w:tcW w:w="10816" w:type="dxa"/>
            <w:gridSpan w:val="4"/>
            <w:tcBorders>
              <w:top w:val="nil"/>
              <w:left w:val="nil"/>
              <w:bottom w:val="nil"/>
              <w:right w:val="nil"/>
            </w:tcBorders>
          </w:tcPr>
          <w:p w:rsidR="00450E8B" w:rsidRDefault="00450E8B">
            <w:pPr>
              <w:pStyle w:val="NER-Table-Para"/>
            </w:pPr>
            <w:r>
              <w:rPr>
                <w:rStyle w:val="EM-Bold"/>
              </w:rPr>
              <w:t>Largest Step Change</w:t>
            </w:r>
            <w:r>
              <w:t>:</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In </w:t>
            </w:r>
            <w:r>
              <w:rPr>
                <w:i/>
              </w:rPr>
              <w:t>active power</w:t>
            </w:r>
          </w:p>
        </w:tc>
        <w:tc>
          <w:tcPr>
            <w:tcW w:w="1486" w:type="dxa"/>
            <w:tcBorders>
              <w:top w:val="nil"/>
              <w:left w:val="nil"/>
              <w:bottom w:val="nil"/>
              <w:right w:val="nil"/>
            </w:tcBorders>
          </w:tcPr>
          <w:p w:rsidR="00450E8B" w:rsidRDefault="00450E8B">
            <w:pPr>
              <w:pStyle w:val="NER-Table-Para"/>
            </w:pPr>
            <w:r>
              <w:t>MW</w:t>
            </w:r>
          </w:p>
        </w:tc>
        <w:tc>
          <w:tcPr>
            <w:tcW w:w="2558" w:type="dxa"/>
            <w:tcBorders>
              <w:top w:val="nil"/>
              <w:left w:val="nil"/>
              <w:bottom w:val="nil"/>
              <w:right w:val="nil"/>
            </w:tcBorders>
          </w:tcPr>
          <w:p w:rsidR="00450E8B" w:rsidRDefault="00450E8B">
            <w:pPr>
              <w:pStyle w:val="NER-Table-Para"/>
            </w:pPr>
            <w:r>
              <w:t>S</w:t>
            </w:r>
          </w:p>
        </w:tc>
      </w:tr>
      <w:tr w:rsidR="00450E8B">
        <w:trPr>
          <w:gridAfter w:val="1"/>
          <w:wAfter w:w="2558" w:type="dxa"/>
        </w:trPr>
        <w:tc>
          <w:tcPr>
            <w:tcW w:w="5026" w:type="dxa"/>
            <w:gridSpan w:val="2"/>
            <w:tcBorders>
              <w:top w:val="nil"/>
              <w:left w:val="nil"/>
              <w:bottom w:val="nil"/>
              <w:right w:val="nil"/>
            </w:tcBorders>
          </w:tcPr>
          <w:p w:rsidR="00450E8B" w:rsidRDefault="00450E8B">
            <w:pPr>
              <w:pStyle w:val="NER-Table-Para"/>
            </w:pPr>
            <w:r>
              <w:t xml:space="preserve">In </w:t>
            </w:r>
            <w:r>
              <w:rPr>
                <w:i/>
              </w:rPr>
              <w:t>reactive power</w:t>
            </w:r>
          </w:p>
        </w:tc>
        <w:tc>
          <w:tcPr>
            <w:tcW w:w="1486" w:type="dxa"/>
            <w:tcBorders>
              <w:top w:val="nil"/>
              <w:left w:val="nil"/>
              <w:bottom w:val="nil"/>
              <w:right w:val="nil"/>
            </w:tcBorders>
          </w:tcPr>
          <w:p w:rsidR="00450E8B" w:rsidRDefault="00450E8B">
            <w:pPr>
              <w:pStyle w:val="NER-Table-Para"/>
            </w:pPr>
            <w:r>
              <w:t>MVAr</w:t>
            </w:r>
          </w:p>
        </w:tc>
        <w:tc>
          <w:tcPr>
            <w:tcW w:w="2558" w:type="dxa"/>
            <w:tcBorders>
              <w:top w:val="nil"/>
              <w:left w:val="nil"/>
              <w:bottom w:val="nil"/>
              <w:right w:val="nil"/>
            </w:tcBorders>
          </w:tcPr>
          <w:p w:rsidR="00450E8B" w:rsidRDefault="00450E8B">
            <w:pPr>
              <w:pStyle w:val="NER-Table-Para"/>
            </w:pPr>
            <w:r>
              <w:t>S</w:t>
            </w:r>
          </w:p>
        </w:tc>
      </w:tr>
    </w:tbl>
    <w:p w:rsidR="00450E8B" w:rsidRDefault="00450E8B">
      <w:pPr>
        <w:pStyle w:val="NER-Table-Anchor"/>
        <w:rPr>
          <w:szCs w:val="24"/>
        </w:rPr>
      </w:pPr>
      <w:bookmarkStart w:id="890" w:name="ida9f6bac3_37d6_49e1_b7dd_13ea62059424_c"/>
      <w:bookmarkEnd w:id="890"/>
    </w:p>
    <w:p w:rsidR="00450E8B" w:rsidRDefault="00450E8B">
      <w:pPr>
        <w:pStyle w:val="NER-Ch-Sch-Title"/>
        <w:rPr>
          <w:rFonts w:cs="Times New Roman"/>
          <w:bCs w:val="0"/>
          <w:szCs w:val="24"/>
        </w:rPr>
      </w:pPr>
      <w:bookmarkStart w:id="891" w:name="Elkera_Print_TOC15791"/>
      <w:bookmarkStart w:id="892" w:name="ide24dabd3_481a_41bf_b7bb_91f94353b58e_6"/>
      <w:r>
        <w:rPr>
          <w:rFonts w:cs="Times New Roman"/>
          <w:bCs w:val="0"/>
          <w:szCs w:val="24"/>
        </w:rPr>
        <w:t>Schedule 5.6</w:t>
      </w:r>
      <w:r>
        <w:rPr>
          <w:rFonts w:cs="Times New Roman"/>
          <w:bCs w:val="0"/>
          <w:szCs w:val="24"/>
        </w:rPr>
        <w:tab/>
        <w:t>Terms and Conditions of Connection agreements and network operating agreements</w:t>
      </w:r>
      <w:bookmarkEnd w:id="891"/>
      <w:bookmarkEnd w:id="892"/>
    </w:p>
    <w:p w:rsidR="00450E8B" w:rsidRDefault="00450E8B">
      <w:pPr>
        <w:pStyle w:val="NER-Pt-Title-Lvl-3"/>
        <w:rPr>
          <w:rFonts w:cs="Times New Roman"/>
          <w:bCs w:val="0"/>
          <w:szCs w:val="24"/>
        </w:rPr>
      </w:pPr>
      <w:bookmarkStart w:id="893" w:name="Elkera_Print_TOC15793"/>
      <w:bookmarkStart w:id="894" w:name="idb2cb387e_8554_41a9_a940_2e4641299f59_2"/>
      <w:r>
        <w:rPr>
          <w:rFonts w:cs="Times New Roman"/>
          <w:bCs w:val="0"/>
          <w:szCs w:val="24"/>
        </w:rPr>
        <w:t>Part A</w:t>
      </w:r>
      <w:r>
        <w:rPr>
          <w:rFonts w:cs="Times New Roman"/>
          <w:bCs w:val="0"/>
          <w:szCs w:val="24"/>
        </w:rPr>
        <w:tab/>
        <w:t>Connection agreements</w:t>
      </w:r>
      <w:bookmarkEnd w:id="893"/>
      <w:bookmarkEnd w:id="894"/>
    </w:p>
    <w:p w:rsidR="00450E8B" w:rsidRDefault="00450E8B">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w:t>
      </w:r>
      <w:r>
        <w:t xml:space="preserve"> or </w:t>
      </w:r>
      <w:r>
        <w:rPr>
          <w:i/>
        </w:rPr>
        <w:t>distribution network</w:t>
      </w:r>
      <w:r>
        <w:t>, including but not limited to:</w:t>
      </w:r>
    </w:p>
    <w:p w:rsidR="00450E8B" w:rsidRDefault="00450E8B">
      <w:pPr>
        <w:pStyle w:val="NER-RC-List-1-MNum"/>
      </w:pPr>
      <w:r>
        <w:t>(a)</w:t>
      </w:r>
      <w:r>
        <w:tab/>
        <w:t xml:space="preserve">details of the </w:t>
      </w:r>
      <w:r>
        <w:rPr>
          <w:i/>
        </w:rPr>
        <w:t>connection point</w:t>
      </w:r>
      <w:r>
        <w:t xml:space="preserve"> including the </w:t>
      </w:r>
      <w:r>
        <w:rPr>
          <w:i/>
        </w:rPr>
        <w:t>distribution network</w:t>
      </w:r>
      <w:r>
        <w:t xml:space="preserve"> coupling points where appropriate;</w:t>
      </w:r>
    </w:p>
    <w:p w:rsidR="00450E8B" w:rsidRDefault="00450E8B">
      <w:pPr>
        <w:pStyle w:val="NER-RC-List-1-MNum"/>
      </w:pPr>
      <w:r>
        <w:t>(b)</w:t>
      </w:r>
      <w:r>
        <w:tab/>
      </w:r>
      <w:r>
        <w:rPr>
          <w:i/>
        </w:rPr>
        <w:t>metering</w:t>
      </w:r>
      <w:r>
        <w:t xml:space="preserve"> arrangements and adjustments for losses where the point of </w:t>
      </w:r>
      <w:r>
        <w:rPr>
          <w:i/>
        </w:rPr>
        <w:t>metering</w:t>
      </w:r>
      <w:r>
        <w:t xml:space="preserve"> is significantly different to the </w:t>
      </w:r>
      <w:r>
        <w:rPr>
          <w:i/>
        </w:rPr>
        <w:t>connection point</w:t>
      </w:r>
      <w:r>
        <w:t>;</w:t>
      </w:r>
    </w:p>
    <w:p w:rsidR="00450E8B" w:rsidRDefault="00450E8B">
      <w:pPr>
        <w:pStyle w:val="NER-RC-List-1-MNum"/>
      </w:pPr>
      <w:r>
        <w:t>(c)</w:t>
      </w:r>
      <w:r>
        <w:tab/>
        <w:t xml:space="preserve">authorised demand which may be taken or supplied at the </w:t>
      </w:r>
      <w:r>
        <w:rPr>
          <w:i/>
        </w:rPr>
        <w:t>connection point</w:t>
      </w:r>
      <w:r>
        <w:t xml:space="preserve"> (under specified conditions);</w:t>
      </w:r>
    </w:p>
    <w:p w:rsidR="00450E8B" w:rsidRDefault="00450E8B">
      <w:pPr>
        <w:pStyle w:val="NER-RC-List-1-MNum"/>
      </w:pPr>
      <w:r>
        <w:t>(c1)</w:t>
      </w:r>
      <w:r>
        <w:tab/>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any access provisions contained in schedule 5.1 for </w:t>
      </w:r>
      <w:r>
        <w:rPr>
          <w:i/>
        </w:rPr>
        <w:t>Network Service Providers</w:t>
      </w:r>
      <w:r>
        <w:t xml:space="preserve">, or schedule 5.2 for </w:t>
      </w:r>
      <w:r>
        <w:rPr>
          <w:i/>
        </w:rPr>
        <w:t>Generators</w:t>
      </w:r>
      <w:r>
        <w:t xml:space="preserve">, or schedule 5.3 for </w:t>
      </w:r>
      <w:r>
        <w:rPr>
          <w:i/>
        </w:rPr>
        <w:t>Customers</w:t>
      </w:r>
      <w:r>
        <w:t xml:space="preserve">, or schedule 5.3a for </w:t>
      </w:r>
      <w:r>
        <w:rPr>
          <w:i/>
        </w:rPr>
        <w:t>Market Network Service Providers</w:t>
      </w:r>
      <w:r>
        <w:t>;</w:t>
      </w:r>
    </w:p>
    <w:p w:rsidR="00450E8B" w:rsidRDefault="00450E8B">
      <w:pPr>
        <w:pStyle w:val="NER-RC-List-1-MNum"/>
      </w:pPr>
      <w:r>
        <w:t>(c2)</w:t>
      </w:r>
      <w:r>
        <w:tab/>
        <w:t xml:space="preserve">details of any </w:t>
      </w:r>
      <w:r>
        <w:rPr>
          <w:i/>
        </w:rPr>
        <w:t>system strength remediation scheme</w:t>
      </w:r>
      <w:r>
        <w:t xml:space="preserve"> agreed, determined or modified in accordance with clause 5.3.4B and associated terms and conditions;</w:t>
      </w:r>
    </w:p>
    <w:p w:rsidR="00450E8B" w:rsidRDefault="00450E8B">
      <w:pPr>
        <w:pStyle w:val="NER-RC-List-1-MNum"/>
      </w:pPr>
      <w:r>
        <w:t>(c3)</w:t>
      </w:r>
      <w:r>
        <w:tab/>
        <w:t xml:space="preserve">details of any </w:t>
      </w:r>
      <w:r>
        <w:rPr>
          <w:i/>
        </w:rPr>
        <w:t>system strength connection works</w:t>
      </w:r>
      <w:r>
        <w:t>;</w:t>
      </w:r>
    </w:p>
    <w:p w:rsidR="00450E8B" w:rsidRDefault="00450E8B">
      <w:pPr>
        <w:pStyle w:val="NER-RC-List-1-MNum"/>
      </w:pPr>
      <w:r>
        <w:t>(d)</w:t>
      </w:r>
      <w:r>
        <w:tab/>
      </w:r>
      <w:r>
        <w:rPr>
          <w:i/>
        </w:rPr>
        <w:t>connection service</w:t>
      </w:r>
      <w:r>
        <w:t xml:space="preserve"> charges;</w:t>
      </w:r>
    </w:p>
    <w:p w:rsidR="00450E8B" w:rsidRDefault="00450E8B">
      <w:pPr>
        <w:pStyle w:val="NER-RC-List-1-MNum"/>
      </w:pPr>
      <w:r>
        <w:t>(e)</w:t>
      </w:r>
      <w:r>
        <w:tab/>
        <w:t>payment conditions;</w:t>
      </w:r>
    </w:p>
    <w:p w:rsidR="00450E8B" w:rsidRDefault="00450E8B">
      <w:pPr>
        <w:pStyle w:val="NER-RC-List-1-MNum"/>
      </w:pPr>
      <w:r>
        <w:t>(f)</w:t>
      </w:r>
      <w:r>
        <w:tab/>
        <w:t xml:space="preserve">duration and termination conditions of the </w:t>
      </w:r>
      <w:r>
        <w:rPr>
          <w:i/>
        </w:rPr>
        <w:t>connection agreement</w:t>
      </w:r>
      <w:r>
        <w:t>;</w:t>
      </w:r>
    </w:p>
    <w:p w:rsidR="00450E8B" w:rsidRDefault="00450E8B">
      <w:pPr>
        <w:pStyle w:val="NER-RC-List-1-MNum"/>
      </w:pPr>
      <w:r>
        <w:t>(g)</w:t>
      </w:r>
      <w:r>
        <w:tab/>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rsidR="00450E8B" w:rsidRDefault="00450E8B">
      <w:pPr>
        <w:pStyle w:val="NER-RC-List-1-MNum"/>
      </w:pPr>
      <w:r>
        <w:t>(h)</w:t>
      </w:r>
      <w:r>
        <w:tab/>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rsidR="00450E8B" w:rsidRDefault="00450E8B">
      <w:pPr>
        <w:pStyle w:val="NER-RC-List-1-MNum"/>
      </w:pPr>
      <w:r>
        <w:t>(i)</w:t>
      </w:r>
      <w:r>
        <w:tab/>
        <w:t xml:space="preserve">testing intervals for </w:t>
      </w:r>
      <w:r>
        <w:rPr>
          <w:i/>
        </w:rPr>
        <w:t>protection systems</w:t>
      </w:r>
      <w:r>
        <w:t xml:space="preserve"> associated with the </w:t>
      </w:r>
      <w:r>
        <w:rPr>
          <w:i/>
        </w:rPr>
        <w:t>connection point</w:t>
      </w:r>
      <w:r>
        <w:t>;</w:t>
      </w:r>
    </w:p>
    <w:p w:rsidR="00450E8B" w:rsidRDefault="00450E8B">
      <w:pPr>
        <w:pStyle w:val="NER-RC-List-1-MNum"/>
      </w:pPr>
      <w:r>
        <w:t>(j)</w:t>
      </w:r>
      <w:r>
        <w:tab/>
        <w:t>agreed protocols for maintenance co-ordination;</w:t>
      </w:r>
    </w:p>
    <w:p w:rsidR="00450E8B" w:rsidRDefault="00450E8B">
      <w:pPr>
        <w:pStyle w:val="NER-RC-List-1-MNum"/>
      </w:pPr>
      <w:r>
        <w:lastRenderedPageBreak/>
        <w:t>(k)</w:t>
      </w:r>
      <w:r>
        <w:tab/>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rsidR="00450E8B" w:rsidRDefault="00450E8B">
      <w:pPr>
        <w:pStyle w:val="NER-RC-List-1-MNum"/>
      </w:pPr>
      <w:r>
        <w:t>(l)</w:t>
      </w:r>
      <w:r>
        <w:tab/>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rsidR="00450E8B" w:rsidRDefault="00450E8B">
      <w:pPr>
        <w:pStyle w:val="NER-RC-List-1-MNum"/>
      </w:pPr>
      <w:r>
        <w:t>(m)</w:t>
      </w:r>
      <w:r>
        <w:tab/>
        <w:t xml:space="preserve">the arrangements for the provision of services relating to </w:t>
      </w:r>
      <w:r>
        <w:rPr>
          <w:i/>
        </w:rPr>
        <w:t>non-contestable IUSA components</w:t>
      </w:r>
      <w:r>
        <w:t xml:space="preserve"> (if applicable);</w:t>
      </w:r>
    </w:p>
    <w:p w:rsidR="00450E8B" w:rsidRDefault="00450E8B">
      <w:pPr>
        <w:pStyle w:val="NER-RC-List-1-MNum"/>
      </w:pPr>
      <w:r>
        <w:t>(n)</w:t>
      </w:r>
      <w:r>
        <w:tab/>
        <w:t xml:space="preserve">the functional specifications for the </w:t>
      </w:r>
      <w:r>
        <w:rPr>
          <w:i/>
        </w:rPr>
        <w:t>contestable IUSA components</w:t>
      </w:r>
      <w:r>
        <w:t>; and</w:t>
      </w:r>
    </w:p>
    <w:p w:rsidR="00450E8B" w:rsidRDefault="00450E8B">
      <w:pPr>
        <w:pStyle w:val="NER-RC-List-1-MNum"/>
      </w:pPr>
      <w:r>
        <w:t>(o)</w:t>
      </w:r>
      <w:r>
        <w:tab/>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rsidR="00450E8B" w:rsidRDefault="00450E8B">
      <w:pPr>
        <w:pStyle w:val="NER-RC-Para-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rsidR="00450E8B" w:rsidRDefault="00450E8B">
      <w:pPr>
        <w:pStyle w:val="NER-Pt-Title-Lvl-3"/>
        <w:rPr>
          <w:rFonts w:cs="Times New Roman"/>
          <w:bCs w:val="0"/>
          <w:szCs w:val="24"/>
        </w:rPr>
      </w:pPr>
      <w:bookmarkStart w:id="895" w:name="Elkera_Print_TOC15831"/>
      <w:bookmarkStart w:id="896" w:name="id65522463_6250_49a9_908f_52708550634c_9"/>
      <w:r>
        <w:rPr>
          <w:rFonts w:cs="Times New Roman"/>
          <w:bCs w:val="0"/>
          <w:szCs w:val="24"/>
        </w:rPr>
        <w:t>Part B</w:t>
      </w:r>
      <w:r>
        <w:rPr>
          <w:rFonts w:cs="Times New Roman"/>
          <w:bCs w:val="0"/>
          <w:szCs w:val="24"/>
        </w:rPr>
        <w:tab/>
        <w:t>Network Operating Agreements</w:t>
      </w:r>
      <w:bookmarkEnd w:id="895"/>
      <w:bookmarkEnd w:id="896"/>
    </w:p>
    <w:p w:rsidR="00450E8B" w:rsidRDefault="00450E8B">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must include provisions relating to:</w:t>
      </w:r>
    </w:p>
    <w:p w:rsidR="00450E8B" w:rsidRDefault="00450E8B">
      <w:pPr>
        <w:pStyle w:val="NER-RC-List-1-MNum"/>
      </w:pPr>
      <w:r>
        <w:t>(a)</w:t>
      </w:r>
      <w:r>
        <w:tab/>
        <w:t>agreed boundaries and physical connection obligations and interface between the</w:t>
      </w:r>
      <w:r>
        <w:rPr>
          <w:i/>
        </w:rPr>
        <w:t xml:space="preserve"> identified user shared asset</w:t>
      </w:r>
      <w:r>
        <w:t xml:space="preserve"> and the </w:t>
      </w:r>
      <w:r>
        <w:rPr>
          <w:i/>
        </w:rPr>
        <w:t>transmission network</w:t>
      </w:r>
      <w:r>
        <w:t>;</w:t>
      </w:r>
    </w:p>
    <w:p w:rsidR="00450E8B" w:rsidRDefault="00450E8B">
      <w:pPr>
        <w:pStyle w:val="NER-RC-List-1-MNum"/>
      </w:pPr>
      <w:r>
        <w:t>(b)</w:t>
      </w:r>
      <w:r>
        <w:tab/>
        <w:t xml:space="preserve">conditions to transfer operational control of the asset to the </w:t>
      </w:r>
      <w:r>
        <w:rPr>
          <w:i/>
        </w:rPr>
        <w:t>Primary Transmission Network Service Provider</w:t>
      </w:r>
      <w:r>
        <w:t>;</w:t>
      </w:r>
    </w:p>
    <w:p w:rsidR="00450E8B" w:rsidRDefault="00450E8B">
      <w:pPr>
        <w:pStyle w:val="NER-RC-List-1-MNum"/>
      </w:pPr>
      <w:r>
        <w:t>(c)</w:t>
      </w:r>
      <w:r>
        <w:tab/>
        <w:t xml:space="preserve">the standard of care to apply to the </w:t>
      </w:r>
      <w:r>
        <w:rPr>
          <w:i/>
        </w:rPr>
        <w:t>Primary Transmission Network Service Provider</w:t>
      </w:r>
      <w:r>
        <w:t xml:space="preserve"> in providing operation and maintenance services;</w:t>
      </w:r>
    </w:p>
    <w:p w:rsidR="00450E8B" w:rsidRDefault="00450E8B">
      <w:pPr>
        <w:pStyle w:val="NER-RC-List-1-MNum"/>
      </w:pPr>
      <w:r>
        <w:t>(d)</w:t>
      </w:r>
      <w:r>
        <w:tab/>
        <w:t>insurance obligations;</w:t>
      </w:r>
    </w:p>
    <w:p w:rsidR="00450E8B" w:rsidRDefault="00450E8B">
      <w:pPr>
        <w:pStyle w:val="NER-RC-List-1-MNum"/>
      </w:pPr>
      <w:r>
        <w:t>(e)</w:t>
      </w:r>
      <w:r>
        <w:tab/>
        <w:t>termination, events of default and force majeure regime;</w:t>
      </w:r>
    </w:p>
    <w:p w:rsidR="00450E8B" w:rsidRDefault="00450E8B">
      <w:pPr>
        <w:pStyle w:val="NER-RC-List-1-MNum"/>
      </w:pPr>
      <w:r>
        <w:t>(f)</w:t>
      </w:r>
      <w:r>
        <w:tab/>
        <w:t>liability and indemnity; and</w:t>
      </w:r>
    </w:p>
    <w:p w:rsidR="00450E8B" w:rsidRDefault="00450E8B">
      <w:pPr>
        <w:pStyle w:val="NER-RC-List-1-MNum"/>
      </w:pPr>
      <w:r>
        <w:t>(g)</w:t>
      </w:r>
      <w:r>
        <w:tab/>
        <w:t>defect warranties.</w:t>
      </w:r>
    </w:p>
    <w:p w:rsidR="00450E8B" w:rsidRDefault="00450E8B">
      <w:pPr>
        <w:pStyle w:val="NER-Ch-Sch-Title"/>
        <w:rPr>
          <w:rFonts w:cs="Times New Roman"/>
          <w:bCs w:val="0"/>
          <w:szCs w:val="24"/>
        </w:rPr>
      </w:pPr>
      <w:bookmarkStart w:id="897" w:name="Elkera_Print_TOC15847"/>
      <w:bookmarkStart w:id="898" w:name="id6ac6f017_d530_47f7_8962_f0dcaf862581_6"/>
      <w:r>
        <w:rPr>
          <w:rFonts w:cs="Times New Roman"/>
          <w:bCs w:val="0"/>
          <w:szCs w:val="24"/>
        </w:rPr>
        <w:lastRenderedPageBreak/>
        <w:t>Schedule 5.7</w:t>
      </w:r>
      <w:r>
        <w:rPr>
          <w:rFonts w:cs="Times New Roman"/>
          <w:bCs w:val="0"/>
          <w:szCs w:val="24"/>
        </w:rPr>
        <w:tab/>
        <w:t>Annual Forecast Information for Planning Purposes</w:t>
      </w:r>
      <w:bookmarkEnd w:id="897"/>
      <w:bookmarkEnd w:id="898"/>
    </w:p>
    <w:p w:rsidR="00450E8B" w:rsidRDefault="00450E8B">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58"/>
        <w:gridCol w:w="4222"/>
        <w:gridCol w:w="1175"/>
        <w:gridCol w:w="1501"/>
        <w:gridCol w:w="1313"/>
        <w:gridCol w:w="2814"/>
      </w:tblGrid>
      <w:tr w:rsidR="00450E8B">
        <w:trPr>
          <w:gridAfter w:val="1"/>
          <w:wAfter w:w="2814" w:type="dxa"/>
          <w:cantSplit/>
          <w:tblHeader/>
        </w:trPr>
        <w:tc>
          <w:tcPr>
            <w:tcW w:w="5080" w:type="dxa"/>
            <w:gridSpan w:val="2"/>
            <w:tcBorders>
              <w:top w:val="nil"/>
              <w:left w:val="nil"/>
              <w:bottom w:val="nil"/>
              <w:right w:val="nil"/>
            </w:tcBorders>
          </w:tcPr>
          <w:p w:rsidR="00450E8B" w:rsidRDefault="00450E8B">
            <w:pPr>
              <w:pStyle w:val="NER-Table-Col-Head"/>
              <w:rPr>
                <w:rFonts w:cs="Times New Roman"/>
                <w:bCs w:val="0"/>
              </w:rPr>
            </w:pPr>
            <w:r>
              <w:rPr>
                <w:rFonts w:cs="Times New Roman"/>
                <w:bCs w:val="0"/>
              </w:rPr>
              <w:t>Data Description</w:t>
            </w:r>
          </w:p>
        </w:tc>
        <w:tc>
          <w:tcPr>
            <w:tcW w:w="1175" w:type="dxa"/>
            <w:tcBorders>
              <w:top w:val="nil"/>
              <w:left w:val="nil"/>
              <w:bottom w:val="nil"/>
              <w:right w:val="nil"/>
            </w:tcBorders>
          </w:tcPr>
          <w:p w:rsidR="00450E8B" w:rsidRDefault="00450E8B">
            <w:pPr>
              <w:pStyle w:val="NER-Table-Col-Head"/>
              <w:rPr>
                <w:rFonts w:cs="Times New Roman"/>
                <w:bCs w:val="0"/>
              </w:rPr>
            </w:pPr>
            <w:r>
              <w:rPr>
                <w:rFonts w:cs="Times New Roman"/>
                <w:bCs w:val="0"/>
              </w:rPr>
              <w:t>Units</w:t>
            </w:r>
          </w:p>
        </w:tc>
        <w:tc>
          <w:tcPr>
            <w:tcW w:w="1501" w:type="dxa"/>
            <w:tcBorders>
              <w:top w:val="nil"/>
              <w:left w:val="nil"/>
              <w:bottom w:val="nil"/>
              <w:right w:val="nil"/>
            </w:tcBorders>
          </w:tcPr>
          <w:p w:rsidR="00450E8B" w:rsidRDefault="00450E8B">
            <w:pPr>
              <w:pStyle w:val="NER-Table-Col-Head"/>
              <w:rPr>
                <w:rFonts w:cs="Times New Roman"/>
                <w:bCs w:val="0"/>
              </w:rPr>
            </w:pPr>
            <w:r>
              <w:rPr>
                <w:rFonts w:cs="Times New Roman"/>
                <w:bCs w:val="0"/>
              </w:rPr>
              <w:t>Time Scale</w:t>
            </w:r>
          </w:p>
        </w:tc>
        <w:tc>
          <w:tcPr>
            <w:tcW w:w="1313" w:type="dxa"/>
            <w:tcBorders>
              <w:top w:val="nil"/>
              <w:left w:val="nil"/>
              <w:bottom w:val="nil"/>
              <w:right w:val="nil"/>
            </w:tcBorders>
          </w:tcPr>
          <w:p w:rsidR="00450E8B" w:rsidRDefault="00450E8B">
            <w:pPr>
              <w:pStyle w:val="NER-Table-Col-Head"/>
              <w:rPr>
                <w:rFonts w:cs="Times New Roman"/>
                <w:bCs w:val="0"/>
              </w:rPr>
            </w:pPr>
            <w:r>
              <w:rPr>
                <w:rFonts w:cs="Times New Roman"/>
                <w:bCs w:val="0"/>
              </w:rPr>
              <w:t>Data Category</w:t>
            </w: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At each </w:t>
            </w:r>
            <w:r>
              <w:rPr>
                <w:i/>
              </w:rPr>
              <w:t>connection point</w:t>
            </w:r>
            <w:r>
              <w:t xml:space="preserve"> to a </w:t>
            </w:r>
            <w:r>
              <w:rPr>
                <w:i/>
              </w:rPr>
              <w:t>transmission network</w:t>
            </w:r>
            <w:r>
              <w:t>, a forecast of:</w:t>
            </w: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Annual Maximum </w:t>
            </w:r>
            <w:r>
              <w:rPr>
                <w:i/>
              </w:rPr>
              <w:t>Active power</w:t>
            </w:r>
            <w:r>
              <w:t>- Winter</w:t>
            </w:r>
          </w:p>
        </w:tc>
        <w:tc>
          <w:tcPr>
            <w:tcW w:w="1175" w:type="dxa"/>
            <w:tcBorders>
              <w:top w:val="nil"/>
              <w:left w:val="nil"/>
              <w:bottom w:val="nil"/>
              <w:right w:val="nil"/>
            </w:tcBorders>
          </w:tcPr>
          <w:p w:rsidR="00450E8B" w:rsidRDefault="00450E8B">
            <w:pPr>
              <w:pStyle w:val="NER-Table-Para"/>
            </w:pPr>
            <w:r>
              <w:t>MW</w:t>
            </w:r>
          </w:p>
        </w:tc>
        <w:tc>
          <w:tcPr>
            <w:tcW w:w="1501" w:type="dxa"/>
            <w:tcBorders>
              <w:top w:val="nil"/>
              <w:left w:val="nil"/>
              <w:bottom w:val="nil"/>
              <w:right w:val="nil"/>
            </w:tcBorders>
          </w:tcPr>
          <w:p w:rsidR="00450E8B" w:rsidRDefault="00450E8B">
            <w:pPr>
              <w:pStyle w:val="NER-Table-Para"/>
            </w:pPr>
            <w:r>
              <w:t>years 1-10</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Coincident </w:t>
            </w:r>
            <w:r>
              <w:rPr>
                <w:i/>
              </w:rPr>
              <w:t>Reactive Power</w:t>
            </w:r>
            <w:r>
              <w:t xml:space="preserve"> - Winter</w:t>
            </w:r>
          </w:p>
        </w:tc>
        <w:tc>
          <w:tcPr>
            <w:tcW w:w="1175" w:type="dxa"/>
            <w:tcBorders>
              <w:top w:val="nil"/>
              <w:left w:val="nil"/>
              <w:bottom w:val="nil"/>
              <w:right w:val="nil"/>
            </w:tcBorders>
          </w:tcPr>
          <w:p w:rsidR="00450E8B" w:rsidRDefault="00450E8B">
            <w:pPr>
              <w:pStyle w:val="NER-Table-Para"/>
            </w:pPr>
            <w:r>
              <w:t>MVAr</w:t>
            </w:r>
          </w:p>
        </w:tc>
        <w:tc>
          <w:tcPr>
            <w:tcW w:w="1501" w:type="dxa"/>
            <w:tcBorders>
              <w:top w:val="nil"/>
              <w:left w:val="nil"/>
              <w:bottom w:val="nil"/>
              <w:right w:val="nil"/>
            </w:tcBorders>
          </w:tcPr>
          <w:p w:rsidR="00450E8B" w:rsidRDefault="00450E8B">
            <w:pPr>
              <w:pStyle w:val="NER-Table-Para"/>
            </w:pPr>
            <w:r>
              <w:t>years 1-10</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Annual Maximum </w:t>
            </w:r>
            <w:r>
              <w:rPr>
                <w:i/>
              </w:rPr>
              <w:t>Active power</w:t>
            </w:r>
            <w:r>
              <w:t>- Summer</w:t>
            </w:r>
          </w:p>
        </w:tc>
        <w:tc>
          <w:tcPr>
            <w:tcW w:w="1175" w:type="dxa"/>
            <w:tcBorders>
              <w:top w:val="nil"/>
              <w:left w:val="nil"/>
              <w:bottom w:val="nil"/>
              <w:right w:val="nil"/>
            </w:tcBorders>
          </w:tcPr>
          <w:p w:rsidR="00450E8B" w:rsidRDefault="00450E8B">
            <w:pPr>
              <w:pStyle w:val="NER-Table-Para"/>
            </w:pPr>
            <w:r>
              <w:t>MW</w:t>
            </w:r>
          </w:p>
        </w:tc>
        <w:tc>
          <w:tcPr>
            <w:tcW w:w="1501" w:type="dxa"/>
            <w:tcBorders>
              <w:top w:val="nil"/>
              <w:left w:val="nil"/>
              <w:bottom w:val="nil"/>
              <w:right w:val="nil"/>
            </w:tcBorders>
          </w:tcPr>
          <w:p w:rsidR="00450E8B" w:rsidRDefault="00450E8B">
            <w:pPr>
              <w:pStyle w:val="NER-Table-Para"/>
            </w:pPr>
            <w:r>
              <w:t>years 1-10</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Coincident </w:t>
            </w:r>
            <w:r>
              <w:rPr>
                <w:i/>
              </w:rPr>
              <w:t>Reactive Power</w:t>
            </w:r>
            <w:r>
              <w:t>- Summer</w:t>
            </w:r>
          </w:p>
        </w:tc>
        <w:tc>
          <w:tcPr>
            <w:tcW w:w="1175" w:type="dxa"/>
            <w:tcBorders>
              <w:top w:val="nil"/>
              <w:left w:val="nil"/>
              <w:bottom w:val="nil"/>
              <w:right w:val="nil"/>
            </w:tcBorders>
          </w:tcPr>
          <w:p w:rsidR="00450E8B" w:rsidRDefault="00450E8B">
            <w:pPr>
              <w:pStyle w:val="NER-Table-Para"/>
            </w:pPr>
            <w:r>
              <w:t>MVAr</w:t>
            </w:r>
          </w:p>
        </w:tc>
        <w:tc>
          <w:tcPr>
            <w:tcW w:w="1501" w:type="dxa"/>
            <w:tcBorders>
              <w:top w:val="nil"/>
              <w:left w:val="nil"/>
              <w:bottom w:val="nil"/>
              <w:right w:val="nil"/>
            </w:tcBorders>
          </w:tcPr>
          <w:p w:rsidR="00450E8B" w:rsidRDefault="00450E8B">
            <w:pPr>
              <w:pStyle w:val="NER-Table-Para"/>
            </w:pPr>
            <w:r>
              <w:t>years 1-10</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1175" w:type="dxa"/>
            <w:tcBorders>
              <w:top w:val="nil"/>
              <w:left w:val="nil"/>
              <w:bottom w:val="nil"/>
              <w:right w:val="nil"/>
            </w:tcBorders>
          </w:tcPr>
          <w:p w:rsidR="00450E8B" w:rsidRDefault="00450E8B">
            <w:pPr>
              <w:pStyle w:val="NER-Table-Para"/>
            </w:pPr>
            <w:r>
              <w:t>%</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r>
              <w:rPr>
                <w:i/>
              </w:rPr>
              <w:t>Load Profiles</w:t>
            </w:r>
            <w:r>
              <w:t>:</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The following forecast daily </w:t>
            </w:r>
            <w:r>
              <w:rPr>
                <w:i/>
              </w:rPr>
              <w:t>profiles</w:t>
            </w:r>
            <w:r>
              <w:t xml:space="preserve"> of </w:t>
            </w:r>
            <w:r>
              <w:rPr>
                <w:i/>
              </w:rPr>
              <w:t>connection point</w:t>
            </w:r>
            <w:r>
              <w:t xml:space="preserve"> half-hourly average active and reactive </w:t>
            </w:r>
            <w:r>
              <w:rPr>
                <w:i/>
              </w:rPr>
              <w:t>loads</w:t>
            </w:r>
            <w:r>
              <w:t xml:space="preserve"> are required, net of all </w:t>
            </w:r>
            <w:r>
              <w:rPr>
                <w:i/>
              </w:rPr>
              <w:t>generating plant</w:t>
            </w:r>
            <w:r>
              <w:t>:</w:t>
            </w: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rPr>
                <w:i/>
              </w:rPr>
              <w:t>Day</w:t>
            </w:r>
            <w:r>
              <w:t xml:space="preserve"> of the peak summer and winter MW </w:t>
            </w:r>
            <w:r>
              <w:rPr>
                <w:i/>
              </w:rPr>
              <w:t>peak load</w:t>
            </w:r>
            <w:r>
              <w:t xml:space="preserve"> at </w:t>
            </w:r>
            <w:r>
              <w:rPr>
                <w:i/>
              </w:rPr>
              <w:t>connection point</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rPr>
                <w:i/>
              </w:rPr>
              <w:lastRenderedPageBreak/>
              <w:t>Day</w:t>
            </w:r>
            <w:r>
              <w:t xml:space="preserve"> of </w:t>
            </w:r>
            <w:r>
              <w:rPr>
                <w:i/>
              </w:rPr>
              <w:t>network</w:t>
            </w:r>
            <w:r>
              <w:t xml:space="preserve"> peak summer and winter MW </w:t>
            </w:r>
            <w:r>
              <w:rPr>
                <w:i/>
              </w:rPr>
              <w:t>load</w:t>
            </w:r>
            <w:r>
              <w:t xml:space="preserve"> (as specified)</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bl>
    <w:p w:rsidR="00450E8B" w:rsidRDefault="00450E8B">
      <w:pPr>
        <w:pStyle w:val="NER-Table-Anchor"/>
        <w:rPr>
          <w:szCs w:val="24"/>
        </w:rPr>
      </w:pPr>
      <w:bookmarkStart w:id="899" w:name="idd61d03f9_ab01_4edb_a4a5_657acb02bdd1_5"/>
      <w:bookmarkEnd w:id="899"/>
    </w:p>
    <w:p w:rsidR="00450E8B" w:rsidRDefault="00450E8B">
      <w:pPr>
        <w:pStyle w:val="NER-Table-Anchor"/>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58"/>
        <w:gridCol w:w="4222"/>
        <w:gridCol w:w="1175"/>
        <w:gridCol w:w="1501"/>
        <w:gridCol w:w="1313"/>
        <w:gridCol w:w="2814"/>
      </w:tblGrid>
      <w:tr w:rsidR="00450E8B">
        <w:trPr>
          <w:gridAfter w:val="1"/>
          <w:wAfter w:w="2814" w:type="dxa"/>
          <w:cantSplit/>
          <w:tblHeader/>
        </w:trPr>
        <w:tc>
          <w:tcPr>
            <w:tcW w:w="5080" w:type="dxa"/>
            <w:gridSpan w:val="2"/>
            <w:tcBorders>
              <w:top w:val="nil"/>
              <w:left w:val="nil"/>
              <w:bottom w:val="nil"/>
              <w:right w:val="nil"/>
            </w:tcBorders>
          </w:tcPr>
          <w:p w:rsidR="00450E8B" w:rsidRDefault="00450E8B">
            <w:pPr>
              <w:pStyle w:val="NER-Table-Col-Head"/>
              <w:rPr>
                <w:rFonts w:cs="Times New Roman"/>
                <w:bCs w:val="0"/>
              </w:rPr>
            </w:pPr>
            <w:r>
              <w:rPr>
                <w:rFonts w:cs="Times New Roman"/>
                <w:bCs w:val="0"/>
              </w:rPr>
              <w:t>Data Description</w:t>
            </w:r>
          </w:p>
        </w:tc>
        <w:tc>
          <w:tcPr>
            <w:tcW w:w="1175" w:type="dxa"/>
            <w:tcBorders>
              <w:top w:val="nil"/>
              <w:left w:val="nil"/>
              <w:bottom w:val="nil"/>
              <w:right w:val="nil"/>
            </w:tcBorders>
          </w:tcPr>
          <w:p w:rsidR="00450E8B" w:rsidRDefault="00450E8B">
            <w:pPr>
              <w:pStyle w:val="NER-Table-Col-Head"/>
              <w:rPr>
                <w:rFonts w:cs="Times New Roman"/>
                <w:bCs w:val="0"/>
              </w:rPr>
            </w:pPr>
            <w:r>
              <w:rPr>
                <w:rFonts w:cs="Times New Roman"/>
                <w:bCs w:val="0"/>
              </w:rPr>
              <w:t>Units</w:t>
            </w:r>
          </w:p>
        </w:tc>
        <w:tc>
          <w:tcPr>
            <w:tcW w:w="1501" w:type="dxa"/>
            <w:tcBorders>
              <w:top w:val="nil"/>
              <w:left w:val="nil"/>
              <w:bottom w:val="nil"/>
              <w:right w:val="nil"/>
            </w:tcBorders>
          </w:tcPr>
          <w:p w:rsidR="00450E8B" w:rsidRDefault="00450E8B">
            <w:pPr>
              <w:pStyle w:val="NER-Table-Col-Head"/>
              <w:rPr>
                <w:rFonts w:cs="Times New Roman"/>
                <w:bCs w:val="0"/>
              </w:rPr>
            </w:pPr>
            <w:r>
              <w:rPr>
                <w:rFonts w:cs="Times New Roman"/>
                <w:bCs w:val="0"/>
              </w:rPr>
              <w:t>Time Scale</w:t>
            </w:r>
          </w:p>
        </w:tc>
        <w:tc>
          <w:tcPr>
            <w:tcW w:w="1313" w:type="dxa"/>
            <w:tcBorders>
              <w:top w:val="nil"/>
              <w:left w:val="nil"/>
              <w:bottom w:val="nil"/>
              <w:right w:val="nil"/>
            </w:tcBorders>
          </w:tcPr>
          <w:p w:rsidR="00450E8B" w:rsidRDefault="00450E8B">
            <w:pPr>
              <w:pStyle w:val="NER-Table-Col-Head"/>
              <w:rPr>
                <w:rFonts w:cs="Times New Roman"/>
                <w:bCs w:val="0"/>
              </w:rPr>
            </w:pPr>
            <w:r>
              <w:rPr>
                <w:rFonts w:cs="Times New Roman"/>
                <w:bCs w:val="0"/>
              </w:rPr>
              <w:t>Data Category</w:t>
            </w: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Each July, October, January, April under average conditions representing:</w:t>
            </w: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List-1-MNum"/>
            </w:pPr>
            <w:r>
              <w:t>(a)</w:t>
            </w:r>
            <w:r>
              <w:tab/>
              <w:t>weekdays</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List-1-MNum"/>
            </w:pPr>
            <w:r>
              <w:t>(b)</w:t>
            </w:r>
            <w:r>
              <w:tab/>
              <w:t>Saturdays</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List-1-MNum"/>
            </w:pPr>
            <w:r>
              <w:t>(c)</w:t>
            </w:r>
            <w:r>
              <w:tab/>
              <w:t>Sundays/holidays</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rPr>
                <w:i/>
              </w:rPr>
              <w:t>Day</w:t>
            </w:r>
            <w:r>
              <w:t xml:space="preserve"> of the </w:t>
            </w:r>
            <w:r>
              <w:rPr>
                <w:i/>
              </w:rPr>
              <w:t>network</w:t>
            </w:r>
            <w:r>
              <w:t xml:space="preserve"> minimum demand (as specified)</w:t>
            </w:r>
          </w:p>
        </w:tc>
        <w:tc>
          <w:tcPr>
            <w:tcW w:w="1175" w:type="dxa"/>
            <w:tcBorders>
              <w:top w:val="nil"/>
              <w:left w:val="nil"/>
              <w:bottom w:val="nil"/>
              <w:right w:val="nil"/>
            </w:tcBorders>
          </w:tcPr>
          <w:p w:rsidR="00450E8B" w:rsidRDefault="00450E8B">
            <w:pPr>
              <w:pStyle w:val="NER-Table-Para"/>
            </w:pPr>
            <w:r>
              <w:t>MW and MVAr</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r>
              <w:t xml:space="preserve">Undispatched </w:t>
            </w:r>
            <w:r>
              <w:rPr>
                <w:i/>
              </w:rPr>
              <w:t>generation</w:t>
            </w:r>
            <w:r>
              <w:t>:</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For each </w:t>
            </w:r>
            <w:r>
              <w:rPr>
                <w:i/>
              </w:rPr>
              <w:t>connection point</w:t>
            </w:r>
            <w:r>
              <w:t xml:space="preserve"> to the </w:t>
            </w:r>
            <w:r>
              <w:rPr>
                <w:i/>
              </w:rPr>
              <w:t>network</w:t>
            </w:r>
            <w:r>
              <w:t xml:space="preserve"> the following information is required:</w:t>
            </w:r>
          </w:p>
        </w:tc>
        <w:tc>
          <w:tcPr>
            <w:tcW w:w="1175" w:type="dxa"/>
            <w:tcBorders>
              <w:top w:val="nil"/>
              <w:left w:val="nil"/>
              <w:bottom w:val="nil"/>
              <w:right w:val="nil"/>
            </w:tcBorders>
          </w:tcPr>
          <w:p w:rsidR="00450E8B" w:rsidRDefault="00450E8B">
            <w:pPr>
              <w:pStyle w:val="NER-Table-Para"/>
            </w:pPr>
          </w:p>
        </w:tc>
        <w:tc>
          <w:tcPr>
            <w:tcW w:w="1501" w:type="dxa"/>
            <w:tcBorders>
              <w:top w:val="nil"/>
              <w:left w:val="nil"/>
              <w:bottom w:val="nil"/>
              <w:right w:val="nil"/>
            </w:tcBorders>
          </w:tcPr>
          <w:p w:rsidR="00450E8B" w:rsidRDefault="00450E8B">
            <w:pPr>
              <w:pStyle w:val="NER-Table-Para"/>
            </w:pPr>
          </w:p>
        </w:tc>
        <w:tc>
          <w:tcPr>
            <w:tcW w:w="1313" w:type="dxa"/>
            <w:tcBorders>
              <w:top w:val="nil"/>
              <w:left w:val="nil"/>
              <w:bottom w:val="nil"/>
              <w:right w:val="nil"/>
            </w:tcBorders>
          </w:tcPr>
          <w:p w:rsidR="00450E8B" w:rsidRDefault="00450E8B">
            <w:pPr>
              <w:pStyle w:val="NER-Table-Para"/>
            </w:pP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No. of </w:t>
            </w:r>
            <w:r>
              <w:rPr>
                <w:i/>
              </w:rPr>
              <w:t>generating units</w:t>
            </w:r>
          </w:p>
        </w:tc>
        <w:tc>
          <w:tcPr>
            <w:tcW w:w="1175" w:type="dxa"/>
            <w:tcBorders>
              <w:top w:val="nil"/>
              <w:left w:val="nil"/>
              <w:bottom w:val="nil"/>
              <w:right w:val="nil"/>
            </w:tcBorders>
          </w:tcPr>
          <w:p w:rsidR="00450E8B" w:rsidRDefault="00450E8B">
            <w:pPr>
              <w:pStyle w:val="NER-Table-Para"/>
            </w:pPr>
            <w:r>
              <w:t>No.</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Capacity of each </w:t>
            </w:r>
            <w:r>
              <w:rPr>
                <w:i/>
              </w:rPr>
              <w:t>generating unit</w:t>
            </w:r>
          </w:p>
        </w:tc>
        <w:tc>
          <w:tcPr>
            <w:tcW w:w="1175" w:type="dxa"/>
            <w:tcBorders>
              <w:top w:val="nil"/>
              <w:left w:val="nil"/>
              <w:bottom w:val="nil"/>
              <w:right w:val="nil"/>
            </w:tcBorders>
          </w:tcPr>
          <w:p w:rsidR="00450E8B" w:rsidRDefault="00450E8B">
            <w:pPr>
              <w:pStyle w:val="NER-Table-Para"/>
            </w:pPr>
            <w:r>
              <w:t>MW (sent out)</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lastRenderedPageBreak/>
              <w:t>Daily/Seasonal Operating characteristics</w:t>
            </w:r>
          </w:p>
        </w:tc>
        <w:tc>
          <w:tcPr>
            <w:tcW w:w="1175" w:type="dxa"/>
            <w:tcBorders>
              <w:top w:val="nil"/>
              <w:left w:val="nil"/>
              <w:bottom w:val="nil"/>
              <w:right w:val="nil"/>
            </w:tcBorders>
          </w:tcPr>
          <w:p w:rsidR="00450E8B" w:rsidRDefault="00450E8B">
            <w:pPr>
              <w:pStyle w:val="NER-Table-Para"/>
            </w:pPr>
            <w:r>
              <w:t>Text</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Expected output at time of peak </w:t>
            </w:r>
            <w:r>
              <w:rPr>
                <w:i/>
              </w:rPr>
              <w:t>network</w:t>
            </w:r>
            <w:r>
              <w:t xml:space="preserve"> Winter </w:t>
            </w:r>
            <w:r>
              <w:rPr>
                <w:i/>
              </w:rPr>
              <w:t>load</w:t>
            </w:r>
            <w:r>
              <w:t xml:space="preserve"> (as specified)</w:t>
            </w:r>
          </w:p>
        </w:tc>
        <w:tc>
          <w:tcPr>
            <w:tcW w:w="1175" w:type="dxa"/>
            <w:tcBorders>
              <w:top w:val="nil"/>
              <w:left w:val="nil"/>
              <w:bottom w:val="nil"/>
              <w:right w:val="nil"/>
            </w:tcBorders>
          </w:tcPr>
          <w:p w:rsidR="00450E8B" w:rsidRDefault="00450E8B">
            <w:pPr>
              <w:pStyle w:val="NER-Table-Para"/>
            </w:pPr>
            <w:r>
              <w:t>MW</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r w:rsidR="00FA5821" w:rsidTr="00FA5821">
        <w:tc>
          <w:tcPr>
            <w:tcW w:w="858" w:type="dxa"/>
            <w:tcBorders>
              <w:top w:val="nil"/>
              <w:left w:val="nil"/>
              <w:bottom w:val="nil"/>
              <w:right w:val="nil"/>
            </w:tcBorders>
          </w:tcPr>
          <w:p w:rsidR="00450E8B" w:rsidRDefault="00450E8B">
            <w:pPr>
              <w:pStyle w:val="NER-Table-Para"/>
            </w:pPr>
          </w:p>
        </w:tc>
        <w:tc>
          <w:tcPr>
            <w:tcW w:w="11025" w:type="dxa"/>
            <w:gridSpan w:val="5"/>
            <w:tcBorders>
              <w:top w:val="nil"/>
              <w:left w:val="nil"/>
              <w:bottom w:val="nil"/>
              <w:right w:val="nil"/>
            </w:tcBorders>
          </w:tcPr>
          <w:p w:rsidR="00450E8B" w:rsidRDefault="00450E8B">
            <w:pPr>
              <w:pStyle w:val="NER-Table-Para"/>
            </w:pPr>
          </w:p>
        </w:tc>
      </w:tr>
      <w:tr w:rsidR="00450E8B">
        <w:trPr>
          <w:gridAfter w:val="1"/>
          <w:wAfter w:w="2814" w:type="dxa"/>
        </w:trPr>
        <w:tc>
          <w:tcPr>
            <w:tcW w:w="5080" w:type="dxa"/>
            <w:gridSpan w:val="2"/>
            <w:tcBorders>
              <w:top w:val="nil"/>
              <w:left w:val="nil"/>
              <w:bottom w:val="nil"/>
              <w:right w:val="nil"/>
            </w:tcBorders>
          </w:tcPr>
          <w:p w:rsidR="00450E8B" w:rsidRDefault="00450E8B">
            <w:pPr>
              <w:pStyle w:val="NER-Table-Para"/>
            </w:pPr>
            <w:r>
              <w:t xml:space="preserve">Expected output at time of peak </w:t>
            </w:r>
            <w:r>
              <w:rPr>
                <w:i/>
              </w:rPr>
              <w:t>network</w:t>
            </w:r>
            <w:r>
              <w:t xml:space="preserve"> Summer </w:t>
            </w:r>
            <w:r>
              <w:rPr>
                <w:i/>
              </w:rPr>
              <w:t>load</w:t>
            </w:r>
            <w:r>
              <w:t xml:space="preserve"> (as specified)</w:t>
            </w:r>
          </w:p>
        </w:tc>
        <w:tc>
          <w:tcPr>
            <w:tcW w:w="1175" w:type="dxa"/>
            <w:tcBorders>
              <w:top w:val="nil"/>
              <w:left w:val="nil"/>
              <w:bottom w:val="nil"/>
              <w:right w:val="nil"/>
            </w:tcBorders>
          </w:tcPr>
          <w:p w:rsidR="00450E8B" w:rsidRDefault="00450E8B">
            <w:pPr>
              <w:pStyle w:val="NER-Table-Para"/>
            </w:pPr>
            <w:r>
              <w:t>MW</w:t>
            </w:r>
          </w:p>
        </w:tc>
        <w:tc>
          <w:tcPr>
            <w:tcW w:w="1501" w:type="dxa"/>
            <w:tcBorders>
              <w:top w:val="nil"/>
              <w:left w:val="nil"/>
              <w:bottom w:val="nil"/>
              <w:right w:val="nil"/>
            </w:tcBorders>
          </w:tcPr>
          <w:p w:rsidR="00450E8B" w:rsidRDefault="00450E8B">
            <w:pPr>
              <w:pStyle w:val="NER-Table-Para"/>
            </w:pPr>
            <w:r>
              <w:t>years 1-5</w:t>
            </w:r>
          </w:p>
        </w:tc>
        <w:tc>
          <w:tcPr>
            <w:tcW w:w="1313" w:type="dxa"/>
            <w:tcBorders>
              <w:top w:val="nil"/>
              <w:left w:val="nil"/>
              <w:bottom w:val="nil"/>
              <w:right w:val="nil"/>
            </w:tcBorders>
          </w:tcPr>
          <w:p w:rsidR="00450E8B" w:rsidRDefault="00450E8B">
            <w:pPr>
              <w:pStyle w:val="NER-Table-Para"/>
            </w:pPr>
            <w:r>
              <w:t>Annual</w:t>
            </w:r>
          </w:p>
        </w:tc>
      </w:tr>
    </w:tbl>
    <w:p w:rsidR="00450E8B" w:rsidRDefault="00450E8B">
      <w:pPr>
        <w:pStyle w:val="NER-Table-Anchor"/>
        <w:rPr>
          <w:szCs w:val="24"/>
        </w:rPr>
      </w:pPr>
      <w:bookmarkStart w:id="900" w:name="idb5e66455_a910_4eaf_b693_0fdefcb38ff7_c"/>
      <w:bookmarkEnd w:id="900"/>
    </w:p>
    <w:p w:rsidR="00450E8B" w:rsidRDefault="00450E8B">
      <w:pPr>
        <w:pStyle w:val="NER-Ch-Sch-Title"/>
        <w:rPr>
          <w:rFonts w:cs="Times New Roman"/>
          <w:bCs w:val="0"/>
          <w:szCs w:val="24"/>
        </w:rPr>
      </w:pPr>
      <w:bookmarkStart w:id="901" w:name="Elkera_Print_TOC15855"/>
      <w:bookmarkStart w:id="902" w:name="idda013a1c_7d50_4625_94fd_eed999c7c8b1_6"/>
      <w:r>
        <w:rPr>
          <w:rFonts w:cs="Times New Roman"/>
          <w:bCs w:val="0"/>
          <w:szCs w:val="24"/>
        </w:rPr>
        <w:t>Schedule 5.8</w:t>
      </w:r>
      <w:r>
        <w:rPr>
          <w:rFonts w:cs="Times New Roman"/>
          <w:bCs w:val="0"/>
          <w:szCs w:val="24"/>
        </w:rPr>
        <w:tab/>
        <w:t>Distribution Annual Planning Report</w:t>
      </w:r>
      <w:bookmarkEnd w:id="901"/>
      <w:bookmarkEnd w:id="902"/>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The local definitions in clause 5.10.2 apply to this schedule.</w:t>
      </w:r>
    </w:p>
    <w:p w:rsidR="00450E8B" w:rsidRDefault="00450E8B">
      <w:pPr>
        <w:pStyle w:val="NER-RC-Para"/>
      </w:pPr>
      <w:r>
        <w:t xml:space="preserve">For the purposes of clause 5.13.2(c), the following information must be included in a </w:t>
      </w:r>
      <w:r>
        <w:rPr>
          <w:i/>
        </w:rPr>
        <w:t>Distribution Annual Planning Report</w:t>
      </w:r>
      <w:r>
        <w:t>:</w:t>
      </w:r>
    </w:p>
    <w:p w:rsidR="00450E8B" w:rsidRDefault="00450E8B">
      <w:pPr>
        <w:pStyle w:val="NER-RC-List-1-MNum"/>
      </w:pPr>
      <w:r>
        <w:t>(a)</w:t>
      </w:r>
      <w:r>
        <w:tab/>
        <w:t xml:space="preserve">information regarding the </w:t>
      </w:r>
      <w:r>
        <w:rPr>
          <w:i/>
        </w:rPr>
        <w:t>Distribution Network Service Provider</w:t>
      </w:r>
      <w:r>
        <w:t xml:space="preserve"> and its</w:t>
      </w:r>
      <w:r>
        <w:rPr>
          <w:i/>
        </w:rPr>
        <w:t xml:space="preserve"> network</w:t>
      </w:r>
      <w:r>
        <w:t>, including:</w:t>
      </w:r>
    </w:p>
    <w:p w:rsidR="00450E8B" w:rsidRDefault="00450E8B">
      <w:pPr>
        <w:pStyle w:val="NER-RC-List-2-MNum"/>
      </w:pPr>
      <w:r>
        <w:t>(1)</w:t>
      </w:r>
      <w:r>
        <w:tab/>
        <w:t xml:space="preserve">a description of its </w:t>
      </w:r>
      <w:r>
        <w:rPr>
          <w:i/>
        </w:rPr>
        <w:t>network</w:t>
      </w:r>
      <w:r>
        <w:t>;</w:t>
      </w:r>
    </w:p>
    <w:p w:rsidR="00450E8B" w:rsidRDefault="00450E8B">
      <w:pPr>
        <w:pStyle w:val="NER-RC-List-2-MNum"/>
      </w:pPr>
      <w:r>
        <w:t>(2)</w:t>
      </w:r>
      <w:r>
        <w:tab/>
        <w:t>a description of its operating environment;</w:t>
      </w:r>
    </w:p>
    <w:p w:rsidR="00450E8B" w:rsidRDefault="00450E8B">
      <w:pPr>
        <w:pStyle w:val="NER-RC-List-2-MNum"/>
      </w:pPr>
      <w:r>
        <w:t>(3)</w:t>
      </w:r>
      <w:r>
        <w:tab/>
        <w:t>the number and types of its distribution assets;</w:t>
      </w:r>
    </w:p>
    <w:p w:rsidR="00450E8B" w:rsidRDefault="00450E8B">
      <w:pPr>
        <w:pStyle w:val="NER-RC-List-2-MNum"/>
      </w:pPr>
      <w:r>
        <w:t>(4)</w:t>
      </w:r>
      <w:r>
        <w:tab/>
        <w:t xml:space="preserve">methodologies used in preparing the </w:t>
      </w:r>
      <w:r>
        <w:rPr>
          <w:i/>
        </w:rPr>
        <w:t>Distribution Annual Planning Report</w:t>
      </w:r>
      <w:r>
        <w:t>, including methodologies used to identify system limitations and any assumptions applied; and</w:t>
      </w:r>
    </w:p>
    <w:p w:rsidR="00450E8B" w:rsidRDefault="00450E8B">
      <w:pPr>
        <w:pStyle w:val="NER-RC-List-2-MNum"/>
      </w:pPr>
      <w:r>
        <w:t>(5)</w:t>
      </w:r>
      <w:r>
        <w:tab/>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rsidR="00450E8B" w:rsidRDefault="00450E8B">
      <w:pPr>
        <w:pStyle w:val="NER-RC-List-1-MNum"/>
      </w:pPr>
      <w:r>
        <w:t>(b)</w:t>
      </w:r>
      <w:r>
        <w:tab/>
        <w:t>forecasts for the forward planning period, including at least:</w:t>
      </w:r>
    </w:p>
    <w:p w:rsidR="00450E8B" w:rsidRDefault="00450E8B">
      <w:pPr>
        <w:pStyle w:val="NER-RC-List-2-MNum"/>
      </w:pPr>
      <w:r>
        <w:t>(1)</w:t>
      </w:r>
      <w:r>
        <w:tab/>
        <w:t>a description of the forecasting methodology used, sources of input information, and the assumptions applied;</w:t>
      </w:r>
    </w:p>
    <w:p w:rsidR="00450E8B" w:rsidRDefault="00450E8B">
      <w:pPr>
        <w:pStyle w:val="NER-RC-List-2-MNum"/>
      </w:pPr>
      <w:r>
        <w:t>(2)</w:t>
      </w:r>
      <w:r>
        <w:tab/>
      </w:r>
      <w:r>
        <w:rPr>
          <w:i/>
        </w:rPr>
        <w:t>load</w:t>
      </w:r>
      <w:r>
        <w:t xml:space="preserve"> forecasts:</w:t>
      </w:r>
    </w:p>
    <w:p w:rsidR="00450E8B" w:rsidRDefault="00450E8B">
      <w:pPr>
        <w:pStyle w:val="NER-RC-List-3-MNum"/>
      </w:pPr>
      <w:r>
        <w:t>(i)</w:t>
      </w:r>
      <w:r>
        <w:tab/>
        <w:t>at the transmission-distribution connection points;</w:t>
      </w:r>
    </w:p>
    <w:p w:rsidR="00450E8B" w:rsidRDefault="00450E8B">
      <w:pPr>
        <w:pStyle w:val="NER-RC-List-3-MNum"/>
      </w:pPr>
      <w:r>
        <w:t>(ii)</w:t>
      </w:r>
      <w:r>
        <w:tab/>
        <w:t>for sub-transmission lines; and</w:t>
      </w:r>
    </w:p>
    <w:p w:rsidR="00450E8B" w:rsidRDefault="00450E8B">
      <w:pPr>
        <w:pStyle w:val="NER-RC-List-3-MNum"/>
      </w:pPr>
      <w:r>
        <w:lastRenderedPageBreak/>
        <w:t>(iii)</w:t>
      </w:r>
      <w:r>
        <w:tab/>
        <w:t>for zone substations,</w:t>
      </w:r>
    </w:p>
    <w:p w:rsidR="00450E8B" w:rsidRDefault="00450E8B">
      <w:pPr>
        <w:pStyle w:val="NER-RC-Para-In-2"/>
      </w:pPr>
      <w:r>
        <w:t>including, where applicable, for each item specified above:</w:t>
      </w:r>
    </w:p>
    <w:p w:rsidR="00450E8B" w:rsidRDefault="00450E8B">
      <w:pPr>
        <w:pStyle w:val="NER-RC-List-3-MNum"/>
      </w:pPr>
      <w:r>
        <w:t>(iv)</w:t>
      </w:r>
      <w:r>
        <w:tab/>
        <w:t>total capacity;</w:t>
      </w:r>
    </w:p>
    <w:p w:rsidR="00450E8B" w:rsidRDefault="00450E8B">
      <w:pPr>
        <w:pStyle w:val="NER-RC-List-3-MNum"/>
      </w:pPr>
      <w:r>
        <w:t>(v)</w:t>
      </w:r>
      <w:r>
        <w:tab/>
        <w:t>firm delivery capacity for summer periods and winter periods;</w:t>
      </w:r>
    </w:p>
    <w:p w:rsidR="00450E8B" w:rsidRDefault="00450E8B">
      <w:pPr>
        <w:pStyle w:val="NER-RC-List-3-MNum"/>
      </w:pPr>
      <w:r>
        <w:t>(vi)</w:t>
      </w:r>
      <w:r>
        <w:tab/>
      </w:r>
      <w:r>
        <w:rPr>
          <w:i/>
        </w:rPr>
        <w:t>peak load</w:t>
      </w:r>
      <w:r>
        <w:t xml:space="preserve"> (summer or winter and an estimate of the number of hours per year that 95% of </w:t>
      </w:r>
      <w:r>
        <w:rPr>
          <w:i/>
        </w:rPr>
        <w:t>peak load</w:t>
      </w:r>
      <w:r>
        <w:t xml:space="preserve"> is expected to be reached);</w:t>
      </w:r>
    </w:p>
    <w:p w:rsidR="00450E8B" w:rsidRDefault="00450E8B">
      <w:pPr>
        <w:pStyle w:val="NER-RC-List-3-MNum"/>
      </w:pPr>
      <w:r>
        <w:t>(vii)</w:t>
      </w:r>
      <w:r>
        <w:tab/>
      </w:r>
      <w:r>
        <w:rPr>
          <w:i/>
        </w:rPr>
        <w:t>power factor</w:t>
      </w:r>
      <w:r>
        <w:t xml:space="preserve"> at time of </w:t>
      </w:r>
      <w:r>
        <w:rPr>
          <w:i/>
        </w:rPr>
        <w:t>peak load</w:t>
      </w:r>
      <w:r>
        <w:t>;</w:t>
      </w:r>
    </w:p>
    <w:p w:rsidR="00450E8B" w:rsidRDefault="00450E8B">
      <w:pPr>
        <w:pStyle w:val="NER-RC-List-3-MNum"/>
      </w:pPr>
      <w:r>
        <w:t>(viii)</w:t>
      </w:r>
      <w:r>
        <w:tab/>
        <w:t>load transfer capacities; and</w:t>
      </w:r>
    </w:p>
    <w:p w:rsidR="00450E8B" w:rsidRDefault="00450E8B">
      <w:pPr>
        <w:pStyle w:val="NER-RC-List-3-MNum"/>
      </w:pPr>
      <w:r>
        <w:t>(ix)</w:t>
      </w:r>
      <w:r>
        <w:tab/>
        <w:t xml:space="preserve">generation capacity of known </w:t>
      </w:r>
      <w:r>
        <w:rPr>
          <w:i/>
        </w:rPr>
        <w:t>embedded generating units</w:t>
      </w:r>
      <w:r>
        <w:t>;</w:t>
      </w:r>
    </w:p>
    <w:p w:rsidR="00450E8B" w:rsidRDefault="00450E8B">
      <w:pPr>
        <w:pStyle w:val="NER-RC-List-2-MNum"/>
      </w:pPr>
      <w:r>
        <w:t>(3)</w:t>
      </w:r>
      <w:r>
        <w:tab/>
        <w:t xml:space="preserve">forecasts of future transmission-distribution connection points (and any associated </w:t>
      </w:r>
      <w:r>
        <w:rPr>
          <w:i/>
        </w:rPr>
        <w:t>connection assets</w:t>
      </w:r>
      <w:r>
        <w:t>), sub-transmission lines and zone substations, including for each future transmission-distribution connection point and zone substation:</w:t>
      </w:r>
    </w:p>
    <w:p w:rsidR="00450E8B" w:rsidRDefault="00450E8B">
      <w:pPr>
        <w:pStyle w:val="NER-RC-List-3-MNum"/>
      </w:pPr>
      <w:r>
        <w:t>(i)</w:t>
      </w:r>
      <w:r>
        <w:tab/>
        <w:t>location;</w:t>
      </w:r>
    </w:p>
    <w:p w:rsidR="00450E8B" w:rsidRDefault="00450E8B">
      <w:pPr>
        <w:pStyle w:val="NER-RC-List-3-MNum"/>
      </w:pPr>
      <w:r>
        <w:t>(ii)</w:t>
      </w:r>
      <w:r>
        <w:tab/>
        <w:t xml:space="preserve">future </w:t>
      </w:r>
      <w:r>
        <w:rPr>
          <w:i/>
        </w:rPr>
        <w:t>loading level</w:t>
      </w:r>
      <w:r>
        <w:t>; and</w:t>
      </w:r>
    </w:p>
    <w:p w:rsidR="00450E8B" w:rsidRDefault="00450E8B">
      <w:pPr>
        <w:pStyle w:val="NER-RC-List-3-MNum"/>
      </w:pPr>
      <w:r>
        <w:t>(iii)</w:t>
      </w:r>
      <w:r>
        <w:tab/>
        <w:t>proposed commissioning time (estimate of month and year);</w:t>
      </w:r>
    </w:p>
    <w:p w:rsidR="00450E8B" w:rsidRDefault="00450E8B">
      <w:pPr>
        <w:pStyle w:val="NER-RC-List-2-MNum"/>
      </w:pPr>
      <w:r>
        <w:t>(4)</w:t>
      </w:r>
      <w:r>
        <w:tab/>
        <w:t xml:space="preserve">forecasts of the </w:t>
      </w:r>
      <w:r>
        <w:rPr>
          <w:i/>
        </w:rPr>
        <w:t>Distribution Network Service Provider's</w:t>
      </w:r>
      <w:r>
        <w:t xml:space="preserve"> performance against any reliability targets in a </w:t>
      </w:r>
      <w:r>
        <w:rPr>
          <w:i/>
        </w:rPr>
        <w:t>service target performance incentive scheme</w:t>
      </w:r>
      <w:r>
        <w:t>; and</w:t>
      </w:r>
    </w:p>
    <w:p w:rsidR="00450E8B" w:rsidRDefault="00450E8B">
      <w:pPr>
        <w:pStyle w:val="NER-RC-List-2-MNum"/>
      </w:pPr>
      <w:r>
        <w:t>(5)</w:t>
      </w:r>
      <w:r>
        <w:tab/>
        <w:t xml:space="preserve">a description of any factors that may have a material impact on its </w:t>
      </w:r>
      <w:r>
        <w:rPr>
          <w:i/>
        </w:rPr>
        <w:t>network</w:t>
      </w:r>
      <w:r>
        <w:t>, including factors affecting;</w:t>
      </w:r>
    </w:p>
    <w:p w:rsidR="00450E8B" w:rsidRDefault="00450E8B">
      <w:pPr>
        <w:pStyle w:val="NER-RC-List-3-MNum"/>
      </w:pPr>
      <w:r>
        <w:t>(i)</w:t>
      </w:r>
      <w:r>
        <w:tab/>
        <w:t>fault levels;</w:t>
      </w:r>
    </w:p>
    <w:p w:rsidR="00450E8B" w:rsidRDefault="00450E8B">
      <w:pPr>
        <w:pStyle w:val="NER-RC-List-3-MNum"/>
      </w:pPr>
      <w:r>
        <w:t>(ii)</w:t>
      </w:r>
      <w:r>
        <w:tab/>
      </w:r>
      <w:r>
        <w:rPr>
          <w:i/>
        </w:rPr>
        <w:t>voltage</w:t>
      </w:r>
      <w:r>
        <w:t xml:space="preserve"> levels;</w:t>
      </w:r>
    </w:p>
    <w:p w:rsidR="00450E8B" w:rsidRDefault="00450E8B">
      <w:pPr>
        <w:pStyle w:val="NER-RC-List-3-MNum"/>
      </w:pPr>
      <w:r>
        <w:t>(iii)</w:t>
      </w:r>
      <w:r>
        <w:tab/>
        <w:t xml:space="preserve">other </w:t>
      </w:r>
      <w:r>
        <w:rPr>
          <w:i/>
        </w:rPr>
        <w:t>power system security</w:t>
      </w:r>
      <w:r>
        <w:t xml:space="preserve"> requirements;</w:t>
      </w:r>
    </w:p>
    <w:p w:rsidR="00450E8B" w:rsidRDefault="00450E8B">
      <w:pPr>
        <w:pStyle w:val="NER-RC-List-3-MNum"/>
      </w:pPr>
      <w:r>
        <w:t>(iv)</w:t>
      </w:r>
      <w:r>
        <w:tab/>
        <w:t xml:space="preserve">the quality of </w:t>
      </w:r>
      <w:r>
        <w:rPr>
          <w:i/>
        </w:rPr>
        <w:t>supply</w:t>
      </w:r>
      <w:r>
        <w:t xml:space="preserve"> to other </w:t>
      </w:r>
      <w:r>
        <w:rPr>
          <w:i/>
        </w:rPr>
        <w:t>Network Users</w:t>
      </w:r>
      <w:r>
        <w:t xml:space="preserve"> (where relevant); and</w:t>
      </w:r>
    </w:p>
    <w:p w:rsidR="00450E8B" w:rsidRDefault="00450E8B">
      <w:pPr>
        <w:pStyle w:val="NER-RC-List-3-MNum"/>
      </w:pPr>
      <w:r>
        <w:t>(v)</w:t>
      </w:r>
      <w:r>
        <w:tab/>
        <w:t>ageing and potentially unreliable assets;</w:t>
      </w:r>
    </w:p>
    <w:p w:rsidR="00450E8B" w:rsidRDefault="00450E8B">
      <w:pPr>
        <w:pStyle w:val="NER-RC-List-1-MNum"/>
      </w:pPr>
      <w:r>
        <w:t>(b1)</w:t>
      </w:r>
      <w:r>
        <w:tab/>
        <w:t xml:space="preserve">for all </w:t>
      </w:r>
      <w:r>
        <w:rPr>
          <w:i/>
        </w:rPr>
        <w:t>network</w:t>
      </w:r>
      <w:r>
        <w:t xml:space="preserve"> asset retirements, and for all </w:t>
      </w:r>
      <w:r>
        <w:rPr>
          <w:i/>
        </w:rPr>
        <w:t>network</w:t>
      </w:r>
      <w:r>
        <w:t xml:space="preserve"> asset de-ratings that would result in a system limitation, that are planned over the forward planning period, the following information in sufficient detail relative to the size or significance of the asset:</w:t>
      </w:r>
    </w:p>
    <w:p w:rsidR="00450E8B" w:rsidRDefault="00450E8B">
      <w:pPr>
        <w:pStyle w:val="NER-RC-List-2-MNum"/>
      </w:pPr>
      <w:r>
        <w:t>(1)</w:t>
      </w:r>
      <w:r>
        <w:tab/>
        <w:t xml:space="preserve">a description of the </w:t>
      </w:r>
      <w:r>
        <w:rPr>
          <w:i/>
        </w:rPr>
        <w:t>network</w:t>
      </w:r>
      <w:r>
        <w:t xml:space="preserve"> asset, including location;</w:t>
      </w:r>
    </w:p>
    <w:p w:rsidR="00450E8B" w:rsidRDefault="00450E8B">
      <w:pPr>
        <w:pStyle w:val="NER-RC-List-2-MNum"/>
      </w:pPr>
      <w:r>
        <w:lastRenderedPageBreak/>
        <w:t>(2)</w:t>
      </w:r>
      <w:r>
        <w:tab/>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de-rated, taking into account factors such as the condition of the </w:t>
      </w:r>
      <w:r>
        <w:rPr>
          <w:i/>
        </w:rPr>
        <w:t>network</w:t>
      </w:r>
      <w:r>
        <w:t xml:space="preserve"> asset;</w:t>
      </w:r>
    </w:p>
    <w:p w:rsidR="00450E8B" w:rsidRDefault="00450E8B">
      <w:pPr>
        <w:pStyle w:val="NER-RC-List-2-MNum"/>
      </w:pPr>
      <w:r>
        <w:t>(3)</w:t>
      </w:r>
      <w:r>
        <w:tab/>
        <w:t xml:space="preserve">the date from which the </w:t>
      </w:r>
      <w:r>
        <w:rPr>
          <w:i/>
        </w:rPr>
        <w:t>Distribution Network Service Provider</w:t>
      </w:r>
      <w:r>
        <w:t xml:space="preserve"> proposes that the </w:t>
      </w:r>
      <w:r>
        <w:rPr>
          <w:i/>
        </w:rPr>
        <w:t>network</w:t>
      </w:r>
      <w:r>
        <w:t xml:space="preserve"> asset will be retired or de-rated; and</w:t>
      </w:r>
    </w:p>
    <w:p w:rsidR="00450E8B" w:rsidRDefault="00450E8B">
      <w:pPr>
        <w:pStyle w:val="NER-RC-List-2-MNum"/>
      </w:pPr>
      <w:r>
        <w:t>(4)</w:t>
      </w:r>
      <w:r>
        <w:tab/>
        <w:t xml:space="preserve">if the date to retire or de-rate the </w:t>
      </w:r>
      <w:r>
        <w:rPr>
          <w:i/>
        </w:rPr>
        <w:t>network</w:t>
      </w:r>
      <w:r>
        <w:t xml:space="preserve"> asset has changed since the previous </w:t>
      </w:r>
      <w:r>
        <w:rPr>
          <w:i/>
        </w:rPr>
        <w:t>Distribution Annual Planning Report</w:t>
      </w:r>
      <w:r>
        <w:t>, an explanation of why this has occurred;</w:t>
      </w:r>
    </w:p>
    <w:p w:rsidR="00450E8B" w:rsidRDefault="00450E8B">
      <w:pPr>
        <w:pStyle w:val="NER-RC-List-1-MNum"/>
      </w:pPr>
      <w:r>
        <w:t>(b2)</w:t>
      </w:r>
      <w:r>
        <w:tab/>
        <w:t xml:space="preserve">for the purposes of subparagraph (b1), where two or more </w:t>
      </w:r>
      <w:r>
        <w:rPr>
          <w:i/>
        </w:rPr>
        <w:t>network</w:t>
      </w:r>
      <w:r>
        <w:t xml:space="preserve"> assets are:</w:t>
      </w:r>
    </w:p>
    <w:p w:rsidR="00450E8B" w:rsidRDefault="00450E8B">
      <w:pPr>
        <w:pStyle w:val="NER-RC-List-2-MNum"/>
      </w:pPr>
      <w:r>
        <w:t>(1)</w:t>
      </w:r>
      <w:r>
        <w:tab/>
        <w:t>of the same type;</w:t>
      </w:r>
    </w:p>
    <w:p w:rsidR="00450E8B" w:rsidRDefault="00450E8B">
      <w:pPr>
        <w:pStyle w:val="NER-RC-List-2-MNum"/>
      </w:pPr>
      <w:r>
        <w:t>(2)</w:t>
      </w:r>
      <w:r>
        <w:tab/>
        <w:t>to be retired or de-rated across more than one location;</w:t>
      </w:r>
    </w:p>
    <w:p w:rsidR="00450E8B" w:rsidRDefault="00450E8B">
      <w:pPr>
        <w:pStyle w:val="NER-RC-List-2-MNum"/>
      </w:pPr>
      <w:r>
        <w:t>(3)</w:t>
      </w:r>
      <w:r>
        <w:tab/>
        <w:t>to be retired or de-rated in the same calendar year; and</w:t>
      </w:r>
    </w:p>
    <w:p w:rsidR="00450E8B" w:rsidRDefault="00450E8B">
      <w:pPr>
        <w:pStyle w:val="NER-RC-List-2-MNum"/>
      </w:pPr>
      <w:r>
        <w:t>(4)</w:t>
      </w:r>
      <w:r>
        <w:tab/>
        <w:t>each expected to have a replacement cost less than $200,000 (as varied by a cost threshold determination),</w:t>
      </w:r>
    </w:p>
    <w:p w:rsidR="00450E8B" w:rsidRDefault="00450E8B">
      <w:pPr>
        <w:pStyle w:val="NER-RC-Para-In-1"/>
      </w:pPr>
      <w:r>
        <w:t xml:space="preserve">those assets can be reported together by setting out in the </w:t>
      </w:r>
      <w:r>
        <w:rPr>
          <w:i/>
        </w:rPr>
        <w:t>Distribution Annual Planning Report</w:t>
      </w:r>
      <w:r>
        <w:t>:</w:t>
      </w:r>
    </w:p>
    <w:p w:rsidR="00450E8B" w:rsidRDefault="00450E8B">
      <w:pPr>
        <w:pStyle w:val="NER-RC-List-2-MNum"/>
      </w:pPr>
      <w:r>
        <w:t>(5)</w:t>
      </w:r>
      <w:r>
        <w:tab/>
        <w:t xml:space="preserve">a description of the </w:t>
      </w:r>
      <w:r>
        <w:rPr>
          <w:i/>
        </w:rPr>
        <w:t>network</w:t>
      </w:r>
      <w:r>
        <w:t xml:space="preserve"> assets, including a summarised description of their locations;</w:t>
      </w:r>
    </w:p>
    <w:p w:rsidR="00450E8B" w:rsidRDefault="00450E8B">
      <w:pPr>
        <w:pStyle w:val="NER-RC-List-2-MNum"/>
      </w:pPr>
      <w:r>
        <w:t>(6)</w:t>
      </w:r>
      <w:r>
        <w:tab/>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de-rated, taking into account factors such as the condition of the </w:t>
      </w:r>
      <w:r>
        <w:rPr>
          <w:i/>
        </w:rPr>
        <w:t>network</w:t>
      </w:r>
      <w:r>
        <w:t xml:space="preserve"> assets;</w:t>
      </w:r>
    </w:p>
    <w:p w:rsidR="00450E8B" w:rsidRDefault="00450E8B">
      <w:pPr>
        <w:pStyle w:val="NER-RC-List-2-MNum"/>
      </w:pPr>
      <w:r>
        <w:t>(7)</w:t>
      </w:r>
      <w:r>
        <w:tab/>
        <w:t xml:space="preserve">the date from which the </w:t>
      </w:r>
      <w:r>
        <w:rPr>
          <w:i/>
        </w:rPr>
        <w:t>Distribution Network Service Provider</w:t>
      </w:r>
      <w:r>
        <w:t xml:space="preserve"> proposes that the </w:t>
      </w:r>
      <w:r>
        <w:rPr>
          <w:i/>
        </w:rPr>
        <w:t xml:space="preserve">network </w:t>
      </w:r>
      <w:r>
        <w:t>assets will be retired or de-rated; and</w:t>
      </w:r>
    </w:p>
    <w:p w:rsidR="00450E8B" w:rsidRDefault="00450E8B">
      <w:pPr>
        <w:pStyle w:val="NER-RC-List-2-MNum"/>
      </w:pPr>
      <w:r>
        <w:t>(8)</w:t>
      </w:r>
      <w:r>
        <w:tab/>
        <w:t xml:space="preserve">if the calendar year to retire or de-rate the </w:t>
      </w:r>
      <w:r>
        <w:rPr>
          <w:i/>
        </w:rPr>
        <w:t>network</w:t>
      </w:r>
      <w:r>
        <w:t xml:space="preserve"> assets has changed since the previous </w:t>
      </w:r>
      <w:r>
        <w:rPr>
          <w:i/>
        </w:rPr>
        <w:t>Distribution Annual Planning Report</w:t>
      </w:r>
      <w:r>
        <w:t>, an explanation of why this has occurred;</w:t>
      </w:r>
    </w:p>
    <w:p w:rsidR="00450E8B" w:rsidRDefault="00450E8B">
      <w:pPr>
        <w:pStyle w:val="NER-RC-List-1-MNum"/>
      </w:pPr>
      <w:r>
        <w:t>(c)</w:t>
      </w:r>
      <w:r>
        <w:tab/>
        <w:t>information on system limitations for sub-transmission lines and zone substations, including at least:</w:t>
      </w:r>
    </w:p>
    <w:p w:rsidR="00450E8B" w:rsidRDefault="00450E8B">
      <w:pPr>
        <w:pStyle w:val="NER-RC-List-2-MNum"/>
      </w:pPr>
      <w:r>
        <w:t>(1)</w:t>
      </w:r>
      <w:r>
        <w:tab/>
        <w:t>estimates of the location and timing (month(s) and year) of the system limitation;</w:t>
      </w:r>
    </w:p>
    <w:p w:rsidR="00450E8B" w:rsidRDefault="00450E8B">
      <w:pPr>
        <w:pStyle w:val="NER-RC-List-2-MNum"/>
      </w:pPr>
      <w:r>
        <w:t>(2)</w:t>
      </w:r>
      <w:r>
        <w:tab/>
        <w:t xml:space="preserve">analysis of any potential for load transfer capacity between </w:t>
      </w:r>
      <w:r>
        <w:rPr>
          <w:i/>
        </w:rPr>
        <w:t>supply</w:t>
      </w:r>
      <w:r>
        <w:t xml:space="preserve"> points that may decrease the impact of the system limitation or defer the requirement for investment;</w:t>
      </w:r>
    </w:p>
    <w:p w:rsidR="00450E8B" w:rsidRDefault="00450E8B">
      <w:pPr>
        <w:pStyle w:val="NER-RC-List-2-MNum"/>
      </w:pPr>
      <w:r>
        <w:lastRenderedPageBreak/>
        <w:t>(3)</w:t>
      </w:r>
      <w:r>
        <w:tab/>
        <w:t>impact of the system limitation, if any, on the capacity at transmission-distribution connection points;</w:t>
      </w:r>
    </w:p>
    <w:p w:rsidR="00450E8B" w:rsidRDefault="00450E8B">
      <w:pPr>
        <w:pStyle w:val="NER-RC-List-2-MNum"/>
      </w:pPr>
      <w:r>
        <w:t>(4)</w:t>
      </w:r>
      <w:r>
        <w:tab/>
        <w:t>a brief discussion of the types of potential solutions that may address the system limitation in the forward planning period, if a solution is required; and</w:t>
      </w:r>
    </w:p>
    <w:p w:rsidR="00450E8B" w:rsidRDefault="00450E8B">
      <w:pPr>
        <w:pStyle w:val="NER-RC-List-2-MNum"/>
      </w:pPr>
      <w:r>
        <w:t>(5)</w:t>
      </w:r>
      <w:r>
        <w:tab/>
        <w:t>where an estimated reduction in forecast</w:t>
      </w:r>
      <w:r>
        <w:rPr>
          <w:i/>
        </w:rPr>
        <w:t xml:space="preserve"> load</w:t>
      </w:r>
      <w:r>
        <w:t xml:space="preserve"> would defer a forecast system limitation for a period of at least 12 months, include:</w:t>
      </w:r>
    </w:p>
    <w:p w:rsidR="00450E8B" w:rsidRDefault="00450E8B">
      <w:pPr>
        <w:pStyle w:val="NER-RC-List-3-MNum"/>
      </w:pPr>
      <w:r>
        <w:t>(i)</w:t>
      </w:r>
      <w:r>
        <w:tab/>
        <w:t>an estimate of the month and year in which a system limitation is forecast to occur as required under subparagraph (1);</w:t>
      </w:r>
    </w:p>
    <w:p w:rsidR="00450E8B" w:rsidRDefault="00450E8B">
      <w:pPr>
        <w:pStyle w:val="NER-RC-List-3-MNum"/>
      </w:pPr>
      <w:r>
        <w:t>(ii)</w:t>
      </w:r>
      <w:r>
        <w:tab/>
        <w:t xml:space="preserve">the relevant </w:t>
      </w:r>
      <w:r>
        <w:rPr>
          <w:i/>
        </w:rPr>
        <w:t>connection points</w:t>
      </w:r>
      <w:r>
        <w:t xml:space="preserve"> at which the estimated reduction in forecast </w:t>
      </w:r>
      <w:r>
        <w:rPr>
          <w:i/>
        </w:rPr>
        <w:t>load</w:t>
      </w:r>
      <w:r>
        <w:t xml:space="preserve"> may occur; and</w:t>
      </w:r>
    </w:p>
    <w:p w:rsidR="00450E8B" w:rsidRDefault="00450E8B">
      <w:pPr>
        <w:pStyle w:val="NER-RC-List-3-MNum"/>
      </w:pPr>
      <w:r>
        <w:t>(iii)</w:t>
      </w:r>
      <w:r>
        <w:tab/>
        <w:t xml:space="preserve">the estimated reduction in forecast </w:t>
      </w:r>
      <w:r>
        <w:rPr>
          <w:i/>
        </w:rPr>
        <w:t>load</w:t>
      </w:r>
      <w:r>
        <w:t xml:space="preserve"> in MW or improvements in </w:t>
      </w:r>
      <w:r>
        <w:rPr>
          <w:i/>
        </w:rPr>
        <w:t>power factor</w:t>
      </w:r>
      <w:r>
        <w:t xml:space="preserve"> needed to defer the forecast system limitation;</w:t>
      </w:r>
    </w:p>
    <w:p w:rsidR="00450E8B" w:rsidRDefault="00450E8B">
      <w:pPr>
        <w:pStyle w:val="NER-RC-List-1-MNum"/>
      </w:pPr>
      <w:r>
        <w:t>(d)</w:t>
      </w:r>
      <w:r>
        <w:tab/>
        <w:t xml:space="preserve">for any primary distribution feeders for which a </w:t>
      </w:r>
      <w:r>
        <w:rPr>
          <w:i/>
        </w:rPr>
        <w:t>Distribution Network Service Provider</w:t>
      </w:r>
      <w:r>
        <w:t xml:space="preserve"> has prepared forecasts of </w:t>
      </w:r>
      <w:r>
        <w:rPr>
          <w:i/>
        </w:rPr>
        <w:t>maximum demands</w:t>
      </w:r>
      <w:r>
        <w:t xml:space="preserve"> under clause 5.13.1(d)(1)(iii) and which are currently experiencing an overload, or are forecast to experience an overload in the next two years the </w:t>
      </w:r>
      <w:r>
        <w:rPr>
          <w:i/>
        </w:rPr>
        <w:t>Distribution Network Service Provider</w:t>
      </w:r>
      <w:r>
        <w:t xml:space="preserve"> must set out:</w:t>
      </w:r>
    </w:p>
    <w:p w:rsidR="00450E8B" w:rsidRDefault="00450E8B">
      <w:pPr>
        <w:pStyle w:val="NER-RC-List-2-MNum"/>
      </w:pPr>
      <w:r>
        <w:t>(1)</w:t>
      </w:r>
      <w:r>
        <w:tab/>
        <w:t>the location of the primary distribution feeder;</w:t>
      </w:r>
    </w:p>
    <w:p w:rsidR="00450E8B" w:rsidRDefault="00450E8B">
      <w:pPr>
        <w:pStyle w:val="NER-RC-List-2-MNum"/>
      </w:pPr>
      <w:r>
        <w:t>(2)</w:t>
      </w:r>
      <w:r>
        <w:tab/>
        <w:t>the extent to which load exceeds, or is forecast to exceed, 100% (or lower utilisation factor, as appropriate) of the normal cyclic rating under normal conditions (in summer periods or winter periods);</w:t>
      </w:r>
    </w:p>
    <w:p w:rsidR="00450E8B" w:rsidRDefault="00450E8B">
      <w:pPr>
        <w:pStyle w:val="NER-RC-List-2-MNum"/>
      </w:pPr>
      <w:r>
        <w:t>(3)</w:t>
      </w:r>
      <w:r>
        <w:tab/>
        <w:t>the types of potential solutions that may address the overload or forecast overload; and</w:t>
      </w:r>
    </w:p>
    <w:p w:rsidR="00450E8B" w:rsidRDefault="00450E8B">
      <w:pPr>
        <w:pStyle w:val="NER-RC-List-2-MNum"/>
      </w:pPr>
      <w:r>
        <w:t>(4)</w:t>
      </w:r>
      <w:r>
        <w:tab/>
        <w:t xml:space="preserve">where an estimated reduction in forecast </w:t>
      </w:r>
      <w:r>
        <w:rPr>
          <w:i/>
        </w:rPr>
        <w:t>load</w:t>
      </w:r>
      <w:r>
        <w:t xml:space="preserve"> would defer a forecast overload for a period of 12 months, include:</w:t>
      </w:r>
    </w:p>
    <w:p w:rsidR="00450E8B" w:rsidRDefault="00450E8B">
      <w:pPr>
        <w:pStyle w:val="NER-RC-List-3-MNum"/>
      </w:pPr>
      <w:r>
        <w:t>(i)</w:t>
      </w:r>
      <w:r>
        <w:tab/>
        <w:t>estimate of the month and year in which the overload is forecast to occur;</w:t>
      </w:r>
    </w:p>
    <w:p w:rsidR="00450E8B" w:rsidRDefault="00450E8B">
      <w:pPr>
        <w:pStyle w:val="NER-RC-List-3-MNum"/>
      </w:pPr>
      <w:r>
        <w:t>(ii)</w:t>
      </w:r>
      <w:r>
        <w:tab/>
        <w:t xml:space="preserve">a summary of the location of relevant </w:t>
      </w:r>
      <w:r>
        <w:rPr>
          <w:i/>
        </w:rPr>
        <w:t>connection points</w:t>
      </w:r>
      <w:r>
        <w:t xml:space="preserve"> at which the estimated reduction in forecast </w:t>
      </w:r>
      <w:r>
        <w:rPr>
          <w:i/>
        </w:rPr>
        <w:t>load</w:t>
      </w:r>
      <w:r>
        <w:t xml:space="preserve"> would defer the overload;</w:t>
      </w:r>
    </w:p>
    <w:p w:rsidR="00450E8B" w:rsidRDefault="00450E8B">
      <w:pPr>
        <w:pStyle w:val="NER-RC-List-3-MNum"/>
      </w:pPr>
      <w:r>
        <w:t>(iii)</w:t>
      </w:r>
      <w:r>
        <w:tab/>
        <w:t xml:space="preserve">the estimated reduction in forecast </w:t>
      </w:r>
      <w:r>
        <w:rPr>
          <w:i/>
        </w:rPr>
        <w:t>load</w:t>
      </w:r>
      <w:r>
        <w:t xml:space="preserve"> in MW needed to defer the forecast system limitation;</w:t>
      </w:r>
    </w:p>
    <w:p w:rsidR="00450E8B" w:rsidRDefault="00450E8B">
      <w:pPr>
        <w:pStyle w:val="NER-RC-List-1-MNum"/>
      </w:pPr>
      <w:r>
        <w:t>(e)</w:t>
      </w:r>
      <w:r>
        <w:tab/>
        <w:t xml:space="preserve">a high-level summary of each RIT-D project for which the </w:t>
      </w:r>
      <w:r>
        <w:rPr>
          <w:i/>
        </w:rPr>
        <w:t>regulatory investment test for distribution</w:t>
      </w:r>
      <w:r>
        <w:t xml:space="preserve"> has been completed in the preceding year or is in progress, including:</w:t>
      </w:r>
    </w:p>
    <w:p w:rsidR="00450E8B" w:rsidRDefault="00450E8B">
      <w:pPr>
        <w:pStyle w:val="NER-RC-List-2-MNum"/>
      </w:pPr>
      <w:r>
        <w:lastRenderedPageBreak/>
        <w:t>(1)</w:t>
      </w:r>
      <w:r>
        <w:tab/>
        <w:t xml:space="preserve">if the </w:t>
      </w:r>
      <w:r>
        <w:rPr>
          <w:i/>
        </w:rPr>
        <w:t>regulatory investment test for distribution</w:t>
      </w:r>
      <w:r>
        <w:t xml:space="preserve"> is in progress, the current stage in the process;</w:t>
      </w:r>
    </w:p>
    <w:p w:rsidR="00450E8B" w:rsidRDefault="00450E8B">
      <w:pPr>
        <w:pStyle w:val="NER-RC-List-2-MNum"/>
      </w:pPr>
      <w:r>
        <w:t>(2)</w:t>
      </w:r>
      <w:r>
        <w:tab/>
        <w:t xml:space="preserve">a brief description of the </w:t>
      </w:r>
      <w:r>
        <w:rPr>
          <w:i/>
        </w:rPr>
        <w:t>identified need</w:t>
      </w:r>
      <w:r>
        <w:t>;</w:t>
      </w:r>
    </w:p>
    <w:p w:rsidR="00450E8B" w:rsidRDefault="00450E8B">
      <w:pPr>
        <w:pStyle w:val="NER-RC-List-2-MNum"/>
      </w:pPr>
      <w:r>
        <w:t>(3)</w:t>
      </w:r>
      <w:r>
        <w:tab/>
        <w:t>a list of the credible options assessed or being assessed (to the extent reasonably practicable);</w:t>
      </w:r>
    </w:p>
    <w:p w:rsidR="00450E8B" w:rsidRDefault="00450E8B">
      <w:pPr>
        <w:pStyle w:val="NER-RC-List-2-MNum"/>
      </w:pPr>
      <w:r>
        <w:t>(4)</w:t>
      </w:r>
      <w:r>
        <w:tab/>
        <w:t xml:space="preserve">if the </w:t>
      </w:r>
      <w:r>
        <w:rPr>
          <w:i/>
        </w:rPr>
        <w:t>regulatory investment test for distribution</w:t>
      </w:r>
      <w:r>
        <w:t xml:space="preserve"> has been completed a brief description of the conclusion, including:</w:t>
      </w:r>
    </w:p>
    <w:p w:rsidR="00450E8B" w:rsidRDefault="00450E8B">
      <w:pPr>
        <w:pStyle w:val="NER-RC-List-3-MNum"/>
      </w:pPr>
      <w:r>
        <w:t>(i)</w:t>
      </w:r>
      <w:r>
        <w:tab/>
        <w:t>the net economic benefit of each credible option;</w:t>
      </w:r>
    </w:p>
    <w:p w:rsidR="00450E8B" w:rsidRDefault="00450E8B">
      <w:pPr>
        <w:pStyle w:val="NER-RC-List-3-MNum"/>
      </w:pPr>
      <w:r>
        <w:t>(ii)</w:t>
      </w:r>
      <w:r>
        <w:tab/>
        <w:t>the estimated capital cost of the preferred option; and</w:t>
      </w:r>
    </w:p>
    <w:p w:rsidR="00450E8B" w:rsidRDefault="00450E8B">
      <w:pPr>
        <w:pStyle w:val="NER-RC-List-3-MNum"/>
      </w:pPr>
      <w:r>
        <w:t>(iii)</w:t>
      </w:r>
      <w:r>
        <w:tab/>
        <w:t>the estimated construction timetable and commissioning date (where relevant) of the preferred option; and</w:t>
      </w:r>
    </w:p>
    <w:p w:rsidR="00450E8B" w:rsidRDefault="00450E8B">
      <w:pPr>
        <w:pStyle w:val="NER-RC-List-2-MNum"/>
      </w:pPr>
      <w:r>
        <w:t>(5)</w:t>
      </w:r>
      <w:r>
        <w:tab/>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rsidR="00450E8B" w:rsidRDefault="00450E8B">
      <w:pPr>
        <w:pStyle w:val="NER-RC-List-1-MNum"/>
      </w:pPr>
      <w:r>
        <w:t>(f)</w:t>
      </w:r>
      <w:r>
        <w:tab/>
        <w:t xml:space="preserve">for each identified system limitation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rsidR="00450E8B" w:rsidRDefault="00450E8B">
      <w:pPr>
        <w:pStyle w:val="NER-RC-List-1-MNum"/>
      </w:pPr>
      <w:r>
        <w:t>(g)</w:t>
      </w:r>
      <w:r>
        <w:tab/>
        <w:t xml:space="preserve">a summary of all committed investments to be carried out within the forward planning period with an estimated capital cost of $2 million or more (as varied by a cost threshold determination) that are to address an urgent and unforeseen </w:t>
      </w:r>
      <w:r>
        <w:rPr>
          <w:i/>
        </w:rPr>
        <w:t>network</w:t>
      </w:r>
      <w:r>
        <w:t xml:space="preserve"> issue as described in clause 5.17.3(a)(1), including:</w:t>
      </w:r>
    </w:p>
    <w:p w:rsidR="00450E8B" w:rsidRDefault="00450E8B">
      <w:pPr>
        <w:pStyle w:val="NER-RC-List-2-MNum"/>
      </w:pPr>
      <w:r>
        <w:t>(1)</w:t>
      </w:r>
      <w:r>
        <w:tab/>
        <w:t>a brief description of the investment, including its purpose, its location, the estimated capital cost of the investment and an estimate of the date (month and year) the investment is expected to become operational;</w:t>
      </w:r>
    </w:p>
    <w:p w:rsidR="00450E8B" w:rsidRDefault="00450E8B">
      <w:pPr>
        <w:pStyle w:val="NER-RC-List-2-MNum"/>
      </w:pPr>
      <w:r>
        <w:t>(2)</w:t>
      </w:r>
      <w:r>
        <w:tab/>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rsidR="00450E8B" w:rsidRDefault="00450E8B">
      <w:pPr>
        <w:pStyle w:val="NER-RC-List-1-MNum"/>
      </w:pPr>
      <w:r>
        <w:t>(h)</w:t>
      </w:r>
      <w:r>
        <w:tab/>
        <w:t xml:space="preserve">the results of any joint planning undertaken with a </w:t>
      </w:r>
      <w:r>
        <w:rPr>
          <w:i/>
        </w:rPr>
        <w:t xml:space="preserve">Transmission Network Service Provider </w:t>
      </w:r>
      <w:r>
        <w:t>in the preceding year, including:</w:t>
      </w:r>
    </w:p>
    <w:p w:rsidR="00450E8B" w:rsidRDefault="00450E8B">
      <w:pPr>
        <w:pStyle w:val="NER-RC-List-2-MNum"/>
      </w:pPr>
      <w:r>
        <w:t>(1)</w:t>
      </w:r>
      <w:r>
        <w:tab/>
        <w:t xml:space="preserve">a summary of the process and methodology used by the </w:t>
      </w:r>
      <w:r>
        <w:rPr>
          <w:i/>
        </w:rPr>
        <w:t xml:space="preserve">Distribution Network Service Provider </w:t>
      </w:r>
      <w:r>
        <w:t xml:space="preserve">and relevant </w:t>
      </w:r>
      <w:r>
        <w:rPr>
          <w:i/>
        </w:rPr>
        <w:t>Transmission Network Service Providers</w:t>
      </w:r>
      <w:r>
        <w:t xml:space="preserve"> to undertake joint planning;</w:t>
      </w:r>
    </w:p>
    <w:p w:rsidR="00450E8B" w:rsidRDefault="00450E8B">
      <w:pPr>
        <w:pStyle w:val="NER-RC-List-2-MNum"/>
      </w:pPr>
      <w:r>
        <w:lastRenderedPageBreak/>
        <w:t>(2)</w:t>
      </w:r>
      <w:r>
        <w:tab/>
        <w:t>a brief description of any investments that have been planned through this process, including the estimated capital costs of the investment and an estimate of the timing (month and year) of the investment; and</w:t>
      </w:r>
    </w:p>
    <w:p w:rsidR="00450E8B" w:rsidRDefault="00450E8B">
      <w:pPr>
        <w:pStyle w:val="NER-RC-List-2-MNum"/>
      </w:pPr>
      <w:r>
        <w:t>(3)</w:t>
      </w:r>
      <w:r>
        <w:tab/>
        <w:t>where additional information on the investments may be obtained;</w:t>
      </w:r>
    </w:p>
    <w:p w:rsidR="00450E8B" w:rsidRDefault="00450E8B">
      <w:pPr>
        <w:pStyle w:val="NER-RC-List-1-MNum"/>
      </w:pPr>
      <w:r>
        <w:t>(i)</w:t>
      </w:r>
      <w:r>
        <w:tab/>
        <w:t xml:space="preserve">the results of any joint planning undertaken with other </w:t>
      </w:r>
      <w:r>
        <w:rPr>
          <w:i/>
        </w:rPr>
        <w:t>Distribution Network Service Providers</w:t>
      </w:r>
      <w:r>
        <w:t xml:space="preserve"> in the preceding year, including:</w:t>
      </w:r>
    </w:p>
    <w:p w:rsidR="00450E8B" w:rsidRDefault="00450E8B">
      <w:pPr>
        <w:pStyle w:val="NER-RC-List-2-MNum"/>
      </w:pPr>
      <w:r>
        <w:t>(1)</w:t>
      </w:r>
      <w:r>
        <w:tab/>
        <w:t xml:space="preserve">a summary of the process and methodology used by the </w:t>
      </w:r>
      <w:r>
        <w:rPr>
          <w:i/>
        </w:rPr>
        <w:t>Distribution Network Service Providers</w:t>
      </w:r>
      <w:r>
        <w:t xml:space="preserve"> to undertake joint planning;</w:t>
      </w:r>
    </w:p>
    <w:p w:rsidR="00450E8B" w:rsidRDefault="00450E8B">
      <w:pPr>
        <w:pStyle w:val="NER-RC-List-2-MNum"/>
      </w:pPr>
      <w:r>
        <w:t>(2)</w:t>
      </w:r>
      <w:r>
        <w:tab/>
        <w:t>a brief description of any investments that have been planned through this process, including the estimated capital cost of the investment and an estimate of the timing (month and year) of the investment; and</w:t>
      </w:r>
    </w:p>
    <w:p w:rsidR="00450E8B" w:rsidRDefault="00450E8B">
      <w:pPr>
        <w:pStyle w:val="NER-RC-List-2-MNum"/>
      </w:pPr>
      <w:r>
        <w:t>(3)</w:t>
      </w:r>
      <w:r>
        <w:tab/>
        <w:t>where additional information on the investments may be obtained;</w:t>
      </w:r>
    </w:p>
    <w:p w:rsidR="00450E8B" w:rsidRDefault="00450E8B">
      <w:pPr>
        <w:pStyle w:val="NER-RC-List-1-MNum"/>
      </w:pPr>
      <w:r>
        <w:t>(j)</w:t>
      </w:r>
      <w:r>
        <w:tab/>
        <w:t>information on the performance of the</w:t>
      </w:r>
      <w:r>
        <w:rPr>
          <w:i/>
        </w:rPr>
        <w:t xml:space="preserve"> Distribution Network Service Provider’s network</w:t>
      </w:r>
      <w:r>
        <w:t>, including:</w:t>
      </w:r>
    </w:p>
    <w:p w:rsidR="00450E8B" w:rsidRDefault="00450E8B">
      <w:pPr>
        <w:pStyle w:val="NER-RC-List-2-MNum"/>
      </w:pPr>
      <w:r>
        <w:t>(1)</w:t>
      </w:r>
      <w:r>
        <w:tab/>
        <w:t xml:space="preserve">a summary description of reliability measures and standards in </w:t>
      </w:r>
      <w:r>
        <w:rPr>
          <w:i/>
        </w:rPr>
        <w:t>applicable regulatory instruments</w:t>
      </w:r>
      <w:r>
        <w:t>;</w:t>
      </w:r>
    </w:p>
    <w:p w:rsidR="00450E8B" w:rsidRDefault="00450E8B">
      <w:pPr>
        <w:pStyle w:val="NER-RC-List-2-MNum"/>
      </w:pPr>
      <w:r>
        <w:t>(2)</w:t>
      </w:r>
      <w:r>
        <w:tab/>
        <w:t xml:space="preserve">a summary description of the quality of </w:t>
      </w:r>
      <w:r>
        <w:rPr>
          <w:i/>
        </w:rPr>
        <w:t>supply</w:t>
      </w:r>
      <w:r>
        <w:t xml:space="preserve"> standards that apply, including the relevant codes, standards and guidelines;</w:t>
      </w:r>
    </w:p>
    <w:p w:rsidR="00450E8B" w:rsidRDefault="00450E8B">
      <w:pPr>
        <w:pStyle w:val="NER-RC-List-2-MNum"/>
      </w:pPr>
      <w:r>
        <w:t>(3)</w:t>
      </w:r>
      <w:r>
        <w:tab/>
        <w:t xml:space="preserve">a summary description of the performance of the </w:t>
      </w:r>
      <w:r>
        <w:rPr>
          <w:i/>
        </w:rPr>
        <w:t>distribution network</w:t>
      </w:r>
      <w:r>
        <w:t xml:space="preserve"> against the measures and standards described under subparagraphs (1) and (2) for the preceding year;</w:t>
      </w:r>
    </w:p>
    <w:p w:rsidR="00450E8B" w:rsidRDefault="00450E8B">
      <w:pPr>
        <w:pStyle w:val="NER-RC-List-2-MNum"/>
      </w:pPr>
      <w:r>
        <w:t>(4)</w:t>
      </w:r>
      <w:r>
        <w:tab/>
        <w:t>where the measures and standards described under subparagraphs (1) and (2) were not met in the preceding year, information on the corrective action taken or planned;</w:t>
      </w:r>
    </w:p>
    <w:p w:rsidR="00450E8B" w:rsidRDefault="00450E8B">
      <w:pPr>
        <w:pStyle w:val="NER-RC-List-2-MNum"/>
      </w:pPr>
      <w:r>
        <w:t>(5)</w:t>
      </w:r>
      <w:r>
        <w:tab/>
        <w:t xml:space="preserve">a summary description of the </w:t>
      </w:r>
      <w:r>
        <w:rPr>
          <w:i/>
        </w:rPr>
        <w:t>Distribution Network Service Provider's</w:t>
      </w:r>
      <w:r>
        <w:t xml:space="preserve"> processes to ensure compliance with the measures and standards described under subparagraphs (1) and (2); and</w:t>
      </w:r>
    </w:p>
    <w:p w:rsidR="00450E8B" w:rsidRDefault="00450E8B">
      <w:pPr>
        <w:pStyle w:val="NER-RC-List-2-MNum"/>
      </w:pPr>
      <w:r>
        <w:t>(6)</w:t>
      </w:r>
      <w:r>
        <w:tab/>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rsidR="00450E8B" w:rsidRDefault="00450E8B">
      <w:pPr>
        <w:pStyle w:val="NER-RC-List-1-MNum"/>
      </w:pPr>
      <w:r>
        <w:t>(k)</w:t>
      </w:r>
      <w:r>
        <w:tab/>
        <w:t xml:space="preserve">information on the </w:t>
      </w:r>
      <w:r>
        <w:rPr>
          <w:i/>
        </w:rPr>
        <w:t xml:space="preserve">Distribution Network Service Provider’s </w:t>
      </w:r>
      <w:r>
        <w:t>asset management approach, including:</w:t>
      </w:r>
    </w:p>
    <w:p w:rsidR="00450E8B" w:rsidRDefault="00450E8B">
      <w:pPr>
        <w:pStyle w:val="NER-RC-List-2-MNum"/>
      </w:pPr>
      <w:r>
        <w:t>(1)</w:t>
      </w:r>
      <w:r>
        <w:tab/>
        <w:t xml:space="preserve">a summary of any asset management strategy employed by the </w:t>
      </w:r>
      <w:r>
        <w:rPr>
          <w:i/>
        </w:rPr>
        <w:t>Distribution Network Service Provider</w:t>
      </w:r>
      <w:r>
        <w:t>;</w:t>
      </w:r>
    </w:p>
    <w:p w:rsidR="00450E8B" w:rsidRDefault="00450E8B">
      <w:pPr>
        <w:pStyle w:val="NER-RC-List-2-MNum"/>
      </w:pPr>
      <w:r>
        <w:t>(1A)</w:t>
      </w:r>
      <w:r>
        <w:tab/>
        <w:t xml:space="preserve">an explanation of how the </w:t>
      </w:r>
      <w:r>
        <w:rPr>
          <w:i/>
        </w:rPr>
        <w:t>Distribution Network Service Provider</w:t>
      </w:r>
      <w:r>
        <w:t xml:space="preserve"> takes into account the cost of </w:t>
      </w:r>
      <w:r>
        <w:rPr>
          <w:i/>
        </w:rPr>
        <w:t>distribution losses</w:t>
      </w:r>
      <w:r>
        <w:t xml:space="preserve"> when developing and implementing its asset management and investment strategy;</w:t>
      </w:r>
    </w:p>
    <w:p w:rsidR="00450E8B" w:rsidRDefault="00450E8B">
      <w:pPr>
        <w:pStyle w:val="NER-RC-List-2-MNum"/>
      </w:pPr>
      <w:r>
        <w:lastRenderedPageBreak/>
        <w:t>(2)</w:t>
      </w:r>
      <w:r>
        <w:tab/>
        <w:t xml:space="preserve">a summary of any issues that may impact on the system limitations identified in the </w:t>
      </w:r>
      <w:r>
        <w:rPr>
          <w:i/>
        </w:rPr>
        <w:t>Distribution Annual Planning Report</w:t>
      </w:r>
      <w:r>
        <w:t xml:space="preserve"> that has been identified through carrying out asset management; and</w:t>
      </w:r>
    </w:p>
    <w:p w:rsidR="00450E8B" w:rsidRDefault="00450E8B">
      <w:pPr>
        <w:pStyle w:val="NER-RC-List-2-MNum"/>
      </w:pPr>
      <w:r>
        <w:t>(3)</w:t>
      </w:r>
      <w:r>
        <w:tab/>
        <w:t xml:space="preserve">information about where further information on the asset management strategy and methodology adopted by the </w:t>
      </w:r>
      <w:r>
        <w:rPr>
          <w:i/>
        </w:rPr>
        <w:t xml:space="preserve">Distribution Network Service Provider </w:t>
      </w:r>
      <w:r>
        <w:t>may be obtained;</w:t>
      </w:r>
    </w:p>
    <w:p w:rsidR="00450E8B" w:rsidRDefault="00450E8B">
      <w:pPr>
        <w:pStyle w:val="NER-RC-List-1-MNum"/>
      </w:pPr>
      <w:r>
        <w:t>(l)</w:t>
      </w:r>
      <w:r>
        <w:tab/>
        <w:t xml:space="preserve">information on the </w:t>
      </w:r>
      <w:r>
        <w:rPr>
          <w:i/>
        </w:rPr>
        <w:t>Distribution Network Service Provider’s</w:t>
      </w:r>
      <w:r>
        <w:t xml:space="preserve"> demand management activities, including:</w:t>
      </w:r>
    </w:p>
    <w:p w:rsidR="00450E8B" w:rsidRDefault="00450E8B">
      <w:pPr>
        <w:pStyle w:val="NER-RC-List-2-MNum"/>
      </w:pPr>
      <w:r>
        <w:t>(1)</w:t>
      </w:r>
      <w:r>
        <w:tab/>
        <w:t>a qualitative summary of:</w:t>
      </w:r>
    </w:p>
    <w:p w:rsidR="00450E8B" w:rsidRDefault="00450E8B">
      <w:pPr>
        <w:pStyle w:val="NER-RC-List-3-MNum"/>
      </w:pPr>
      <w:r>
        <w:t>(i)</w:t>
      </w:r>
      <w:r>
        <w:tab/>
      </w:r>
      <w:r>
        <w:rPr>
          <w:i/>
        </w:rPr>
        <w:t>non-network options</w:t>
      </w:r>
      <w:r>
        <w:t xml:space="preserve"> that have been considered in the past year, including </w:t>
      </w:r>
      <w:r>
        <w:rPr>
          <w:i/>
        </w:rPr>
        <w:t>generation</w:t>
      </w:r>
      <w:r>
        <w:t xml:space="preserve"> from </w:t>
      </w:r>
      <w:r>
        <w:rPr>
          <w:i/>
        </w:rPr>
        <w:t>embedded generating units</w:t>
      </w:r>
      <w:r>
        <w:t>;</w:t>
      </w:r>
    </w:p>
    <w:p w:rsidR="00450E8B" w:rsidRDefault="00450E8B">
      <w:pPr>
        <w:pStyle w:val="NER-RC-List-3-MNum"/>
      </w:pPr>
      <w:r>
        <w:t>(ii)</w:t>
      </w:r>
      <w:r>
        <w:tab/>
        <w:t xml:space="preserve">key issues arising from </w:t>
      </w:r>
      <w:r>
        <w:rPr>
          <w:i/>
        </w:rPr>
        <w:t>applications to connect embedded generating units</w:t>
      </w:r>
      <w:r>
        <w:t xml:space="preserve"> received in the past year;</w:t>
      </w:r>
    </w:p>
    <w:p w:rsidR="00450E8B" w:rsidRDefault="00450E8B">
      <w:pPr>
        <w:pStyle w:val="NER-RC-List-3-MNum"/>
      </w:pPr>
      <w:r>
        <w:t>(iii)</w:t>
      </w:r>
      <w:r>
        <w:tab/>
        <w:t xml:space="preserve">actions taken to promote non-network proposals in the preceding year, including </w:t>
      </w:r>
      <w:r>
        <w:rPr>
          <w:i/>
        </w:rPr>
        <w:t>generation</w:t>
      </w:r>
      <w:r>
        <w:t xml:space="preserve"> from </w:t>
      </w:r>
      <w:r>
        <w:rPr>
          <w:i/>
        </w:rPr>
        <w:t>embedded generating units</w:t>
      </w:r>
      <w:r>
        <w:t>; and</w:t>
      </w:r>
    </w:p>
    <w:p w:rsidR="00450E8B" w:rsidRDefault="00450E8B">
      <w:pPr>
        <w:pStyle w:val="NER-RC-List-3-MNum"/>
      </w:pPr>
      <w:r>
        <w:t>(iv)</w:t>
      </w:r>
      <w:r>
        <w:tab/>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forward planning period;</w:t>
      </w:r>
    </w:p>
    <w:p w:rsidR="00450E8B" w:rsidRDefault="00450E8B">
      <w:pPr>
        <w:pStyle w:val="NER-RC-List-2-MNum"/>
      </w:pPr>
      <w:r>
        <w:t>(2)</w:t>
      </w:r>
      <w:r>
        <w:tab/>
        <w:t>a quantitative summary of:</w:t>
      </w:r>
    </w:p>
    <w:p w:rsidR="00450E8B" w:rsidRDefault="00450E8B">
      <w:pPr>
        <w:pStyle w:val="NER-RC-List-3-MNum"/>
      </w:pPr>
      <w:r>
        <w:t>(i)</w:t>
      </w:r>
      <w:r>
        <w:tab/>
      </w:r>
      <w:r>
        <w:rPr>
          <w:i/>
        </w:rPr>
        <w:t>connection</w:t>
      </w:r>
      <w:r>
        <w:t xml:space="preserve"> enquiries received under clause 5.3A.5;</w:t>
      </w:r>
    </w:p>
    <w:p w:rsidR="00450E8B" w:rsidRDefault="00450E8B">
      <w:pPr>
        <w:pStyle w:val="NER-RC-List-3-MNum"/>
      </w:pPr>
      <w:r>
        <w:t>(ii)</w:t>
      </w:r>
      <w:r>
        <w:tab/>
      </w:r>
      <w:r>
        <w:rPr>
          <w:i/>
        </w:rPr>
        <w:t>applications to connect</w:t>
      </w:r>
      <w:r>
        <w:t xml:space="preserve"> received under clause 5.3A.9; and</w:t>
      </w:r>
    </w:p>
    <w:p w:rsidR="00450E8B" w:rsidRDefault="00450E8B">
      <w:pPr>
        <w:pStyle w:val="NER-RC-List-3-MNum"/>
      </w:pPr>
      <w:r>
        <w:t>(iii)</w:t>
      </w:r>
      <w:r>
        <w:tab/>
        <w:t xml:space="preserve">the average time taken to complete </w:t>
      </w:r>
      <w:r>
        <w:rPr>
          <w:i/>
        </w:rPr>
        <w:t>applications to connect</w:t>
      </w:r>
      <w:r>
        <w:t>;</w:t>
      </w:r>
    </w:p>
    <w:p w:rsidR="00450E8B" w:rsidRDefault="00450E8B">
      <w:pPr>
        <w:pStyle w:val="NER-RC-List-1-MNum"/>
      </w:pPr>
      <w:r>
        <w:t>(m)</w:t>
      </w:r>
      <w:r>
        <w:tab/>
        <w:t xml:space="preserve">information on the </w:t>
      </w:r>
      <w:r>
        <w:rPr>
          <w:i/>
        </w:rPr>
        <w:t>Distribution Network Service Provider's</w:t>
      </w:r>
      <w:r>
        <w:t xml:space="preserve"> investments in information technology and communication systems which occurred in the preceding year, and planned investments in information technology and communication systems related to management of </w:t>
      </w:r>
      <w:r>
        <w:rPr>
          <w:i/>
        </w:rPr>
        <w:t>network</w:t>
      </w:r>
      <w:r>
        <w:t xml:space="preserve"> assets in the forward planning period; and</w:t>
      </w:r>
    </w:p>
    <w:p w:rsidR="00450E8B" w:rsidRDefault="00450E8B">
      <w:pPr>
        <w:pStyle w:val="NER-RC-List-1-MNum"/>
      </w:pPr>
      <w:r>
        <w:t>(n)</w:t>
      </w:r>
      <w:r>
        <w:tab/>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rsidR="00450E8B" w:rsidRDefault="00450E8B">
      <w:pPr>
        <w:pStyle w:val="NER-RC-List-2-MNum"/>
      </w:pPr>
      <w:r>
        <w:t>(1)</w:t>
      </w:r>
      <w:r>
        <w:tab/>
        <w:t>sub-transmission lines, zone substations and transmission-distribution connection points; and</w:t>
      </w:r>
    </w:p>
    <w:p w:rsidR="00450E8B" w:rsidRDefault="00450E8B">
      <w:pPr>
        <w:pStyle w:val="NER-RC-List-2-MNum"/>
      </w:pPr>
      <w:r>
        <w:lastRenderedPageBreak/>
        <w:t>(2)</w:t>
      </w:r>
      <w:r>
        <w:tab/>
        <w:t>any system limitations that have been forecast to occur in the forward planning period, including, where they have been identified, overloaded primary distribution feeders.</w:t>
      </w:r>
    </w:p>
    <w:p w:rsidR="00450E8B" w:rsidRDefault="00450E8B">
      <w:pPr>
        <w:pStyle w:val="NER-Ch-Sch-Title"/>
        <w:rPr>
          <w:rFonts w:cs="Times New Roman"/>
          <w:bCs w:val="0"/>
          <w:szCs w:val="24"/>
        </w:rPr>
      </w:pPr>
      <w:bookmarkStart w:id="903" w:name="Elkera_Print_TOC16071"/>
      <w:bookmarkStart w:id="904" w:name="id9308c591_87d5_4ec2_819e_30b77a816daa_8"/>
      <w:r>
        <w:rPr>
          <w:rFonts w:cs="Times New Roman"/>
          <w:bCs w:val="0"/>
          <w:szCs w:val="24"/>
        </w:rPr>
        <w:t>Schedule 5.9</w:t>
      </w:r>
      <w:r>
        <w:rPr>
          <w:rFonts w:cs="Times New Roman"/>
          <w:bCs w:val="0"/>
          <w:szCs w:val="24"/>
        </w:rPr>
        <w:tab/>
        <w:t>Demand side engagement document (clause 5.13.1(h))</w:t>
      </w:r>
      <w:bookmarkEnd w:id="903"/>
      <w:bookmarkEnd w:id="904"/>
    </w:p>
    <w:p w:rsidR="00450E8B" w:rsidRDefault="00450E8B">
      <w:pPr>
        <w:pStyle w:val="NER-Explain-Title-UNum"/>
        <w:rPr>
          <w:rFonts w:cs="Times New Roman"/>
          <w:bCs w:val="0"/>
          <w:szCs w:val="24"/>
        </w:rPr>
      </w:pPr>
      <w:r>
        <w:rPr>
          <w:rFonts w:cs="Times New Roman"/>
          <w:bCs w:val="0"/>
          <w:szCs w:val="24"/>
        </w:rPr>
        <w:t>Note</w:t>
      </w:r>
    </w:p>
    <w:p w:rsidR="00450E8B" w:rsidRDefault="00450E8B">
      <w:pPr>
        <w:pStyle w:val="NER-Explain-Para"/>
        <w:rPr>
          <w:szCs w:val="24"/>
        </w:rPr>
      </w:pPr>
      <w:r>
        <w:rPr>
          <w:szCs w:val="24"/>
        </w:rPr>
        <w:t>The local definitions in clause 5.10.2 apply to this schedule.</w:t>
      </w:r>
    </w:p>
    <w:p w:rsidR="00450E8B" w:rsidRDefault="00450E8B">
      <w:pPr>
        <w:pStyle w:val="NER-RC-Para"/>
      </w:pPr>
      <w:r>
        <w:t xml:space="preserve">For the purposes of clause 5.13.1(h), the following information must be included in a </w:t>
      </w:r>
      <w:r>
        <w:rPr>
          <w:i/>
        </w:rPr>
        <w:t xml:space="preserve">Distribution Network Service Provider's </w:t>
      </w:r>
      <w:r>
        <w:t>demand side engagement document:</w:t>
      </w:r>
    </w:p>
    <w:p w:rsidR="00450E8B" w:rsidRDefault="00450E8B">
      <w:pPr>
        <w:pStyle w:val="NER-RC-List-1-MNum"/>
      </w:pPr>
      <w:r>
        <w:t>(a)</w:t>
      </w:r>
      <w:r>
        <w:tab/>
        <w:t xml:space="preserve">a description of how the </w:t>
      </w:r>
      <w:r>
        <w:rPr>
          <w:i/>
        </w:rPr>
        <w:t>Distribution Network Service Provider</w:t>
      </w:r>
      <w:r>
        <w:t xml:space="preserve"> will investigate, develop, assess and report on potential </w:t>
      </w:r>
      <w:r>
        <w:rPr>
          <w:i/>
        </w:rPr>
        <w:t>non-network options</w:t>
      </w:r>
      <w:r>
        <w:t>;</w:t>
      </w:r>
    </w:p>
    <w:p w:rsidR="00450E8B" w:rsidRDefault="00450E8B">
      <w:pPr>
        <w:pStyle w:val="NER-RC-List-1-MNum"/>
      </w:pPr>
      <w:r>
        <w:t>(b)</w:t>
      </w:r>
      <w:r>
        <w:tab/>
        <w:t xml:space="preserve">a description of the </w:t>
      </w:r>
      <w:r>
        <w:rPr>
          <w:i/>
        </w:rPr>
        <w:t>Distribution Network Service Provider’s</w:t>
      </w:r>
      <w:r>
        <w:t xml:space="preserve"> process to engage and consult with potential non-network providers to determine their level of interest and ability to participate in the development process for potential </w:t>
      </w:r>
      <w:r>
        <w:rPr>
          <w:i/>
        </w:rPr>
        <w:t>non-network options</w:t>
      </w:r>
      <w:r>
        <w:t>;</w:t>
      </w:r>
    </w:p>
    <w:p w:rsidR="00450E8B" w:rsidRDefault="00450E8B">
      <w:pPr>
        <w:pStyle w:val="NER-RC-List-1-MNum"/>
      </w:pPr>
      <w:r>
        <w:t>(c)</w:t>
      </w:r>
      <w:r>
        <w:tab/>
        <w:t xml:space="preserve">an outline of the process followed by the </w:t>
      </w:r>
      <w:r>
        <w:rPr>
          <w:i/>
        </w:rPr>
        <w:t>Distribution Network Service Provider</w:t>
      </w:r>
      <w:r>
        <w:t xml:space="preserve"> when negotiating with non-network providers to further develop a potential </w:t>
      </w:r>
      <w:r>
        <w:rPr>
          <w:i/>
        </w:rPr>
        <w:t>non-network option</w:t>
      </w:r>
      <w:r>
        <w:t>;</w:t>
      </w:r>
    </w:p>
    <w:p w:rsidR="00450E8B" w:rsidRDefault="00450E8B">
      <w:pPr>
        <w:pStyle w:val="NER-RC-List-1-MNum"/>
      </w:pPr>
      <w:r>
        <w:t>(d)</w:t>
      </w:r>
      <w:r>
        <w:tab/>
        <w:t>an outline of the information a non-network provider is to include in a non-</w:t>
      </w:r>
      <w:r>
        <w:rPr>
          <w:i/>
        </w:rPr>
        <w:t>network</w:t>
      </w:r>
      <w:r>
        <w:t xml:space="preserve"> proposal, including, where possible, an example of a best practice non-network proposal;</w:t>
      </w:r>
    </w:p>
    <w:p w:rsidR="00450E8B" w:rsidRDefault="00450E8B">
      <w:pPr>
        <w:pStyle w:val="NER-RC-List-1-MNum"/>
      </w:pPr>
      <w:r>
        <w:t>(e)</w:t>
      </w:r>
      <w:r>
        <w:tab/>
        <w:t xml:space="preserve">an outline of the criteria that will be applied by the </w:t>
      </w:r>
      <w:r>
        <w:rPr>
          <w:i/>
        </w:rPr>
        <w:t>Distribution Network Service Provider</w:t>
      </w:r>
      <w:r>
        <w:t xml:space="preserve"> in evaluating non-</w:t>
      </w:r>
      <w:r>
        <w:rPr>
          <w:i/>
        </w:rPr>
        <w:t>network</w:t>
      </w:r>
      <w:r>
        <w:t xml:space="preserve"> proposals;</w:t>
      </w:r>
    </w:p>
    <w:p w:rsidR="00450E8B" w:rsidRDefault="00450E8B">
      <w:pPr>
        <w:pStyle w:val="NER-RC-List-1-MNum"/>
      </w:pPr>
      <w:r>
        <w:t>(f)</w:t>
      </w:r>
      <w:r>
        <w:tab/>
        <w:t xml:space="preserve">an outline of the principles that the </w:t>
      </w:r>
      <w:r>
        <w:rPr>
          <w:i/>
        </w:rPr>
        <w:t xml:space="preserve">Distribution Network Service Provider </w:t>
      </w:r>
      <w:r>
        <w:t xml:space="preserve">considers in developing the payment levels for </w:t>
      </w:r>
      <w:r>
        <w:rPr>
          <w:i/>
        </w:rPr>
        <w:t>non-network options</w:t>
      </w:r>
      <w:r>
        <w:t>;</w:t>
      </w:r>
    </w:p>
    <w:p w:rsidR="00450E8B" w:rsidRDefault="00450E8B">
      <w:pPr>
        <w:pStyle w:val="NER-RC-List-1-MNum"/>
      </w:pPr>
      <w:r>
        <w:t>(g)</w:t>
      </w:r>
      <w:r>
        <w:tab/>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rsidR="00450E8B" w:rsidRDefault="00450E8B">
      <w:pPr>
        <w:pStyle w:val="NER-RC-List-1-MNum"/>
      </w:pPr>
      <w:r>
        <w:t>(h)</w:t>
      </w:r>
      <w:r>
        <w:tab/>
        <w:t xml:space="preserve">the methodology to be used for determining </w:t>
      </w:r>
      <w:r>
        <w:rPr>
          <w:i/>
        </w:rPr>
        <w:t>avoided Customer TUOS charges</w:t>
      </w:r>
      <w:r>
        <w:t>, in accordance with clauses 5.4AA and 5.5; and;</w:t>
      </w:r>
    </w:p>
    <w:p w:rsidR="00450E8B" w:rsidRDefault="00450E8B">
      <w:pPr>
        <w:pStyle w:val="NER-RC-List-1-MNum"/>
      </w:pPr>
      <w:r>
        <w:t>(i)</w:t>
      </w:r>
      <w:r>
        <w:tab/>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rsidR="00450E8B" w:rsidRDefault="00450E8B">
      <w:pPr>
        <w:pStyle w:val="NER-RC-List-1-MNum"/>
      </w:pPr>
      <w:r>
        <w:t>(j)</w:t>
      </w:r>
      <w:r>
        <w:tab/>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rsidR="00450E8B" w:rsidRDefault="00450E8B">
      <w:pPr>
        <w:pStyle w:val="NER-RC-List-1-MNum"/>
      </w:pPr>
      <w:r>
        <w:lastRenderedPageBreak/>
        <w:t>(k)</w:t>
      </w:r>
      <w:r>
        <w:tab/>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rsidR="00450E8B" w:rsidRDefault="00450E8B">
      <w:pPr>
        <w:pStyle w:val="NER-RC-List-1-MNum"/>
      </w:pPr>
      <w:r>
        <w:t>(l)</w:t>
      </w:r>
      <w:r>
        <w:tab/>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rsidR="00450E8B" w:rsidRDefault="00450E8B">
      <w:pPr>
        <w:pStyle w:val="NER-RC-List-1-MNum"/>
      </w:pPr>
      <w:r>
        <w:t>(m)</w:t>
      </w:r>
      <w:r>
        <w:tab/>
        <w:t xml:space="preserve">a hyperlink to any relevant, publicly available information produced by the </w:t>
      </w:r>
      <w:r>
        <w:rPr>
          <w:i/>
        </w:rPr>
        <w:t>Distribution Network Service Provider</w:t>
      </w:r>
      <w:r>
        <w:t>;</w:t>
      </w:r>
    </w:p>
    <w:p w:rsidR="00450E8B" w:rsidRDefault="00450E8B">
      <w:pPr>
        <w:pStyle w:val="NER-RC-List-1-MNum"/>
      </w:pPr>
      <w:r>
        <w:t>(n)</w:t>
      </w:r>
      <w:r>
        <w:tab/>
        <w:t>a description of how parties may be listed on the demand side engagement register; and</w:t>
      </w:r>
    </w:p>
    <w:p w:rsidR="00450E8B" w:rsidRDefault="00450E8B">
      <w:pPr>
        <w:pStyle w:val="NER-RC-List-1-MNum"/>
      </w:pPr>
      <w:r>
        <w:t>(o)</w:t>
      </w:r>
      <w:r>
        <w:tab/>
        <w:t xml:space="preserve">the </w:t>
      </w:r>
      <w:r>
        <w:rPr>
          <w:i/>
        </w:rPr>
        <w:t>Distribution Network Service Provider’s</w:t>
      </w:r>
      <w:r>
        <w:t xml:space="preserve"> contact details.</w:t>
      </w:r>
    </w:p>
    <w:p w:rsidR="00450E8B" w:rsidRDefault="00450E8B">
      <w:pPr>
        <w:pStyle w:val="NER-Ch-Sch-Title"/>
        <w:rPr>
          <w:rFonts w:cs="Times New Roman"/>
          <w:bCs w:val="0"/>
          <w:szCs w:val="24"/>
        </w:rPr>
      </w:pPr>
      <w:bookmarkStart w:id="905" w:name="Elkera_Print_TOC16103"/>
      <w:bookmarkStart w:id="906" w:name="id93937866_d4fa_401a_8a66_fb936050ac3e_2"/>
      <w:r>
        <w:rPr>
          <w:rFonts w:cs="Times New Roman"/>
          <w:bCs w:val="0"/>
          <w:szCs w:val="24"/>
        </w:rPr>
        <w:t>Schedule 5.10</w:t>
      </w:r>
      <w:r>
        <w:rPr>
          <w:rFonts w:cs="Times New Roman"/>
          <w:bCs w:val="0"/>
          <w:szCs w:val="24"/>
        </w:rPr>
        <w:tab/>
        <w:t>Information requirements for Primary Transmission Network Service Providers (clause 5.2A.5)</w:t>
      </w:r>
      <w:bookmarkEnd w:id="905"/>
      <w:bookmarkEnd w:id="906"/>
    </w:p>
    <w:p w:rsidR="00450E8B" w:rsidRDefault="00450E8B">
      <w:pPr>
        <w:pStyle w:val="NER-Table-Anchor"/>
        <w:rPr>
          <w:szCs w:val="24"/>
        </w:rPr>
      </w:pPr>
    </w:p>
    <w:tbl>
      <w:tblPr>
        <w:tblW w:w="0" w:type="auto"/>
        <w:tblInd w:w="1174" w:type="dxa"/>
        <w:tblLayout w:type="fixed"/>
        <w:tblCellMar>
          <w:left w:w="40" w:type="dxa"/>
          <w:right w:w="40" w:type="dxa"/>
        </w:tblCellMar>
        <w:tblLook w:val="0000" w:firstRow="0" w:lastRow="0" w:firstColumn="0" w:lastColumn="0" w:noHBand="0" w:noVBand="0"/>
      </w:tblPr>
      <w:tblGrid>
        <w:gridCol w:w="1748"/>
        <w:gridCol w:w="1624"/>
        <w:gridCol w:w="1547"/>
        <w:gridCol w:w="3016"/>
      </w:tblGrid>
      <w:tr w:rsidR="00450E8B">
        <w:trPr>
          <w:cantSplit/>
          <w:tblHeader/>
        </w:trPr>
        <w:tc>
          <w:tcPr>
            <w:tcW w:w="1748" w:type="dxa"/>
            <w:tcBorders>
              <w:top w:val="single" w:sz="8" w:space="0" w:color="000000"/>
              <w:left w:val="single" w:sz="8" w:space="0" w:color="000000"/>
              <w:bottom w:val="single" w:sz="4" w:space="0" w:color="000000"/>
              <w:right w:val="single" w:sz="4" w:space="0" w:color="000000"/>
            </w:tcBorders>
          </w:tcPr>
          <w:p w:rsidR="00450E8B" w:rsidRDefault="00450E8B">
            <w:pPr>
              <w:pStyle w:val="NER-Table-Col-Head"/>
              <w:rPr>
                <w:rFonts w:cs="Times New Roman"/>
                <w:bCs w:val="0"/>
              </w:rPr>
            </w:pPr>
            <w:r>
              <w:rPr>
                <w:rStyle w:val="EM-Bold"/>
                <w:rFonts w:cs="Times New Roman"/>
                <w:b/>
                <w:bCs w:val="0"/>
              </w:rPr>
              <w:t>Information</w:t>
            </w:r>
          </w:p>
        </w:tc>
        <w:tc>
          <w:tcPr>
            <w:tcW w:w="1624"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Style w:val="EM-Bold"/>
                <w:rFonts w:cs="Times New Roman"/>
                <w:b/>
                <w:bCs w:val="0"/>
              </w:rPr>
              <w:t>Via website or direct enquiry</w:t>
            </w:r>
          </w:p>
        </w:tc>
        <w:tc>
          <w:tcPr>
            <w:tcW w:w="1547" w:type="dxa"/>
            <w:tcBorders>
              <w:top w:val="single" w:sz="8" w:space="0" w:color="000000"/>
              <w:left w:val="nil"/>
              <w:bottom w:val="single" w:sz="4" w:space="0" w:color="000000"/>
              <w:right w:val="single" w:sz="4" w:space="0" w:color="000000"/>
            </w:tcBorders>
          </w:tcPr>
          <w:p w:rsidR="00450E8B" w:rsidRDefault="00450E8B">
            <w:pPr>
              <w:pStyle w:val="NER-Table-Col-Head"/>
              <w:rPr>
                <w:rFonts w:cs="Times New Roman"/>
                <w:bCs w:val="0"/>
              </w:rPr>
            </w:pPr>
            <w:r>
              <w:rPr>
                <w:rFonts w:cs="Times New Roman"/>
                <w:bCs w:val="0"/>
              </w:rPr>
              <w:t>Additional fee</w:t>
            </w:r>
            <w:r w:rsidRPr="00FA5821">
              <w:rPr>
                <w:rStyle w:val="FootnoteReference"/>
              </w:rPr>
              <w:footnoteReference w:id="1"/>
            </w:r>
          </w:p>
        </w:tc>
        <w:tc>
          <w:tcPr>
            <w:tcW w:w="3016" w:type="dxa"/>
            <w:tcBorders>
              <w:top w:val="single" w:sz="8" w:space="0" w:color="000000"/>
              <w:left w:val="nil"/>
              <w:bottom w:val="single" w:sz="4" w:space="0" w:color="000000"/>
              <w:right w:val="single" w:sz="8" w:space="0" w:color="000000"/>
            </w:tcBorders>
          </w:tcPr>
          <w:p w:rsidR="00450E8B" w:rsidRDefault="00450E8B">
            <w:pPr>
              <w:pStyle w:val="NER-Table-Col-Head"/>
              <w:rPr>
                <w:rFonts w:cs="Times New Roman"/>
                <w:bCs w:val="0"/>
              </w:rPr>
            </w:pPr>
            <w:r>
              <w:rPr>
                <w:rFonts w:cs="Times New Roman"/>
                <w:bCs w:val="0"/>
              </w:rPr>
              <w:t>Comments</w:t>
            </w:r>
          </w:p>
        </w:tc>
      </w:tr>
      <w:tr w:rsidR="00FA5821" w:rsidTr="00FA5821">
        <w:tc>
          <w:tcPr>
            <w:tcW w:w="7935" w:type="dxa"/>
            <w:gridSpan w:val="4"/>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Technical specification</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Generic interface works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val="restart"/>
            <w:tcBorders>
              <w:top w:val="nil"/>
              <w:left w:val="nil"/>
              <w:bottom w:val="single" w:sz="4" w:space="0" w:color="000000"/>
              <w:right w:val="single" w:sz="8" w:space="0" w:color="000000"/>
            </w:tcBorders>
          </w:tcPr>
          <w:p w:rsidR="00450E8B" w:rsidRDefault="00450E8B">
            <w:pPr>
              <w:pStyle w:val="NER-Table-Para"/>
            </w:pPr>
            <w:r>
              <w:t>Typical standards and layouts must be published. This information:</w:t>
            </w:r>
          </w:p>
          <w:p w:rsidR="00450E8B" w:rsidRDefault="00450E8B">
            <w:pPr>
              <w:pStyle w:val="NER-RC-List-2-MNum"/>
              <w:tabs>
                <w:tab w:val="clear" w:pos="2268"/>
                <w:tab w:val="left" w:pos="567"/>
              </w:tabs>
              <w:ind w:left="567"/>
            </w:pPr>
            <w:r>
              <w:t>(a)</w:t>
            </w:r>
            <w:r>
              <w:tab/>
              <w:t xml:space="preserve">may be generic but should provide a high level overview of the components of a </w:t>
            </w:r>
            <w:r>
              <w:rPr>
                <w:i/>
              </w:rPr>
              <w:t>connection</w:t>
            </w:r>
            <w:r>
              <w:t>; and</w:t>
            </w:r>
          </w:p>
          <w:p w:rsidR="00450E8B" w:rsidRDefault="00450E8B">
            <w:pPr>
              <w:pStyle w:val="NER-RC-List-2-MNum"/>
              <w:tabs>
                <w:tab w:val="clear" w:pos="2268"/>
                <w:tab w:val="left" w:pos="567"/>
              </w:tabs>
              <w:ind w:left="567"/>
            </w:pPr>
            <w:r>
              <w:t>(b)</w:t>
            </w:r>
            <w:r>
              <w:tab/>
              <w:t xml:space="preserve">must provide </w:t>
            </w:r>
            <w:r>
              <w:rPr>
                <w:i/>
              </w:rPr>
              <w:t>Connection Applicants</w:t>
            </w:r>
            <w:r>
              <w:t xml:space="preserve"> with a high level understanding of what a </w:t>
            </w:r>
            <w:r>
              <w:rPr>
                <w:i/>
              </w:rPr>
              <w:t>connection</w:t>
            </w:r>
            <w:r>
              <w:t xml:space="preserve"> consists of.</w:t>
            </w:r>
          </w:p>
          <w:p w:rsidR="00450E8B" w:rsidRDefault="00450E8B">
            <w:pPr>
              <w:pStyle w:val="NER-Table-Para"/>
            </w:pPr>
            <w:r>
              <w:rPr>
                <w:i/>
              </w:rPr>
              <w:t>Primary Transmission Network Service Providers</w:t>
            </w:r>
            <w:r>
              <w:t xml:space="preserve"> must provide the design standards which are specific </w:t>
            </w:r>
            <w:r>
              <w:lastRenderedPageBreak/>
              <w:t xml:space="preserve">to their </w:t>
            </w:r>
            <w:r>
              <w:rPr>
                <w:i/>
              </w:rPr>
              <w:t>network</w:t>
            </w:r>
            <w:r>
              <w:t>.</w:t>
            </w:r>
          </w:p>
          <w:p w:rsidR="00450E8B" w:rsidRDefault="00450E8B">
            <w:pPr>
              <w:pStyle w:val="NER-RC-List-2-MNum"/>
              <w:tabs>
                <w:tab w:val="clear" w:pos="2268"/>
                <w:tab w:val="left" w:pos="567"/>
              </w:tabs>
              <w:ind w:left="567"/>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Generic substation layouts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Typical overhead line structures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Typical underground cable arrangements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Typical primary plant</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Design standards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Typical secondary systems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 xml:space="preserve">Detailed technical requirements for a particular </w:t>
            </w:r>
            <w:r>
              <w:rPr>
                <w:i/>
              </w:rPr>
              <w:t>connection</w:t>
            </w:r>
          </w:p>
        </w:tc>
        <w:tc>
          <w:tcPr>
            <w:tcW w:w="1624" w:type="dxa"/>
            <w:tcBorders>
              <w:top w:val="nil"/>
              <w:left w:val="nil"/>
              <w:bottom w:val="single" w:sz="4"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tcBorders>
              <w:top w:val="nil"/>
              <w:left w:val="nil"/>
              <w:bottom w:val="single" w:sz="4" w:space="0" w:color="000000"/>
              <w:right w:val="single" w:sz="8" w:space="0" w:color="000000"/>
            </w:tcBorders>
          </w:tcPr>
          <w:p w:rsidR="00450E8B" w:rsidRDefault="00450E8B">
            <w:pPr>
              <w:pStyle w:val="NER-Table-Para"/>
            </w:pPr>
            <w:r>
              <w:t>Functional specification to describe the requirements that must be met by the detailed design.</w:t>
            </w:r>
          </w:p>
          <w:p w:rsidR="00450E8B" w:rsidRDefault="00450E8B">
            <w:pPr>
              <w:pStyle w:val="NER-Table-Para"/>
            </w:pPr>
            <w:r>
              <w:t>The functional specifications must include:</w:t>
            </w:r>
          </w:p>
          <w:p w:rsidR="00450E8B" w:rsidRDefault="00450E8B">
            <w:pPr>
              <w:pStyle w:val="NER-RC-List-2-MNum"/>
              <w:tabs>
                <w:tab w:val="clear" w:pos="2268"/>
                <w:tab w:val="left" w:pos="567"/>
              </w:tabs>
              <w:ind w:left="567"/>
            </w:pPr>
            <w:r>
              <w:t>(a)</w:t>
            </w:r>
            <w:r>
              <w:tab/>
              <w:t xml:space="preserve">description of any proposed </w:t>
            </w:r>
            <w:r>
              <w:rPr>
                <w:i/>
              </w:rPr>
              <w:t>augmentation</w:t>
            </w:r>
            <w:r>
              <w:t>; and</w:t>
            </w:r>
          </w:p>
          <w:p w:rsidR="00450E8B" w:rsidRDefault="00450E8B">
            <w:pPr>
              <w:pStyle w:val="NER-RC-List-2-MNum"/>
              <w:tabs>
                <w:tab w:val="clear" w:pos="2268"/>
                <w:tab w:val="left" w:pos="567"/>
              </w:tabs>
              <w:ind w:left="567"/>
            </w:pPr>
            <w:r>
              <w:t>(b)</w:t>
            </w:r>
            <w:r>
              <w:tab/>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rsidR="00FA5821" w:rsidTr="00FA5821">
        <w:tc>
          <w:tcPr>
            <w:tcW w:w="7935" w:type="dxa"/>
            <w:gridSpan w:val="4"/>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Operation and maintenance</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Typical operation and maintenance scheduling</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tcBorders>
              <w:top w:val="nil"/>
              <w:left w:val="nil"/>
              <w:bottom w:val="single" w:sz="4" w:space="0" w:color="000000"/>
              <w:right w:val="single" w:sz="8" w:space="0" w:color="000000"/>
            </w:tcBorders>
          </w:tcPr>
          <w:p w:rsidR="00450E8B" w:rsidRDefault="00450E8B">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rsidR="00FA5821" w:rsidTr="00FA5821">
        <w:tc>
          <w:tcPr>
            <w:tcW w:w="7935" w:type="dxa"/>
            <w:gridSpan w:val="4"/>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Timescales</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Easement acquisition (site specific)</w:t>
            </w:r>
          </w:p>
        </w:tc>
        <w:tc>
          <w:tcPr>
            <w:tcW w:w="1624" w:type="dxa"/>
            <w:tcBorders>
              <w:top w:val="nil"/>
              <w:left w:val="nil"/>
              <w:bottom w:val="single" w:sz="4"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4" w:space="0" w:color="000000"/>
              <w:right w:val="single" w:sz="4" w:space="0" w:color="000000"/>
            </w:tcBorders>
          </w:tcPr>
          <w:p w:rsidR="00450E8B" w:rsidRDefault="00450E8B">
            <w:pPr>
              <w:pStyle w:val="NER-Table-Para"/>
            </w:pPr>
            <w:r>
              <w:t>Yes</w:t>
            </w:r>
          </w:p>
        </w:tc>
        <w:tc>
          <w:tcPr>
            <w:tcW w:w="3016" w:type="dxa"/>
            <w:tcBorders>
              <w:top w:val="nil"/>
              <w:left w:val="nil"/>
              <w:bottom w:val="single" w:sz="4" w:space="0" w:color="000000"/>
              <w:right w:val="single" w:sz="8" w:space="0" w:color="000000"/>
            </w:tcBorders>
          </w:tcPr>
          <w:p w:rsidR="00450E8B" w:rsidRDefault="00450E8B">
            <w:pPr>
              <w:pStyle w:val="NER-Table-Para"/>
            </w:pPr>
            <w:r>
              <w:t xml:space="preserve">Site specific timescales may be discussed and negotiated on a project by project basis </w:t>
            </w:r>
            <w:r>
              <w:lastRenderedPageBreak/>
              <w:t xml:space="preserve">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Commission- ing (generic)</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tcBorders>
              <w:top w:val="nil"/>
              <w:left w:val="nil"/>
              <w:bottom w:val="single" w:sz="4" w:space="0" w:color="000000"/>
              <w:right w:val="single" w:sz="8" w:space="0" w:color="000000"/>
            </w:tcBorders>
          </w:tcPr>
          <w:p w:rsidR="00450E8B" w:rsidRDefault="00450E8B">
            <w:pPr>
              <w:pStyle w:val="NER-Table-Para"/>
            </w:pPr>
            <w:r>
              <w:t>Generic timescales must be published.</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Commission- ing (site specific)</w:t>
            </w:r>
          </w:p>
        </w:tc>
        <w:tc>
          <w:tcPr>
            <w:tcW w:w="1624" w:type="dxa"/>
            <w:tcBorders>
              <w:top w:val="nil"/>
              <w:left w:val="nil"/>
              <w:bottom w:val="single" w:sz="4"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4" w:space="0" w:color="000000"/>
              <w:right w:val="single" w:sz="4" w:space="0" w:color="000000"/>
            </w:tcBorders>
          </w:tcPr>
          <w:p w:rsidR="00450E8B" w:rsidRDefault="00450E8B">
            <w:pPr>
              <w:pStyle w:val="NER-Table-Para"/>
            </w:pPr>
            <w:r>
              <w:t>Yes</w:t>
            </w:r>
          </w:p>
        </w:tc>
        <w:tc>
          <w:tcPr>
            <w:tcW w:w="3016" w:type="dxa"/>
            <w:tcBorders>
              <w:top w:val="nil"/>
              <w:left w:val="nil"/>
              <w:bottom w:val="single" w:sz="4" w:space="0" w:color="000000"/>
              <w:right w:val="single" w:sz="8" w:space="0" w:color="000000"/>
            </w:tcBorders>
          </w:tcPr>
          <w:p w:rsidR="00450E8B" w:rsidRDefault="00450E8B">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rsidR="00FA5821" w:rsidTr="00FA5821">
        <w:tc>
          <w:tcPr>
            <w:tcW w:w="7935" w:type="dxa"/>
            <w:gridSpan w:val="4"/>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Legal</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Standard connection agreements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val="restart"/>
            <w:tcBorders>
              <w:top w:val="nil"/>
              <w:left w:val="nil"/>
              <w:bottom w:val="single" w:sz="4" w:space="0" w:color="000000"/>
              <w:right w:val="single" w:sz="8" w:space="0" w:color="000000"/>
            </w:tcBorders>
          </w:tcPr>
          <w:p w:rsidR="00450E8B" w:rsidRDefault="00450E8B">
            <w:pPr>
              <w:pStyle w:val="NER-Table-Para"/>
            </w:pPr>
            <w:r>
              <w:t>Standard forms of these agreements and deeds to be published.</w:t>
            </w:r>
          </w:p>
          <w:p w:rsidR="00450E8B" w:rsidRDefault="00450E8B">
            <w:pPr>
              <w:pStyle w:val="NER-Table-Para"/>
            </w:pPr>
            <w:r>
              <w:t>The standard form construction agreement must cover the construction of any interface works.</w:t>
            </w:r>
          </w:p>
          <w:p w:rsidR="00450E8B" w:rsidRDefault="00450E8B">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rsidR="00450E8B" w:rsidRDefault="00450E8B">
            <w:pPr>
              <w:pStyle w:val="NER-Table-Para"/>
            </w:pPr>
            <w:r>
              <w:t xml:space="preserve">The standard form </w:t>
            </w:r>
            <w:r>
              <w:rPr>
                <w:i/>
              </w:rPr>
              <w:t>network operating agreement</w:t>
            </w:r>
            <w:r>
              <w:t xml:space="preserve"> must cover those aspects referred to in clause 5.2.7(b).</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Standard network operating agreement</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Standard interface works construction agreements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Standard relocation deeds</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Environment- al approvals (generic)</w:t>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val="restart"/>
            <w:tcBorders>
              <w:top w:val="nil"/>
              <w:left w:val="nil"/>
              <w:bottom w:val="single" w:sz="4" w:space="0" w:color="000000"/>
              <w:right w:val="single" w:sz="8" w:space="0" w:color="000000"/>
            </w:tcBorders>
          </w:tcPr>
          <w:p w:rsidR="00450E8B" w:rsidRDefault="00450E8B">
            <w:pPr>
              <w:pStyle w:val="NER-Table-Para"/>
            </w:pPr>
            <w:r>
              <w:t>Standard forms or lists of required approvals must be published.</w:t>
            </w:r>
          </w:p>
          <w:p w:rsidR="00450E8B" w:rsidRDefault="00450E8B">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w:t>
            </w:r>
            <w:r>
              <w:rPr>
                <w:i/>
              </w:rPr>
              <w:lastRenderedPageBreak/>
              <w:t xml:space="preserve">Applicant </w:t>
            </w:r>
            <w:r>
              <w:t>requests it at their election.</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Environment- al approvals (site specific)</w:t>
            </w:r>
          </w:p>
        </w:tc>
        <w:tc>
          <w:tcPr>
            <w:tcW w:w="1624" w:type="dxa"/>
            <w:tcBorders>
              <w:top w:val="nil"/>
              <w:left w:val="nil"/>
              <w:bottom w:val="single" w:sz="4"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4" w:space="0" w:color="000000"/>
              <w:right w:val="single" w:sz="4" w:space="0" w:color="000000"/>
            </w:tcBorders>
          </w:tcPr>
          <w:p w:rsidR="00450E8B" w:rsidRDefault="00450E8B">
            <w:pPr>
              <w:pStyle w:val="NER-Table-Para"/>
            </w:pPr>
            <w:r>
              <w:t>Yes</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 xml:space="preserve">Development approvals </w:t>
            </w:r>
            <w:r>
              <w:lastRenderedPageBreak/>
              <w:t>(generic)</w:t>
            </w:r>
          </w:p>
        </w:tc>
        <w:tc>
          <w:tcPr>
            <w:tcW w:w="1624" w:type="dxa"/>
            <w:tcBorders>
              <w:top w:val="nil"/>
              <w:left w:val="nil"/>
              <w:bottom w:val="single" w:sz="4" w:space="0" w:color="000000"/>
              <w:right w:val="single" w:sz="4" w:space="0" w:color="000000"/>
            </w:tcBorders>
          </w:tcPr>
          <w:p w:rsidR="00450E8B" w:rsidRDefault="00450E8B">
            <w:pPr>
              <w:pStyle w:val="NER-Table-Para"/>
            </w:pPr>
            <w:r>
              <w:lastRenderedPageBreak/>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lastRenderedPageBreak/>
              <w:t>Development approvals (site specific)</w:t>
            </w:r>
          </w:p>
        </w:tc>
        <w:tc>
          <w:tcPr>
            <w:tcW w:w="1624" w:type="dxa"/>
            <w:tcBorders>
              <w:top w:val="nil"/>
              <w:left w:val="nil"/>
              <w:bottom w:val="single" w:sz="4"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4" w:space="0" w:color="000000"/>
              <w:right w:val="single" w:sz="4" w:space="0" w:color="000000"/>
            </w:tcBorders>
          </w:tcPr>
          <w:p w:rsidR="00450E8B" w:rsidRDefault="00450E8B">
            <w:pPr>
              <w:pStyle w:val="NER-Table-Para"/>
            </w:pPr>
            <w:r>
              <w:t>Yes</w:t>
            </w:r>
          </w:p>
        </w:tc>
        <w:tc>
          <w:tcPr>
            <w:tcW w:w="3016" w:type="dxa"/>
            <w:vMerge/>
            <w:tcBorders>
              <w:top w:val="nil"/>
              <w:left w:val="nil"/>
              <w:bottom w:val="single" w:sz="4" w:space="0" w:color="000000"/>
              <w:right w:val="single" w:sz="8" w:space="0" w:color="000000"/>
            </w:tcBorders>
          </w:tcPr>
          <w:p w:rsidR="00450E8B" w:rsidRDefault="00450E8B">
            <w:pPr>
              <w:pStyle w:val="NER-Table-Para"/>
            </w:pPr>
          </w:p>
        </w:tc>
      </w:tr>
      <w:tr w:rsidR="00FA5821" w:rsidTr="00FA5821">
        <w:tc>
          <w:tcPr>
            <w:tcW w:w="7935" w:type="dxa"/>
            <w:gridSpan w:val="4"/>
            <w:tcBorders>
              <w:top w:val="nil"/>
              <w:left w:val="single" w:sz="8" w:space="0" w:color="000000"/>
              <w:bottom w:val="single" w:sz="4" w:space="0" w:color="000000"/>
              <w:right w:val="single" w:sz="4" w:space="0" w:color="000000"/>
            </w:tcBorders>
          </w:tcPr>
          <w:p w:rsidR="00450E8B" w:rsidRDefault="00450E8B">
            <w:pPr>
              <w:pStyle w:val="NER-Table-Para"/>
            </w:pPr>
            <w:r>
              <w:rPr>
                <w:rStyle w:val="EM-Bold"/>
              </w:rPr>
              <w:t>Financial</w:t>
            </w:r>
          </w:p>
        </w:tc>
      </w:tr>
      <w:tr w:rsidR="00450E8B">
        <w:tc>
          <w:tcPr>
            <w:tcW w:w="1748" w:type="dxa"/>
            <w:tcBorders>
              <w:top w:val="nil"/>
              <w:left w:val="single" w:sz="8" w:space="0" w:color="000000"/>
              <w:bottom w:val="single" w:sz="4" w:space="0" w:color="000000"/>
              <w:right w:val="single" w:sz="4" w:space="0" w:color="000000"/>
            </w:tcBorders>
          </w:tcPr>
          <w:p w:rsidR="00450E8B" w:rsidRDefault="00450E8B">
            <w:pPr>
              <w:pStyle w:val="NER-Table-Para"/>
            </w:pPr>
            <w:r>
              <w:t>Amount and terms and conditions of the connection application charge</w:t>
            </w:r>
            <w:r w:rsidRPr="00FA5821">
              <w:rPr>
                <w:rStyle w:val="FootnoteReference"/>
              </w:rPr>
              <w:footnoteReference w:id="2"/>
            </w:r>
          </w:p>
        </w:tc>
        <w:tc>
          <w:tcPr>
            <w:tcW w:w="1624" w:type="dxa"/>
            <w:tcBorders>
              <w:top w:val="nil"/>
              <w:left w:val="nil"/>
              <w:bottom w:val="single" w:sz="4" w:space="0" w:color="000000"/>
              <w:right w:val="single" w:sz="4" w:space="0" w:color="000000"/>
            </w:tcBorders>
          </w:tcPr>
          <w:p w:rsidR="00450E8B" w:rsidRDefault="00450E8B">
            <w:pPr>
              <w:pStyle w:val="NER-Table-Para"/>
            </w:pPr>
            <w:r>
              <w:t>Website</w:t>
            </w:r>
          </w:p>
        </w:tc>
        <w:tc>
          <w:tcPr>
            <w:tcW w:w="1547" w:type="dxa"/>
            <w:tcBorders>
              <w:top w:val="nil"/>
              <w:left w:val="nil"/>
              <w:bottom w:val="single" w:sz="4" w:space="0" w:color="000000"/>
              <w:right w:val="single" w:sz="4" w:space="0" w:color="000000"/>
            </w:tcBorders>
          </w:tcPr>
          <w:p w:rsidR="00450E8B" w:rsidRDefault="00450E8B">
            <w:pPr>
              <w:pStyle w:val="NER-Table-Para"/>
            </w:pPr>
            <w:r>
              <w:t>No</w:t>
            </w:r>
          </w:p>
        </w:tc>
        <w:tc>
          <w:tcPr>
            <w:tcW w:w="3016" w:type="dxa"/>
            <w:tcBorders>
              <w:top w:val="nil"/>
              <w:left w:val="nil"/>
              <w:bottom w:val="single" w:sz="4" w:space="0" w:color="000000"/>
              <w:right w:val="single" w:sz="8" w:space="0" w:color="000000"/>
            </w:tcBorders>
          </w:tcPr>
          <w:p w:rsidR="00450E8B" w:rsidRDefault="00450E8B">
            <w:pPr>
              <w:pStyle w:val="NER-Table-Para"/>
            </w:pPr>
            <w:r>
              <w:t>A guide to the structure of the application fee under clause 5.3.4, and the terms and conditions under which the charge is paid, must be published.</w:t>
            </w:r>
          </w:p>
        </w:tc>
      </w:tr>
      <w:tr w:rsidR="00450E8B">
        <w:tc>
          <w:tcPr>
            <w:tcW w:w="1748" w:type="dxa"/>
            <w:tcBorders>
              <w:top w:val="nil"/>
              <w:left w:val="single" w:sz="8" w:space="0" w:color="000000"/>
              <w:bottom w:val="single" w:sz="8" w:space="0" w:color="000000"/>
              <w:right w:val="single" w:sz="4" w:space="0" w:color="000000"/>
            </w:tcBorders>
          </w:tcPr>
          <w:p w:rsidR="00450E8B" w:rsidRDefault="00450E8B">
            <w:pPr>
              <w:pStyle w:val="NER-Table-Para"/>
            </w:pPr>
            <w:r>
              <w:t>Relocation of existing assets</w:t>
            </w:r>
          </w:p>
        </w:tc>
        <w:tc>
          <w:tcPr>
            <w:tcW w:w="1624" w:type="dxa"/>
            <w:tcBorders>
              <w:top w:val="nil"/>
              <w:left w:val="nil"/>
              <w:bottom w:val="single" w:sz="8" w:space="0" w:color="000000"/>
              <w:right w:val="single" w:sz="4" w:space="0" w:color="000000"/>
            </w:tcBorders>
          </w:tcPr>
          <w:p w:rsidR="00450E8B" w:rsidRDefault="00450E8B">
            <w:pPr>
              <w:pStyle w:val="NER-Table-Para"/>
            </w:pPr>
            <w:r>
              <w:t>Direct enquiry</w:t>
            </w:r>
          </w:p>
        </w:tc>
        <w:tc>
          <w:tcPr>
            <w:tcW w:w="1547" w:type="dxa"/>
            <w:tcBorders>
              <w:top w:val="nil"/>
              <w:left w:val="nil"/>
              <w:bottom w:val="single" w:sz="8" w:space="0" w:color="000000"/>
              <w:right w:val="single" w:sz="4" w:space="0" w:color="000000"/>
            </w:tcBorders>
          </w:tcPr>
          <w:p w:rsidR="00450E8B" w:rsidRDefault="00450E8B">
            <w:pPr>
              <w:pStyle w:val="NER-Table-Para"/>
            </w:pPr>
            <w:r>
              <w:t>Yes</w:t>
            </w:r>
          </w:p>
        </w:tc>
        <w:tc>
          <w:tcPr>
            <w:tcW w:w="3016" w:type="dxa"/>
            <w:tcBorders>
              <w:top w:val="nil"/>
              <w:left w:val="nil"/>
              <w:bottom w:val="single" w:sz="8" w:space="0" w:color="000000"/>
              <w:right w:val="single" w:sz="8" w:space="0" w:color="000000"/>
            </w:tcBorders>
          </w:tcPr>
          <w:p w:rsidR="00450E8B" w:rsidRDefault="00450E8B">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rsidR="00450E8B" w:rsidRDefault="00450E8B">
            <w:pPr>
              <w:pStyle w:val="NER-Table-Para"/>
            </w:pPr>
            <w:r>
              <w:t xml:space="preserve">The </w:t>
            </w:r>
            <w:r>
              <w:rPr>
                <w:i/>
              </w:rPr>
              <w:t>Connection Applicant</w:t>
            </w:r>
            <w:r>
              <w:t xml:space="preserve"> would be required to pay for any costs associated with the relocation of assets.</w:t>
            </w:r>
          </w:p>
        </w:tc>
      </w:tr>
    </w:tbl>
    <w:p w:rsidR="00450E8B" w:rsidRDefault="00450E8B">
      <w:pPr>
        <w:pStyle w:val="NER-Table-Anchor"/>
        <w:rPr>
          <w:szCs w:val="24"/>
        </w:rPr>
      </w:pPr>
      <w:bookmarkStart w:id="907" w:name="ida39abd58_78ac_473d_aafc_68b0038a1faf_7"/>
      <w:bookmarkEnd w:id="907"/>
    </w:p>
    <w:p w:rsidR="00450E8B" w:rsidRDefault="00450E8B">
      <w:pPr>
        <w:pStyle w:val="NER-Ch-Sch-Title"/>
        <w:rPr>
          <w:rFonts w:cs="Times New Roman"/>
          <w:bCs w:val="0"/>
          <w:szCs w:val="24"/>
        </w:rPr>
      </w:pPr>
      <w:bookmarkStart w:id="908" w:name="Elkera_Print_TOC16115"/>
      <w:bookmarkStart w:id="909" w:name="id925561ea_eca0_4c53_9aa0_def479a75b8b_d"/>
      <w:r>
        <w:rPr>
          <w:rFonts w:cs="Times New Roman"/>
          <w:bCs w:val="0"/>
          <w:szCs w:val="24"/>
        </w:rPr>
        <w:t>Schedule 5.11</w:t>
      </w:r>
      <w:r>
        <w:rPr>
          <w:rFonts w:cs="Times New Roman"/>
          <w:bCs w:val="0"/>
          <w:szCs w:val="24"/>
        </w:rPr>
        <w:tab/>
        <w:t>Negotiating principles for negotiated transmission services (clause 5.2A.6)</w:t>
      </w:r>
      <w:bookmarkEnd w:id="908"/>
      <w:bookmarkEnd w:id="909"/>
    </w:p>
    <w:p w:rsidR="00450E8B" w:rsidRDefault="00450E8B">
      <w:pPr>
        <w:pStyle w:val="NER-RC-List-1-MNum"/>
      </w:pPr>
      <w:r>
        <w:t>1</w:t>
      </w:r>
      <w:r>
        <w:tab/>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rsidR="00450E8B" w:rsidRDefault="00450E8B">
      <w:pPr>
        <w:pStyle w:val="NER-RC-List-1-MNum"/>
      </w:pPr>
      <w:r>
        <w:t>2</w:t>
      </w:r>
      <w:r>
        <w:tab/>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rsidR="00450E8B" w:rsidRDefault="00450E8B">
      <w:pPr>
        <w:pStyle w:val="NER-RC-List-1-MNum"/>
      </w:pPr>
      <w:r>
        <w:t>3</w:t>
      </w:r>
      <w:r>
        <w:tab/>
        <w:t xml:space="preserve">If the </w:t>
      </w:r>
      <w:r>
        <w:rPr>
          <w:i/>
        </w:rPr>
        <w:t>negotiated transmission service</w:t>
      </w:r>
      <w:r>
        <w:t xml:space="preserve"> is the provision of a </w:t>
      </w:r>
      <w:r>
        <w:rPr>
          <w:i/>
        </w:rPr>
        <w:t>shared transmission service</w:t>
      </w:r>
      <w:r>
        <w:t xml:space="preserve"> that:</w:t>
      </w:r>
    </w:p>
    <w:p w:rsidR="00450E8B" w:rsidRDefault="00450E8B">
      <w:pPr>
        <w:pStyle w:val="NER-RC-List-2-MNum"/>
      </w:pPr>
      <w:r>
        <w:lastRenderedPageBreak/>
        <w:t>(1)</w:t>
      </w:r>
      <w:r>
        <w:tab/>
        <w:t xml:space="preserve">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or</w:t>
      </w:r>
    </w:p>
    <w:p w:rsidR="00450E8B" w:rsidRDefault="00450E8B">
      <w:pPr>
        <w:pStyle w:val="NER-RC-List-2-MNum"/>
      </w:pPr>
      <w:r>
        <w:t>(2)</w:t>
      </w:r>
      <w:r>
        <w:tab/>
        <w:t xml:space="preserve">exceeds the </w:t>
      </w:r>
      <w:r>
        <w:rPr>
          <w:i/>
        </w:rPr>
        <w:t>network</w:t>
      </w:r>
      <w:r>
        <w:t xml:space="preserve"> performance requirements set out in schedules 5.1a and 5.1,</w:t>
      </w:r>
    </w:p>
    <w:p w:rsidR="00450E8B" w:rsidRDefault="00450E8B">
      <w:pPr>
        <w:pStyle w:val="NER-RC-Para-In-1"/>
      </w:pPr>
      <w:r>
        <w:t xml:space="preserve">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or as set out in schedules 5.1a and 5.1 (as the case may be) should reflect the increase in the </w:t>
      </w:r>
      <w:r>
        <w:rPr>
          <w:i/>
        </w:rPr>
        <w:t>Transmission Network Service Provider’s</w:t>
      </w:r>
      <w:r>
        <w:t xml:space="preserve"> incremental cost of providing that service.</w:t>
      </w:r>
    </w:p>
    <w:p w:rsidR="00450E8B" w:rsidRDefault="00450E8B">
      <w:pPr>
        <w:pStyle w:val="NER-RC-List-1-MNum"/>
      </w:pPr>
      <w:r>
        <w:t>4</w:t>
      </w:r>
      <w:r>
        <w:tab/>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5.1a and 5.1,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5.1a and 5.1 should reflect the amount of the </w:t>
      </w:r>
      <w:r>
        <w:rPr>
          <w:i/>
        </w:rPr>
        <w:t>Transmission Network Service Provider’s</w:t>
      </w:r>
      <w:r>
        <w:t xml:space="preserve"> avoided cost of providing that service.</w:t>
      </w:r>
    </w:p>
    <w:p w:rsidR="00450E8B" w:rsidRDefault="00450E8B">
      <w:pPr>
        <w:pStyle w:val="NER-RC-List-1-MNum"/>
      </w:pPr>
      <w:r>
        <w:t>5</w:t>
      </w:r>
      <w:r>
        <w:tab/>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rsidR="00450E8B" w:rsidRDefault="00450E8B">
      <w:pPr>
        <w:pStyle w:val="NER-RC-List-1-MNum"/>
      </w:pPr>
      <w:r>
        <w:t>6</w:t>
      </w:r>
      <w:r>
        <w:tab/>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rsidR="00450E8B" w:rsidRDefault="00450E8B">
      <w:pPr>
        <w:pStyle w:val="NER-RC-List-1-MNum"/>
      </w:pPr>
      <w:r>
        <w:t>7</w:t>
      </w:r>
      <w:r>
        <w:tab/>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rsidR="00450E8B" w:rsidRDefault="00450E8B">
      <w:pPr>
        <w:pStyle w:val="NER-RC-List-1-MNum"/>
      </w:pPr>
      <w:r>
        <w:t>8</w:t>
      </w:r>
      <w:r>
        <w:tab/>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of this schedule 5.11).</w:t>
      </w:r>
    </w:p>
    <w:p w:rsidR="00450E8B" w:rsidRDefault="00450E8B">
      <w:pPr>
        <w:pStyle w:val="NER-RC-List-1-MNum"/>
      </w:pPr>
      <w:r>
        <w:t>9</w:t>
      </w:r>
      <w:r>
        <w:tab/>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w:t>
      </w:r>
      <w:r>
        <w:lastRenderedPageBreak/>
        <w:t xml:space="preserve">costs to the </w:t>
      </w:r>
      <w:r>
        <w:rPr>
          <w:i/>
        </w:rPr>
        <w:t>Transmission Network Service Provider</w:t>
      </w:r>
      <w:r>
        <w:t xml:space="preserve"> of providing the </w:t>
      </w:r>
      <w:r>
        <w:rPr>
          <w:i/>
        </w:rPr>
        <w:t>negotiated transmission service</w:t>
      </w:r>
      <w:r>
        <w:t>.</w:t>
      </w:r>
    </w:p>
    <w:p w:rsidR="00450E8B" w:rsidRDefault="00450E8B">
      <w:pPr>
        <w:pStyle w:val="NER-RC-List-1-MNum"/>
      </w:pPr>
      <w:r>
        <w:t>10</w:t>
      </w:r>
      <w:r>
        <w:tab/>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rsidR="00450E8B" w:rsidRDefault="00450E8B">
      <w:pPr>
        <w:pStyle w:val="NER-RC-List-1-MNum"/>
      </w:pPr>
      <w:r>
        <w:t>11</w:t>
      </w:r>
      <w:r>
        <w:tab/>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rsidR="00450E8B" w:rsidRDefault="00450E8B">
      <w:pPr>
        <w:pStyle w:val="NER-RC-List-1-MNum"/>
      </w:pPr>
      <w:r>
        <w:t>12</w:t>
      </w:r>
      <w:r>
        <w:tab/>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rsidR="00450E8B" w:rsidRDefault="00450E8B">
      <w:pPr>
        <w:pStyle w:val="NER-RC-List-1-MNum"/>
      </w:pPr>
      <w:r>
        <w:t>13</w:t>
      </w:r>
      <w:r>
        <w:tab/>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rsidR="00450E8B" w:rsidRDefault="00450E8B">
      <w:pPr>
        <w:pStyle w:val="NER-RC-List-2-MNum"/>
      </w:pPr>
      <w:r>
        <w:t>(1)</w:t>
      </w:r>
      <w:r>
        <w:tab/>
        <w:t xml:space="preserve">the relative capacity of the </w:t>
      </w:r>
      <w:r>
        <w:rPr>
          <w:i/>
        </w:rPr>
        <w:t>Connection Applicant’s</w:t>
      </w:r>
      <w:r>
        <w:t xml:space="preserve"> </w:t>
      </w:r>
      <w:r>
        <w:rPr>
          <w:i/>
        </w:rPr>
        <w:t>generating plant</w:t>
      </w:r>
      <w:r>
        <w:t>; or</w:t>
      </w:r>
    </w:p>
    <w:p w:rsidR="00450E8B" w:rsidRDefault="00450E8B">
      <w:pPr>
        <w:pStyle w:val="NER-RC-List-2-MNum"/>
      </w:pPr>
      <w:r>
        <w:t>(2)</w:t>
      </w:r>
      <w:r>
        <w:tab/>
        <w:t>the relative number of bays; or</w:t>
      </w:r>
    </w:p>
    <w:p w:rsidR="00450E8B" w:rsidRDefault="00450E8B">
      <w:pPr>
        <w:pStyle w:val="NER-RC-List-2-MNum"/>
      </w:pPr>
      <w:r>
        <w:t>(3)</w:t>
      </w:r>
      <w:r>
        <w:tab/>
        <w:t>respective bays,</w:t>
      </w:r>
    </w:p>
    <w:p w:rsidR="00450E8B" w:rsidRDefault="00450E8B">
      <w:pPr>
        <w:pStyle w:val="NER-RC-Para-In-1"/>
      </w:pPr>
      <w:r>
        <w:t xml:space="preserve">with the applicable cost sharing methodology determined as appropriate by the nature of the </w:t>
      </w:r>
      <w:r>
        <w:rPr>
          <w:i/>
        </w:rPr>
        <w:t>negotiated transmission services</w:t>
      </w:r>
      <w:r>
        <w:t>.</w:t>
      </w:r>
    </w:p>
    <w:p w:rsidR="00450E8B" w:rsidRDefault="00450E8B">
      <w:pPr>
        <w:pStyle w:val="NER-Ch-Sch-Title"/>
        <w:rPr>
          <w:rFonts w:cs="Times New Roman"/>
          <w:bCs w:val="0"/>
          <w:szCs w:val="24"/>
        </w:rPr>
      </w:pPr>
      <w:bookmarkStart w:id="910" w:name="Elkera_Print_TOC16153"/>
      <w:bookmarkStart w:id="911" w:name="id222c4c0d_1ecd_47e9_a690_464327d97457_9"/>
      <w:r>
        <w:rPr>
          <w:rFonts w:cs="Times New Roman"/>
          <w:bCs w:val="0"/>
          <w:szCs w:val="24"/>
        </w:rPr>
        <w:t>Schedule 5.12</w:t>
      </w:r>
      <w:r>
        <w:rPr>
          <w:rFonts w:cs="Times New Roman"/>
          <w:bCs w:val="0"/>
          <w:szCs w:val="24"/>
        </w:rPr>
        <w:tab/>
        <w:t>Negotiating principles for large DCA services</w:t>
      </w:r>
      <w:bookmarkEnd w:id="910"/>
      <w:bookmarkEnd w:id="911"/>
    </w:p>
    <w:p w:rsidR="00450E8B" w:rsidRDefault="00450E8B">
      <w:pPr>
        <w:pStyle w:val="NER-RC-List-1-MNum"/>
      </w:pPr>
      <w:r>
        <w:t>1</w:t>
      </w:r>
      <w:r>
        <w:tab/>
        <w:t xml:space="preserve">Principles 2 -7 of schedule 5.11 apply in relation to </w:t>
      </w:r>
      <w:r>
        <w:rPr>
          <w:i/>
        </w:rPr>
        <w:t>connection</w:t>
      </w:r>
      <w:r>
        <w:t xml:space="preserve"> and access to </w:t>
      </w:r>
      <w:r>
        <w:rPr>
          <w:i/>
        </w:rPr>
        <w:t>large DCA services</w:t>
      </w:r>
      <w:r>
        <w:t xml:space="preserve">, except a reference to a </w:t>
      </w:r>
      <w:r>
        <w:rPr>
          <w:i/>
        </w:rPr>
        <w:t>negotiated transmission service</w:t>
      </w:r>
      <w:r>
        <w:t xml:space="preserve"> and a </w:t>
      </w:r>
      <w:r>
        <w:rPr>
          <w:i/>
        </w:rPr>
        <w:t>Transmission Network Service Provider</w:t>
      </w:r>
      <w:r>
        <w:t xml:space="preserve"> will be taken to be a reference to a </w:t>
      </w:r>
      <w:r>
        <w:rPr>
          <w:i/>
        </w:rPr>
        <w:t>large DCA service</w:t>
      </w:r>
      <w:r>
        <w:t xml:space="preserve"> and a </w:t>
      </w:r>
      <w:r>
        <w:rPr>
          <w:i/>
        </w:rPr>
        <w:t>Dedicated Connection Asset Service Provider</w:t>
      </w:r>
      <w:r>
        <w:t xml:space="preserve"> respectively.</w:t>
      </w:r>
    </w:p>
    <w:p w:rsidR="00450E8B" w:rsidRDefault="00450E8B">
      <w:pPr>
        <w:pStyle w:val="NER-RC-List-1-MNum"/>
      </w:pPr>
      <w:r>
        <w:t>2</w:t>
      </w:r>
      <w:r>
        <w:tab/>
        <w:t xml:space="preserve">An applicant for </w:t>
      </w:r>
      <w:r>
        <w:rPr>
          <w:i/>
        </w:rPr>
        <w:t>large DCA services</w:t>
      </w:r>
      <w:r>
        <w:t xml:space="preserve"> should pay for the cost of any enlargement or increase in capacity of (an “</w:t>
      </w:r>
      <w:r>
        <w:rPr>
          <w:rStyle w:val="EM-Bold"/>
        </w:rPr>
        <w:t>upgrade</w:t>
      </w:r>
      <w:r>
        <w:t xml:space="preserve">”), or alterations to, an existing </w:t>
      </w:r>
      <w:r>
        <w:rPr>
          <w:i/>
        </w:rPr>
        <w:t>large dedicated connection asset</w:t>
      </w:r>
      <w:r>
        <w:t xml:space="preserve"> required to provide it with </w:t>
      </w:r>
      <w:r>
        <w:rPr>
          <w:i/>
        </w:rPr>
        <w:t>large DCA services</w:t>
      </w:r>
      <w:r>
        <w:t xml:space="preserve">, including the moving of metering and other related equipment, necessary for the applicant’s </w:t>
      </w:r>
      <w:r>
        <w:rPr>
          <w:i/>
        </w:rPr>
        <w:t>connection</w:t>
      </w:r>
      <w:r>
        <w:t xml:space="preserve"> to the </w:t>
      </w:r>
      <w:r>
        <w:rPr>
          <w:i/>
        </w:rPr>
        <w:t>large dedicated connection asset</w:t>
      </w:r>
      <w:r>
        <w:t>.</w:t>
      </w:r>
    </w:p>
    <w:p w:rsidR="00450E8B" w:rsidRDefault="00450E8B">
      <w:pPr>
        <w:pStyle w:val="NER-RC-List-1-MNum"/>
      </w:pPr>
      <w:r>
        <w:t>3</w:t>
      </w:r>
      <w:r>
        <w:tab/>
        <w:t xml:space="preserve">The </w:t>
      </w:r>
      <w:r>
        <w:rPr>
          <w:i/>
        </w:rPr>
        <w:t>connection</w:t>
      </w:r>
      <w:r>
        <w:t xml:space="preserve"> of an applicant to an existing </w:t>
      </w:r>
      <w:r>
        <w:rPr>
          <w:i/>
        </w:rPr>
        <w:t>large dedicated connection asset</w:t>
      </w:r>
      <w:r>
        <w:t xml:space="preserve"> and access to </w:t>
      </w:r>
      <w:r>
        <w:rPr>
          <w:i/>
        </w:rPr>
        <w:t>large DCA services</w:t>
      </w:r>
      <w:r>
        <w:t xml:space="preserve"> must not adversely affect the </w:t>
      </w:r>
      <w:r>
        <w:rPr>
          <w:i/>
        </w:rPr>
        <w:t>access standards</w:t>
      </w:r>
      <w:r>
        <w:t xml:space="preserve">, including </w:t>
      </w:r>
      <w:r>
        <w:rPr>
          <w:i/>
        </w:rPr>
        <w:t>performance standards</w:t>
      </w:r>
      <w:r>
        <w:t xml:space="preserve"> and </w:t>
      </w:r>
      <w:r>
        <w:rPr>
          <w:i/>
        </w:rPr>
        <w:t>power transfer capability</w:t>
      </w:r>
      <w:r>
        <w:t xml:space="preserve"> of an existing connecting party at the time of the access application by the applicant.</w:t>
      </w:r>
    </w:p>
    <w:p w:rsidR="00450E8B" w:rsidRDefault="00450E8B">
      <w:pPr>
        <w:pStyle w:val="NER-RC-List-1-MNum"/>
      </w:pPr>
      <w:r>
        <w:lastRenderedPageBreak/>
        <w:t>4</w:t>
      </w:r>
      <w:r>
        <w:tab/>
        <w:t xml:space="preserve">The </w:t>
      </w:r>
      <w:r>
        <w:rPr>
          <w:i/>
        </w:rPr>
        <w:t>connection</w:t>
      </w:r>
      <w:r>
        <w:t xml:space="preserve"> of an applicant to an existing </w:t>
      </w:r>
      <w:r>
        <w:rPr>
          <w:i/>
        </w:rPr>
        <w:t>large dedicated connection asset</w:t>
      </w:r>
      <w:r>
        <w:t xml:space="preserve"> and access to </w:t>
      </w:r>
      <w:r>
        <w:rPr>
          <w:i/>
        </w:rPr>
        <w:t>large DCA services</w:t>
      </w:r>
      <w:r>
        <w:t xml:space="preserve"> must not adversely affect contractual obligations of an existing connecting party to the </w:t>
      </w:r>
      <w:r>
        <w:rPr>
          <w:i/>
        </w:rPr>
        <w:t>large dedicated connection asset</w:t>
      </w:r>
      <w:r>
        <w:t xml:space="preserve"> with the relevant </w:t>
      </w:r>
      <w:r>
        <w:rPr>
          <w:i/>
        </w:rPr>
        <w:t>Dedicated Connection Asset Service Provider</w:t>
      </w:r>
      <w:r>
        <w:t>.</w:t>
      </w:r>
    </w:p>
    <w:p w:rsidR="00450E8B" w:rsidRDefault="00450E8B">
      <w:pPr>
        <w:pStyle w:val="NER-RC-List-1-MNum"/>
      </w:pPr>
      <w:r>
        <w:t>5</w:t>
      </w:r>
      <w:r>
        <w:tab/>
        <w:t xml:space="preserve">An applicant must compensate the </w:t>
      </w:r>
      <w:r>
        <w:rPr>
          <w:i/>
        </w:rPr>
        <w:t>Dedicated Connection Asset Service Provider</w:t>
      </w:r>
      <w:r>
        <w:t xml:space="preserve"> (and any existing connecting party) for any lost revenue incurred during an upgrade of, or alterations to, an existing </w:t>
      </w:r>
      <w:r>
        <w:rPr>
          <w:i/>
        </w:rPr>
        <w:t>large dedicated connection asset</w:t>
      </w:r>
      <w:r>
        <w:t xml:space="preserve"> and metering and other related equipment moves to provide for the </w:t>
      </w:r>
      <w:r>
        <w:rPr>
          <w:i/>
        </w:rPr>
        <w:t>connection</w:t>
      </w:r>
      <w:r>
        <w:t xml:space="preserve"> and operation of the applicant’s </w:t>
      </w:r>
      <w:r>
        <w:rPr>
          <w:i/>
        </w:rPr>
        <w:t>facilities</w:t>
      </w:r>
      <w:r>
        <w:t xml:space="preserve"> and access to </w:t>
      </w:r>
      <w:r>
        <w:rPr>
          <w:i/>
        </w:rPr>
        <w:t>large DCA services</w:t>
      </w:r>
      <w:r>
        <w:t>.</w:t>
      </w:r>
    </w:p>
    <w:p w:rsidR="00450E8B" w:rsidRDefault="00450E8B">
      <w:pPr>
        <w:pStyle w:val="NER-RC-List-1-MNum"/>
      </w:pPr>
      <w:r>
        <w:t>6</w:t>
      </w:r>
      <w:r>
        <w:tab/>
        <w:t xml:space="preserve">The </w:t>
      </w:r>
      <w:r>
        <w:rPr>
          <w:i/>
        </w:rPr>
        <w:t>connection</w:t>
      </w:r>
      <w:r>
        <w:t xml:space="preserve"> of an applicant to a </w:t>
      </w:r>
      <w:r>
        <w:rPr>
          <w:i/>
        </w:rPr>
        <w:t>large dedicated connection asset</w:t>
      </w:r>
      <w:r>
        <w:t xml:space="preserve"> and access to </w:t>
      </w:r>
      <w:r>
        <w:rPr>
          <w:i/>
        </w:rPr>
        <w:t>large DCA services</w:t>
      </w:r>
      <w:r>
        <w:t xml:space="preserve"> must not:</w:t>
      </w:r>
    </w:p>
    <w:p w:rsidR="00450E8B" w:rsidRDefault="00450E8B">
      <w:pPr>
        <w:pStyle w:val="NER-RC-List-2-MNum"/>
      </w:pPr>
      <w:r>
        <w:t>(a)</w:t>
      </w:r>
      <w:r>
        <w:tab/>
        <w:t xml:space="preserve">prevent an existing connecting party at the time of the applicant’s access application from obtaining a sufficient amount of </w:t>
      </w:r>
      <w:r>
        <w:rPr>
          <w:i/>
        </w:rPr>
        <w:t>large DCA services</w:t>
      </w:r>
      <w:r>
        <w:t xml:space="preserve"> to be able to meet that person’s reasonably anticipated requirements, measured at the time of the access application by the applicant;</w:t>
      </w:r>
    </w:p>
    <w:p w:rsidR="00450E8B" w:rsidRDefault="00450E8B">
      <w:pPr>
        <w:pStyle w:val="NER-RC-List-2-MNum"/>
      </w:pPr>
      <w:r>
        <w:t>(b)</w:t>
      </w:r>
      <w:r>
        <w:tab/>
        <w:t xml:space="preserve">result in the applicant becoming the owner (or one of the owners) of any part of the existing </w:t>
      </w:r>
      <w:r>
        <w:rPr>
          <w:i/>
        </w:rPr>
        <w:t>large dedicated connection asset</w:t>
      </w:r>
      <w:r>
        <w:t xml:space="preserve"> or upgrade of that asset without the consent of the existing owner;</w:t>
      </w:r>
    </w:p>
    <w:p w:rsidR="00450E8B" w:rsidRDefault="00450E8B">
      <w:pPr>
        <w:pStyle w:val="NER-RC-List-2-MNum"/>
      </w:pPr>
      <w:r>
        <w:t>(c)</w:t>
      </w:r>
      <w:r>
        <w:tab/>
        <w:t xml:space="preserve">require an existing connecting party or the owner of the </w:t>
      </w:r>
      <w:r>
        <w:rPr>
          <w:i/>
        </w:rPr>
        <w:t>large dedicated connection asset</w:t>
      </w:r>
      <w:r>
        <w:t xml:space="preserve"> to bear all or some of the costs of an upgrade of the </w:t>
      </w:r>
      <w:r>
        <w:rPr>
          <w:i/>
        </w:rPr>
        <w:t>large dedicated connection asset</w:t>
      </w:r>
      <w:r>
        <w:t xml:space="preserve"> or maintaining an upgrade;</w:t>
      </w:r>
    </w:p>
    <w:p w:rsidR="00450E8B" w:rsidRDefault="00450E8B">
      <w:pPr>
        <w:pStyle w:val="NER-RC-List-2-MNum"/>
      </w:pPr>
      <w:r>
        <w:t>(d)</w:t>
      </w:r>
      <w:r>
        <w:tab/>
        <w:t xml:space="preserve">require an existing connecting party to the </w:t>
      </w:r>
      <w:r>
        <w:rPr>
          <w:i/>
        </w:rPr>
        <w:t>large dedicated connection asset</w:t>
      </w:r>
      <w:r>
        <w:t xml:space="preserve"> to bear all or some of the costs of an interconnection to the </w:t>
      </w:r>
      <w:r>
        <w:rPr>
          <w:i/>
        </w:rPr>
        <w:t>large dedicated connection asset</w:t>
      </w:r>
      <w:r>
        <w:t xml:space="preserve"> or maintaining an interconnection.</w:t>
      </w:r>
    </w:p>
    <w:sectPr w:rsidR="00450E8B">
      <w:headerReference w:type="even" r:id="rId16"/>
      <w:headerReference w:type="default" r:id="rId17"/>
      <w:footerReference w:type="even" r:id="rId18"/>
      <w:footerReference w:type="default" r:id="rId19"/>
      <w:type w:val="oddPage"/>
      <w:pgSz w:w="11907" w:h="16840"/>
      <w:pgMar w:top="1418" w:right="1418" w:bottom="1418" w:left="1418"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8B" w:rsidRDefault="00450E8B">
      <w:r>
        <w:separator/>
      </w:r>
    </w:p>
  </w:endnote>
  <w:endnote w:type="continuationSeparator" w:id="0">
    <w:p w:rsidR="00450E8B" w:rsidRDefault="0045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1B0213" w:rsidRDefault="00A11608" w:rsidP="00A74792">
    <w:pPr>
      <w:pStyle w:val="Document-Footer"/>
      <w:tabs>
        <w:tab w:val="clear" w:pos="8506"/>
        <w:tab w:val="right" w:pos="8505"/>
      </w:tabs>
      <w:autoSpaceDE/>
      <w:autoSpaceDN/>
      <w:adjustRightInd/>
      <w:rPr>
        <w:rFonts w:cs="Times New Roman"/>
        <w:color w:val="auto"/>
        <w:szCs w:val="24"/>
        <w:lang w:val="en-US" w:eastAsia="en-US"/>
      </w:rPr>
    </w:pPr>
    <w:r w:rsidRPr="001B0213">
      <w:rPr>
        <w:rFonts w:cs="Times New Roman"/>
        <w:color w:val="auto"/>
        <w:szCs w:val="24"/>
        <w:lang w:val="en-US" w:eastAsia="en-US"/>
      </w:rPr>
      <w:t xml:space="preserve">Page </w:t>
    </w:r>
    <w:r w:rsidRPr="001B0213">
      <w:rPr>
        <w:rFonts w:cs="Times New Roman"/>
        <w:color w:val="auto"/>
        <w:szCs w:val="24"/>
        <w:lang w:val="en-US" w:eastAsia="en-US"/>
      </w:rPr>
      <w:fldChar w:fldCharType="begin"/>
    </w:r>
    <w:r w:rsidRPr="001B0213">
      <w:rPr>
        <w:rFonts w:cs="Times New Roman"/>
        <w:color w:val="auto"/>
        <w:szCs w:val="24"/>
        <w:lang w:val="en-US" w:eastAsia="en-US"/>
      </w:rPr>
      <w:instrText xml:space="preserve"> PAGE   \* MERGEFORMAT </w:instrText>
    </w:r>
    <w:r w:rsidRPr="001B0213">
      <w:rPr>
        <w:rFonts w:cs="Times New Roman"/>
        <w:color w:val="auto"/>
        <w:szCs w:val="24"/>
        <w:lang w:val="en-US" w:eastAsia="en-US"/>
      </w:rPr>
      <w:fldChar w:fldCharType="separate"/>
    </w:r>
    <w:r w:rsidR="00760C32">
      <w:rPr>
        <w:rFonts w:cs="Times New Roman"/>
        <w:noProof/>
        <w:color w:val="auto"/>
        <w:szCs w:val="24"/>
        <w:lang w:val="en-US" w:eastAsia="en-US"/>
      </w:rPr>
      <w:t>2</w:t>
    </w:r>
    <w:r w:rsidRPr="001B0213">
      <w:rPr>
        <w:rFonts w:cs="Times New Roman"/>
        <w:color w:val="auto"/>
        <w:szCs w:val="24"/>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1B0213" w:rsidRDefault="00A11608" w:rsidP="00917379">
    <w:pPr>
      <w:pStyle w:val="Document-Footer"/>
      <w:tabs>
        <w:tab w:val="clear" w:pos="8506"/>
        <w:tab w:val="right" w:pos="8505"/>
      </w:tabs>
      <w:autoSpaceDE/>
      <w:autoSpaceDN/>
      <w:adjustRightInd/>
      <w:rPr>
        <w:rFonts w:cs="Times New Roman"/>
        <w:color w:val="auto"/>
        <w:szCs w:val="24"/>
        <w:lang w:val="en-US" w:eastAsia="en-US"/>
      </w:rPr>
    </w:pPr>
    <w:r w:rsidRPr="001B0213">
      <w:rPr>
        <w:rFonts w:cs="Times New Roman"/>
        <w:color w:val="auto"/>
        <w:szCs w:val="24"/>
        <w:lang w:val="en-US" w:eastAsia="en-US"/>
      </w:rPr>
      <w:t xml:space="preserve">Page </w:t>
    </w:r>
    <w:r w:rsidRPr="001B0213">
      <w:rPr>
        <w:rFonts w:cs="Times New Roman"/>
        <w:color w:val="auto"/>
        <w:szCs w:val="24"/>
        <w:lang w:val="en-US" w:eastAsia="en-US"/>
      </w:rPr>
      <w:fldChar w:fldCharType="begin"/>
    </w:r>
    <w:r w:rsidRPr="001B0213">
      <w:rPr>
        <w:rFonts w:cs="Times New Roman"/>
        <w:color w:val="auto"/>
        <w:szCs w:val="24"/>
        <w:lang w:val="en-US" w:eastAsia="en-US"/>
      </w:rPr>
      <w:instrText xml:space="preserve"> PAGE   \* MERGEFORMAT </w:instrText>
    </w:r>
    <w:r w:rsidRPr="001B0213">
      <w:rPr>
        <w:rFonts w:cs="Times New Roman"/>
        <w:color w:val="auto"/>
        <w:szCs w:val="24"/>
        <w:lang w:val="en-US" w:eastAsia="en-US"/>
      </w:rPr>
      <w:fldChar w:fldCharType="separate"/>
    </w:r>
    <w:r w:rsidR="00ED2FB9">
      <w:rPr>
        <w:rFonts w:cs="Times New Roman"/>
        <w:noProof/>
        <w:color w:val="auto"/>
        <w:szCs w:val="24"/>
        <w:lang w:val="en-US" w:eastAsia="en-US"/>
      </w:rPr>
      <w:t>3</w:t>
    </w:r>
    <w:r w:rsidRPr="001B0213">
      <w:rPr>
        <w:rFonts w:cs="Times New Roman"/>
        <w:color w:val="auto"/>
        <w:szCs w:val="24"/>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1B0213" w:rsidRDefault="00A11608" w:rsidP="00917379">
    <w:pPr>
      <w:pStyle w:val="Document-Footer"/>
      <w:tabs>
        <w:tab w:val="clear" w:pos="8506"/>
        <w:tab w:val="right" w:pos="8505"/>
      </w:tabs>
      <w:autoSpaceDE/>
      <w:autoSpaceDN/>
      <w:adjustRightInd/>
      <w:rPr>
        <w:rFonts w:cs="Times New Roman"/>
        <w:color w:val="auto"/>
        <w:szCs w:val="24"/>
        <w:lang w:val="en-US" w:eastAsia="en-US"/>
      </w:rPr>
    </w:pPr>
    <w:r w:rsidRPr="001B0213">
      <w:rPr>
        <w:rFonts w:cs="Times New Roman"/>
        <w:color w:val="auto"/>
        <w:szCs w:val="24"/>
        <w:lang w:val="en-US" w:eastAsia="en-US"/>
      </w:rPr>
      <w:t xml:space="preserve">Page </w:t>
    </w:r>
    <w:r w:rsidRPr="001B0213">
      <w:rPr>
        <w:rFonts w:cs="Times New Roman"/>
        <w:color w:val="auto"/>
        <w:szCs w:val="24"/>
        <w:lang w:val="en-US" w:eastAsia="en-US"/>
      </w:rPr>
      <w:fldChar w:fldCharType="begin"/>
    </w:r>
    <w:r w:rsidRPr="001B0213">
      <w:rPr>
        <w:rFonts w:cs="Times New Roman"/>
        <w:color w:val="auto"/>
        <w:szCs w:val="24"/>
        <w:lang w:val="en-US" w:eastAsia="en-US"/>
      </w:rPr>
      <w:instrText xml:space="preserve"> PAGE   \* MERGEFORMAT </w:instrText>
    </w:r>
    <w:r w:rsidRPr="001B0213">
      <w:rPr>
        <w:rFonts w:cs="Times New Roman"/>
        <w:color w:val="auto"/>
        <w:szCs w:val="24"/>
        <w:lang w:val="en-US" w:eastAsia="en-US"/>
      </w:rPr>
      <w:fldChar w:fldCharType="separate"/>
    </w:r>
    <w:r w:rsidR="009C71A1">
      <w:rPr>
        <w:rFonts w:cs="Times New Roman"/>
        <w:noProof/>
        <w:color w:val="auto"/>
        <w:szCs w:val="24"/>
        <w:lang w:val="en-US" w:eastAsia="en-US"/>
      </w:rPr>
      <w:t>395</w:t>
    </w:r>
    <w:r w:rsidRPr="001B0213">
      <w:rPr>
        <w:rFonts w:cs="Times New Roman"/>
        <w:color w:val="auto"/>
        <w:szCs w:val="24"/>
        <w:lang w:val="en-US"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BC1C0A" w:rsidRDefault="00A11608" w:rsidP="008A6959">
    <w:pPr>
      <w:pStyle w:val="Document-Footer"/>
      <w:tabs>
        <w:tab w:val="clear" w:pos="8506"/>
        <w:tab w:val="right" w:pos="8505"/>
      </w:tabs>
      <w:autoSpaceDE/>
      <w:autoSpaceDN/>
      <w:adjustRightInd/>
      <w:rPr>
        <w:rFonts w:cs="Times New Roman"/>
        <w:color w:val="auto"/>
        <w:szCs w:val="24"/>
        <w:lang w:val="en-US" w:eastAsia="en-US"/>
      </w:rPr>
    </w:pPr>
    <w:r w:rsidRPr="00BC1C0A">
      <w:rPr>
        <w:rFonts w:cs="Times New Roman"/>
        <w:color w:val="auto"/>
        <w:szCs w:val="24"/>
        <w:lang w:val="en-US" w:eastAsia="en-US"/>
      </w:rPr>
      <w:t xml:space="preserve">Page </w:t>
    </w:r>
    <w:r w:rsidRPr="00BC1C0A">
      <w:rPr>
        <w:rFonts w:cs="Times New Roman"/>
        <w:color w:val="auto"/>
        <w:szCs w:val="24"/>
        <w:lang w:val="en-US" w:eastAsia="en-US"/>
      </w:rPr>
      <w:fldChar w:fldCharType="begin"/>
    </w:r>
    <w:r w:rsidRPr="00BC1C0A">
      <w:rPr>
        <w:rFonts w:cs="Times New Roman"/>
        <w:color w:val="auto"/>
        <w:szCs w:val="24"/>
        <w:lang w:val="en-US" w:eastAsia="en-US"/>
      </w:rPr>
      <w:instrText xml:space="preserve"> PAGE   \* MERGEFORMAT </w:instrText>
    </w:r>
    <w:r w:rsidRPr="00BC1C0A">
      <w:rPr>
        <w:rFonts w:cs="Times New Roman"/>
        <w:color w:val="auto"/>
        <w:szCs w:val="24"/>
        <w:lang w:val="en-US" w:eastAsia="en-US"/>
      </w:rPr>
      <w:fldChar w:fldCharType="separate"/>
    </w:r>
    <w:r w:rsidR="009C71A1">
      <w:rPr>
        <w:rFonts w:cs="Times New Roman"/>
        <w:noProof/>
        <w:color w:val="auto"/>
        <w:szCs w:val="24"/>
        <w:lang w:val="en-US" w:eastAsia="en-US"/>
      </w:rPr>
      <w:t>712</w:t>
    </w:r>
    <w:r w:rsidRPr="00BC1C0A">
      <w:rPr>
        <w:rFonts w:cs="Times New Roman"/>
        <w:color w:val="auto"/>
        <w:szCs w:val="24"/>
        <w:lang w:val="en-U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E41FAD" w:rsidRDefault="00A11608" w:rsidP="008A1F58">
    <w:pPr>
      <w:pStyle w:val="Document-Footer"/>
      <w:tabs>
        <w:tab w:val="clear" w:pos="8506"/>
        <w:tab w:val="right" w:pos="8505"/>
      </w:tabs>
      <w:autoSpaceDE/>
      <w:autoSpaceDN/>
      <w:adjustRightInd/>
      <w:rPr>
        <w:rFonts w:cs="Times New Roman"/>
        <w:color w:val="auto"/>
        <w:szCs w:val="24"/>
        <w:lang w:val="en-US" w:eastAsia="en-US"/>
      </w:rPr>
    </w:pPr>
    <w:r>
      <w:rPr>
        <w:rFonts w:cs="Times New Roman"/>
        <w:color w:val="auto"/>
        <w:szCs w:val="24"/>
        <w:lang w:val="en-US" w:eastAsia="en-US"/>
      </w:rPr>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MERGEFORMAT </w:instrText>
    </w:r>
    <w:r>
      <w:rPr>
        <w:rFonts w:cs="Times New Roman"/>
        <w:color w:val="auto"/>
        <w:szCs w:val="24"/>
        <w:lang w:val="en-US" w:eastAsia="en-US"/>
      </w:rPr>
      <w:fldChar w:fldCharType="separate"/>
    </w:r>
    <w:r w:rsidR="009C71A1">
      <w:rPr>
        <w:rFonts w:cs="Times New Roman"/>
        <w:noProof/>
        <w:color w:val="auto"/>
        <w:szCs w:val="24"/>
        <w:lang w:val="en-US" w:eastAsia="en-US"/>
      </w:rPr>
      <w:t>711</w:t>
    </w:r>
    <w:r>
      <w:rPr>
        <w:rFonts w:cs="Times New Roman"/>
        <w:color w:val="auto"/>
        <w:szCs w:val="24"/>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8B" w:rsidRDefault="00450E8B">
      <w:r>
        <w:separator/>
      </w:r>
    </w:p>
  </w:footnote>
  <w:footnote w:type="continuationSeparator" w:id="0">
    <w:p w:rsidR="00450E8B" w:rsidRDefault="00450E8B">
      <w:r>
        <w:continuationSeparator/>
      </w:r>
    </w:p>
  </w:footnote>
  <w:footnote w:id="1">
    <w:p w:rsidR="00000000" w:rsidRDefault="00450E8B">
      <w:pPr>
        <w:pStyle w:val="FootnoteText"/>
        <w:keepNext/>
      </w:pPr>
      <w:r w:rsidRPr="00FA5821">
        <w:rPr>
          <w:rStyle w:val="FootnoteReference"/>
        </w:rPr>
        <w:footnoteRef/>
      </w:r>
      <w:r>
        <w:rPr>
          <w:color w:val="auto"/>
        </w:rPr>
        <w:tab/>
      </w:r>
      <w:r>
        <w:rPr>
          <w:rFonts w:cs="Times New Roman"/>
          <w:szCs w:val="24"/>
        </w:rPr>
        <w:t xml:space="preserve">This refers to the right for the </w:t>
      </w:r>
      <w:r>
        <w:rPr>
          <w:rFonts w:cs="Times New Roman"/>
          <w:i/>
          <w:szCs w:val="24"/>
        </w:rPr>
        <w:t>Primary Transmission Network Service Providers</w:t>
      </w:r>
      <w:r>
        <w:rPr>
          <w:rFonts w:cs="Times New Roman"/>
          <w:szCs w:val="24"/>
        </w:rPr>
        <w:t xml:space="preserve"> to charge an additional fee for the provision of this information to the </w:t>
      </w:r>
      <w:r>
        <w:rPr>
          <w:rFonts w:cs="Times New Roman"/>
          <w:i/>
          <w:szCs w:val="24"/>
        </w:rPr>
        <w:t>connection</w:t>
      </w:r>
      <w:r>
        <w:rPr>
          <w:rFonts w:cs="Times New Roman"/>
          <w:szCs w:val="24"/>
        </w:rPr>
        <w:t xml:space="preserve"> enquiry under clause 5.3.2(g) and the </w:t>
      </w:r>
      <w:r>
        <w:rPr>
          <w:rFonts w:cs="Times New Roman"/>
          <w:i/>
          <w:szCs w:val="24"/>
        </w:rPr>
        <w:t>connection</w:t>
      </w:r>
      <w:r>
        <w:rPr>
          <w:rFonts w:cs="Times New Roman"/>
          <w:szCs w:val="24"/>
        </w:rPr>
        <w:t xml:space="preserve"> application fee under clause 5.3.4.(b)(2).</w:t>
      </w:r>
    </w:p>
  </w:footnote>
  <w:footnote w:id="2">
    <w:p w:rsidR="00000000" w:rsidRDefault="00450E8B">
      <w:pPr>
        <w:pStyle w:val="FootnoteText"/>
      </w:pPr>
      <w:r w:rsidRPr="00FA5821">
        <w:rPr>
          <w:rStyle w:val="FootnoteReference"/>
        </w:rPr>
        <w:footnoteRef/>
      </w:r>
      <w:r>
        <w:rPr>
          <w:color w:val="auto"/>
        </w:rPr>
        <w:tab/>
      </w:r>
      <w:r>
        <w:rPr>
          <w:rFonts w:cs="Times New Roman"/>
          <w:szCs w:val="24"/>
        </w:rPr>
        <w:t xml:space="preserve">For clarification, information about the structure, terms and conditions of the charge should be made available free of charge on the </w:t>
      </w:r>
      <w:r>
        <w:rPr>
          <w:rFonts w:cs="Times New Roman"/>
          <w:i/>
          <w:szCs w:val="24"/>
        </w:rPr>
        <w:t>Primary Transmission Network Service Provider’s</w:t>
      </w:r>
      <w:r>
        <w:rPr>
          <w:rFonts w:cs="Times New Roman"/>
          <w:szCs w:val="24"/>
        </w:rPr>
        <w:t xml:space="preserve"> website, but the </w:t>
      </w:r>
      <w:r>
        <w:rPr>
          <w:rFonts w:cs="Times New Roman"/>
          <w:i/>
          <w:szCs w:val="24"/>
        </w:rPr>
        <w:t xml:space="preserve">Connection Applicant </w:t>
      </w:r>
      <w:r>
        <w:rPr>
          <w:rFonts w:cs="Times New Roman"/>
          <w:szCs w:val="24"/>
        </w:rPr>
        <w:t xml:space="preserve">would still be required to pay the </w:t>
      </w:r>
      <w:r>
        <w:rPr>
          <w:rFonts w:cs="Times New Roman"/>
          <w:i/>
          <w:szCs w:val="24"/>
        </w:rPr>
        <w:t>connection</w:t>
      </w:r>
      <w:r>
        <w:rPr>
          <w:rFonts w:cs="Times New Roman"/>
          <w:szCs w:val="24"/>
        </w:rPr>
        <w:t xml:space="preserve"> application fee under clause 5.3.4(b)(2).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450E8B" w:rsidP="005E63B7">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217130">
      <w:rPr>
        <w:rStyle w:val="Document-Header-Char"/>
        <w:rFonts w:cs="Times New Roman"/>
        <w:color w:val="auto"/>
        <w:szCs w:val="24"/>
        <w:lang w:eastAsia="en-US"/>
      </w:rPr>
      <w:tab/>
    </w:r>
    <w:r w:rsidR="00A11608" w:rsidRPr="001B0213">
      <w:rPr>
        <w:rFonts w:cs="Times New Roman"/>
        <w:caps/>
        <w:color w:val="auto"/>
        <w:szCs w:val="24"/>
        <w:lang w:eastAsia="en-US"/>
      </w:rPr>
      <w:fldChar w:fldCharType="begin"/>
    </w:r>
    <w:r w:rsidR="00A11608" w:rsidRPr="001B0213">
      <w:rPr>
        <w:rFonts w:cs="Times New Roman"/>
        <w:caps/>
        <w:color w:val="auto"/>
        <w:szCs w:val="24"/>
        <w:lang w:eastAsia="en-US"/>
      </w:rPr>
      <w:instrText xml:space="preserve"> STYLEREF  NER-Ch-Num  \* MERGEFORMAT </w:instrText>
    </w:r>
    <w:r w:rsidR="00A11608" w:rsidRPr="001B0213">
      <w:rPr>
        <w:rFonts w:cs="Times New Roman"/>
        <w:caps/>
        <w:color w:val="auto"/>
        <w:szCs w:val="24"/>
        <w:lang w:eastAsia="en-US"/>
      </w:rPr>
      <w:fldChar w:fldCharType="separate"/>
    </w:r>
    <w:r w:rsidR="008C6298">
      <w:rPr>
        <w:rFonts w:cs="Times New Roman"/>
        <w:caps/>
        <w:noProof/>
        <w:color w:val="auto"/>
        <w:szCs w:val="24"/>
        <w:lang w:eastAsia="en-US"/>
      </w:rPr>
      <w:t>[NER-Ch-Num]</w:t>
    </w:r>
    <w:r w:rsidR="00A11608" w:rsidRPr="001B0213">
      <w:rPr>
        <w:rFonts w:cs="Times New Roman"/>
        <w:caps/>
        <w:color w:val="auto"/>
        <w:szCs w:val="24"/>
        <w:lang w:eastAsia="en-US"/>
      </w:rPr>
      <w:fldChar w:fldCharType="end"/>
    </w:r>
  </w:p>
  <w:p w:rsidR="00A11608" w:rsidRPr="001960E4" w:rsidRDefault="00A11608" w:rsidP="00F822A5">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450E8B">
      <w:rPr>
        <w:rFonts w:cs="Times New Roman"/>
        <w:color w:val="auto"/>
        <w:szCs w:val="24"/>
        <w:lang w:eastAsia="en-US"/>
      </w:rPr>
      <w:t>111</w:t>
    </w:r>
    <w:r w:rsidRPr="00217130">
      <w:rPr>
        <w:rStyle w:val="Document-Header-Char"/>
        <w:rFonts w:cs="Times New Roman"/>
        <w:color w:val="auto"/>
        <w:szCs w:val="24"/>
        <w:lang w:eastAsia="en-US"/>
      </w:rPr>
      <w:tab/>
    </w:r>
    <w:r w:rsidRPr="00830E21">
      <w:rPr>
        <w:rFonts w:cs="Times New Roman"/>
        <w:caps/>
        <w:color w:val="auto"/>
        <w:szCs w:val="24"/>
        <w:lang w:eastAsia="en-US"/>
      </w:rPr>
      <w:fldChar w:fldCharType="begin"/>
    </w:r>
    <w:r w:rsidRPr="00830E21">
      <w:rPr>
        <w:rFonts w:cs="Times New Roman"/>
        <w:caps/>
        <w:color w:val="auto"/>
        <w:szCs w:val="24"/>
        <w:lang w:eastAsia="en-US"/>
      </w:rPr>
      <w:instrText xml:space="preserve"> STYLEREF  NER-Ch-Title-Text-First-Page  \* MERGEFORMAT </w:instrText>
    </w:r>
    <w:r w:rsidRPr="00830E21">
      <w:rPr>
        <w:rFonts w:cs="Times New Roman"/>
        <w:caps/>
        <w:color w:val="auto"/>
        <w:szCs w:val="24"/>
        <w:lang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450E8B" w:rsidP="005E63B7">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217130">
      <w:rPr>
        <w:rStyle w:val="Document-Header-Char"/>
        <w:rFonts w:cs="Times New Roman"/>
        <w:color w:val="auto"/>
        <w:szCs w:val="24"/>
        <w:lang w:eastAsia="en-US"/>
      </w:rPr>
      <w:tab/>
    </w:r>
    <w:r w:rsidR="00A11608" w:rsidRPr="001B0213">
      <w:rPr>
        <w:rFonts w:cs="Times New Roman"/>
        <w:caps/>
        <w:color w:val="auto"/>
        <w:szCs w:val="24"/>
        <w:lang w:eastAsia="en-US"/>
      </w:rPr>
      <w:fldChar w:fldCharType="begin"/>
    </w:r>
    <w:r w:rsidR="00A11608" w:rsidRPr="001B0213">
      <w:rPr>
        <w:rFonts w:cs="Times New Roman"/>
        <w:caps/>
        <w:color w:val="auto"/>
        <w:szCs w:val="24"/>
        <w:lang w:eastAsia="en-US"/>
      </w:rPr>
      <w:instrText xml:space="preserve"> STYLEREF  NER-Ch-Num  \* MERGEFORMAT </w:instrText>
    </w:r>
    <w:r w:rsidR="00A11608" w:rsidRPr="001B0213">
      <w:rPr>
        <w:rFonts w:cs="Times New Roman"/>
        <w:caps/>
        <w:color w:val="auto"/>
        <w:szCs w:val="24"/>
        <w:lang w:eastAsia="en-US"/>
      </w:rPr>
      <w:fldChar w:fldCharType="separate"/>
    </w:r>
    <w:r w:rsidR="008C45CD">
      <w:rPr>
        <w:rFonts w:cs="Times New Roman"/>
        <w:caps/>
        <w:noProof/>
        <w:color w:val="auto"/>
        <w:szCs w:val="24"/>
        <w:lang w:eastAsia="en-US"/>
      </w:rPr>
      <w:t>[NER-Ch-Num]</w:t>
    </w:r>
    <w:r w:rsidR="00A11608" w:rsidRPr="001B0213">
      <w:rPr>
        <w:rFonts w:cs="Times New Roman"/>
        <w:caps/>
        <w:color w:val="auto"/>
        <w:szCs w:val="24"/>
        <w:lang w:eastAsia="en-US"/>
      </w:rPr>
      <w:fldChar w:fldCharType="end"/>
    </w:r>
  </w:p>
  <w:p w:rsidR="00A11608" w:rsidRPr="001960E4" w:rsidRDefault="00A11608" w:rsidP="00F822A5">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450E8B">
      <w:rPr>
        <w:rFonts w:cs="Times New Roman"/>
        <w:color w:val="auto"/>
        <w:szCs w:val="24"/>
        <w:lang w:eastAsia="en-US"/>
      </w:rPr>
      <w:t>111</w:t>
    </w:r>
    <w:r w:rsidRPr="00217130">
      <w:rPr>
        <w:rStyle w:val="Document-Header-Char"/>
        <w:rFonts w:cs="Times New Roman"/>
        <w:color w:val="auto"/>
        <w:szCs w:val="24"/>
        <w:lang w:eastAsia="en-US"/>
      </w:rPr>
      <w:tab/>
    </w:r>
    <w:r w:rsidRPr="00830E21">
      <w:rPr>
        <w:rFonts w:cs="Times New Roman"/>
        <w:caps/>
        <w:color w:val="auto"/>
        <w:szCs w:val="24"/>
        <w:lang w:eastAsia="en-US"/>
      </w:rPr>
      <w:fldChar w:fldCharType="begin"/>
    </w:r>
    <w:r w:rsidRPr="00830E21">
      <w:rPr>
        <w:rFonts w:cs="Times New Roman"/>
        <w:caps/>
        <w:color w:val="auto"/>
        <w:szCs w:val="24"/>
        <w:lang w:eastAsia="en-US"/>
      </w:rPr>
      <w:instrText xml:space="preserve"> STYLEREF  NER-Ch-Title-Text-First-Page  \* MERGEFORMAT </w:instrText>
    </w:r>
    <w:r w:rsidRPr="00830E21">
      <w:rPr>
        <w:rFonts w:cs="Times New Roman"/>
        <w:caps/>
        <w:color w:val="auto"/>
        <w:szCs w:val="24"/>
        <w:lang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450E8B" w:rsidP="005E63B7">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217130">
      <w:rPr>
        <w:rStyle w:val="Document-Header-Char"/>
        <w:rFonts w:cs="Times New Roman"/>
        <w:color w:val="auto"/>
        <w:szCs w:val="24"/>
        <w:lang w:eastAsia="en-US"/>
      </w:rPr>
      <w:tab/>
    </w:r>
    <w:r w:rsidR="00A11608" w:rsidRPr="001B0213">
      <w:rPr>
        <w:rFonts w:cs="Times New Roman"/>
        <w:caps/>
        <w:color w:val="auto"/>
        <w:szCs w:val="24"/>
        <w:lang w:eastAsia="en-US"/>
      </w:rPr>
      <w:fldChar w:fldCharType="begin"/>
    </w:r>
    <w:r w:rsidR="00A11608" w:rsidRPr="001B0213">
      <w:rPr>
        <w:rFonts w:cs="Times New Roman"/>
        <w:caps/>
        <w:color w:val="auto"/>
        <w:szCs w:val="24"/>
        <w:lang w:eastAsia="en-US"/>
      </w:rPr>
      <w:instrText xml:space="preserve"> STYLEREF  NER-Ch-Num  \* MERGEFORMAT </w:instrText>
    </w:r>
    <w:r w:rsidR="00A11608" w:rsidRPr="001B0213">
      <w:rPr>
        <w:rFonts w:cs="Times New Roman"/>
        <w:caps/>
        <w:color w:val="auto"/>
        <w:szCs w:val="24"/>
        <w:lang w:eastAsia="en-US"/>
      </w:rPr>
      <w:fldChar w:fldCharType="separate"/>
    </w:r>
    <w:r w:rsidR="009C71A1">
      <w:rPr>
        <w:rFonts w:cs="Times New Roman"/>
        <w:caps/>
        <w:noProof/>
        <w:color w:val="auto"/>
        <w:szCs w:val="24"/>
        <w:lang w:eastAsia="en-US"/>
      </w:rPr>
      <w:t>CHAPTER 5</w:t>
    </w:r>
    <w:r w:rsidR="00A11608" w:rsidRPr="001B0213">
      <w:rPr>
        <w:rFonts w:cs="Times New Roman"/>
        <w:caps/>
        <w:color w:val="auto"/>
        <w:szCs w:val="24"/>
        <w:lang w:eastAsia="en-US"/>
      </w:rPr>
      <w:fldChar w:fldCharType="end"/>
    </w:r>
  </w:p>
  <w:p w:rsidR="00A11608" w:rsidRPr="001960E4" w:rsidRDefault="00A11608" w:rsidP="00F822A5">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450E8B">
      <w:rPr>
        <w:rFonts w:cs="Times New Roman"/>
        <w:color w:val="auto"/>
        <w:szCs w:val="24"/>
        <w:lang w:eastAsia="en-US"/>
      </w:rPr>
      <w:t>111</w:t>
    </w:r>
    <w:r w:rsidRPr="00217130">
      <w:rPr>
        <w:rStyle w:val="Document-Header-Char"/>
        <w:rFonts w:cs="Times New Roman"/>
        <w:color w:val="auto"/>
        <w:szCs w:val="24"/>
        <w:lang w:eastAsia="en-US"/>
      </w:rPr>
      <w:tab/>
    </w:r>
    <w:r w:rsidRPr="00830E21">
      <w:rPr>
        <w:rFonts w:cs="Times New Roman"/>
        <w:caps/>
        <w:color w:val="auto"/>
        <w:szCs w:val="24"/>
        <w:lang w:eastAsia="en-US"/>
      </w:rPr>
      <w:fldChar w:fldCharType="begin"/>
    </w:r>
    <w:r w:rsidRPr="00830E21">
      <w:rPr>
        <w:rFonts w:cs="Times New Roman"/>
        <w:caps/>
        <w:color w:val="auto"/>
        <w:szCs w:val="24"/>
        <w:lang w:eastAsia="en-US"/>
      </w:rPr>
      <w:instrText xml:space="preserve"> STYLEREF  NER-Ch-Title-Text-First-Page  \* MERGEFORMAT </w:instrText>
    </w:r>
    <w:r w:rsidRPr="00830E21">
      <w:rPr>
        <w:rFonts w:cs="Times New Roman"/>
        <w:caps/>
        <w:color w:val="auto"/>
        <w:szCs w:val="24"/>
        <w:lang w:eastAsia="en-US"/>
      </w:rPr>
      <w:fldChar w:fldCharType="separate"/>
    </w:r>
    <w:r w:rsidR="009C71A1">
      <w:rPr>
        <w:rFonts w:cs="Times New Roman"/>
        <w:caps/>
        <w:noProof/>
        <w:color w:val="auto"/>
        <w:szCs w:val="24"/>
        <w:lang w:eastAsia="en-US"/>
      </w:rPr>
      <w:t>Network Connection Access, Planning and Expansion</w:t>
    </w:r>
    <w:r w:rsidRPr="00830E21">
      <w:rPr>
        <w:rFonts w:cs="Times New Roman"/>
        <w:caps/>
        <w:color w:val="auto"/>
        <w:szCs w:val="24"/>
        <w:lang w:eastAsia="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450E8B" w:rsidP="00F822A5">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217130">
      <w:rPr>
        <w:rStyle w:val="Document-Header-Char"/>
        <w:rFonts w:cs="Times New Roman"/>
        <w:color w:val="auto"/>
        <w:szCs w:val="24"/>
        <w:lang w:eastAsia="en-US"/>
      </w:rPr>
      <w:tab/>
    </w:r>
    <w:r w:rsidR="00A11608" w:rsidRPr="00BC1C0A">
      <w:rPr>
        <w:rFonts w:cs="Times New Roman"/>
        <w:caps/>
        <w:color w:val="auto"/>
        <w:szCs w:val="24"/>
        <w:lang w:eastAsia="en-US"/>
      </w:rPr>
      <w:fldChar w:fldCharType="begin"/>
    </w:r>
    <w:r w:rsidR="00A11608" w:rsidRPr="00BC1C0A">
      <w:rPr>
        <w:rFonts w:cs="Times New Roman"/>
        <w:caps/>
        <w:color w:val="auto"/>
        <w:szCs w:val="24"/>
        <w:lang w:eastAsia="en-US"/>
      </w:rPr>
      <w:instrText xml:space="preserve"> STYLEREF  NER-Ch-Num  \* MERGEFORMAT </w:instrText>
    </w:r>
    <w:r w:rsidR="00A11608" w:rsidRPr="00BC1C0A">
      <w:rPr>
        <w:rFonts w:cs="Times New Roman"/>
        <w:caps/>
        <w:color w:val="auto"/>
        <w:szCs w:val="24"/>
        <w:lang w:eastAsia="en-US"/>
      </w:rPr>
      <w:fldChar w:fldCharType="separate"/>
    </w:r>
    <w:r w:rsidR="009C71A1">
      <w:rPr>
        <w:rFonts w:cs="Times New Roman"/>
        <w:caps/>
        <w:noProof/>
        <w:color w:val="auto"/>
        <w:szCs w:val="24"/>
        <w:lang w:eastAsia="en-US"/>
      </w:rPr>
      <w:t>CHAPTER 5</w:t>
    </w:r>
    <w:r w:rsidR="00A11608" w:rsidRPr="00BC1C0A">
      <w:rPr>
        <w:rFonts w:cs="Times New Roman"/>
        <w:caps/>
        <w:color w:val="auto"/>
        <w:szCs w:val="24"/>
        <w:lang w:eastAsia="en-US"/>
      </w:rPr>
      <w:fldChar w:fldCharType="end"/>
    </w:r>
  </w:p>
  <w:p w:rsidR="00A11608" w:rsidRPr="001960E4" w:rsidRDefault="00A11608" w:rsidP="00F822A5">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450E8B">
      <w:rPr>
        <w:rFonts w:cs="Times New Roman"/>
        <w:color w:val="auto"/>
        <w:szCs w:val="24"/>
        <w:lang w:eastAsia="en-US"/>
      </w:rPr>
      <w:t>111</w:t>
    </w:r>
    <w:r w:rsidRPr="00217130">
      <w:rPr>
        <w:rStyle w:val="Document-Header-Char"/>
        <w:rFonts w:cs="Times New Roman"/>
        <w:color w:val="auto"/>
        <w:szCs w:val="24"/>
        <w:lang w:eastAsia="en-US"/>
      </w:rPr>
      <w:tab/>
    </w:r>
    <w:r w:rsidRPr="00830E21">
      <w:rPr>
        <w:rFonts w:cs="Times New Roman"/>
        <w:caps/>
        <w:color w:val="auto"/>
        <w:szCs w:val="24"/>
        <w:lang w:eastAsia="en-US"/>
      </w:rPr>
      <w:fldChar w:fldCharType="begin"/>
    </w:r>
    <w:r w:rsidRPr="00830E21">
      <w:rPr>
        <w:rFonts w:cs="Times New Roman"/>
        <w:caps/>
        <w:color w:val="auto"/>
        <w:szCs w:val="24"/>
        <w:lang w:eastAsia="en-US"/>
      </w:rPr>
      <w:instrText xml:space="preserve"> STYLEREF  NER-Ch-Title-Text-First-Page  \* MERGEFORMAT </w:instrText>
    </w:r>
    <w:r w:rsidRPr="00830E21">
      <w:rPr>
        <w:rFonts w:cs="Times New Roman"/>
        <w:caps/>
        <w:color w:val="auto"/>
        <w:szCs w:val="24"/>
        <w:lang w:eastAsia="en-US"/>
      </w:rPr>
      <w:fldChar w:fldCharType="separate"/>
    </w:r>
    <w:r w:rsidR="009C71A1">
      <w:rPr>
        <w:rFonts w:cs="Times New Roman"/>
        <w:caps/>
        <w:noProof/>
        <w:color w:val="auto"/>
        <w:szCs w:val="24"/>
        <w:lang w:eastAsia="en-US"/>
      </w:rPr>
      <w:t>Network Connection Access, Planning and Expansion</w:t>
    </w:r>
    <w:r w:rsidRPr="00830E21">
      <w:rPr>
        <w:rFonts w:cs="Times New Roman"/>
        <w:caps/>
        <w:color w:val="auto"/>
        <w:szCs w:val="24"/>
        <w:lang w:eastAsia="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450E8B" w:rsidP="005E63B7">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217130">
      <w:rPr>
        <w:rStyle w:val="Document-Header-Char"/>
        <w:rFonts w:cs="Times New Roman"/>
        <w:color w:val="auto"/>
        <w:szCs w:val="24"/>
        <w:lang w:eastAsia="en-US"/>
      </w:rPr>
      <w:tab/>
    </w:r>
    <w:r w:rsidR="00A11608" w:rsidRPr="006E4655">
      <w:rPr>
        <w:rFonts w:cs="Times New Roman"/>
        <w:caps/>
        <w:color w:val="auto"/>
        <w:szCs w:val="24"/>
        <w:lang w:eastAsia="en-US"/>
      </w:rPr>
      <w:fldChar w:fldCharType="begin"/>
    </w:r>
    <w:r w:rsidR="00A11608" w:rsidRPr="006E4655">
      <w:rPr>
        <w:rFonts w:cs="Times New Roman"/>
        <w:caps/>
        <w:color w:val="auto"/>
        <w:szCs w:val="24"/>
        <w:lang w:eastAsia="en-US"/>
      </w:rPr>
      <w:instrText xml:space="preserve"> STYLEREF  NER-Ch-Num  \* MERGEFORMAT </w:instrText>
    </w:r>
    <w:r w:rsidR="00A11608" w:rsidRPr="006E4655">
      <w:rPr>
        <w:rFonts w:cs="Times New Roman"/>
        <w:caps/>
        <w:color w:val="auto"/>
        <w:szCs w:val="24"/>
        <w:lang w:eastAsia="en-US"/>
      </w:rPr>
      <w:fldChar w:fldCharType="separate"/>
    </w:r>
    <w:r w:rsidR="009C71A1">
      <w:rPr>
        <w:rFonts w:cs="Times New Roman"/>
        <w:caps/>
        <w:noProof/>
        <w:color w:val="auto"/>
        <w:szCs w:val="24"/>
        <w:lang w:eastAsia="en-US"/>
      </w:rPr>
      <w:t>CHAPTER 5</w:t>
    </w:r>
    <w:r w:rsidR="00A11608" w:rsidRPr="006E4655">
      <w:rPr>
        <w:rFonts w:cs="Times New Roman"/>
        <w:caps/>
        <w:color w:val="auto"/>
        <w:szCs w:val="24"/>
        <w:lang w:eastAsia="en-US"/>
      </w:rPr>
      <w:fldChar w:fldCharType="end"/>
    </w:r>
  </w:p>
  <w:p w:rsidR="00A11608" w:rsidRPr="001960E4" w:rsidRDefault="00A11608" w:rsidP="00597AED">
    <w:pPr>
      <w:pStyle w:val="Document-Header"/>
      <w:tabs>
        <w:tab w:val="clear" w:pos="8506"/>
        <w:tab w:val="right" w:pos="9072"/>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450E8B">
      <w:rPr>
        <w:rFonts w:cs="Times New Roman"/>
        <w:color w:val="auto"/>
        <w:szCs w:val="24"/>
        <w:lang w:eastAsia="en-US"/>
      </w:rPr>
      <w:t>111</w:t>
    </w:r>
    <w:r w:rsidRPr="00217130">
      <w:rPr>
        <w:rStyle w:val="Document-Header-Char"/>
        <w:rFonts w:cs="Times New Roman"/>
        <w:color w:val="auto"/>
        <w:szCs w:val="24"/>
        <w:lang w:eastAsia="en-US"/>
      </w:rPr>
      <w:tab/>
    </w:r>
    <w:r w:rsidRPr="00830E21">
      <w:rPr>
        <w:rFonts w:cs="Times New Roman"/>
        <w:caps/>
        <w:color w:val="auto"/>
        <w:szCs w:val="24"/>
        <w:lang w:eastAsia="en-US"/>
      </w:rPr>
      <w:fldChar w:fldCharType="begin"/>
    </w:r>
    <w:r w:rsidRPr="00830E21">
      <w:rPr>
        <w:rFonts w:cs="Times New Roman"/>
        <w:caps/>
        <w:color w:val="auto"/>
        <w:szCs w:val="24"/>
        <w:lang w:eastAsia="en-US"/>
      </w:rPr>
      <w:instrText xml:space="preserve"> STYLEREF  NER-Ch-Title-Text-First-Page  \* MERGEFORMAT </w:instrText>
    </w:r>
    <w:r w:rsidRPr="00830E21">
      <w:rPr>
        <w:rFonts w:cs="Times New Roman"/>
        <w:caps/>
        <w:color w:val="auto"/>
        <w:szCs w:val="24"/>
        <w:lang w:eastAsia="en-US"/>
      </w:rPr>
      <w:fldChar w:fldCharType="separate"/>
    </w:r>
    <w:r w:rsidR="009C71A1">
      <w:rPr>
        <w:rFonts w:cs="Times New Roman"/>
        <w:caps/>
        <w:noProof/>
        <w:color w:val="auto"/>
        <w:szCs w:val="24"/>
        <w:lang w:eastAsia="en-US"/>
      </w:rPr>
      <w:t>Network Connection Access, Planning and Expansion</w:t>
    </w:r>
    <w:r w:rsidRPr="00830E21">
      <w:rPr>
        <w:rFonts w:cs="Times New Roman"/>
        <w:caps/>
        <w:color w:val="auto"/>
        <w:szCs w:val="24"/>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tplc="3CF4C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nsid w:val="19823BB8"/>
    <w:multiLevelType w:val="hybridMultilevel"/>
    <w:tmpl w:val="8CB0C156"/>
    <w:lvl w:ilvl="0" w:tplc="60EEF21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tplc="30C45FEE">
      <w:start w:val="1"/>
      <w:numFmt w:val="decimal"/>
      <w:lvlText w:val="Table %1"/>
      <w:lvlJc w:val="left"/>
      <w:pPr>
        <w:ind w:left="2421" w:hanging="360"/>
      </w:pPr>
      <w:rPr>
        <w:rFonts w:cs="Times New Roman" w:hint="default"/>
      </w:rPr>
    </w:lvl>
    <w:lvl w:ilvl="1" w:tplc="0C090019" w:tentative="1">
      <w:start w:val="1"/>
      <w:numFmt w:val="lowerLetter"/>
      <w:lvlText w:val="%2."/>
      <w:lvlJc w:val="left"/>
      <w:pPr>
        <w:ind w:left="3141" w:hanging="360"/>
      </w:pPr>
      <w:rPr>
        <w:rFonts w:cs="Times New Roman"/>
      </w:rPr>
    </w:lvl>
    <w:lvl w:ilvl="2" w:tplc="0C09001B" w:tentative="1">
      <w:start w:val="1"/>
      <w:numFmt w:val="lowerRoman"/>
      <w:lvlText w:val="%3."/>
      <w:lvlJc w:val="right"/>
      <w:pPr>
        <w:ind w:left="3861" w:hanging="180"/>
      </w:pPr>
      <w:rPr>
        <w:rFonts w:cs="Times New Roman"/>
      </w:rPr>
    </w:lvl>
    <w:lvl w:ilvl="3" w:tplc="0C09000F" w:tentative="1">
      <w:start w:val="1"/>
      <w:numFmt w:val="decimal"/>
      <w:lvlText w:val="%4."/>
      <w:lvlJc w:val="left"/>
      <w:pPr>
        <w:ind w:left="4581" w:hanging="360"/>
      </w:pPr>
      <w:rPr>
        <w:rFonts w:cs="Times New Roman"/>
      </w:rPr>
    </w:lvl>
    <w:lvl w:ilvl="4" w:tplc="0C090019" w:tentative="1">
      <w:start w:val="1"/>
      <w:numFmt w:val="lowerLetter"/>
      <w:lvlText w:val="%5."/>
      <w:lvlJc w:val="left"/>
      <w:pPr>
        <w:ind w:left="5301" w:hanging="360"/>
      </w:pPr>
      <w:rPr>
        <w:rFonts w:cs="Times New Roman"/>
      </w:rPr>
    </w:lvl>
    <w:lvl w:ilvl="5" w:tplc="0C09001B" w:tentative="1">
      <w:start w:val="1"/>
      <w:numFmt w:val="lowerRoman"/>
      <w:lvlText w:val="%6."/>
      <w:lvlJc w:val="right"/>
      <w:pPr>
        <w:ind w:left="6021" w:hanging="180"/>
      </w:pPr>
      <w:rPr>
        <w:rFonts w:cs="Times New Roman"/>
      </w:rPr>
    </w:lvl>
    <w:lvl w:ilvl="6" w:tplc="0C09000F" w:tentative="1">
      <w:start w:val="1"/>
      <w:numFmt w:val="decimal"/>
      <w:lvlText w:val="%7."/>
      <w:lvlJc w:val="left"/>
      <w:pPr>
        <w:ind w:left="6741" w:hanging="360"/>
      </w:pPr>
      <w:rPr>
        <w:rFonts w:cs="Times New Roman"/>
      </w:rPr>
    </w:lvl>
    <w:lvl w:ilvl="7" w:tplc="0C090019" w:tentative="1">
      <w:start w:val="1"/>
      <w:numFmt w:val="lowerLetter"/>
      <w:lvlText w:val="%8."/>
      <w:lvlJc w:val="left"/>
      <w:pPr>
        <w:ind w:left="7461" w:hanging="360"/>
      </w:pPr>
      <w:rPr>
        <w:rFonts w:cs="Times New Roman"/>
      </w:rPr>
    </w:lvl>
    <w:lvl w:ilvl="8" w:tplc="0C09001B"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821"/>
    <w:rsid w:val="00007DAB"/>
    <w:rsid w:val="001960E4"/>
    <w:rsid w:val="001B0213"/>
    <w:rsid w:val="00217130"/>
    <w:rsid w:val="00450E8B"/>
    <w:rsid w:val="0052222C"/>
    <w:rsid w:val="00597AED"/>
    <w:rsid w:val="005E63B7"/>
    <w:rsid w:val="006E4655"/>
    <w:rsid w:val="00760C32"/>
    <w:rsid w:val="00830E21"/>
    <w:rsid w:val="008A1F58"/>
    <w:rsid w:val="008A6959"/>
    <w:rsid w:val="008C45A8"/>
    <w:rsid w:val="008C45CD"/>
    <w:rsid w:val="008C6298"/>
    <w:rsid w:val="00917379"/>
    <w:rsid w:val="009C71A1"/>
    <w:rsid w:val="00A11608"/>
    <w:rsid w:val="00A74792"/>
    <w:rsid w:val="00B57126"/>
    <w:rsid w:val="00BC1C0A"/>
    <w:rsid w:val="00BC32F9"/>
    <w:rsid w:val="00C15202"/>
    <w:rsid w:val="00CC6482"/>
    <w:rsid w:val="00E41FAD"/>
    <w:rsid w:val="00ED09CD"/>
    <w:rsid w:val="00ED0A7B"/>
    <w:rsid w:val="00ED2FB9"/>
    <w:rsid w:val="00F822A5"/>
    <w:rsid w:val="00FA5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cs="Times New Roman"/>
      <w:b/>
      <w:bCs/>
      <w:color w:val="000000"/>
      <w:sz w:val="28"/>
      <w:szCs w:val="28"/>
    </w:rPr>
  </w:style>
  <w:style w:type="character" w:customStyle="1" w:styleId="Heading5Char">
    <w:name w:val="Heading 5 Char"/>
    <w:basedOn w:val="DefaultParagraphFont"/>
    <w:link w:val="Heading5"/>
    <w:uiPriority w:val="9"/>
    <w:semiHidden/>
    <w:locked/>
    <w:rPr>
      <w:rFonts w:cs="Times New Roman"/>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spacing w:before="24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spacing w:before="24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pPr>
    <w:rPr>
      <w:sz w:val="26"/>
      <w:szCs w:val="26"/>
    </w:rPr>
  </w:style>
  <w:style w:type="paragraph" w:customStyle="1" w:styleId="EMR-Rule-Title-Lvl-2">
    <w:name w:val="EMR-Rule-Title-Lvl-2"/>
    <w:basedOn w:val="Base-EMR-Rule-Title"/>
    <w:uiPriority w:val="99"/>
  </w:style>
  <w:style w:type="paragraph" w:customStyle="1" w:styleId="EMR-Rule-Title-Lvl-3">
    <w:name w:val="EMR-Rule-Title-Lvl-3"/>
    <w:basedOn w:val="Base-EMR-Rule-Title"/>
    <w:uiPriority w:val="99"/>
  </w:style>
  <w:style w:type="paragraph" w:customStyle="1" w:styleId="EMR-Rule-Title-Lvl-4">
    <w:name w:val="EMR-Rule-Title-Lvl-4"/>
    <w:basedOn w:val="Base-EMR-Rule-Title"/>
    <w:uiPriority w:val="99"/>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numPr>
        <w:numId w:val="3"/>
      </w:numPr>
      <w:jc w:val="right"/>
    </w:pPr>
  </w:style>
  <w:style w:type="paragraph" w:customStyle="1" w:styleId="Dr-Note-public-Para-Centred">
    <w:name w:val="Dr-Note-public-Para-Centred"/>
    <w:basedOn w:val="Dr-Note-public-Para"/>
    <w:uiPriority w:val="99"/>
    <w:pPr>
      <w:numPr>
        <w:numId w:val="3"/>
      </w:num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w w:val="100"/>
    </w:rPr>
  </w:style>
  <w:style w:type="character" w:customStyle="1" w:styleId="EM-Italic">
    <w:name w:val="EM-Italic"/>
    <w:uiPriority w:val="99"/>
    <w:rPr>
      <w:i/>
      <w:w w:val="100"/>
    </w:rPr>
  </w:style>
  <w:style w:type="character" w:customStyle="1" w:styleId="Superscript">
    <w:name w:val="Superscript"/>
    <w:uiPriority w:val="99"/>
    <w:rPr>
      <w:w w:val="100"/>
      <w:position w:val="4"/>
      <w:sz w:val="14"/>
    </w:rPr>
  </w:style>
  <w:style w:type="character" w:customStyle="1" w:styleId="Subscript">
    <w:name w:val="Subscript"/>
    <w:uiPriority w:val="99"/>
    <w:rPr>
      <w:w w:val="100"/>
      <w:position w:val="-2"/>
      <w:sz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strike/>
      <w:w w:val="100"/>
    </w:rPr>
  </w:style>
  <w:style w:type="character" w:customStyle="1" w:styleId="Document-Header-Char">
    <w:name w:val="Document-Header-Char"/>
    <w:uiPriority w:val="99"/>
    <w:rPr>
      <w:rFonts w:ascii="Arial" w:hAnsi="Arial"/>
      <w:w w:val="100"/>
      <w:sz w:val="18"/>
    </w:rPr>
  </w:style>
  <w:style w:type="character" w:customStyle="1" w:styleId="Document-Footer-Char">
    <w:name w:val="Document-Footer-Char"/>
    <w:uiPriority w:val="99"/>
    <w:rPr>
      <w:rFonts w:ascii="Arial" w:hAnsi="Arial"/>
      <w:w w:val="100"/>
      <w:sz w:val="18"/>
    </w:rPr>
  </w:style>
  <w:style w:type="character" w:customStyle="1" w:styleId="NER-Ch-Title-Text">
    <w:name w:val="NER-Ch-Title-Text"/>
    <w:uiPriority w:val="99"/>
    <w:rPr>
      <w:rFonts w:ascii="Arial Bold" w:hAnsi="Arial Bold"/>
      <w:b/>
      <w:w w:val="100"/>
      <w:sz w:val="32"/>
    </w:rPr>
  </w:style>
  <w:style w:type="character" w:customStyle="1" w:styleId="Outline-Lvl-Prefix-1-Text">
    <w:name w:val="Outline-Lvl-Prefix-1-Text"/>
    <w:uiPriority w:val="99"/>
    <w:rPr>
      <w:rFonts w:ascii="Arial Bold" w:hAnsi="Arial Bold"/>
      <w:b/>
      <w:w w:val="100"/>
      <w:sz w:val="28"/>
    </w:rPr>
  </w:style>
  <w:style w:type="character" w:customStyle="1" w:styleId="NER-Term-Local">
    <w:name w:val="NER-Term-Local"/>
    <w:uiPriority w:val="99"/>
    <w:rPr>
      <w:rFonts w:ascii="Times New Roman" w:hAnsi="Times New Roman"/>
      <w:b/>
      <w:w w:val="100"/>
      <w:sz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b/>
      <w:w w:val="100"/>
      <w:sz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rPr>
  </w:style>
  <w:style w:type="character" w:customStyle="1" w:styleId="NER-Term-First-Use-Chapter">
    <w:name w:val="NER-Term-First-Use-Chapter"/>
    <w:uiPriority w:val="99"/>
    <w:rPr>
      <w:rFonts w:ascii="Times New Roman" w:hAnsi="Times New Roman"/>
      <w:b/>
      <w:w w:val="100"/>
      <w:sz w:val="24"/>
    </w:rPr>
  </w:style>
  <w:style w:type="character" w:customStyle="1" w:styleId="NER-Term-Table-List-Def-Local">
    <w:name w:val="NER-Term-Table-List-Def-Local"/>
    <w:uiPriority w:val="99"/>
    <w:rPr>
      <w:b/>
      <w:w w:val="100"/>
    </w:rPr>
  </w:style>
  <w:style w:type="character" w:customStyle="1" w:styleId="NER-Cl-Num-Text">
    <w:name w:val="NER-Cl-Num-Text"/>
    <w:uiPriority w:val="99"/>
    <w:rPr>
      <w:rFonts w:ascii="Arial Bold" w:hAnsi="Arial Bold"/>
      <w:b/>
      <w:w w:val="100"/>
      <w:sz w:val="24"/>
    </w:rPr>
  </w:style>
  <w:style w:type="character" w:customStyle="1" w:styleId="EMR-Term-Global">
    <w:name w:val="EMR-Term-Global"/>
    <w:uiPriority w:val="99"/>
    <w:rPr>
      <w:b/>
      <w:i/>
      <w:w w:val="100"/>
    </w:rPr>
  </w:style>
  <w:style w:type="character" w:customStyle="1" w:styleId="EMR-Doc-Version-Text">
    <w:name w:val="EMR-Doc-Version-Text"/>
    <w:uiPriority w:val="99"/>
    <w:rPr>
      <w:rFonts w:ascii="Arial" w:hAnsi="Arial"/>
      <w:b/>
      <w:w w:val="100"/>
      <w:sz w:val="52"/>
    </w:rPr>
  </w:style>
  <w:style w:type="character" w:customStyle="1" w:styleId="EMR-Term-First-Use-Global">
    <w:name w:val="EMR-Term-First-Use-Global"/>
    <w:uiPriority w:val="99"/>
    <w:rPr>
      <w:w w:val="100"/>
    </w:rPr>
  </w:style>
  <w:style w:type="character" w:customStyle="1" w:styleId="EMR-Def-Term">
    <w:name w:val="EMR-Def-Term"/>
    <w:uiPriority w:val="99"/>
    <w:rPr>
      <w:b/>
      <w:w w:val="100"/>
    </w:rPr>
  </w:style>
  <w:style w:type="character" w:customStyle="1" w:styleId="EMR-Term-Local">
    <w:name w:val="EMR-Term-Local"/>
    <w:uiPriority w:val="99"/>
    <w:rPr>
      <w:b/>
      <w:w w:val="100"/>
    </w:rPr>
  </w:style>
  <w:style w:type="character" w:customStyle="1" w:styleId="EMR-Term-Table-List-Def-Local">
    <w:name w:val="EMR-Term-Table-List-Def-Local"/>
    <w:uiPriority w:val="99"/>
    <w:rPr>
      <w:b/>
      <w:w w:val="100"/>
    </w:rPr>
  </w:style>
  <w:style w:type="character" w:customStyle="1" w:styleId="EMR-Pt-Title-Text">
    <w:name w:val="EMR-Pt-Title-Text"/>
    <w:uiPriority w:val="99"/>
    <w:rPr>
      <w:rFonts w:ascii="Arial Bold" w:hAnsi="Arial Bold"/>
      <w:b/>
      <w:w w:val="100"/>
      <w:sz w:val="30"/>
    </w:rPr>
  </w:style>
  <w:style w:type="character" w:customStyle="1" w:styleId="EMR-Term-Part">
    <w:name w:val="EMR-Term-Part"/>
    <w:uiPriority w:val="99"/>
    <w:rPr>
      <w:b/>
      <w:w w:val="100"/>
    </w:rPr>
  </w:style>
  <w:style w:type="character" w:customStyle="1" w:styleId="EMR-Term-First-Use-Part">
    <w:name w:val="EMR-Term-First-Use-Part"/>
    <w:uiPriority w:val="99"/>
    <w:rPr>
      <w:b/>
      <w:w w:val="100"/>
    </w:rPr>
  </w:style>
  <w:style w:type="character" w:customStyle="1" w:styleId="EMR-Term-Part-First">
    <w:name w:val="EMR-Term-Part-First"/>
    <w:uiPriority w:val="99"/>
    <w:rPr>
      <w:b/>
      <w:w w:val="100"/>
    </w:rPr>
  </w:style>
  <w:style w:type="character" w:customStyle="1" w:styleId="EMR-Pt-Num-Text">
    <w:name w:val="EMR-Pt-Num-Text"/>
    <w:uiPriority w:val="99"/>
    <w:rPr>
      <w:rFonts w:ascii="Arial Bold" w:hAnsi="Arial Bold"/>
      <w:b/>
      <w:w w:val="100"/>
      <w:sz w:val="30"/>
    </w:rPr>
  </w:style>
  <w:style w:type="character" w:customStyle="1" w:styleId="EMR-Term-Inline">
    <w:name w:val="EMR-Term-Inline"/>
    <w:uiPriority w:val="99"/>
    <w:rPr>
      <w:b/>
      <w:w w:val="100"/>
    </w:rPr>
  </w:style>
  <w:style w:type="character" w:customStyle="1" w:styleId="NER-Term-Inline">
    <w:name w:val="NER-Term-Inline"/>
    <w:uiPriority w:val="99"/>
    <w:rPr>
      <w:rFonts w:ascii="Times New Roman" w:hAnsi="Times New Roman"/>
      <w:b/>
      <w:w w:val="100"/>
      <w:sz w:val="24"/>
    </w:rPr>
  </w:style>
  <w:style w:type="character" w:customStyle="1" w:styleId="Citation">
    <w:name w:val="Citation"/>
    <w:uiPriority w:val="99"/>
    <w:rPr>
      <w:i/>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w w:val="100"/>
    </w:rPr>
  </w:style>
  <w:style w:type="character" w:customStyle="1" w:styleId="Phrase-foreign">
    <w:name w:val="Phrase-foreign"/>
    <w:uiPriority w:val="99"/>
    <w:rPr>
      <w:i/>
      <w:w w:val="100"/>
    </w:rPr>
  </w:style>
  <w:style w:type="character" w:customStyle="1" w:styleId="Note-in-line">
    <w:name w:val="Note-in-line"/>
    <w:uiPriority w:val="99"/>
    <w:rPr>
      <w:i/>
      <w:w w:val="100"/>
    </w:rPr>
  </w:style>
  <w:style w:type="character" w:customStyle="1" w:styleId="Name">
    <w:name w:val="Name"/>
    <w:uiPriority w:val="99"/>
    <w:rPr>
      <w:w w:val="100"/>
    </w:rPr>
  </w:style>
  <w:style w:type="character" w:customStyle="1" w:styleId="NER-Term-Chapter-Text">
    <w:name w:val="NER-Term-Chapter-Text"/>
    <w:uiPriority w:val="99"/>
    <w:rPr>
      <w:b/>
      <w:w w:val="100"/>
    </w:rPr>
  </w:style>
  <w:style w:type="character" w:customStyle="1" w:styleId="NER-Global-Term-Ref">
    <w:name w:val="NER-Global-Term-Ref"/>
    <w:uiPriority w:val="99"/>
    <w:rPr>
      <w:i/>
      <w:w w:val="100"/>
    </w:rPr>
  </w:style>
  <w:style w:type="character" w:customStyle="1" w:styleId="EMR-Global-Term-Ref">
    <w:name w:val="EMR-Global-Term-Ref"/>
    <w:uiPriority w:val="99"/>
    <w:rPr>
      <w:i/>
      <w:w w:val="100"/>
    </w:rPr>
  </w:style>
  <w:style w:type="character" w:customStyle="1" w:styleId="NER-Term-Global-Text">
    <w:name w:val="NER-Term-Global-Text"/>
    <w:uiPriority w:val="99"/>
    <w:rPr>
      <w:b/>
      <w:i/>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w w:val="100"/>
      <w:position w:val="-2"/>
      <w:sz w:val="14"/>
    </w:rPr>
  </w:style>
  <w:style w:type="character" w:customStyle="1" w:styleId="EMR-Subrule-Title-Text">
    <w:name w:val="EMR-Subrule-Title-Text"/>
    <w:uiPriority w:val="99"/>
    <w:rPr>
      <w:rFonts w:ascii="Arial" w:hAnsi="Arial"/>
      <w:b/>
      <w:w w:val="100"/>
    </w:rPr>
  </w:style>
  <w:style w:type="character" w:styleId="LineNumber">
    <w:name w:val="line number"/>
    <w:basedOn w:val="DefaultParagraphFont"/>
    <w:uiPriority w:val="99"/>
    <w:rPr>
      <w:rFonts w:cs="Times New Roman"/>
      <w:sz w:val="20"/>
      <w:szCs w:val="20"/>
    </w:rPr>
  </w:style>
  <w:style w:type="character" w:styleId="EndnoteReference">
    <w:name w:val="endnote reference"/>
    <w:basedOn w:val="DefaultParagraphFont"/>
    <w:uiPriority w:val="99"/>
    <w:semiHidden/>
    <w:unhideWhenUsed/>
    <w:rsid w:val="00FA582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1EE3F287</Template>
  <TotalTime>0</TotalTime>
  <Pages>318</Pages>
  <Words>99508</Words>
  <Characters>567197</Characters>
  <Application>Microsoft Office Word</Application>
  <DocSecurity>0</DocSecurity>
  <Lines>4726</Lines>
  <Paragraphs>1330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Oesep</dc:creator>
  <cp:lastModifiedBy>Cindy Oesep</cp:lastModifiedBy>
  <cp:revision>2</cp:revision>
  <dcterms:created xsi:type="dcterms:W3CDTF">2018-07-13T05:29:00Z</dcterms:created>
  <dcterms:modified xsi:type="dcterms:W3CDTF">2018-07-13T05:29:00Z</dcterms:modified>
</cp:coreProperties>
</file>